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7E168E18" w14:textId="77777777" w:rsidTr="00A72D9E">
        <w:tc>
          <w:tcPr>
            <w:tcW w:w="9072" w:type="dxa"/>
          </w:tcPr>
          <w:p w14:paraId="60982D4E" w14:textId="77777777" w:rsidR="00742BE1" w:rsidRDefault="00000000" w:rsidP="00A0066B">
            <w:pPr>
              <w:jc w:val="right"/>
              <w:rPr>
                <w:b/>
                <w:sz w:val="24"/>
                <w:szCs w:val="24"/>
              </w:rPr>
            </w:pPr>
            <w:sdt>
              <w:sdtPr>
                <w:rPr>
                  <w:b/>
                  <w:sz w:val="24"/>
                  <w:szCs w:val="24"/>
                </w:rPr>
                <w:alias w:val="Dienst"/>
                <w:tag w:val="Dienst"/>
                <w:id w:val="-678045630"/>
                <w:lock w:val="sdtLocked"/>
                <w:placeholder>
                  <w:docPart w:val="D89D511963A44E91B2694FAB076A1B55"/>
                </w:placeholder>
                <w:comboBox>
                  <w:listItem w:value="Kies een item."/>
                  <w:listItem w:displayText="Dienst Bestuur &amp; organisatie" w:value="Dienst Bestuur &amp; organisatie"/>
                  <w:listItem w:displayText="Dienst Curriculum &amp; vorming" w:value="Dienst Curriculum &amp; vorming"/>
                  <w:listItem w:displayText="Dienst Identiteit &amp; kwaliteit" w:value="Dienst Identiteit &amp; kwaliteit"/>
                  <w:listItem w:displayText="Dienst Lerenden" w:value="Dienst Lerenden"/>
                  <w:listItem w:displayText="Dienst Ondersteuning" w:value="Dienst Ondersteuning"/>
                  <w:listItem w:displayText="Dienst Personeel" w:value="Dienst Personeel"/>
                  <w:listItem w:displayText="Stafdienst" w:value="Stafdienst"/>
                </w:comboBox>
              </w:sdtPr>
              <w:sdtContent>
                <w:r w:rsidR="009E1188">
                  <w:rPr>
                    <w:b/>
                    <w:sz w:val="24"/>
                    <w:szCs w:val="24"/>
                  </w:rPr>
                  <w:t>Dienst Ondersteuning</w:t>
                </w:r>
              </w:sdtContent>
            </w:sdt>
          </w:p>
          <w:sdt>
            <w:sdtPr>
              <w:rPr>
                <w:sz w:val="24"/>
                <w:szCs w:val="24"/>
              </w:rPr>
              <w:alias w:val="Team"/>
              <w:tag w:val="Team"/>
              <w:id w:val="-854424336"/>
              <w:placeholder>
                <w:docPart w:val="0C7620E0C8D44DDCA62EB8DC18D32E83"/>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postinitieel onderwijs" w:value="Team postinitieel onderwijs"/>
                <w:listItem w:displayText="Team ict" w:value="Team ict"/>
                <w:listItem w:displayText="Team financiën" w:value="Team financiën"/>
                <w:listItem w:displayText="Team personeel" w:value="Team personeel"/>
                <w:listItem w:displayText="Team eventorganisatie" w:value="Team eventorganisatie"/>
                <w:listItem w:displayText="Team internaten" w:value="Team internaten"/>
                <w:listItem w:displayText="Team administratie" w:value="Team administratie"/>
              </w:comboBox>
            </w:sdtPr>
            <w:sdtContent>
              <w:p w14:paraId="490EE340" w14:textId="77777777" w:rsidR="001E41DD" w:rsidRDefault="009E1188" w:rsidP="00742BE1">
                <w:pPr>
                  <w:jc w:val="right"/>
                  <w:rPr>
                    <w:sz w:val="24"/>
                    <w:szCs w:val="24"/>
                  </w:rPr>
                </w:pPr>
                <w:r>
                  <w:rPr>
                    <w:sz w:val="24"/>
                    <w:szCs w:val="24"/>
                  </w:rPr>
                  <w:t>Team personeel</w:t>
                </w:r>
              </w:p>
            </w:sdtContent>
          </w:sdt>
          <w:p w14:paraId="5B30E6E4" w14:textId="77777777" w:rsidR="00742BE1" w:rsidRPr="00E95386" w:rsidRDefault="00742BE1" w:rsidP="00742BE1">
            <w:pPr>
              <w:jc w:val="right"/>
              <w:rPr>
                <w:sz w:val="24"/>
                <w:szCs w:val="24"/>
              </w:rPr>
            </w:pPr>
            <w:proofErr w:type="spellStart"/>
            <w:r w:rsidRPr="00E95386">
              <w:rPr>
                <w:sz w:val="24"/>
                <w:szCs w:val="24"/>
              </w:rPr>
              <w:t>Guimardstraat</w:t>
            </w:r>
            <w:proofErr w:type="spellEnd"/>
            <w:r w:rsidRPr="00E95386">
              <w:rPr>
                <w:sz w:val="24"/>
                <w:szCs w:val="24"/>
              </w:rPr>
              <w:t xml:space="preserve"> 1 </w:t>
            </w:r>
            <w:r w:rsidRPr="00E95386">
              <w:rPr>
                <w:rFonts w:ascii="Wingdings" w:eastAsia="Wingdings" w:hAnsi="Wingdings" w:cs="Wingdings"/>
                <w:sz w:val="24"/>
                <w:szCs w:val="24"/>
              </w:rPr>
              <w:t>□</w:t>
            </w:r>
            <w:r w:rsidRPr="00E95386">
              <w:rPr>
                <w:sz w:val="24"/>
                <w:szCs w:val="24"/>
              </w:rPr>
              <w:t xml:space="preserve"> 1040 BRUSSEL</w:t>
            </w:r>
          </w:p>
        </w:tc>
      </w:tr>
      <w:tr w:rsidR="0051626C" w:rsidRPr="00E95386" w14:paraId="7DA3B8E0" w14:textId="77777777" w:rsidTr="00A72D9E">
        <w:tc>
          <w:tcPr>
            <w:tcW w:w="9072" w:type="dxa"/>
          </w:tcPr>
          <w:p w14:paraId="425623AF" w14:textId="1523A7EB" w:rsidR="00125451" w:rsidRPr="00D35E05" w:rsidRDefault="00125451" w:rsidP="00125451">
            <w:pPr>
              <w:spacing w:before="100"/>
              <w:jc w:val="right"/>
              <w:rPr>
                <w:sz w:val="24"/>
                <w:szCs w:val="24"/>
              </w:rPr>
            </w:pPr>
            <w:hyperlink r:id="rId11" w:history="1">
              <w:r w:rsidRPr="00D35E05">
                <w:rPr>
                  <w:rStyle w:val="Hyperlink"/>
                  <w:color w:val="262626" w:themeColor="text1" w:themeTint="D9"/>
                  <w:u w:val="none"/>
                </w:rPr>
                <w:t>www.katholiekonderwijs.vlaanderen</w:t>
              </w:r>
            </w:hyperlink>
          </w:p>
        </w:tc>
      </w:tr>
    </w:tbl>
    <w:p w14:paraId="0CF87472" w14:textId="77777777" w:rsidR="00456013" w:rsidRPr="00E95386" w:rsidRDefault="000D5051" w:rsidP="00125451">
      <w:pPr>
        <w:spacing w:after="0"/>
      </w:pPr>
      <w:r w:rsidRPr="002267F6">
        <w:rPr>
          <w:noProof/>
          <w:lang w:eastAsia="nl-BE"/>
        </w:rPr>
        <w:drawing>
          <wp:anchor distT="0" distB="0" distL="114300" distR="114300" simplePos="0" relativeHeight="251659264" behindDoc="1" locked="0" layoutInCell="1" allowOverlap="1" wp14:anchorId="3E97B2D1" wp14:editId="5CB3DD1B">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5000" w:type="pct"/>
        <w:tblLook w:val="04A0" w:firstRow="1" w:lastRow="0" w:firstColumn="1" w:lastColumn="0" w:noHBand="0" w:noVBand="1"/>
      </w:tblPr>
      <w:tblGrid>
        <w:gridCol w:w="9070"/>
      </w:tblGrid>
      <w:tr w:rsidR="00127D92" w:rsidRPr="00E95386" w14:paraId="7CB858E3" w14:textId="77777777" w:rsidTr="00A72D9E">
        <w:tc>
          <w:tcPr>
            <w:tcW w:w="5000" w:type="pct"/>
            <w:tcBorders>
              <w:top w:val="single" w:sz="4" w:space="0" w:color="auto"/>
              <w:left w:val="nil"/>
              <w:bottom w:val="single" w:sz="2" w:space="0" w:color="auto"/>
              <w:right w:val="nil"/>
            </w:tcBorders>
          </w:tcPr>
          <w:p w14:paraId="3297F1B0" w14:textId="77777777" w:rsidR="00127D92" w:rsidRPr="00A0066B" w:rsidRDefault="009E1188" w:rsidP="00A0066B">
            <w:pPr>
              <w:jc w:val="right"/>
              <w:rPr>
                <w:b/>
                <w:sz w:val="24"/>
              </w:rPr>
            </w:pPr>
            <w:r>
              <w:rPr>
                <w:b/>
                <w:sz w:val="24"/>
              </w:rPr>
              <w:t>Katholiek Onderwijs Vlaanderen werft aan!</w:t>
            </w:r>
          </w:p>
          <w:p w14:paraId="0A1FB03A" w14:textId="79A1778A" w:rsidR="00127D92" w:rsidRPr="00A0066B" w:rsidRDefault="00615ED9" w:rsidP="00F36099">
            <w:pPr>
              <w:pStyle w:val="Datumdocument"/>
            </w:pPr>
            <w:bookmarkStart w:id="0" w:name="Datum"/>
            <w:bookmarkEnd w:id="0"/>
            <w:r>
              <w:t>20</w:t>
            </w:r>
            <w:r w:rsidR="00F41985">
              <w:t>2</w:t>
            </w:r>
            <w:r w:rsidR="006E1686">
              <w:t>5</w:t>
            </w:r>
            <w:r w:rsidR="00127D92" w:rsidRPr="00A0066B">
              <w:t>-</w:t>
            </w:r>
            <w:r w:rsidR="00F36099">
              <w:t>0</w:t>
            </w:r>
            <w:r w:rsidR="006E1686">
              <w:t>3</w:t>
            </w:r>
            <w:r w:rsidR="00127D92" w:rsidRPr="00A0066B">
              <w:t>-</w:t>
            </w:r>
            <w:r w:rsidR="006E1686">
              <w:t>28</w:t>
            </w:r>
          </w:p>
        </w:tc>
      </w:tr>
    </w:tbl>
    <w:p w14:paraId="47370908" w14:textId="77777777" w:rsidR="00127D92" w:rsidRDefault="00127D92" w:rsidP="00A0066B"/>
    <w:p w14:paraId="6AF46021" w14:textId="5C6781C8" w:rsidR="00DA2BC6" w:rsidRPr="002A6A91" w:rsidRDefault="00DA2BC6" w:rsidP="00863956">
      <w:pPr>
        <w:rPr>
          <w:rFonts w:asciiTheme="majorHAnsi" w:eastAsia="Times New Roman" w:hAnsiTheme="majorHAnsi"/>
          <w:color w:val="auto"/>
          <w:spacing w:val="-10"/>
          <w:kern w:val="28"/>
          <w:sz w:val="56"/>
          <w:lang w:eastAsia="nl-BE"/>
        </w:rPr>
      </w:pPr>
      <w:r w:rsidRPr="002A6A91">
        <w:rPr>
          <w:rFonts w:asciiTheme="majorHAnsi" w:eastAsia="Times New Roman" w:hAnsiTheme="majorHAnsi"/>
          <w:color w:val="auto"/>
          <w:spacing w:val="-10"/>
          <w:kern w:val="28"/>
          <w:sz w:val="56"/>
          <w:lang w:eastAsia="nl-BE"/>
        </w:rPr>
        <w:t>Vacature voltijds anker bestuurlijke werking</w:t>
      </w:r>
      <w:r w:rsidR="003F3F8A">
        <w:rPr>
          <w:rFonts w:asciiTheme="majorHAnsi" w:eastAsia="Times New Roman" w:hAnsiTheme="majorHAnsi"/>
          <w:color w:val="auto"/>
          <w:spacing w:val="-10"/>
          <w:kern w:val="28"/>
          <w:sz w:val="56"/>
          <w:lang w:eastAsia="nl-BE"/>
        </w:rPr>
        <w:t xml:space="preserve"> </w:t>
      </w:r>
      <w:r w:rsidR="003F3F8A" w:rsidRPr="006E1686">
        <w:rPr>
          <w:rFonts w:asciiTheme="majorHAnsi" w:eastAsia="Times New Roman" w:hAnsiTheme="majorHAnsi"/>
          <w:color w:val="auto"/>
          <w:spacing w:val="-10"/>
          <w:kern w:val="28"/>
          <w:sz w:val="56"/>
          <w:lang w:eastAsia="nl-BE"/>
        </w:rPr>
        <w:t>(v/m/x)</w:t>
      </w:r>
      <w:r w:rsidR="003F3F8A" w:rsidRPr="005F49A1">
        <w:rPr>
          <w:rFonts w:asciiTheme="majorHAnsi" w:eastAsia="Times New Roman" w:hAnsiTheme="majorHAnsi"/>
          <w:color w:val="auto"/>
          <w:spacing w:val="-10"/>
          <w:kern w:val="28"/>
          <w:sz w:val="56"/>
          <w:lang w:eastAsia="nl-BE"/>
        </w:rPr>
        <w:t xml:space="preserve"> </w:t>
      </w:r>
      <w:r w:rsidR="003F3F8A" w:rsidRPr="006E1686">
        <w:rPr>
          <w:rFonts w:asciiTheme="majorHAnsi" w:eastAsia="Times New Roman" w:hAnsiTheme="majorHAnsi"/>
          <w:color w:val="auto"/>
          <w:spacing w:val="-10"/>
          <w:kern w:val="28"/>
          <w:sz w:val="56"/>
          <w:lang w:eastAsia="nl-BE"/>
        </w:rPr>
        <w:t>in regio Mechelen-Brussel</w:t>
      </w:r>
    </w:p>
    <w:p w14:paraId="4B26110A" w14:textId="4563ED01" w:rsidR="00863956" w:rsidRDefault="00294DDB" w:rsidP="00863956">
      <w:r>
        <w:t xml:space="preserve">Wil jij in regio </w:t>
      </w:r>
      <w:r w:rsidR="00A85DAF">
        <w:rPr>
          <w:b/>
          <w:bCs/>
        </w:rPr>
        <w:t>Mechelen-Brussel</w:t>
      </w:r>
      <w:r w:rsidR="00A85DAF">
        <w:t xml:space="preserve"> </w:t>
      </w:r>
      <w:r>
        <w:t xml:space="preserve">de werking van onze katholieke onderwijsbesturen en hun onderwijsinstellingen </w:t>
      </w:r>
      <w:r w:rsidR="00CB3E43">
        <w:t>mee uitbouwen</w:t>
      </w:r>
      <w:r>
        <w:t>?</w:t>
      </w:r>
      <w:r w:rsidR="00F72E18">
        <w:t xml:space="preserve"> Is netwerking jouw ding en leg</w:t>
      </w:r>
      <w:r>
        <w:t xml:space="preserve"> </w:t>
      </w:r>
      <w:r w:rsidR="00F72E18">
        <w:t xml:space="preserve">je vlot contacten? </w:t>
      </w:r>
      <w:r w:rsidR="001B68DE">
        <w:t xml:space="preserve">Ben je gebeten door de microbe van de bestuurlijke werking? Zie je het helemaal zitten om mee te werken aan de professionalisering van bestuurders en directies? Neem je graag een rol op in de </w:t>
      </w:r>
      <w:proofErr w:type="spellStart"/>
      <w:r w:rsidR="001B68DE">
        <w:t>Vlaanderenbrede</w:t>
      </w:r>
      <w:proofErr w:type="spellEnd"/>
      <w:r w:rsidR="001B68DE">
        <w:t xml:space="preserve"> uitbouw van het Nederlandstalig katholiek onderwijs? </w:t>
      </w:r>
    </w:p>
    <w:p w14:paraId="7DF492DF" w14:textId="0BED10E6" w:rsidR="009E1188" w:rsidRDefault="009E1188" w:rsidP="009E1188">
      <w:r>
        <w:t xml:space="preserve">Dan </w:t>
      </w:r>
      <w:r w:rsidR="00615ED9">
        <w:t>is deze vacature iets voor jou!</w:t>
      </w:r>
    </w:p>
    <w:p w14:paraId="430620E5" w14:textId="57E0A892" w:rsidR="009E1188" w:rsidRPr="009E1188" w:rsidRDefault="009E1188" w:rsidP="002A6A91">
      <w:r>
        <w:t xml:space="preserve">We zoeken een gedreven collega om </w:t>
      </w:r>
      <w:r w:rsidRPr="00327F3D">
        <w:rPr>
          <w:b/>
          <w:bCs/>
        </w:rPr>
        <w:t xml:space="preserve">in </w:t>
      </w:r>
      <w:r w:rsidR="00294DDB" w:rsidRPr="00327F3D">
        <w:rPr>
          <w:b/>
          <w:bCs/>
        </w:rPr>
        <w:t xml:space="preserve">regio </w:t>
      </w:r>
      <w:r w:rsidR="00A85DAF">
        <w:rPr>
          <w:b/>
          <w:bCs/>
        </w:rPr>
        <w:t>Mechelen-Brussel</w:t>
      </w:r>
      <w:r w:rsidR="00294DDB">
        <w:t xml:space="preserve"> </w:t>
      </w:r>
      <w:r w:rsidR="00615ED9">
        <w:t xml:space="preserve">binnen </w:t>
      </w:r>
      <w:r w:rsidR="00294DDB">
        <w:t xml:space="preserve">de </w:t>
      </w:r>
      <w:proofErr w:type="spellStart"/>
      <w:r w:rsidR="00294DDB">
        <w:t>vicariale</w:t>
      </w:r>
      <w:proofErr w:type="spellEnd"/>
      <w:r w:rsidR="00294DDB">
        <w:t xml:space="preserve"> diensten</w:t>
      </w:r>
      <w:r w:rsidR="00615ED9">
        <w:t xml:space="preserve"> </w:t>
      </w:r>
      <w:r>
        <w:t>aan de slag te gaan als</w:t>
      </w:r>
      <w:r w:rsidR="002A6A91">
        <w:t xml:space="preserve"> </w:t>
      </w:r>
      <w:r w:rsidR="00615ED9" w:rsidRPr="002A6A91">
        <w:rPr>
          <w:b/>
          <w:bCs/>
        </w:rPr>
        <w:t xml:space="preserve">voltijds </w:t>
      </w:r>
      <w:r w:rsidR="00294DDB" w:rsidRPr="002A6A91">
        <w:rPr>
          <w:b/>
          <w:bCs/>
        </w:rPr>
        <w:t>ankerfiguur bestuurlijke werking</w:t>
      </w:r>
      <w:r w:rsidR="002A6A91">
        <w:rPr>
          <w:b/>
          <w:bCs/>
        </w:rPr>
        <w:t>.</w:t>
      </w:r>
    </w:p>
    <w:p w14:paraId="51403C64" w14:textId="77777777" w:rsidR="009E1188" w:rsidRDefault="009E1188" w:rsidP="000841B7">
      <w:pPr>
        <w:pStyle w:val="Kop1"/>
        <w:numPr>
          <w:ilvl w:val="0"/>
          <w:numId w:val="0"/>
        </w:numPr>
      </w:pPr>
      <w:r>
        <w:t>Je opdracht</w:t>
      </w:r>
    </w:p>
    <w:p w14:paraId="107E3562" w14:textId="1119A6EC" w:rsidR="0043410D" w:rsidRDefault="00615ED9" w:rsidP="00863956">
      <w:r>
        <w:t xml:space="preserve">Als </w:t>
      </w:r>
      <w:r w:rsidR="00294DDB">
        <w:t>ankerfiguur</w:t>
      </w:r>
      <w:r>
        <w:t xml:space="preserve"> maak je deel uit van </w:t>
      </w:r>
      <w:r w:rsidR="00294DDB">
        <w:t>het</w:t>
      </w:r>
      <w:r>
        <w:t xml:space="preserve"> team </w:t>
      </w:r>
      <w:r w:rsidR="00294DDB">
        <w:t xml:space="preserve">van de </w:t>
      </w:r>
      <w:proofErr w:type="spellStart"/>
      <w:r w:rsidR="00294DDB">
        <w:t>vicariale</w:t>
      </w:r>
      <w:proofErr w:type="spellEnd"/>
      <w:r w:rsidR="00294DDB">
        <w:t xml:space="preserve"> dienst </w:t>
      </w:r>
      <w:r w:rsidR="001B68DE">
        <w:t>onder leiding van de bisschoppelijk gedelegeerde</w:t>
      </w:r>
      <w:r>
        <w:t>.</w:t>
      </w:r>
      <w:r w:rsidR="001B68DE">
        <w:t xml:space="preserve"> Je staat in voor:</w:t>
      </w:r>
      <w:r>
        <w:t xml:space="preserve"> </w:t>
      </w:r>
    </w:p>
    <w:p w14:paraId="75B25423" w14:textId="77777777" w:rsidR="00CB3E43" w:rsidRDefault="00CB3E43" w:rsidP="002A6A91">
      <w:pPr>
        <w:pStyle w:val="Lijstalinea"/>
        <w:numPr>
          <w:ilvl w:val="0"/>
          <w:numId w:val="21"/>
        </w:numPr>
      </w:pPr>
      <w:r>
        <w:t>Netwerking met besturen en directies</w:t>
      </w:r>
    </w:p>
    <w:p w14:paraId="5552C191" w14:textId="70739514" w:rsidR="00CB3E43" w:rsidRDefault="00CB3E43" w:rsidP="002A6A91">
      <w:pPr>
        <w:pStyle w:val="Lijstalinea"/>
        <w:numPr>
          <w:ilvl w:val="0"/>
          <w:numId w:val="22"/>
        </w:numPr>
      </w:pPr>
      <w:r>
        <w:t>Je bouwt een verbindend regionaal netwerk uit met de besturen en directies uit jouw regio.</w:t>
      </w:r>
    </w:p>
    <w:p w14:paraId="62D8C572" w14:textId="77777777" w:rsidR="00CB3E43" w:rsidRDefault="00CB3E43" w:rsidP="002A6A91">
      <w:pPr>
        <w:pStyle w:val="Lijstalinea"/>
        <w:numPr>
          <w:ilvl w:val="0"/>
          <w:numId w:val="21"/>
        </w:numPr>
      </w:pPr>
      <w:r>
        <w:t>Professionalisering besturen en directies</w:t>
      </w:r>
    </w:p>
    <w:p w14:paraId="311B843A" w14:textId="0201C421" w:rsidR="00CB3E43" w:rsidRDefault="00CB3E43" w:rsidP="007D2755">
      <w:pPr>
        <w:pStyle w:val="Lijstalinea"/>
        <w:numPr>
          <w:ilvl w:val="0"/>
          <w:numId w:val="23"/>
        </w:numPr>
      </w:pPr>
      <w:r>
        <w:t>Je detecteert de noden die op vlak van bestuurlijke werking leven bij de besturen en directies uit jouw regio.</w:t>
      </w:r>
    </w:p>
    <w:p w14:paraId="07AC686F" w14:textId="7A2EA4AA" w:rsidR="00CB3E43" w:rsidRDefault="00CB3E43" w:rsidP="007D2755">
      <w:pPr>
        <w:pStyle w:val="Lijstalinea"/>
        <w:numPr>
          <w:ilvl w:val="0"/>
          <w:numId w:val="23"/>
        </w:numPr>
      </w:pPr>
      <w:r>
        <w:t>Je treedt verbindend op in de aanpak van thema’s gerelateerd aan bestuurlijke werking in je regio. Je brengt partners samen en ontwikkelt samen met hen kwaliteitsvolle en gedragen oplossingen vanuit een gedeelde visie. Je stemt je werking af op de diensten van Katholiek Onderwijs Vlaanderen.</w:t>
      </w:r>
    </w:p>
    <w:p w14:paraId="7C2F291C" w14:textId="6062ECA8" w:rsidR="00CB3E43" w:rsidRDefault="00CB3E43" w:rsidP="007D2755">
      <w:pPr>
        <w:pStyle w:val="Lijstalinea"/>
        <w:numPr>
          <w:ilvl w:val="0"/>
          <w:numId w:val="23"/>
        </w:numPr>
      </w:pPr>
      <w:r>
        <w:t xml:space="preserve">Je staat in voor de planning en organisatie van het regionaal vormingsaanbod voor besturen en leidinggevenden, in samenwerking en in overleg met de </w:t>
      </w:r>
      <w:proofErr w:type="spellStart"/>
      <w:r>
        <w:t>Vlaanderenbrede</w:t>
      </w:r>
      <w:proofErr w:type="spellEnd"/>
      <w:r>
        <w:t xml:space="preserve"> werking.</w:t>
      </w:r>
    </w:p>
    <w:p w14:paraId="38491F9E" w14:textId="77777777" w:rsidR="00CB3E43" w:rsidRDefault="00CB3E43" w:rsidP="007D2755">
      <w:pPr>
        <w:pStyle w:val="Lijstalinea"/>
        <w:numPr>
          <w:ilvl w:val="0"/>
          <w:numId w:val="21"/>
        </w:numPr>
      </w:pPr>
      <w:r>
        <w:t>Planning en coördinatie van onderwijsaanbod</w:t>
      </w:r>
    </w:p>
    <w:p w14:paraId="684EC165" w14:textId="44856BC2" w:rsidR="00CB3E43" w:rsidRDefault="00CB3E43" w:rsidP="007D2755">
      <w:pPr>
        <w:pStyle w:val="Lijstalinea"/>
        <w:numPr>
          <w:ilvl w:val="0"/>
          <w:numId w:val="24"/>
        </w:numPr>
      </w:pPr>
      <w:r>
        <w:t xml:space="preserve">Je ondersteunt de coördinatie van het </w:t>
      </w:r>
      <w:r w:rsidR="002D71E8">
        <w:t>k</w:t>
      </w:r>
      <w:r>
        <w:t xml:space="preserve">atholiek </w:t>
      </w:r>
      <w:r w:rsidR="002D71E8">
        <w:t>o</w:t>
      </w:r>
      <w:r>
        <w:t xml:space="preserve">nderwijs in je regio. Je biedt ondersteuning bij de planning en </w:t>
      </w:r>
      <w:r w:rsidR="00B808E2">
        <w:t>programmatie</w:t>
      </w:r>
      <w:r w:rsidR="00123E13">
        <w:t xml:space="preserve"> (DPCC)</w:t>
      </w:r>
      <w:r>
        <w:t>.</w:t>
      </w:r>
    </w:p>
    <w:p w14:paraId="305E2718" w14:textId="77777777" w:rsidR="00CB3E43" w:rsidRDefault="00CB3E43" w:rsidP="007D2755">
      <w:pPr>
        <w:pStyle w:val="Lijstalinea"/>
        <w:numPr>
          <w:ilvl w:val="0"/>
          <w:numId w:val="21"/>
        </w:numPr>
      </w:pPr>
      <w:r>
        <w:t>Vertegenwoordiging en belangenbehartiging</w:t>
      </w:r>
    </w:p>
    <w:p w14:paraId="270E90AC" w14:textId="340900F1" w:rsidR="00CB3E43" w:rsidRDefault="00CB3E43" w:rsidP="007D2755">
      <w:pPr>
        <w:pStyle w:val="Lijstalinea"/>
        <w:numPr>
          <w:ilvl w:val="0"/>
          <w:numId w:val="24"/>
        </w:numPr>
      </w:pPr>
      <w:r>
        <w:lastRenderedPageBreak/>
        <w:t>Je neemt vanuit je expertise deel aan relevante overlegorganen en werkgroepen (intern en extern) en ondersteunt de werking van deze overlegorganen. Je bereidt indien nodig nota’s voor en/of neemt verslag.</w:t>
      </w:r>
    </w:p>
    <w:p w14:paraId="74D0DEDD" w14:textId="77777777" w:rsidR="00CB3E43" w:rsidRDefault="00CB3E43" w:rsidP="007D2755">
      <w:pPr>
        <w:pStyle w:val="Lijstalinea"/>
        <w:numPr>
          <w:ilvl w:val="0"/>
          <w:numId w:val="21"/>
        </w:numPr>
      </w:pPr>
      <w:r>
        <w:t>Samenwerking met collega’s</w:t>
      </w:r>
    </w:p>
    <w:p w14:paraId="66DD1D37" w14:textId="0C388B95" w:rsidR="00C646CC" w:rsidRDefault="00C646CC" w:rsidP="007D2755">
      <w:pPr>
        <w:pStyle w:val="Lijstalinea"/>
        <w:numPr>
          <w:ilvl w:val="0"/>
          <w:numId w:val="25"/>
        </w:numPr>
      </w:pPr>
      <w:r>
        <w:t>Je werkt nauw samen met de bisschoppelijk gedelegeerde</w:t>
      </w:r>
      <w:r w:rsidR="00636BBE">
        <w:t xml:space="preserve">, die je directe leidinggevende is binnen de </w:t>
      </w:r>
      <w:proofErr w:type="spellStart"/>
      <w:r w:rsidR="00636BBE">
        <w:t>vicariale</w:t>
      </w:r>
      <w:proofErr w:type="spellEnd"/>
      <w:r w:rsidR="00636BBE">
        <w:t xml:space="preserve"> diensten van Mechelen-Brussel.</w:t>
      </w:r>
    </w:p>
    <w:p w14:paraId="0C02AFF6" w14:textId="07A44582" w:rsidR="00CB3E43" w:rsidRDefault="00CB3E43" w:rsidP="007D2755">
      <w:pPr>
        <w:pStyle w:val="Lijstalinea"/>
        <w:numPr>
          <w:ilvl w:val="0"/>
          <w:numId w:val="25"/>
        </w:numPr>
      </w:pPr>
      <w:r>
        <w:t xml:space="preserve">Je werkt nauw samen </w:t>
      </w:r>
      <w:r w:rsidRPr="005F49A1">
        <w:t xml:space="preserve">met je </w:t>
      </w:r>
      <w:r w:rsidRPr="006E1686">
        <w:t>collega</w:t>
      </w:r>
      <w:r w:rsidR="003F3F8A" w:rsidRPr="006E1686">
        <w:t>-</w:t>
      </w:r>
      <w:r w:rsidRPr="006E1686">
        <w:t>anker</w:t>
      </w:r>
      <w:r w:rsidR="003F3F8A" w:rsidRPr="006E1686">
        <w:t>s van de andere regio’s</w:t>
      </w:r>
      <w:r w:rsidR="003F3F8A" w:rsidRPr="005F49A1">
        <w:t xml:space="preserve">, </w:t>
      </w:r>
      <w:r w:rsidR="003F3F8A" w:rsidRPr="006E1686">
        <w:t xml:space="preserve">de collega’s van de </w:t>
      </w:r>
      <w:proofErr w:type="spellStart"/>
      <w:r w:rsidR="003F3F8A" w:rsidRPr="001F7BE8">
        <w:t>vi</w:t>
      </w:r>
      <w:r w:rsidR="00D9405A">
        <w:t>ca</w:t>
      </w:r>
      <w:r w:rsidR="003F3F8A" w:rsidRPr="001F7BE8">
        <w:t>riale</w:t>
      </w:r>
      <w:proofErr w:type="spellEnd"/>
      <w:r w:rsidR="003F3F8A" w:rsidRPr="001F7BE8">
        <w:t xml:space="preserve"> diensten van Mechelen-Brussel</w:t>
      </w:r>
      <w:r w:rsidR="003F3F8A">
        <w:t xml:space="preserve"> </w:t>
      </w:r>
      <w:r>
        <w:t xml:space="preserve">en </w:t>
      </w:r>
      <w:r w:rsidR="002D71E8">
        <w:t>de collega’s van de Dienst Bestuur &amp; organisatie</w:t>
      </w:r>
      <w:r>
        <w:t>. Je wisselt uit, je stemt af en je gebruikt de mogelijkheden om van elkaar te leren.</w:t>
      </w:r>
    </w:p>
    <w:p w14:paraId="5E252497" w14:textId="2074DD53" w:rsidR="00CB3E43" w:rsidRDefault="00CB3E43" w:rsidP="007D2755">
      <w:pPr>
        <w:pStyle w:val="Lijstalinea"/>
        <w:numPr>
          <w:ilvl w:val="0"/>
          <w:numId w:val="25"/>
        </w:numPr>
      </w:pPr>
      <w:r>
        <w:t xml:space="preserve">Je vervult een brugfunctie tussen de </w:t>
      </w:r>
      <w:r w:rsidRPr="005F49A1">
        <w:t>besturen</w:t>
      </w:r>
      <w:r w:rsidR="003F3F8A" w:rsidRPr="006E1686">
        <w:t>/</w:t>
      </w:r>
      <w:r w:rsidRPr="005F49A1">
        <w:t>directies</w:t>
      </w:r>
      <w:r>
        <w:t xml:space="preserve"> uit jouw regio en de verschillende diensten van Katholiek Onderwijs Vlaanderen.</w:t>
      </w:r>
    </w:p>
    <w:p w14:paraId="51F9A5D9" w14:textId="77777777" w:rsidR="00CB3E43" w:rsidRDefault="00CB3E43" w:rsidP="007D2755">
      <w:pPr>
        <w:pStyle w:val="Lijstalinea"/>
        <w:numPr>
          <w:ilvl w:val="0"/>
          <w:numId w:val="21"/>
        </w:numPr>
      </w:pPr>
      <w:r>
        <w:t>Visieontwikkeling omtrent bestuurlijke werking</w:t>
      </w:r>
    </w:p>
    <w:p w14:paraId="53747AA9" w14:textId="3D851CC9" w:rsidR="00CB3E43" w:rsidRDefault="00CB3E43" w:rsidP="007D2755">
      <w:pPr>
        <w:pStyle w:val="Lijstalinea"/>
        <w:numPr>
          <w:ilvl w:val="0"/>
          <w:numId w:val="26"/>
        </w:numPr>
      </w:pPr>
      <w:r>
        <w:t xml:space="preserve">Je draagt vanuit je ervaringen binnen de regionale werking bij aan de </w:t>
      </w:r>
      <w:proofErr w:type="spellStart"/>
      <w:r>
        <w:t>Vlaanderenbrede</w:t>
      </w:r>
      <w:proofErr w:type="spellEnd"/>
      <w:r>
        <w:t xml:space="preserve"> visieontwikkeling en signaleert mogelijkheden en kansen aan de diensten van Katholiek Onderwijs Vlaanderen.</w:t>
      </w:r>
    </w:p>
    <w:p w14:paraId="409162E4" w14:textId="1B78D707" w:rsidR="000F72C1" w:rsidRDefault="000F72C1" w:rsidP="002D71E8">
      <w:pPr>
        <w:pStyle w:val="Opsomming1"/>
        <w:numPr>
          <w:ilvl w:val="0"/>
          <w:numId w:val="0"/>
        </w:numPr>
      </w:pPr>
    </w:p>
    <w:p w14:paraId="261FA36E" w14:textId="77777777" w:rsidR="009E1188" w:rsidRDefault="009E1188" w:rsidP="000841B7">
      <w:pPr>
        <w:pStyle w:val="Kop1"/>
        <w:numPr>
          <w:ilvl w:val="0"/>
          <w:numId w:val="0"/>
        </w:numPr>
      </w:pPr>
      <w:r>
        <w:t>Je profiel</w:t>
      </w:r>
    </w:p>
    <w:p w14:paraId="26CD70DB" w14:textId="1A3A0690" w:rsidR="009E1188" w:rsidRDefault="009E1188" w:rsidP="009E1188">
      <w:r w:rsidRPr="005F49A1">
        <w:t xml:space="preserve">Wil je de dienstverlening aan onze scholen </w:t>
      </w:r>
      <w:r w:rsidR="002D71E8" w:rsidRPr="005F49A1">
        <w:t xml:space="preserve">en besturen </w:t>
      </w:r>
      <w:r w:rsidRPr="005F49A1">
        <w:t xml:space="preserve">mee ondersteunen </w:t>
      </w:r>
      <w:r w:rsidR="00DD78FC" w:rsidRPr="005F49A1">
        <w:t xml:space="preserve">in </w:t>
      </w:r>
      <w:r w:rsidR="003F3F8A" w:rsidRPr="006E1686">
        <w:t>de</w:t>
      </w:r>
      <w:r w:rsidR="003F3F8A" w:rsidRPr="005F49A1">
        <w:t xml:space="preserve"> </w:t>
      </w:r>
      <w:r w:rsidR="00DD78FC" w:rsidRPr="005F49A1">
        <w:t xml:space="preserve">regio </w:t>
      </w:r>
      <w:r w:rsidR="00B70027" w:rsidRPr="005F49A1">
        <w:t>Mechelen</w:t>
      </w:r>
      <w:r w:rsidR="00B70027">
        <w:t>-Brussel</w:t>
      </w:r>
      <w:r w:rsidR="00DD78FC">
        <w:t xml:space="preserve"> </w:t>
      </w:r>
      <w:r>
        <w:t>en deel uitmaken van ons team, dan verwachten wij dat je</w:t>
      </w:r>
      <w:r w:rsidR="00A01BFE">
        <w:t>:</w:t>
      </w:r>
      <w:r w:rsidR="002D71E8">
        <w:t xml:space="preserve"> </w:t>
      </w:r>
    </w:p>
    <w:p w14:paraId="365BCECB" w14:textId="68C5C522" w:rsidR="002D71E8" w:rsidRPr="00853B13" w:rsidRDefault="002704F8" w:rsidP="007D2755">
      <w:pPr>
        <w:pStyle w:val="Lijstalinea"/>
        <w:numPr>
          <w:ilvl w:val="0"/>
          <w:numId w:val="27"/>
        </w:numPr>
      </w:pPr>
      <w:r>
        <w:t>B</w:t>
      </w:r>
      <w:r w:rsidR="002D71E8">
        <w:t xml:space="preserve">eschikt over een brede kennis aangaande bestuurlijke </w:t>
      </w:r>
      <w:r w:rsidR="002D71E8" w:rsidRPr="00853B13">
        <w:t>werking</w:t>
      </w:r>
      <w:r w:rsidR="003F3F8A" w:rsidRPr="00853B13">
        <w:t xml:space="preserve"> </w:t>
      </w:r>
      <w:r w:rsidR="003F3F8A" w:rsidRPr="006E1686">
        <w:t xml:space="preserve">– ervaring in het besturen van een </w:t>
      </w:r>
      <w:r w:rsidR="00853B13" w:rsidRPr="006E1686">
        <w:t xml:space="preserve">onderwijsinstelling </w:t>
      </w:r>
      <w:r w:rsidR="003F3F8A" w:rsidRPr="006E1686">
        <w:t>is een pluspunt</w:t>
      </w:r>
      <w:r w:rsidR="002D71E8" w:rsidRPr="00853B13">
        <w:t>.</w:t>
      </w:r>
    </w:p>
    <w:p w14:paraId="7B1916A3" w14:textId="7FE15B70" w:rsidR="002D71E8" w:rsidRDefault="002704F8" w:rsidP="007D2755">
      <w:pPr>
        <w:pStyle w:val="Lijstalinea"/>
        <w:numPr>
          <w:ilvl w:val="0"/>
          <w:numId w:val="27"/>
        </w:numPr>
      </w:pPr>
      <w:r>
        <w:t>W</w:t>
      </w:r>
      <w:r w:rsidR="002D71E8">
        <w:t xml:space="preserve">eet waar je relevante wetgeving kan raadplegen en </w:t>
      </w:r>
      <w:r w:rsidR="009E3C70">
        <w:t xml:space="preserve">dat je je daarin snel kan inwerken. </w:t>
      </w:r>
    </w:p>
    <w:p w14:paraId="0C8663B4" w14:textId="3C3036F4" w:rsidR="002D71E8" w:rsidRDefault="002704F8" w:rsidP="007D2755">
      <w:pPr>
        <w:pStyle w:val="Lijstalinea"/>
        <w:numPr>
          <w:ilvl w:val="0"/>
          <w:numId w:val="27"/>
        </w:numPr>
      </w:pPr>
      <w:r>
        <w:t>V</w:t>
      </w:r>
      <w:r w:rsidR="002D71E8">
        <w:t>lot kan netwerken, zowel intern als extern.</w:t>
      </w:r>
    </w:p>
    <w:p w14:paraId="1AABA6DE" w14:textId="0383DF1C" w:rsidR="002D71E8" w:rsidRDefault="002704F8" w:rsidP="007D2755">
      <w:pPr>
        <w:pStyle w:val="Lijstalinea"/>
        <w:numPr>
          <w:ilvl w:val="0"/>
          <w:numId w:val="27"/>
        </w:numPr>
      </w:pPr>
      <w:r>
        <w:t>P</w:t>
      </w:r>
      <w:r w:rsidR="002D71E8">
        <w:t>artners kan motiveren om samen één gedragen aanpak uit te werken.</w:t>
      </w:r>
    </w:p>
    <w:p w14:paraId="462D4826" w14:textId="46C7F43D" w:rsidR="002D71E8" w:rsidRDefault="002D71E8" w:rsidP="007D2755">
      <w:pPr>
        <w:pStyle w:val="Lijstalinea"/>
        <w:numPr>
          <w:ilvl w:val="0"/>
          <w:numId w:val="27"/>
        </w:numPr>
      </w:pPr>
      <w:r>
        <w:t>‘</w:t>
      </w:r>
      <w:r w:rsidR="002704F8">
        <w:t>O</w:t>
      </w:r>
      <w:r>
        <w:t xml:space="preserve">ut of </w:t>
      </w:r>
      <w:proofErr w:type="spellStart"/>
      <w:r>
        <w:t>the</w:t>
      </w:r>
      <w:proofErr w:type="spellEnd"/>
      <w:r>
        <w:t xml:space="preserve"> box’ kan denken: vanuit jouw rol kan je innovatieve aanpakken suggereren.</w:t>
      </w:r>
    </w:p>
    <w:p w14:paraId="5235A7CE" w14:textId="309BB325" w:rsidR="002D71E8" w:rsidRDefault="002704F8" w:rsidP="007D2755">
      <w:pPr>
        <w:pStyle w:val="Lijstalinea"/>
        <w:numPr>
          <w:ilvl w:val="0"/>
          <w:numId w:val="27"/>
        </w:numPr>
      </w:pPr>
      <w:r>
        <w:t>V</w:t>
      </w:r>
      <w:r w:rsidR="002D71E8">
        <w:t>anuit jouw rol als aanspreekpunt vlot informatie kan doorspelen én opvragen.</w:t>
      </w:r>
    </w:p>
    <w:p w14:paraId="6F73670B" w14:textId="039388F1" w:rsidR="002D71E8" w:rsidRDefault="002704F8" w:rsidP="007D2755">
      <w:pPr>
        <w:pStyle w:val="Lijstalinea"/>
        <w:numPr>
          <w:ilvl w:val="0"/>
          <w:numId w:val="27"/>
        </w:numPr>
      </w:pPr>
      <w:r>
        <w:t>N</w:t>
      </w:r>
      <w:r w:rsidR="002D71E8">
        <w:t>auwkeurig en administratief correct werkt.</w:t>
      </w:r>
    </w:p>
    <w:p w14:paraId="7EF4BA54" w14:textId="250D3535" w:rsidR="002D71E8" w:rsidRDefault="002704F8" w:rsidP="007D2755">
      <w:pPr>
        <w:pStyle w:val="Lijstalinea"/>
        <w:numPr>
          <w:ilvl w:val="0"/>
          <w:numId w:val="27"/>
        </w:numPr>
      </w:pPr>
      <w:r>
        <w:t>D</w:t>
      </w:r>
      <w:r w:rsidR="002D71E8">
        <w:t>iscreet kan omgaan met de informatie die jou wordt toevertrouwd.</w:t>
      </w:r>
    </w:p>
    <w:p w14:paraId="48FBCAD1" w14:textId="37D4859F" w:rsidR="00DD78FC" w:rsidRDefault="002704F8" w:rsidP="007D2755">
      <w:pPr>
        <w:pStyle w:val="Lijstalinea"/>
        <w:numPr>
          <w:ilvl w:val="0"/>
          <w:numId w:val="27"/>
        </w:numPr>
      </w:pPr>
      <w:r>
        <w:t>L</w:t>
      </w:r>
      <w:r w:rsidR="00DD78FC">
        <w:t>oyaal de missie en visie van Katholiek Onderwijs Vlaanderen onderschrijft. Je bent ambassadeur voor het geheel van het katholiek onderwijs in Vlaanderen en Brussel. Je schakelt je loyaal in</w:t>
      </w:r>
      <w:r w:rsidR="00745E2A">
        <w:t>, in</w:t>
      </w:r>
      <w:r w:rsidR="00DD78FC">
        <w:t xml:space="preserve"> de dynamiek van de </w:t>
      </w:r>
      <w:proofErr w:type="spellStart"/>
      <w:r w:rsidR="00DD78FC">
        <w:t>vicariale</w:t>
      </w:r>
      <w:proofErr w:type="spellEnd"/>
      <w:r w:rsidR="00DD78FC">
        <w:t xml:space="preserve"> diensten uit je regio.</w:t>
      </w:r>
    </w:p>
    <w:p w14:paraId="7EA0A18B" w14:textId="39B076EA" w:rsidR="00DD78FC" w:rsidRDefault="002704F8" w:rsidP="007D2755">
      <w:pPr>
        <w:pStyle w:val="Lijstalinea"/>
        <w:numPr>
          <w:ilvl w:val="0"/>
          <w:numId w:val="27"/>
        </w:numPr>
      </w:pPr>
      <w:r>
        <w:t>J</w:t>
      </w:r>
      <w:r w:rsidR="00DD78FC">
        <w:t>e engageert om mee te werken aan de realisatie van het project van de katholieke dialoogschool.</w:t>
      </w:r>
    </w:p>
    <w:p w14:paraId="736247BB" w14:textId="25D32048" w:rsidR="00DD78FC" w:rsidRPr="005A4DEB" w:rsidRDefault="002704F8" w:rsidP="007D2755">
      <w:pPr>
        <w:pStyle w:val="Lijstalinea"/>
        <w:numPr>
          <w:ilvl w:val="0"/>
          <w:numId w:val="27"/>
        </w:numPr>
      </w:pPr>
      <w:r w:rsidRPr="005A4DEB">
        <w:t>I</w:t>
      </w:r>
      <w:r w:rsidR="00DD78FC" w:rsidRPr="005A4DEB">
        <w:t>n je omgang met collega’s en partners getuigt van respect, vertrouwen, zorg en waardering voor ieders werk in een geest van solidariteit en verbondenheid.</w:t>
      </w:r>
    </w:p>
    <w:p w14:paraId="1C66C30D" w14:textId="6173A363" w:rsidR="00DD78FC" w:rsidRPr="005A4DEB" w:rsidRDefault="002704F8" w:rsidP="007D2755">
      <w:pPr>
        <w:pStyle w:val="Lijstalinea"/>
        <w:numPr>
          <w:ilvl w:val="0"/>
          <w:numId w:val="27"/>
        </w:numPr>
      </w:pPr>
      <w:r w:rsidRPr="005A4DEB">
        <w:t>J</w:t>
      </w:r>
      <w:r w:rsidR="00DD78FC" w:rsidRPr="005A4DEB">
        <w:t>e engageert om je opdracht eigentijds, correct en professioneel uit te voeren.</w:t>
      </w:r>
    </w:p>
    <w:p w14:paraId="3C1EBCF1" w14:textId="0628A9C8" w:rsidR="003F3F8A" w:rsidRPr="006E1686" w:rsidRDefault="003F3F8A" w:rsidP="007D2755">
      <w:pPr>
        <w:pStyle w:val="Lijstalinea"/>
        <w:numPr>
          <w:ilvl w:val="0"/>
          <w:numId w:val="27"/>
        </w:numPr>
      </w:pPr>
      <w:r w:rsidRPr="006E1686">
        <w:t>Vlot met Microsoft 365 kan werken (Outlook, Word, Excel, Teams)</w:t>
      </w:r>
    </w:p>
    <w:p w14:paraId="2D5595C7" w14:textId="379CD867" w:rsidR="00DD78FC" w:rsidRPr="005A4DEB" w:rsidRDefault="002704F8" w:rsidP="007D2755">
      <w:pPr>
        <w:pStyle w:val="Lijstalinea"/>
        <w:numPr>
          <w:ilvl w:val="0"/>
          <w:numId w:val="27"/>
        </w:numPr>
      </w:pPr>
      <w:r w:rsidRPr="005A4DEB">
        <w:t>J</w:t>
      </w:r>
      <w:r w:rsidR="00DD78FC" w:rsidRPr="005A4DEB">
        <w:t>e engageert om je blijvend te professionaliseren.</w:t>
      </w:r>
    </w:p>
    <w:p w14:paraId="475FB4C8" w14:textId="5473B101" w:rsidR="00DD78FC" w:rsidRDefault="008207C0" w:rsidP="007D2755">
      <w:pPr>
        <w:pStyle w:val="Lijstalinea"/>
        <w:numPr>
          <w:ilvl w:val="0"/>
          <w:numId w:val="27"/>
        </w:numPr>
      </w:pPr>
      <w:r>
        <w:t>J</w:t>
      </w:r>
      <w:r w:rsidR="00DD78FC">
        <w:t>e kritisch-reflectief opstelt en open staat voor feedback.</w:t>
      </w:r>
    </w:p>
    <w:p w14:paraId="3DA72D0E" w14:textId="284AC035" w:rsidR="00DD78FC" w:rsidRDefault="00694651" w:rsidP="007D2755">
      <w:pPr>
        <w:pStyle w:val="Lijstalinea"/>
        <w:numPr>
          <w:ilvl w:val="0"/>
          <w:numId w:val="27"/>
        </w:numPr>
      </w:pPr>
      <w:r>
        <w:t>F</w:t>
      </w:r>
      <w:r w:rsidR="00DD78FC">
        <w:t>lexibel kan omgaan met opdrachten, werktijd en werkplek.</w:t>
      </w:r>
    </w:p>
    <w:p w14:paraId="1F8662BC" w14:textId="658848E6" w:rsidR="002D71E8" w:rsidRDefault="00694651" w:rsidP="007D2755">
      <w:pPr>
        <w:pStyle w:val="Lijstalinea"/>
        <w:numPr>
          <w:ilvl w:val="0"/>
          <w:numId w:val="27"/>
        </w:numPr>
      </w:pPr>
      <w:r>
        <w:t>V</w:t>
      </w:r>
      <w:r w:rsidR="00DD78FC">
        <w:t>lot en transparant communiceert (zowel mondeling als schriftelijk)</w:t>
      </w:r>
      <w:r w:rsidR="001F2585">
        <w:t>.</w:t>
      </w:r>
    </w:p>
    <w:p w14:paraId="1168908C" w14:textId="425F2FC5" w:rsidR="00A71B9C" w:rsidRPr="00436646" w:rsidRDefault="00A71B9C" w:rsidP="00DD78FC">
      <w:pPr>
        <w:pStyle w:val="Opsomming1"/>
        <w:numPr>
          <w:ilvl w:val="0"/>
          <w:numId w:val="0"/>
        </w:numPr>
        <w:ind w:left="283"/>
      </w:pPr>
    </w:p>
    <w:p w14:paraId="1190F081" w14:textId="78A9AFEA" w:rsidR="009E1188" w:rsidRDefault="009E1188" w:rsidP="009C0A27">
      <w:pPr>
        <w:pStyle w:val="Kop1"/>
        <w:numPr>
          <w:ilvl w:val="0"/>
          <w:numId w:val="0"/>
        </w:numPr>
        <w:ind w:left="992" w:hanging="992"/>
      </w:pPr>
      <w:r w:rsidRPr="00FF43DA">
        <w:lastRenderedPageBreak/>
        <w:t>Ons aanbod</w:t>
      </w:r>
    </w:p>
    <w:p w14:paraId="4B7809F6" w14:textId="3CFD678B" w:rsidR="009344C4" w:rsidRDefault="3AD06CEA" w:rsidP="009344C4">
      <w:r>
        <w:t xml:space="preserve">Wij bieden een uitdagende functie met ruimte voor eigen initiatief in een professioneel team en in een open sfeer. Je zal werken vanuit onze </w:t>
      </w:r>
      <w:r w:rsidR="00327F3D" w:rsidRPr="005A4DEB">
        <w:t xml:space="preserve">vestiging </w:t>
      </w:r>
      <w:r w:rsidR="003F3F8A" w:rsidRPr="006E1686">
        <w:t>van de</w:t>
      </w:r>
      <w:r w:rsidR="003F3F8A" w:rsidRPr="005A4DEB">
        <w:t xml:space="preserve"> </w:t>
      </w:r>
      <w:proofErr w:type="spellStart"/>
      <w:r w:rsidR="00327F3D" w:rsidRPr="005A4DEB">
        <w:t>vicariale</w:t>
      </w:r>
      <w:proofErr w:type="spellEnd"/>
      <w:r w:rsidR="00327F3D">
        <w:t xml:space="preserve"> dienst </w:t>
      </w:r>
      <w:r w:rsidR="000C2108">
        <w:t>Mechelen-Brussel</w:t>
      </w:r>
      <w:r w:rsidR="00327F3D">
        <w:t xml:space="preserve">, </w:t>
      </w:r>
      <w:r w:rsidR="000C2108">
        <w:t xml:space="preserve">Frederik de </w:t>
      </w:r>
      <w:proofErr w:type="spellStart"/>
      <w:r w:rsidR="000C2108">
        <w:t>Merodestraat</w:t>
      </w:r>
      <w:proofErr w:type="spellEnd"/>
      <w:r w:rsidR="000C2108">
        <w:t xml:space="preserve"> 18</w:t>
      </w:r>
      <w:r w:rsidR="00327F3D">
        <w:t>,</w:t>
      </w:r>
      <w:r>
        <w:t xml:space="preserve"> </w:t>
      </w:r>
      <w:r w:rsidR="000C2108">
        <w:t>2800 Mechelen</w:t>
      </w:r>
      <w:r w:rsidR="00327F3D">
        <w:t xml:space="preserve">. </w:t>
      </w:r>
      <w:r w:rsidR="006D40BB">
        <w:t>W</w:t>
      </w:r>
      <w:r>
        <w:t xml:space="preserve">ij </w:t>
      </w:r>
      <w:r w:rsidR="006D40BB">
        <w:t xml:space="preserve">voeren </w:t>
      </w:r>
      <w:r>
        <w:t>een flexibel telewerkbeleid.</w:t>
      </w:r>
    </w:p>
    <w:p w14:paraId="5722F6F6" w14:textId="77777777" w:rsidR="009344C4" w:rsidRDefault="009344C4" w:rsidP="009344C4">
      <w:r>
        <w:t xml:space="preserve">Een aanstelling kan op contractuele basis of via een detachering. </w:t>
      </w:r>
    </w:p>
    <w:p w14:paraId="736917FA" w14:textId="77777777" w:rsidR="009344C4" w:rsidRDefault="009344C4" w:rsidP="0091252F">
      <w:r>
        <w:t>Bij een contractuele aanstelling bieden we:</w:t>
      </w:r>
    </w:p>
    <w:p w14:paraId="21C9BF25" w14:textId="24241105" w:rsidR="009344C4" w:rsidRDefault="009344C4" w:rsidP="0091252F">
      <w:pPr>
        <w:pStyle w:val="Lijstalinea"/>
        <w:numPr>
          <w:ilvl w:val="0"/>
          <w:numId w:val="29"/>
        </w:numPr>
      </w:pPr>
      <w:r>
        <w:t>een contract van onbepaalde duur</w:t>
      </w:r>
      <w:r w:rsidR="005B6883">
        <w:t>;</w:t>
      </w:r>
    </w:p>
    <w:p w14:paraId="53B6A284" w14:textId="68BC1236" w:rsidR="009344C4" w:rsidRDefault="009344C4" w:rsidP="0091252F">
      <w:pPr>
        <w:pStyle w:val="Lijstalinea"/>
        <w:numPr>
          <w:ilvl w:val="0"/>
          <w:numId w:val="29"/>
        </w:numPr>
      </w:pPr>
      <w:r>
        <w:t>een aantrekkelijk salaris aangevuld met extra legale voordelen</w:t>
      </w:r>
      <w:r w:rsidR="00C33D05">
        <w:t>;</w:t>
      </w:r>
    </w:p>
    <w:p w14:paraId="20858503" w14:textId="209829F4" w:rsidR="009344C4" w:rsidRDefault="009344C4" w:rsidP="0091252F">
      <w:pPr>
        <w:pStyle w:val="Lijstalinea"/>
        <w:numPr>
          <w:ilvl w:val="0"/>
          <w:numId w:val="29"/>
        </w:numPr>
      </w:pPr>
      <w:r>
        <w:t>een uitgebreid pakket vakantiedagen</w:t>
      </w:r>
      <w:r w:rsidR="00C33D05">
        <w:t>.</w:t>
      </w:r>
    </w:p>
    <w:p w14:paraId="0E6962DD" w14:textId="6AE1D674" w:rsidR="00956BC2" w:rsidRDefault="00C6024D" w:rsidP="0091252F">
      <w:r w:rsidRPr="00C6024D">
        <w:t>Een aanstelling kan ook via een detachering</w:t>
      </w:r>
      <w:r w:rsidR="00B473A6">
        <w:t>:</w:t>
      </w:r>
    </w:p>
    <w:p w14:paraId="3A517ED0" w14:textId="363F25ED" w:rsidR="009344C4" w:rsidRDefault="00956BC2" w:rsidP="00956BC2">
      <w:pPr>
        <w:pStyle w:val="Lijstalinea"/>
        <w:numPr>
          <w:ilvl w:val="0"/>
          <w:numId w:val="30"/>
        </w:numPr>
      </w:pPr>
      <w:r>
        <w:t>E</w:t>
      </w:r>
      <w:r w:rsidR="003620B1">
        <w:t>en</w:t>
      </w:r>
      <w:r w:rsidR="003620B1" w:rsidRPr="003620B1">
        <w:t xml:space="preserve"> voltijdse detachering met behoud van het onderwijsstatuut, vaste benoeming en salaris. </w:t>
      </w:r>
      <w:r w:rsidR="007D7C5C" w:rsidRPr="007D7C5C">
        <w:t>Hiervoor is het aangewezen dat je vast benoemd bent in je school.</w:t>
      </w:r>
    </w:p>
    <w:p w14:paraId="3A18ADEB" w14:textId="744D0EF4" w:rsidR="00436646" w:rsidRDefault="005F6B73" w:rsidP="0091252F">
      <w:r>
        <w:t>We voorzien een indienst</w:t>
      </w:r>
      <w:r w:rsidR="00FF4A6C">
        <w:t xml:space="preserve">treding </w:t>
      </w:r>
      <w:r w:rsidR="00DD78FC">
        <w:t xml:space="preserve">vanaf 1 </w:t>
      </w:r>
      <w:r w:rsidR="00DD78FC" w:rsidRPr="005A4DEB">
        <w:t xml:space="preserve">september </w:t>
      </w:r>
      <w:r w:rsidR="003F3F8A" w:rsidRPr="006E1686">
        <w:t>2025</w:t>
      </w:r>
      <w:r w:rsidR="00BF07A0" w:rsidRPr="005A4DEB">
        <w:t>.</w:t>
      </w:r>
      <w:r w:rsidR="00BF07A0">
        <w:t xml:space="preserve"> </w:t>
      </w:r>
    </w:p>
    <w:p w14:paraId="77EEEEE9" w14:textId="77777777" w:rsidR="00B1630E" w:rsidRDefault="00B1630E" w:rsidP="00B1630E">
      <w:pPr>
        <w:pStyle w:val="Kop1"/>
        <w:numPr>
          <w:ilvl w:val="0"/>
          <w:numId w:val="0"/>
        </w:numPr>
      </w:pPr>
      <w:r>
        <w:t>Onze organisatie</w:t>
      </w:r>
    </w:p>
    <w:p w14:paraId="245047AC" w14:textId="77777777" w:rsidR="00B1630E" w:rsidRDefault="00B1630E" w:rsidP="00B1630E">
      <w:r>
        <w:t>Katholiek Onderwijs Vlaanderen is de netwerkorganisatie en ledenvereniging van de katholieke (hoge)scholen, internaten, centra en universiteit in Vlaanderen en Brussel. Wij vertegenwoordigen onze leden op diverse fora, komen op voor hun belangen en ondersteunen hen bij pedagogische, juridische, administratieve en bestuurlijke vragen. We begeleiden onze meer dan 2 400 onderwijsinstellingen bij de realisatie van het project van de katholieke dialoogschool en de verdere uitbouw van een kwaliteitsvol onderwijsaanbod. Katholiek Onderwijs Vlaanderen is de grootste onderwijsspeler in Vlaanderen en bezielt met haar pedagogisch project meer dan 935 000 kinderen, jongeren en volwassenen.</w:t>
      </w:r>
    </w:p>
    <w:p w14:paraId="36DA6208" w14:textId="77777777" w:rsidR="00B1630E" w:rsidRDefault="00B1630E" w:rsidP="00B1630E">
      <w:pPr>
        <w:pStyle w:val="Kop1"/>
        <w:numPr>
          <w:ilvl w:val="0"/>
          <w:numId w:val="0"/>
        </w:numPr>
      </w:pPr>
      <w:r>
        <w:t>Interesse?</w:t>
      </w:r>
    </w:p>
    <w:p w14:paraId="7321ADEC" w14:textId="1B5DD847" w:rsidR="00A6696F" w:rsidRDefault="00B1630E" w:rsidP="00B1630E">
      <w:r>
        <w:t xml:space="preserve">Voor meer informatie over de </w:t>
      </w:r>
      <w:proofErr w:type="spellStart"/>
      <w:r>
        <w:t>jobinhoud</w:t>
      </w:r>
      <w:proofErr w:type="spellEnd"/>
      <w:r>
        <w:t xml:space="preserve"> kun je contact opnemen met </w:t>
      </w:r>
      <w:proofErr w:type="spellStart"/>
      <w:r w:rsidR="00693CE8">
        <w:t>Jürgen</w:t>
      </w:r>
      <w:proofErr w:type="spellEnd"/>
      <w:r w:rsidR="00693CE8">
        <w:t xml:space="preserve"> Mettepenningen</w:t>
      </w:r>
      <w:r>
        <w:t xml:space="preserve">, </w:t>
      </w:r>
      <w:r w:rsidR="00DD78FC">
        <w:t>bisschoppelijk gedelegeerde</w:t>
      </w:r>
      <w:r>
        <w:t xml:space="preserve"> </w:t>
      </w:r>
      <w:r w:rsidR="00A6696F">
        <w:t xml:space="preserve">via </w:t>
      </w:r>
      <w:hyperlink r:id="rId13" w:history="1">
        <w:r w:rsidR="00A6696F" w:rsidRPr="000F5392">
          <w:rPr>
            <w:rStyle w:val="Hyperlink"/>
          </w:rPr>
          <w:t>jurgen.mettepenningen@katholiekonderwijs.vlaanderen</w:t>
        </w:r>
      </w:hyperlink>
      <w:r w:rsidR="00A6696F">
        <w:t>.</w:t>
      </w:r>
    </w:p>
    <w:p w14:paraId="714D1A40" w14:textId="77777777" w:rsidR="00A6696F" w:rsidRDefault="00A6696F" w:rsidP="00B1630E"/>
    <w:p w14:paraId="7060CD99" w14:textId="77777777" w:rsidR="00B1630E" w:rsidRDefault="00B1630E" w:rsidP="00B1630E">
      <w:pPr>
        <w:pStyle w:val="Kop1"/>
        <w:numPr>
          <w:ilvl w:val="0"/>
          <w:numId w:val="0"/>
        </w:numPr>
      </w:pPr>
      <w:r>
        <w:t>Solliciteren</w:t>
      </w:r>
    </w:p>
    <w:p w14:paraId="4CBC5327" w14:textId="0C060B52" w:rsidR="00B1630E" w:rsidRPr="005A4DEB" w:rsidRDefault="007823A4" w:rsidP="00B1630E">
      <w:hyperlink r:id="rId14" w:history="1">
        <w:r w:rsidRPr="00025807">
          <w:rPr>
            <w:rStyle w:val="Hyperlink"/>
          </w:rPr>
          <w:t>Solliciteer bij Katholiek Onderwijs Vlaanderen</w:t>
        </w:r>
      </w:hyperlink>
      <w:r>
        <w:t xml:space="preserve">. </w:t>
      </w:r>
      <w:r w:rsidR="3AD06CEA">
        <w:t xml:space="preserve">Vul je gegevens in en voeg je motivering en cv toe. We hechten veel belang aan een uitgebreide motivatie waarin je aangeeft hoe jouw ervaring aansluit bij het profiel van deze functie. Solliciteren kan uiterlijk </w:t>
      </w:r>
      <w:r w:rsidR="3AD06CEA" w:rsidRPr="007D18DB">
        <w:rPr>
          <w:b/>
          <w:bCs/>
        </w:rPr>
        <w:t xml:space="preserve">tot </w:t>
      </w:r>
      <w:r w:rsidR="3AD06CEA" w:rsidRPr="005A4DEB">
        <w:rPr>
          <w:b/>
          <w:bCs/>
        </w:rPr>
        <w:t>en met</w:t>
      </w:r>
      <w:r w:rsidR="00DD78FC" w:rsidRPr="005A4DEB">
        <w:rPr>
          <w:b/>
          <w:bCs/>
        </w:rPr>
        <w:t xml:space="preserve"> </w:t>
      </w:r>
      <w:r w:rsidR="003F3F8A" w:rsidRPr="006E1686">
        <w:rPr>
          <w:b/>
          <w:bCs/>
        </w:rPr>
        <w:t>2</w:t>
      </w:r>
      <w:r w:rsidR="00B66C94" w:rsidRPr="006E1686">
        <w:rPr>
          <w:b/>
          <w:bCs/>
        </w:rPr>
        <w:t>3</w:t>
      </w:r>
      <w:r w:rsidR="00A6696F" w:rsidRPr="005A4DEB">
        <w:rPr>
          <w:b/>
          <w:bCs/>
        </w:rPr>
        <w:t xml:space="preserve"> mei</w:t>
      </w:r>
      <w:r w:rsidR="00B07155" w:rsidRPr="005A4DEB">
        <w:rPr>
          <w:b/>
          <w:bCs/>
        </w:rPr>
        <w:t xml:space="preserve"> </w:t>
      </w:r>
      <w:r w:rsidR="003F3F8A" w:rsidRPr="006E1686">
        <w:rPr>
          <w:b/>
          <w:bCs/>
        </w:rPr>
        <w:t>2025</w:t>
      </w:r>
      <w:r w:rsidR="00B07155" w:rsidRPr="005A4DEB">
        <w:t>.</w:t>
      </w:r>
    </w:p>
    <w:p w14:paraId="4D3D395B" w14:textId="7EB2FFC1" w:rsidR="00FE320D" w:rsidRPr="00B07155" w:rsidRDefault="3AD06CEA" w:rsidP="00B07155">
      <w:r w:rsidRPr="005A4DEB">
        <w:t xml:space="preserve">Indien we je op basis van je cv en motivatie selecteren, nodigen we je uit voor een gesprek </w:t>
      </w:r>
      <w:r w:rsidR="003F3F8A" w:rsidRPr="006E1686">
        <w:t>begin</w:t>
      </w:r>
      <w:r w:rsidR="00327F3D">
        <w:t xml:space="preserve"> </w:t>
      </w:r>
      <w:r w:rsidR="00B07155">
        <w:t>juni 202</w:t>
      </w:r>
      <w:r w:rsidR="007C736A">
        <w:t>3</w:t>
      </w:r>
      <w:r w:rsidR="003F3F8A">
        <w:t>.</w:t>
      </w:r>
    </w:p>
    <w:p w14:paraId="67A5512C" w14:textId="77777777" w:rsidR="00952B43" w:rsidRDefault="00952B43" w:rsidP="00952B43">
      <w:r w:rsidRPr="00C7110F">
        <w:t xml:space="preserve">Ondersteuning nodig bij het opladen van je cv of motivatie? Contacteer Hilde </w:t>
      </w:r>
      <w:proofErr w:type="spellStart"/>
      <w:r w:rsidRPr="00C7110F">
        <w:t>Decaesstecker</w:t>
      </w:r>
      <w:proofErr w:type="spellEnd"/>
      <w:r w:rsidRPr="00C7110F">
        <w:t xml:space="preserve">, HR - medewerker Dienst Ondersteuning via </w:t>
      </w:r>
      <w:hyperlink r:id="rId15" w:history="1">
        <w:r w:rsidRPr="00216215">
          <w:rPr>
            <w:rStyle w:val="Hyperlink"/>
          </w:rPr>
          <w:t>hilde.decaesstecker@katholiekonderwijs.vlaanderen</w:t>
        </w:r>
      </w:hyperlink>
      <w:r>
        <w:t xml:space="preserve"> </w:t>
      </w:r>
      <w:r w:rsidRPr="00C7110F">
        <w:t xml:space="preserve">of op telefoonnummer 02 507 07 </w:t>
      </w:r>
      <w:r>
        <w:t>66</w:t>
      </w:r>
      <w:r w:rsidRPr="00C7110F">
        <w:t>.</w:t>
      </w:r>
    </w:p>
    <w:p w14:paraId="11D54A7F" w14:textId="140D91F6" w:rsidR="009E1188" w:rsidRPr="009E1188" w:rsidRDefault="009E1188" w:rsidP="00952B43"/>
    <w:sectPr w:rsidR="009E1188" w:rsidRPr="009E1188" w:rsidSect="00D32709">
      <w:footerReference w:type="even" r:id="rId16"/>
      <w:footerReference w:type="default" r:id="rId17"/>
      <w:footerReference w:type="first" r:id="rId18"/>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F009" w14:textId="77777777" w:rsidR="00377D0E" w:rsidRDefault="00377D0E" w:rsidP="00542652">
      <w:r>
        <w:separator/>
      </w:r>
    </w:p>
    <w:p w14:paraId="72EB5D43" w14:textId="77777777" w:rsidR="00377D0E" w:rsidRDefault="00377D0E"/>
    <w:p w14:paraId="4A65C4EE" w14:textId="77777777" w:rsidR="00377D0E" w:rsidRDefault="00377D0E"/>
  </w:endnote>
  <w:endnote w:type="continuationSeparator" w:id="0">
    <w:p w14:paraId="79079B54" w14:textId="77777777" w:rsidR="00377D0E" w:rsidRDefault="00377D0E" w:rsidP="00542652">
      <w:r>
        <w:continuationSeparator/>
      </w:r>
    </w:p>
    <w:p w14:paraId="33DEDDC7" w14:textId="77777777" w:rsidR="00377D0E" w:rsidRDefault="00377D0E"/>
    <w:p w14:paraId="07EEE34E" w14:textId="77777777" w:rsidR="00377D0E" w:rsidRDefault="00377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81A" w14:textId="0930548A"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13B4B">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13B4B" w:rsidRPr="00E13B4B">
      <w:rPr>
        <w:bCs/>
        <w:noProof/>
        <w:color w:val="404040" w:themeColor="text1" w:themeTint="BF"/>
        <w:sz w:val="18"/>
        <w:szCs w:val="18"/>
        <w:lang w:val="nl-NL"/>
      </w:rPr>
      <w:t>2023-05-05</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E2EC" w14:textId="089702CF" w:rsidR="00742BE1" w:rsidRPr="00005053" w:rsidRDefault="00742BE1" w:rsidP="00BD17BC">
    <w:pPr>
      <w:pStyle w:val="Voettekst"/>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236D0309" wp14:editId="281A4205">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404040" w:themeColor="text1" w:themeTint="BF"/>
        <w:sz w:val="18"/>
        <w:szCs w:val="18"/>
      </w:rPr>
      <w:fldChar w:fldCharType="begin"/>
    </w:r>
    <w:r>
      <w:rPr>
        <w:b/>
        <w:color w:val="404040" w:themeColor="text1" w:themeTint="BF"/>
        <w:sz w:val="18"/>
        <w:szCs w:val="18"/>
      </w:rPr>
      <w:instrText xml:space="preserve"> STYLEREF  Datum</w:instrText>
    </w:r>
    <w:r w:rsidR="00CA1BF4">
      <w:rPr>
        <w:b/>
        <w:color w:val="404040" w:themeColor="text1" w:themeTint="BF"/>
        <w:sz w:val="18"/>
        <w:szCs w:val="18"/>
      </w:rPr>
      <w:instrText>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E1686" w:rsidRPr="006E1686">
      <w:rPr>
        <w:bCs/>
        <w:noProof/>
        <w:color w:val="404040" w:themeColor="text1" w:themeTint="BF"/>
        <w:sz w:val="18"/>
        <w:szCs w:val="18"/>
        <w:lang w:val="nl-NL"/>
      </w:rPr>
      <w:t>2025-03-28</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73166" w:rsidRPr="00C73166">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73166" w:rsidRPr="00C73166">
      <w:rPr>
        <w:b/>
        <w:noProof/>
        <w:color w:val="404040" w:themeColor="text1" w:themeTint="BF"/>
        <w:sz w:val="18"/>
        <w:szCs w:val="18"/>
        <w:lang w:val="nl-NL"/>
      </w:rPr>
      <w:t>2</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05B3" w14:textId="5A385936" w:rsidR="00742BE1" w:rsidRPr="000D5051" w:rsidRDefault="00742BE1" w:rsidP="00A72D9E">
    <w:pPr>
      <w:pStyle w:val="Voettekst"/>
      <w:tabs>
        <w:tab w:val="clear" w:pos="9072"/>
        <w:tab w:val="right" w:pos="9070"/>
      </w:tabs>
      <w:rPr>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STYLEREF  Datum</w:instrText>
    </w:r>
    <w:r w:rsidR="00737230">
      <w:rPr>
        <w:b/>
        <w:color w:val="404040" w:themeColor="text1" w:themeTint="BF"/>
        <w:sz w:val="18"/>
        <w:szCs w:val="18"/>
      </w:rPr>
      <w:instrText>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E1686" w:rsidRPr="006E1686">
      <w:rPr>
        <w:bCs/>
        <w:noProof/>
        <w:color w:val="404040" w:themeColor="text1" w:themeTint="BF"/>
        <w:sz w:val="18"/>
        <w:szCs w:val="18"/>
        <w:lang w:val="nl-NL"/>
      </w:rPr>
      <w:t>2025-03-28</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91261E" w:rsidRPr="0091261E">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91261E" w:rsidRPr="0091261E">
      <w:rPr>
        <w:b/>
        <w:noProof/>
        <w:color w:val="404040" w:themeColor="text1" w:themeTint="BF"/>
        <w:sz w:val="18"/>
        <w:szCs w:val="18"/>
        <w:lang w:val="nl-NL"/>
      </w:rPr>
      <w:t>2</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DE202" w14:textId="77777777" w:rsidR="00377D0E" w:rsidRDefault="00377D0E" w:rsidP="00542652">
      <w:r>
        <w:separator/>
      </w:r>
    </w:p>
    <w:p w14:paraId="3AC435C7" w14:textId="77777777" w:rsidR="00377D0E" w:rsidRDefault="00377D0E"/>
  </w:footnote>
  <w:footnote w:type="continuationSeparator" w:id="0">
    <w:p w14:paraId="5729BB77" w14:textId="77777777" w:rsidR="00377D0E" w:rsidRDefault="00377D0E" w:rsidP="00542652">
      <w:r>
        <w:continuationSeparator/>
      </w:r>
    </w:p>
    <w:p w14:paraId="7709A93B" w14:textId="77777777" w:rsidR="00377D0E" w:rsidRDefault="00377D0E"/>
    <w:p w14:paraId="48AE36F1" w14:textId="77777777" w:rsidR="00377D0E" w:rsidRDefault="00377D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F20"/>
    <w:multiLevelType w:val="hybridMultilevel"/>
    <w:tmpl w:val="6760399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CA7D22"/>
    <w:multiLevelType w:val="hybridMultilevel"/>
    <w:tmpl w:val="C58625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AD69A8"/>
    <w:multiLevelType w:val="hybridMultilevel"/>
    <w:tmpl w:val="AD9476A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08981A16"/>
    <w:lvl w:ilvl="0" w:tplc="5B0C6CE6">
      <w:start w:val="1"/>
      <w:numFmt w:val="bullet"/>
      <w:pStyle w:val="Opsomming1"/>
      <w:lvlText w:val=""/>
      <w:lvlJc w:val="left"/>
      <w:pPr>
        <w:ind w:left="643"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42646AA8">
      <w:numFmt w:val="bullet"/>
      <w:lvlText w:val="•"/>
      <w:lvlJc w:val="left"/>
      <w:pPr>
        <w:ind w:left="2160" w:hanging="360"/>
      </w:pPr>
      <w:rPr>
        <w:rFonts w:ascii="Trebuchet MS" w:eastAsia="Times New Roman" w:hAnsi="Trebuchet MS"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536F8B"/>
    <w:multiLevelType w:val="hybridMultilevel"/>
    <w:tmpl w:val="0116234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0F0DBA"/>
    <w:multiLevelType w:val="hybridMultilevel"/>
    <w:tmpl w:val="A330E9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74320B8"/>
    <w:multiLevelType w:val="hybridMultilevel"/>
    <w:tmpl w:val="EE166A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4E4B6796"/>
    <w:multiLevelType w:val="hybridMultilevel"/>
    <w:tmpl w:val="4B2426D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2537B70"/>
    <w:multiLevelType w:val="hybridMultilevel"/>
    <w:tmpl w:val="521443D4"/>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B505CB1"/>
    <w:multiLevelType w:val="hybridMultilevel"/>
    <w:tmpl w:val="98AA2D18"/>
    <w:lvl w:ilvl="0" w:tplc="67B6363E">
      <w:start w:val="1"/>
      <w:numFmt w:val="decimal"/>
      <w:lvlText w:val="%1."/>
      <w:lvlJc w:val="left"/>
      <w:pPr>
        <w:ind w:left="1020" w:hanging="360"/>
      </w:pPr>
    </w:lvl>
    <w:lvl w:ilvl="1" w:tplc="3CF621A8">
      <w:start w:val="1"/>
      <w:numFmt w:val="decimal"/>
      <w:lvlText w:val="%2."/>
      <w:lvlJc w:val="left"/>
      <w:pPr>
        <w:ind w:left="1020" w:hanging="360"/>
      </w:pPr>
    </w:lvl>
    <w:lvl w:ilvl="2" w:tplc="8CF05D7E">
      <w:start w:val="1"/>
      <w:numFmt w:val="decimal"/>
      <w:lvlText w:val="%3."/>
      <w:lvlJc w:val="left"/>
      <w:pPr>
        <w:ind w:left="1020" w:hanging="360"/>
      </w:pPr>
    </w:lvl>
    <w:lvl w:ilvl="3" w:tplc="FE72E1B0">
      <w:start w:val="1"/>
      <w:numFmt w:val="decimal"/>
      <w:lvlText w:val="%4."/>
      <w:lvlJc w:val="left"/>
      <w:pPr>
        <w:ind w:left="1020" w:hanging="360"/>
      </w:pPr>
    </w:lvl>
    <w:lvl w:ilvl="4" w:tplc="9962ED28">
      <w:start w:val="1"/>
      <w:numFmt w:val="decimal"/>
      <w:lvlText w:val="%5."/>
      <w:lvlJc w:val="left"/>
      <w:pPr>
        <w:ind w:left="1020" w:hanging="360"/>
      </w:pPr>
    </w:lvl>
    <w:lvl w:ilvl="5" w:tplc="CE40E77A">
      <w:start w:val="1"/>
      <w:numFmt w:val="decimal"/>
      <w:lvlText w:val="%6."/>
      <w:lvlJc w:val="left"/>
      <w:pPr>
        <w:ind w:left="1020" w:hanging="360"/>
      </w:pPr>
    </w:lvl>
    <w:lvl w:ilvl="6" w:tplc="E79CFC20">
      <w:start w:val="1"/>
      <w:numFmt w:val="decimal"/>
      <w:lvlText w:val="%7."/>
      <w:lvlJc w:val="left"/>
      <w:pPr>
        <w:ind w:left="1020" w:hanging="360"/>
      </w:pPr>
    </w:lvl>
    <w:lvl w:ilvl="7" w:tplc="10E2256A">
      <w:start w:val="1"/>
      <w:numFmt w:val="decimal"/>
      <w:lvlText w:val="%8."/>
      <w:lvlJc w:val="left"/>
      <w:pPr>
        <w:ind w:left="1020" w:hanging="360"/>
      </w:pPr>
    </w:lvl>
    <w:lvl w:ilvl="8" w:tplc="BA74A75E">
      <w:start w:val="1"/>
      <w:numFmt w:val="decimal"/>
      <w:lvlText w:val="%9."/>
      <w:lvlJc w:val="left"/>
      <w:pPr>
        <w:ind w:left="1020" w:hanging="360"/>
      </w:pPr>
    </w:lvl>
  </w:abstractNum>
  <w:abstractNum w:abstractNumId="17" w15:restartNumberingAfterBreak="0">
    <w:nsid w:val="5E593C19"/>
    <w:multiLevelType w:val="hybridMultilevel"/>
    <w:tmpl w:val="76BEFB6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AE1BCF"/>
    <w:multiLevelType w:val="hybridMultilevel"/>
    <w:tmpl w:val="2D5ED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CDF474C"/>
    <w:multiLevelType w:val="hybridMultilevel"/>
    <w:tmpl w:val="5D04B4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168641160">
    <w:abstractNumId w:val="13"/>
  </w:num>
  <w:num w:numId="2" w16cid:durableId="1829011432">
    <w:abstractNumId w:val="13"/>
  </w:num>
  <w:num w:numId="3" w16cid:durableId="1929268786">
    <w:abstractNumId w:val="5"/>
  </w:num>
  <w:num w:numId="4" w16cid:durableId="135156829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024206128">
    <w:abstractNumId w:val="13"/>
  </w:num>
  <w:num w:numId="6" w16cid:durableId="1992640633">
    <w:abstractNumId w:val="7"/>
  </w:num>
  <w:num w:numId="7" w16cid:durableId="255946782">
    <w:abstractNumId w:val="18"/>
  </w:num>
  <w:num w:numId="8" w16cid:durableId="669721073">
    <w:abstractNumId w:val="11"/>
  </w:num>
  <w:num w:numId="9" w16cid:durableId="382096608">
    <w:abstractNumId w:val="21"/>
  </w:num>
  <w:num w:numId="10" w16cid:durableId="590966023">
    <w:abstractNumId w:val="4"/>
  </w:num>
  <w:num w:numId="11" w16cid:durableId="2050447478">
    <w:abstractNumId w:val="9"/>
  </w:num>
  <w:num w:numId="12" w16cid:durableId="896084233">
    <w:abstractNumId w:val="19"/>
  </w:num>
  <w:num w:numId="13" w16cid:durableId="1474524389">
    <w:abstractNumId w:val="1"/>
  </w:num>
  <w:num w:numId="14" w16cid:durableId="120153656">
    <w:abstractNumId w:val="6"/>
  </w:num>
  <w:num w:numId="15" w16cid:durableId="1662928628">
    <w:abstractNumId w:val="10"/>
  </w:num>
  <w:num w:numId="16" w16cid:durableId="695279639">
    <w:abstractNumId w:val="7"/>
  </w:num>
  <w:num w:numId="17" w16cid:durableId="279605616">
    <w:abstractNumId w:val="7"/>
  </w:num>
  <w:num w:numId="18" w16cid:durableId="39592855">
    <w:abstractNumId w:val="7"/>
  </w:num>
  <w:num w:numId="19" w16cid:durableId="2064017502">
    <w:abstractNumId w:val="7"/>
  </w:num>
  <w:num w:numId="20" w16cid:durableId="224222086">
    <w:abstractNumId w:val="7"/>
  </w:num>
  <w:num w:numId="21" w16cid:durableId="1317953455">
    <w:abstractNumId w:val="22"/>
  </w:num>
  <w:num w:numId="22" w16cid:durableId="2025553199">
    <w:abstractNumId w:val="14"/>
  </w:num>
  <w:num w:numId="23" w16cid:durableId="1254121374">
    <w:abstractNumId w:val="0"/>
  </w:num>
  <w:num w:numId="24" w16cid:durableId="1581909051">
    <w:abstractNumId w:val="3"/>
  </w:num>
  <w:num w:numId="25" w16cid:durableId="680819768">
    <w:abstractNumId w:val="8"/>
  </w:num>
  <w:num w:numId="26" w16cid:durableId="1685590359">
    <w:abstractNumId w:val="17"/>
  </w:num>
  <w:num w:numId="27" w16cid:durableId="973947732">
    <w:abstractNumId w:val="15"/>
  </w:num>
  <w:num w:numId="28" w16cid:durableId="1693454371">
    <w:abstractNumId w:val="12"/>
  </w:num>
  <w:num w:numId="29" w16cid:durableId="123620352">
    <w:abstractNumId w:val="20"/>
  </w:num>
  <w:num w:numId="30" w16cid:durableId="1604650140">
    <w:abstractNumId w:val="2"/>
  </w:num>
  <w:num w:numId="31" w16cid:durableId="8920850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trackRevisions/>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62"/>
    <w:rsid w:val="00005053"/>
    <w:rsid w:val="0002559F"/>
    <w:rsid w:val="00025807"/>
    <w:rsid w:val="00041603"/>
    <w:rsid w:val="00042C18"/>
    <w:rsid w:val="00050125"/>
    <w:rsid w:val="000841B7"/>
    <w:rsid w:val="00094AFC"/>
    <w:rsid w:val="000A4AE3"/>
    <w:rsid w:val="000B6E81"/>
    <w:rsid w:val="000C2108"/>
    <w:rsid w:val="000C5ED7"/>
    <w:rsid w:val="000C68C2"/>
    <w:rsid w:val="000D5051"/>
    <w:rsid w:val="000E1B8C"/>
    <w:rsid w:val="000F72C1"/>
    <w:rsid w:val="001047F7"/>
    <w:rsid w:val="00110FA3"/>
    <w:rsid w:val="00114B65"/>
    <w:rsid w:val="0012171E"/>
    <w:rsid w:val="00123E13"/>
    <w:rsid w:val="00124E96"/>
    <w:rsid w:val="00125451"/>
    <w:rsid w:val="00127D92"/>
    <w:rsid w:val="0013088D"/>
    <w:rsid w:val="001472A5"/>
    <w:rsid w:val="001534A9"/>
    <w:rsid w:val="00167FAC"/>
    <w:rsid w:val="00170FE4"/>
    <w:rsid w:val="001755E4"/>
    <w:rsid w:val="00176B59"/>
    <w:rsid w:val="00184DC6"/>
    <w:rsid w:val="00184F88"/>
    <w:rsid w:val="00192F4A"/>
    <w:rsid w:val="00195631"/>
    <w:rsid w:val="001A5011"/>
    <w:rsid w:val="001B4CC6"/>
    <w:rsid w:val="001B68DE"/>
    <w:rsid w:val="001C0C5E"/>
    <w:rsid w:val="001C2532"/>
    <w:rsid w:val="001D2F50"/>
    <w:rsid w:val="001E28E7"/>
    <w:rsid w:val="001E2B0B"/>
    <w:rsid w:val="001E41DD"/>
    <w:rsid w:val="001E7667"/>
    <w:rsid w:val="001F0792"/>
    <w:rsid w:val="001F2585"/>
    <w:rsid w:val="001F7BE8"/>
    <w:rsid w:val="0020522C"/>
    <w:rsid w:val="002076BD"/>
    <w:rsid w:val="0022385B"/>
    <w:rsid w:val="00225806"/>
    <w:rsid w:val="0023021E"/>
    <w:rsid w:val="00244327"/>
    <w:rsid w:val="00250907"/>
    <w:rsid w:val="0026274E"/>
    <w:rsid w:val="0026610B"/>
    <w:rsid w:val="002704F8"/>
    <w:rsid w:val="002714E4"/>
    <w:rsid w:val="00282BB1"/>
    <w:rsid w:val="002862E9"/>
    <w:rsid w:val="00290079"/>
    <w:rsid w:val="00294DDB"/>
    <w:rsid w:val="002A3D66"/>
    <w:rsid w:val="002A600B"/>
    <w:rsid w:val="002A6A91"/>
    <w:rsid w:val="002B324C"/>
    <w:rsid w:val="002C6FD7"/>
    <w:rsid w:val="002D5628"/>
    <w:rsid w:val="002D71E8"/>
    <w:rsid w:val="002D79B0"/>
    <w:rsid w:val="002E25CA"/>
    <w:rsid w:val="00305086"/>
    <w:rsid w:val="0031624F"/>
    <w:rsid w:val="00321FC2"/>
    <w:rsid w:val="0032251D"/>
    <w:rsid w:val="00323038"/>
    <w:rsid w:val="0032561E"/>
    <w:rsid w:val="00327F3D"/>
    <w:rsid w:val="0034324A"/>
    <w:rsid w:val="00355407"/>
    <w:rsid w:val="003556C8"/>
    <w:rsid w:val="003569C5"/>
    <w:rsid w:val="003620B1"/>
    <w:rsid w:val="00366D4E"/>
    <w:rsid w:val="003770F7"/>
    <w:rsid w:val="00377AFC"/>
    <w:rsid w:val="00377D0E"/>
    <w:rsid w:val="003A7EB5"/>
    <w:rsid w:val="003C3080"/>
    <w:rsid w:val="003C365A"/>
    <w:rsid w:val="003D02CD"/>
    <w:rsid w:val="003D25FA"/>
    <w:rsid w:val="003D42FA"/>
    <w:rsid w:val="003E4F09"/>
    <w:rsid w:val="003F3F8A"/>
    <w:rsid w:val="0040471B"/>
    <w:rsid w:val="00405283"/>
    <w:rsid w:val="004305D4"/>
    <w:rsid w:val="0043410D"/>
    <w:rsid w:val="004359EC"/>
    <w:rsid w:val="00436646"/>
    <w:rsid w:val="00437BBA"/>
    <w:rsid w:val="00442F4C"/>
    <w:rsid w:val="00450BE0"/>
    <w:rsid w:val="00455002"/>
    <w:rsid w:val="00456013"/>
    <w:rsid w:val="00456B7A"/>
    <w:rsid w:val="0046180B"/>
    <w:rsid w:val="00463B0A"/>
    <w:rsid w:val="00475418"/>
    <w:rsid w:val="0047687E"/>
    <w:rsid w:val="004A3E71"/>
    <w:rsid w:val="004C3FCD"/>
    <w:rsid w:val="004D062F"/>
    <w:rsid w:val="004F5EB3"/>
    <w:rsid w:val="004F670C"/>
    <w:rsid w:val="00507B8D"/>
    <w:rsid w:val="0051512A"/>
    <w:rsid w:val="0051626C"/>
    <w:rsid w:val="00520200"/>
    <w:rsid w:val="00523501"/>
    <w:rsid w:val="00542652"/>
    <w:rsid w:val="005543D0"/>
    <w:rsid w:val="005550EC"/>
    <w:rsid w:val="00573614"/>
    <w:rsid w:val="00582D2E"/>
    <w:rsid w:val="0058457E"/>
    <w:rsid w:val="00587F9C"/>
    <w:rsid w:val="00590CAD"/>
    <w:rsid w:val="00592432"/>
    <w:rsid w:val="0059760A"/>
    <w:rsid w:val="005A4DEB"/>
    <w:rsid w:val="005B6883"/>
    <w:rsid w:val="005B6E7C"/>
    <w:rsid w:val="005C2046"/>
    <w:rsid w:val="005C20D3"/>
    <w:rsid w:val="005C3CC6"/>
    <w:rsid w:val="005F49A1"/>
    <w:rsid w:val="005F6B73"/>
    <w:rsid w:val="0060187B"/>
    <w:rsid w:val="00615ED9"/>
    <w:rsid w:val="00620A2B"/>
    <w:rsid w:val="00621CBE"/>
    <w:rsid w:val="00624C37"/>
    <w:rsid w:val="00636BBE"/>
    <w:rsid w:val="00640317"/>
    <w:rsid w:val="00643BB3"/>
    <w:rsid w:val="006505A5"/>
    <w:rsid w:val="0065447F"/>
    <w:rsid w:val="00656C70"/>
    <w:rsid w:val="0066310A"/>
    <w:rsid w:val="00664D1D"/>
    <w:rsid w:val="00675BA9"/>
    <w:rsid w:val="0068504D"/>
    <w:rsid w:val="006872E7"/>
    <w:rsid w:val="006903EF"/>
    <w:rsid w:val="00692DD9"/>
    <w:rsid w:val="00693CE8"/>
    <w:rsid w:val="00694651"/>
    <w:rsid w:val="006A5A53"/>
    <w:rsid w:val="006B3DD8"/>
    <w:rsid w:val="006D3F09"/>
    <w:rsid w:val="006D40BB"/>
    <w:rsid w:val="006E1686"/>
    <w:rsid w:val="00701086"/>
    <w:rsid w:val="00707504"/>
    <w:rsid w:val="007115EE"/>
    <w:rsid w:val="00711A8E"/>
    <w:rsid w:val="0071469E"/>
    <w:rsid w:val="00717A94"/>
    <w:rsid w:val="007206B9"/>
    <w:rsid w:val="00727F36"/>
    <w:rsid w:val="00733752"/>
    <w:rsid w:val="00737230"/>
    <w:rsid w:val="00742BE1"/>
    <w:rsid w:val="00745E2A"/>
    <w:rsid w:val="00752236"/>
    <w:rsid w:val="00766DA3"/>
    <w:rsid w:val="007755A0"/>
    <w:rsid w:val="007755F9"/>
    <w:rsid w:val="007823A4"/>
    <w:rsid w:val="00790DA0"/>
    <w:rsid w:val="007913F3"/>
    <w:rsid w:val="00791ABB"/>
    <w:rsid w:val="00794B76"/>
    <w:rsid w:val="007A49B8"/>
    <w:rsid w:val="007A53D4"/>
    <w:rsid w:val="007B4ED4"/>
    <w:rsid w:val="007C3BD2"/>
    <w:rsid w:val="007C4379"/>
    <w:rsid w:val="007C4B11"/>
    <w:rsid w:val="007C736A"/>
    <w:rsid w:val="007D18DB"/>
    <w:rsid w:val="007D2755"/>
    <w:rsid w:val="007D5840"/>
    <w:rsid w:val="007D6233"/>
    <w:rsid w:val="007D7685"/>
    <w:rsid w:val="007D7C5C"/>
    <w:rsid w:val="007E5CF1"/>
    <w:rsid w:val="007E5F62"/>
    <w:rsid w:val="007E6DC0"/>
    <w:rsid w:val="007F00C2"/>
    <w:rsid w:val="007F27AB"/>
    <w:rsid w:val="00803E9F"/>
    <w:rsid w:val="008207C0"/>
    <w:rsid w:val="00831D21"/>
    <w:rsid w:val="00840B2F"/>
    <w:rsid w:val="008440EC"/>
    <w:rsid w:val="00844A02"/>
    <w:rsid w:val="00853B13"/>
    <w:rsid w:val="00855FA0"/>
    <w:rsid w:val="00861A96"/>
    <w:rsid w:val="00863956"/>
    <w:rsid w:val="00863F63"/>
    <w:rsid w:val="00876958"/>
    <w:rsid w:val="0088534A"/>
    <w:rsid w:val="008854E2"/>
    <w:rsid w:val="008A1FC5"/>
    <w:rsid w:val="008A2765"/>
    <w:rsid w:val="008A4760"/>
    <w:rsid w:val="008A5DFF"/>
    <w:rsid w:val="008B663C"/>
    <w:rsid w:val="008D4918"/>
    <w:rsid w:val="008E2028"/>
    <w:rsid w:val="008E3DF9"/>
    <w:rsid w:val="008E65BF"/>
    <w:rsid w:val="008F06A7"/>
    <w:rsid w:val="00900DA2"/>
    <w:rsid w:val="0090100B"/>
    <w:rsid w:val="0090582A"/>
    <w:rsid w:val="009123EA"/>
    <w:rsid w:val="0091252F"/>
    <w:rsid w:val="0091261E"/>
    <w:rsid w:val="009265A6"/>
    <w:rsid w:val="00926725"/>
    <w:rsid w:val="009327EA"/>
    <w:rsid w:val="009344C4"/>
    <w:rsid w:val="00943AF2"/>
    <w:rsid w:val="00952B43"/>
    <w:rsid w:val="00956BC2"/>
    <w:rsid w:val="00962781"/>
    <w:rsid w:val="00966766"/>
    <w:rsid w:val="00980DCE"/>
    <w:rsid w:val="00982889"/>
    <w:rsid w:val="00983866"/>
    <w:rsid w:val="0099620A"/>
    <w:rsid w:val="009A6EA2"/>
    <w:rsid w:val="009B231E"/>
    <w:rsid w:val="009B235B"/>
    <w:rsid w:val="009B4946"/>
    <w:rsid w:val="009B63B2"/>
    <w:rsid w:val="009B788D"/>
    <w:rsid w:val="009C0A27"/>
    <w:rsid w:val="009D610A"/>
    <w:rsid w:val="009E1188"/>
    <w:rsid w:val="009E3C70"/>
    <w:rsid w:val="009E61A9"/>
    <w:rsid w:val="009F000C"/>
    <w:rsid w:val="00A0066B"/>
    <w:rsid w:val="00A01BFE"/>
    <w:rsid w:val="00A04E1D"/>
    <w:rsid w:val="00A442E2"/>
    <w:rsid w:val="00A44960"/>
    <w:rsid w:val="00A52B82"/>
    <w:rsid w:val="00A543C9"/>
    <w:rsid w:val="00A6696F"/>
    <w:rsid w:val="00A71B9C"/>
    <w:rsid w:val="00A72D9E"/>
    <w:rsid w:val="00A75F66"/>
    <w:rsid w:val="00A84694"/>
    <w:rsid w:val="00A85C8C"/>
    <w:rsid w:val="00A85DAF"/>
    <w:rsid w:val="00A90E5B"/>
    <w:rsid w:val="00A96055"/>
    <w:rsid w:val="00AB0F7C"/>
    <w:rsid w:val="00AB288C"/>
    <w:rsid w:val="00AB68EC"/>
    <w:rsid w:val="00AC43ED"/>
    <w:rsid w:val="00AD69DD"/>
    <w:rsid w:val="00AE3D10"/>
    <w:rsid w:val="00B0652B"/>
    <w:rsid w:val="00B07155"/>
    <w:rsid w:val="00B1630E"/>
    <w:rsid w:val="00B25398"/>
    <w:rsid w:val="00B25A7D"/>
    <w:rsid w:val="00B3089F"/>
    <w:rsid w:val="00B333D2"/>
    <w:rsid w:val="00B45EA0"/>
    <w:rsid w:val="00B46550"/>
    <w:rsid w:val="00B46939"/>
    <w:rsid w:val="00B473A6"/>
    <w:rsid w:val="00B51E01"/>
    <w:rsid w:val="00B614E7"/>
    <w:rsid w:val="00B62C0F"/>
    <w:rsid w:val="00B66369"/>
    <w:rsid w:val="00B66C94"/>
    <w:rsid w:val="00B70027"/>
    <w:rsid w:val="00B74B05"/>
    <w:rsid w:val="00B808E2"/>
    <w:rsid w:val="00B9372F"/>
    <w:rsid w:val="00B9569F"/>
    <w:rsid w:val="00B965B4"/>
    <w:rsid w:val="00BC3446"/>
    <w:rsid w:val="00BD17BC"/>
    <w:rsid w:val="00BE5126"/>
    <w:rsid w:val="00BE61AE"/>
    <w:rsid w:val="00BF07A0"/>
    <w:rsid w:val="00BF535C"/>
    <w:rsid w:val="00C02ED3"/>
    <w:rsid w:val="00C06487"/>
    <w:rsid w:val="00C17CA6"/>
    <w:rsid w:val="00C22A0E"/>
    <w:rsid w:val="00C24603"/>
    <w:rsid w:val="00C3301F"/>
    <w:rsid w:val="00C33D05"/>
    <w:rsid w:val="00C34916"/>
    <w:rsid w:val="00C41E2B"/>
    <w:rsid w:val="00C42227"/>
    <w:rsid w:val="00C6024D"/>
    <w:rsid w:val="00C646CC"/>
    <w:rsid w:val="00C73101"/>
    <w:rsid w:val="00C73166"/>
    <w:rsid w:val="00CA1BF4"/>
    <w:rsid w:val="00CA2ADD"/>
    <w:rsid w:val="00CA70E6"/>
    <w:rsid w:val="00CB1B2C"/>
    <w:rsid w:val="00CB3E43"/>
    <w:rsid w:val="00CB780B"/>
    <w:rsid w:val="00CC1472"/>
    <w:rsid w:val="00CC45E2"/>
    <w:rsid w:val="00CC608A"/>
    <w:rsid w:val="00CF2CFC"/>
    <w:rsid w:val="00D03E93"/>
    <w:rsid w:val="00D2120A"/>
    <w:rsid w:val="00D32709"/>
    <w:rsid w:val="00D35E05"/>
    <w:rsid w:val="00D3788F"/>
    <w:rsid w:val="00D57927"/>
    <w:rsid w:val="00D62CAD"/>
    <w:rsid w:val="00D71FD9"/>
    <w:rsid w:val="00D91EDD"/>
    <w:rsid w:val="00D9405A"/>
    <w:rsid w:val="00DA2BC6"/>
    <w:rsid w:val="00DA2DE5"/>
    <w:rsid w:val="00DC1E08"/>
    <w:rsid w:val="00DD78FC"/>
    <w:rsid w:val="00DF09AC"/>
    <w:rsid w:val="00DF17C0"/>
    <w:rsid w:val="00E02A25"/>
    <w:rsid w:val="00E03F61"/>
    <w:rsid w:val="00E04192"/>
    <w:rsid w:val="00E05CC3"/>
    <w:rsid w:val="00E13365"/>
    <w:rsid w:val="00E13B4B"/>
    <w:rsid w:val="00E2096D"/>
    <w:rsid w:val="00E319A3"/>
    <w:rsid w:val="00E321C3"/>
    <w:rsid w:val="00E36038"/>
    <w:rsid w:val="00E36115"/>
    <w:rsid w:val="00E47C80"/>
    <w:rsid w:val="00E52765"/>
    <w:rsid w:val="00E53ADC"/>
    <w:rsid w:val="00E548E7"/>
    <w:rsid w:val="00E557ED"/>
    <w:rsid w:val="00E73A6D"/>
    <w:rsid w:val="00E75062"/>
    <w:rsid w:val="00E8057D"/>
    <w:rsid w:val="00E86D85"/>
    <w:rsid w:val="00E94E6B"/>
    <w:rsid w:val="00E95386"/>
    <w:rsid w:val="00EA6F08"/>
    <w:rsid w:val="00EB3154"/>
    <w:rsid w:val="00EB3381"/>
    <w:rsid w:val="00EC194F"/>
    <w:rsid w:val="00EC3B8F"/>
    <w:rsid w:val="00EE1643"/>
    <w:rsid w:val="00EF0587"/>
    <w:rsid w:val="00EF1C47"/>
    <w:rsid w:val="00F01269"/>
    <w:rsid w:val="00F2108F"/>
    <w:rsid w:val="00F24820"/>
    <w:rsid w:val="00F2707D"/>
    <w:rsid w:val="00F36099"/>
    <w:rsid w:val="00F41985"/>
    <w:rsid w:val="00F42AD8"/>
    <w:rsid w:val="00F5043B"/>
    <w:rsid w:val="00F61605"/>
    <w:rsid w:val="00F62FF5"/>
    <w:rsid w:val="00F70B2F"/>
    <w:rsid w:val="00F72E18"/>
    <w:rsid w:val="00F75290"/>
    <w:rsid w:val="00F82436"/>
    <w:rsid w:val="00F8750F"/>
    <w:rsid w:val="00F92058"/>
    <w:rsid w:val="00F93C1B"/>
    <w:rsid w:val="00F96046"/>
    <w:rsid w:val="00FA6BC7"/>
    <w:rsid w:val="00FA6EC9"/>
    <w:rsid w:val="00FD337F"/>
    <w:rsid w:val="00FE320D"/>
    <w:rsid w:val="00FE36CD"/>
    <w:rsid w:val="00FF43DA"/>
    <w:rsid w:val="00FF4A6C"/>
    <w:rsid w:val="00FF70DB"/>
    <w:rsid w:val="3AD06C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BCAC"/>
  <w15:docId w15:val="{CE334A70-0864-45E3-8A33-2F6A9AE0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Lijstalinea"/>
    <w:link w:val="Opsomming1Char"/>
    <w:qFormat/>
    <w:rsid w:val="00F75290"/>
    <w:pPr>
      <w:numPr>
        <w:numId w:val="6"/>
      </w:numPr>
      <w:spacing w:after="200"/>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F75290"/>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Onopgelostemelding1">
    <w:name w:val="Onopgeloste melding1"/>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customStyle="1" w:styleId="Onopgelostemelding2">
    <w:name w:val="Onopgeloste melding2"/>
    <w:basedOn w:val="Standaardalinea-lettertype"/>
    <w:uiPriority w:val="99"/>
    <w:semiHidden/>
    <w:unhideWhenUsed/>
    <w:rsid w:val="003E4F09"/>
    <w:rPr>
      <w:color w:val="605E5C"/>
      <w:shd w:val="clear" w:color="auto" w:fill="E1DFDD"/>
    </w:rPr>
  </w:style>
  <w:style w:type="character" w:styleId="GevolgdeHyperlink">
    <w:name w:val="FollowedHyperlink"/>
    <w:basedOn w:val="Standaardalinea-lettertype"/>
    <w:uiPriority w:val="99"/>
    <w:semiHidden/>
    <w:unhideWhenUsed/>
    <w:rsid w:val="00A71B9C"/>
    <w:rPr>
      <w:color w:val="954F72" w:themeColor="followedHyperlink"/>
      <w:u w:val="single"/>
    </w:rPr>
  </w:style>
  <w:style w:type="character" w:styleId="Onopgelostemelding">
    <w:name w:val="Unresolved Mention"/>
    <w:basedOn w:val="Standaardalinea-lettertype"/>
    <w:uiPriority w:val="99"/>
    <w:semiHidden/>
    <w:unhideWhenUsed/>
    <w:rsid w:val="00A96055"/>
    <w:rPr>
      <w:color w:val="605E5C"/>
      <w:shd w:val="clear" w:color="auto" w:fill="E1DFDD"/>
    </w:rPr>
  </w:style>
  <w:style w:type="paragraph" w:styleId="Normaalweb">
    <w:name w:val="Normal (Web)"/>
    <w:basedOn w:val="Standaard"/>
    <w:uiPriority w:val="99"/>
    <w:semiHidden/>
    <w:unhideWhenUsed/>
    <w:rsid w:val="00FE320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Tekstopmerking">
    <w:name w:val="annotation text"/>
    <w:basedOn w:val="Standaard"/>
    <w:link w:val="TekstopmerkingChar"/>
    <w:uiPriority w:val="99"/>
    <w:unhideWhenUsed/>
    <w:pPr>
      <w:spacing w:line="240" w:lineRule="auto"/>
    </w:pPr>
  </w:style>
  <w:style w:type="character" w:customStyle="1" w:styleId="TekstopmerkingChar">
    <w:name w:val="Tekst opmerking Char"/>
    <w:basedOn w:val="Standaardalinea-lettertype"/>
    <w:link w:val="Tekstopmerking"/>
    <w:uiPriority w:val="99"/>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13088D"/>
    <w:rPr>
      <w:b/>
      <w:bCs/>
    </w:rPr>
  </w:style>
  <w:style w:type="character" w:customStyle="1" w:styleId="OnderwerpvanopmerkingChar">
    <w:name w:val="Onderwerp van opmerking Char"/>
    <w:basedOn w:val="TekstopmerkingChar"/>
    <w:link w:val="Onderwerpvanopmerking"/>
    <w:uiPriority w:val="99"/>
    <w:semiHidden/>
    <w:rsid w:val="0013088D"/>
    <w:rPr>
      <w:rFonts w:ascii="Trebuchet MS" w:hAnsi="Trebuchet MS"/>
      <w:b/>
      <w:bCs/>
      <w:color w:val="262626" w:themeColor="text1" w:themeTint="D9"/>
      <w:sz w:val="20"/>
      <w:szCs w:val="20"/>
    </w:rPr>
  </w:style>
  <w:style w:type="paragraph" w:styleId="Revisie">
    <w:name w:val="Revision"/>
    <w:hidden/>
    <w:uiPriority w:val="99"/>
    <w:semiHidden/>
    <w:rsid w:val="0013088D"/>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5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gen.mettepenningen@katholiekonderwijs.vlaander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irk.vanstappen/Desktop/vacatures/www.katholiekonderwijs.vlaanderen" TargetMode="External"/><Relationship Id="rId5" Type="http://schemas.openxmlformats.org/officeDocument/2006/relationships/numbering" Target="numbering.xml"/><Relationship Id="rId15" Type="http://schemas.openxmlformats.org/officeDocument/2006/relationships/hyperlink" Target="mailto:hilde.decaesstecker@katholiekonderwijs.vlaander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mpl.us/form/467054232246681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lein.vermijl\Desktop\vacaturebericht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9D511963A44E91B2694FAB076A1B55"/>
        <w:category>
          <w:name w:val="Algemeen"/>
          <w:gallery w:val="placeholder"/>
        </w:category>
        <w:types>
          <w:type w:val="bbPlcHdr"/>
        </w:types>
        <w:behaviors>
          <w:behavior w:val="content"/>
        </w:behaviors>
        <w:guid w:val="{0EDD4176-BB0A-4515-A40A-268E0A1DDDBA}"/>
      </w:docPartPr>
      <w:docPartBody>
        <w:p w:rsidR="002473D5" w:rsidRDefault="009F7294">
          <w:pPr>
            <w:pStyle w:val="D89D511963A44E91B2694FAB076A1B55"/>
          </w:pPr>
          <w:r w:rsidRPr="00920FCB">
            <w:rPr>
              <w:rStyle w:val="Tekstvantijdelijkeaanduiding"/>
            </w:rPr>
            <w:t>Kies een item.</w:t>
          </w:r>
        </w:p>
      </w:docPartBody>
    </w:docPart>
    <w:docPart>
      <w:docPartPr>
        <w:name w:val="0C7620E0C8D44DDCA62EB8DC18D32E83"/>
        <w:category>
          <w:name w:val="Algemeen"/>
          <w:gallery w:val="placeholder"/>
        </w:category>
        <w:types>
          <w:type w:val="bbPlcHdr"/>
        </w:types>
        <w:behaviors>
          <w:behavior w:val="content"/>
        </w:behaviors>
        <w:guid w:val="{8C0265AD-BE08-423A-9DB2-D499DC97CA17}"/>
      </w:docPartPr>
      <w:docPartBody>
        <w:p w:rsidR="002473D5" w:rsidRDefault="009F7294">
          <w:pPr>
            <w:pStyle w:val="0C7620E0C8D44DDCA62EB8DC18D32E83"/>
          </w:pPr>
          <w:r w:rsidRPr="00920FCB">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D5"/>
    <w:rsid w:val="001C342F"/>
    <w:rsid w:val="002473D5"/>
    <w:rsid w:val="002D5316"/>
    <w:rsid w:val="003129AE"/>
    <w:rsid w:val="00355CB5"/>
    <w:rsid w:val="00393AD9"/>
    <w:rsid w:val="00507753"/>
    <w:rsid w:val="00543F6D"/>
    <w:rsid w:val="00590CAD"/>
    <w:rsid w:val="00630256"/>
    <w:rsid w:val="007334B3"/>
    <w:rsid w:val="00792852"/>
    <w:rsid w:val="00820179"/>
    <w:rsid w:val="00861555"/>
    <w:rsid w:val="008876EE"/>
    <w:rsid w:val="008F3BAB"/>
    <w:rsid w:val="00952D55"/>
    <w:rsid w:val="009F7294"/>
    <w:rsid w:val="00A52014"/>
    <w:rsid w:val="00C616A6"/>
    <w:rsid w:val="00D758FA"/>
    <w:rsid w:val="00F42AD8"/>
    <w:rsid w:val="00F5560C"/>
    <w:rsid w:val="00FE36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89D511963A44E91B2694FAB076A1B55">
    <w:name w:val="D89D511963A44E91B2694FAB076A1B55"/>
  </w:style>
  <w:style w:type="paragraph" w:customStyle="1" w:styleId="0C7620E0C8D44DDCA62EB8DC18D32E83">
    <w:name w:val="0C7620E0C8D44DDCA62EB8DC18D32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686b4cc-75bb-4dd9-812f-60443aa516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2B626-26B1-4B04-8DAA-D5AA8A057D86}"/>
</file>

<file path=customXml/itemProps2.xml><?xml version="1.0" encoding="utf-8"?>
<ds:datastoreItem xmlns:ds="http://schemas.openxmlformats.org/officeDocument/2006/customXml" ds:itemID="{36E1711F-DAED-476B-ADA3-EF8E9D7754E3}">
  <ds:schemaRefs>
    <ds:schemaRef ds:uri="http://schemas.microsoft.com/office/2006/metadata/properties"/>
    <ds:schemaRef ds:uri="http://schemas.microsoft.com/office/infopath/2007/PartnerControls"/>
    <ds:schemaRef ds:uri="9043eea9-c6a2-41bd-a216-33d45f9f09e1"/>
    <ds:schemaRef ds:uri="13c5bb89-fd04-4255-b423-615f2754ce62"/>
    <ds:schemaRef ds:uri="http://schemas.microsoft.com/sharepoint/v4"/>
  </ds:schemaRefs>
</ds:datastoreItem>
</file>

<file path=customXml/itemProps3.xml><?xml version="1.0" encoding="utf-8"?>
<ds:datastoreItem xmlns:ds="http://schemas.openxmlformats.org/officeDocument/2006/customXml" ds:itemID="{50D50893-6889-4019-AC64-9FE57FC2219B}">
  <ds:schemaRefs>
    <ds:schemaRef ds:uri="http://schemas.openxmlformats.org/officeDocument/2006/bibliography"/>
  </ds:schemaRefs>
</ds:datastoreItem>
</file>

<file path=customXml/itemProps4.xml><?xml version="1.0" encoding="utf-8"?>
<ds:datastoreItem xmlns:ds="http://schemas.openxmlformats.org/officeDocument/2006/customXml" ds:itemID="{01846889-E215-48F1-B030-11AC619FA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vacaturebericht_sjabloon</Template>
  <TotalTime>7</TotalTime>
  <Pages>3</Pages>
  <Words>1119</Words>
  <Characters>6160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Vermijl Marjolein</dc:creator>
  <cp:lastModifiedBy>Peggy Van Oekelen</cp:lastModifiedBy>
  <cp:revision>9</cp:revision>
  <cp:lastPrinted>2023-05-10T11:36:00Z</cp:lastPrinted>
  <dcterms:created xsi:type="dcterms:W3CDTF">2025-03-28T15:25:00Z</dcterms:created>
  <dcterms:modified xsi:type="dcterms:W3CDTF">2025-03-28T15:31:00Z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y fmtid="{D5CDD505-2E9C-101B-9397-08002B2CF9AE}" pid="3" name="MediaServiceImageTags">
    <vt:lpwstr/>
  </property>
</Properties>
</file>