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C78B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0E700301" w14:textId="5C30FB93" w:rsidR="00AE57DC" w:rsidRDefault="00627D95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00E165F320654DA0A40BCA075FEA6918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DE6F34D595024202B0B1CA6AC8D4B756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7A2FF93A" w14:textId="75F1806C" w:rsidR="00AE57DC" w:rsidRDefault="00627D95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1D792B4C" w14:textId="74549EA7" w:rsidR="00342B58" w:rsidRPr="00424A70" w:rsidRDefault="00627D95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2025-04-03</w:t>
      </w:r>
    </w:p>
    <w:p w14:paraId="4C7EB496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7A80F68" wp14:editId="4563DB6D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2BE40" w14:textId="079CE247" w:rsidR="00127D92" w:rsidRDefault="00627D95" w:rsidP="00737230">
      <w:pPr>
        <w:pStyle w:val="Titel"/>
      </w:pPr>
      <w:r>
        <w:t xml:space="preserve">Hallo! Met wie spreek ik? </w:t>
      </w:r>
    </w:p>
    <w:p w14:paraId="1CA97C56" w14:textId="77777777" w:rsidR="007D5840" w:rsidRPr="00627D95" w:rsidRDefault="007D5840" w:rsidP="00716850">
      <w:pPr>
        <w:rPr>
          <w:rFonts w:asciiTheme="minorHAnsi" w:hAnsiTheme="minorHAnsi"/>
        </w:rPr>
      </w:pPr>
    </w:p>
    <w:p w14:paraId="7AF6DFE5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</w:rPr>
      </w:pPr>
      <w:r w:rsidRPr="00627D95">
        <w:rPr>
          <w:rFonts w:asciiTheme="minorHAnsi" w:eastAsia="Calibri" w:hAnsiTheme="minorHAnsi" w:cs="Times New Roman"/>
          <w:sz w:val="24"/>
          <w:szCs w:val="24"/>
        </w:rPr>
        <w:t>Mijn vraag: ………………………………………………………………………………………………………………………….</w:t>
      </w:r>
    </w:p>
    <w:p w14:paraId="6BF85178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</w:rPr>
      </w:pPr>
    </w:p>
    <w:p w14:paraId="305A5D69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</w:rPr>
      </w:pPr>
      <w:r w:rsidRPr="00627D95">
        <w:rPr>
          <w:rFonts w:asciiTheme="minorHAnsi" w:eastAsia="Calibri" w:hAnsiTheme="minorHAnsi" w:cs="Times New Roman"/>
          <w:i/>
          <w:sz w:val="24"/>
          <w:szCs w:val="24"/>
        </w:rPr>
        <w:t>-(telefoonnummer)</w:t>
      </w:r>
    </w:p>
    <w:p w14:paraId="15BE3F84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</w:rPr>
      </w:pPr>
      <w:r w:rsidRPr="00627D95">
        <w:rPr>
          <w:rFonts w:asciiTheme="minorHAnsi" w:eastAsia="Calibri" w:hAnsiTheme="minorHAnsi" w:cs="Times New Roman"/>
          <w:sz w:val="24"/>
          <w:szCs w:val="24"/>
        </w:rPr>
        <w:t>°Hallo, (</w:t>
      </w:r>
      <w:proofErr w:type="spellStart"/>
      <w:r w:rsidRPr="00627D95">
        <w:rPr>
          <w:rFonts w:asciiTheme="minorHAnsi" w:eastAsia="Calibri" w:hAnsiTheme="minorHAnsi" w:cs="Times New Roman"/>
          <w:i/>
          <w:iCs/>
          <w:sz w:val="24"/>
          <w:szCs w:val="24"/>
        </w:rPr>
        <w:t>voornaam+naam</w:t>
      </w:r>
      <w:proofErr w:type="spellEnd"/>
      <w:r w:rsidRPr="00627D95">
        <w:rPr>
          <w:rFonts w:asciiTheme="minorHAnsi" w:eastAsia="Calibri" w:hAnsiTheme="minorHAnsi" w:cs="Times New Roman"/>
          <w:sz w:val="24"/>
          <w:szCs w:val="24"/>
        </w:rPr>
        <w:t>).</w:t>
      </w:r>
    </w:p>
    <w:p w14:paraId="3E977189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</w:rPr>
      </w:pPr>
      <w:r w:rsidRPr="00627D95">
        <w:rPr>
          <w:rFonts w:asciiTheme="minorHAnsi" w:eastAsia="Calibri" w:hAnsiTheme="minorHAnsi" w:cs="Times New Roman"/>
          <w:i/>
          <w:sz w:val="24"/>
          <w:szCs w:val="24"/>
        </w:rPr>
        <w:t>-Hallo, (</w:t>
      </w:r>
      <w:proofErr w:type="spellStart"/>
      <w:r w:rsidRPr="00627D95">
        <w:rPr>
          <w:rFonts w:asciiTheme="minorHAnsi" w:eastAsia="Calibri" w:hAnsiTheme="minorHAnsi" w:cs="Times New Roman"/>
          <w:i/>
          <w:sz w:val="24"/>
          <w:szCs w:val="24"/>
        </w:rPr>
        <w:t>voornaam+naam</w:t>
      </w:r>
      <w:proofErr w:type="spellEnd"/>
      <w:r w:rsidRPr="00627D95">
        <w:rPr>
          <w:rFonts w:asciiTheme="minorHAnsi" w:eastAsia="Calibri" w:hAnsiTheme="minorHAnsi" w:cs="Times New Roman"/>
          <w:i/>
          <w:sz w:val="24"/>
          <w:szCs w:val="24"/>
        </w:rPr>
        <w:t>) hier. Met wie spreek ik?</w:t>
      </w:r>
    </w:p>
    <w:p w14:paraId="52EB72A7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</w:rPr>
      </w:pPr>
      <w:r w:rsidRPr="00627D95">
        <w:rPr>
          <w:rFonts w:asciiTheme="minorHAnsi" w:eastAsia="Calibri" w:hAnsiTheme="minorHAnsi" w:cs="Times New Roman"/>
          <w:sz w:val="24"/>
          <w:szCs w:val="24"/>
        </w:rPr>
        <w:t>°Dag, (voornaam). (</w:t>
      </w:r>
      <w:proofErr w:type="spellStart"/>
      <w:r w:rsidRPr="00627D95">
        <w:rPr>
          <w:rFonts w:asciiTheme="minorHAnsi" w:eastAsia="Calibri" w:hAnsiTheme="minorHAnsi" w:cs="Times New Roman"/>
          <w:sz w:val="24"/>
          <w:szCs w:val="24"/>
        </w:rPr>
        <w:t>Voornaam+naam</w:t>
      </w:r>
      <w:proofErr w:type="spellEnd"/>
      <w:r w:rsidRPr="00627D95">
        <w:rPr>
          <w:rFonts w:asciiTheme="minorHAnsi" w:eastAsia="Calibri" w:hAnsiTheme="minorHAnsi" w:cs="Times New Roman"/>
          <w:sz w:val="24"/>
          <w:szCs w:val="24"/>
        </w:rPr>
        <w:t>) hier.</w:t>
      </w:r>
    </w:p>
    <w:p w14:paraId="2D9A615D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</w:rPr>
      </w:pPr>
      <w:r w:rsidRPr="00627D95">
        <w:rPr>
          <w:rFonts w:asciiTheme="minorHAnsi" w:eastAsia="Calibri" w:hAnsiTheme="minorHAnsi" w:cs="Times New Roman"/>
          <w:i/>
          <w:sz w:val="24"/>
          <w:szCs w:val="24"/>
        </w:rPr>
        <w:t>-Dag (voornaam). Ik heb een vraag voor jou. (Vraag)?</w:t>
      </w:r>
    </w:p>
    <w:p w14:paraId="1695E775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</w:rPr>
      </w:pPr>
      <w:r w:rsidRPr="00627D95">
        <w:rPr>
          <w:rFonts w:asciiTheme="minorHAnsi" w:eastAsia="Calibri" w:hAnsiTheme="minorHAnsi" w:cs="Times New Roman"/>
          <w:sz w:val="24"/>
          <w:szCs w:val="24"/>
        </w:rPr>
        <w:t>°(Antwoord).</w:t>
      </w:r>
    </w:p>
    <w:p w14:paraId="0FDD2F9A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i/>
          <w:sz w:val="24"/>
          <w:szCs w:val="24"/>
        </w:rPr>
      </w:pPr>
      <w:r w:rsidRPr="00627D95">
        <w:rPr>
          <w:rFonts w:asciiTheme="minorHAnsi" w:eastAsia="Calibri" w:hAnsiTheme="minorHAnsi" w:cs="Times New Roman"/>
          <w:i/>
          <w:sz w:val="24"/>
          <w:szCs w:val="24"/>
        </w:rPr>
        <w:t>-Bedankt voor jouw antwoord. Tot ziens.</w:t>
      </w:r>
    </w:p>
    <w:p w14:paraId="3377CDFC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</w:rPr>
      </w:pPr>
      <w:r w:rsidRPr="00627D95">
        <w:rPr>
          <w:rFonts w:asciiTheme="minorHAnsi" w:eastAsia="Calibri" w:hAnsiTheme="minorHAnsi" w:cs="Times New Roman"/>
          <w:sz w:val="24"/>
          <w:szCs w:val="24"/>
        </w:rPr>
        <w:t>°Tot ziens, (voornaam).</w:t>
      </w:r>
    </w:p>
    <w:p w14:paraId="16260861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b/>
          <w:i/>
          <w:sz w:val="24"/>
          <w:szCs w:val="24"/>
        </w:rPr>
      </w:pPr>
    </w:p>
    <w:p w14:paraId="4C1C1DD2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b/>
          <w:i/>
          <w:sz w:val="24"/>
          <w:szCs w:val="24"/>
        </w:rPr>
      </w:pPr>
      <w:r w:rsidRPr="00627D95">
        <w:rPr>
          <w:rFonts w:asciiTheme="minorHAnsi" w:eastAsia="Calibri" w:hAnsiTheme="minorHAnsi" w:cs="Times New Roman"/>
          <w:b/>
          <w:i/>
          <w:sz w:val="24"/>
          <w:szCs w:val="24"/>
        </w:rPr>
        <w:t>De telefoonnummers van deze groep:</w:t>
      </w:r>
    </w:p>
    <w:p w14:paraId="6DB0DE0C" w14:textId="77777777" w:rsidR="00627D95" w:rsidRPr="00627D95" w:rsidRDefault="00627D95" w:rsidP="00627D95">
      <w:pPr>
        <w:spacing w:after="0" w:line="240" w:lineRule="auto"/>
        <w:rPr>
          <w:rFonts w:asciiTheme="minorHAnsi" w:eastAsia="Calibri" w:hAnsiTheme="minorHAnsi" w:cs="Times New Roman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508"/>
        <w:gridCol w:w="1508"/>
        <w:gridCol w:w="1511"/>
        <w:gridCol w:w="1511"/>
        <w:gridCol w:w="1511"/>
        <w:gridCol w:w="1511"/>
      </w:tblGrid>
      <w:tr w:rsidR="00627D95" w:rsidRPr="00627D95" w14:paraId="1C49209C" w14:textId="77777777" w:rsidTr="0079605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D9E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0486</w:t>
            </w:r>
          </w:p>
          <w:p w14:paraId="76D11897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16 20 44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306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0484</w:t>
            </w:r>
          </w:p>
          <w:p w14:paraId="5348B4EB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22 60 46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01C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0468</w:t>
            </w:r>
          </w:p>
          <w:p w14:paraId="7F125BDC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79 13 07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F104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0478</w:t>
            </w:r>
          </w:p>
          <w:p w14:paraId="01DD2E74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90 56 70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F55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0479</w:t>
            </w:r>
          </w:p>
          <w:p w14:paraId="7DF7D347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90 64 12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2DD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0473</w:t>
            </w:r>
          </w:p>
          <w:p w14:paraId="4184BCBB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08 33 41</w:t>
            </w:r>
          </w:p>
        </w:tc>
      </w:tr>
      <w:tr w:rsidR="00627D95" w:rsidRPr="00627D95" w14:paraId="69881BB4" w14:textId="77777777" w:rsidTr="0079605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FDF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0468</w:t>
            </w:r>
          </w:p>
          <w:p w14:paraId="685777A0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66 80 03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840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0488</w:t>
            </w:r>
          </w:p>
          <w:p w14:paraId="38D05B5E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11 18 05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67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 xml:space="preserve">0476 </w:t>
            </w:r>
          </w:p>
          <w:p w14:paraId="4559174F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30 32 67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CE4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nl-BE"/>
              </w:rPr>
            </w:pPr>
            <w:r w:rsidRPr="00627D9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nl-BE"/>
              </w:rPr>
              <w:t>0486</w:t>
            </w:r>
          </w:p>
          <w:p w14:paraId="7F5B3C79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nl-BE"/>
              </w:rPr>
              <w:t>92 07 43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F041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0475</w:t>
            </w:r>
          </w:p>
          <w:p w14:paraId="32ACE905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14 78 15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4E0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0476</w:t>
            </w:r>
          </w:p>
          <w:p w14:paraId="3D8319F8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90 04 17</w:t>
            </w:r>
          </w:p>
        </w:tc>
      </w:tr>
      <w:tr w:rsidR="00627D95" w:rsidRPr="00627D95" w14:paraId="3C64DBE8" w14:textId="77777777" w:rsidTr="0079605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5B7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0496</w:t>
            </w:r>
          </w:p>
          <w:p w14:paraId="6196E17B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14 55 87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7C5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0484</w:t>
            </w:r>
          </w:p>
          <w:p w14:paraId="7D17F378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30 68 70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9CF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0479</w:t>
            </w:r>
          </w:p>
          <w:p w14:paraId="408A6D60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44 08 06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D80A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0473</w:t>
            </w:r>
          </w:p>
          <w:p w14:paraId="3176BB25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22 40 12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72B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0474</w:t>
            </w:r>
          </w:p>
          <w:p w14:paraId="2D151676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32 70 16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B7E8B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0487</w:t>
            </w:r>
          </w:p>
          <w:p w14:paraId="5D024D85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87 18 30</w:t>
            </w:r>
          </w:p>
        </w:tc>
      </w:tr>
      <w:tr w:rsidR="00627D95" w:rsidRPr="00627D95" w14:paraId="0DAC35B5" w14:textId="77777777" w:rsidTr="00796050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F0A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0476</w:t>
            </w:r>
          </w:p>
          <w:p w14:paraId="5094683F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02 68 90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9C4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0478</w:t>
            </w:r>
          </w:p>
          <w:p w14:paraId="2F996F16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15 00 79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774A3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0476</w:t>
            </w:r>
          </w:p>
          <w:p w14:paraId="4C525C4B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18 53 90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AB833D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0487</w:t>
            </w:r>
          </w:p>
          <w:p w14:paraId="64D67467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36 40 80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8AEF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0468</w:t>
            </w:r>
          </w:p>
          <w:p w14:paraId="37AA9B70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13 60 45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DC66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0484</w:t>
            </w:r>
          </w:p>
          <w:p w14:paraId="2628FE30" w14:textId="77777777" w:rsidR="00627D95" w:rsidRPr="00627D95" w:rsidRDefault="00627D95" w:rsidP="00796050">
            <w:pPr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</w:pPr>
            <w:r w:rsidRPr="00627D95">
              <w:rPr>
                <w:rFonts w:asciiTheme="minorHAnsi" w:eastAsia="Times New Roman" w:hAnsiTheme="minorHAnsi"/>
                <w:sz w:val="24"/>
                <w:szCs w:val="24"/>
                <w:lang w:val="nl-NL" w:eastAsia="nl-NL"/>
              </w:rPr>
              <w:t>14 66 13</w:t>
            </w:r>
          </w:p>
        </w:tc>
      </w:tr>
    </w:tbl>
    <w:p w14:paraId="1FD9A0B4" w14:textId="77777777" w:rsidR="00627D95" w:rsidRDefault="00627D95" w:rsidP="00716850"/>
    <w:sectPr w:rsidR="00627D95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45D4" w14:textId="77777777" w:rsidR="00627D95" w:rsidRDefault="00627D95" w:rsidP="00542652">
      <w:r>
        <w:separator/>
      </w:r>
    </w:p>
  </w:endnote>
  <w:endnote w:type="continuationSeparator" w:id="0">
    <w:p w14:paraId="26E1AA56" w14:textId="77777777" w:rsidR="00627D95" w:rsidRDefault="00627D95" w:rsidP="00542652">
      <w:r>
        <w:continuationSeparator/>
      </w:r>
    </w:p>
  </w:endnote>
  <w:endnote w:type="continuationNotice" w:id="1">
    <w:p w14:paraId="38039588" w14:textId="77777777" w:rsidR="00627D95" w:rsidRDefault="00627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A225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627D95" w:rsidRPr="00627D95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627D95" w:rsidRPr="00627D95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140A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7C0C9CF1" wp14:editId="0AEDCEED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56C1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602819DC" wp14:editId="7D74FCDC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2935" w14:textId="77777777" w:rsidR="00627D95" w:rsidRDefault="00627D95" w:rsidP="00542652">
      <w:r>
        <w:separator/>
      </w:r>
    </w:p>
  </w:footnote>
  <w:footnote w:type="continuationSeparator" w:id="0">
    <w:p w14:paraId="061D8816" w14:textId="77777777" w:rsidR="00627D95" w:rsidRDefault="00627D95" w:rsidP="00542652">
      <w:r>
        <w:continuationSeparator/>
      </w:r>
    </w:p>
    <w:p w14:paraId="35FA6F30" w14:textId="77777777" w:rsidR="00627D95" w:rsidRDefault="00627D95"/>
    <w:p w14:paraId="63884AF1" w14:textId="77777777" w:rsidR="00627D95" w:rsidRDefault="00627D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95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27D95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311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B8CD"/>
  <w15:docId w15:val="{5B29D940-5005-4C26-B552-A4CD51C3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table" w:customStyle="1" w:styleId="TableGrid1">
    <w:name w:val="Table Grid1"/>
    <w:basedOn w:val="Standaardtabel"/>
    <w:next w:val="Tabelraster"/>
    <w:uiPriority w:val="59"/>
    <w:rsid w:val="00627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s.verhey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E165F320654DA0A40BCA075FEA6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A68D1-D3A6-4D95-B9D5-92D4F160E64D}"/>
      </w:docPartPr>
      <w:docPartBody>
        <w:p w:rsidR="003D7972" w:rsidRDefault="003D7972">
          <w:pPr>
            <w:pStyle w:val="00E165F320654DA0A40BCA075FEA6918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DE6F34D595024202B0B1CA6AC8D4B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8B27E-42FC-420B-BBE2-C029B2F38149}"/>
      </w:docPartPr>
      <w:docPartBody>
        <w:p w:rsidR="003D7972" w:rsidRDefault="003D7972">
          <w:pPr>
            <w:pStyle w:val="DE6F34D595024202B0B1CA6AC8D4B756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72"/>
    <w:rsid w:val="003D7972"/>
    <w:rsid w:val="008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0E165F320654DA0A40BCA075FEA6918">
    <w:name w:val="00E165F320654DA0A40BCA075FEA6918"/>
  </w:style>
  <w:style w:type="paragraph" w:customStyle="1" w:styleId="DE6F34D595024202B0B1CA6AC8D4B756">
    <w:name w:val="DE6F34D595024202B0B1CA6AC8D4B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Verheyen</dc:creator>
  <cp:lastModifiedBy>Loes Verheyen</cp:lastModifiedBy>
  <cp:revision>1</cp:revision>
  <dcterms:created xsi:type="dcterms:W3CDTF">2025-04-03T12:51:00Z</dcterms:created>
  <dcterms:modified xsi:type="dcterms:W3CDTF">2025-04-03T12:52:00Z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