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22BE5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493AC875" w14:textId="0CBCB0FF" w:rsidR="00AE57DC" w:rsidRDefault="00DC25DF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32C376F27A2546D8940854091233AD88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 w:rsidR="00D345C9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777C66D7B8C541859F0E9AF573C8E317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6F29094B" w14:textId="2C8CF7BD" w:rsidR="00AE57DC" w:rsidRDefault="00D345C9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14566574" w14:textId="74BE7529" w:rsidR="00342B58" w:rsidRPr="00424A70" w:rsidRDefault="00D345C9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 w:rsidRPr="00BB33B7">
        <w:rPr>
          <w:b w:val="0"/>
          <w:bCs/>
        </w:rPr>
        <w:t>2025</w:t>
      </w:r>
      <w:r w:rsidR="00342B58" w:rsidRPr="00BB33B7">
        <w:rPr>
          <w:b w:val="0"/>
          <w:bCs/>
        </w:rPr>
        <w:t>-</w:t>
      </w:r>
      <w:r w:rsidRPr="00BB33B7">
        <w:rPr>
          <w:b w:val="0"/>
          <w:bCs/>
        </w:rPr>
        <w:t>0</w:t>
      </w:r>
      <w:r w:rsidR="00E623EC">
        <w:rPr>
          <w:b w:val="0"/>
          <w:bCs/>
        </w:rPr>
        <w:t>6</w:t>
      </w:r>
      <w:r w:rsidR="00342B58" w:rsidRPr="00BB33B7">
        <w:rPr>
          <w:b w:val="0"/>
          <w:bCs/>
        </w:rPr>
        <w:t>-</w:t>
      </w:r>
      <w:r w:rsidR="00E623EC">
        <w:rPr>
          <w:b w:val="0"/>
          <w:bCs/>
        </w:rPr>
        <w:t>02</w:t>
      </w:r>
    </w:p>
    <w:p w14:paraId="517ED97F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19898A80" wp14:editId="4C931CED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A60FB" w14:textId="226071DB" w:rsidR="00D345C9" w:rsidRPr="00D345C9" w:rsidRDefault="00C100BF" w:rsidP="00D345C9">
      <w:pPr>
        <w:pStyle w:val="Kop1"/>
        <w:numPr>
          <w:ilvl w:val="0"/>
          <w:numId w:val="0"/>
        </w:numPr>
        <w:jc w:val="center"/>
      </w:pPr>
      <w:r>
        <w:t xml:space="preserve">Administratieve </w:t>
      </w:r>
      <w:proofErr w:type="spellStart"/>
      <w:r>
        <w:t>vakbenamingen</w:t>
      </w:r>
      <w:proofErr w:type="spellEnd"/>
      <w:r>
        <w:t xml:space="preserve"> tweede graad conform het nieuwe vakkenbesluit (met ingang van 1/9/2025)</w:t>
      </w:r>
    </w:p>
    <w:p w14:paraId="14918A64" w14:textId="77777777" w:rsidR="00D345C9" w:rsidRDefault="00D345C9" w:rsidP="00D345C9">
      <w:pPr>
        <w:pStyle w:val="Kop1"/>
        <w:numPr>
          <w:ilvl w:val="0"/>
          <w:numId w:val="1"/>
        </w:numPr>
        <w:ind w:left="992" w:hanging="992"/>
      </w:pPr>
      <w:bookmarkStart w:id="1" w:name="_Toc179486531"/>
      <w:r>
        <w:t>Algemene vorming</w:t>
      </w:r>
      <w:bookmarkEnd w:id="1"/>
    </w:p>
    <w:p w14:paraId="2E76E43D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2" w:name="_Toc179486532"/>
      <w:r>
        <w:t>Algemene vorming alle finaliteiten</w:t>
      </w:r>
      <w:bookmarkEnd w:id="2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345C9" w14:paraId="52875681" w14:textId="77777777" w:rsidTr="00613A15">
        <w:tc>
          <w:tcPr>
            <w:tcW w:w="3823" w:type="dxa"/>
            <w:shd w:val="clear" w:color="auto" w:fill="D9C700" w:themeFill="background2" w:themeFillShade="E6"/>
          </w:tcPr>
          <w:p w14:paraId="221EBDB2" w14:textId="77777777" w:rsidR="00D345C9" w:rsidRDefault="00D345C9" w:rsidP="00613A15">
            <w:r>
              <w:t xml:space="preserve">Leerplannen </w:t>
            </w:r>
          </w:p>
        </w:tc>
        <w:tc>
          <w:tcPr>
            <w:tcW w:w="5386" w:type="dxa"/>
            <w:shd w:val="clear" w:color="auto" w:fill="D9C700" w:themeFill="background2" w:themeFillShade="E6"/>
          </w:tcPr>
          <w:p w14:paraId="10601EB9" w14:textId="77777777" w:rsidR="00D345C9" w:rsidRDefault="00D345C9" w:rsidP="00613A15">
            <w:r>
              <w:t xml:space="preserve">Administratieve </w:t>
            </w:r>
            <w:proofErr w:type="spellStart"/>
            <w:r>
              <w:t>vakbenaming</w:t>
            </w:r>
            <w:proofErr w:type="spellEnd"/>
          </w:p>
        </w:tc>
      </w:tr>
      <w:tr w:rsidR="00D345C9" w14:paraId="2DDB8B5C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6EA7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Gemeenschappelijk funderend leerplan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C3B4" w14:textId="77777777" w:rsidR="00D345C9" w:rsidRDefault="00D345C9" w:rsidP="00613A15">
            <w:pPr>
              <w:rPr>
                <w:lang w:val="nl-NL"/>
              </w:rPr>
            </w:pPr>
            <w:r>
              <w:t xml:space="preserve">Alle </w:t>
            </w:r>
            <w:proofErr w:type="spellStart"/>
            <w:r>
              <w:t>vakbenamingen</w:t>
            </w:r>
            <w:proofErr w:type="spellEnd"/>
            <w:r>
              <w:t xml:space="preserve"> algemene en specifieke vorming 2de en 3de graad D-, D/A- en A-finaliteit</w:t>
            </w:r>
          </w:p>
        </w:tc>
      </w:tr>
      <w:tr w:rsidR="00D345C9" w14:paraId="4D42342C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2063" w14:textId="77777777" w:rsidR="00D345C9" w:rsidRPr="001E3A10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E3A10">
              <w:rPr>
                <w:lang w:val="nl-NL"/>
              </w:rPr>
              <w:t>Lichamelijke opvoeding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593F" w14:textId="77777777" w:rsidR="00D345C9" w:rsidRPr="001E3A10" w:rsidRDefault="00D345C9" w:rsidP="00613A15">
            <w:pPr>
              <w:rPr>
                <w:rFonts w:cstheme="minorHAnsi"/>
              </w:rPr>
            </w:pPr>
            <w:r w:rsidRPr="001E3A10">
              <w:rPr>
                <w:rFonts w:cstheme="minorHAnsi"/>
              </w:rPr>
              <w:t>AV Bewegingswetenschappen</w:t>
            </w:r>
          </w:p>
          <w:p w14:paraId="1C459337" w14:textId="77777777" w:rsidR="00D345C9" w:rsidRPr="001E3A10" w:rsidRDefault="00D345C9" w:rsidP="00613A15">
            <w:pPr>
              <w:rPr>
                <w:rFonts w:cstheme="minorHAnsi"/>
              </w:rPr>
            </w:pPr>
            <w:r w:rsidRPr="001E3A10">
              <w:rPr>
                <w:rFonts w:cstheme="minorHAnsi"/>
              </w:rPr>
              <w:t>AV Lichamelijke opvoeding</w:t>
            </w:r>
          </w:p>
          <w:p w14:paraId="342D69D7" w14:textId="77777777" w:rsidR="00D345C9" w:rsidRPr="001E3A10" w:rsidRDefault="00D345C9" w:rsidP="00613A15">
            <w:pPr>
              <w:rPr>
                <w:lang w:val="nl-NL"/>
              </w:rPr>
            </w:pPr>
            <w:r w:rsidRPr="001E3A10">
              <w:rPr>
                <w:lang w:val="nl-NL"/>
              </w:rPr>
              <w:t>AV/TV Sport</w:t>
            </w:r>
          </w:p>
        </w:tc>
      </w:tr>
    </w:tbl>
    <w:p w14:paraId="7FD8585E" w14:textId="77777777" w:rsidR="00D345C9" w:rsidRDefault="00D345C9" w:rsidP="00D345C9"/>
    <w:p w14:paraId="29C30CEE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3" w:name="_Toc179486533"/>
      <w:r>
        <w:t>Algemene vorming D-finaliteit</w:t>
      </w:r>
      <w:bookmarkEnd w:id="3"/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D345C9" w14:paraId="57B6DF81" w14:textId="77777777" w:rsidTr="4173C360">
        <w:tc>
          <w:tcPr>
            <w:tcW w:w="3823" w:type="dxa"/>
            <w:shd w:val="clear" w:color="auto" w:fill="D9C700"/>
          </w:tcPr>
          <w:p w14:paraId="3AD3C6D3" w14:textId="77777777" w:rsidR="00D345C9" w:rsidRDefault="00D345C9" w:rsidP="00613A15">
            <w:r>
              <w:t>Leerplannen</w:t>
            </w:r>
          </w:p>
        </w:tc>
        <w:tc>
          <w:tcPr>
            <w:tcW w:w="5239" w:type="dxa"/>
            <w:shd w:val="clear" w:color="auto" w:fill="D9C700"/>
          </w:tcPr>
          <w:p w14:paraId="697F679D" w14:textId="77777777" w:rsidR="00D345C9" w:rsidRDefault="00D345C9" w:rsidP="00613A15">
            <w:r>
              <w:t xml:space="preserve">Administratieve </w:t>
            </w:r>
            <w:proofErr w:type="spellStart"/>
            <w:r>
              <w:t>vakbenaming</w:t>
            </w:r>
            <w:proofErr w:type="spellEnd"/>
          </w:p>
        </w:tc>
      </w:tr>
      <w:tr w:rsidR="00D345C9" w14:paraId="45C04C1A" w14:textId="77777777" w:rsidTr="4173C3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402A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Aardrijkskunde (</w:t>
            </w:r>
            <w:r w:rsidRPr="00B449DD">
              <w:rPr>
                <w:lang w:val="nl-NL"/>
              </w:rPr>
              <w:t>II-Aar-d</w:t>
            </w:r>
            <w:r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5F1B" w14:textId="77777777" w:rsidR="00D345C9" w:rsidRDefault="00D345C9" w:rsidP="00613A15">
            <w:pPr>
              <w:rPr>
                <w:lang w:val="nl-NL"/>
              </w:rPr>
            </w:pPr>
            <w:r>
              <w:t>AV Aardrijkskunde</w:t>
            </w:r>
          </w:p>
        </w:tc>
      </w:tr>
      <w:tr w:rsidR="00D345C9" w14:paraId="26A765E1" w14:textId="77777777" w:rsidTr="4173C3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4B3F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Engels B (</w:t>
            </w:r>
            <w:r w:rsidRPr="00B449DD">
              <w:rPr>
                <w:lang w:val="nl-NL"/>
              </w:rPr>
              <w:t>II-Eng-d</w:t>
            </w:r>
            <w:r>
              <w:rPr>
                <w:lang w:val="nl-NL"/>
              </w:rPr>
              <w:t>), B+ (</w:t>
            </w:r>
            <w:r w:rsidRPr="00D619C6">
              <w:rPr>
                <w:lang w:val="nl-NL"/>
              </w:rPr>
              <w:t>II-</w:t>
            </w:r>
            <w:proofErr w:type="spellStart"/>
            <w:r w:rsidRPr="00D619C6">
              <w:rPr>
                <w:lang w:val="nl-NL"/>
              </w:rPr>
              <w:t>Eng’d</w:t>
            </w:r>
            <w:proofErr w:type="spellEnd"/>
            <w:r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854" w14:textId="77777777" w:rsidR="00D345C9" w:rsidRDefault="00D345C9" w:rsidP="00613A15">
            <w:r>
              <w:t>AV Engels</w:t>
            </w:r>
          </w:p>
        </w:tc>
      </w:tr>
      <w:tr w:rsidR="00D345C9" w14:paraId="426D2D58" w14:textId="77777777" w:rsidTr="4173C3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29C6" w14:textId="77777777" w:rsidR="00D345C9" w:rsidRPr="00377D3C" w:rsidRDefault="00D345C9" w:rsidP="00613A15">
            <w:pPr>
              <w:rPr>
                <w:lang w:val="fr-BE"/>
              </w:rPr>
            </w:pPr>
            <w:r w:rsidRPr="00377D3C">
              <w:rPr>
                <w:lang w:val="fr-BE"/>
              </w:rPr>
              <w:t>Frans B (II-Fra-d), B+ (II-Fra’-d)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843F" w14:textId="77777777" w:rsidR="00D345C9" w:rsidRDefault="00D345C9" w:rsidP="00613A15">
            <w:r>
              <w:t>AV Frans</w:t>
            </w:r>
          </w:p>
        </w:tc>
      </w:tr>
      <w:tr w:rsidR="00D345C9" w14:paraId="69761644" w14:textId="77777777" w:rsidTr="4173C3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553E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Geschiedenis B (</w:t>
            </w:r>
            <w:r w:rsidRPr="00D619C6">
              <w:rPr>
                <w:lang w:val="nl-NL"/>
              </w:rPr>
              <w:t>II-Ges-d</w:t>
            </w:r>
            <w:r>
              <w:rPr>
                <w:lang w:val="nl-NL"/>
              </w:rPr>
              <w:t>), B+ (</w:t>
            </w:r>
            <w:r w:rsidRPr="00D619C6">
              <w:rPr>
                <w:lang w:val="nl-NL"/>
              </w:rPr>
              <w:t>II-Ges’-d</w:t>
            </w:r>
            <w:r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2848" w14:textId="77777777" w:rsidR="00D345C9" w:rsidRDefault="00D345C9" w:rsidP="00613A15">
            <w:pPr>
              <w:rPr>
                <w:lang w:val="nl-NL"/>
              </w:rPr>
            </w:pPr>
            <w:r>
              <w:t>AV Geschiedenis</w:t>
            </w:r>
          </w:p>
        </w:tc>
      </w:tr>
      <w:tr w:rsidR="00D345C9" w14:paraId="69D1D7FF" w14:textId="77777777" w:rsidTr="4173C3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0CCF" w14:textId="77777777" w:rsidR="00D345C9" w:rsidRPr="001E3A10" w:rsidRDefault="00D345C9" w:rsidP="00613A15">
            <w:pPr>
              <w:rPr>
                <w:lang w:val="nl-NL"/>
              </w:rPr>
            </w:pPr>
            <w:r w:rsidRPr="001E3A10">
              <w:rPr>
                <w:lang w:val="nl-NL"/>
              </w:rPr>
              <w:t>Natuurwetenschappen B (II-Nat-d), B+ (II-</w:t>
            </w:r>
            <w:proofErr w:type="spellStart"/>
            <w:r w:rsidRPr="001E3A10">
              <w:rPr>
                <w:lang w:val="nl-NL"/>
              </w:rPr>
              <w:t>Nat’d</w:t>
            </w:r>
            <w:proofErr w:type="spellEnd"/>
            <w:r w:rsidRPr="001E3A10"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66CC" w14:textId="77777777" w:rsidR="00D345C9" w:rsidRPr="001E3A10" w:rsidRDefault="00D345C9" w:rsidP="00613A15">
            <w:r w:rsidRPr="001E3A10">
              <w:t>AV Biochemie</w:t>
            </w:r>
          </w:p>
          <w:p w14:paraId="329574DB" w14:textId="77777777" w:rsidR="00D345C9" w:rsidRPr="001E3A10" w:rsidRDefault="00D345C9" w:rsidP="00613A15">
            <w:r w:rsidRPr="001E3A10">
              <w:t>AV Biologie</w:t>
            </w:r>
          </w:p>
          <w:p w14:paraId="2AB0B9BF" w14:textId="77777777" w:rsidR="00D345C9" w:rsidRPr="001E3A10" w:rsidRDefault="00D345C9" w:rsidP="00613A15">
            <w:r w:rsidRPr="001E3A10">
              <w:t>AV Chemie</w:t>
            </w:r>
          </w:p>
          <w:p w14:paraId="58D2931A" w14:textId="77777777" w:rsidR="00D345C9" w:rsidRPr="001E3A10" w:rsidRDefault="00D345C9" w:rsidP="00613A15">
            <w:r w:rsidRPr="001E3A10">
              <w:t>AV Fysica</w:t>
            </w:r>
          </w:p>
          <w:p w14:paraId="2162278F" w14:textId="77777777" w:rsidR="00D345C9" w:rsidRPr="001E3A10" w:rsidRDefault="00D345C9" w:rsidP="00613A15">
            <w:r w:rsidRPr="001E3A10">
              <w:t>AV Natuurwetenschappen</w:t>
            </w:r>
          </w:p>
          <w:p w14:paraId="4D946DFE" w14:textId="77777777" w:rsidR="00D345C9" w:rsidRPr="001E3A10" w:rsidRDefault="00D345C9" w:rsidP="00613A15">
            <w:pPr>
              <w:rPr>
                <w:rFonts w:cstheme="minorHAnsi"/>
              </w:rPr>
            </w:pPr>
            <w:r w:rsidRPr="001E3A10">
              <w:rPr>
                <w:rFonts w:cstheme="minorHAnsi"/>
              </w:rPr>
              <w:t>TV Toegepaste biochemie</w:t>
            </w:r>
          </w:p>
          <w:p w14:paraId="524C8955" w14:textId="77777777" w:rsidR="00D345C9" w:rsidRPr="001E3A10" w:rsidRDefault="00D345C9" w:rsidP="00613A15">
            <w:r w:rsidRPr="001E3A10">
              <w:t>TV Toegepaste biologie</w:t>
            </w:r>
          </w:p>
          <w:p w14:paraId="5D3D5679" w14:textId="77777777" w:rsidR="00D345C9" w:rsidRPr="001E3A10" w:rsidRDefault="00D345C9" w:rsidP="00613A15">
            <w:r w:rsidRPr="001E3A10">
              <w:t>TV Toegepaste chemie</w:t>
            </w:r>
          </w:p>
          <w:p w14:paraId="152B3C92" w14:textId="77777777" w:rsidR="00D345C9" w:rsidRPr="001E3A10" w:rsidRDefault="00D345C9" w:rsidP="00613A15">
            <w:r w:rsidRPr="001E3A10">
              <w:t>TV Toegepaste fysica</w:t>
            </w:r>
          </w:p>
          <w:p w14:paraId="36BF73FF" w14:textId="77777777" w:rsidR="00D345C9" w:rsidRPr="001E3A10" w:rsidRDefault="00D345C9" w:rsidP="00613A15">
            <w:pPr>
              <w:rPr>
                <w:lang w:val="nl-NL"/>
              </w:rPr>
            </w:pPr>
            <w:r w:rsidRPr="001E3A10">
              <w:t>TV Toegepaste natuurwetenschappen</w:t>
            </w:r>
          </w:p>
        </w:tc>
      </w:tr>
      <w:tr w:rsidR="00D345C9" w14:paraId="4041F267" w14:textId="77777777" w:rsidTr="4173C3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5417" w14:textId="3593218D" w:rsidR="00D345C9" w:rsidRDefault="00D345C9" w:rsidP="00613A15">
            <w:pPr>
              <w:rPr>
                <w:lang w:val="nl-NL"/>
              </w:rPr>
            </w:pPr>
            <w:r w:rsidRPr="4173C360">
              <w:rPr>
                <w:lang w:val="nl-NL"/>
              </w:rPr>
              <w:t>Nederlands B (II-</w:t>
            </w:r>
            <w:proofErr w:type="spellStart"/>
            <w:r w:rsidRPr="4173C360">
              <w:rPr>
                <w:lang w:val="nl-NL"/>
              </w:rPr>
              <w:t>Ned</w:t>
            </w:r>
            <w:proofErr w:type="spellEnd"/>
            <w:r w:rsidRPr="4173C360">
              <w:rPr>
                <w:lang w:val="nl-NL"/>
              </w:rPr>
              <w:t>-d), B+ (II-</w:t>
            </w:r>
            <w:proofErr w:type="spellStart"/>
            <w:r w:rsidRPr="4173C360">
              <w:rPr>
                <w:lang w:val="nl-NL"/>
              </w:rPr>
              <w:t>N</w:t>
            </w:r>
            <w:r w:rsidR="5A985812" w:rsidRPr="4173C360">
              <w:rPr>
                <w:lang w:val="nl-NL"/>
              </w:rPr>
              <w:t>ed</w:t>
            </w:r>
            <w:r w:rsidRPr="4173C360">
              <w:rPr>
                <w:lang w:val="nl-NL"/>
              </w:rPr>
              <w:t>’d</w:t>
            </w:r>
            <w:proofErr w:type="spellEnd"/>
            <w:r w:rsidRPr="4173C360"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B2E7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AV Nederlands</w:t>
            </w:r>
          </w:p>
        </w:tc>
      </w:tr>
      <w:tr w:rsidR="00D345C9" w14:paraId="0A0F4075" w14:textId="77777777" w:rsidTr="4173C36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32E2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Wiskunde B (</w:t>
            </w:r>
            <w:r w:rsidRPr="00D619C6">
              <w:rPr>
                <w:lang w:val="nl-NL"/>
              </w:rPr>
              <w:t>II-Wis-d</w:t>
            </w:r>
            <w:r>
              <w:rPr>
                <w:lang w:val="nl-NL"/>
              </w:rPr>
              <w:t>), B+ (</w:t>
            </w:r>
            <w:r w:rsidRPr="00D619C6">
              <w:rPr>
                <w:lang w:val="nl-NL"/>
              </w:rPr>
              <w:t>II-Wis’-d</w:t>
            </w:r>
            <w:r>
              <w:rPr>
                <w:lang w:val="nl-NL"/>
              </w:rPr>
              <w:t xml:space="preserve">)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E8C2" w14:textId="77777777" w:rsidR="00D345C9" w:rsidRDefault="00D345C9" w:rsidP="00613A15">
            <w:pPr>
              <w:rPr>
                <w:lang w:val="nl-NL"/>
              </w:rPr>
            </w:pPr>
            <w:r>
              <w:t>AV Wiskunde</w:t>
            </w:r>
          </w:p>
        </w:tc>
      </w:tr>
    </w:tbl>
    <w:p w14:paraId="06288427" w14:textId="77777777" w:rsidR="00D345C9" w:rsidRDefault="00D345C9" w:rsidP="00D345C9"/>
    <w:p w14:paraId="5B626FC2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4" w:name="_Toc179486534"/>
      <w:r>
        <w:t>Algemene vorming D/A-finaliteit</w:t>
      </w:r>
      <w:bookmarkEnd w:id="4"/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D345C9" w14:paraId="489F36D6" w14:textId="77777777" w:rsidTr="00613A15">
        <w:tc>
          <w:tcPr>
            <w:tcW w:w="3823" w:type="dxa"/>
            <w:shd w:val="clear" w:color="auto" w:fill="D9C700" w:themeFill="background2" w:themeFillShade="E6"/>
          </w:tcPr>
          <w:p w14:paraId="6A664A07" w14:textId="77777777" w:rsidR="00D345C9" w:rsidRDefault="00D345C9" w:rsidP="00613A15">
            <w:r>
              <w:t>Leerplannen</w:t>
            </w:r>
          </w:p>
        </w:tc>
        <w:tc>
          <w:tcPr>
            <w:tcW w:w="5239" w:type="dxa"/>
            <w:shd w:val="clear" w:color="auto" w:fill="D9C700" w:themeFill="background2" w:themeFillShade="E6"/>
          </w:tcPr>
          <w:p w14:paraId="7132E59A" w14:textId="77777777" w:rsidR="00D345C9" w:rsidRDefault="00D345C9" w:rsidP="00613A15">
            <w:r>
              <w:t xml:space="preserve">Administratieve </w:t>
            </w:r>
            <w:proofErr w:type="spellStart"/>
            <w:r>
              <w:t>vakbenaming</w:t>
            </w:r>
            <w:proofErr w:type="spellEnd"/>
          </w:p>
        </w:tc>
      </w:tr>
      <w:tr w:rsidR="00D345C9" w14:paraId="7FB16E9C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8D2E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Aardrijkskunde (</w:t>
            </w:r>
            <w:r w:rsidRPr="00D619C6">
              <w:rPr>
                <w:lang w:val="nl-NL"/>
              </w:rPr>
              <w:t>II-Aar-da</w:t>
            </w:r>
            <w:r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E497" w14:textId="77777777" w:rsidR="00D345C9" w:rsidRDefault="00D345C9" w:rsidP="00613A15">
            <w:pPr>
              <w:rPr>
                <w:lang w:val="nl-NL"/>
              </w:rPr>
            </w:pPr>
            <w:r>
              <w:t>AV Aardrijkskunde</w:t>
            </w:r>
          </w:p>
        </w:tc>
      </w:tr>
      <w:tr w:rsidR="00D345C9" w14:paraId="7A1B9537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5D51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Engels (</w:t>
            </w:r>
            <w:r w:rsidRPr="00D619C6">
              <w:rPr>
                <w:lang w:val="nl-NL"/>
              </w:rPr>
              <w:t>II-Eng-da</w:t>
            </w:r>
            <w:r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600" w14:textId="77777777" w:rsidR="00D345C9" w:rsidRDefault="00D345C9" w:rsidP="00613A15">
            <w:r>
              <w:t>AV Engels</w:t>
            </w:r>
          </w:p>
        </w:tc>
      </w:tr>
      <w:tr w:rsidR="00D345C9" w14:paraId="0E201394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494F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Frans (</w:t>
            </w:r>
            <w:r w:rsidRPr="00D619C6">
              <w:rPr>
                <w:lang w:val="nl-NL"/>
              </w:rPr>
              <w:t>II-</w:t>
            </w:r>
            <w:proofErr w:type="spellStart"/>
            <w:r w:rsidRPr="00D619C6">
              <w:rPr>
                <w:lang w:val="nl-NL"/>
              </w:rPr>
              <w:t>Fra</w:t>
            </w:r>
            <w:proofErr w:type="spellEnd"/>
            <w:r w:rsidRPr="00D619C6">
              <w:rPr>
                <w:lang w:val="nl-NL"/>
              </w:rPr>
              <w:t>-da</w:t>
            </w:r>
            <w:r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0595" w14:textId="77777777" w:rsidR="00D345C9" w:rsidRDefault="00D345C9" w:rsidP="00613A15">
            <w:r>
              <w:t>AV Frans</w:t>
            </w:r>
          </w:p>
        </w:tc>
      </w:tr>
      <w:tr w:rsidR="00D345C9" w14:paraId="49EDF223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BE59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Geschiedenis (</w:t>
            </w:r>
            <w:r w:rsidRPr="00D619C6">
              <w:rPr>
                <w:lang w:val="nl-NL"/>
              </w:rPr>
              <w:t>II-Ges-da</w:t>
            </w:r>
            <w:r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5545" w14:textId="77777777" w:rsidR="00D345C9" w:rsidRDefault="00D345C9" w:rsidP="00613A15">
            <w:pPr>
              <w:rPr>
                <w:lang w:val="nl-NL"/>
              </w:rPr>
            </w:pPr>
            <w:r>
              <w:t>AV Geschiedenis</w:t>
            </w:r>
          </w:p>
        </w:tc>
      </w:tr>
      <w:tr w:rsidR="00D345C9" w14:paraId="79161EC0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F9C9" w14:textId="77777777" w:rsidR="00D345C9" w:rsidRPr="001E3A10" w:rsidRDefault="00D345C9" w:rsidP="00613A15">
            <w:pPr>
              <w:rPr>
                <w:lang w:val="nl-NL"/>
              </w:rPr>
            </w:pPr>
            <w:r w:rsidRPr="001E3A10">
              <w:rPr>
                <w:lang w:val="nl-NL"/>
              </w:rPr>
              <w:t>Natuurwetenschappen (II-Nat-da)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8263" w14:textId="77777777" w:rsidR="00D345C9" w:rsidRPr="001E3A10" w:rsidRDefault="00D345C9" w:rsidP="00613A15">
            <w:r w:rsidRPr="001E3A10">
              <w:t xml:space="preserve">AV Biochemie </w:t>
            </w:r>
          </w:p>
          <w:p w14:paraId="71A3FF28" w14:textId="77777777" w:rsidR="00D345C9" w:rsidRPr="001E3A10" w:rsidRDefault="00D345C9" w:rsidP="00613A15">
            <w:r w:rsidRPr="001E3A10">
              <w:t>AV Biologie</w:t>
            </w:r>
          </w:p>
          <w:p w14:paraId="3B8090A7" w14:textId="77777777" w:rsidR="00D345C9" w:rsidRPr="001E3A10" w:rsidRDefault="00D345C9" w:rsidP="00613A15">
            <w:r w:rsidRPr="001E3A10">
              <w:t>AV Chemie</w:t>
            </w:r>
          </w:p>
          <w:p w14:paraId="4E3A1888" w14:textId="77777777" w:rsidR="00D345C9" w:rsidRPr="001E3A10" w:rsidRDefault="00D345C9" w:rsidP="00613A15">
            <w:r w:rsidRPr="001E3A10">
              <w:t>AV Fysica</w:t>
            </w:r>
          </w:p>
          <w:p w14:paraId="25CBE649" w14:textId="77777777" w:rsidR="00D345C9" w:rsidRPr="001E3A10" w:rsidRDefault="00D345C9" w:rsidP="00613A15">
            <w:r w:rsidRPr="001E3A10">
              <w:t>AV Natuurwetenschappen</w:t>
            </w:r>
          </w:p>
          <w:p w14:paraId="1A4E3FEF" w14:textId="77777777" w:rsidR="00D345C9" w:rsidRPr="001E3A10" w:rsidRDefault="00D345C9" w:rsidP="00613A15">
            <w:pPr>
              <w:rPr>
                <w:rFonts w:cstheme="minorHAnsi"/>
              </w:rPr>
            </w:pPr>
            <w:r w:rsidRPr="001E3A10">
              <w:rPr>
                <w:rFonts w:cstheme="minorHAnsi"/>
              </w:rPr>
              <w:t>TV Toegepaste biochemie</w:t>
            </w:r>
          </w:p>
          <w:p w14:paraId="46F77D41" w14:textId="77777777" w:rsidR="00D345C9" w:rsidRPr="001E3A10" w:rsidRDefault="00D345C9" w:rsidP="00613A15">
            <w:r w:rsidRPr="001E3A10">
              <w:t>TV Toegepaste biologie</w:t>
            </w:r>
          </w:p>
          <w:p w14:paraId="1F8D00C1" w14:textId="77777777" w:rsidR="00D345C9" w:rsidRPr="001E3A10" w:rsidRDefault="00D345C9" w:rsidP="00613A15">
            <w:r w:rsidRPr="001E3A10">
              <w:t>TV Toegepaste chemie</w:t>
            </w:r>
          </w:p>
          <w:p w14:paraId="7F62B34B" w14:textId="77777777" w:rsidR="00D345C9" w:rsidRPr="001E3A10" w:rsidRDefault="00D345C9" w:rsidP="00613A15">
            <w:r w:rsidRPr="001E3A10">
              <w:t>TV Toegepaste fysica</w:t>
            </w:r>
          </w:p>
          <w:p w14:paraId="08853385" w14:textId="77777777" w:rsidR="00D345C9" w:rsidRPr="001E3A10" w:rsidRDefault="00D345C9" w:rsidP="00613A15">
            <w:pPr>
              <w:rPr>
                <w:lang w:val="nl-NL"/>
              </w:rPr>
            </w:pPr>
            <w:r w:rsidRPr="001E3A10">
              <w:t>TV Toegepaste natuurwetenschappen</w:t>
            </w:r>
          </w:p>
        </w:tc>
      </w:tr>
      <w:tr w:rsidR="00D345C9" w14:paraId="6CD9A464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96BF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Nederlands (</w:t>
            </w:r>
            <w:r w:rsidRPr="00D619C6">
              <w:rPr>
                <w:lang w:val="nl-NL"/>
              </w:rPr>
              <w:t>II-</w:t>
            </w:r>
            <w:proofErr w:type="spellStart"/>
            <w:r w:rsidRPr="00D619C6">
              <w:rPr>
                <w:lang w:val="nl-NL"/>
              </w:rPr>
              <w:t>Ned</w:t>
            </w:r>
            <w:proofErr w:type="spellEnd"/>
            <w:r w:rsidRPr="00D619C6">
              <w:rPr>
                <w:lang w:val="nl-NL"/>
              </w:rPr>
              <w:t>-da</w:t>
            </w:r>
            <w:r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05E9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AV Nederlands</w:t>
            </w:r>
          </w:p>
        </w:tc>
      </w:tr>
      <w:tr w:rsidR="00D345C9" w14:paraId="654C1319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8E21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Wiskunde (</w:t>
            </w:r>
            <w:r w:rsidRPr="00D619C6">
              <w:rPr>
                <w:lang w:val="nl-NL"/>
              </w:rPr>
              <w:t>II-Wis-da</w:t>
            </w:r>
            <w:r>
              <w:rPr>
                <w:lang w:val="nl-NL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874B" w14:textId="77777777" w:rsidR="00D345C9" w:rsidRDefault="00D345C9" w:rsidP="00613A15">
            <w:pPr>
              <w:rPr>
                <w:lang w:val="nl-NL"/>
              </w:rPr>
            </w:pPr>
            <w:r>
              <w:t>AV Wiskunde</w:t>
            </w:r>
          </w:p>
        </w:tc>
      </w:tr>
    </w:tbl>
    <w:p w14:paraId="32859188" w14:textId="77777777" w:rsidR="00D345C9" w:rsidRDefault="00D345C9" w:rsidP="00D345C9"/>
    <w:p w14:paraId="492CD404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5" w:name="_Toc179486535"/>
      <w:r>
        <w:t>Algemene vorming A-finaliteit</w:t>
      </w:r>
      <w:bookmarkEnd w:id="5"/>
    </w:p>
    <w:tbl>
      <w:tblPr>
        <w:tblStyle w:val="Tabelraster1"/>
        <w:tblW w:w="9209" w:type="dxa"/>
        <w:tblInd w:w="0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345C9" w:rsidRPr="00FB1F58" w14:paraId="3EEF6616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700" w:themeFill="background2" w:themeFillShade="E6"/>
          </w:tcPr>
          <w:p w14:paraId="57CE6D7A" w14:textId="77777777" w:rsidR="00D345C9" w:rsidRPr="00FB1F58" w:rsidRDefault="00D345C9" w:rsidP="00613A15">
            <w:pPr>
              <w:suppressAutoHyphens w:val="0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nl-NL"/>
              </w:rPr>
            </w:pPr>
            <w:r w:rsidRPr="00FB1F58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nl-NL"/>
              </w:rPr>
              <w:t>Leerplannen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700" w:themeFill="background2" w:themeFillShade="E6"/>
          </w:tcPr>
          <w:p w14:paraId="254ABADD" w14:textId="77777777" w:rsidR="00D345C9" w:rsidRPr="00FB1F58" w:rsidRDefault="00D345C9" w:rsidP="00613A15">
            <w:pPr>
              <w:suppressAutoHyphens w:val="0"/>
              <w:rPr>
                <w:rFonts w:ascii="Calibri" w:hAnsi="Calibri"/>
                <w:b/>
                <w:bCs/>
                <w:color w:val="auto"/>
                <w:sz w:val="22"/>
                <w:szCs w:val="22"/>
                <w:lang w:val="nl-NL"/>
              </w:rPr>
            </w:pPr>
            <w:r w:rsidRPr="00FB1F58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nl-NL"/>
              </w:rPr>
              <w:t xml:space="preserve">Administratieve </w:t>
            </w:r>
            <w:proofErr w:type="spellStart"/>
            <w:r w:rsidRPr="00FB1F58">
              <w:rPr>
                <w:rFonts w:ascii="Calibri" w:hAnsi="Calibri"/>
                <w:b/>
                <w:bCs/>
                <w:color w:val="auto"/>
                <w:sz w:val="22"/>
                <w:szCs w:val="22"/>
                <w:lang w:val="nl-NL"/>
              </w:rPr>
              <w:t>vakbenaming</w:t>
            </w:r>
            <w:proofErr w:type="spellEnd"/>
          </w:p>
        </w:tc>
      </w:tr>
      <w:tr w:rsidR="00D345C9" w:rsidRPr="00FB1F58" w14:paraId="424255D6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1D82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Engels</w:t>
            </w:r>
            <w:r>
              <w:rPr>
                <w:rFonts w:eastAsiaTheme="minorHAnsi" w:cstheme="minorBidi"/>
                <w:lang w:val="nl-NL"/>
              </w:rPr>
              <w:t xml:space="preserve"> (</w:t>
            </w:r>
            <w:r w:rsidRPr="00D619C6">
              <w:rPr>
                <w:rFonts w:eastAsiaTheme="minorHAnsi" w:cstheme="minorBidi"/>
                <w:lang w:val="nl-NL"/>
              </w:rPr>
              <w:t>II-Eng-a</w:t>
            </w:r>
            <w:r>
              <w:rPr>
                <w:rFonts w:eastAsiaTheme="minorHAnsi" w:cstheme="minorBidi"/>
                <w:lang w:val="nl-N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AA98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Engels</w:t>
            </w:r>
          </w:p>
          <w:p w14:paraId="5AC13CB2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PAV</w:t>
            </w:r>
          </w:p>
        </w:tc>
      </w:tr>
      <w:tr w:rsidR="00D345C9" w:rsidRPr="00FB1F58" w14:paraId="759AD8D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DABF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Frans</w:t>
            </w:r>
            <w:r>
              <w:rPr>
                <w:rFonts w:eastAsiaTheme="minorHAnsi" w:cstheme="minorBidi"/>
                <w:lang w:val="nl-NL"/>
              </w:rPr>
              <w:t xml:space="preserve"> (</w:t>
            </w:r>
            <w:r w:rsidRPr="00D619C6">
              <w:rPr>
                <w:rFonts w:eastAsiaTheme="minorHAnsi" w:cstheme="minorBidi"/>
                <w:lang w:val="nl-NL"/>
              </w:rPr>
              <w:t>II-</w:t>
            </w:r>
            <w:proofErr w:type="spellStart"/>
            <w:r w:rsidRPr="00D619C6">
              <w:rPr>
                <w:rFonts w:eastAsiaTheme="minorHAnsi" w:cstheme="minorBidi"/>
                <w:lang w:val="nl-NL"/>
              </w:rPr>
              <w:t>Fra</w:t>
            </w:r>
            <w:proofErr w:type="spellEnd"/>
            <w:r w:rsidRPr="00D619C6">
              <w:rPr>
                <w:rFonts w:eastAsiaTheme="minorHAnsi" w:cstheme="minorBidi"/>
                <w:lang w:val="nl-NL"/>
              </w:rPr>
              <w:t>-a</w:t>
            </w:r>
            <w:r>
              <w:rPr>
                <w:rFonts w:eastAsiaTheme="minorHAnsi" w:cstheme="minorBidi"/>
                <w:lang w:val="nl-N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895D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Frans</w:t>
            </w:r>
          </w:p>
          <w:p w14:paraId="19E15C33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PAV</w:t>
            </w:r>
          </w:p>
        </w:tc>
      </w:tr>
      <w:tr w:rsidR="00D345C9" w:rsidRPr="00FB1F58" w14:paraId="3E8A83B4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4815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Maatschappelijke vorming (II-</w:t>
            </w:r>
            <w:proofErr w:type="spellStart"/>
            <w:r w:rsidRPr="001E3A10">
              <w:rPr>
                <w:rFonts w:eastAsiaTheme="minorHAnsi" w:cstheme="minorBidi"/>
                <w:lang w:val="nl-NL"/>
              </w:rPr>
              <w:t>MaVo</w:t>
            </w:r>
            <w:proofErr w:type="spellEnd"/>
            <w:r w:rsidRPr="001E3A10">
              <w:rPr>
                <w:rFonts w:eastAsiaTheme="minorHAnsi" w:cstheme="minorBidi"/>
                <w:lang w:val="nl-NL"/>
              </w:rPr>
              <w:t>-a)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2C43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Aardrijkskunde</w:t>
            </w:r>
          </w:p>
          <w:p w14:paraId="3905EFFD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Bedrijfswetenschappen</w:t>
            </w:r>
          </w:p>
          <w:p w14:paraId="33D49B3F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t>AV Biochemie</w:t>
            </w:r>
          </w:p>
          <w:p w14:paraId="7E548DA9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Biologie</w:t>
            </w:r>
          </w:p>
          <w:p w14:paraId="0CCB7B11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Chemie</w:t>
            </w:r>
          </w:p>
          <w:p w14:paraId="753CF997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Economie</w:t>
            </w:r>
          </w:p>
          <w:p w14:paraId="3F3FFB75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Fysica</w:t>
            </w:r>
          </w:p>
          <w:p w14:paraId="149E9D09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Geschiedenis</w:t>
            </w:r>
          </w:p>
          <w:p w14:paraId="23FB1A78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TV Landbouw</w:t>
            </w:r>
          </w:p>
          <w:p w14:paraId="733329E9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Maatschappelijke vorming</w:t>
            </w:r>
          </w:p>
          <w:p w14:paraId="0CDBB1F4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Natuurwetenschappen</w:t>
            </w:r>
          </w:p>
          <w:p w14:paraId="63469D1A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Nederlands</w:t>
            </w:r>
          </w:p>
          <w:p w14:paraId="2705E8E1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AV PAV</w:t>
            </w:r>
          </w:p>
          <w:p w14:paraId="28C3D1F0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TV Toegepaste biochemie</w:t>
            </w:r>
          </w:p>
          <w:p w14:paraId="7B59A1A0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TV Toegepaste biologie</w:t>
            </w:r>
          </w:p>
          <w:p w14:paraId="389A753B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TV Toegepaste chemie</w:t>
            </w:r>
          </w:p>
          <w:p w14:paraId="189026E3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TV Toegepaste economie</w:t>
            </w:r>
          </w:p>
          <w:p w14:paraId="6D308CC2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TV Toegepaste fysica</w:t>
            </w:r>
          </w:p>
          <w:p w14:paraId="7A94D473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TV Toegepaste natuurwetenschappen</w:t>
            </w:r>
          </w:p>
          <w:p w14:paraId="3AA74839" w14:textId="77777777" w:rsidR="00D345C9" w:rsidRPr="001E3A10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1E3A10">
              <w:rPr>
                <w:rFonts w:eastAsiaTheme="minorHAnsi" w:cstheme="minorBidi"/>
                <w:lang w:val="nl-NL"/>
              </w:rPr>
              <w:t>TV Tuinbouw</w:t>
            </w:r>
          </w:p>
        </w:tc>
      </w:tr>
      <w:tr w:rsidR="00D345C9" w:rsidRPr="00FB1F58" w14:paraId="575A1B9A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77CA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Nederlands</w:t>
            </w:r>
            <w:r>
              <w:rPr>
                <w:rFonts w:eastAsiaTheme="minorHAnsi" w:cstheme="minorBidi"/>
                <w:lang w:val="nl-NL"/>
              </w:rPr>
              <w:t xml:space="preserve"> (</w:t>
            </w:r>
            <w:r w:rsidRPr="00D619C6">
              <w:rPr>
                <w:rFonts w:eastAsiaTheme="minorHAnsi" w:cstheme="minorBidi"/>
                <w:lang w:val="nl-NL"/>
              </w:rPr>
              <w:t>II-</w:t>
            </w:r>
            <w:proofErr w:type="spellStart"/>
            <w:r w:rsidRPr="00D619C6">
              <w:rPr>
                <w:rFonts w:eastAsiaTheme="minorHAnsi" w:cstheme="minorBidi"/>
                <w:lang w:val="nl-NL"/>
              </w:rPr>
              <w:t>Ned</w:t>
            </w:r>
            <w:proofErr w:type="spellEnd"/>
            <w:r w:rsidRPr="00D619C6">
              <w:rPr>
                <w:rFonts w:eastAsiaTheme="minorHAnsi" w:cstheme="minorBidi"/>
                <w:lang w:val="nl-NL"/>
              </w:rPr>
              <w:t>-a</w:t>
            </w:r>
            <w:r>
              <w:rPr>
                <w:rFonts w:eastAsiaTheme="minorHAnsi" w:cstheme="minorBidi"/>
                <w:lang w:val="nl-N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73B2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Nederlands</w:t>
            </w:r>
          </w:p>
          <w:p w14:paraId="2EE66269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PAV</w:t>
            </w:r>
          </w:p>
        </w:tc>
      </w:tr>
      <w:tr w:rsidR="00D345C9" w:rsidRPr="00FB1F58" w14:paraId="4CDF0B11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CB65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Wiskunde</w:t>
            </w:r>
            <w:r>
              <w:rPr>
                <w:rFonts w:eastAsiaTheme="minorHAnsi" w:cstheme="minorBidi"/>
                <w:lang w:val="nl-NL"/>
              </w:rPr>
              <w:t xml:space="preserve"> (</w:t>
            </w:r>
            <w:r w:rsidRPr="00D619C6">
              <w:rPr>
                <w:rFonts w:eastAsiaTheme="minorHAnsi" w:cstheme="minorBidi"/>
                <w:lang w:val="nl-NL"/>
              </w:rPr>
              <w:t>II-Wis-a</w:t>
            </w:r>
            <w:r>
              <w:rPr>
                <w:rFonts w:eastAsiaTheme="minorHAnsi" w:cstheme="minorBidi"/>
                <w:lang w:val="nl-N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C37A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PAV</w:t>
            </w:r>
          </w:p>
          <w:p w14:paraId="5C0BD45E" w14:textId="77777777" w:rsidR="00D345C9" w:rsidRPr="00FB1F58" w:rsidRDefault="00D345C9" w:rsidP="00613A15">
            <w:pPr>
              <w:rPr>
                <w:rFonts w:eastAsiaTheme="minorHAnsi" w:cstheme="minorBidi"/>
                <w:lang w:val="nl-NL"/>
              </w:rPr>
            </w:pPr>
            <w:r w:rsidRPr="00FB1F58">
              <w:rPr>
                <w:rFonts w:eastAsiaTheme="minorHAnsi" w:cstheme="minorBidi"/>
                <w:lang w:val="nl-NL"/>
              </w:rPr>
              <w:t>AV Wiskunde</w:t>
            </w:r>
          </w:p>
        </w:tc>
      </w:tr>
    </w:tbl>
    <w:p w14:paraId="23B85AC0" w14:textId="77777777" w:rsidR="00D345C9" w:rsidRDefault="00D345C9" w:rsidP="00D345C9"/>
    <w:p w14:paraId="727E4DD7" w14:textId="77777777" w:rsidR="00D345C9" w:rsidRDefault="00D345C9" w:rsidP="00D345C9">
      <w:pPr>
        <w:pStyle w:val="Kop1"/>
        <w:numPr>
          <w:ilvl w:val="0"/>
          <w:numId w:val="1"/>
        </w:numPr>
        <w:ind w:left="992" w:hanging="992"/>
      </w:pPr>
      <w:bookmarkStart w:id="6" w:name="_Toc179486536"/>
      <w:r>
        <w:t>Specifieke vorming per studiedomein</w:t>
      </w:r>
      <w:bookmarkEnd w:id="6"/>
    </w:p>
    <w:p w14:paraId="727D25FE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7" w:name="_Toc179486537"/>
      <w:r>
        <w:t>Economie en organisatie</w:t>
      </w:r>
      <w:bookmarkEnd w:id="7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345C9" w14:paraId="47417B6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700" w:themeFill="background2" w:themeFillShade="E6"/>
          </w:tcPr>
          <w:p w14:paraId="462768E6" w14:textId="77777777" w:rsidR="00D345C9" w:rsidRPr="001542D3" w:rsidRDefault="00D345C9" w:rsidP="00613A15">
            <w:pPr>
              <w:rPr>
                <w:rFonts w:cstheme="minorHAnsi"/>
                <w:b/>
                <w:bCs/>
                <w:lang w:val="nl-NL"/>
              </w:rPr>
            </w:pPr>
            <w:r>
              <w:rPr>
                <w:rFonts w:cstheme="minorHAnsi"/>
                <w:b/>
                <w:bCs/>
                <w:lang w:val="nl-NL"/>
              </w:rPr>
              <w:t>Leerplannen Economie en organisatie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700" w:themeFill="background2" w:themeFillShade="E6"/>
          </w:tcPr>
          <w:p w14:paraId="70F0217C" w14:textId="77777777" w:rsidR="00D345C9" w:rsidRPr="001542D3" w:rsidRDefault="00D345C9" w:rsidP="00613A15">
            <w:pPr>
              <w:rPr>
                <w:rFonts w:cstheme="minorHAnsi"/>
                <w:lang w:val="nl"/>
              </w:rPr>
            </w:pPr>
            <w:r w:rsidRPr="001542D3">
              <w:rPr>
                <w:rFonts w:cstheme="minorHAnsi"/>
                <w:lang w:val="nl"/>
              </w:rPr>
              <w:t>Administratieve vakbenaming</w:t>
            </w:r>
          </w:p>
        </w:tc>
      </w:tr>
      <w:tr w:rsidR="00BB5FDE" w14:paraId="1564CD92" w14:textId="77777777" w:rsidTr="00613A15">
        <w:tc>
          <w:tcPr>
            <w:tcW w:w="3823" w:type="dxa"/>
          </w:tcPr>
          <w:p w14:paraId="6AF60DC4" w14:textId="568E39DC" w:rsidR="00BB5FDE" w:rsidRPr="00576741" w:rsidRDefault="00BB5FDE" w:rsidP="00613A15">
            <w:pPr>
              <w:rPr>
                <w:lang w:val="nl-NL"/>
              </w:rPr>
            </w:pPr>
            <w:r>
              <w:rPr>
                <w:lang w:val="nl-NL"/>
              </w:rPr>
              <w:t>Bestuurder interne transportmiddelen</w:t>
            </w:r>
          </w:p>
        </w:tc>
        <w:tc>
          <w:tcPr>
            <w:tcW w:w="5386" w:type="dxa"/>
          </w:tcPr>
          <w:p w14:paraId="0B45857F" w14:textId="77777777" w:rsidR="00BE0FF3" w:rsidRPr="00514D27" w:rsidRDefault="00BE0FF3" w:rsidP="00BE0FF3">
            <w:r w:rsidRPr="00514D27">
              <w:t xml:space="preserve">TV/PV Praktijk </w:t>
            </w:r>
            <w:r>
              <w:t>t</w:t>
            </w:r>
            <w:r w:rsidRPr="00514D27">
              <w:t xml:space="preserve">oegepaste </w:t>
            </w:r>
            <w:r>
              <w:t>e</w:t>
            </w:r>
            <w:r w:rsidRPr="00514D27">
              <w:t>conomie</w:t>
            </w:r>
          </w:p>
          <w:p w14:paraId="7C7AFDBA" w14:textId="051F1C93" w:rsidR="00BB5FDE" w:rsidRPr="00576741" w:rsidRDefault="00BE0FF3" w:rsidP="00BE0FF3">
            <w:pPr>
              <w:rPr>
                <w:lang w:val="nl"/>
              </w:rPr>
            </w:pPr>
            <w:r w:rsidRPr="00514D27">
              <w:t>TV/PV Verkoop</w:t>
            </w:r>
          </w:p>
        </w:tc>
      </w:tr>
      <w:tr w:rsidR="00D345C9" w14:paraId="39650FED" w14:textId="77777777" w:rsidTr="00613A15">
        <w:tc>
          <w:tcPr>
            <w:tcW w:w="3823" w:type="dxa"/>
            <w:hideMark/>
          </w:tcPr>
          <w:p w14:paraId="3627BA84" w14:textId="77777777" w:rsidR="00D345C9" w:rsidRPr="00576741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576741">
              <w:rPr>
                <w:lang w:val="nl-NL"/>
              </w:rPr>
              <w:t>Bedrijfseconomie D/A</w:t>
            </w:r>
          </w:p>
        </w:tc>
        <w:tc>
          <w:tcPr>
            <w:tcW w:w="5386" w:type="dxa"/>
            <w:hideMark/>
          </w:tcPr>
          <w:p w14:paraId="2D2B3837" w14:textId="77777777" w:rsidR="00D345C9" w:rsidRPr="00576741" w:rsidRDefault="00D345C9" w:rsidP="00613A15">
            <w:pPr>
              <w:rPr>
                <w:lang w:val="nl"/>
              </w:rPr>
            </w:pPr>
            <w:r w:rsidRPr="00576741">
              <w:rPr>
                <w:lang w:val="nl"/>
              </w:rPr>
              <w:t>AV Bedrijfswetenschappen</w:t>
            </w:r>
          </w:p>
          <w:p w14:paraId="6E185CC9" w14:textId="77777777" w:rsidR="00D345C9" w:rsidRPr="00576741" w:rsidRDefault="00D345C9" w:rsidP="00613A15">
            <w:pPr>
              <w:rPr>
                <w:lang w:val="nl"/>
              </w:rPr>
            </w:pPr>
            <w:r w:rsidRPr="00576741">
              <w:rPr>
                <w:lang w:val="nl"/>
              </w:rPr>
              <w:t>TV/PV Boekhouding</w:t>
            </w:r>
          </w:p>
          <w:p w14:paraId="37AC7DCF" w14:textId="77777777" w:rsidR="00D345C9" w:rsidRPr="00576741" w:rsidRDefault="00D345C9" w:rsidP="00613A15">
            <w:pPr>
              <w:rPr>
                <w:lang w:val="nl"/>
              </w:rPr>
            </w:pPr>
            <w:r w:rsidRPr="00576741">
              <w:rPr>
                <w:lang w:val="nl"/>
              </w:rPr>
              <w:t>AV Economie</w:t>
            </w:r>
          </w:p>
          <w:p w14:paraId="6F635287" w14:textId="77777777" w:rsidR="00D345C9" w:rsidRPr="00576741" w:rsidRDefault="00D345C9" w:rsidP="00613A15">
            <w:pPr>
              <w:rPr>
                <w:lang w:val="nl"/>
              </w:rPr>
            </w:pPr>
            <w:r w:rsidRPr="00576741">
              <w:rPr>
                <w:lang w:val="nl"/>
              </w:rPr>
              <w:t>TV/PV Human Resources</w:t>
            </w:r>
          </w:p>
          <w:p w14:paraId="5061E733" w14:textId="77777777" w:rsidR="00D345C9" w:rsidRPr="00576741" w:rsidRDefault="00D345C9" w:rsidP="00613A15">
            <w:pPr>
              <w:rPr>
                <w:lang w:val="nl"/>
              </w:rPr>
            </w:pPr>
            <w:r w:rsidRPr="00576741">
              <w:rPr>
                <w:lang w:val="nl-NL"/>
              </w:rPr>
              <w:t>PV Praktijk toegepaste economie</w:t>
            </w:r>
          </w:p>
          <w:p w14:paraId="56EF6791" w14:textId="77777777" w:rsidR="00D345C9" w:rsidRPr="00576741" w:rsidRDefault="00D345C9" w:rsidP="00613A15">
            <w:pPr>
              <w:rPr>
                <w:lang w:val="nl"/>
              </w:rPr>
            </w:pPr>
            <w:r w:rsidRPr="00576741">
              <w:rPr>
                <w:lang w:val="nl"/>
              </w:rPr>
              <w:t>TV Toegepaste economie</w:t>
            </w:r>
          </w:p>
        </w:tc>
      </w:tr>
      <w:tr w:rsidR="00D345C9" w14:paraId="4AB4AEDE" w14:textId="77777777" w:rsidTr="00613A15">
        <w:tc>
          <w:tcPr>
            <w:tcW w:w="3823" w:type="dxa"/>
            <w:hideMark/>
          </w:tcPr>
          <w:p w14:paraId="7520C04D" w14:textId="77777777" w:rsidR="00D345C9" w:rsidRPr="00F23C55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F23C55">
              <w:rPr>
                <w:rFonts w:cstheme="minorHAnsi"/>
                <w:lang w:val="nl-NL"/>
              </w:rPr>
              <w:t xml:space="preserve">Economie D </w:t>
            </w:r>
          </w:p>
        </w:tc>
        <w:tc>
          <w:tcPr>
            <w:tcW w:w="5386" w:type="dxa"/>
            <w:hideMark/>
          </w:tcPr>
          <w:p w14:paraId="047E3593" w14:textId="77777777" w:rsidR="00D345C9" w:rsidRPr="00F23C55" w:rsidRDefault="00D345C9" w:rsidP="00613A15">
            <w:pPr>
              <w:rPr>
                <w:rFonts w:cstheme="minorHAnsi"/>
                <w:lang w:val="nl"/>
              </w:rPr>
            </w:pPr>
            <w:r w:rsidRPr="00F23C55">
              <w:rPr>
                <w:rFonts w:cstheme="minorHAnsi"/>
                <w:lang w:val="nl"/>
              </w:rPr>
              <w:t>AV Bedrijfswetenschappen</w:t>
            </w:r>
          </w:p>
          <w:p w14:paraId="78D9F595" w14:textId="77777777" w:rsidR="00D345C9" w:rsidRPr="00F23C55" w:rsidRDefault="00D345C9" w:rsidP="00613A15">
            <w:pPr>
              <w:rPr>
                <w:rFonts w:cstheme="minorHAnsi"/>
                <w:lang w:val="nl"/>
              </w:rPr>
            </w:pPr>
            <w:r w:rsidRPr="00F23C55">
              <w:rPr>
                <w:rFonts w:cstheme="minorHAnsi"/>
                <w:lang w:val="nl"/>
              </w:rPr>
              <w:t>AV Economie</w:t>
            </w:r>
          </w:p>
          <w:p w14:paraId="5CAF4346" w14:textId="77777777" w:rsidR="00D345C9" w:rsidRPr="00F23C55" w:rsidRDefault="00D345C9" w:rsidP="00613A15">
            <w:pPr>
              <w:rPr>
                <w:lang w:val="nl-NL"/>
              </w:rPr>
            </w:pPr>
            <w:r w:rsidRPr="00F23C55">
              <w:rPr>
                <w:rFonts w:cstheme="minorHAnsi"/>
                <w:lang w:val="nl"/>
              </w:rPr>
              <w:t>TV Toegepaste economie</w:t>
            </w:r>
          </w:p>
        </w:tc>
      </w:tr>
      <w:tr w:rsidR="00D345C9" w14:paraId="681B12FB" w14:textId="77777777" w:rsidTr="00613A15">
        <w:tc>
          <w:tcPr>
            <w:tcW w:w="3823" w:type="dxa"/>
            <w:hideMark/>
          </w:tcPr>
          <w:p w14:paraId="10A55DB5" w14:textId="77777777" w:rsidR="00D345C9" w:rsidRPr="00174A38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74A38">
              <w:rPr>
                <w:lang w:val="nl-NL"/>
              </w:rPr>
              <w:t>Informaticawetenschappen D</w:t>
            </w:r>
          </w:p>
        </w:tc>
        <w:tc>
          <w:tcPr>
            <w:tcW w:w="5386" w:type="dxa"/>
            <w:hideMark/>
          </w:tcPr>
          <w:p w14:paraId="3308A12D" w14:textId="77777777" w:rsidR="00D345C9" w:rsidRPr="00174A38" w:rsidRDefault="00D345C9" w:rsidP="00613A15">
            <w:pPr>
              <w:rPr>
                <w:lang w:val="nl-NL"/>
              </w:rPr>
            </w:pPr>
            <w:r w:rsidRPr="00174A38">
              <w:rPr>
                <w:lang w:val="nl-NL"/>
              </w:rPr>
              <w:t>AV Informaticawetenschappen</w:t>
            </w:r>
          </w:p>
          <w:p w14:paraId="6D1C0C91" w14:textId="77777777" w:rsidR="00D345C9" w:rsidRPr="00174A38" w:rsidRDefault="00D345C9" w:rsidP="00613A15">
            <w:pPr>
              <w:rPr>
                <w:lang w:val="nl-NL"/>
              </w:rPr>
            </w:pPr>
            <w:r w:rsidRPr="00174A38">
              <w:rPr>
                <w:lang w:val="nl-NL"/>
              </w:rPr>
              <w:t>TV Toegepaste informatica</w:t>
            </w:r>
          </w:p>
        </w:tc>
      </w:tr>
      <w:tr w:rsidR="00232054" w14:paraId="045C76A6" w14:textId="77777777" w:rsidTr="00613A15">
        <w:tc>
          <w:tcPr>
            <w:tcW w:w="3823" w:type="dxa"/>
          </w:tcPr>
          <w:p w14:paraId="0740B378" w14:textId="2B262347" w:rsidR="00232054" w:rsidRPr="00174A38" w:rsidRDefault="00232054" w:rsidP="00232054">
            <w:pPr>
              <w:rPr>
                <w:lang w:val="nl-NL"/>
              </w:rPr>
            </w:pPr>
            <w:r w:rsidRPr="00514D27">
              <w:rPr>
                <w:lang w:val="nl-NL"/>
              </w:rPr>
              <w:t>Magazijnmedewerker</w:t>
            </w:r>
          </w:p>
        </w:tc>
        <w:tc>
          <w:tcPr>
            <w:tcW w:w="5386" w:type="dxa"/>
          </w:tcPr>
          <w:p w14:paraId="71241742" w14:textId="77777777" w:rsidR="00232054" w:rsidRPr="00514D27" w:rsidRDefault="00232054" w:rsidP="00232054">
            <w:r w:rsidRPr="00514D27">
              <w:t xml:space="preserve">TV/PV Kantoortechnieken </w:t>
            </w:r>
          </w:p>
          <w:p w14:paraId="109D2F39" w14:textId="77777777" w:rsidR="00232054" w:rsidRPr="00514D27" w:rsidRDefault="00232054" w:rsidP="00232054">
            <w:r w:rsidRPr="00514D27">
              <w:t xml:space="preserve">TV/PV Praktijk </w:t>
            </w:r>
            <w:r>
              <w:t>t</w:t>
            </w:r>
            <w:r w:rsidRPr="00514D27">
              <w:t>oegepaste economie</w:t>
            </w:r>
          </w:p>
          <w:p w14:paraId="5831AA3B" w14:textId="79295513" w:rsidR="00232054" w:rsidRPr="00174A38" w:rsidRDefault="00232054" w:rsidP="00232054">
            <w:pPr>
              <w:rPr>
                <w:lang w:val="nl-NL"/>
              </w:rPr>
            </w:pPr>
            <w:r w:rsidRPr="00514D27">
              <w:t>TV/PV Verkoop</w:t>
            </w:r>
          </w:p>
        </w:tc>
      </w:tr>
      <w:tr w:rsidR="00232054" w14:paraId="11C6F19C" w14:textId="77777777" w:rsidTr="00613A15">
        <w:tc>
          <w:tcPr>
            <w:tcW w:w="3823" w:type="dxa"/>
            <w:hideMark/>
          </w:tcPr>
          <w:p w14:paraId="71B40E35" w14:textId="77777777" w:rsidR="00232054" w:rsidRPr="00174A38" w:rsidRDefault="00232054" w:rsidP="00232054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74A38">
              <w:rPr>
                <w:lang w:val="nl-NL"/>
              </w:rPr>
              <w:t>Organisatie en logistiek A</w:t>
            </w:r>
          </w:p>
        </w:tc>
        <w:tc>
          <w:tcPr>
            <w:tcW w:w="5386" w:type="dxa"/>
            <w:hideMark/>
          </w:tcPr>
          <w:p w14:paraId="2391FE18" w14:textId="77777777" w:rsidR="00232054" w:rsidRPr="00174A38" w:rsidRDefault="00232054" w:rsidP="00232054">
            <w:pPr>
              <w:rPr>
                <w:strike/>
                <w:lang w:val="nl"/>
              </w:rPr>
            </w:pPr>
            <w:r w:rsidRPr="00174A38">
              <w:rPr>
                <w:lang w:val="nl"/>
              </w:rPr>
              <w:t>TV/PV Administratie</w:t>
            </w:r>
          </w:p>
          <w:p w14:paraId="32CD957E" w14:textId="77777777" w:rsidR="00232054" w:rsidRPr="00174A38" w:rsidRDefault="00232054" w:rsidP="00232054">
            <w:pPr>
              <w:rPr>
                <w:lang w:val="nl"/>
              </w:rPr>
            </w:pPr>
            <w:r w:rsidRPr="00174A38">
              <w:rPr>
                <w:lang w:val="nl"/>
              </w:rPr>
              <w:t>TV/PV Boekhouding</w:t>
            </w:r>
          </w:p>
          <w:p w14:paraId="13ECD426" w14:textId="77777777" w:rsidR="00232054" w:rsidRPr="00174A38" w:rsidRDefault="00232054" w:rsidP="00232054">
            <w:pPr>
              <w:rPr>
                <w:lang w:val="nl"/>
              </w:rPr>
            </w:pPr>
            <w:r w:rsidRPr="00174A38">
              <w:rPr>
                <w:lang w:val="nl"/>
              </w:rPr>
              <w:t>AV Informaticawetenschappen</w:t>
            </w:r>
          </w:p>
          <w:p w14:paraId="56BBEF7F" w14:textId="77777777" w:rsidR="00232054" w:rsidRPr="00174A38" w:rsidRDefault="00232054" w:rsidP="00232054">
            <w:pPr>
              <w:rPr>
                <w:lang w:val="nl"/>
              </w:rPr>
            </w:pPr>
            <w:r w:rsidRPr="00174A38">
              <w:rPr>
                <w:lang w:val="nl"/>
              </w:rPr>
              <w:t>TV/PV Logistiek</w:t>
            </w:r>
          </w:p>
          <w:p w14:paraId="02DFCBC2" w14:textId="77777777" w:rsidR="00232054" w:rsidRPr="00174A38" w:rsidRDefault="00232054" w:rsidP="00232054">
            <w:pPr>
              <w:rPr>
                <w:lang w:val="nl"/>
              </w:rPr>
            </w:pPr>
            <w:r w:rsidRPr="00174A38">
              <w:rPr>
                <w:lang w:val="nl"/>
              </w:rPr>
              <w:t>TV/PV Onthaal</w:t>
            </w:r>
          </w:p>
          <w:p w14:paraId="5E98852D" w14:textId="77777777" w:rsidR="00232054" w:rsidRPr="00174A38" w:rsidRDefault="00232054" w:rsidP="00232054">
            <w:pPr>
              <w:rPr>
                <w:lang w:val="nl-NL"/>
              </w:rPr>
            </w:pPr>
            <w:r w:rsidRPr="00174A38">
              <w:rPr>
                <w:lang w:val="nl-NL"/>
              </w:rPr>
              <w:lastRenderedPageBreak/>
              <w:t>PV Praktijk toegepaste economie</w:t>
            </w:r>
          </w:p>
          <w:p w14:paraId="1C39F5EE" w14:textId="77777777" w:rsidR="00232054" w:rsidRPr="00174A38" w:rsidRDefault="00232054" w:rsidP="00232054">
            <w:pPr>
              <w:rPr>
                <w:lang w:val="nl"/>
              </w:rPr>
            </w:pPr>
            <w:r w:rsidRPr="00174A38">
              <w:rPr>
                <w:lang w:val="nl-NL"/>
              </w:rPr>
              <w:t>PV Praktijk toegepaste informatica</w:t>
            </w:r>
          </w:p>
          <w:p w14:paraId="769C6920" w14:textId="77777777" w:rsidR="00232054" w:rsidRPr="00174A38" w:rsidRDefault="00232054" w:rsidP="00232054">
            <w:pPr>
              <w:rPr>
                <w:lang w:val="nl"/>
              </w:rPr>
            </w:pPr>
            <w:r w:rsidRPr="00174A38">
              <w:rPr>
                <w:lang w:val="nl"/>
              </w:rPr>
              <w:t>TV Toegepaste economie</w:t>
            </w:r>
          </w:p>
          <w:p w14:paraId="6979DD45" w14:textId="77777777" w:rsidR="00232054" w:rsidRPr="00174A38" w:rsidRDefault="00232054" w:rsidP="00232054">
            <w:pPr>
              <w:rPr>
                <w:lang w:val="nl"/>
              </w:rPr>
            </w:pPr>
            <w:r w:rsidRPr="00174A38">
              <w:rPr>
                <w:lang w:val="nl"/>
              </w:rPr>
              <w:t>TV Toegepaste Informatica</w:t>
            </w:r>
          </w:p>
          <w:p w14:paraId="032A8898" w14:textId="77777777" w:rsidR="00232054" w:rsidRPr="00174A38" w:rsidRDefault="00232054" w:rsidP="00232054">
            <w:pPr>
              <w:rPr>
                <w:lang w:val="nl"/>
              </w:rPr>
            </w:pPr>
            <w:r w:rsidRPr="00174A38">
              <w:rPr>
                <w:lang w:val="nl"/>
              </w:rPr>
              <w:t>TV/PV Verkoop</w:t>
            </w:r>
          </w:p>
        </w:tc>
      </w:tr>
      <w:tr w:rsidR="002A5AC7" w14:paraId="4106DB28" w14:textId="77777777" w:rsidTr="00613A15">
        <w:tc>
          <w:tcPr>
            <w:tcW w:w="3823" w:type="dxa"/>
          </w:tcPr>
          <w:p w14:paraId="14DDC4E3" w14:textId="34548F24" w:rsidR="002A5AC7" w:rsidRPr="00174A38" w:rsidRDefault="002A5AC7" w:rsidP="002A5AC7">
            <w:pPr>
              <w:rPr>
                <w:lang w:val="nl-NL"/>
              </w:rPr>
            </w:pPr>
            <w:r w:rsidRPr="00514D27">
              <w:rPr>
                <w:lang w:val="nl-NL"/>
              </w:rPr>
              <w:lastRenderedPageBreak/>
              <w:t>Polyvalent administratief ondersteuner</w:t>
            </w:r>
          </w:p>
        </w:tc>
        <w:tc>
          <w:tcPr>
            <w:tcW w:w="5386" w:type="dxa"/>
          </w:tcPr>
          <w:p w14:paraId="2B0421F6" w14:textId="77777777" w:rsidR="002A5AC7" w:rsidRPr="00514D27" w:rsidRDefault="002A5AC7" w:rsidP="002A5AC7">
            <w:r w:rsidRPr="00514D27">
              <w:t>TV/PV Kantoortechnieken</w:t>
            </w:r>
          </w:p>
          <w:p w14:paraId="58979197" w14:textId="77777777" w:rsidR="002A5AC7" w:rsidRPr="00514D27" w:rsidRDefault="002A5AC7" w:rsidP="002A5AC7">
            <w:r w:rsidRPr="00514D27">
              <w:t>TV/PV Praktijk toegepaste economie</w:t>
            </w:r>
          </w:p>
          <w:p w14:paraId="49B922AD" w14:textId="77777777" w:rsidR="002A5AC7" w:rsidRPr="00514D27" w:rsidRDefault="002A5AC7" w:rsidP="002A5AC7">
            <w:r w:rsidRPr="00514D27">
              <w:t>TV Toegepaste informatica</w:t>
            </w:r>
          </w:p>
          <w:p w14:paraId="1AD6E473" w14:textId="5E741200" w:rsidR="002A5AC7" w:rsidRPr="00174A38" w:rsidRDefault="002A5AC7" w:rsidP="002A5AC7">
            <w:pPr>
              <w:rPr>
                <w:lang w:val="nl"/>
              </w:rPr>
            </w:pPr>
            <w:r w:rsidRPr="00514D27">
              <w:t>TV/PV Verkoop</w:t>
            </w:r>
          </w:p>
        </w:tc>
      </w:tr>
      <w:tr w:rsidR="00115B55" w14:paraId="20DBE7E7" w14:textId="77777777" w:rsidTr="00613A15">
        <w:tc>
          <w:tcPr>
            <w:tcW w:w="3823" w:type="dxa"/>
          </w:tcPr>
          <w:p w14:paraId="5970B3C0" w14:textId="20374522" w:rsidR="00115B55" w:rsidRPr="00514D27" w:rsidRDefault="00115B55" w:rsidP="00115B55">
            <w:pPr>
              <w:rPr>
                <w:lang w:val="nl-NL"/>
              </w:rPr>
            </w:pPr>
            <w:r w:rsidRPr="00514D27">
              <w:rPr>
                <w:lang w:val="nl-NL"/>
              </w:rPr>
              <w:t>Verpakker</w:t>
            </w:r>
          </w:p>
        </w:tc>
        <w:tc>
          <w:tcPr>
            <w:tcW w:w="5386" w:type="dxa"/>
          </w:tcPr>
          <w:p w14:paraId="0363E466" w14:textId="77777777" w:rsidR="00115B55" w:rsidRPr="00514D27" w:rsidRDefault="00115B55" w:rsidP="00115B55">
            <w:r w:rsidRPr="00514D27">
              <w:t xml:space="preserve">TV/PV Kantoortechnieken </w:t>
            </w:r>
          </w:p>
          <w:p w14:paraId="2A3DD5A1" w14:textId="77777777" w:rsidR="00115B55" w:rsidRPr="00514D27" w:rsidRDefault="00115B55" w:rsidP="00115B55">
            <w:r w:rsidRPr="00514D27">
              <w:t xml:space="preserve">TV/PV Praktijk </w:t>
            </w:r>
            <w:r>
              <w:t>t</w:t>
            </w:r>
            <w:r w:rsidRPr="00514D27">
              <w:t xml:space="preserve">oegepaste </w:t>
            </w:r>
            <w:r>
              <w:t>e</w:t>
            </w:r>
            <w:r w:rsidRPr="00514D27">
              <w:t>conomie</w:t>
            </w:r>
          </w:p>
          <w:p w14:paraId="53ACA251" w14:textId="21393A49" w:rsidR="00115B55" w:rsidRPr="00514D27" w:rsidRDefault="00115B55" w:rsidP="00115B55">
            <w:r w:rsidRPr="00514D27">
              <w:t>TV/PV Verkoop</w:t>
            </w:r>
          </w:p>
        </w:tc>
      </w:tr>
      <w:tr w:rsidR="001E6100" w14:paraId="1E8A41F3" w14:textId="77777777" w:rsidTr="00613A15">
        <w:tc>
          <w:tcPr>
            <w:tcW w:w="3823" w:type="dxa"/>
          </w:tcPr>
          <w:p w14:paraId="68CD3F57" w14:textId="46319C33" w:rsidR="001E6100" w:rsidRPr="00514D27" w:rsidRDefault="001E6100" w:rsidP="001E6100">
            <w:pPr>
              <w:rPr>
                <w:lang w:val="nl-NL"/>
              </w:rPr>
            </w:pPr>
            <w:r w:rsidRPr="00514D27">
              <w:rPr>
                <w:lang w:val="nl-NL"/>
              </w:rPr>
              <w:t>Winkelmedewerker</w:t>
            </w:r>
          </w:p>
        </w:tc>
        <w:tc>
          <w:tcPr>
            <w:tcW w:w="5386" w:type="dxa"/>
          </w:tcPr>
          <w:p w14:paraId="784220C6" w14:textId="77777777" w:rsidR="001E6100" w:rsidRPr="00514D27" w:rsidRDefault="001E6100" w:rsidP="001E6100">
            <w:r w:rsidRPr="00514D27">
              <w:t>TV/PV Kantoortechnieken</w:t>
            </w:r>
          </w:p>
          <w:p w14:paraId="1BF03A60" w14:textId="77777777" w:rsidR="001E6100" w:rsidRPr="00514D27" w:rsidRDefault="001E6100" w:rsidP="001E6100">
            <w:r w:rsidRPr="00514D27">
              <w:t>TV/PV Praktijk toegepaste economie</w:t>
            </w:r>
          </w:p>
          <w:p w14:paraId="2503D189" w14:textId="69FC44D2" w:rsidR="001E6100" w:rsidRPr="00514D27" w:rsidRDefault="001E6100" w:rsidP="001E6100">
            <w:r w:rsidRPr="00514D27">
              <w:t>TV/PV Verkoop</w:t>
            </w:r>
          </w:p>
        </w:tc>
      </w:tr>
      <w:tr w:rsidR="001E6100" w14:paraId="54A589B9" w14:textId="77777777" w:rsidTr="00613A15">
        <w:tc>
          <w:tcPr>
            <w:tcW w:w="3823" w:type="dxa"/>
            <w:hideMark/>
          </w:tcPr>
          <w:p w14:paraId="182F9E9B" w14:textId="30DE3102" w:rsidR="001E6100" w:rsidRPr="008504A5" w:rsidRDefault="001E6100" w:rsidP="001E6100">
            <w:pPr>
              <w:rPr>
                <w:rFonts w:asciiTheme="minorHAnsi" w:hAnsiTheme="minorHAnsi"/>
                <w:color w:val="auto"/>
                <w:lang w:val="nl-NL"/>
              </w:rPr>
            </w:pPr>
            <w:r w:rsidRPr="008504A5">
              <w:rPr>
                <w:rFonts w:cstheme="minorHAnsi"/>
                <w:lang w:val="nl-NL"/>
              </w:rPr>
              <w:t>Wiskunde B+S D (II-WisS-d</w:t>
            </w:r>
            <w:r>
              <w:rPr>
                <w:rFonts w:cstheme="minorHAnsi"/>
                <w:lang w:val="nl-NL"/>
              </w:rPr>
              <w:t>;</w:t>
            </w:r>
            <w:r w:rsidRPr="008504A5">
              <w:rPr>
                <w:rFonts w:cstheme="minorHAnsi"/>
                <w:lang w:val="nl-NL"/>
              </w:rPr>
              <w:t xml:space="preserve"> II-WisS’</w:t>
            </w:r>
            <w:r w:rsidR="00602608">
              <w:rPr>
                <w:rFonts w:cstheme="minorHAnsi"/>
                <w:lang w:val="nl-NL"/>
              </w:rPr>
              <w:t>-</w:t>
            </w:r>
            <w:r w:rsidRPr="008504A5">
              <w:rPr>
                <w:rFonts w:cstheme="minorHAnsi"/>
                <w:lang w:val="nl-NL"/>
              </w:rPr>
              <w:t>d</w:t>
            </w:r>
            <w:r>
              <w:rPr>
                <w:rFonts w:cstheme="minorHAnsi"/>
                <w:lang w:val="nl-NL"/>
              </w:rPr>
              <w:t xml:space="preserve">; </w:t>
            </w:r>
            <w:r w:rsidRPr="008504A5">
              <w:rPr>
                <w:rFonts w:cstheme="minorHAnsi"/>
                <w:lang w:val="nl-NL"/>
              </w:rPr>
              <w:t>II-WisS’’-d)</w:t>
            </w:r>
          </w:p>
        </w:tc>
        <w:tc>
          <w:tcPr>
            <w:tcW w:w="5386" w:type="dxa"/>
            <w:hideMark/>
          </w:tcPr>
          <w:p w14:paraId="75E45BE0" w14:textId="77777777" w:rsidR="001E6100" w:rsidRDefault="001E6100" w:rsidP="001E6100">
            <w:pPr>
              <w:rPr>
                <w:lang w:val="nl-NL"/>
              </w:rPr>
            </w:pPr>
            <w:r>
              <w:rPr>
                <w:rFonts w:cstheme="minorHAnsi"/>
              </w:rPr>
              <w:t>AV Wiskunde</w:t>
            </w:r>
          </w:p>
        </w:tc>
      </w:tr>
    </w:tbl>
    <w:p w14:paraId="6DA16707" w14:textId="77777777" w:rsidR="00D345C9" w:rsidRDefault="00D345C9" w:rsidP="00D345C9"/>
    <w:p w14:paraId="63FA7C2A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8" w:name="_Toc179486538"/>
      <w:r>
        <w:t>Maatschappij en welzijn</w:t>
      </w:r>
      <w:bookmarkEnd w:id="8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345C9" w14:paraId="3D2F1A13" w14:textId="77777777" w:rsidTr="00613A15">
        <w:tc>
          <w:tcPr>
            <w:tcW w:w="3823" w:type="dxa"/>
            <w:shd w:val="clear" w:color="auto" w:fill="D9C700" w:themeFill="background2" w:themeFillShade="E6"/>
          </w:tcPr>
          <w:p w14:paraId="1B7A4495" w14:textId="77777777" w:rsidR="00D345C9" w:rsidRDefault="00D345C9" w:rsidP="00613A15">
            <w:r>
              <w:t>Leerplannen Maatschappij en welzijn</w:t>
            </w:r>
          </w:p>
        </w:tc>
        <w:tc>
          <w:tcPr>
            <w:tcW w:w="5386" w:type="dxa"/>
            <w:shd w:val="clear" w:color="auto" w:fill="D9C700" w:themeFill="background2" w:themeFillShade="E6"/>
          </w:tcPr>
          <w:p w14:paraId="3CA5BC21" w14:textId="77777777" w:rsidR="00D345C9" w:rsidRDefault="00D345C9" w:rsidP="00613A15">
            <w:r>
              <w:t xml:space="preserve">Administratieve </w:t>
            </w:r>
            <w:proofErr w:type="spellStart"/>
            <w:r>
              <w:t>vakbenaming</w:t>
            </w:r>
            <w:proofErr w:type="spellEnd"/>
          </w:p>
        </w:tc>
      </w:tr>
      <w:tr w:rsidR="00D345C9" w14:paraId="198E4B35" w14:textId="77777777" w:rsidTr="00613A15">
        <w:tc>
          <w:tcPr>
            <w:tcW w:w="3823" w:type="dxa"/>
            <w:hideMark/>
          </w:tcPr>
          <w:p w14:paraId="53082DCF" w14:textId="77777777" w:rsidR="00D345C9" w:rsidRPr="00BF7D62" w:rsidRDefault="00D345C9" w:rsidP="00613A15">
            <w:pPr>
              <w:rPr>
                <w:rFonts w:asciiTheme="minorHAnsi" w:hAnsiTheme="minorHAnsi" w:cstheme="minorHAnsi"/>
                <w:color w:val="auto"/>
                <w:lang w:val="fr-BE"/>
              </w:rPr>
            </w:pPr>
            <w:proofErr w:type="spellStart"/>
            <w:r w:rsidRPr="00BF7D62">
              <w:rPr>
                <w:rFonts w:cstheme="minorHAnsi"/>
                <w:lang w:val="fr-BE"/>
              </w:rPr>
              <w:t>Creatie</w:t>
            </w:r>
            <w:proofErr w:type="spellEnd"/>
            <w:r w:rsidRPr="00BF7D62">
              <w:rPr>
                <w:rFonts w:cstheme="minorHAnsi"/>
                <w:lang w:val="fr-BE"/>
              </w:rPr>
              <w:t xml:space="preserve"> en mode D/A</w:t>
            </w:r>
          </w:p>
        </w:tc>
        <w:tc>
          <w:tcPr>
            <w:tcW w:w="5386" w:type="dxa"/>
            <w:hideMark/>
          </w:tcPr>
          <w:p w14:paraId="7BD22F0B" w14:textId="77777777" w:rsidR="00D345C9" w:rsidRDefault="00D345C9" w:rsidP="00613A1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KV/PV Beeldende vorming</w:t>
            </w:r>
          </w:p>
          <w:p w14:paraId="4963B8D3" w14:textId="77777777" w:rsidR="00D345C9" w:rsidRDefault="00D345C9" w:rsidP="00613A1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TV/PV Mode</w:t>
            </w:r>
          </w:p>
          <w:p w14:paraId="11B64C00" w14:textId="77777777" w:rsidR="00D345C9" w:rsidRDefault="00D345C9" w:rsidP="00613A15">
            <w:pPr>
              <w:rPr>
                <w:rFonts w:cstheme="minorHAnsi"/>
                <w:lang w:val="nl-NL"/>
              </w:rPr>
            </w:pPr>
            <w:r w:rsidRPr="00BB5D24">
              <w:rPr>
                <w:rFonts w:eastAsia="Calibri" w:cstheme="minorHAnsi"/>
              </w:rPr>
              <w:t>AV Plastische opvoeding</w:t>
            </w:r>
          </w:p>
        </w:tc>
      </w:tr>
      <w:tr w:rsidR="00D345C9" w14:paraId="61ED6A4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F45E" w14:textId="77777777" w:rsidR="00D345C9" w:rsidRDefault="00D345C9" w:rsidP="00613A15">
            <w:pPr>
              <w:rPr>
                <w:rFonts w:asciiTheme="minorHAnsi" w:hAnsiTheme="minorHAnsi" w:cstheme="minorHAnsi"/>
                <w:color w:val="auto"/>
                <w:lang w:val="nl-NL"/>
              </w:rPr>
            </w:pPr>
            <w:r>
              <w:rPr>
                <w:rFonts w:cstheme="minorHAnsi"/>
                <w:lang w:val="nl-NL"/>
              </w:rPr>
              <w:t>Filosofie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71E6" w14:textId="77777777" w:rsidR="00D345C9" w:rsidRDefault="00D345C9" w:rsidP="00613A15">
            <w:pPr>
              <w:rPr>
                <w:rFonts w:eastAsia="Calibri" w:cstheme="minorHAnsi"/>
                <w:lang w:val="nl"/>
              </w:rPr>
            </w:pPr>
            <w:r>
              <w:rPr>
                <w:rFonts w:eastAsia="Calibri" w:cstheme="minorHAnsi"/>
                <w:lang w:val="nl"/>
              </w:rPr>
              <w:t>AV Cultuurwetenschappen</w:t>
            </w:r>
          </w:p>
          <w:p w14:paraId="019C3D6F" w14:textId="77777777" w:rsidR="00D345C9" w:rsidRDefault="00D345C9" w:rsidP="00613A15">
            <w:pPr>
              <w:rPr>
                <w:rFonts w:cstheme="minorHAnsi"/>
                <w:lang w:val="nl-NL"/>
              </w:rPr>
            </w:pPr>
            <w:r>
              <w:rPr>
                <w:rFonts w:eastAsia="Calibri" w:cstheme="minorHAnsi"/>
                <w:lang w:val="nl"/>
              </w:rPr>
              <w:t>AV Filosofie</w:t>
            </w:r>
          </w:p>
        </w:tc>
      </w:tr>
      <w:tr w:rsidR="00D345C9" w14:paraId="5663BEFA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B394" w14:textId="77777777" w:rsidR="00D345C9" w:rsidRPr="0076508B" w:rsidRDefault="00D345C9" w:rsidP="00613A15">
            <w:pPr>
              <w:rPr>
                <w:rFonts w:asciiTheme="minorHAnsi" w:hAnsiTheme="minorHAnsi" w:cstheme="minorHAnsi"/>
                <w:color w:val="auto"/>
                <w:lang w:val="nl-NL"/>
              </w:rPr>
            </w:pPr>
            <w:r w:rsidRPr="0076508B">
              <w:rPr>
                <w:rFonts w:cstheme="minorHAnsi"/>
                <w:lang w:val="nl-NL"/>
              </w:rPr>
              <w:t>Haar- en schoonheidsverzorging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6494" w14:textId="77777777" w:rsidR="0076508B" w:rsidRPr="0076508B" w:rsidRDefault="0076508B" w:rsidP="00613A15">
            <w:pPr>
              <w:rPr>
                <w:rFonts w:eastAsia="Calibri" w:cstheme="minorHAnsi"/>
                <w:lang w:val="nl"/>
              </w:rPr>
            </w:pPr>
            <w:r w:rsidRPr="0076508B">
              <w:rPr>
                <w:rFonts w:eastAsia="Calibri" w:cstheme="minorHAnsi"/>
                <w:lang w:val="nl"/>
              </w:rPr>
              <w:t xml:space="preserve">TV/PV Haarverzorging </w:t>
            </w:r>
          </w:p>
          <w:p w14:paraId="29770767" w14:textId="4A0E87FA" w:rsidR="00D345C9" w:rsidRPr="0076508B" w:rsidRDefault="00D345C9" w:rsidP="00613A15">
            <w:pPr>
              <w:rPr>
                <w:rFonts w:eastAsia="Calibri" w:cstheme="minorHAnsi"/>
                <w:lang w:val="nl"/>
              </w:rPr>
            </w:pPr>
            <w:r w:rsidRPr="0076508B">
              <w:rPr>
                <w:rFonts w:eastAsia="Calibri" w:cstheme="minorHAnsi"/>
                <w:lang w:val="nl"/>
              </w:rPr>
              <w:t>TV/PV Schoonheidsverzorging</w:t>
            </w:r>
          </w:p>
        </w:tc>
      </w:tr>
      <w:tr w:rsidR="00D345C9" w14:paraId="2C3D1EA9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5E60" w14:textId="77777777" w:rsidR="00D345C9" w:rsidRPr="0073629E" w:rsidRDefault="00D345C9" w:rsidP="00613A15">
            <w:pPr>
              <w:rPr>
                <w:rFonts w:asciiTheme="minorHAnsi" w:hAnsiTheme="minorHAnsi" w:cstheme="minorHAnsi"/>
                <w:color w:val="auto"/>
                <w:lang w:val="nl-NL"/>
              </w:rPr>
            </w:pPr>
            <w:r w:rsidRPr="0073629E">
              <w:rPr>
                <w:rFonts w:cstheme="minorHAnsi"/>
                <w:lang w:val="nl-NL"/>
              </w:rPr>
              <w:t>Kunstbeschouwing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75BF" w14:textId="77777777" w:rsidR="00D345C9" w:rsidRPr="0073629E" w:rsidRDefault="00D345C9" w:rsidP="00613A15">
            <w:r w:rsidRPr="0073629E">
              <w:t xml:space="preserve">AV Cultuurwetenschappen </w:t>
            </w:r>
          </w:p>
          <w:p w14:paraId="65B0F74D" w14:textId="77777777" w:rsidR="00D345C9" w:rsidRPr="0073629E" w:rsidRDefault="00D345C9" w:rsidP="00613A15">
            <w:r w:rsidRPr="0073629E">
              <w:t>AV Esthetica</w:t>
            </w:r>
          </w:p>
          <w:p w14:paraId="0B4D36D4" w14:textId="3B8105CF" w:rsidR="00D345C9" w:rsidRPr="0073629E" w:rsidRDefault="00D345C9" w:rsidP="00613A15">
            <w:pPr>
              <w:rPr>
                <w:rFonts w:cstheme="minorHAnsi"/>
                <w:lang w:val="nl-NL"/>
              </w:rPr>
            </w:pPr>
            <w:r w:rsidRPr="0073629E">
              <w:t>KV Kunstbeschouwing</w:t>
            </w:r>
          </w:p>
        </w:tc>
      </w:tr>
      <w:tr w:rsidR="00D345C9" w14:paraId="40DB485C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0359" w14:textId="77777777" w:rsidR="00D345C9" w:rsidRPr="0073629E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73629E">
              <w:rPr>
                <w:lang w:val="nl-NL"/>
              </w:rPr>
              <w:t>Maatschappij en welzijn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51E2" w14:textId="77777777" w:rsidR="00D345C9" w:rsidRPr="0073629E" w:rsidRDefault="00D345C9" w:rsidP="00613A15">
            <w:pPr>
              <w:rPr>
                <w:rFonts w:eastAsia="Calibri" w:cstheme="minorHAnsi"/>
              </w:rPr>
            </w:pPr>
            <w:r w:rsidRPr="0073629E">
              <w:rPr>
                <w:rFonts w:eastAsia="Calibri" w:cstheme="minorHAnsi"/>
              </w:rPr>
              <w:t>AV Biologie</w:t>
            </w:r>
          </w:p>
          <w:p w14:paraId="4649422A" w14:textId="77777777" w:rsidR="00D345C9" w:rsidRPr="0073629E" w:rsidRDefault="00D345C9" w:rsidP="00613A15">
            <w:pPr>
              <w:rPr>
                <w:rFonts w:eastAsia="Calibri" w:cstheme="minorHAnsi"/>
              </w:rPr>
            </w:pPr>
            <w:r w:rsidRPr="0073629E">
              <w:rPr>
                <w:rFonts w:eastAsia="Calibri"/>
              </w:rPr>
              <w:t>AV Gedragswetenschappen</w:t>
            </w:r>
          </w:p>
          <w:p w14:paraId="499CCC74" w14:textId="77777777" w:rsidR="00D345C9" w:rsidRPr="0073629E" w:rsidRDefault="00D345C9" w:rsidP="00613A15">
            <w:pPr>
              <w:rPr>
                <w:rFonts w:eastAsia="Calibri" w:cstheme="minorHAnsi"/>
              </w:rPr>
            </w:pPr>
            <w:r w:rsidRPr="0073629E">
              <w:rPr>
                <w:rFonts w:eastAsia="Calibri" w:cstheme="minorHAnsi"/>
              </w:rPr>
              <w:t>TV/PV Indirecte zorg</w:t>
            </w:r>
          </w:p>
          <w:p w14:paraId="1F5C6B63" w14:textId="77777777" w:rsidR="00D345C9" w:rsidRPr="0073629E" w:rsidRDefault="00D345C9" w:rsidP="00613A15">
            <w:pPr>
              <w:rPr>
                <w:rFonts w:eastAsia="Calibri" w:cstheme="minorHAnsi"/>
              </w:rPr>
            </w:pPr>
            <w:r w:rsidRPr="0073629E">
              <w:rPr>
                <w:rFonts w:eastAsia="Calibri" w:cstheme="minorHAnsi"/>
              </w:rPr>
              <w:t>AV Natuurwetenschappen</w:t>
            </w:r>
          </w:p>
          <w:p w14:paraId="3790885C" w14:textId="77777777" w:rsidR="00D345C9" w:rsidRPr="0073629E" w:rsidRDefault="00D345C9" w:rsidP="00613A15">
            <w:pPr>
              <w:rPr>
                <w:rFonts w:eastAsia="Calibri"/>
              </w:rPr>
            </w:pPr>
            <w:r w:rsidRPr="0073629E">
              <w:rPr>
                <w:rFonts w:eastAsia="Calibri"/>
              </w:rPr>
              <w:t xml:space="preserve">TV Opvoedkunde </w:t>
            </w:r>
          </w:p>
          <w:p w14:paraId="7D05C753" w14:textId="77777777" w:rsidR="005C3EC3" w:rsidRPr="0073629E" w:rsidRDefault="005C3EC3" w:rsidP="005C3EC3">
            <w:pPr>
              <w:rPr>
                <w:rFonts w:eastAsia="Calibri"/>
              </w:rPr>
            </w:pPr>
            <w:r w:rsidRPr="0073629E">
              <w:rPr>
                <w:rFonts w:eastAsia="Calibri"/>
              </w:rPr>
              <w:t>AV Pedagogiek</w:t>
            </w:r>
          </w:p>
          <w:p w14:paraId="61BCAF84" w14:textId="77777777" w:rsidR="005C3EC3" w:rsidRPr="0073629E" w:rsidRDefault="005C3EC3" w:rsidP="005C3EC3">
            <w:pPr>
              <w:rPr>
                <w:rFonts w:eastAsia="Calibri"/>
              </w:rPr>
            </w:pPr>
            <w:r w:rsidRPr="0073629E">
              <w:rPr>
                <w:rFonts w:eastAsia="Calibri"/>
              </w:rPr>
              <w:t>AV Psychologie</w:t>
            </w:r>
          </w:p>
          <w:p w14:paraId="3E916093" w14:textId="77777777" w:rsidR="0073629E" w:rsidRPr="0073629E" w:rsidRDefault="0073629E" w:rsidP="0073629E">
            <w:pPr>
              <w:rPr>
                <w:rFonts w:eastAsia="Calibri" w:cstheme="minorHAnsi"/>
              </w:rPr>
            </w:pPr>
            <w:r w:rsidRPr="0073629E">
              <w:rPr>
                <w:rFonts w:eastAsia="Calibri" w:cstheme="minorHAnsi"/>
              </w:rPr>
              <w:t>TV Toegepaste biologie</w:t>
            </w:r>
          </w:p>
          <w:p w14:paraId="6A32B10E" w14:textId="77777777" w:rsidR="0073629E" w:rsidRPr="0073629E" w:rsidRDefault="0073629E" w:rsidP="0073629E">
            <w:pPr>
              <w:rPr>
                <w:rFonts w:eastAsia="Calibri" w:cstheme="minorHAnsi"/>
              </w:rPr>
            </w:pPr>
            <w:r w:rsidRPr="0073629E">
              <w:rPr>
                <w:rFonts w:eastAsia="Calibri" w:cstheme="minorHAnsi"/>
              </w:rPr>
              <w:t>TV Toegepaste natuurwetenschappen</w:t>
            </w:r>
          </w:p>
          <w:p w14:paraId="3ECC11A1" w14:textId="77777777" w:rsidR="00D345C9" w:rsidRPr="0073629E" w:rsidRDefault="00D345C9" w:rsidP="00613A15">
            <w:pPr>
              <w:rPr>
                <w:rFonts w:eastAsia="Calibri"/>
              </w:rPr>
            </w:pPr>
            <w:r w:rsidRPr="0073629E">
              <w:rPr>
                <w:rFonts w:eastAsia="Calibri"/>
              </w:rPr>
              <w:t>TV Toegepaste psychologie</w:t>
            </w:r>
          </w:p>
          <w:p w14:paraId="0D05CD15" w14:textId="77777777" w:rsidR="00D345C9" w:rsidRPr="0073629E" w:rsidRDefault="00D345C9" w:rsidP="00613A15">
            <w:pPr>
              <w:rPr>
                <w:rFonts w:eastAsia="Calibri" w:cstheme="minorHAnsi"/>
              </w:rPr>
            </w:pPr>
            <w:r w:rsidRPr="0073629E">
              <w:rPr>
                <w:rFonts w:eastAsia="Calibri" w:cstheme="minorHAnsi"/>
              </w:rPr>
              <w:t>TV/PV Verpleegkunde</w:t>
            </w:r>
          </w:p>
          <w:p w14:paraId="32995EEC" w14:textId="77777777" w:rsidR="00D345C9" w:rsidRPr="0073629E" w:rsidRDefault="00D345C9" w:rsidP="00613A15">
            <w:pPr>
              <w:rPr>
                <w:rFonts w:eastAsia="Calibri" w:cstheme="minorHAnsi"/>
              </w:rPr>
            </w:pPr>
            <w:r w:rsidRPr="0073629E">
              <w:rPr>
                <w:rFonts w:eastAsia="Calibri" w:cstheme="minorHAnsi"/>
              </w:rPr>
              <w:t>TV/PV Verzorging</w:t>
            </w:r>
          </w:p>
        </w:tc>
      </w:tr>
      <w:tr w:rsidR="002F6777" w14:paraId="586D2E44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E4F7" w14:textId="3B677A07" w:rsidR="002F6777" w:rsidRPr="0073629E" w:rsidRDefault="002F6777" w:rsidP="002F6777">
            <w:pPr>
              <w:rPr>
                <w:lang w:val="nl-NL"/>
              </w:rPr>
            </w:pPr>
            <w:r w:rsidRPr="00514D27">
              <w:rPr>
                <w:lang w:val="nl-NL"/>
              </w:rPr>
              <w:t>Medewerker productielijn kleding, confectie en meubelstoffering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698" w14:textId="0BC12DD2" w:rsidR="002F6777" w:rsidRPr="0073629E" w:rsidRDefault="002F6777" w:rsidP="002F6777">
            <w:pPr>
              <w:rPr>
                <w:rFonts w:eastAsia="Calibri" w:cstheme="minorHAnsi"/>
              </w:rPr>
            </w:pPr>
            <w:r w:rsidRPr="00514D27">
              <w:t>TV/PV Mode</w:t>
            </w:r>
          </w:p>
        </w:tc>
      </w:tr>
      <w:tr w:rsidR="002F6777" w14:paraId="5B2B9DE6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CAB3" w14:textId="672165D4" w:rsidR="002F6777" w:rsidRDefault="002F6777" w:rsidP="002F6777">
            <w:pPr>
              <w:rPr>
                <w:rFonts w:asciiTheme="minorHAnsi" w:hAnsiTheme="minorHAnsi" w:cstheme="minorHAnsi"/>
                <w:color w:val="auto"/>
                <w:lang w:val="nl-NL"/>
              </w:rPr>
            </w:pPr>
            <w:r>
              <w:rPr>
                <w:rFonts w:cstheme="minorHAnsi"/>
                <w:lang w:val="nl-NL"/>
              </w:rPr>
              <w:t>Moderealisatie</w:t>
            </w:r>
            <w:r w:rsidR="00DB55DD">
              <w:rPr>
                <w:rFonts w:cstheme="minorHAnsi"/>
                <w:lang w:val="nl-NL"/>
              </w:rPr>
              <w:t xml:space="preserve"> en textielverzorging</w:t>
            </w:r>
            <w:r>
              <w:rPr>
                <w:rFonts w:cstheme="minorHAnsi"/>
                <w:lang w:val="nl-NL"/>
              </w:rPr>
              <w:t xml:space="preserve">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0BF1" w14:textId="77777777" w:rsidR="002F6777" w:rsidRDefault="002F6777" w:rsidP="002F6777">
            <w:pPr>
              <w:rPr>
                <w:rFonts w:cstheme="minorHAnsi"/>
              </w:rPr>
            </w:pPr>
            <w:r>
              <w:rPr>
                <w:rFonts w:cstheme="minorHAnsi"/>
              </w:rPr>
              <w:t>KV/PV Beeldende vorming</w:t>
            </w:r>
          </w:p>
          <w:p w14:paraId="17BB115E" w14:textId="77777777" w:rsidR="002F6777" w:rsidRDefault="002F6777" w:rsidP="002F6777">
            <w:pPr>
              <w:rPr>
                <w:rFonts w:cstheme="minorHAnsi"/>
              </w:rPr>
            </w:pPr>
            <w:r>
              <w:rPr>
                <w:rFonts w:cstheme="minorHAnsi"/>
              </w:rPr>
              <w:t>TV/PV Mode</w:t>
            </w:r>
          </w:p>
          <w:p w14:paraId="7E95FD84" w14:textId="77777777" w:rsidR="002F6777" w:rsidRDefault="002F6777" w:rsidP="002F6777">
            <w:pPr>
              <w:rPr>
                <w:rFonts w:cstheme="minorHAnsi"/>
              </w:rPr>
            </w:pPr>
            <w:r>
              <w:rPr>
                <w:rFonts w:cstheme="minorHAnsi"/>
              </w:rPr>
              <w:t>AV Plastische opvoeding</w:t>
            </w:r>
          </w:p>
        </w:tc>
      </w:tr>
      <w:tr w:rsidR="002F6777" w14:paraId="4AB3BAB0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5E97" w14:textId="77777777" w:rsidR="002F6777" w:rsidRPr="00C100BF" w:rsidRDefault="002F6777" w:rsidP="002F6777">
            <w:pPr>
              <w:rPr>
                <w:rFonts w:cstheme="minorHAnsi"/>
                <w:lang w:val="nl-NL"/>
              </w:rPr>
            </w:pPr>
            <w:r w:rsidRPr="00C100BF">
              <w:rPr>
                <w:lang w:val="nl-NL"/>
              </w:rPr>
              <w:t>Schoonmaker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410E" w14:textId="77777777" w:rsidR="002F6777" w:rsidRPr="00C100BF" w:rsidRDefault="002F6777" w:rsidP="002F6777">
            <w:r w:rsidRPr="00C100BF">
              <w:t>TV/PV Indirecte zorg</w:t>
            </w:r>
          </w:p>
          <w:p w14:paraId="7B677300" w14:textId="77777777" w:rsidR="002F6777" w:rsidRPr="00C100BF" w:rsidRDefault="002F6777" w:rsidP="002F6777">
            <w:pPr>
              <w:rPr>
                <w:rFonts w:cstheme="minorHAnsi"/>
              </w:rPr>
            </w:pPr>
            <w:r w:rsidRPr="00C100BF">
              <w:t>TV/PV Verzorging</w:t>
            </w:r>
          </w:p>
        </w:tc>
      </w:tr>
      <w:tr w:rsidR="002F6777" w14:paraId="35A334DB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DD28" w14:textId="77777777" w:rsidR="002F6777" w:rsidRPr="00592796" w:rsidRDefault="002F6777" w:rsidP="002F6777">
            <w:pPr>
              <w:rPr>
                <w:rFonts w:asciiTheme="minorHAnsi" w:hAnsiTheme="minorHAnsi" w:cstheme="minorHAnsi"/>
                <w:color w:val="auto"/>
                <w:lang w:val="nl-NL"/>
              </w:rPr>
            </w:pPr>
            <w:r w:rsidRPr="00592796">
              <w:rPr>
                <w:rFonts w:cstheme="minorHAnsi"/>
                <w:lang w:val="nl-NL"/>
              </w:rPr>
              <w:t>Sociologie en psychologie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44F5" w14:textId="77777777" w:rsidR="002F6777" w:rsidRPr="00592796" w:rsidRDefault="002F6777" w:rsidP="002F6777">
            <w:pPr>
              <w:rPr>
                <w:rFonts w:eastAsia="Calibri" w:cstheme="minorHAnsi"/>
              </w:rPr>
            </w:pPr>
            <w:r w:rsidRPr="00592796">
              <w:rPr>
                <w:rFonts w:eastAsia="Calibri" w:cstheme="minorHAnsi"/>
              </w:rPr>
              <w:t>AV Cultuurwetenschappen</w:t>
            </w:r>
          </w:p>
          <w:p w14:paraId="38646DE8" w14:textId="77777777" w:rsidR="002F6777" w:rsidRPr="00592796" w:rsidRDefault="002F6777" w:rsidP="002F6777">
            <w:pPr>
              <w:rPr>
                <w:rFonts w:eastAsia="Calibri" w:cstheme="minorHAnsi"/>
              </w:rPr>
            </w:pPr>
            <w:r w:rsidRPr="00592796">
              <w:rPr>
                <w:rFonts w:eastAsia="Calibri" w:cstheme="minorHAnsi"/>
              </w:rPr>
              <w:t>AV Gedragswetenschappen</w:t>
            </w:r>
          </w:p>
          <w:p w14:paraId="7FD91D57" w14:textId="77777777" w:rsidR="002F6777" w:rsidRPr="00592796" w:rsidRDefault="002F6777" w:rsidP="002F6777">
            <w:pPr>
              <w:rPr>
                <w:rFonts w:eastAsia="Calibri" w:cstheme="minorHAnsi"/>
              </w:rPr>
            </w:pPr>
            <w:r w:rsidRPr="00592796">
              <w:rPr>
                <w:rFonts w:eastAsia="Calibri"/>
              </w:rPr>
              <w:t>TV Opvoedkunde</w:t>
            </w:r>
          </w:p>
          <w:p w14:paraId="21956CFA" w14:textId="77777777" w:rsidR="002F6777" w:rsidRPr="00592796" w:rsidRDefault="002F6777" w:rsidP="002F6777">
            <w:pPr>
              <w:rPr>
                <w:rFonts w:eastAsia="Calibri" w:cstheme="minorHAnsi"/>
              </w:rPr>
            </w:pPr>
            <w:r w:rsidRPr="00592796">
              <w:rPr>
                <w:rFonts w:eastAsia="Calibri" w:cstheme="minorHAnsi"/>
              </w:rPr>
              <w:t>AV Psychologie</w:t>
            </w:r>
          </w:p>
          <w:p w14:paraId="4A149A34" w14:textId="77777777" w:rsidR="002F6777" w:rsidRDefault="002F6777" w:rsidP="002F6777">
            <w:pPr>
              <w:rPr>
                <w:rFonts w:eastAsia="Calibri" w:cstheme="minorHAnsi"/>
              </w:rPr>
            </w:pPr>
            <w:r w:rsidRPr="00592796">
              <w:rPr>
                <w:rFonts w:eastAsia="Calibri" w:cstheme="minorHAnsi"/>
              </w:rPr>
              <w:t>AV Sociologie</w:t>
            </w:r>
          </w:p>
          <w:p w14:paraId="7C828131" w14:textId="5B11C014" w:rsidR="001C2D32" w:rsidRPr="001C2D32" w:rsidRDefault="001C2D32" w:rsidP="002F6777">
            <w:pPr>
              <w:rPr>
                <w:rFonts w:eastAsia="Calibri"/>
              </w:rPr>
            </w:pPr>
            <w:r w:rsidRPr="00592796">
              <w:rPr>
                <w:rFonts w:eastAsia="Calibri"/>
              </w:rPr>
              <w:t>TV Toegepaste psychologie</w:t>
            </w:r>
          </w:p>
        </w:tc>
      </w:tr>
      <w:tr w:rsidR="002F6777" w14:paraId="7C7FDBD0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795E" w14:textId="77777777" w:rsidR="002F6777" w:rsidRPr="003D3D82" w:rsidRDefault="002F6777" w:rsidP="002F6777">
            <w:pPr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3D3D82">
              <w:rPr>
                <w:rFonts w:cstheme="minorHAnsi"/>
                <w:lang w:val="en-GB"/>
              </w:rPr>
              <w:t>Wellness en lifestyle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61C" w14:textId="77777777" w:rsidR="002F6777" w:rsidRPr="003D3D82" w:rsidRDefault="002F6777" w:rsidP="002F6777">
            <w:pPr>
              <w:rPr>
                <w:rFonts w:eastAsia="Calibri" w:cstheme="minorHAnsi"/>
              </w:rPr>
            </w:pPr>
            <w:r w:rsidRPr="003D3D82">
              <w:rPr>
                <w:rFonts w:eastAsia="Calibri" w:cstheme="minorHAnsi"/>
              </w:rPr>
              <w:t>AV Biologie</w:t>
            </w:r>
          </w:p>
          <w:p w14:paraId="43909CFB" w14:textId="77777777" w:rsidR="002F6777" w:rsidRPr="003D3D82" w:rsidRDefault="002F6777" w:rsidP="002F6777">
            <w:pPr>
              <w:rPr>
                <w:rFonts w:eastAsia="Calibri" w:cstheme="minorHAnsi"/>
              </w:rPr>
            </w:pPr>
            <w:r w:rsidRPr="003D3D82">
              <w:rPr>
                <w:rFonts w:eastAsia="Calibri" w:cstheme="minorHAnsi"/>
              </w:rPr>
              <w:t>AV Natuurwetenschappen</w:t>
            </w:r>
          </w:p>
          <w:p w14:paraId="1DE3147D" w14:textId="77777777" w:rsidR="002F6777" w:rsidRPr="003D3D82" w:rsidRDefault="002F6777" w:rsidP="002F6777">
            <w:pPr>
              <w:rPr>
                <w:rFonts w:eastAsia="Calibri" w:cstheme="minorHAnsi"/>
              </w:rPr>
            </w:pPr>
            <w:r w:rsidRPr="003D3D82">
              <w:rPr>
                <w:rFonts w:eastAsia="Calibri"/>
              </w:rPr>
              <w:t>TV Opvoedkunde</w:t>
            </w:r>
          </w:p>
          <w:p w14:paraId="0516D362" w14:textId="77777777" w:rsidR="002F6777" w:rsidRPr="003D3D82" w:rsidRDefault="002F6777" w:rsidP="002F6777">
            <w:pPr>
              <w:rPr>
                <w:rFonts w:eastAsia="Calibri" w:cstheme="minorHAnsi"/>
              </w:rPr>
            </w:pPr>
            <w:r w:rsidRPr="003D3D82">
              <w:rPr>
                <w:rFonts w:eastAsia="Calibri"/>
              </w:rPr>
              <w:t>AV Pedagogiek</w:t>
            </w:r>
          </w:p>
          <w:p w14:paraId="45300744" w14:textId="77777777" w:rsidR="002F6777" w:rsidRPr="003D3D82" w:rsidRDefault="002F6777" w:rsidP="002F6777">
            <w:pPr>
              <w:rPr>
                <w:rFonts w:eastAsia="Calibri"/>
              </w:rPr>
            </w:pPr>
            <w:r w:rsidRPr="003D3D82">
              <w:rPr>
                <w:rFonts w:eastAsia="Calibri"/>
              </w:rPr>
              <w:t>AV Psychologie</w:t>
            </w:r>
          </w:p>
          <w:p w14:paraId="57B81B03" w14:textId="77777777" w:rsidR="002F6777" w:rsidRPr="003D3D82" w:rsidRDefault="002F6777" w:rsidP="002F6777">
            <w:pPr>
              <w:rPr>
                <w:rFonts w:eastAsia="Calibri" w:cstheme="minorHAnsi"/>
              </w:rPr>
            </w:pPr>
            <w:r w:rsidRPr="003D3D82">
              <w:rPr>
                <w:rFonts w:eastAsia="Calibri" w:cstheme="minorHAnsi"/>
              </w:rPr>
              <w:lastRenderedPageBreak/>
              <w:t>TV/PV Schoonheidsverzorging</w:t>
            </w:r>
          </w:p>
          <w:p w14:paraId="4CF115B6" w14:textId="77777777" w:rsidR="002F6777" w:rsidRPr="003D3D82" w:rsidRDefault="002F6777" w:rsidP="002F6777">
            <w:pPr>
              <w:rPr>
                <w:rFonts w:eastAsia="Calibri" w:cstheme="minorHAnsi"/>
              </w:rPr>
            </w:pPr>
            <w:r w:rsidRPr="003D3D82">
              <w:rPr>
                <w:rFonts w:eastAsia="Calibri" w:cstheme="minorHAnsi"/>
              </w:rPr>
              <w:t>TV Toegepaste biologie</w:t>
            </w:r>
          </w:p>
          <w:p w14:paraId="13EA9A90" w14:textId="77777777" w:rsidR="002F6777" w:rsidRPr="003D3D82" w:rsidRDefault="002F6777" w:rsidP="002F6777">
            <w:pPr>
              <w:rPr>
                <w:rFonts w:eastAsia="Calibri" w:cstheme="minorHAnsi"/>
              </w:rPr>
            </w:pPr>
            <w:r w:rsidRPr="003D3D82">
              <w:rPr>
                <w:rFonts w:eastAsia="Calibri" w:cstheme="minorHAnsi"/>
              </w:rPr>
              <w:t>TV Toegepaste natuurwetenschappen</w:t>
            </w:r>
          </w:p>
          <w:p w14:paraId="57DAB5DE" w14:textId="26A791C2" w:rsidR="002F6777" w:rsidRPr="003D3D82" w:rsidRDefault="002F6777" w:rsidP="002F6777">
            <w:pPr>
              <w:rPr>
                <w:rFonts w:eastAsia="Calibri"/>
              </w:rPr>
            </w:pPr>
            <w:r w:rsidRPr="003D3D82">
              <w:rPr>
                <w:rFonts w:eastAsia="Calibri"/>
              </w:rPr>
              <w:t>TV Toegepaste psychologie</w:t>
            </w:r>
          </w:p>
        </w:tc>
      </w:tr>
      <w:tr w:rsidR="002F6777" w14:paraId="45C98E19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B66B" w14:textId="77777777" w:rsidR="002F6777" w:rsidRPr="003F01A9" w:rsidRDefault="002F6777" w:rsidP="002F6777">
            <w:pPr>
              <w:rPr>
                <w:rFonts w:asciiTheme="minorHAnsi" w:hAnsiTheme="minorHAnsi"/>
                <w:color w:val="auto"/>
                <w:lang w:val="nl-NL"/>
              </w:rPr>
            </w:pPr>
            <w:r w:rsidRPr="003F01A9">
              <w:rPr>
                <w:lang w:val="nl-NL"/>
              </w:rPr>
              <w:lastRenderedPageBreak/>
              <w:t>Zorg en welzijn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C6FB" w14:textId="77777777" w:rsidR="002F6777" w:rsidRPr="003F01A9" w:rsidRDefault="002F6777" w:rsidP="002F6777">
            <w:r w:rsidRPr="003F01A9">
              <w:t>TV/PV Indirecte zorg</w:t>
            </w:r>
          </w:p>
          <w:p w14:paraId="47423F8F" w14:textId="77777777" w:rsidR="002F6777" w:rsidRPr="003F01A9" w:rsidRDefault="002F6777" w:rsidP="002F6777">
            <w:r w:rsidRPr="003F01A9">
              <w:t>TV/PV Opvoedkunde</w:t>
            </w:r>
          </w:p>
          <w:p w14:paraId="538D2983" w14:textId="3BB475F1" w:rsidR="002F6777" w:rsidRPr="003F01A9" w:rsidRDefault="002F6777" w:rsidP="002F6777">
            <w:r w:rsidRPr="003F01A9">
              <w:t xml:space="preserve">PV Praktijk </w:t>
            </w:r>
            <w:r w:rsidR="00EF4AC5">
              <w:t>t</w:t>
            </w:r>
            <w:r w:rsidRPr="003F01A9">
              <w:t>oegepaste psychologie</w:t>
            </w:r>
          </w:p>
          <w:p w14:paraId="46AE8899" w14:textId="77777777" w:rsidR="00EF4AC5" w:rsidRDefault="00EF4AC5" w:rsidP="00EF4AC5">
            <w:r w:rsidRPr="003F01A9">
              <w:t>TV Toegepaste psychologie</w:t>
            </w:r>
          </w:p>
          <w:p w14:paraId="730EC230" w14:textId="77777777" w:rsidR="002F6777" w:rsidRDefault="002F6777" w:rsidP="002F6777">
            <w:r w:rsidRPr="003F01A9">
              <w:t>TV/PV Verpleegkunde</w:t>
            </w:r>
          </w:p>
          <w:p w14:paraId="344B3F56" w14:textId="70F1509E" w:rsidR="002F6777" w:rsidRPr="003F01A9" w:rsidRDefault="002F6777" w:rsidP="002F6777">
            <w:r w:rsidRPr="003F01A9">
              <w:t>TV/PV Verzorging</w:t>
            </w:r>
          </w:p>
        </w:tc>
      </w:tr>
    </w:tbl>
    <w:p w14:paraId="605D3656" w14:textId="77777777" w:rsidR="00D345C9" w:rsidRPr="00A31BD7" w:rsidRDefault="00D345C9" w:rsidP="00D345C9"/>
    <w:p w14:paraId="72FA789A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9" w:name="_Toc179486539"/>
      <w:r>
        <w:t>STEM</w:t>
      </w:r>
      <w:bookmarkEnd w:id="9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345C9" w14:paraId="4DFBDAE6" w14:textId="77777777" w:rsidTr="00613A15">
        <w:tc>
          <w:tcPr>
            <w:tcW w:w="3823" w:type="dxa"/>
            <w:shd w:val="clear" w:color="auto" w:fill="D9C700" w:themeFill="background2" w:themeFillShade="E6"/>
          </w:tcPr>
          <w:p w14:paraId="0DF1935A" w14:textId="77777777" w:rsidR="00D345C9" w:rsidRPr="0020542A" w:rsidRDefault="00D345C9" w:rsidP="00613A15">
            <w:r w:rsidRPr="0020542A">
              <w:t>Leerplannen</w:t>
            </w:r>
            <w:r>
              <w:t xml:space="preserve"> STEM</w:t>
            </w:r>
          </w:p>
        </w:tc>
        <w:tc>
          <w:tcPr>
            <w:tcW w:w="5386" w:type="dxa"/>
            <w:shd w:val="clear" w:color="auto" w:fill="D9C700" w:themeFill="background2" w:themeFillShade="E6"/>
          </w:tcPr>
          <w:p w14:paraId="07AE8A4A" w14:textId="77777777" w:rsidR="00D345C9" w:rsidRDefault="00D345C9" w:rsidP="00613A15">
            <w:r w:rsidRPr="0020542A">
              <w:t xml:space="preserve">Administratieve </w:t>
            </w:r>
            <w:proofErr w:type="spellStart"/>
            <w:r w:rsidRPr="0020542A">
              <w:t>vakbenaming</w:t>
            </w:r>
            <w:proofErr w:type="spellEnd"/>
          </w:p>
        </w:tc>
      </w:tr>
      <w:tr w:rsidR="00D345C9" w14:paraId="783544D4" w14:textId="77777777" w:rsidTr="00613A15">
        <w:tc>
          <w:tcPr>
            <w:tcW w:w="3823" w:type="dxa"/>
          </w:tcPr>
          <w:p w14:paraId="5209953A" w14:textId="77777777" w:rsidR="00D345C9" w:rsidRDefault="00D345C9" w:rsidP="00613A15">
            <w:pPr>
              <w:rPr>
                <w:lang w:val="nl-NL"/>
              </w:rPr>
            </w:pPr>
            <w:r w:rsidRPr="00302498">
              <w:rPr>
                <w:lang w:val="nl-NL"/>
              </w:rPr>
              <w:t>Bandenmonteur</w:t>
            </w:r>
            <w:r>
              <w:rPr>
                <w:lang w:val="nl-NL"/>
              </w:rPr>
              <w:t xml:space="preserve"> A</w:t>
            </w:r>
          </w:p>
        </w:tc>
        <w:tc>
          <w:tcPr>
            <w:tcW w:w="5386" w:type="dxa"/>
          </w:tcPr>
          <w:p w14:paraId="54AEAC95" w14:textId="77777777" w:rsidR="00D345C9" w:rsidRPr="00302498" w:rsidRDefault="00D345C9" w:rsidP="00613A15">
            <w:r w:rsidRPr="00302498">
              <w:t>TV/PV Auto</w:t>
            </w:r>
          </w:p>
          <w:p w14:paraId="4C1FBA27" w14:textId="77777777" w:rsidR="00D345C9" w:rsidRDefault="00D345C9" w:rsidP="00613A15">
            <w:r w:rsidRPr="00302498">
              <w:t>TV/PV Mechanica</w:t>
            </w:r>
          </w:p>
        </w:tc>
      </w:tr>
      <w:tr w:rsidR="00D345C9" w14:paraId="6DD76582" w14:textId="77777777" w:rsidTr="00613A15">
        <w:tc>
          <w:tcPr>
            <w:tcW w:w="3823" w:type="dxa"/>
            <w:hideMark/>
          </w:tcPr>
          <w:p w14:paraId="2E9E70FA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Biologie D (</w:t>
            </w:r>
            <w:r w:rsidRPr="00411E7F">
              <w:rPr>
                <w:lang w:val="nl-NL"/>
              </w:rPr>
              <w:t>II-Bio-d</w:t>
            </w:r>
            <w:r>
              <w:rPr>
                <w:lang w:val="nl-NL"/>
              </w:rPr>
              <w:t>)</w:t>
            </w:r>
          </w:p>
        </w:tc>
        <w:tc>
          <w:tcPr>
            <w:tcW w:w="5386" w:type="dxa"/>
            <w:hideMark/>
          </w:tcPr>
          <w:p w14:paraId="0F60F952" w14:textId="77777777" w:rsidR="00D345C9" w:rsidRDefault="00D345C9" w:rsidP="00613A15">
            <w:r>
              <w:t>AV Biologie</w:t>
            </w:r>
          </w:p>
          <w:p w14:paraId="164971BE" w14:textId="77777777" w:rsidR="00D345C9" w:rsidRDefault="00D345C9" w:rsidP="00613A15">
            <w:r>
              <w:t>AV Natuurwetenschappen</w:t>
            </w:r>
          </w:p>
          <w:p w14:paraId="1A9D4D48" w14:textId="77777777" w:rsidR="00D345C9" w:rsidRDefault="00D345C9" w:rsidP="00613A15">
            <w:r>
              <w:t>TV Toegepaste biologie</w:t>
            </w:r>
          </w:p>
          <w:p w14:paraId="1FAA9308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en-US"/>
              </w:rPr>
              <w:t xml:space="preserve">TV </w:t>
            </w:r>
            <w:proofErr w:type="spellStart"/>
            <w:r>
              <w:rPr>
                <w:lang w:val="en-US"/>
              </w:rPr>
              <w:t>Toegepaste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natuurwetenschappen</w:t>
            </w:r>
            <w:proofErr w:type="spellEnd"/>
          </w:p>
        </w:tc>
      </w:tr>
      <w:tr w:rsidR="00D345C9" w14:paraId="19F3FCDE" w14:textId="77777777" w:rsidTr="00613A15">
        <w:tc>
          <w:tcPr>
            <w:tcW w:w="3823" w:type="dxa"/>
            <w:hideMark/>
          </w:tcPr>
          <w:p w14:paraId="7B5E10A1" w14:textId="77777777" w:rsidR="00D345C9" w:rsidRPr="006968E0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6968E0">
              <w:rPr>
                <w:color w:val="auto"/>
                <w:lang w:val="nl-NL"/>
              </w:rPr>
              <w:t>Biotechnieken D/A</w:t>
            </w:r>
          </w:p>
        </w:tc>
        <w:tc>
          <w:tcPr>
            <w:tcW w:w="5386" w:type="dxa"/>
            <w:hideMark/>
          </w:tcPr>
          <w:p w14:paraId="62B0D99C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t>AV Biochemie</w:t>
            </w:r>
          </w:p>
          <w:p w14:paraId="35992FE2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AV Biologie</w:t>
            </w:r>
          </w:p>
          <w:p w14:paraId="50CEAE64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AV Chemie</w:t>
            </w:r>
          </w:p>
          <w:p w14:paraId="2405227F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TV/PV Elektriciteit</w:t>
            </w:r>
          </w:p>
          <w:p w14:paraId="740938C0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TV/PV Elektromechanica</w:t>
            </w:r>
          </w:p>
          <w:p w14:paraId="20D31D0E" w14:textId="77777777" w:rsidR="00D345C9" w:rsidRPr="006968E0" w:rsidRDefault="00D345C9" w:rsidP="00613A15">
            <w:pPr>
              <w:rPr>
                <w:rFonts w:eastAsia="Calibri" w:cstheme="minorHAnsi"/>
                <w:lang w:val="it-IT"/>
              </w:rPr>
            </w:pPr>
            <w:r w:rsidRPr="006968E0">
              <w:rPr>
                <w:rFonts w:eastAsia="Calibri" w:cstheme="minorHAnsi"/>
                <w:lang w:val="it-IT"/>
              </w:rPr>
              <w:t>TV/PV Elektronica</w:t>
            </w:r>
          </w:p>
          <w:p w14:paraId="5E0E6CF0" w14:textId="77777777" w:rsidR="00D345C9" w:rsidRPr="006968E0" w:rsidRDefault="00D345C9" w:rsidP="00613A15">
            <w:pPr>
              <w:rPr>
                <w:rFonts w:eastAsia="Calibri" w:cstheme="minorHAnsi"/>
                <w:lang w:val="it-IT"/>
              </w:rPr>
            </w:pPr>
            <w:r w:rsidRPr="006968E0">
              <w:rPr>
                <w:rFonts w:eastAsia="Calibri" w:cstheme="minorHAnsi"/>
                <w:lang w:val="it-IT"/>
              </w:rPr>
              <w:t>AV Fysica</w:t>
            </w:r>
          </w:p>
          <w:p w14:paraId="6A761EA2" w14:textId="77777777" w:rsidR="00D345C9" w:rsidRPr="006968E0" w:rsidRDefault="00D345C9" w:rsidP="00613A15">
            <w:pPr>
              <w:rPr>
                <w:rFonts w:eastAsia="Calibri" w:cstheme="minorHAnsi"/>
                <w:lang w:val="it-IT"/>
              </w:rPr>
            </w:pPr>
            <w:r w:rsidRPr="006968E0">
              <w:rPr>
                <w:rFonts w:eastAsia="Calibri" w:cstheme="minorHAnsi"/>
                <w:lang w:val="it-IT"/>
              </w:rPr>
              <w:t>TV/PV Mechanica</w:t>
            </w:r>
          </w:p>
          <w:p w14:paraId="508218D3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AV Natuurwetenschappen</w:t>
            </w:r>
          </w:p>
          <w:p w14:paraId="29FF26AD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PV Praktijk toegepaste biochemie</w:t>
            </w:r>
          </w:p>
          <w:p w14:paraId="3C7B9463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PV Praktijk toegepaste biologie</w:t>
            </w:r>
          </w:p>
          <w:p w14:paraId="6BF87620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PV Praktijk toegepaste chemie</w:t>
            </w:r>
          </w:p>
          <w:p w14:paraId="35D89380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PV Praktijk toegepaste fysica</w:t>
            </w:r>
          </w:p>
          <w:p w14:paraId="509F624D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PV Praktijk toegepaste natuurwetenschappen</w:t>
            </w:r>
          </w:p>
          <w:p w14:paraId="0D8B04C9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TV Toegepaste biologie</w:t>
            </w:r>
          </w:p>
          <w:p w14:paraId="29433A35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TV Toegepaste chemie</w:t>
            </w:r>
          </w:p>
          <w:p w14:paraId="131CDD05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TV Toegepaste biochemie</w:t>
            </w:r>
          </w:p>
          <w:p w14:paraId="5557D385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TV Toegepaste fysica</w:t>
            </w:r>
          </w:p>
          <w:p w14:paraId="255A72D4" w14:textId="77777777" w:rsidR="00D345C9" w:rsidRPr="006968E0" w:rsidRDefault="00D345C9" w:rsidP="00613A15">
            <w:pPr>
              <w:rPr>
                <w:rFonts w:eastAsia="Calibri" w:cstheme="minorHAnsi"/>
              </w:rPr>
            </w:pPr>
            <w:r w:rsidRPr="006968E0">
              <w:rPr>
                <w:rFonts w:eastAsia="Calibri" w:cstheme="minorHAnsi"/>
              </w:rPr>
              <w:t>TV Toegepaste natuurwetenschappen</w:t>
            </w:r>
          </w:p>
        </w:tc>
      </w:tr>
      <w:tr w:rsidR="00D345C9" w14:paraId="079E7D3C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9FEC" w14:textId="77777777" w:rsidR="00D345C9" w:rsidRPr="00404A57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404A57">
              <w:rPr>
                <w:color w:val="auto"/>
                <w:lang w:val="nl-NL"/>
              </w:rPr>
              <w:t>Biotechnologische STEM-wetenschappen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0151" w14:textId="77777777" w:rsidR="00D345C9" w:rsidRPr="00404A57" w:rsidRDefault="00D345C9" w:rsidP="00613A15">
            <w:r w:rsidRPr="00404A57">
              <w:t>AV Biochemie</w:t>
            </w:r>
          </w:p>
          <w:p w14:paraId="7FAB5F6E" w14:textId="77777777" w:rsidR="00D345C9" w:rsidRPr="00404A57" w:rsidRDefault="00D345C9" w:rsidP="00613A15">
            <w:r w:rsidRPr="00404A57">
              <w:t>AV Biologie</w:t>
            </w:r>
          </w:p>
          <w:p w14:paraId="6C790B73" w14:textId="77777777" w:rsidR="00D345C9" w:rsidRPr="00404A57" w:rsidRDefault="00D345C9" w:rsidP="00613A15">
            <w:r w:rsidRPr="00404A57">
              <w:t>AV Chemie</w:t>
            </w:r>
          </w:p>
          <w:p w14:paraId="7AB92ACB" w14:textId="77777777" w:rsidR="00D345C9" w:rsidRPr="00404A57" w:rsidRDefault="00D345C9" w:rsidP="00613A15">
            <w:r w:rsidRPr="00404A57">
              <w:t>TV Elektromechanica</w:t>
            </w:r>
          </w:p>
          <w:p w14:paraId="2CAB9CDE" w14:textId="77777777" w:rsidR="00D345C9" w:rsidRPr="00404A57" w:rsidRDefault="00D345C9" w:rsidP="00613A15">
            <w:r w:rsidRPr="00404A57">
              <w:t>AV Fysica</w:t>
            </w:r>
          </w:p>
          <w:p w14:paraId="4EADB283" w14:textId="77777777" w:rsidR="00D345C9" w:rsidRPr="00404A57" w:rsidRDefault="00D345C9" w:rsidP="00613A15">
            <w:r w:rsidRPr="00404A57">
              <w:t>AV Natuurwetenschappen</w:t>
            </w:r>
          </w:p>
          <w:p w14:paraId="78A61877" w14:textId="77777777" w:rsidR="00D345C9" w:rsidRPr="00404A57" w:rsidRDefault="00D345C9" w:rsidP="00613A15">
            <w:r w:rsidRPr="00404A57">
              <w:t>TV Toegepaste biochemie</w:t>
            </w:r>
          </w:p>
          <w:p w14:paraId="17057502" w14:textId="77777777" w:rsidR="00D345C9" w:rsidRPr="00404A57" w:rsidRDefault="00D345C9" w:rsidP="00613A15">
            <w:r w:rsidRPr="00404A57">
              <w:t>TV Toegepaste biologie</w:t>
            </w:r>
          </w:p>
          <w:p w14:paraId="4766973B" w14:textId="77777777" w:rsidR="00D345C9" w:rsidRPr="00404A57" w:rsidRDefault="00D345C9" w:rsidP="00613A15">
            <w:r w:rsidRPr="00404A57">
              <w:t>TV Toegepaste chemie</w:t>
            </w:r>
          </w:p>
          <w:p w14:paraId="45C4938A" w14:textId="77777777" w:rsidR="00D345C9" w:rsidRPr="00404A57" w:rsidRDefault="00D345C9" w:rsidP="00613A15">
            <w:r w:rsidRPr="00404A57">
              <w:t>TV Toegepaste fysica</w:t>
            </w:r>
          </w:p>
          <w:p w14:paraId="215CFE8F" w14:textId="77777777" w:rsidR="00D345C9" w:rsidRPr="00404A57" w:rsidRDefault="00D345C9" w:rsidP="00613A15">
            <w:pPr>
              <w:rPr>
                <w:lang w:val="nl-NL"/>
              </w:rPr>
            </w:pPr>
            <w:r w:rsidRPr="00404A57">
              <w:rPr>
                <w:lang w:val="nl-NL"/>
              </w:rPr>
              <w:t>TV Toegepaste natuurwetenschappen</w:t>
            </w:r>
          </w:p>
        </w:tc>
      </w:tr>
      <w:tr w:rsidR="00D345C9" w14:paraId="0449CEB1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0CA2" w14:textId="77777777" w:rsidR="00D345C9" w:rsidRPr="00936FC4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936FC4">
              <w:rPr>
                <w:lang w:val="nl-NL"/>
              </w:rPr>
              <w:t>Bouw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98A3" w14:textId="77777777" w:rsidR="00D345C9" w:rsidRPr="00936FC4" w:rsidRDefault="00D345C9" w:rsidP="00613A15">
            <w:pPr>
              <w:rPr>
                <w:lang w:val="nl-NL"/>
              </w:rPr>
            </w:pPr>
            <w:r w:rsidRPr="00936FC4">
              <w:rPr>
                <w:lang w:val="nl-NL"/>
              </w:rPr>
              <w:t>TV/PV Afwerking bouw</w:t>
            </w:r>
          </w:p>
          <w:p w14:paraId="57A893BC" w14:textId="77777777" w:rsidR="00D345C9" w:rsidRPr="00936FC4" w:rsidRDefault="00D345C9" w:rsidP="00613A15">
            <w:pPr>
              <w:rPr>
                <w:lang w:val="nl-NL"/>
              </w:rPr>
            </w:pPr>
            <w:r w:rsidRPr="00936FC4">
              <w:rPr>
                <w:lang w:val="nl-NL"/>
              </w:rPr>
              <w:t>TV/PV Bouw</w:t>
            </w:r>
          </w:p>
          <w:p w14:paraId="79386A10" w14:textId="77777777" w:rsidR="00D345C9" w:rsidRPr="00936FC4" w:rsidRDefault="00D345C9" w:rsidP="00613A15">
            <w:pPr>
              <w:rPr>
                <w:lang w:val="nl-NL"/>
              </w:rPr>
            </w:pPr>
            <w:r w:rsidRPr="00936FC4">
              <w:rPr>
                <w:lang w:val="nl-NL"/>
              </w:rPr>
              <w:t>TV/PV Ruwbouw</w:t>
            </w:r>
          </w:p>
        </w:tc>
      </w:tr>
      <w:tr w:rsidR="00D345C9" w14:paraId="24A27F57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1EEA" w14:textId="77777777" w:rsidR="00D345C9" w:rsidRPr="009660C5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9660C5">
              <w:rPr>
                <w:lang w:val="nl-NL"/>
              </w:rPr>
              <w:t>Bouwtechnieken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BCD7" w14:textId="77777777" w:rsidR="00D345C9" w:rsidRPr="009660C5" w:rsidRDefault="00D345C9" w:rsidP="00613A15">
            <w:r w:rsidRPr="009660C5">
              <w:t>TV/PV Bouw</w:t>
            </w:r>
          </w:p>
          <w:p w14:paraId="27B26909" w14:textId="77777777" w:rsidR="00D345C9" w:rsidRPr="009660C5" w:rsidRDefault="00D345C9" w:rsidP="00613A15">
            <w:r w:rsidRPr="009660C5">
              <w:t>AV Fysica</w:t>
            </w:r>
          </w:p>
          <w:p w14:paraId="02744B73" w14:textId="77777777" w:rsidR="00D345C9" w:rsidRPr="009660C5" w:rsidRDefault="00D345C9" w:rsidP="00613A15">
            <w:r w:rsidRPr="009660C5">
              <w:t>TV Toegepaste fysica</w:t>
            </w:r>
          </w:p>
          <w:p w14:paraId="427F31B3" w14:textId="77777777" w:rsidR="00D345C9" w:rsidRPr="009660C5" w:rsidRDefault="00D345C9" w:rsidP="00613A15">
            <w:pPr>
              <w:rPr>
                <w:rFonts w:eastAsia="Calibri" w:cstheme="minorHAnsi"/>
              </w:rPr>
            </w:pPr>
            <w:r w:rsidRPr="009660C5">
              <w:rPr>
                <w:rFonts w:eastAsia="Calibri" w:cstheme="minorHAnsi"/>
              </w:rPr>
              <w:t>PV Praktijk toegepaste fysica</w:t>
            </w:r>
          </w:p>
        </w:tc>
      </w:tr>
      <w:tr w:rsidR="00D345C9" w14:paraId="6698567A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F8E3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Bouwwetenschappen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CC7E" w14:textId="77777777" w:rsidR="00D345C9" w:rsidRDefault="00D345C9" w:rsidP="00613A15">
            <w:pPr>
              <w:rPr>
                <w:lang w:val="en-US"/>
              </w:rPr>
            </w:pPr>
            <w:r>
              <w:rPr>
                <w:lang w:val="en-US"/>
              </w:rPr>
              <w:t>TV Bouw</w:t>
            </w:r>
          </w:p>
          <w:p w14:paraId="05BCE82D" w14:textId="77777777" w:rsidR="00D345C9" w:rsidRDefault="00D345C9" w:rsidP="00613A15">
            <w:pPr>
              <w:rPr>
                <w:lang w:val="en-GB"/>
              </w:rPr>
            </w:pPr>
            <w:r>
              <w:rPr>
                <w:lang w:val="en-GB"/>
              </w:rPr>
              <w:t xml:space="preserve">AV </w:t>
            </w:r>
            <w:proofErr w:type="spellStart"/>
            <w:r>
              <w:rPr>
                <w:lang w:val="en-GB"/>
              </w:rPr>
              <w:t>Fysica</w:t>
            </w:r>
            <w:proofErr w:type="spellEnd"/>
          </w:p>
          <w:p w14:paraId="3B23B720" w14:textId="77777777" w:rsidR="00D345C9" w:rsidRDefault="00D345C9" w:rsidP="00613A15">
            <w:pPr>
              <w:rPr>
                <w:lang w:val="en-US"/>
              </w:rPr>
            </w:pPr>
            <w:r>
              <w:rPr>
                <w:lang w:val="en-US"/>
              </w:rPr>
              <w:t>TV Hout</w:t>
            </w:r>
          </w:p>
          <w:p w14:paraId="643529FA" w14:textId="77777777" w:rsidR="00D345C9" w:rsidRDefault="00D345C9" w:rsidP="00613A15">
            <w:pPr>
              <w:rPr>
                <w:lang w:val="nl-NL"/>
              </w:rPr>
            </w:pPr>
            <w:r>
              <w:t>TV Toegepaste fysica</w:t>
            </w:r>
          </w:p>
        </w:tc>
      </w:tr>
      <w:tr w:rsidR="00D345C9" w14:paraId="59027829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D6B" w14:textId="77777777" w:rsidR="00D345C9" w:rsidRPr="005373D2" w:rsidRDefault="00D345C9" w:rsidP="00613A15">
            <w:pPr>
              <w:rPr>
                <w:lang w:val="nl-NL"/>
              </w:rPr>
            </w:pPr>
            <w:r w:rsidRPr="005373D2">
              <w:lastRenderedPageBreak/>
              <w:t>Cementgebonden voeger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FAD" w14:textId="77777777" w:rsidR="00D345C9" w:rsidRPr="005373D2" w:rsidRDefault="00D345C9" w:rsidP="00613A15">
            <w:r w:rsidRPr="005373D2">
              <w:t>TV/PV Afwerking bouw</w:t>
            </w:r>
          </w:p>
          <w:p w14:paraId="0BEE88CB" w14:textId="77777777" w:rsidR="00D345C9" w:rsidRPr="005373D2" w:rsidRDefault="00D345C9" w:rsidP="00613A15">
            <w:r w:rsidRPr="005373D2">
              <w:t>TV/PV Bouw</w:t>
            </w:r>
          </w:p>
        </w:tc>
      </w:tr>
      <w:tr w:rsidR="00D345C9" w:rsidRPr="00492BDE" w14:paraId="481EA84F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8A15F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Elektriciteit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A99C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TV/PV Autotechnieken</w:t>
            </w:r>
          </w:p>
          <w:p w14:paraId="15EE6EF6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TV/PV Centrale verwarming</w:t>
            </w:r>
          </w:p>
          <w:p w14:paraId="77238A10" w14:textId="77777777" w:rsidR="00D345C9" w:rsidRDefault="00D345C9" w:rsidP="00613A1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</w:rPr>
              <w:t>TV/PV Elektriciteit</w:t>
            </w:r>
          </w:p>
          <w:p w14:paraId="29748F96" w14:textId="77777777" w:rsidR="00D345C9" w:rsidRDefault="00D345C9" w:rsidP="00613A15">
            <w:r>
              <w:t>TV/PV Elektromechanica</w:t>
            </w:r>
          </w:p>
          <w:p w14:paraId="77B5260F" w14:textId="77777777" w:rsidR="00D345C9" w:rsidRDefault="00D345C9" w:rsidP="00613A15">
            <w:pPr>
              <w:rPr>
                <w:lang w:val="en-GB"/>
              </w:rPr>
            </w:pPr>
            <w:r>
              <w:rPr>
                <w:lang w:val="en-GB"/>
              </w:rPr>
              <w:t xml:space="preserve">TV/PV </w:t>
            </w:r>
            <w:proofErr w:type="spellStart"/>
            <w:r>
              <w:rPr>
                <w:lang w:val="en-GB"/>
              </w:rPr>
              <w:t>Mechanica</w:t>
            </w:r>
            <w:proofErr w:type="spellEnd"/>
          </w:p>
          <w:p w14:paraId="7B8212F8" w14:textId="77777777" w:rsidR="00D345C9" w:rsidRDefault="00D345C9" w:rsidP="00613A15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TV/PV </w:t>
            </w:r>
            <w:proofErr w:type="spellStart"/>
            <w:r>
              <w:rPr>
                <w:rFonts w:cstheme="minorHAnsi"/>
                <w:lang w:val="en-GB"/>
              </w:rPr>
              <w:t>Sanitair</w:t>
            </w:r>
            <w:proofErr w:type="spellEnd"/>
          </w:p>
        </w:tc>
      </w:tr>
      <w:tr w:rsidR="00D345C9" w14:paraId="336A978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AE0C" w14:textId="77777777" w:rsidR="00D345C9" w:rsidRPr="00894453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894453">
              <w:rPr>
                <w:lang w:val="nl-NL"/>
              </w:rPr>
              <w:t>Elektromechanische technieken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E9E9" w14:textId="77777777" w:rsidR="00D345C9" w:rsidRPr="00894453" w:rsidRDefault="00D345C9" w:rsidP="00613A15">
            <w:r w:rsidRPr="00894453">
              <w:t>TV/PV Elektriciteit</w:t>
            </w:r>
          </w:p>
          <w:p w14:paraId="44DA6A88" w14:textId="77777777" w:rsidR="00D345C9" w:rsidRPr="00894453" w:rsidRDefault="00D345C9" w:rsidP="00613A15">
            <w:r w:rsidRPr="00894453">
              <w:t>TV/PV Elektromechanica</w:t>
            </w:r>
          </w:p>
          <w:p w14:paraId="0A35C9E9" w14:textId="77777777" w:rsidR="00D345C9" w:rsidRPr="00894453" w:rsidRDefault="00D345C9" w:rsidP="00613A15">
            <w:pPr>
              <w:rPr>
                <w:lang w:val="en-GB"/>
              </w:rPr>
            </w:pPr>
            <w:r w:rsidRPr="00894453">
              <w:rPr>
                <w:lang w:val="en-GB"/>
              </w:rPr>
              <w:t xml:space="preserve">TV/PV </w:t>
            </w:r>
            <w:proofErr w:type="spellStart"/>
            <w:r w:rsidRPr="00894453">
              <w:rPr>
                <w:lang w:val="en-GB"/>
              </w:rPr>
              <w:t>Elektronica</w:t>
            </w:r>
            <w:proofErr w:type="spellEnd"/>
          </w:p>
          <w:p w14:paraId="4C8FB5B4" w14:textId="77777777" w:rsidR="00D345C9" w:rsidRPr="00894453" w:rsidRDefault="00D345C9" w:rsidP="00613A15">
            <w:pPr>
              <w:rPr>
                <w:lang w:val="en-GB"/>
              </w:rPr>
            </w:pPr>
            <w:r w:rsidRPr="00894453">
              <w:rPr>
                <w:lang w:val="en-GB"/>
              </w:rPr>
              <w:t xml:space="preserve">AV </w:t>
            </w:r>
            <w:proofErr w:type="spellStart"/>
            <w:r w:rsidRPr="00894453">
              <w:rPr>
                <w:lang w:val="en-GB"/>
              </w:rPr>
              <w:t>Fysica</w:t>
            </w:r>
            <w:proofErr w:type="spellEnd"/>
          </w:p>
          <w:p w14:paraId="403A8DDC" w14:textId="77777777" w:rsidR="00D345C9" w:rsidRPr="00894453" w:rsidRDefault="00D345C9" w:rsidP="00613A15">
            <w:pPr>
              <w:rPr>
                <w:lang w:val="en-GB"/>
              </w:rPr>
            </w:pPr>
            <w:r w:rsidRPr="00894453">
              <w:rPr>
                <w:lang w:val="en-GB"/>
              </w:rPr>
              <w:t xml:space="preserve">TV/PV </w:t>
            </w:r>
            <w:proofErr w:type="spellStart"/>
            <w:r w:rsidRPr="00894453">
              <w:rPr>
                <w:lang w:val="en-GB"/>
              </w:rPr>
              <w:t>Mechanica</w:t>
            </w:r>
            <w:proofErr w:type="spellEnd"/>
          </w:p>
          <w:p w14:paraId="2161181A" w14:textId="77777777" w:rsidR="00D345C9" w:rsidRPr="00894453" w:rsidRDefault="00D345C9" w:rsidP="00613A15">
            <w:r w:rsidRPr="00894453">
              <w:t>PV Praktijk toegepaste fysica</w:t>
            </w:r>
          </w:p>
          <w:p w14:paraId="24E6557E" w14:textId="77777777" w:rsidR="00D345C9" w:rsidRPr="00894453" w:rsidRDefault="00D345C9" w:rsidP="00613A15">
            <w:r w:rsidRPr="00894453">
              <w:t>TV Toegepaste fysica</w:t>
            </w:r>
          </w:p>
        </w:tc>
      </w:tr>
      <w:tr w:rsidR="00D345C9" w14:paraId="3523B0E9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8D81" w14:textId="77777777" w:rsidR="00D345C9" w:rsidRPr="00860E2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860E29">
              <w:rPr>
                <w:lang w:val="nl-NL"/>
              </w:rPr>
              <w:t>Elektrotechnieken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4C95" w14:textId="77777777" w:rsidR="00D345C9" w:rsidRPr="00860E29" w:rsidRDefault="00D345C9" w:rsidP="00613A15">
            <w:pPr>
              <w:rPr>
                <w:rFonts w:cstheme="minorHAnsi"/>
              </w:rPr>
            </w:pPr>
            <w:r w:rsidRPr="00860E29">
              <w:rPr>
                <w:rFonts w:cstheme="minorHAnsi"/>
              </w:rPr>
              <w:t>TV/PV Elektriciteit</w:t>
            </w:r>
          </w:p>
          <w:p w14:paraId="32BEA4E1" w14:textId="77777777" w:rsidR="00D345C9" w:rsidRPr="00860E29" w:rsidRDefault="00D345C9" w:rsidP="00613A15">
            <w:pPr>
              <w:rPr>
                <w:rFonts w:cstheme="minorHAnsi"/>
              </w:rPr>
            </w:pPr>
            <w:r w:rsidRPr="00860E29">
              <w:rPr>
                <w:rFonts w:cstheme="minorHAnsi"/>
              </w:rPr>
              <w:t>TV/PV Elektromechanica</w:t>
            </w:r>
          </w:p>
          <w:p w14:paraId="56C820C8" w14:textId="77777777" w:rsidR="00D345C9" w:rsidRPr="00860E29" w:rsidRDefault="00D345C9" w:rsidP="00613A15">
            <w:pPr>
              <w:rPr>
                <w:rFonts w:cstheme="minorHAnsi"/>
              </w:rPr>
            </w:pPr>
            <w:r w:rsidRPr="00860E29">
              <w:rPr>
                <w:rFonts w:cstheme="minorHAnsi"/>
              </w:rPr>
              <w:t>TV/PV Elektronica</w:t>
            </w:r>
          </w:p>
          <w:p w14:paraId="569E78B7" w14:textId="77777777" w:rsidR="00D345C9" w:rsidRPr="00860E29" w:rsidRDefault="00D345C9" w:rsidP="00613A15">
            <w:pPr>
              <w:rPr>
                <w:rFonts w:cstheme="minorHAnsi"/>
              </w:rPr>
            </w:pPr>
            <w:r w:rsidRPr="00860E29">
              <w:rPr>
                <w:rFonts w:cstheme="minorHAnsi"/>
              </w:rPr>
              <w:t>AV Fysica</w:t>
            </w:r>
          </w:p>
          <w:p w14:paraId="1889D914" w14:textId="77777777" w:rsidR="00D345C9" w:rsidRPr="00860E29" w:rsidRDefault="00D345C9" w:rsidP="00613A15">
            <w:pPr>
              <w:rPr>
                <w:rFonts w:cstheme="minorHAnsi"/>
              </w:rPr>
            </w:pPr>
            <w:r w:rsidRPr="00860E29">
              <w:t>PV Praktijk toegepaste fysica</w:t>
            </w:r>
          </w:p>
          <w:p w14:paraId="7B598A83" w14:textId="77777777" w:rsidR="00D345C9" w:rsidRPr="00860E29" w:rsidRDefault="00D345C9" w:rsidP="00613A15">
            <w:pPr>
              <w:rPr>
                <w:rFonts w:cstheme="minorHAnsi"/>
              </w:rPr>
            </w:pPr>
            <w:r w:rsidRPr="00860E29">
              <w:rPr>
                <w:rFonts w:cstheme="minorHAnsi"/>
              </w:rPr>
              <w:t>TV Toegepaste fysica</w:t>
            </w:r>
          </w:p>
        </w:tc>
      </w:tr>
      <w:tr w:rsidR="00D345C9" w:rsidRPr="00492BDE" w14:paraId="42BDB9CB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515" w14:textId="77777777" w:rsidR="00D345C9" w:rsidRPr="001A0F4B" w:rsidRDefault="00D345C9" w:rsidP="00613A15">
            <w:pPr>
              <w:rPr>
                <w:lang w:val="nl-NL"/>
              </w:rPr>
            </w:pPr>
            <w:r w:rsidRPr="001A0F4B">
              <w:rPr>
                <w:lang w:val="nl-NL"/>
              </w:rPr>
              <w:t>Fietshersteller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C9AE" w14:textId="77777777" w:rsidR="00D345C9" w:rsidRPr="001A0F4B" w:rsidRDefault="00D345C9" w:rsidP="00613A15">
            <w:r w:rsidRPr="001A0F4B">
              <w:t>TV/PV Autotechnieken</w:t>
            </w:r>
          </w:p>
          <w:p w14:paraId="644F1D5B" w14:textId="77777777" w:rsidR="00D345C9" w:rsidRPr="001A0F4B" w:rsidRDefault="00D345C9" w:rsidP="00613A15">
            <w:r w:rsidRPr="001A0F4B">
              <w:t>TV/PV Elektriciteit</w:t>
            </w:r>
          </w:p>
          <w:p w14:paraId="4A2623B8" w14:textId="77777777" w:rsidR="00D345C9" w:rsidRPr="001A0F4B" w:rsidRDefault="00D345C9" w:rsidP="00613A15">
            <w:pPr>
              <w:rPr>
                <w:lang w:val="en-GB"/>
              </w:rPr>
            </w:pPr>
            <w:r w:rsidRPr="001A0F4B">
              <w:rPr>
                <w:lang w:val="en-GB"/>
              </w:rPr>
              <w:t xml:space="preserve">TV/PV </w:t>
            </w:r>
            <w:proofErr w:type="spellStart"/>
            <w:r w:rsidRPr="001A0F4B">
              <w:rPr>
                <w:lang w:val="en-GB"/>
              </w:rPr>
              <w:t>Elektromechanica</w:t>
            </w:r>
            <w:proofErr w:type="spellEnd"/>
          </w:p>
          <w:p w14:paraId="761C9CF1" w14:textId="10EC7453" w:rsidR="00D345C9" w:rsidRPr="001A0F4B" w:rsidRDefault="00D345C9" w:rsidP="00613A15">
            <w:pPr>
              <w:rPr>
                <w:lang w:val="en-GB"/>
              </w:rPr>
            </w:pPr>
            <w:r w:rsidRPr="001A0F4B">
              <w:rPr>
                <w:lang w:val="en-GB"/>
              </w:rPr>
              <w:t xml:space="preserve">TV/PV </w:t>
            </w:r>
            <w:proofErr w:type="spellStart"/>
            <w:r w:rsidRPr="001A0F4B">
              <w:rPr>
                <w:lang w:val="en-GB"/>
              </w:rPr>
              <w:t>Mechanica</w:t>
            </w:r>
            <w:proofErr w:type="spellEnd"/>
          </w:p>
        </w:tc>
      </w:tr>
      <w:tr w:rsidR="00D345C9" w14:paraId="2CD81B13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7E7C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Grafische technieken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504F" w14:textId="77777777" w:rsidR="00D345C9" w:rsidRDefault="00D345C9" w:rsidP="00613A15">
            <w:r>
              <w:t>TV/PV Grafische technieken</w:t>
            </w:r>
          </w:p>
          <w:p w14:paraId="5DA20CF6" w14:textId="6AB4535F" w:rsidR="00E46628" w:rsidRDefault="00E46628" w:rsidP="00613A15">
            <w:r>
              <w:t>KV/PV Toegepaste beeldende vorming</w:t>
            </w:r>
          </w:p>
        </w:tc>
      </w:tr>
      <w:tr w:rsidR="00D345C9" w:rsidRPr="00492BDE" w14:paraId="2104EE08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7C58" w14:textId="77777777" w:rsidR="00D345C9" w:rsidRDefault="00D345C9" w:rsidP="00613A15">
            <w:pPr>
              <w:rPr>
                <w:lang w:val="nl-NL"/>
              </w:rPr>
            </w:pPr>
            <w:r w:rsidRPr="00302498">
              <w:rPr>
                <w:lang w:val="nl-NL"/>
              </w:rPr>
              <w:t>Hoeknaadlasser</w:t>
            </w:r>
            <w:r>
              <w:rPr>
                <w:lang w:val="nl-NL"/>
              </w:rPr>
              <w:t xml:space="preserve">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3102" w14:textId="77777777" w:rsidR="00D345C9" w:rsidRPr="00123451" w:rsidRDefault="00D345C9" w:rsidP="00613A15">
            <w:pPr>
              <w:rPr>
                <w:lang w:val="en-GB"/>
              </w:rPr>
            </w:pPr>
            <w:r w:rsidRPr="00123451">
              <w:rPr>
                <w:lang w:val="en-GB"/>
              </w:rPr>
              <w:t xml:space="preserve">TV/PV </w:t>
            </w:r>
            <w:proofErr w:type="spellStart"/>
            <w:r w:rsidRPr="00123451">
              <w:rPr>
                <w:lang w:val="en-GB"/>
              </w:rPr>
              <w:t>Elektromechanica</w:t>
            </w:r>
            <w:proofErr w:type="spellEnd"/>
          </w:p>
          <w:p w14:paraId="3062E914" w14:textId="77777777" w:rsidR="00D345C9" w:rsidRPr="00123451" w:rsidRDefault="00D345C9" w:rsidP="00613A15">
            <w:pPr>
              <w:rPr>
                <w:lang w:val="en-GB"/>
              </w:rPr>
            </w:pPr>
            <w:r w:rsidRPr="00123451">
              <w:rPr>
                <w:lang w:val="en-GB"/>
              </w:rPr>
              <w:t>TV/PV Lassen-</w:t>
            </w:r>
            <w:proofErr w:type="spellStart"/>
            <w:r w:rsidRPr="00123451">
              <w:rPr>
                <w:lang w:val="en-GB"/>
              </w:rPr>
              <w:t>constructie</w:t>
            </w:r>
            <w:proofErr w:type="spellEnd"/>
          </w:p>
          <w:p w14:paraId="5D946574" w14:textId="77777777" w:rsidR="00D345C9" w:rsidRPr="00123451" w:rsidRDefault="00D345C9" w:rsidP="00613A15">
            <w:pPr>
              <w:rPr>
                <w:lang w:val="en-GB"/>
              </w:rPr>
            </w:pPr>
            <w:r w:rsidRPr="00123451">
              <w:rPr>
                <w:lang w:val="en-GB"/>
              </w:rPr>
              <w:t xml:space="preserve">TV/PV </w:t>
            </w:r>
            <w:proofErr w:type="spellStart"/>
            <w:r w:rsidRPr="00123451">
              <w:rPr>
                <w:lang w:val="en-GB"/>
              </w:rPr>
              <w:t>Mechanica</w:t>
            </w:r>
            <w:proofErr w:type="spellEnd"/>
          </w:p>
        </w:tc>
      </w:tr>
      <w:tr w:rsidR="00D345C9" w14:paraId="19775758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690B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Hout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B76B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TV/PV Hout</w:t>
            </w:r>
          </w:p>
        </w:tc>
      </w:tr>
      <w:tr w:rsidR="00D345C9" w:rsidRPr="00E111C6" w14:paraId="7E4941E3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8BC9" w14:textId="77777777" w:rsidR="00D345C9" w:rsidRPr="000444F4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0444F4">
              <w:rPr>
                <w:lang w:val="nl-NL"/>
              </w:rPr>
              <w:t>Houttechnieken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5611" w14:textId="77777777" w:rsidR="00D345C9" w:rsidRPr="000444F4" w:rsidRDefault="00D345C9" w:rsidP="00613A15">
            <w:pPr>
              <w:rPr>
                <w:rFonts w:cstheme="minorHAnsi"/>
              </w:rPr>
            </w:pPr>
            <w:r w:rsidRPr="000444F4">
              <w:rPr>
                <w:rFonts w:cstheme="minorHAnsi"/>
              </w:rPr>
              <w:t>TV/PV Hout</w:t>
            </w:r>
          </w:p>
          <w:p w14:paraId="43639EEB" w14:textId="77777777" w:rsidR="00D345C9" w:rsidRPr="000444F4" w:rsidRDefault="00D345C9" w:rsidP="00613A15">
            <w:pPr>
              <w:rPr>
                <w:rFonts w:cstheme="minorHAnsi"/>
              </w:rPr>
            </w:pPr>
            <w:r w:rsidRPr="000444F4">
              <w:rPr>
                <w:rFonts w:cstheme="minorHAnsi"/>
              </w:rPr>
              <w:t>AV Fysica</w:t>
            </w:r>
          </w:p>
          <w:p w14:paraId="5FD487EB" w14:textId="77777777" w:rsidR="00D345C9" w:rsidRPr="000444F4" w:rsidRDefault="00D345C9" w:rsidP="00613A15">
            <w:pPr>
              <w:rPr>
                <w:rFonts w:cstheme="minorHAnsi"/>
              </w:rPr>
            </w:pPr>
            <w:r w:rsidRPr="000444F4">
              <w:t>PV Praktijk toegepaste fysica</w:t>
            </w:r>
          </w:p>
          <w:p w14:paraId="776F2772" w14:textId="77777777" w:rsidR="00D345C9" w:rsidRPr="000444F4" w:rsidRDefault="00D345C9" w:rsidP="00613A15">
            <w:pPr>
              <w:rPr>
                <w:rFonts w:cstheme="minorHAnsi"/>
                <w:lang w:val="en-GB"/>
              </w:rPr>
            </w:pPr>
            <w:r w:rsidRPr="000444F4">
              <w:rPr>
                <w:rFonts w:cstheme="minorHAnsi"/>
                <w:lang w:val="en-GB"/>
              </w:rPr>
              <w:t xml:space="preserve">TV </w:t>
            </w:r>
            <w:proofErr w:type="spellStart"/>
            <w:r w:rsidRPr="000444F4">
              <w:rPr>
                <w:rFonts w:cstheme="minorHAnsi"/>
                <w:lang w:val="en-GB"/>
              </w:rPr>
              <w:t>Toegepaste</w:t>
            </w:r>
            <w:proofErr w:type="spellEnd"/>
            <w:r w:rsidRPr="000444F4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0444F4">
              <w:rPr>
                <w:rFonts w:cstheme="minorHAnsi"/>
                <w:lang w:val="en-GB"/>
              </w:rPr>
              <w:t>fysica</w:t>
            </w:r>
            <w:proofErr w:type="spellEnd"/>
          </w:p>
        </w:tc>
      </w:tr>
      <w:tr w:rsidR="00D345C9" w14:paraId="6E1B90E3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CDF" w14:textId="77777777" w:rsidR="00D345C9" w:rsidRDefault="00D345C9" w:rsidP="00613A15">
            <w:pPr>
              <w:rPr>
                <w:lang w:val="nl-NL"/>
              </w:rPr>
            </w:pPr>
            <w:r w:rsidRPr="00302498">
              <w:rPr>
                <w:lang w:val="nl-NL"/>
              </w:rPr>
              <w:t>Installateur elektrotechnische basiscomponenten</w:t>
            </w:r>
            <w:r>
              <w:rPr>
                <w:lang w:val="nl-NL"/>
              </w:rPr>
              <w:t xml:space="preserve">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F725" w14:textId="77777777" w:rsidR="00D345C9" w:rsidRPr="00302498" w:rsidRDefault="00D345C9" w:rsidP="00613A15">
            <w:r w:rsidRPr="00302498">
              <w:t>TV/PV Elektriciteit</w:t>
            </w:r>
          </w:p>
          <w:p w14:paraId="6A652200" w14:textId="77777777" w:rsidR="00D345C9" w:rsidRPr="00302498" w:rsidRDefault="00D345C9" w:rsidP="00613A15">
            <w:r w:rsidRPr="00302498">
              <w:t>TV/PV Elektromechanica</w:t>
            </w:r>
          </w:p>
          <w:p w14:paraId="44D658DB" w14:textId="77777777" w:rsidR="00D345C9" w:rsidRDefault="00D345C9" w:rsidP="00613A15">
            <w:pPr>
              <w:rPr>
                <w:rFonts w:cstheme="minorHAnsi"/>
                <w:lang w:val="en-GB"/>
              </w:rPr>
            </w:pPr>
            <w:r w:rsidRPr="00302498">
              <w:t>TV/PV Elektronica</w:t>
            </w:r>
          </w:p>
        </w:tc>
      </w:tr>
      <w:tr w:rsidR="00D345C9" w14:paraId="5AD29A61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51AC" w14:textId="77777777" w:rsidR="00D345C9" w:rsidRPr="00302498" w:rsidRDefault="00D345C9" w:rsidP="00613A15">
            <w:pPr>
              <w:rPr>
                <w:lang w:val="nl-NL"/>
              </w:rPr>
            </w:pPr>
            <w:r w:rsidRPr="00302498">
              <w:rPr>
                <w:lang w:val="nl-NL"/>
              </w:rPr>
              <w:t>Machinaal houtbewerker</w:t>
            </w:r>
            <w:r>
              <w:rPr>
                <w:lang w:val="nl-NL"/>
              </w:rPr>
              <w:t xml:space="preserve">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FB0B" w14:textId="77777777" w:rsidR="00D345C9" w:rsidRPr="00302498" w:rsidRDefault="00D345C9" w:rsidP="00613A15">
            <w:r w:rsidRPr="00302498">
              <w:t>TV/PV Hout</w:t>
            </w:r>
          </w:p>
        </w:tc>
      </w:tr>
      <w:tr w:rsidR="00D345C9" w:rsidRPr="00492BDE" w14:paraId="4EE779AC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5CB8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Mechanica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E4BF" w14:textId="77777777" w:rsidR="00D345C9" w:rsidRDefault="00D345C9" w:rsidP="00613A1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TV/PV Lassen-</w:t>
            </w:r>
            <w:proofErr w:type="spellStart"/>
            <w:r>
              <w:rPr>
                <w:rFonts w:cstheme="minorHAnsi"/>
                <w:lang w:val="en-US"/>
              </w:rPr>
              <w:t>constructie</w:t>
            </w:r>
            <w:proofErr w:type="spellEnd"/>
          </w:p>
          <w:p w14:paraId="52E24E6C" w14:textId="77777777" w:rsidR="00D345C9" w:rsidRDefault="00D345C9" w:rsidP="00613A15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TV/PV </w:t>
            </w:r>
            <w:proofErr w:type="spellStart"/>
            <w:r>
              <w:rPr>
                <w:rFonts w:cstheme="minorHAnsi"/>
                <w:lang w:val="en-US"/>
              </w:rPr>
              <w:t>Mechanica</w:t>
            </w:r>
            <w:proofErr w:type="spellEnd"/>
            <w:r>
              <w:rPr>
                <w:rFonts w:cstheme="minorHAnsi"/>
                <w:strike/>
                <w:highlight w:val="cyan"/>
                <w:lang w:val="en-US"/>
              </w:rPr>
              <w:t xml:space="preserve"> </w:t>
            </w:r>
          </w:p>
        </w:tc>
      </w:tr>
      <w:tr w:rsidR="00D345C9" w14:paraId="410B7673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9FAA" w14:textId="77777777" w:rsidR="00D345C9" w:rsidRPr="00337B6F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337B6F">
              <w:rPr>
                <w:lang w:val="nl-NL"/>
              </w:rPr>
              <w:t>Mechanische technieken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10FA" w14:textId="77777777" w:rsidR="00D345C9" w:rsidRPr="00337B6F" w:rsidRDefault="00D345C9" w:rsidP="00613A15">
            <w:pPr>
              <w:rPr>
                <w:rFonts w:cstheme="minorHAnsi"/>
                <w:lang w:val="en-US"/>
              </w:rPr>
            </w:pPr>
            <w:r w:rsidRPr="00337B6F">
              <w:rPr>
                <w:rFonts w:cstheme="minorHAnsi"/>
                <w:lang w:val="en-US"/>
              </w:rPr>
              <w:t xml:space="preserve">TV/PV </w:t>
            </w:r>
            <w:proofErr w:type="spellStart"/>
            <w:r w:rsidRPr="00337B6F">
              <w:rPr>
                <w:rFonts w:cstheme="minorHAnsi"/>
                <w:lang w:val="en-US"/>
              </w:rPr>
              <w:t>Elektromechanica</w:t>
            </w:r>
            <w:proofErr w:type="spellEnd"/>
          </w:p>
          <w:p w14:paraId="767526F3" w14:textId="77777777" w:rsidR="00D345C9" w:rsidRPr="00337B6F" w:rsidRDefault="00D345C9" w:rsidP="00613A15">
            <w:pPr>
              <w:rPr>
                <w:rFonts w:cstheme="minorHAnsi"/>
                <w:lang w:val="en-GB"/>
              </w:rPr>
            </w:pPr>
            <w:r w:rsidRPr="00337B6F">
              <w:rPr>
                <w:rFonts w:cstheme="minorHAnsi"/>
                <w:lang w:val="en-GB"/>
              </w:rPr>
              <w:t xml:space="preserve">AV </w:t>
            </w:r>
            <w:proofErr w:type="spellStart"/>
            <w:r w:rsidRPr="00337B6F">
              <w:rPr>
                <w:rFonts w:cstheme="minorHAnsi"/>
                <w:lang w:val="en-GB"/>
              </w:rPr>
              <w:t>Fysica</w:t>
            </w:r>
            <w:proofErr w:type="spellEnd"/>
          </w:p>
          <w:p w14:paraId="07643A35" w14:textId="77777777" w:rsidR="00D345C9" w:rsidRPr="00337B6F" w:rsidRDefault="00D345C9" w:rsidP="00613A15">
            <w:pPr>
              <w:rPr>
                <w:rFonts w:cstheme="minorHAnsi"/>
                <w:lang w:val="en-US"/>
              </w:rPr>
            </w:pPr>
            <w:r w:rsidRPr="00337B6F">
              <w:rPr>
                <w:rFonts w:cstheme="minorHAnsi"/>
                <w:lang w:val="en-US"/>
              </w:rPr>
              <w:t xml:space="preserve">TV/PV </w:t>
            </w:r>
            <w:proofErr w:type="spellStart"/>
            <w:r w:rsidRPr="00337B6F">
              <w:rPr>
                <w:rFonts w:cstheme="minorHAnsi"/>
                <w:lang w:val="en-US"/>
              </w:rPr>
              <w:t>Mechanica</w:t>
            </w:r>
            <w:proofErr w:type="spellEnd"/>
          </w:p>
          <w:p w14:paraId="2B19B588" w14:textId="77777777" w:rsidR="00D345C9" w:rsidRPr="00337B6F" w:rsidRDefault="00D345C9" w:rsidP="00613A15">
            <w:pPr>
              <w:rPr>
                <w:rFonts w:cstheme="minorHAnsi"/>
              </w:rPr>
            </w:pPr>
            <w:r w:rsidRPr="00337B6F">
              <w:t>PV Praktijk toegepaste fysica</w:t>
            </w:r>
          </w:p>
          <w:p w14:paraId="1455F7AD" w14:textId="77777777" w:rsidR="00D345C9" w:rsidRPr="00337B6F" w:rsidRDefault="00D345C9" w:rsidP="00613A15">
            <w:pPr>
              <w:rPr>
                <w:rFonts w:cstheme="minorHAnsi"/>
                <w:lang w:val="nl-NL"/>
              </w:rPr>
            </w:pPr>
            <w:r w:rsidRPr="00337B6F">
              <w:rPr>
                <w:rFonts w:cstheme="minorHAnsi"/>
              </w:rPr>
              <w:t>TV Toegepaste fysica</w:t>
            </w:r>
          </w:p>
        </w:tc>
      </w:tr>
      <w:tr w:rsidR="00D345C9" w14:paraId="4E1145B2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201" w14:textId="77777777" w:rsidR="00D345C9" w:rsidRDefault="00D345C9" w:rsidP="00613A15">
            <w:pPr>
              <w:rPr>
                <w:lang w:val="nl-NL"/>
              </w:rPr>
            </w:pPr>
            <w:r w:rsidRPr="00302498">
              <w:rPr>
                <w:lang w:val="nl-NL"/>
              </w:rPr>
              <w:t>Medewerker hout</w:t>
            </w:r>
            <w:r>
              <w:rPr>
                <w:lang w:val="nl-NL"/>
              </w:rPr>
              <w:t xml:space="preserve">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4475" w14:textId="77777777" w:rsidR="00D345C9" w:rsidRDefault="00D345C9" w:rsidP="00613A15">
            <w:pPr>
              <w:rPr>
                <w:rFonts w:cstheme="minorHAnsi"/>
                <w:lang w:val="en-US"/>
              </w:rPr>
            </w:pPr>
            <w:r w:rsidRPr="00302498">
              <w:t>TV/PV Hout</w:t>
            </w:r>
          </w:p>
        </w:tc>
      </w:tr>
      <w:tr w:rsidR="00D345C9" w:rsidRPr="00492BDE" w14:paraId="53A4F5F3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DFC" w14:textId="77777777" w:rsidR="00D345C9" w:rsidRPr="00834780" w:rsidRDefault="00D345C9" w:rsidP="00613A15">
            <w:pPr>
              <w:rPr>
                <w:lang w:val="nl-NL"/>
              </w:rPr>
            </w:pPr>
            <w:r w:rsidRPr="00834780">
              <w:rPr>
                <w:lang w:val="nl-NL"/>
              </w:rPr>
              <w:t>Medewerker ruwbouw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ABC" w14:textId="77777777" w:rsidR="00D345C9" w:rsidRPr="00834780" w:rsidRDefault="00D345C9" w:rsidP="00613A15">
            <w:pPr>
              <w:rPr>
                <w:lang w:val="en-US"/>
              </w:rPr>
            </w:pPr>
            <w:r w:rsidRPr="00834780">
              <w:rPr>
                <w:lang w:val="en-US"/>
              </w:rPr>
              <w:t>TV/PV Bouw</w:t>
            </w:r>
          </w:p>
          <w:p w14:paraId="532BD55B" w14:textId="77777777" w:rsidR="00D345C9" w:rsidRPr="00834780" w:rsidRDefault="00D345C9" w:rsidP="00613A15">
            <w:pPr>
              <w:rPr>
                <w:lang w:val="en-US"/>
              </w:rPr>
            </w:pPr>
            <w:r w:rsidRPr="00834780">
              <w:rPr>
                <w:lang w:val="en-US"/>
              </w:rPr>
              <w:t>TV/PV Ruwbouw</w:t>
            </w:r>
          </w:p>
        </w:tc>
      </w:tr>
      <w:tr w:rsidR="00D345C9" w14:paraId="1503D25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8B6" w14:textId="77777777" w:rsidR="00D345C9" w:rsidRPr="00834780" w:rsidRDefault="00D345C9" w:rsidP="00613A15">
            <w:pPr>
              <w:rPr>
                <w:lang w:val="nl-NL"/>
              </w:rPr>
            </w:pPr>
            <w:r w:rsidRPr="00834780">
              <w:rPr>
                <w:lang w:val="nl-NL"/>
              </w:rPr>
              <w:t>Medewerker schilder- en behangwerken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5B5E" w14:textId="77777777" w:rsidR="00D345C9" w:rsidRPr="00834780" w:rsidRDefault="00D345C9" w:rsidP="00613A15">
            <w:r w:rsidRPr="00834780">
              <w:t>TV/PV Schilderen en decoratie</w:t>
            </w:r>
          </w:p>
        </w:tc>
      </w:tr>
      <w:tr w:rsidR="00D345C9" w14:paraId="0BD9DE5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CEA9" w14:textId="77777777" w:rsidR="00D345C9" w:rsidRPr="00834780" w:rsidRDefault="00D345C9" w:rsidP="00613A15">
            <w:pPr>
              <w:rPr>
                <w:lang w:val="nl-NL"/>
              </w:rPr>
            </w:pPr>
            <w:r w:rsidRPr="00834780">
              <w:rPr>
                <w:lang w:val="nl-NL"/>
              </w:rPr>
              <w:t>Medewerker tegelzetwerken en dekvloeren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03AF" w14:textId="77777777" w:rsidR="00D345C9" w:rsidRPr="00834780" w:rsidRDefault="00D345C9" w:rsidP="00613A15">
            <w:r w:rsidRPr="00834780">
              <w:t>TV/PV Afwerking bouw</w:t>
            </w:r>
          </w:p>
          <w:p w14:paraId="375325B2" w14:textId="77777777" w:rsidR="00D345C9" w:rsidRPr="00834780" w:rsidRDefault="00D345C9" w:rsidP="00613A15">
            <w:r w:rsidRPr="00834780">
              <w:t>TV/PV Bouw</w:t>
            </w:r>
          </w:p>
        </w:tc>
      </w:tr>
      <w:tr w:rsidR="00D345C9" w14:paraId="36232F8B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0CFD" w14:textId="77777777" w:rsidR="00D345C9" w:rsidRPr="00302498" w:rsidRDefault="00D345C9" w:rsidP="00613A15">
            <w:pPr>
              <w:rPr>
                <w:lang w:val="nl-NL"/>
              </w:rPr>
            </w:pPr>
            <w:r w:rsidRPr="00302498">
              <w:rPr>
                <w:lang w:val="nl-NL"/>
              </w:rPr>
              <w:t>Monteur sanitaire en verwarmingsinstallaties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22E6" w14:textId="77777777" w:rsidR="00D345C9" w:rsidRPr="00302498" w:rsidRDefault="00D345C9" w:rsidP="00613A15">
            <w:r w:rsidRPr="00302498">
              <w:t>TV/PV Centrale verwarming</w:t>
            </w:r>
          </w:p>
          <w:p w14:paraId="11F594FE" w14:textId="77777777" w:rsidR="00D345C9" w:rsidRPr="00302498" w:rsidRDefault="00D345C9" w:rsidP="00613A15">
            <w:r w:rsidRPr="00302498">
              <w:t>TV/PV Elektriciteit</w:t>
            </w:r>
          </w:p>
          <w:p w14:paraId="15619A09" w14:textId="77777777" w:rsidR="00D345C9" w:rsidRPr="00123451" w:rsidRDefault="00D345C9" w:rsidP="00613A15">
            <w:pPr>
              <w:rPr>
                <w:lang w:val="en-GB"/>
              </w:rPr>
            </w:pPr>
            <w:r w:rsidRPr="00123451">
              <w:rPr>
                <w:lang w:val="en-GB"/>
              </w:rPr>
              <w:t xml:space="preserve">TV/PV </w:t>
            </w:r>
            <w:proofErr w:type="spellStart"/>
            <w:r w:rsidRPr="00123451">
              <w:rPr>
                <w:lang w:val="en-GB"/>
              </w:rPr>
              <w:t>Elektromechanica</w:t>
            </w:r>
            <w:proofErr w:type="spellEnd"/>
          </w:p>
          <w:p w14:paraId="5C5F0E5E" w14:textId="77777777" w:rsidR="00D345C9" w:rsidRPr="00123451" w:rsidRDefault="00D345C9" w:rsidP="00613A15">
            <w:pPr>
              <w:rPr>
                <w:lang w:val="en-GB"/>
              </w:rPr>
            </w:pPr>
            <w:r w:rsidRPr="00123451">
              <w:rPr>
                <w:lang w:val="en-GB"/>
              </w:rPr>
              <w:t>TV/PV Lassen-</w:t>
            </w:r>
            <w:proofErr w:type="spellStart"/>
            <w:r w:rsidRPr="00123451">
              <w:rPr>
                <w:lang w:val="en-GB"/>
              </w:rPr>
              <w:t>constructie</w:t>
            </w:r>
            <w:proofErr w:type="spellEnd"/>
          </w:p>
          <w:p w14:paraId="45B70C18" w14:textId="77777777" w:rsidR="00D345C9" w:rsidRPr="00123451" w:rsidRDefault="00D345C9" w:rsidP="00613A15">
            <w:pPr>
              <w:rPr>
                <w:lang w:val="en-GB"/>
              </w:rPr>
            </w:pPr>
            <w:r w:rsidRPr="00123451">
              <w:rPr>
                <w:lang w:val="en-GB"/>
              </w:rPr>
              <w:t xml:space="preserve">TV/PV </w:t>
            </w:r>
            <w:proofErr w:type="spellStart"/>
            <w:r w:rsidRPr="00123451">
              <w:rPr>
                <w:lang w:val="en-GB"/>
              </w:rPr>
              <w:t>Mechanica</w:t>
            </w:r>
            <w:proofErr w:type="spellEnd"/>
          </w:p>
          <w:p w14:paraId="1A57D215" w14:textId="77777777" w:rsidR="00D345C9" w:rsidRPr="00302498" w:rsidRDefault="00D345C9" w:rsidP="00613A15">
            <w:r w:rsidRPr="00302498">
              <w:t>TV/PV Sanitaire installaties</w:t>
            </w:r>
          </w:p>
        </w:tc>
      </w:tr>
      <w:tr w:rsidR="00D345C9" w14:paraId="1F95C10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BF02" w14:textId="77777777" w:rsidR="00D345C9" w:rsidRPr="005240F6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5240F6">
              <w:rPr>
                <w:lang w:val="nl-NL"/>
              </w:rPr>
              <w:t>Natuurwetenschappen B+S D (II-</w:t>
            </w:r>
            <w:proofErr w:type="spellStart"/>
            <w:r w:rsidRPr="005240F6">
              <w:rPr>
                <w:lang w:val="nl-NL"/>
              </w:rPr>
              <w:t>NatS</w:t>
            </w:r>
            <w:proofErr w:type="spellEnd"/>
            <w:r w:rsidRPr="005240F6">
              <w:rPr>
                <w:lang w:val="nl-NL"/>
              </w:rPr>
              <w:t>-d)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B5ED" w14:textId="77777777" w:rsidR="00D345C9" w:rsidRPr="005240F6" w:rsidRDefault="00D345C9" w:rsidP="00613A15">
            <w:pPr>
              <w:rPr>
                <w:rFonts w:cstheme="minorHAnsi"/>
                <w:b/>
                <w:bCs/>
              </w:rPr>
            </w:pPr>
            <w:r w:rsidRPr="005240F6">
              <w:t>AV Biochemie</w:t>
            </w:r>
          </w:p>
          <w:p w14:paraId="2F0704DD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AV Biologie</w:t>
            </w:r>
          </w:p>
          <w:p w14:paraId="3B525BDE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lastRenderedPageBreak/>
              <w:t>AV Chemie</w:t>
            </w:r>
          </w:p>
          <w:p w14:paraId="619B2C5D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AV Fysica</w:t>
            </w:r>
          </w:p>
          <w:p w14:paraId="1901C806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AV Natuurwetenschappen</w:t>
            </w:r>
          </w:p>
          <w:p w14:paraId="746358A8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 Toegepaste biochemie</w:t>
            </w:r>
          </w:p>
          <w:p w14:paraId="224D1401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 Toegepaste biologie</w:t>
            </w:r>
          </w:p>
          <w:p w14:paraId="02051E4B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 Toegepaste chemie</w:t>
            </w:r>
          </w:p>
          <w:p w14:paraId="1967D201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 Toegepaste fysica</w:t>
            </w:r>
          </w:p>
          <w:p w14:paraId="3EF03107" w14:textId="77777777" w:rsidR="00D345C9" w:rsidRPr="005240F6" w:rsidRDefault="00D345C9" w:rsidP="00613A15">
            <w:pPr>
              <w:rPr>
                <w:lang w:val="nl-NL"/>
              </w:rPr>
            </w:pPr>
            <w:r w:rsidRPr="005240F6">
              <w:rPr>
                <w:rFonts w:cstheme="minorHAnsi"/>
              </w:rPr>
              <w:t>TV Toegepaste natuurwetenschappen</w:t>
            </w:r>
          </w:p>
        </w:tc>
      </w:tr>
      <w:tr w:rsidR="00D345C9" w14:paraId="59012B26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B0BC" w14:textId="77777777" w:rsidR="00D345C9" w:rsidRPr="005240F6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5240F6">
              <w:rPr>
                <w:lang w:val="nl-NL"/>
              </w:rPr>
              <w:lastRenderedPageBreak/>
              <w:t>Natuurwetenschappen (biologie en chemie) D (II-</w:t>
            </w:r>
            <w:proofErr w:type="spellStart"/>
            <w:r w:rsidRPr="005240F6">
              <w:rPr>
                <w:lang w:val="nl-NL"/>
              </w:rPr>
              <w:t>BiCh</w:t>
            </w:r>
            <w:proofErr w:type="spellEnd"/>
            <w:r w:rsidRPr="005240F6">
              <w:rPr>
                <w:lang w:val="nl-NL"/>
              </w:rPr>
              <w:t>-d)</w:t>
            </w:r>
            <w:r w:rsidRPr="005240F6">
              <w:rPr>
                <w:b/>
                <w:bCs/>
                <w:lang w:val="nl-NL"/>
              </w:rPr>
              <w:t xml:space="preserve">; </w:t>
            </w:r>
            <w:r w:rsidRPr="005240F6">
              <w:rPr>
                <w:lang w:val="nl-NL"/>
              </w:rPr>
              <w:t>Natuurwetenschappen (biologie en chemie) D/A II-(Nat’-da)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06EB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t>AV Biochemie</w:t>
            </w:r>
            <w:r w:rsidRPr="005240F6">
              <w:rPr>
                <w:rFonts w:cstheme="minorHAnsi"/>
              </w:rPr>
              <w:t xml:space="preserve"> </w:t>
            </w:r>
          </w:p>
          <w:p w14:paraId="3245516B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AV Biologie</w:t>
            </w:r>
          </w:p>
          <w:p w14:paraId="28514CDD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AV Chemie</w:t>
            </w:r>
          </w:p>
          <w:p w14:paraId="51FE8FB4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AV Natuurwetenschappen</w:t>
            </w:r>
          </w:p>
          <w:p w14:paraId="2DDBC8EE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 Toegepaste biochemie</w:t>
            </w:r>
          </w:p>
          <w:p w14:paraId="63B81273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 Toegepaste biologie</w:t>
            </w:r>
          </w:p>
          <w:p w14:paraId="27A8A444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 Toegepaste chemie</w:t>
            </w:r>
          </w:p>
          <w:p w14:paraId="0BB27A0E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 Toegepaste natuurwetenschappen</w:t>
            </w:r>
          </w:p>
        </w:tc>
      </w:tr>
      <w:tr w:rsidR="00D345C9" w14:paraId="10845AC0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3643" w14:textId="77777777" w:rsidR="00D345C9" w:rsidRPr="00834780" w:rsidRDefault="00D345C9" w:rsidP="00613A15">
            <w:pPr>
              <w:rPr>
                <w:lang w:val="nl-NL"/>
              </w:rPr>
            </w:pPr>
            <w:r w:rsidRPr="00834780">
              <w:rPr>
                <w:lang w:val="nl-NL"/>
              </w:rPr>
              <w:t>Onderhoudsmedewerker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992" w14:textId="77777777" w:rsidR="00D345C9" w:rsidRPr="00834780" w:rsidRDefault="00D345C9" w:rsidP="00613A15">
            <w:r w:rsidRPr="00834780">
              <w:t>TV/PV Afwerking bouw</w:t>
            </w:r>
          </w:p>
          <w:p w14:paraId="0DD7F67B" w14:textId="77777777" w:rsidR="00D345C9" w:rsidRPr="00834780" w:rsidRDefault="00D345C9" w:rsidP="00613A15">
            <w:r w:rsidRPr="00834780">
              <w:t>TV/PV Bouw</w:t>
            </w:r>
          </w:p>
          <w:p w14:paraId="31178841" w14:textId="77777777" w:rsidR="00D345C9" w:rsidRPr="00834780" w:rsidRDefault="00D345C9" w:rsidP="00613A15">
            <w:pPr>
              <w:rPr>
                <w:lang w:val="en-GB"/>
              </w:rPr>
            </w:pPr>
            <w:r w:rsidRPr="00834780">
              <w:rPr>
                <w:lang w:val="en-GB"/>
              </w:rPr>
              <w:t xml:space="preserve">TV/PV </w:t>
            </w:r>
            <w:proofErr w:type="spellStart"/>
            <w:r w:rsidRPr="00834780">
              <w:rPr>
                <w:lang w:val="en-GB"/>
              </w:rPr>
              <w:t>Elektriciteit</w:t>
            </w:r>
            <w:proofErr w:type="spellEnd"/>
          </w:p>
          <w:p w14:paraId="6ED2E899" w14:textId="77777777" w:rsidR="00D345C9" w:rsidRPr="00DC25DF" w:rsidRDefault="00D345C9" w:rsidP="00613A15">
            <w:pPr>
              <w:rPr>
                <w:lang w:val="en-US"/>
              </w:rPr>
            </w:pPr>
            <w:r w:rsidRPr="00DC25DF">
              <w:rPr>
                <w:lang w:val="en-US"/>
              </w:rPr>
              <w:t>TV/PV Hout</w:t>
            </w:r>
          </w:p>
          <w:p w14:paraId="2C321E42" w14:textId="77777777" w:rsidR="00D345C9" w:rsidRPr="00834780" w:rsidRDefault="00D345C9" w:rsidP="00613A15">
            <w:r w:rsidRPr="00834780">
              <w:t xml:space="preserve">TV/PV Mechanica </w:t>
            </w:r>
          </w:p>
          <w:p w14:paraId="19BF9A61" w14:textId="77777777" w:rsidR="00D345C9" w:rsidRPr="00834780" w:rsidRDefault="00D345C9" w:rsidP="00613A15">
            <w:r w:rsidRPr="00834780">
              <w:t>TV/PV Schilderen en decoratie</w:t>
            </w:r>
          </w:p>
          <w:p w14:paraId="66922AE4" w14:textId="77777777" w:rsidR="00D345C9" w:rsidRPr="00834780" w:rsidRDefault="00D345C9" w:rsidP="00613A15">
            <w:pPr>
              <w:rPr>
                <w:rFonts w:cstheme="minorHAnsi"/>
              </w:rPr>
            </w:pPr>
            <w:r w:rsidRPr="00834780">
              <w:rPr>
                <w:rFonts w:cstheme="minorHAnsi"/>
              </w:rPr>
              <w:t>TV/PV Tuinbouw</w:t>
            </w:r>
          </w:p>
        </w:tc>
      </w:tr>
      <w:tr w:rsidR="00D345C9" w14:paraId="78024431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3D22" w14:textId="77777777" w:rsidR="00D345C9" w:rsidRPr="00834780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834780">
              <w:rPr>
                <w:lang w:val="nl-NL"/>
              </w:rPr>
              <w:t>Printmedia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22D5" w14:textId="77777777" w:rsidR="00D345C9" w:rsidRPr="00834780" w:rsidRDefault="00D345C9" w:rsidP="00613A15">
            <w:pPr>
              <w:rPr>
                <w:rFonts w:cstheme="minorHAnsi"/>
              </w:rPr>
            </w:pPr>
            <w:r w:rsidRPr="00834780">
              <w:rPr>
                <w:rFonts w:cstheme="minorHAnsi"/>
              </w:rPr>
              <w:t>TV/PV Grafische technieken</w:t>
            </w:r>
          </w:p>
          <w:p w14:paraId="36CD2B48" w14:textId="77777777" w:rsidR="00D345C9" w:rsidRPr="00834780" w:rsidRDefault="00D345C9" w:rsidP="00613A15">
            <w:pPr>
              <w:rPr>
                <w:rFonts w:cstheme="minorHAnsi"/>
              </w:rPr>
            </w:pPr>
            <w:r w:rsidRPr="00834780">
              <w:rPr>
                <w:rFonts w:cstheme="minorHAnsi"/>
              </w:rPr>
              <w:t>TV/PV Printmedia</w:t>
            </w:r>
          </w:p>
        </w:tc>
      </w:tr>
      <w:tr w:rsidR="00D345C9" w14:paraId="111BE392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03E" w14:textId="77777777" w:rsidR="00D345C9" w:rsidRPr="00834780" w:rsidRDefault="00D345C9" w:rsidP="00613A15">
            <w:pPr>
              <w:rPr>
                <w:lang w:val="nl-NL"/>
              </w:rPr>
            </w:pPr>
            <w:r w:rsidRPr="00834780">
              <w:rPr>
                <w:lang w:val="nl-NL"/>
              </w:rPr>
              <w:t>Productiemedewerker drukafwerking in de printmedia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087E" w14:textId="77777777" w:rsidR="00D345C9" w:rsidRPr="00834780" w:rsidRDefault="00D345C9" w:rsidP="00613A15">
            <w:r w:rsidRPr="00834780">
              <w:t>TV/PV Grafische technieken</w:t>
            </w:r>
          </w:p>
          <w:p w14:paraId="53878591" w14:textId="77777777" w:rsidR="00D345C9" w:rsidRPr="00834780" w:rsidRDefault="00D345C9" w:rsidP="00613A15">
            <w:pPr>
              <w:rPr>
                <w:rFonts w:cstheme="minorHAnsi"/>
              </w:rPr>
            </w:pPr>
            <w:r w:rsidRPr="00834780">
              <w:rPr>
                <w:rFonts w:cstheme="minorHAnsi"/>
              </w:rPr>
              <w:t>TV/PV Printmedia</w:t>
            </w:r>
          </w:p>
        </w:tc>
      </w:tr>
      <w:tr w:rsidR="00D345C9" w14:paraId="2EFE3FC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0DFC" w14:textId="77777777" w:rsidR="00D345C9" w:rsidRPr="00834780" w:rsidRDefault="00D345C9" w:rsidP="00613A15">
            <w:pPr>
              <w:rPr>
                <w:lang w:val="nl-NL"/>
              </w:rPr>
            </w:pPr>
            <w:r w:rsidRPr="00834780">
              <w:rPr>
                <w:lang w:val="nl-NL"/>
              </w:rPr>
              <w:t>Productiemedewerker industrie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45B" w14:textId="77777777" w:rsidR="00D345C9" w:rsidRPr="00DC25DF" w:rsidRDefault="00D345C9" w:rsidP="00613A15">
            <w:r w:rsidRPr="00DC25DF">
              <w:t>TV/PV Bouw</w:t>
            </w:r>
          </w:p>
          <w:p w14:paraId="7D13B1FA" w14:textId="77777777" w:rsidR="00D345C9" w:rsidRPr="00DC25DF" w:rsidRDefault="00D345C9" w:rsidP="00613A15">
            <w:r w:rsidRPr="00DC25DF">
              <w:t>TV/PV Elektromechanica</w:t>
            </w:r>
          </w:p>
          <w:p w14:paraId="485ADE7A" w14:textId="77777777" w:rsidR="00D345C9" w:rsidRPr="00834780" w:rsidRDefault="00D345C9" w:rsidP="00613A15">
            <w:r w:rsidRPr="00834780">
              <w:t>TV/PV Grafische technieken</w:t>
            </w:r>
          </w:p>
          <w:p w14:paraId="435864ED" w14:textId="77777777" w:rsidR="00834780" w:rsidRPr="00DC25DF" w:rsidRDefault="00834780" w:rsidP="00834780">
            <w:r w:rsidRPr="00DC25DF">
              <w:t>TV/PV Hout</w:t>
            </w:r>
          </w:p>
          <w:p w14:paraId="1BAC9E92" w14:textId="77777777" w:rsidR="00D345C9" w:rsidRPr="00834780" w:rsidRDefault="00D345C9" w:rsidP="00613A15">
            <w:r w:rsidRPr="00834780">
              <w:t>PV Praktijk toegepaste chemie</w:t>
            </w:r>
          </w:p>
          <w:p w14:paraId="484BFA11" w14:textId="77777777" w:rsidR="00D345C9" w:rsidRPr="00DC25DF" w:rsidRDefault="00D345C9" w:rsidP="00613A15">
            <w:pPr>
              <w:rPr>
                <w:lang w:val="en-US"/>
              </w:rPr>
            </w:pPr>
            <w:r w:rsidRPr="00DC25DF">
              <w:rPr>
                <w:lang w:val="en-US"/>
              </w:rPr>
              <w:t>TV/PV Productie-</w:t>
            </w:r>
            <w:proofErr w:type="spellStart"/>
            <w:r w:rsidRPr="00DC25DF">
              <w:rPr>
                <w:lang w:val="en-US"/>
              </w:rPr>
              <w:t>industrie</w:t>
            </w:r>
            <w:proofErr w:type="spellEnd"/>
          </w:p>
          <w:p w14:paraId="1845372C" w14:textId="77777777" w:rsidR="00D345C9" w:rsidRPr="00834780" w:rsidRDefault="00D345C9" w:rsidP="00613A15">
            <w:pPr>
              <w:rPr>
                <w:lang w:val="en-US"/>
              </w:rPr>
            </w:pPr>
            <w:r w:rsidRPr="00834780">
              <w:rPr>
                <w:lang w:val="en-US"/>
              </w:rPr>
              <w:t xml:space="preserve">TV/PV </w:t>
            </w:r>
            <w:proofErr w:type="spellStart"/>
            <w:r w:rsidRPr="00834780">
              <w:rPr>
                <w:lang w:val="en-US"/>
              </w:rPr>
              <w:t>Textielproductie</w:t>
            </w:r>
            <w:proofErr w:type="spellEnd"/>
          </w:p>
          <w:p w14:paraId="32625EF6" w14:textId="77777777" w:rsidR="00D345C9" w:rsidRPr="00834780" w:rsidRDefault="00D345C9" w:rsidP="00613A15">
            <w:r w:rsidRPr="00834780">
              <w:t>TV/PV Toegepaste chemie</w:t>
            </w:r>
          </w:p>
          <w:p w14:paraId="02E1E441" w14:textId="77777777" w:rsidR="00D345C9" w:rsidRPr="00834780" w:rsidRDefault="00D345C9" w:rsidP="00613A15">
            <w:r w:rsidRPr="00834780">
              <w:t>TV/PV Voeding</w:t>
            </w:r>
          </w:p>
        </w:tc>
      </w:tr>
      <w:tr w:rsidR="00D345C9" w14:paraId="065BC707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3E36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Schilderen en decoratie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7FB2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TV/PV Schilderen en decoratie</w:t>
            </w:r>
            <w:r>
              <w:rPr>
                <w:rFonts w:cstheme="minorHAnsi"/>
                <w:highlight w:val="yellow"/>
              </w:rPr>
              <w:t xml:space="preserve"> </w:t>
            </w:r>
          </w:p>
        </w:tc>
      </w:tr>
      <w:tr w:rsidR="00D345C9" w14:paraId="672AC302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1896" w14:textId="77777777" w:rsidR="00D345C9" w:rsidRDefault="00D345C9" w:rsidP="00613A15">
            <w:pPr>
              <w:rPr>
                <w:lang w:val="nl-NL"/>
              </w:rPr>
            </w:pPr>
            <w:r w:rsidRPr="00302498">
              <w:rPr>
                <w:lang w:val="nl-NL"/>
              </w:rPr>
              <w:t>Stratenmaker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915" w14:textId="77777777" w:rsidR="00D345C9" w:rsidRPr="00D664EE" w:rsidRDefault="00D345C9" w:rsidP="00613A15">
            <w:r w:rsidRPr="00302498">
              <w:t>TV/PV Bouw</w:t>
            </w:r>
            <w:r w:rsidRPr="00CF1294">
              <w:rPr>
                <w:highlight w:val="cyan"/>
              </w:rPr>
              <w:t xml:space="preserve"> </w:t>
            </w:r>
          </w:p>
        </w:tc>
      </w:tr>
      <w:tr w:rsidR="00D345C9" w14:paraId="117B15C8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0F65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Technologische wetenschappen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9691" w14:textId="77777777" w:rsidR="00D345C9" w:rsidRDefault="00D345C9" w:rsidP="00613A15">
            <w:r>
              <w:t>AV Chemie</w:t>
            </w:r>
          </w:p>
          <w:p w14:paraId="0E7422B4" w14:textId="77777777" w:rsidR="00D345C9" w:rsidRDefault="00D345C9" w:rsidP="00613A15">
            <w:r>
              <w:t>TV Elektriciteit</w:t>
            </w:r>
          </w:p>
          <w:p w14:paraId="186407C5" w14:textId="77777777" w:rsidR="00D345C9" w:rsidRDefault="00D345C9" w:rsidP="00613A15">
            <w:r>
              <w:t>TV Elektromechanica</w:t>
            </w:r>
          </w:p>
          <w:p w14:paraId="508AC2C5" w14:textId="77777777" w:rsidR="00D345C9" w:rsidRDefault="00D345C9" w:rsidP="00613A15">
            <w:pPr>
              <w:rPr>
                <w:lang w:val="en-GB"/>
              </w:rPr>
            </w:pPr>
            <w:r>
              <w:rPr>
                <w:lang w:val="en-GB"/>
              </w:rPr>
              <w:t xml:space="preserve">TV </w:t>
            </w:r>
            <w:proofErr w:type="spellStart"/>
            <w:r>
              <w:rPr>
                <w:lang w:val="en-GB"/>
              </w:rPr>
              <w:t>Elektronica</w:t>
            </w:r>
            <w:proofErr w:type="spellEnd"/>
          </w:p>
          <w:p w14:paraId="765ECDDD" w14:textId="77777777" w:rsidR="00D345C9" w:rsidRDefault="00D345C9" w:rsidP="00613A15">
            <w:pPr>
              <w:rPr>
                <w:lang w:val="en-GB"/>
              </w:rPr>
            </w:pPr>
            <w:r>
              <w:rPr>
                <w:lang w:val="en-GB"/>
              </w:rPr>
              <w:t xml:space="preserve">AV </w:t>
            </w:r>
            <w:proofErr w:type="spellStart"/>
            <w:r>
              <w:rPr>
                <w:lang w:val="en-GB"/>
              </w:rPr>
              <w:t>Fysica</w:t>
            </w:r>
            <w:proofErr w:type="spellEnd"/>
          </w:p>
          <w:p w14:paraId="2E0C905F" w14:textId="77777777" w:rsidR="00D345C9" w:rsidRDefault="00D345C9" w:rsidP="00613A15">
            <w:pPr>
              <w:rPr>
                <w:lang w:val="en-GB"/>
              </w:rPr>
            </w:pPr>
            <w:r>
              <w:rPr>
                <w:lang w:val="en-GB"/>
              </w:rPr>
              <w:t xml:space="preserve">TV </w:t>
            </w:r>
            <w:proofErr w:type="spellStart"/>
            <w:r>
              <w:rPr>
                <w:lang w:val="en-GB"/>
              </w:rPr>
              <w:t>Mechanica</w:t>
            </w:r>
            <w:proofErr w:type="spellEnd"/>
          </w:p>
          <w:p w14:paraId="330B545E" w14:textId="77777777" w:rsidR="00D345C9" w:rsidRDefault="00D345C9" w:rsidP="00613A15">
            <w:r>
              <w:t>TV Toegepaste chemie</w:t>
            </w:r>
          </w:p>
          <w:p w14:paraId="54B07B68" w14:textId="77777777" w:rsidR="00D345C9" w:rsidRDefault="00D345C9" w:rsidP="00613A15">
            <w:pPr>
              <w:rPr>
                <w:lang w:val="nl-NL"/>
              </w:rPr>
            </w:pPr>
            <w:r>
              <w:t>TV Toegepaste fysica</w:t>
            </w:r>
          </w:p>
        </w:tc>
      </w:tr>
      <w:tr w:rsidR="00D345C9" w14:paraId="74C30C8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5AB2" w14:textId="77777777" w:rsidR="00D345C9" w:rsidRPr="005240F6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5240F6">
              <w:rPr>
                <w:lang w:val="nl-NL"/>
              </w:rPr>
              <w:t>Voertuigtechnieken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2B9E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TV/PV Autotechnieken</w:t>
            </w:r>
          </w:p>
          <w:p w14:paraId="096114C8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TV/PV Elektromechanica</w:t>
            </w:r>
          </w:p>
          <w:p w14:paraId="6C6701F6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AV Fysica</w:t>
            </w:r>
          </w:p>
          <w:p w14:paraId="46C33B3E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t>PV Praktijk toegepaste fysica</w:t>
            </w:r>
          </w:p>
          <w:p w14:paraId="4AC4A38C" w14:textId="77777777" w:rsidR="00D345C9" w:rsidRPr="005240F6" w:rsidRDefault="00D345C9" w:rsidP="00613A15">
            <w:pPr>
              <w:rPr>
                <w:rFonts w:cstheme="minorHAnsi"/>
              </w:rPr>
            </w:pPr>
            <w:r w:rsidRPr="005240F6">
              <w:rPr>
                <w:rFonts w:cstheme="minorHAnsi"/>
              </w:rPr>
              <w:t>TV Toegepaste fysica</w:t>
            </w:r>
          </w:p>
        </w:tc>
      </w:tr>
      <w:tr w:rsidR="00286F63" w:rsidRPr="00492BDE" w14:paraId="7C6E064A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8CDF" w14:textId="29061767" w:rsidR="00286F63" w:rsidRPr="005240F6" w:rsidRDefault="00286F63" w:rsidP="00286F63">
            <w:pPr>
              <w:rPr>
                <w:lang w:val="nl-NL"/>
              </w:rPr>
            </w:pPr>
            <w:r w:rsidRPr="00514D27">
              <w:rPr>
                <w:lang w:val="nl-NL"/>
              </w:rPr>
              <w:t>Voorbewerker carrosserie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8A2E" w14:textId="77777777" w:rsidR="00286F63" w:rsidRPr="00DC25DF" w:rsidRDefault="00286F63" w:rsidP="00286F63">
            <w:pPr>
              <w:rPr>
                <w:lang w:val="en-US"/>
              </w:rPr>
            </w:pPr>
            <w:r w:rsidRPr="00DC25DF">
              <w:rPr>
                <w:lang w:val="en-US"/>
              </w:rPr>
              <w:t xml:space="preserve">TV/PV </w:t>
            </w:r>
            <w:proofErr w:type="spellStart"/>
            <w:r w:rsidRPr="00DC25DF">
              <w:rPr>
                <w:lang w:val="en-US"/>
              </w:rPr>
              <w:t>Autotechnieken</w:t>
            </w:r>
            <w:proofErr w:type="spellEnd"/>
          </w:p>
          <w:p w14:paraId="010E0229" w14:textId="77777777" w:rsidR="00286F63" w:rsidRPr="00DC25DF" w:rsidRDefault="00286F63" w:rsidP="00286F63">
            <w:pPr>
              <w:rPr>
                <w:lang w:val="en-US"/>
              </w:rPr>
            </w:pPr>
            <w:r w:rsidRPr="00DC25DF">
              <w:rPr>
                <w:lang w:val="en-US"/>
              </w:rPr>
              <w:t>TV/PV Carrosserie</w:t>
            </w:r>
          </w:p>
          <w:p w14:paraId="117588DC" w14:textId="77777777" w:rsidR="00286F63" w:rsidRPr="00DC25DF" w:rsidRDefault="00286F63" w:rsidP="00286F63">
            <w:pPr>
              <w:rPr>
                <w:lang w:val="en-US"/>
              </w:rPr>
            </w:pPr>
            <w:r w:rsidRPr="00DC25DF">
              <w:rPr>
                <w:lang w:val="en-US"/>
              </w:rPr>
              <w:t xml:space="preserve">TV/PV </w:t>
            </w:r>
            <w:proofErr w:type="spellStart"/>
            <w:r w:rsidRPr="00DC25DF">
              <w:rPr>
                <w:lang w:val="en-US"/>
              </w:rPr>
              <w:t>Elektromechanica</w:t>
            </w:r>
            <w:proofErr w:type="spellEnd"/>
          </w:p>
          <w:p w14:paraId="6510089B" w14:textId="77777777" w:rsidR="00286F63" w:rsidRPr="00DC25DF" w:rsidRDefault="00286F63" w:rsidP="00286F63">
            <w:pPr>
              <w:rPr>
                <w:lang w:val="en-US"/>
              </w:rPr>
            </w:pPr>
            <w:r w:rsidRPr="00DC25DF">
              <w:rPr>
                <w:lang w:val="en-US"/>
              </w:rPr>
              <w:t>TV/PV Lassen-</w:t>
            </w:r>
            <w:proofErr w:type="spellStart"/>
            <w:r w:rsidRPr="00DC25DF">
              <w:rPr>
                <w:lang w:val="en-US"/>
              </w:rPr>
              <w:t>constructie</w:t>
            </w:r>
            <w:proofErr w:type="spellEnd"/>
          </w:p>
          <w:p w14:paraId="1BBB530E" w14:textId="33271FDA" w:rsidR="00286F63" w:rsidRPr="00DC25DF" w:rsidRDefault="00286F63" w:rsidP="00286F63">
            <w:pPr>
              <w:rPr>
                <w:rFonts w:cstheme="minorHAnsi"/>
                <w:lang w:val="en-US"/>
              </w:rPr>
            </w:pPr>
            <w:r w:rsidRPr="00DC25DF">
              <w:rPr>
                <w:lang w:val="en-US"/>
              </w:rPr>
              <w:t xml:space="preserve">TV/PV </w:t>
            </w:r>
            <w:proofErr w:type="spellStart"/>
            <w:r w:rsidRPr="00DC25DF">
              <w:rPr>
                <w:lang w:val="en-US"/>
              </w:rPr>
              <w:t>Mechanica</w:t>
            </w:r>
            <w:proofErr w:type="spellEnd"/>
          </w:p>
        </w:tc>
      </w:tr>
      <w:tr w:rsidR="00286F63" w14:paraId="2BF3A046" w14:textId="77777777" w:rsidTr="00613A15">
        <w:tc>
          <w:tcPr>
            <w:tcW w:w="3823" w:type="dxa"/>
          </w:tcPr>
          <w:p w14:paraId="79C44246" w14:textId="3901E1AE" w:rsidR="00286F63" w:rsidRPr="002F2D44" w:rsidRDefault="00286F63" w:rsidP="00286F63">
            <w:pPr>
              <w:rPr>
                <w:rFonts w:asciiTheme="minorHAnsi" w:hAnsiTheme="minorHAnsi"/>
                <w:color w:val="auto"/>
                <w:lang w:val="nl-NL"/>
              </w:rPr>
            </w:pPr>
            <w:r w:rsidRPr="002F2D44">
              <w:rPr>
                <w:lang w:val="nl-NL"/>
              </w:rPr>
              <w:t>Wiskunde B+S D (II-WisS-d; II-WisS’’-d</w:t>
            </w:r>
            <w:r w:rsidR="004862ED">
              <w:rPr>
                <w:lang w:val="nl-NL"/>
              </w:rPr>
              <w:t>)</w:t>
            </w:r>
            <w:r w:rsidRPr="002F2D44">
              <w:rPr>
                <w:lang w:val="nl-NL"/>
              </w:rPr>
              <w:t>; Wiskunde B+S D/A (II-WisS-da)</w:t>
            </w:r>
          </w:p>
        </w:tc>
        <w:tc>
          <w:tcPr>
            <w:tcW w:w="5386" w:type="dxa"/>
          </w:tcPr>
          <w:p w14:paraId="792F7049" w14:textId="77777777" w:rsidR="00286F63" w:rsidRDefault="00286F63" w:rsidP="00286F63">
            <w:r>
              <w:t>AV Wiskunde</w:t>
            </w:r>
          </w:p>
        </w:tc>
      </w:tr>
    </w:tbl>
    <w:p w14:paraId="3C586BBB" w14:textId="77777777" w:rsidR="00D345C9" w:rsidRPr="00FD2769" w:rsidRDefault="00D345C9" w:rsidP="00D345C9"/>
    <w:p w14:paraId="2729B7A8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10" w:name="_Toc179486540"/>
      <w:r>
        <w:lastRenderedPageBreak/>
        <w:t>Taal en cultuur</w:t>
      </w:r>
      <w:bookmarkEnd w:id="10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345C9" w14:paraId="02E8E235" w14:textId="77777777" w:rsidTr="00613A15">
        <w:tc>
          <w:tcPr>
            <w:tcW w:w="3823" w:type="dxa"/>
            <w:shd w:val="clear" w:color="auto" w:fill="D9C700" w:themeFill="background2" w:themeFillShade="E6"/>
          </w:tcPr>
          <w:p w14:paraId="06776FE4" w14:textId="77777777" w:rsidR="00D345C9" w:rsidRDefault="00D345C9" w:rsidP="00613A15">
            <w:r>
              <w:t>Leerplannen Taal en cultuur</w:t>
            </w:r>
          </w:p>
        </w:tc>
        <w:tc>
          <w:tcPr>
            <w:tcW w:w="5386" w:type="dxa"/>
            <w:shd w:val="clear" w:color="auto" w:fill="D9C700" w:themeFill="background2" w:themeFillShade="E6"/>
          </w:tcPr>
          <w:p w14:paraId="2F0C38B9" w14:textId="77777777" w:rsidR="00D345C9" w:rsidRDefault="00D345C9" w:rsidP="00613A15">
            <w:r>
              <w:t xml:space="preserve">Administratieve </w:t>
            </w:r>
            <w:proofErr w:type="spellStart"/>
            <w:r>
              <w:t>vakbenaming</w:t>
            </w:r>
            <w:proofErr w:type="spellEnd"/>
          </w:p>
        </w:tc>
      </w:tr>
      <w:tr w:rsidR="00D345C9" w:rsidRPr="00BF7D62" w14:paraId="433CBABF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CC4B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Communicatiewetenschappen en taaltechnologie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2633" w14:textId="77777777" w:rsidR="00D345C9" w:rsidRPr="00B1753F" w:rsidRDefault="00D345C9" w:rsidP="00613A15">
            <w:pPr>
              <w:rPr>
                <w:lang w:val="nl-NL"/>
              </w:rPr>
            </w:pPr>
            <w:r w:rsidRPr="00B1753F">
              <w:rPr>
                <w:lang w:val="nl-NL"/>
              </w:rPr>
              <w:t>AV Duits</w:t>
            </w:r>
          </w:p>
          <w:p w14:paraId="221251EA" w14:textId="77777777" w:rsidR="00D345C9" w:rsidRPr="00B1753F" w:rsidRDefault="00D345C9" w:rsidP="00613A15">
            <w:r w:rsidRPr="00B1753F">
              <w:t>AV Engels</w:t>
            </w:r>
          </w:p>
          <w:p w14:paraId="33DD3A40" w14:textId="77777777" w:rsidR="00D345C9" w:rsidRPr="00B1753F" w:rsidRDefault="00D345C9" w:rsidP="00613A15">
            <w:r w:rsidRPr="00B1753F">
              <w:t>AV Frans</w:t>
            </w:r>
          </w:p>
          <w:p w14:paraId="49108496" w14:textId="77777777" w:rsidR="00D345C9" w:rsidRPr="00B1753F" w:rsidRDefault="00D345C9" w:rsidP="00613A15">
            <w:pPr>
              <w:rPr>
                <w:lang w:val="nl-NL"/>
              </w:rPr>
            </w:pPr>
            <w:r w:rsidRPr="00B1753F">
              <w:rPr>
                <w:lang w:val="nl-NL"/>
              </w:rPr>
              <w:t>AV Nederlands</w:t>
            </w:r>
          </w:p>
          <w:p w14:paraId="19BB5872" w14:textId="77777777" w:rsidR="00D345C9" w:rsidRPr="00B1753F" w:rsidRDefault="00D345C9" w:rsidP="00613A15">
            <w:pPr>
              <w:rPr>
                <w:rFonts w:asciiTheme="minorHAnsi" w:hAnsiTheme="minorHAnsi"/>
                <w:lang w:val="fr-BE"/>
              </w:rPr>
            </w:pPr>
            <w:r w:rsidRPr="00B1753F">
              <w:rPr>
                <w:lang w:val="fr-BE"/>
              </w:rPr>
              <w:t>TV Public relations</w:t>
            </w:r>
          </w:p>
        </w:tc>
      </w:tr>
      <w:tr w:rsidR="00D345C9" w14:paraId="3A896F6D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071C" w14:textId="77777777" w:rsidR="00D345C9" w:rsidRPr="00BF7D62" w:rsidRDefault="00D345C9" w:rsidP="00613A15">
            <w:pPr>
              <w:rPr>
                <w:rFonts w:asciiTheme="minorHAnsi" w:hAnsiTheme="minorHAnsi"/>
                <w:color w:val="auto"/>
                <w:lang w:val="fr-BE"/>
              </w:rPr>
            </w:pPr>
            <w:r w:rsidRPr="00BF7D62">
              <w:rPr>
                <w:lang w:val="fr-BE"/>
              </w:rPr>
              <w:t>Duits D (II-</w:t>
            </w:r>
            <w:proofErr w:type="spellStart"/>
            <w:r w:rsidRPr="00BF7D62">
              <w:rPr>
                <w:lang w:val="fr-BE"/>
              </w:rPr>
              <w:t>Dui</w:t>
            </w:r>
            <w:proofErr w:type="spellEnd"/>
            <w:r w:rsidRPr="00BF7D62">
              <w:rPr>
                <w:lang w:val="fr-BE"/>
              </w:rPr>
              <w:t>-d)</w:t>
            </w:r>
            <w:r w:rsidRPr="00BF7D62">
              <w:rPr>
                <w:b/>
                <w:bCs/>
                <w:lang w:val="fr-BE"/>
              </w:rPr>
              <w:t xml:space="preserve">; </w:t>
            </w:r>
            <w:r w:rsidRPr="00BF7D62">
              <w:rPr>
                <w:lang w:val="fr-BE"/>
              </w:rPr>
              <w:t>Duits D/A (II-</w:t>
            </w:r>
            <w:proofErr w:type="spellStart"/>
            <w:r w:rsidRPr="00BF7D62">
              <w:rPr>
                <w:lang w:val="fr-BE"/>
              </w:rPr>
              <w:t>Dui</w:t>
            </w:r>
            <w:proofErr w:type="spellEnd"/>
            <w:r w:rsidRPr="00BF7D62">
              <w:rPr>
                <w:lang w:val="fr-BE"/>
              </w:rPr>
              <w:t>-da)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68DC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AV Duits</w:t>
            </w:r>
          </w:p>
        </w:tc>
      </w:tr>
      <w:tr w:rsidR="00D345C9" w14:paraId="086CF86B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8895" w14:textId="77777777" w:rsidR="00D345C9" w:rsidRPr="008701F8" w:rsidRDefault="00D345C9" w:rsidP="00613A15">
            <w:pPr>
              <w:rPr>
                <w:rFonts w:asciiTheme="minorHAnsi" w:hAnsiTheme="minorHAnsi"/>
                <w:color w:val="auto"/>
                <w:lang w:val="en-GB"/>
              </w:rPr>
            </w:pPr>
            <w:r w:rsidRPr="008701F8">
              <w:rPr>
                <w:lang w:val="en-GB"/>
              </w:rPr>
              <w:t>Engels B+S A (II-</w:t>
            </w:r>
            <w:proofErr w:type="spellStart"/>
            <w:r w:rsidRPr="008701F8">
              <w:rPr>
                <w:lang w:val="en-GB"/>
              </w:rPr>
              <w:t>EngS</w:t>
            </w:r>
            <w:proofErr w:type="spellEnd"/>
            <w:r w:rsidRPr="008701F8">
              <w:rPr>
                <w:lang w:val="en-GB"/>
              </w:rPr>
              <w:t>-a)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89C2" w14:textId="77777777" w:rsidR="00D345C9" w:rsidRDefault="00D345C9" w:rsidP="00613A15">
            <w:r>
              <w:t>AV Engels</w:t>
            </w:r>
          </w:p>
          <w:p w14:paraId="134991D9" w14:textId="77777777" w:rsidR="00D345C9" w:rsidRDefault="00D345C9" w:rsidP="00613A15">
            <w:pPr>
              <w:rPr>
                <w:lang w:val="nl-NL"/>
              </w:rPr>
            </w:pPr>
            <w:r>
              <w:t>AV PAV</w:t>
            </w:r>
          </w:p>
        </w:tc>
      </w:tr>
      <w:tr w:rsidR="00D345C9" w14:paraId="109451DA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D864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Engels D (</w:t>
            </w:r>
            <w:r w:rsidRPr="001E64FB">
              <w:rPr>
                <w:lang w:val="nl-NL"/>
              </w:rPr>
              <w:t>II-</w:t>
            </w:r>
            <w:proofErr w:type="spellStart"/>
            <w:r w:rsidRPr="001E64FB">
              <w:rPr>
                <w:lang w:val="nl-NL"/>
              </w:rPr>
              <w:t>EngS</w:t>
            </w:r>
            <w:proofErr w:type="spellEnd"/>
            <w:r w:rsidRPr="001E64FB">
              <w:rPr>
                <w:lang w:val="nl-NL"/>
              </w:rPr>
              <w:t>-d</w:t>
            </w:r>
            <w:r>
              <w:rPr>
                <w:lang w:val="nl-NL"/>
              </w:rPr>
              <w:t>)</w:t>
            </w:r>
            <w:r>
              <w:rPr>
                <w:b/>
                <w:bCs/>
                <w:lang w:val="nl-NL"/>
              </w:rPr>
              <w:t>;</w:t>
            </w:r>
            <w:r>
              <w:rPr>
                <w:lang w:val="nl-NL"/>
              </w:rPr>
              <w:t xml:space="preserve"> </w:t>
            </w:r>
            <w:r w:rsidRPr="003B1F86">
              <w:rPr>
                <w:lang w:val="nl-NL"/>
              </w:rPr>
              <w:t>Engels</w:t>
            </w:r>
            <w:r>
              <w:rPr>
                <w:lang w:val="nl-NL"/>
              </w:rPr>
              <w:t xml:space="preserve"> D/A (</w:t>
            </w:r>
            <w:r w:rsidRPr="001E64FB">
              <w:rPr>
                <w:lang w:val="nl-NL"/>
              </w:rPr>
              <w:t>II-</w:t>
            </w:r>
            <w:proofErr w:type="spellStart"/>
            <w:r w:rsidRPr="001E64FB">
              <w:rPr>
                <w:lang w:val="nl-NL"/>
              </w:rPr>
              <w:t>EngS</w:t>
            </w:r>
            <w:proofErr w:type="spellEnd"/>
            <w:r w:rsidRPr="001E64FB">
              <w:rPr>
                <w:lang w:val="nl-NL"/>
              </w:rPr>
              <w:t>-da</w:t>
            </w:r>
            <w:r>
              <w:rPr>
                <w:lang w:val="nl-N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6505" w14:textId="77777777" w:rsidR="00D345C9" w:rsidRDefault="00D345C9" w:rsidP="00613A15">
            <w:pPr>
              <w:rPr>
                <w:lang w:val="nl-NL"/>
              </w:rPr>
            </w:pPr>
            <w:r>
              <w:rPr>
                <w:rFonts w:cstheme="minorHAnsi"/>
              </w:rPr>
              <w:t>AV Engels</w:t>
            </w:r>
          </w:p>
        </w:tc>
      </w:tr>
      <w:tr w:rsidR="00D345C9" w14:paraId="38BF9D47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D44A" w14:textId="77777777" w:rsidR="00D345C9" w:rsidRPr="008701F8" w:rsidRDefault="00D345C9" w:rsidP="00613A15">
            <w:pPr>
              <w:rPr>
                <w:rFonts w:asciiTheme="minorHAnsi" w:hAnsiTheme="minorHAnsi"/>
                <w:color w:val="auto"/>
                <w:lang w:val="en-GB"/>
              </w:rPr>
            </w:pPr>
            <w:r w:rsidRPr="008701F8">
              <w:rPr>
                <w:lang w:val="en-GB"/>
              </w:rPr>
              <w:t>Frans A (II-</w:t>
            </w:r>
            <w:proofErr w:type="spellStart"/>
            <w:r w:rsidRPr="008701F8">
              <w:rPr>
                <w:lang w:val="en-GB"/>
              </w:rPr>
              <w:t>FraS</w:t>
            </w:r>
            <w:proofErr w:type="spellEnd"/>
            <w:r w:rsidRPr="008701F8">
              <w:rPr>
                <w:lang w:val="en-GB"/>
              </w:rPr>
              <w:t>-a)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E849" w14:textId="77777777" w:rsidR="00D345C9" w:rsidRDefault="00D345C9" w:rsidP="00613A15">
            <w:r>
              <w:t>AV Frans</w:t>
            </w:r>
          </w:p>
          <w:p w14:paraId="287C0459" w14:textId="77777777" w:rsidR="00D345C9" w:rsidRDefault="00D345C9" w:rsidP="00613A15">
            <w:pPr>
              <w:rPr>
                <w:lang w:val="nl-NL"/>
              </w:rPr>
            </w:pPr>
            <w:r>
              <w:t>AV PAV</w:t>
            </w:r>
          </w:p>
        </w:tc>
      </w:tr>
      <w:tr w:rsidR="00D345C9" w14:paraId="5B04FDCE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898E" w14:textId="77777777" w:rsidR="00D345C9" w:rsidRPr="008701F8" w:rsidRDefault="00D345C9" w:rsidP="00613A15">
            <w:pPr>
              <w:rPr>
                <w:lang w:val="en-GB"/>
              </w:rPr>
            </w:pPr>
            <w:r w:rsidRPr="008701F8">
              <w:rPr>
                <w:lang w:val="en-GB"/>
              </w:rPr>
              <w:t>Frans D (II-</w:t>
            </w:r>
            <w:proofErr w:type="spellStart"/>
            <w:r w:rsidRPr="008701F8">
              <w:rPr>
                <w:lang w:val="en-GB"/>
              </w:rPr>
              <w:t>FraS</w:t>
            </w:r>
            <w:proofErr w:type="spellEnd"/>
            <w:r w:rsidRPr="008701F8">
              <w:rPr>
                <w:lang w:val="en-GB"/>
              </w:rPr>
              <w:t>-d); Frans D/A (II-</w:t>
            </w:r>
            <w:proofErr w:type="spellStart"/>
            <w:r w:rsidRPr="008701F8">
              <w:rPr>
                <w:lang w:val="en-GB"/>
              </w:rPr>
              <w:t>FraS</w:t>
            </w:r>
            <w:proofErr w:type="spellEnd"/>
            <w:r w:rsidRPr="008701F8">
              <w:rPr>
                <w:lang w:val="en-GB"/>
              </w:rPr>
              <w:t>-da)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E17C" w14:textId="77777777" w:rsidR="00D345C9" w:rsidRDefault="00D345C9" w:rsidP="00613A15">
            <w:pPr>
              <w:rPr>
                <w:lang w:val="nl-NL"/>
              </w:rPr>
            </w:pPr>
            <w:r>
              <w:rPr>
                <w:rFonts w:cstheme="minorHAnsi"/>
              </w:rPr>
              <w:t>AV Frans</w:t>
            </w:r>
          </w:p>
        </w:tc>
      </w:tr>
      <w:tr w:rsidR="00D345C9" w14:paraId="0B54C256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A4AB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 xml:space="preserve">Grieks D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3658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AV Grieks</w:t>
            </w:r>
          </w:p>
        </w:tc>
      </w:tr>
      <w:tr w:rsidR="00D345C9" w14:paraId="4512226C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1417" w14:textId="77777777" w:rsidR="00D345C9" w:rsidRDefault="00D345C9" w:rsidP="00613A15">
            <w:pPr>
              <w:rPr>
                <w:lang w:val="nl-NL"/>
              </w:rPr>
            </w:pPr>
            <w:r w:rsidRPr="003B1F86">
              <w:rPr>
                <w:lang w:val="nl-NL"/>
              </w:rPr>
              <w:t>Latijn</w:t>
            </w:r>
            <w:r>
              <w:rPr>
                <w:lang w:val="nl-NL"/>
              </w:rPr>
              <w:t xml:space="preserve"> D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8EB1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AV Latijn</w:t>
            </w:r>
          </w:p>
        </w:tc>
      </w:tr>
      <w:tr w:rsidR="00D345C9" w14:paraId="413925EB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6877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Nederlands D (</w:t>
            </w:r>
            <w:r w:rsidRPr="00346264">
              <w:rPr>
                <w:lang w:val="nl-NL"/>
              </w:rPr>
              <w:t>II-</w:t>
            </w:r>
            <w:proofErr w:type="spellStart"/>
            <w:r w:rsidRPr="00346264">
              <w:rPr>
                <w:lang w:val="nl-NL"/>
              </w:rPr>
              <w:t>NedS</w:t>
            </w:r>
            <w:proofErr w:type="spellEnd"/>
            <w:r w:rsidRPr="00346264">
              <w:rPr>
                <w:lang w:val="nl-NL"/>
              </w:rPr>
              <w:t>-d</w:t>
            </w:r>
            <w:r>
              <w:rPr>
                <w:lang w:val="nl-NL"/>
              </w:rPr>
              <w:t xml:space="preserve">); </w:t>
            </w:r>
            <w:r w:rsidRPr="003B1F86">
              <w:rPr>
                <w:lang w:val="nl-NL"/>
              </w:rPr>
              <w:t>Nederlands</w:t>
            </w:r>
            <w:r>
              <w:rPr>
                <w:lang w:val="nl-NL"/>
              </w:rPr>
              <w:t xml:space="preserve"> D/A (</w:t>
            </w:r>
            <w:r w:rsidRPr="00346264">
              <w:rPr>
                <w:lang w:val="nl-NL"/>
              </w:rPr>
              <w:t>II-</w:t>
            </w:r>
            <w:proofErr w:type="spellStart"/>
            <w:r w:rsidRPr="00346264">
              <w:rPr>
                <w:lang w:val="nl-NL"/>
              </w:rPr>
              <w:t>NedS</w:t>
            </w:r>
            <w:proofErr w:type="spellEnd"/>
            <w:r w:rsidRPr="00346264">
              <w:rPr>
                <w:lang w:val="nl-NL"/>
              </w:rPr>
              <w:t>-da</w:t>
            </w:r>
            <w:r>
              <w:rPr>
                <w:lang w:val="nl-N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9843" w14:textId="77777777" w:rsidR="00D345C9" w:rsidRDefault="00D345C9" w:rsidP="00613A15">
            <w:pPr>
              <w:rPr>
                <w:lang w:val="nl-NL"/>
              </w:rPr>
            </w:pPr>
            <w:r>
              <w:rPr>
                <w:rFonts w:cstheme="minorHAnsi"/>
              </w:rPr>
              <w:t>AV Nederlands</w:t>
            </w:r>
          </w:p>
        </w:tc>
      </w:tr>
      <w:tr w:rsidR="00D345C9" w14:paraId="5FE6FF12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9192" w14:textId="77777777" w:rsidR="00D345C9" w:rsidRPr="001728D7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728D7">
              <w:rPr>
                <w:lang w:val="nl-NL"/>
              </w:rPr>
              <w:t>Onthaal en recreatie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68C8" w14:textId="43C8AA25" w:rsidR="00D345C9" w:rsidRPr="001728D7" w:rsidRDefault="00D345C9" w:rsidP="00613A15">
            <w:r w:rsidRPr="001728D7">
              <w:t>AV Bewegingswetenschappen</w:t>
            </w:r>
          </w:p>
          <w:p w14:paraId="48F972DC" w14:textId="77777777" w:rsidR="00D345C9" w:rsidRPr="001728D7" w:rsidRDefault="00D345C9" w:rsidP="00613A15">
            <w:r w:rsidRPr="001728D7">
              <w:t>AV Lichamelijke opvoeding</w:t>
            </w:r>
          </w:p>
          <w:p w14:paraId="24B83039" w14:textId="77777777" w:rsidR="00D345C9" w:rsidRPr="001728D7" w:rsidRDefault="00D345C9" w:rsidP="00613A15">
            <w:r w:rsidRPr="001728D7">
              <w:t>AV Nederlands</w:t>
            </w:r>
          </w:p>
          <w:p w14:paraId="491ECD6D" w14:textId="77777777" w:rsidR="00D345C9" w:rsidRPr="001728D7" w:rsidRDefault="00D345C9" w:rsidP="00613A15">
            <w:pPr>
              <w:rPr>
                <w:lang w:val="en-US"/>
              </w:rPr>
            </w:pPr>
            <w:r w:rsidRPr="001728D7">
              <w:rPr>
                <w:lang w:val="en-US"/>
              </w:rPr>
              <w:t>TV/PV Public relations</w:t>
            </w:r>
          </w:p>
          <w:p w14:paraId="3DBBBCD1" w14:textId="77777777" w:rsidR="00D345C9" w:rsidRPr="001728D7" w:rsidRDefault="00D345C9" w:rsidP="00613A15">
            <w:pPr>
              <w:rPr>
                <w:lang w:val="en-US"/>
              </w:rPr>
            </w:pPr>
            <w:r w:rsidRPr="001728D7">
              <w:rPr>
                <w:lang w:val="en-US"/>
              </w:rPr>
              <w:t>AV/TV/PV Sport</w:t>
            </w:r>
          </w:p>
          <w:p w14:paraId="66477F2E" w14:textId="77777777" w:rsidR="00D345C9" w:rsidRPr="001728D7" w:rsidRDefault="00D345C9" w:rsidP="00613A15">
            <w:pPr>
              <w:rPr>
                <w:lang w:val="en-US"/>
              </w:rPr>
            </w:pPr>
            <w:r w:rsidRPr="001728D7">
              <w:rPr>
                <w:lang w:val="en-US"/>
              </w:rPr>
              <w:t xml:space="preserve">TV/PV </w:t>
            </w:r>
            <w:proofErr w:type="spellStart"/>
            <w:r w:rsidRPr="001728D7">
              <w:rPr>
                <w:lang w:val="en-US"/>
              </w:rPr>
              <w:t>Toerisme</w:t>
            </w:r>
            <w:proofErr w:type="spellEnd"/>
          </w:p>
        </w:tc>
      </w:tr>
      <w:tr w:rsidR="00D345C9" w:rsidRPr="00492BDE" w14:paraId="3BF749AE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3CF1" w14:textId="77777777" w:rsidR="00D345C9" w:rsidRPr="001728D7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1728D7">
              <w:rPr>
                <w:lang w:val="nl-NL"/>
              </w:rPr>
              <w:t>Public relations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B680" w14:textId="77777777" w:rsidR="00D345C9" w:rsidRPr="00DC25DF" w:rsidRDefault="00D345C9" w:rsidP="00613A15">
            <w:pPr>
              <w:rPr>
                <w:lang w:val="en-US"/>
              </w:rPr>
            </w:pPr>
            <w:r w:rsidRPr="00DC25DF">
              <w:rPr>
                <w:lang w:val="en-US"/>
              </w:rPr>
              <w:t xml:space="preserve">AV </w:t>
            </w:r>
            <w:proofErr w:type="spellStart"/>
            <w:r w:rsidRPr="00DC25DF">
              <w:rPr>
                <w:lang w:val="en-US"/>
              </w:rPr>
              <w:t>Nederlands</w:t>
            </w:r>
            <w:proofErr w:type="spellEnd"/>
          </w:p>
          <w:p w14:paraId="2C903B3F" w14:textId="77777777" w:rsidR="00D345C9" w:rsidRPr="00DC25DF" w:rsidRDefault="00D345C9" w:rsidP="00613A15">
            <w:pPr>
              <w:rPr>
                <w:lang w:val="en-US"/>
              </w:rPr>
            </w:pPr>
            <w:r w:rsidRPr="00DC25DF">
              <w:rPr>
                <w:lang w:val="en-US"/>
              </w:rPr>
              <w:t>TV/PV Onthaal</w:t>
            </w:r>
          </w:p>
          <w:p w14:paraId="343DA532" w14:textId="77777777" w:rsidR="00D345C9" w:rsidRPr="001728D7" w:rsidRDefault="00D345C9" w:rsidP="00613A15">
            <w:pPr>
              <w:rPr>
                <w:rFonts w:asciiTheme="minorHAnsi" w:hAnsiTheme="minorHAnsi"/>
                <w:lang w:val="en-GB"/>
              </w:rPr>
            </w:pPr>
            <w:r w:rsidRPr="001728D7">
              <w:rPr>
                <w:rFonts w:cstheme="minorHAnsi"/>
                <w:lang w:val="en-GB"/>
              </w:rPr>
              <w:t>TV/PV Public relations</w:t>
            </w:r>
          </w:p>
        </w:tc>
      </w:tr>
      <w:tr w:rsidR="00D345C9" w14:paraId="088C4273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5BE0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Toerisme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54AC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TV/PV Toerisme</w:t>
            </w:r>
          </w:p>
        </w:tc>
      </w:tr>
      <w:tr w:rsidR="00D345C9" w14:paraId="7F89BABB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E1D7" w14:textId="77777777" w:rsidR="00D345C9" w:rsidRPr="002F2D44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2F2D44">
              <w:rPr>
                <w:lang w:val="nl-NL"/>
              </w:rPr>
              <w:t>Wiskunde B+S D (II-WisS-d; II-WisS’’-d)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A116" w14:textId="77777777" w:rsidR="00D345C9" w:rsidRDefault="00D345C9" w:rsidP="00613A15">
            <w:pPr>
              <w:rPr>
                <w:lang w:val="nl-NL"/>
              </w:rPr>
            </w:pPr>
            <w:r>
              <w:rPr>
                <w:rFonts w:cstheme="minorHAnsi"/>
              </w:rPr>
              <w:t>AV Wiskunde</w:t>
            </w:r>
          </w:p>
        </w:tc>
      </w:tr>
    </w:tbl>
    <w:p w14:paraId="61CD8DCB" w14:textId="77777777" w:rsidR="00D345C9" w:rsidRPr="0021104C" w:rsidRDefault="00D345C9" w:rsidP="00D345C9"/>
    <w:p w14:paraId="25C59A4F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11" w:name="_Toc179486541"/>
      <w:r>
        <w:t>Kunst en creatie</w:t>
      </w:r>
      <w:bookmarkEnd w:id="11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345C9" w14:paraId="7FDBCF8D" w14:textId="77777777" w:rsidTr="00613A15">
        <w:tc>
          <w:tcPr>
            <w:tcW w:w="3823" w:type="dxa"/>
            <w:shd w:val="clear" w:color="auto" w:fill="D9C700" w:themeFill="background2" w:themeFillShade="E6"/>
          </w:tcPr>
          <w:p w14:paraId="28BDA251" w14:textId="77777777" w:rsidR="00D345C9" w:rsidRPr="008501BD" w:rsidRDefault="00D345C9" w:rsidP="00613A15">
            <w:r w:rsidRPr="008501BD">
              <w:t>Leerplannen Kunst en creatie</w:t>
            </w:r>
          </w:p>
        </w:tc>
        <w:tc>
          <w:tcPr>
            <w:tcW w:w="5386" w:type="dxa"/>
            <w:shd w:val="clear" w:color="auto" w:fill="D9C700" w:themeFill="background2" w:themeFillShade="E6"/>
          </w:tcPr>
          <w:p w14:paraId="0E08BA32" w14:textId="77777777" w:rsidR="00D345C9" w:rsidRDefault="00D345C9" w:rsidP="00613A15">
            <w:r w:rsidRPr="008501BD">
              <w:t xml:space="preserve">Administratieve </w:t>
            </w:r>
            <w:proofErr w:type="spellStart"/>
            <w:r w:rsidRPr="008501BD">
              <w:t>vakbenamingen</w:t>
            </w:r>
            <w:proofErr w:type="spellEnd"/>
          </w:p>
        </w:tc>
      </w:tr>
      <w:tr w:rsidR="00D345C9" w14:paraId="28EBF7D6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47B0" w14:textId="7E4530A7" w:rsidR="00D345C9" w:rsidRDefault="00D345C9" w:rsidP="00613A15">
            <w:pPr>
              <w:rPr>
                <w:rFonts w:asciiTheme="minorHAnsi" w:hAnsiTheme="minorHAnsi" w:cstheme="minorHAnsi"/>
                <w:color w:val="auto"/>
                <w:lang w:val="nl-NL"/>
              </w:rPr>
            </w:pPr>
            <w:r>
              <w:rPr>
                <w:rFonts w:cstheme="minorHAnsi"/>
                <w:lang w:val="nl-NL"/>
              </w:rPr>
              <w:t>Architectu</w:t>
            </w:r>
            <w:r w:rsidR="004E4605">
              <w:rPr>
                <w:rFonts w:cstheme="minorHAnsi"/>
                <w:lang w:val="nl-NL"/>
              </w:rPr>
              <w:t>rale en beeldende vorming</w:t>
            </w:r>
            <w:r>
              <w:rPr>
                <w:rFonts w:cstheme="minorHAnsi"/>
                <w:lang w:val="nl-NL"/>
              </w:rPr>
              <w:t xml:space="preserve">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0155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KV/PV Architecturale vorming</w:t>
            </w:r>
          </w:p>
          <w:p w14:paraId="02E4DDEB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KV/PV Beeldende vorming</w:t>
            </w:r>
          </w:p>
          <w:p w14:paraId="21223127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AV Fysica</w:t>
            </w:r>
          </w:p>
          <w:p w14:paraId="37C4622A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TV Toegepaste fysica</w:t>
            </w:r>
          </w:p>
          <w:p w14:paraId="03F6AA32" w14:textId="77777777" w:rsidR="00D345C9" w:rsidRDefault="00D345C9" w:rsidP="00613A1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</w:rPr>
              <w:t>KV/PV Waarnemingstekenen</w:t>
            </w:r>
          </w:p>
        </w:tc>
      </w:tr>
      <w:tr w:rsidR="00D345C9" w14:paraId="615A0A71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A501" w14:textId="77777777" w:rsidR="00D345C9" w:rsidRPr="00756607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756607">
              <w:rPr>
                <w:lang w:val="nl-NL"/>
              </w:rPr>
              <w:t>Architecturale en beeldende kunsten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1684" w14:textId="77777777" w:rsidR="00D345C9" w:rsidRPr="00756607" w:rsidRDefault="00D345C9" w:rsidP="00613A15">
            <w:r w:rsidRPr="00756607">
              <w:t>KV/PV Architecturale vorming</w:t>
            </w:r>
          </w:p>
          <w:p w14:paraId="31FEA93C" w14:textId="77777777" w:rsidR="00D345C9" w:rsidRPr="00756607" w:rsidRDefault="00D345C9" w:rsidP="00613A15">
            <w:r w:rsidRPr="00756607">
              <w:t>KV/PV Beeldende vorming</w:t>
            </w:r>
          </w:p>
          <w:p w14:paraId="11AF3020" w14:textId="77777777" w:rsidR="00D345C9" w:rsidRPr="00756607" w:rsidRDefault="00D345C9" w:rsidP="00613A15">
            <w:r w:rsidRPr="00756607">
              <w:t>AV Esthetica</w:t>
            </w:r>
          </w:p>
          <w:p w14:paraId="14DD6C1E" w14:textId="3F6864BD" w:rsidR="00D345C9" w:rsidRPr="00756607" w:rsidRDefault="00D345C9" w:rsidP="00613A15">
            <w:r w:rsidRPr="00756607">
              <w:t>KV</w:t>
            </w:r>
            <w:r w:rsidR="00C65214">
              <w:t>/PV</w:t>
            </w:r>
            <w:r w:rsidRPr="00756607">
              <w:t xml:space="preserve"> Kunstbeschouwing</w:t>
            </w:r>
          </w:p>
          <w:p w14:paraId="0D8970ED" w14:textId="77777777" w:rsidR="00D345C9" w:rsidRPr="00756607" w:rsidRDefault="00D345C9" w:rsidP="00613A15">
            <w:r w:rsidRPr="00756607">
              <w:t>KV/PV Toegepaste beeldende vorming</w:t>
            </w:r>
          </w:p>
          <w:p w14:paraId="6CBDE626" w14:textId="77777777" w:rsidR="00D345C9" w:rsidRPr="00756607" w:rsidRDefault="00D345C9" w:rsidP="00613A15">
            <w:r w:rsidRPr="00756607">
              <w:t>KV/PV Vrije beeldende vorming</w:t>
            </w:r>
          </w:p>
          <w:p w14:paraId="4C332688" w14:textId="77777777" w:rsidR="00D345C9" w:rsidRPr="00756607" w:rsidRDefault="00D345C9" w:rsidP="00613A15">
            <w:pPr>
              <w:rPr>
                <w:lang w:val="nl-NL"/>
              </w:rPr>
            </w:pPr>
            <w:r w:rsidRPr="00756607">
              <w:t>KV/PV Waarnemingstekenen</w:t>
            </w:r>
          </w:p>
        </w:tc>
      </w:tr>
      <w:tr w:rsidR="00D345C9" w14:paraId="264BFF6A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2206" w14:textId="77777777" w:rsidR="00D345C9" w:rsidRPr="00756607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756607">
              <w:rPr>
                <w:lang w:val="nl-NL"/>
              </w:rPr>
              <w:t>Beeldende en audiovisuele kunsten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EF17" w14:textId="77777777" w:rsidR="00D345C9" w:rsidRPr="00756607" w:rsidRDefault="00D345C9" w:rsidP="00613A15">
            <w:r w:rsidRPr="00756607">
              <w:t>KV/PV Audiovisuele vorming</w:t>
            </w:r>
          </w:p>
          <w:p w14:paraId="59B9ED97" w14:textId="77777777" w:rsidR="00D345C9" w:rsidRPr="00756607" w:rsidRDefault="00D345C9" w:rsidP="00613A15">
            <w:r w:rsidRPr="00756607">
              <w:t>KV/PV Beeldende vorming</w:t>
            </w:r>
          </w:p>
          <w:p w14:paraId="4CDCA873" w14:textId="77777777" w:rsidR="00D345C9" w:rsidRPr="00756607" w:rsidRDefault="00D345C9" w:rsidP="00613A15">
            <w:r w:rsidRPr="00756607">
              <w:t>AV Esthetica</w:t>
            </w:r>
          </w:p>
          <w:p w14:paraId="060D8159" w14:textId="22ED7A0F" w:rsidR="00D345C9" w:rsidRPr="00756607" w:rsidRDefault="00D345C9" w:rsidP="00613A15">
            <w:r w:rsidRPr="00756607">
              <w:t>KV</w:t>
            </w:r>
            <w:r w:rsidR="00C65214">
              <w:t>/PV</w:t>
            </w:r>
            <w:r w:rsidRPr="00756607">
              <w:t xml:space="preserve"> Kunstbeschouwing </w:t>
            </w:r>
          </w:p>
          <w:p w14:paraId="4F27F63E" w14:textId="77777777" w:rsidR="00D345C9" w:rsidRPr="00756607" w:rsidRDefault="00D345C9" w:rsidP="00613A15">
            <w:r w:rsidRPr="00756607">
              <w:t>KV/PV Toegepaste beeldende vorming</w:t>
            </w:r>
          </w:p>
          <w:p w14:paraId="4B1E8A3B" w14:textId="77777777" w:rsidR="00D345C9" w:rsidRPr="00756607" w:rsidRDefault="00D345C9" w:rsidP="00613A15">
            <w:r w:rsidRPr="00756607">
              <w:t>KV/PV Vrije beeldende vorming</w:t>
            </w:r>
          </w:p>
          <w:p w14:paraId="6DA9CDE0" w14:textId="77777777" w:rsidR="00D345C9" w:rsidRPr="00756607" w:rsidRDefault="00D345C9" w:rsidP="00613A15">
            <w:pPr>
              <w:rPr>
                <w:lang w:val="nl-NL"/>
              </w:rPr>
            </w:pPr>
            <w:r w:rsidRPr="00756607">
              <w:t>KV/PV Waarnemingstekenen</w:t>
            </w:r>
          </w:p>
        </w:tc>
      </w:tr>
      <w:tr w:rsidR="00D345C9" w14:paraId="57DB2DB3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54DB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Beeldende en audiovisuele vorming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3D1D" w14:textId="77777777" w:rsidR="00D345C9" w:rsidRDefault="00D345C9" w:rsidP="00613A15">
            <w:r>
              <w:t>KV/PV Audiovisuele vorming</w:t>
            </w:r>
          </w:p>
          <w:p w14:paraId="170B3610" w14:textId="77777777" w:rsidR="00D345C9" w:rsidRDefault="00D345C9" w:rsidP="00613A15">
            <w:r>
              <w:t>KV/PV Beeldende vorming</w:t>
            </w:r>
          </w:p>
          <w:p w14:paraId="2425C3F4" w14:textId="77777777" w:rsidR="00D345C9" w:rsidRDefault="00D345C9" w:rsidP="00613A15">
            <w:pPr>
              <w:rPr>
                <w:lang w:val="nl-NL"/>
              </w:rPr>
            </w:pPr>
            <w:r>
              <w:t>KV/PV Waarnemingstekenen</w:t>
            </w:r>
          </w:p>
        </w:tc>
      </w:tr>
      <w:tr w:rsidR="00D345C9" w14:paraId="3724C028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FF80" w14:textId="77777777" w:rsidR="00D345C9" w:rsidRPr="003B6876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3B6876">
              <w:rPr>
                <w:lang w:val="nl-NL"/>
              </w:rPr>
              <w:t>Dans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9250" w14:textId="77777777" w:rsidR="00D345C9" w:rsidRPr="003B6876" w:rsidRDefault="00D345C9" w:rsidP="00613A15">
            <w:r w:rsidRPr="003B6876">
              <w:t>AV Esthetica</w:t>
            </w:r>
          </w:p>
          <w:p w14:paraId="2E4BE579" w14:textId="77777777" w:rsidR="00D345C9" w:rsidRPr="003B6876" w:rsidRDefault="00D345C9" w:rsidP="00613A15">
            <w:r w:rsidRPr="003B6876">
              <w:t>KV/PV Hedendaagse dans</w:t>
            </w:r>
          </w:p>
          <w:p w14:paraId="30AF27B4" w14:textId="77777777" w:rsidR="00D345C9" w:rsidRPr="003B6876" w:rsidRDefault="00D345C9" w:rsidP="00613A15">
            <w:r w:rsidRPr="003B6876">
              <w:t>KV/PV Klassieke dans</w:t>
            </w:r>
          </w:p>
          <w:p w14:paraId="40772DCC" w14:textId="0B704B4C" w:rsidR="00D345C9" w:rsidRPr="003B6876" w:rsidRDefault="00D345C9" w:rsidP="00613A15">
            <w:pPr>
              <w:rPr>
                <w:lang w:val="nl-NL"/>
              </w:rPr>
            </w:pPr>
            <w:r w:rsidRPr="003B6876">
              <w:lastRenderedPageBreak/>
              <w:t>KV</w:t>
            </w:r>
            <w:r w:rsidR="00C65214">
              <w:t>/PV</w:t>
            </w:r>
            <w:r w:rsidRPr="003B6876">
              <w:t xml:space="preserve"> Kunstbeschouwing</w:t>
            </w:r>
          </w:p>
        </w:tc>
      </w:tr>
      <w:tr w:rsidR="00D345C9" w14:paraId="649CA6C6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83B1" w14:textId="77777777" w:rsidR="00D345C9" w:rsidRDefault="00D345C9" w:rsidP="00613A15">
            <w:pPr>
              <w:rPr>
                <w:rFonts w:asciiTheme="minorHAnsi" w:hAnsiTheme="minorHAnsi" w:cstheme="minorHAnsi"/>
                <w:color w:val="auto"/>
                <w:lang w:val="nl-NL"/>
              </w:rPr>
            </w:pPr>
            <w:r>
              <w:rPr>
                <w:rFonts w:cstheme="minorHAnsi"/>
                <w:lang w:val="nl-NL"/>
              </w:rPr>
              <w:lastRenderedPageBreak/>
              <w:t>Decor en etalage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4E9E0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KV/PV Beeldende vorming</w:t>
            </w:r>
          </w:p>
          <w:p w14:paraId="710D28A3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TV/PV Grafische technieken</w:t>
            </w:r>
          </w:p>
          <w:p w14:paraId="20DCF57F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TV/PV Publiciteitstekenen</w:t>
            </w:r>
          </w:p>
          <w:p w14:paraId="57C2BB6A" w14:textId="77777777" w:rsidR="00D345C9" w:rsidRDefault="00D345C9" w:rsidP="00613A15">
            <w:pPr>
              <w:rPr>
                <w:rFonts w:cstheme="minorHAnsi"/>
              </w:rPr>
            </w:pPr>
            <w:r>
              <w:rPr>
                <w:rFonts w:cstheme="minorHAnsi"/>
              </w:rPr>
              <w:t>KV/PV Toegepaste beeldende vorming</w:t>
            </w:r>
          </w:p>
        </w:tc>
      </w:tr>
      <w:tr w:rsidR="00D345C9" w14:paraId="5045FFF8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EEE4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Fotografie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8F6C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KV/PV Fotografie</w:t>
            </w:r>
          </w:p>
        </w:tc>
      </w:tr>
      <w:tr w:rsidR="00D345C9" w14:paraId="798E1E48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AFDA" w14:textId="77777777" w:rsidR="00D345C9" w:rsidRPr="0067077E" w:rsidRDefault="00D345C9" w:rsidP="00613A15">
            <w:pPr>
              <w:rPr>
                <w:rFonts w:asciiTheme="minorHAnsi" w:hAnsiTheme="minorHAnsi" w:cstheme="minorHAnsi"/>
                <w:color w:val="auto"/>
                <w:lang w:val="nl-NL"/>
              </w:rPr>
            </w:pPr>
            <w:r w:rsidRPr="0067077E">
              <w:rPr>
                <w:rFonts w:cstheme="minorHAnsi"/>
                <w:lang w:val="nl-NL"/>
              </w:rPr>
              <w:t>Kunstbeschouwing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011B" w14:textId="77777777" w:rsidR="00D345C9" w:rsidRPr="0067077E" w:rsidRDefault="00D345C9" w:rsidP="00613A15">
            <w:pPr>
              <w:rPr>
                <w:rFonts w:cstheme="minorHAnsi"/>
              </w:rPr>
            </w:pPr>
            <w:r w:rsidRPr="0067077E">
              <w:rPr>
                <w:rFonts w:cstheme="minorHAnsi"/>
              </w:rPr>
              <w:t>AV Esthetica</w:t>
            </w:r>
          </w:p>
          <w:p w14:paraId="6FF3DDBA" w14:textId="6E055EC6" w:rsidR="00D345C9" w:rsidRPr="0067077E" w:rsidRDefault="00D345C9" w:rsidP="00613A15">
            <w:pPr>
              <w:rPr>
                <w:rFonts w:cstheme="minorHAnsi"/>
                <w:lang w:val="nl-NL"/>
              </w:rPr>
            </w:pPr>
            <w:r w:rsidRPr="0067077E">
              <w:t>KV Kunstbeschouwing</w:t>
            </w:r>
          </w:p>
        </w:tc>
      </w:tr>
      <w:tr w:rsidR="00D345C9" w14:paraId="5FDC8427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7C8" w14:textId="77777777" w:rsidR="00D345C9" w:rsidRPr="0067077E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67077E">
              <w:rPr>
                <w:lang w:val="nl-NL"/>
              </w:rPr>
              <w:t>Muziek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B597" w14:textId="77777777" w:rsidR="00D345C9" w:rsidRPr="0067077E" w:rsidRDefault="00D345C9" w:rsidP="00613A15">
            <w:r w:rsidRPr="0067077E">
              <w:t>KV/PV Algemene muziekleer</w:t>
            </w:r>
          </w:p>
          <w:p w14:paraId="498E24D7" w14:textId="77777777" w:rsidR="00D345C9" w:rsidRPr="0067077E" w:rsidRDefault="00D345C9" w:rsidP="00613A15">
            <w:r w:rsidRPr="0067077E">
              <w:t>KV/PV Creatief musiceren</w:t>
            </w:r>
          </w:p>
          <w:p w14:paraId="6D2834C7" w14:textId="77777777" w:rsidR="00D345C9" w:rsidRPr="0067077E" w:rsidRDefault="00D345C9" w:rsidP="00613A15">
            <w:r w:rsidRPr="0067077E">
              <w:t>AV Esthetica</w:t>
            </w:r>
          </w:p>
          <w:p w14:paraId="0261E83D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>KV/PV Instrument: folk- en wereldmuziek</w:t>
            </w:r>
          </w:p>
          <w:p w14:paraId="0117117B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>KV/PV Instrument: jazz-pop-rock</w:t>
            </w:r>
          </w:p>
          <w:p w14:paraId="6D063A54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>KV/PV Instrument: klassiek</w:t>
            </w:r>
          </w:p>
          <w:p w14:paraId="37CC3A4A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67077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67077E">
              <w:rPr>
                <w:rFonts w:cstheme="minorHAnsi"/>
                <w:shd w:val="clear" w:color="auto" w:fill="FFFFFF"/>
              </w:rPr>
              <w:t xml:space="preserve">: folk- en wereldmuziek </w:t>
            </w:r>
          </w:p>
          <w:p w14:paraId="30E4F6A9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67077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67077E">
              <w:rPr>
                <w:rFonts w:cstheme="minorHAnsi"/>
                <w:shd w:val="clear" w:color="auto" w:fill="FFFFFF"/>
              </w:rPr>
              <w:t xml:space="preserve">: instrumentaal: klassiek </w:t>
            </w:r>
          </w:p>
          <w:p w14:paraId="5AD779B3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67077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67077E">
              <w:rPr>
                <w:rFonts w:cstheme="minorHAnsi"/>
                <w:shd w:val="clear" w:color="auto" w:fill="FFFFFF"/>
              </w:rPr>
              <w:t xml:space="preserve">: jazz-pop-rock </w:t>
            </w:r>
          </w:p>
          <w:p w14:paraId="1764ACBC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67077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67077E">
              <w:rPr>
                <w:rFonts w:cstheme="minorHAnsi"/>
                <w:shd w:val="clear" w:color="auto" w:fill="FFFFFF"/>
              </w:rPr>
              <w:t xml:space="preserve">: musical </w:t>
            </w:r>
          </w:p>
          <w:p w14:paraId="0C436092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67077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67077E">
              <w:rPr>
                <w:rFonts w:cstheme="minorHAnsi"/>
                <w:shd w:val="clear" w:color="auto" w:fill="FFFFFF"/>
              </w:rPr>
              <w:t xml:space="preserve">: opera/muziektheater </w:t>
            </w:r>
          </w:p>
          <w:p w14:paraId="0FDC8454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67077E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67077E">
              <w:rPr>
                <w:rFonts w:cstheme="minorHAnsi"/>
                <w:shd w:val="clear" w:color="auto" w:fill="FFFFFF"/>
              </w:rPr>
              <w:t xml:space="preserve">: vocaal: klassiek </w:t>
            </w:r>
          </w:p>
          <w:p w14:paraId="6F420D65" w14:textId="5F11CCA9" w:rsidR="00D345C9" w:rsidRPr="0067077E" w:rsidRDefault="00D345C9" w:rsidP="00613A15">
            <w:pPr>
              <w:rPr>
                <w:rFonts w:eastAsia="Calibri"/>
              </w:rPr>
            </w:pPr>
            <w:r w:rsidRPr="0067077E">
              <w:t>KV</w:t>
            </w:r>
            <w:r w:rsidR="00C65214">
              <w:t>/PV</w:t>
            </w:r>
            <w:r w:rsidRPr="0067077E">
              <w:t xml:space="preserve"> Kunstbeschouwing</w:t>
            </w:r>
            <w:r w:rsidRPr="0067077E">
              <w:rPr>
                <w:rFonts w:eastAsia="Calibri"/>
              </w:rPr>
              <w:t xml:space="preserve"> </w:t>
            </w:r>
          </w:p>
          <w:p w14:paraId="76380EF3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>KV/PV Muziektheorie: folk- en wereldmuziek</w:t>
            </w:r>
          </w:p>
          <w:p w14:paraId="5FA27E15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>KV/PV Muziektheorie: jazz-pop-rock</w:t>
            </w:r>
          </w:p>
          <w:p w14:paraId="77CBC491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  <w:lang w:val="nl-NL"/>
              </w:rPr>
            </w:pPr>
            <w:r w:rsidRPr="0067077E">
              <w:rPr>
                <w:rFonts w:cstheme="minorHAnsi"/>
                <w:shd w:val="clear" w:color="auto" w:fill="FFFFFF"/>
              </w:rPr>
              <w:t>KV/PV Muziektheorie: klassiek</w:t>
            </w:r>
          </w:p>
          <w:p w14:paraId="5F40DFD1" w14:textId="77777777" w:rsidR="00D345C9" w:rsidRPr="0067077E" w:rsidRDefault="00D345C9" w:rsidP="00613A15">
            <w:r w:rsidRPr="0067077E">
              <w:t>AV Muzikale opvoeding</w:t>
            </w:r>
          </w:p>
          <w:p w14:paraId="19C7D441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 xml:space="preserve">KV/PV </w:t>
            </w:r>
            <w:r w:rsidRPr="0067077E">
              <w:rPr>
                <w:rFonts w:eastAsia="Calibri"/>
              </w:rPr>
              <w:t>Praktische harmonie</w:t>
            </w:r>
            <w:r w:rsidRPr="0067077E">
              <w:rPr>
                <w:rFonts w:cstheme="minorHAnsi"/>
                <w:shd w:val="clear" w:color="auto" w:fill="FFFFFF"/>
              </w:rPr>
              <w:t>: folk- en wereldmuziek</w:t>
            </w:r>
          </w:p>
          <w:p w14:paraId="22268906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67077E">
              <w:rPr>
                <w:rFonts w:cstheme="minorHAnsi"/>
                <w:shd w:val="clear" w:color="auto" w:fill="FFFFFF"/>
              </w:rPr>
              <w:t xml:space="preserve">KV/PV </w:t>
            </w:r>
            <w:r w:rsidRPr="0067077E">
              <w:rPr>
                <w:rFonts w:eastAsia="Calibri"/>
              </w:rPr>
              <w:t>Praktische harmonie</w:t>
            </w:r>
            <w:r w:rsidRPr="0067077E">
              <w:rPr>
                <w:rFonts w:cstheme="minorHAnsi"/>
                <w:shd w:val="clear" w:color="auto" w:fill="FFFFFF"/>
              </w:rPr>
              <w:t>: jazz-pop-rock</w:t>
            </w:r>
          </w:p>
          <w:p w14:paraId="3B6362A1" w14:textId="77777777" w:rsidR="00D345C9" w:rsidRPr="0067077E" w:rsidRDefault="00D345C9" w:rsidP="00613A15">
            <w:pPr>
              <w:rPr>
                <w:rFonts w:cstheme="minorHAnsi"/>
                <w:shd w:val="clear" w:color="auto" w:fill="FFFFFF"/>
                <w:lang w:val="nl-NL"/>
              </w:rPr>
            </w:pPr>
            <w:r w:rsidRPr="0067077E">
              <w:rPr>
                <w:rFonts w:cstheme="minorHAnsi"/>
                <w:shd w:val="clear" w:color="auto" w:fill="FFFFFF"/>
              </w:rPr>
              <w:t xml:space="preserve">KV/PV </w:t>
            </w:r>
            <w:r w:rsidRPr="0067077E">
              <w:rPr>
                <w:rFonts w:eastAsia="Calibri"/>
              </w:rPr>
              <w:t>Praktische harmonie</w:t>
            </w:r>
            <w:r w:rsidRPr="0067077E">
              <w:rPr>
                <w:rFonts w:cstheme="minorHAnsi"/>
                <w:shd w:val="clear" w:color="auto" w:fill="FFFFFF"/>
              </w:rPr>
              <w:t>: klassiek</w:t>
            </w:r>
          </w:p>
          <w:p w14:paraId="3455EFC7" w14:textId="77777777" w:rsidR="00D345C9" w:rsidRPr="0067077E" w:rsidRDefault="00D345C9" w:rsidP="00613A15">
            <w:pPr>
              <w:rPr>
                <w:lang w:val="nl-NL"/>
              </w:rPr>
            </w:pPr>
            <w:r w:rsidRPr="0067077E">
              <w:rPr>
                <w:rFonts w:cstheme="minorHAnsi"/>
                <w:shd w:val="clear" w:color="auto" w:fill="FFFFFF"/>
              </w:rPr>
              <w:t>KV/PV Zang</w:t>
            </w:r>
          </w:p>
        </w:tc>
      </w:tr>
      <w:tr w:rsidR="00D345C9" w14:paraId="36CD44DA" w14:textId="77777777" w:rsidTr="00613A15">
        <w:tc>
          <w:tcPr>
            <w:tcW w:w="3823" w:type="dxa"/>
          </w:tcPr>
          <w:p w14:paraId="29C6A45C" w14:textId="77777777" w:rsidR="00D345C9" w:rsidRPr="001B31C3" w:rsidRDefault="00D345C9" w:rsidP="00613A15">
            <w:pPr>
              <w:rPr>
                <w:lang w:val="nl-NL"/>
              </w:rPr>
            </w:pPr>
            <w:r w:rsidRPr="001B31C3">
              <w:rPr>
                <w:lang w:val="nl-NL"/>
              </w:rPr>
              <w:t>Nederlands B+S</w:t>
            </w:r>
            <w:r>
              <w:rPr>
                <w:lang w:val="nl-NL"/>
              </w:rPr>
              <w:t xml:space="preserve"> D (</w:t>
            </w:r>
            <w:r w:rsidRPr="00D63D21">
              <w:rPr>
                <w:lang w:val="nl-NL"/>
              </w:rPr>
              <w:t>II-</w:t>
            </w:r>
            <w:proofErr w:type="spellStart"/>
            <w:r w:rsidRPr="00D63D21">
              <w:rPr>
                <w:lang w:val="nl-NL"/>
              </w:rPr>
              <w:t>NedS</w:t>
            </w:r>
            <w:proofErr w:type="spellEnd"/>
            <w:r w:rsidRPr="00D63D21">
              <w:rPr>
                <w:lang w:val="nl-NL"/>
              </w:rPr>
              <w:t>’-d</w:t>
            </w:r>
            <w:r>
              <w:rPr>
                <w:lang w:val="nl-NL"/>
              </w:rPr>
              <w:t>)</w:t>
            </w:r>
          </w:p>
        </w:tc>
        <w:tc>
          <w:tcPr>
            <w:tcW w:w="5386" w:type="dxa"/>
          </w:tcPr>
          <w:p w14:paraId="449C2F3E" w14:textId="77777777" w:rsidR="00D345C9" w:rsidRDefault="00D345C9" w:rsidP="00613A15">
            <w:pPr>
              <w:rPr>
                <w:lang w:val="nl-NL"/>
              </w:rPr>
            </w:pPr>
            <w:r>
              <w:rPr>
                <w:lang w:val="nl-NL"/>
              </w:rPr>
              <w:t>AV Nederlands</w:t>
            </w:r>
          </w:p>
        </w:tc>
      </w:tr>
      <w:tr w:rsidR="00D345C9" w14:paraId="0ABF5CFE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252D" w14:textId="77777777" w:rsidR="00D345C9" w:rsidRDefault="00D345C9" w:rsidP="00613A15">
            <w:pPr>
              <w:rPr>
                <w:rFonts w:asciiTheme="minorHAnsi" w:hAnsiTheme="minorHAnsi" w:cstheme="minorHAnsi"/>
                <w:color w:val="auto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Wiskunde </w:t>
            </w:r>
            <w:r w:rsidRPr="003B1F86">
              <w:rPr>
                <w:rFonts w:cstheme="minorHAnsi"/>
                <w:lang w:val="nl-NL"/>
              </w:rPr>
              <w:t>B+S</w:t>
            </w:r>
            <w:r>
              <w:rPr>
                <w:rFonts w:cstheme="minorHAnsi"/>
                <w:lang w:val="nl-NL"/>
              </w:rPr>
              <w:t xml:space="preserve"> (</w:t>
            </w:r>
            <w:r w:rsidRPr="00D63D21">
              <w:rPr>
                <w:rFonts w:cstheme="minorHAnsi"/>
                <w:lang w:val="nl-NL"/>
              </w:rPr>
              <w:t>II-WisS-d</w:t>
            </w:r>
            <w:r>
              <w:rPr>
                <w:rFonts w:cstheme="minorHAnsi"/>
                <w:lang w:val="nl-N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2237" w14:textId="77777777" w:rsidR="00D345C9" w:rsidRDefault="00D345C9" w:rsidP="00613A1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</w:rPr>
              <w:t>AV Wiskunde</w:t>
            </w:r>
          </w:p>
        </w:tc>
      </w:tr>
      <w:tr w:rsidR="00D345C9" w14:paraId="32ABB3AD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3AE9" w14:textId="77777777" w:rsidR="00D345C9" w:rsidRPr="00756607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756607">
              <w:rPr>
                <w:lang w:val="nl-NL"/>
              </w:rPr>
              <w:t>Woordkunst-drama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F727" w14:textId="77777777" w:rsidR="00D345C9" w:rsidRPr="00756607" w:rsidRDefault="00D345C9" w:rsidP="00613A15">
            <w:r w:rsidRPr="00756607">
              <w:t>KV/PV Algemene muziekleer</w:t>
            </w:r>
          </w:p>
          <w:p w14:paraId="300D6C55" w14:textId="77777777" w:rsidR="00D345C9" w:rsidRPr="00756607" w:rsidRDefault="00D345C9" w:rsidP="00613A15">
            <w:r w:rsidRPr="00756607">
              <w:t>KV/PV Algemene verbale vorming</w:t>
            </w:r>
          </w:p>
          <w:p w14:paraId="0E01D891" w14:textId="77777777" w:rsidR="00D345C9" w:rsidRPr="00756607" w:rsidRDefault="00D345C9" w:rsidP="00613A15">
            <w:pPr>
              <w:rPr>
                <w:lang w:val="it-IT"/>
              </w:rPr>
            </w:pPr>
            <w:r w:rsidRPr="00756607">
              <w:rPr>
                <w:lang w:val="it-IT"/>
              </w:rPr>
              <w:t>KV/PV Creatief musiceren</w:t>
            </w:r>
          </w:p>
          <w:p w14:paraId="77DDE46D" w14:textId="77777777" w:rsidR="00D345C9" w:rsidRPr="00756607" w:rsidRDefault="00D345C9" w:rsidP="00613A15">
            <w:pPr>
              <w:rPr>
                <w:lang w:val="it-IT"/>
              </w:rPr>
            </w:pPr>
            <w:r w:rsidRPr="00756607">
              <w:rPr>
                <w:lang w:val="it-IT"/>
              </w:rPr>
              <w:t>AV Esthetica</w:t>
            </w:r>
          </w:p>
          <w:p w14:paraId="16911AD1" w14:textId="77777777" w:rsidR="00D345C9" w:rsidRPr="00756607" w:rsidRDefault="00D345C9" w:rsidP="00613A15">
            <w:r w:rsidRPr="00756607">
              <w:t>KV/PV Hedendaagse dans</w:t>
            </w:r>
          </w:p>
          <w:p w14:paraId="57BE8915" w14:textId="77777777" w:rsidR="00D345C9" w:rsidRPr="00756607" w:rsidRDefault="00D345C9" w:rsidP="00613A15">
            <w:r w:rsidRPr="00756607">
              <w:t>KV/PV Klassieke dans</w:t>
            </w:r>
          </w:p>
          <w:p w14:paraId="439DDD92" w14:textId="77777777" w:rsidR="00D345C9" w:rsidRPr="00756607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756607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756607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756607">
              <w:rPr>
                <w:rFonts w:cstheme="minorHAnsi"/>
                <w:shd w:val="clear" w:color="auto" w:fill="FFFFFF"/>
              </w:rPr>
              <w:t xml:space="preserve">: folk- en wereldmuziek </w:t>
            </w:r>
          </w:p>
          <w:p w14:paraId="1A49F5F2" w14:textId="77777777" w:rsidR="00D345C9" w:rsidRPr="00756607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756607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756607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756607">
              <w:rPr>
                <w:rFonts w:cstheme="minorHAnsi"/>
                <w:shd w:val="clear" w:color="auto" w:fill="FFFFFF"/>
              </w:rPr>
              <w:t xml:space="preserve">: instrumentaal: klassiek </w:t>
            </w:r>
          </w:p>
          <w:p w14:paraId="226CF878" w14:textId="77777777" w:rsidR="00D345C9" w:rsidRPr="00756607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756607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756607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756607">
              <w:rPr>
                <w:rFonts w:cstheme="minorHAnsi"/>
                <w:shd w:val="clear" w:color="auto" w:fill="FFFFFF"/>
              </w:rPr>
              <w:t xml:space="preserve">: jazz-pop-rock </w:t>
            </w:r>
          </w:p>
          <w:p w14:paraId="4984C5DF" w14:textId="77777777" w:rsidR="00D345C9" w:rsidRPr="00756607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756607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756607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756607">
              <w:rPr>
                <w:rFonts w:cstheme="minorHAnsi"/>
                <w:shd w:val="clear" w:color="auto" w:fill="FFFFFF"/>
              </w:rPr>
              <w:t xml:space="preserve">: musical </w:t>
            </w:r>
          </w:p>
          <w:p w14:paraId="05A7D149" w14:textId="77777777" w:rsidR="00D345C9" w:rsidRPr="00756607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756607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756607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756607">
              <w:rPr>
                <w:rFonts w:cstheme="minorHAnsi"/>
                <w:shd w:val="clear" w:color="auto" w:fill="FFFFFF"/>
              </w:rPr>
              <w:t xml:space="preserve">: opera/muziektheater </w:t>
            </w:r>
          </w:p>
          <w:p w14:paraId="121485C2" w14:textId="77777777" w:rsidR="00D345C9" w:rsidRPr="00756607" w:rsidRDefault="00D345C9" w:rsidP="00613A15">
            <w:pPr>
              <w:rPr>
                <w:rFonts w:cstheme="minorHAnsi"/>
                <w:shd w:val="clear" w:color="auto" w:fill="FFFFFF"/>
              </w:rPr>
            </w:pPr>
            <w:r w:rsidRPr="00756607">
              <w:rPr>
                <w:rFonts w:cstheme="minorHAnsi"/>
                <w:shd w:val="clear" w:color="auto" w:fill="FFFFFF"/>
              </w:rPr>
              <w:t xml:space="preserve">KV/PV </w:t>
            </w:r>
            <w:proofErr w:type="spellStart"/>
            <w:r w:rsidRPr="00756607">
              <w:rPr>
                <w:rFonts w:cstheme="minorHAnsi"/>
                <w:shd w:val="clear" w:color="auto" w:fill="FFFFFF"/>
              </w:rPr>
              <w:t>Groepsmusiceren</w:t>
            </w:r>
            <w:proofErr w:type="spellEnd"/>
            <w:r w:rsidRPr="00756607">
              <w:rPr>
                <w:rFonts w:cstheme="minorHAnsi"/>
                <w:shd w:val="clear" w:color="auto" w:fill="FFFFFF"/>
              </w:rPr>
              <w:t xml:space="preserve">: vocaal: klassiek </w:t>
            </w:r>
          </w:p>
          <w:p w14:paraId="4E971688" w14:textId="48E55D9D" w:rsidR="00D345C9" w:rsidRPr="00756607" w:rsidRDefault="00D345C9" w:rsidP="00613A15">
            <w:pPr>
              <w:rPr>
                <w:rFonts w:eastAsia="Calibri"/>
              </w:rPr>
            </w:pPr>
            <w:r w:rsidRPr="00756607">
              <w:t>KV</w:t>
            </w:r>
            <w:r w:rsidR="00C65214">
              <w:t>/PV</w:t>
            </w:r>
            <w:r w:rsidRPr="00756607">
              <w:t xml:space="preserve"> Kunstbeschouwing</w:t>
            </w:r>
            <w:r w:rsidRPr="00756607">
              <w:rPr>
                <w:rFonts w:eastAsia="Calibri"/>
              </w:rPr>
              <w:t xml:space="preserve"> </w:t>
            </w:r>
          </w:p>
          <w:p w14:paraId="1548411E" w14:textId="77777777" w:rsidR="00D345C9" w:rsidRPr="00756607" w:rsidRDefault="00D345C9" w:rsidP="00613A15">
            <w:pPr>
              <w:rPr>
                <w:rFonts w:eastAsia="Calibri"/>
              </w:rPr>
            </w:pPr>
            <w:r w:rsidRPr="00756607">
              <w:rPr>
                <w:rFonts w:eastAsia="Calibri"/>
              </w:rPr>
              <w:t xml:space="preserve">AV Muzikale opvoeding </w:t>
            </w:r>
          </w:p>
          <w:p w14:paraId="09AF70DD" w14:textId="77777777" w:rsidR="00D345C9" w:rsidRPr="00756607" w:rsidRDefault="00D345C9" w:rsidP="00613A15">
            <w:pPr>
              <w:rPr>
                <w:rFonts w:eastAsia="Calibri"/>
              </w:rPr>
            </w:pPr>
            <w:r w:rsidRPr="00756607">
              <w:rPr>
                <w:rFonts w:eastAsia="Calibri"/>
              </w:rPr>
              <w:t>KV/PV Atelier drama</w:t>
            </w:r>
          </w:p>
          <w:p w14:paraId="76ABB9DF" w14:textId="77777777" w:rsidR="00D345C9" w:rsidRPr="00756607" w:rsidRDefault="00D345C9" w:rsidP="00613A15">
            <w:pPr>
              <w:rPr>
                <w:rFonts w:eastAsia="Calibri" w:cstheme="minorHAnsi"/>
              </w:rPr>
            </w:pPr>
            <w:r w:rsidRPr="00756607">
              <w:rPr>
                <w:rFonts w:eastAsia="Calibri" w:cstheme="minorHAnsi"/>
              </w:rPr>
              <w:t>KV/PV Atelier Woord</w:t>
            </w:r>
          </w:p>
          <w:p w14:paraId="5BA19FB1" w14:textId="77777777" w:rsidR="00D345C9" w:rsidRPr="00756607" w:rsidRDefault="00D345C9" w:rsidP="00613A15">
            <w:pPr>
              <w:rPr>
                <w:lang w:val="nl-NL"/>
              </w:rPr>
            </w:pPr>
            <w:r w:rsidRPr="00756607">
              <w:rPr>
                <w:lang w:val="nl-NL"/>
              </w:rPr>
              <w:t xml:space="preserve">KV/PV Zang: folk- en wereldmuziek </w:t>
            </w:r>
          </w:p>
          <w:p w14:paraId="62781D5E" w14:textId="77777777" w:rsidR="00D345C9" w:rsidRPr="00756607" w:rsidRDefault="00D345C9" w:rsidP="00613A15">
            <w:pPr>
              <w:rPr>
                <w:lang w:val="nl-NL"/>
              </w:rPr>
            </w:pPr>
            <w:r w:rsidRPr="00756607">
              <w:rPr>
                <w:lang w:val="nl-NL"/>
              </w:rPr>
              <w:t xml:space="preserve">KV/PV Zang: jazz-pop-rock </w:t>
            </w:r>
          </w:p>
          <w:p w14:paraId="350B97B6" w14:textId="77777777" w:rsidR="00D345C9" w:rsidRPr="00756607" w:rsidRDefault="00D345C9" w:rsidP="00613A15">
            <w:pPr>
              <w:rPr>
                <w:lang w:val="nl-NL"/>
              </w:rPr>
            </w:pPr>
            <w:r w:rsidRPr="00756607">
              <w:rPr>
                <w:lang w:val="nl-NL"/>
              </w:rPr>
              <w:t xml:space="preserve">KV/PV Zang: klassiek </w:t>
            </w:r>
          </w:p>
          <w:p w14:paraId="18C7DE90" w14:textId="77777777" w:rsidR="00D345C9" w:rsidRPr="00756607" w:rsidRDefault="00D345C9" w:rsidP="00613A15">
            <w:pPr>
              <w:rPr>
                <w:lang w:val="nl-NL"/>
              </w:rPr>
            </w:pPr>
            <w:r w:rsidRPr="00756607">
              <w:rPr>
                <w:lang w:val="nl-NL"/>
              </w:rPr>
              <w:t xml:space="preserve">KV/PV Zang: musical </w:t>
            </w:r>
          </w:p>
          <w:p w14:paraId="46B1EBB1" w14:textId="77777777" w:rsidR="00D345C9" w:rsidRPr="00756607" w:rsidRDefault="00D345C9" w:rsidP="00613A15">
            <w:pPr>
              <w:rPr>
                <w:lang w:val="nl-NL"/>
              </w:rPr>
            </w:pPr>
            <w:r w:rsidRPr="00756607">
              <w:rPr>
                <w:lang w:val="nl-NL"/>
              </w:rPr>
              <w:t>KV/PV Zang: opera/muziektheater</w:t>
            </w:r>
          </w:p>
        </w:tc>
      </w:tr>
    </w:tbl>
    <w:p w14:paraId="0018CD8B" w14:textId="77777777" w:rsidR="00D345C9" w:rsidRPr="00F157DD" w:rsidRDefault="00D345C9" w:rsidP="00D345C9"/>
    <w:p w14:paraId="5291EADE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12" w:name="_Toc179486542"/>
      <w:r>
        <w:t>Land- en tuinbouw</w:t>
      </w:r>
      <w:bookmarkEnd w:id="12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345C9" w14:paraId="321F851C" w14:textId="77777777" w:rsidTr="00613A15">
        <w:tc>
          <w:tcPr>
            <w:tcW w:w="3823" w:type="dxa"/>
            <w:shd w:val="clear" w:color="auto" w:fill="D9C700" w:themeFill="background2" w:themeFillShade="E6"/>
          </w:tcPr>
          <w:p w14:paraId="42EC2848" w14:textId="77777777" w:rsidR="00D345C9" w:rsidRPr="004C3C07" w:rsidRDefault="00D345C9" w:rsidP="00613A15">
            <w:r w:rsidRPr="004C3C07">
              <w:t>Leerplannen Land- en tuinbouw</w:t>
            </w:r>
          </w:p>
        </w:tc>
        <w:tc>
          <w:tcPr>
            <w:tcW w:w="5386" w:type="dxa"/>
            <w:shd w:val="clear" w:color="auto" w:fill="D9C700" w:themeFill="background2" w:themeFillShade="E6"/>
          </w:tcPr>
          <w:p w14:paraId="78D22D44" w14:textId="77777777" w:rsidR="00D345C9" w:rsidRDefault="00D345C9" w:rsidP="00613A15">
            <w:r w:rsidRPr="004C3C07">
              <w:t xml:space="preserve">Administratieve </w:t>
            </w:r>
            <w:proofErr w:type="spellStart"/>
            <w:r w:rsidRPr="004C3C07">
              <w:t>vakbenamingen</w:t>
            </w:r>
            <w:proofErr w:type="spellEnd"/>
          </w:p>
        </w:tc>
      </w:tr>
      <w:tr w:rsidR="00D345C9" w14:paraId="76FE8B2A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34D" w14:textId="77777777" w:rsidR="00D345C9" w:rsidRPr="00F95CB7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00F95CB7">
              <w:rPr>
                <w:lang w:val="nl-NL"/>
              </w:rPr>
              <w:t>Biotechnologische wetenschappen</w:t>
            </w:r>
            <w:r w:rsidRPr="00F95CB7">
              <w:rPr>
                <w:color w:val="FF0000"/>
                <w:lang w:val="nl-NL"/>
              </w:rPr>
              <w:t xml:space="preserve"> </w:t>
            </w:r>
            <w:r w:rsidRPr="00F95CB7">
              <w:rPr>
                <w:lang w:val="nl-NL"/>
              </w:rPr>
              <w:t>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82E6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t>AV Biochemie</w:t>
            </w:r>
          </w:p>
          <w:p w14:paraId="19F28A33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AV Biologie</w:t>
            </w:r>
          </w:p>
          <w:p w14:paraId="08AC7570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AV Chemie</w:t>
            </w:r>
          </w:p>
          <w:p w14:paraId="5B21F1EC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AV Fysica</w:t>
            </w:r>
          </w:p>
          <w:p w14:paraId="404AD954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AV Natuurwetenschappen</w:t>
            </w:r>
          </w:p>
          <w:p w14:paraId="12804941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lastRenderedPageBreak/>
              <w:t>TV Landbouw</w:t>
            </w:r>
          </w:p>
          <w:p w14:paraId="5E86FF01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Toegepaste biochemie</w:t>
            </w:r>
          </w:p>
          <w:p w14:paraId="7BF1B2A2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Toegepaste biologie</w:t>
            </w:r>
          </w:p>
          <w:p w14:paraId="025EF8ED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Toegepaste chemie</w:t>
            </w:r>
          </w:p>
          <w:p w14:paraId="10804A2F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Toegepaste fysica</w:t>
            </w:r>
          </w:p>
          <w:p w14:paraId="24AA9564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Toegepaste natuurwetenschappen</w:t>
            </w:r>
          </w:p>
          <w:p w14:paraId="3F31DD2B" w14:textId="77777777" w:rsidR="00D345C9" w:rsidRPr="00F95CB7" w:rsidRDefault="00D345C9" w:rsidP="00613A15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Tuinbouw</w:t>
            </w:r>
          </w:p>
        </w:tc>
      </w:tr>
      <w:tr w:rsidR="00132B0D" w14:paraId="2A61C28D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8C8" w14:textId="39E87B7F" w:rsidR="00132B0D" w:rsidRPr="00F95CB7" w:rsidRDefault="00132B0D" w:rsidP="00132B0D">
            <w:pPr>
              <w:rPr>
                <w:lang w:val="nl-NL"/>
              </w:rPr>
            </w:pPr>
            <w:r w:rsidRPr="00514D27">
              <w:rPr>
                <w:lang w:val="nl-NL"/>
              </w:rPr>
              <w:lastRenderedPageBreak/>
              <w:t>Medewerker groen- en tuinaanleg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BBC" w14:textId="77777777" w:rsidR="00132B0D" w:rsidRPr="00514D27" w:rsidRDefault="00132B0D" w:rsidP="00132B0D">
            <w:bookmarkStart w:id="13" w:name="_Hlk65140709"/>
            <w:r w:rsidRPr="00514D27">
              <w:t>TV/PV Agrarische technieken</w:t>
            </w:r>
          </w:p>
          <w:p w14:paraId="0FBB618C" w14:textId="77777777" w:rsidR="00132B0D" w:rsidRPr="00514D27" w:rsidRDefault="00132B0D" w:rsidP="00132B0D">
            <w:r w:rsidRPr="00514D27">
              <w:t>TV/PV Landbouw</w:t>
            </w:r>
          </w:p>
          <w:p w14:paraId="2299FED2" w14:textId="77777777" w:rsidR="00132B0D" w:rsidRPr="00514D27" w:rsidRDefault="00132B0D" w:rsidP="00132B0D">
            <w:r w:rsidRPr="00514D27">
              <w:t>TV/PV Mechanica</w:t>
            </w:r>
          </w:p>
          <w:p w14:paraId="43D70182" w14:textId="08D1724B" w:rsidR="00132B0D" w:rsidRPr="00F95CB7" w:rsidRDefault="00132B0D" w:rsidP="00132B0D">
            <w:r w:rsidRPr="00514D27">
              <w:t>TV/PV Tuinbouw</w:t>
            </w:r>
            <w:bookmarkEnd w:id="13"/>
          </w:p>
        </w:tc>
      </w:tr>
      <w:tr w:rsidR="00D0748F" w14:paraId="11F758F6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EE9" w14:textId="385DA9D2" w:rsidR="00D0748F" w:rsidRPr="00514D27" w:rsidRDefault="00D0748F" w:rsidP="00D0748F">
            <w:pPr>
              <w:rPr>
                <w:lang w:val="nl-NL"/>
              </w:rPr>
            </w:pPr>
            <w:r w:rsidRPr="00514D27">
              <w:rPr>
                <w:lang w:val="nl-NL"/>
              </w:rPr>
              <w:t>Medewerker groen- en tuinbeheer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5E4" w14:textId="77777777" w:rsidR="00D0748F" w:rsidRPr="00514D27" w:rsidRDefault="00D0748F" w:rsidP="00D0748F">
            <w:r w:rsidRPr="00514D27">
              <w:t>TV/PV Agrarische technieken</w:t>
            </w:r>
          </w:p>
          <w:p w14:paraId="0A111C69" w14:textId="77777777" w:rsidR="00D0748F" w:rsidRPr="00514D27" w:rsidRDefault="00D0748F" w:rsidP="00D0748F">
            <w:r w:rsidRPr="00514D27">
              <w:t>TV/PV Landbouw</w:t>
            </w:r>
          </w:p>
          <w:p w14:paraId="4D7B8FEE" w14:textId="77777777" w:rsidR="00D0748F" w:rsidRPr="00514D27" w:rsidRDefault="00D0748F" w:rsidP="00D0748F">
            <w:r w:rsidRPr="00514D27">
              <w:t>TV/PV Mechanica</w:t>
            </w:r>
          </w:p>
          <w:p w14:paraId="26226E8A" w14:textId="184D889C" w:rsidR="00D0748F" w:rsidRPr="00514D27" w:rsidRDefault="00D0748F" w:rsidP="00D0748F">
            <w:r w:rsidRPr="00514D27">
              <w:t>TV/PV Tuinbouw</w:t>
            </w:r>
          </w:p>
        </w:tc>
      </w:tr>
      <w:tr w:rsidR="00D0748F" w14:paraId="7BC73651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D494" w14:textId="77777777" w:rsidR="00D0748F" w:rsidRPr="00F95CB7" w:rsidRDefault="00D0748F" w:rsidP="00D0748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F95CB7">
              <w:rPr>
                <w:lang w:val="nl-NL"/>
              </w:rPr>
              <w:t>Natuurwetenschappen D/A (II-</w:t>
            </w:r>
            <w:proofErr w:type="spellStart"/>
            <w:r w:rsidRPr="00F95CB7">
              <w:rPr>
                <w:lang w:val="nl-NL"/>
              </w:rPr>
              <w:t>NatS</w:t>
            </w:r>
            <w:proofErr w:type="spellEnd"/>
            <w:r w:rsidRPr="00F95CB7">
              <w:rPr>
                <w:lang w:val="nl-NL"/>
              </w:rPr>
              <w:t>-da)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F13A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t>AV Biochemie</w:t>
            </w:r>
          </w:p>
          <w:p w14:paraId="59733880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AV Biologie</w:t>
            </w:r>
          </w:p>
          <w:p w14:paraId="344B7F10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AV Chemie</w:t>
            </w:r>
          </w:p>
          <w:p w14:paraId="4F564641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AV Fysica</w:t>
            </w:r>
          </w:p>
          <w:p w14:paraId="3BD2035B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Landbouw</w:t>
            </w:r>
          </w:p>
          <w:p w14:paraId="02D78870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AV Natuurwetenschappen</w:t>
            </w:r>
          </w:p>
          <w:p w14:paraId="2199E404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Toegepaste biochemie</w:t>
            </w:r>
          </w:p>
          <w:p w14:paraId="27CD3131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Toegepaste biologie</w:t>
            </w:r>
          </w:p>
          <w:p w14:paraId="05E4F713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Toegepaste chemie</w:t>
            </w:r>
          </w:p>
          <w:p w14:paraId="3BE75850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Toegepaste fysica</w:t>
            </w:r>
          </w:p>
          <w:p w14:paraId="3533C8AF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Toegepaste natuurwetenschappen</w:t>
            </w:r>
          </w:p>
          <w:p w14:paraId="1EA6B054" w14:textId="77777777" w:rsidR="00D0748F" w:rsidRPr="00F95CB7" w:rsidRDefault="00D0748F" w:rsidP="00D0748F">
            <w:pPr>
              <w:rPr>
                <w:rFonts w:cstheme="minorHAnsi"/>
              </w:rPr>
            </w:pPr>
            <w:r w:rsidRPr="00F95CB7">
              <w:rPr>
                <w:rFonts w:cstheme="minorHAnsi"/>
              </w:rPr>
              <w:t>TV Tuinbouw</w:t>
            </w:r>
          </w:p>
        </w:tc>
      </w:tr>
      <w:tr w:rsidR="00D0748F" w14:paraId="1E25646D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BD49" w14:textId="77777777" w:rsidR="00D0748F" w:rsidRPr="00CE1189" w:rsidRDefault="00D0748F" w:rsidP="00D0748F">
            <w:pPr>
              <w:rPr>
                <w:rFonts w:asciiTheme="minorHAnsi" w:hAnsiTheme="minorHAnsi"/>
                <w:color w:val="auto"/>
                <w:lang w:val="nl-NL"/>
              </w:rPr>
            </w:pPr>
            <w:proofErr w:type="spellStart"/>
            <w:r w:rsidRPr="00CE1189">
              <w:rPr>
                <w:lang w:val="nl-NL"/>
              </w:rPr>
              <w:t>Paardenhouderij</w:t>
            </w:r>
            <w:proofErr w:type="spellEnd"/>
            <w:r w:rsidRPr="00CE1189">
              <w:rPr>
                <w:lang w:val="nl-NL"/>
              </w:rPr>
              <w:t xml:space="preserve">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56BD" w14:textId="77777777" w:rsidR="00D0748F" w:rsidRPr="00CE1189" w:rsidRDefault="00D0748F" w:rsidP="00D0748F">
            <w:r w:rsidRPr="00CE1189">
              <w:t>TV/PV Agrarische technieken</w:t>
            </w:r>
          </w:p>
          <w:p w14:paraId="7921537E" w14:textId="77777777" w:rsidR="00D0748F" w:rsidRPr="00CE1189" w:rsidRDefault="00D0748F" w:rsidP="00D0748F">
            <w:r w:rsidRPr="00CE1189">
              <w:t>TV/PV Dierenzorg</w:t>
            </w:r>
          </w:p>
          <w:p w14:paraId="0E8D09E1" w14:textId="77777777" w:rsidR="00D0748F" w:rsidRPr="00CE1189" w:rsidRDefault="00D0748F" w:rsidP="00D0748F">
            <w:r w:rsidRPr="00CE1189">
              <w:t>TV/PV Hoefverzorging</w:t>
            </w:r>
          </w:p>
          <w:p w14:paraId="53C0AF04" w14:textId="77777777" w:rsidR="00D0748F" w:rsidRPr="00CE1189" w:rsidRDefault="00D0748F" w:rsidP="00D0748F">
            <w:r w:rsidRPr="00CE1189">
              <w:t>TV/PV Landbouw</w:t>
            </w:r>
          </w:p>
          <w:p w14:paraId="220701B9" w14:textId="77777777" w:rsidR="00D0748F" w:rsidRPr="00CE1189" w:rsidRDefault="00D0748F" w:rsidP="00D0748F">
            <w:r w:rsidRPr="00CE1189">
              <w:t>TV/PV Mechanica</w:t>
            </w:r>
          </w:p>
          <w:p w14:paraId="01D9E4D0" w14:textId="77777777" w:rsidR="00D0748F" w:rsidRPr="00CE1189" w:rsidRDefault="00D0748F" w:rsidP="00D0748F">
            <w:r w:rsidRPr="00CE1189">
              <w:t>PV Praktijk toegepaste natuurwetenschappen</w:t>
            </w:r>
          </w:p>
          <w:p w14:paraId="1F2BA16F" w14:textId="77777777" w:rsidR="00D0748F" w:rsidRPr="00CE1189" w:rsidRDefault="00D0748F" w:rsidP="00D0748F">
            <w:r w:rsidRPr="00CE1189">
              <w:t>TV Toegepaste natuurwetenschappen</w:t>
            </w:r>
          </w:p>
          <w:p w14:paraId="67DCD6B2" w14:textId="77777777" w:rsidR="00D0748F" w:rsidRPr="00CE1189" w:rsidRDefault="00D0748F" w:rsidP="00D0748F">
            <w:r w:rsidRPr="00CE1189">
              <w:t>TV/PV Tuinbouw</w:t>
            </w:r>
          </w:p>
        </w:tc>
      </w:tr>
      <w:tr w:rsidR="00D0748F" w14:paraId="61B1E58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6372" w14:textId="77777777" w:rsidR="00D0748F" w:rsidRPr="003F5A0C" w:rsidRDefault="00D0748F" w:rsidP="00D0748F">
            <w:pPr>
              <w:rPr>
                <w:rFonts w:asciiTheme="minorHAnsi" w:hAnsiTheme="minorHAnsi"/>
                <w:color w:val="auto"/>
                <w:lang w:val="fr-BE"/>
              </w:rPr>
            </w:pPr>
            <w:r w:rsidRPr="003F5A0C">
              <w:rPr>
                <w:lang w:val="fr-BE"/>
              </w:rPr>
              <w:t xml:space="preserve">Plant, </w:t>
            </w:r>
            <w:proofErr w:type="spellStart"/>
            <w:r w:rsidRPr="003F5A0C">
              <w:rPr>
                <w:lang w:val="fr-BE"/>
              </w:rPr>
              <w:t>dier</w:t>
            </w:r>
            <w:proofErr w:type="spellEnd"/>
            <w:r w:rsidRPr="003F5A0C">
              <w:rPr>
                <w:lang w:val="fr-BE"/>
              </w:rPr>
              <w:t xml:space="preserve"> en milieu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C895" w14:textId="77777777" w:rsidR="00D0748F" w:rsidRPr="003F5A0C" w:rsidRDefault="00D0748F" w:rsidP="00D0748F">
            <w:pPr>
              <w:rPr>
                <w:lang w:val="fr-BE"/>
              </w:rPr>
            </w:pPr>
            <w:r w:rsidRPr="003F5A0C">
              <w:rPr>
                <w:lang w:val="fr-BE"/>
              </w:rPr>
              <w:t xml:space="preserve">TV/PV </w:t>
            </w:r>
            <w:proofErr w:type="spellStart"/>
            <w:r w:rsidRPr="003F5A0C">
              <w:rPr>
                <w:lang w:val="fr-BE"/>
              </w:rPr>
              <w:t>Agrarische</w:t>
            </w:r>
            <w:proofErr w:type="spellEnd"/>
            <w:r w:rsidRPr="003F5A0C">
              <w:rPr>
                <w:lang w:val="fr-BE"/>
              </w:rPr>
              <w:t xml:space="preserve"> </w:t>
            </w:r>
            <w:proofErr w:type="spellStart"/>
            <w:r w:rsidRPr="003F5A0C">
              <w:rPr>
                <w:lang w:val="fr-BE"/>
              </w:rPr>
              <w:t>technieken</w:t>
            </w:r>
            <w:proofErr w:type="spellEnd"/>
          </w:p>
          <w:p w14:paraId="09BCD080" w14:textId="77777777" w:rsidR="00D0748F" w:rsidRPr="003F5A0C" w:rsidRDefault="00D0748F" w:rsidP="00D0748F">
            <w:pPr>
              <w:rPr>
                <w:lang w:val="fr-BE"/>
              </w:rPr>
            </w:pPr>
            <w:r w:rsidRPr="003F5A0C">
              <w:rPr>
                <w:lang w:val="fr-BE"/>
              </w:rPr>
              <w:t xml:space="preserve">TV/PV </w:t>
            </w:r>
            <w:proofErr w:type="spellStart"/>
            <w:r w:rsidRPr="003F5A0C">
              <w:rPr>
                <w:lang w:val="fr-BE"/>
              </w:rPr>
              <w:t>Bosbouw</w:t>
            </w:r>
            <w:proofErr w:type="spellEnd"/>
          </w:p>
          <w:p w14:paraId="2B978635" w14:textId="77777777" w:rsidR="00D0748F" w:rsidRPr="003F5A0C" w:rsidRDefault="00D0748F" w:rsidP="00D0748F">
            <w:pPr>
              <w:rPr>
                <w:lang w:val="en-GB"/>
              </w:rPr>
            </w:pPr>
            <w:r w:rsidRPr="003F5A0C">
              <w:rPr>
                <w:lang w:val="en-GB"/>
              </w:rPr>
              <w:t xml:space="preserve">TV/PV </w:t>
            </w:r>
            <w:proofErr w:type="spellStart"/>
            <w:r w:rsidRPr="003F5A0C">
              <w:rPr>
                <w:lang w:val="en-GB"/>
              </w:rPr>
              <w:t>Groendecoratie</w:t>
            </w:r>
            <w:proofErr w:type="spellEnd"/>
          </w:p>
          <w:p w14:paraId="6F047292" w14:textId="77777777" w:rsidR="00D0748F" w:rsidRPr="003F5A0C" w:rsidRDefault="00D0748F" w:rsidP="00D0748F">
            <w:pPr>
              <w:rPr>
                <w:lang w:val="en-GB"/>
              </w:rPr>
            </w:pPr>
            <w:r w:rsidRPr="003F5A0C">
              <w:rPr>
                <w:lang w:val="en-GB"/>
              </w:rPr>
              <w:t xml:space="preserve">TV/PV </w:t>
            </w:r>
            <w:proofErr w:type="spellStart"/>
            <w:r w:rsidRPr="003F5A0C">
              <w:rPr>
                <w:lang w:val="en-GB"/>
              </w:rPr>
              <w:t>Landbouw</w:t>
            </w:r>
            <w:proofErr w:type="spellEnd"/>
          </w:p>
          <w:p w14:paraId="18AC4AA5" w14:textId="77777777" w:rsidR="00D0748F" w:rsidRPr="003F5A0C" w:rsidRDefault="00D0748F" w:rsidP="00D0748F">
            <w:pPr>
              <w:rPr>
                <w:lang w:val="en-GB"/>
              </w:rPr>
            </w:pPr>
            <w:r w:rsidRPr="003F5A0C">
              <w:rPr>
                <w:lang w:val="en-GB"/>
              </w:rPr>
              <w:t xml:space="preserve">TV/PV </w:t>
            </w:r>
            <w:proofErr w:type="spellStart"/>
            <w:r w:rsidRPr="003F5A0C">
              <w:rPr>
                <w:lang w:val="en-GB"/>
              </w:rPr>
              <w:t>Mechanica</w:t>
            </w:r>
            <w:proofErr w:type="spellEnd"/>
          </w:p>
          <w:p w14:paraId="24B85C4F" w14:textId="77777777" w:rsidR="00D0748F" w:rsidRPr="003F5A0C" w:rsidRDefault="00D0748F" w:rsidP="00D0748F">
            <w:pPr>
              <w:rPr>
                <w:lang w:val="fr-BE"/>
              </w:rPr>
            </w:pPr>
            <w:r w:rsidRPr="003F5A0C">
              <w:rPr>
                <w:lang w:val="fr-BE"/>
              </w:rPr>
              <w:t xml:space="preserve">TV/PV </w:t>
            </w:r>
            <w:proofErr w:type="spellStart"/>
            <w:r w:rsidRPr="003F5A0C">
              <w:rPr>
                <w:lang w:val="fr-BE"/>
              </w:rPr>
              <w:t>Natuurbeheer</w:t>
            </w:r>
            <w:proofErr w:type="spellEnd"/>
          </w:p>
          <w:p w14:paraId="4FB9F74C" w14:textId="77777777" w:rsidR="00D0748F" w:rsidRPr="003F5A0C" w:rsidRDefault="00D0748F" w:rsidP="00D0748F">
            <w:r w:rsidRPr="003F5A0C">
              <w:t>PV Praktijk toegepaste natuurwetenschappen</w:t>
            </w:r>
          </w:p>
          <w:p w14:paraId="2C510C15" w14:textId="77777777" w:rsidR="00D0748F" w:rsidRPr="003F5A0C" w:rsidRDefault="00D0748F" w:rsidP="00D0748F">
            <w:r w:rsidRPr="003F5A0C">
              <w:t>TV Toegepaste natuurwetenschappen</w:t>
            </w:r>
          </w:p>
          <w:p w14:paraId="3C494391" w14:textId="77777777" w:rsidR="00D0748F" w:rsidRPr="003F5A0C" w:rsidRDefault="00D0748F" w:rsidP="00D0748F">
            <w:r w:rsidRPr="003F5A0C">
              <w:t>TV/PV Tuinbouw</w:t>
            </w:r>
          </w:p>
        </w:tc>
      </w:tr>
      <w:tr w:rsidR="00D0748F" w14:paraId="3A8DAA94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02FA" w14:textId="77777777" w:rsidR="00D0748F" w:rsidRPr="00067278" w:rsidRDefault="00D0748F" w:rsidP="00D0748F">
            <w:pPr>
              <w:rPr>
                <w:rFonts w:asciiTheme="minorHAnsi" w:hAnsiTheme="minorHAnsi"/>
                <w:color w:val="auto"/>
                <w:lang w:val="nl-NL"/>
              </w:rPr>
            </w:pPr>
            <w:r w:rsidRPr="00067278">
              <w:rPr>
                <w:lang w:val="nl-NL"/>
              </w:rPr>
              <w:t>Plant-, dier- en milieutechnieken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D443" w14:textId="77777777" w:rsidR="00D0748F" w:rsidRPr="00067278" w:rsidRDefault="00D0748F" w:rsidP="00D0748F">
            <w:pPr>
              <w:widowControl w:val="0"/>
              <w:rPr>
                <w:rFonts w:eastAsia="Calibri" w:cstheme="minorHAnsi"/>
              </w:rPr>
            </w:pPr>
            <w:r w:rsidRPr="00067278">
              <w:rPr>
                <w:rFonts w:eastAsia="Calibri" w:cstheme="minorHAnsi"/>
              </w:rPr>
              <w:t>AV Biologie</w:t>
            </w:r>
          </w:p>
          <w:p w14:paraId="0498E4F6" w14:textId="77777777" w:rsidR="00D0748F" w:rsidRPr="00067278" w:rsidRDefault="00D0748F" w:rsidP="00D0748F">
            <w:pPr>
              <w:widowControl w:val="0"/>
              <w:rPr>
                <w:rFonts w:eastAsia="Calibri" w:cstheme="minorHAnsi"/>
              </w:rPr>
            </w:pPr>
            <w:r w:rsidRPr="00067278">
              <w:rPr>
                <w:rFonts w:eastAsia="Calibri" w:cstheme="minorHAnsi"/>
              </w:rPr>
              <w:t>TV/PV Agrarische technieken</w:t>
            </w:r>
          </w:p>
          <w:p w14:paraId="78946F68" w14:textId="77777777" w:rsidR="00D0748F" w:rsidRPr="00067278" w:rsidRDefault="00D0748F" w:rsidP="00D0748F">
            <w:pPr>
              <w:widowControl w:val="0"/>
              <w:rPr>
                <w:rFonts w:eastAsia="Calibri" w:cstheme="minorHAnsi"/>
              </w:rPr>
            </w:pPr>
            <w:r w:rsidRPr="00067278">
              <w:rPr>
                <w:rFonts w:eastAsia="Calibri" w:cstheme="minorHAnsi"/>
              </w:rPr>
              <w:t>TV/PV Dierenzorg</w:t>
            </w:r>
          </w:p>
          <w:p w14:paraId="42BB8520" w14:textId="77777777" w:rsidR="00D0748F" w:rsidRPr="00067278" w:rsidRDefault="00D0748F" w:rsidP="00D0748F">
            <w:pPr>
              <w:widowControl w:val="0"/>
              <w:rPr>
                <w:rFonts w:eastAsia="Calibri" w:cstheme="minorHAnsi"/>
              </w:rPr>
            </w:pPr>
            <w:r w:rsidRPr="00067278">
              <w:rPr>
                <w:rFonts w:eastAsia="Calibri" w:cstheme="minorHAnsi"/>
              </w:rPr>
              <w:t>TV/PV Landbouw</w:t>
            </w:r>
          </w:p>
          <w:p w14:paraId="2EEF005B" w14:textId="77777777" w:rsidR="00D0748F" w:rsidRPr="00067278" w:rsidRDefault="00D0748F" w:rsidP="00D0748F">
            <w:pPr>
              <w:rPr>
                <w:rFonts w:eastAsia="Calibri" w:cstheme="minorHAnsi"/>
              </w:rPr>
            </w:pPr>
            <w:r w:rsidRPr="00067278">
              <w:rPr>
                <w:rFonts w:eastAsia="Calibri" w:cstheme="minorHAnsi"/>
              </w:rPr>
              <w:t>TV/PV Mechanica</w:t>
            </w:r>
          </w:p>
          <w:p w14:paraId="21ED73D5" w14:textId="77777777" w:rsidR="00D0748F" w:rsidRPr="00067278" w:rsidRDefault="00D0748F" w:rsidP="00D0748F">
            <w:pPr>
              <w:rPr>
                <w:rFonts w:eastAsia="Calibri" w:cstheme="minorHAnsi"/>
              </w:rPr>
            </w:pPr>
            <w:r w:rsidRPr="00067278">
              <w:rPr>
                <w:rFonts w:eastAsia="Calibri" w:cstheme="minorHAnsi"/>
              </w:rPr>
              <w:t>TV/PV Natuurbeheer</w:t>
            </w:r>
          </w:p>
          <w:p w14:paraId="2D8184E0" w14:textId="77777777" w:rsidR="00D0748F" w:rsidRPr="00067278" w:rsidRDefault="00D0748F" w:rsidP="00D0748F">
            <w:r w:rsidRPr="00067278">
              <w:t xml:space="preserve">PV Praktijk toegepaste biologie </w:t>
            </w:r>
          </w:p>
          <w:p w14:paraId="5CD35EB0" w14:textId="77777777" w:rsidR="00D0748F" w:rsidRPr="00067278" w:rsidRDefault="00D0748F" w:rsidP="00D0748F">
            <w:r w:rsidRPr="00067278">
              <w:t>PV Praktijk toegepaste natuurwetenschappen</w:t>
            </w:r>
          </w:p>
          <w:p w14:paraId="5E3204D2" w14:textId="77777777" w:rsidR="00D0748F" w:rsidRPr="00067278" w:rsidRDefault="00D0748F" w:rsidP="00D0748F">
            <w:pPr>
              <w:rPr>
                <w:rFonts w:eastAsia="Calibri" w:cstheme="minorHAnsi"/>
              </w:rPr>
            </w:pPr>
            <w:r w:rsidRPr="00067278">
              <w:rPr>
                <w:rFonts w:eastAsia="Calibri" w:cstheme="minorHAnsi"/>
              </w:rPr>
              <w:t>TV Toegepaste biologie</w:t>
            </w:r>
          </w:p>
          <w:p w14:paraId="3FEFDE41" w14:textId="77777777" w:rsidR="00D0748F" w:rsidRPr="00067278" w:rsidRDefault="00D0748F" w:rsidP="00D0748F">
            <w:pPr>
              <w:rPr>
                <w:rFonts w:eastAsia="Calibri" w:cstheme="minorHAnsi"/>
              </w:rPr>
            </w:pPr>
            <w:r w:rsidRPr="00067278">
              <w:rPr>
                <w:rFonts w:eastAsia="Calibri" w:cstheme="minorHAnsi"/>
              </w:rPr>
              <w:t>TV Toegepaste natuurwetenschappen</w:t>
            </w:r>
          </w:p>
          <w:p w14:paraId="702E4804" w14:textId="77777777" w:rsidR="00D0748F" w:rsidRPr="00067278" w:rsidRDefault="00D0748F" w:rsidP="00D0748F">
            <w:pPr>
              <w:rPr>
                <w:lang w:val="nl-NL"/>
              </w:rPr>
            </w:pPr>
            <w:r w:rsidRPr="00067278">
              <w:rPr>
                <w:rFonts w:eastAsia="Calibri" w:cstheme="minorHAnsi"/>
              </w:rPr>
              <w:t>TV/PV Tuinbouw</w:t>
            </w:r>
          </w:p>
        </w:tc>
      </w:tr>
      <w:tr w:rsidR="00492BDE" w14:paraId="55880790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792" w14:textId="7A7973A5" w:rsidR="00492BDE" w:rsidRPr="00DC25DF" w:rsidRDefault="00492BDE" w:rsidP="00492BDE">
            <w:r w:rsidRPr="002F2D44">
              <w:rPr>
                <w:lang w:val="nl-NL"/>
              </w:rPr>
              <w:t>Wiskunde B+S D (II-WisS-d)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3786" w14:textId="3D127C5E" w:rsidR="00492BDE" w:rsidRPr="00067278" w:rsidRDefault="00492BDE" w:rsidP="00492BDE">
            <w:pPr>
              <w:widowControl w:val="0"/>
              <w:rPr>
                <w:rFonts w:eastAsia="Calibri" w:cstheme="minorHAnsi"/>
              </w:rPr>
            </w:pPr>
            <w:r>
              <w:rPr>
                <w:rFonts w:cstheme="minorHAnsi"/>
              </w:rPr>
              <w:t>AV Wiskunde</w:t>
            </w:r>
          </w:p>
        </w:tc>
      </w:tr>
    </w:tbl>
    <w:p w14:paraId="67D5C39C" w14:textId="77777777" w:rsidR="00D345C9" w:rsidRPr="004C3C07" w:rsidRDefault="00D345C9" w:rsidP="00D345C9"/>
    <w:p w14:paraId="0EBE1B54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14" w:name="_Toc179486543"/>
      <w:r>
        <w:t>Sport</w:t>
      </w:r>
      <w:bookmarkEnd w:id="14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345C9" w14:paraId="6097F5B8" w14:textId="77777777" w:rsidTr="00613A15">
        <w:tc>
          <w:tcPr>
            <w:tcW w:w="3823" w:type="dxa"/>
            <w:shd w:val="clear" w:color="auto" w:fill="D9C700" w:themeFill="background2" w:themeFillShade="E6"/>
          </w:tcPr>
          <w:p w14:paraId="2E2B2F52" w14:textId="77777777" w:rsidR="00D345C9" w:rsidRPr="00F110AE" w:rsidRDefault="00D345C9" w:rsidP="00613A15">
            <w:r w:rsidRPr="00F110AE">
              <w:t>Leerplannen Sport</w:t>
            </w:r>
          </w:p>
        </w:tc>
        <w:tc>
          <w:tcPr>
            <w:tcW w:w="5386" w:type="dxa"/>
            <w:shd w:val="clear" w:color="auto" w:fill="D9C700" w:themeFill="background2" w:themeFillShade="E6"/>
          </w:tcPr>
          <w:p w14:paraId="49C33368" w14:textId="77777777" w:rsidR="00D345C9" w:rsidRDefault="00D345C9" w:rsidP="00613A15">
            <w:r w:rsidRPr="00F110AE">
              <w:t xml:space="preserve">Administratieve </w:t>
            </w:r>
            <w:proofErr w:type="spellStart"/>
            <w:r w:rsidRPr="00F110AE">
              <w:t>vakbenaming</w:t>
            </w:r>
            <w:proofErr w:type="spellEnd"/>
          </w:p>
        </w:tc>
      </w:tr>
      <w:tr w:rsidR="00D345C9" w:rsidRPr="00E111C6" w14:paraId="22AD62ED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84FC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Beweging en sport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9C06" w14:textId="77777777" w:rsidR="00D345C9" w:rsidRPr="00407CF2" w:rsidRDefault="00D345C9" w:rsidP="00613A15">
            <w:r w:rsidRPr="00407CF2">
              <w:t>AV Bewegingswetenschappen</w:t>
            </w:r>
          </w:p>
          <w:p w14:paraId="034A8247" w14:textId="77777777" w:rsidR="00D345C9" w:rsidRPr="00407CF2" w:rsidRDefault="00D345C9" w:rsidP="00613A15">
            <w:r w:rsidRPr="00407CF2">
              <w:lastRenderedPageBreak/>
              <w:t>AV Lichamelijke opvoeding</w:t>
            </w:r>
          </w:p>
          <w:p w14:paraId="5C748714" w14:textId="77777777" w:rsidR="00D345C9" w:rsidRPr="00407CF2" w:rsidRDefault="00D345C9" w:rsidP="00613A15">
            <w:r w:rsidRPr="00407CF2">
              <w:t>TV/PV Opvoedkunde</w:t>
            </w:r>
          </w:p>
          <w:p w14:paraId="7D6EE753" w14:textId="77777777" w:rsidR="00D345C9" w:rsidRPr="00407CF2" w:rsidRDefault="00D345C9" w:rsidP="00613A15">
            <w:pPr>
              <w:rPr>
                <w:lang w:val="en-GB"/>
              </w:rPr>
            </w:pPr>
            <w:r w:rsidRPr="00407CF2">
              <w:rPr>
                <w:lang w:val="en-GB"/>
              </w:rPr>
              <w:t xml:space="preserve">AV/TV/PV Sport </w:t>
            </w:r>
          </w:p>
        </w:tc>
      </w:tr>
      <w:tr w:rsidR="00D345C9" w14:paraId="3FF46F3B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D6AA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lastRenderedPageBreak/>
              <w:t xml:space="preserve">Natuurwetenschappen </w:t>
            </w:r>
            <w:r w:rsidRPr="003B1F86">
              <w:rPr>
                <w:lang w:val="nl-NL"/>
              </w:rPr>
              <w:t>B+S</w:t>
            </w:r>
            <w:r>
              <w:rPr>
                <w:lang w:val="nl-NL"/>
              </w:rPr>
              <w:t xml:space="preserve"> D (</w:t>
            </w:r>
            <w:r w:rsidRPr="000D04B5">
              <w:rPr>
                <w:lang w:val="nl-NL"/>
              </w:rPr>
              <w:t>II-</w:t>
            </w:r>
            <w:proofErr w:type="spellStart"/>
            <w:r w:rsidRPr="000D04B5">
              <w:rPr>
                <w:lang w:val="nl-NL"/>
              </w:rPr>
              <w:t>NatS</w:t>
            </w:r>
            <w:proofErr w:type="spellEnd"/>
            <w:r w:rsidRPr="000D04B5">
              <w:rPr>
                <w:lang w:val="nl-NL"/>
              </w:rPr>
              <w:t>-d</w:t>
            </w:r>
            <w:r>
              <w:rPr>
                <w:lang w:val="nl-N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3D47" w14:textId="77777777" w:rsidR="00D345C9" w:rsidRPr="00407CF2" w:rsidRDefault="00D345C9" w:rsidP="00613A15">
            <w:pPr>
              <w:rPr>
                <w:rFonts w:cstheme="minorHAnsi"/>
              </w:rPr>
            </w:pPr>
            <w:r w:rsidRPr="00407CF2">
              <w:t>AV Biochemie</w:t>
            </w:r>
            <w:r w:rsidRPr="00407CF2">
              <w:rPr>
                <w:rFonts w:cstheme="minorHAnsi"/>
              </w:rPr>
              <w:t xml:space="preserve"> </w:t>
            </w:r>
          </w:p>
          <w:p w14:paraId="500BC102" w14:textId="77777777" w:rsidR="00D345C9" w:rsidRPr="00407CF2" w:rsidRDefault="00D345C9" w:rsidP="00613A15">
            <w:pPr>
              <w:rPr>
                <w:rFonts w:cstheme="minorHAnsi"/>
              </w:rPr>
            </w:pPr>
            <w:r w:rsidRPr="00407CF2">
              <w:rPr>
                <w:rFonts w:cstheme="minorHAnsi"/>
              </w:rPr>
              <w:t>AV Biologie</w:t>
            </w:r>
          </w:p>
          <w:p w14:paraId="6DF83913" w14:textId="77777777" w:rsidR="00D345C9" w:rsidRPr="00407CF2" w:rsidRDefault="00D345C9" w:rsidP="00613A15">
            <w:pPr>
              <w:rPr>
                <w:rFonts w:cstheme="minorHAnsi"/>
              </w:rPr>
            </w:pPr>
            <w:r w:rsidRPr="00407CF2">
              <w:rPr>
                <w:rFonts w:cstheme="minorHAnsi"/>
              </w:rPr>
              <w:t>AV Chemie</w:t>
            </w:r>
          </w:p>
          <w:p w14:paraId="66B27574" w14:textId="77777777" w:rsidR="00D345C9" w:rsidRPr="00407CF2" w:rsidRDefault="00D345C9" w:rsidP="00613A15">
            <w:pPr>
              <w:rPr>
                <w:rFonts w:cstheme="minorHAnsi"/>
              </w:rPr>
            </w:pPr>
            <w:r w:rsidRPr="00407CF2">
              <w:rPr>
                <w:rFonts w:cstheme="minorHAnsi"/>
              </w:rPr>
              <w:t>AV Fysica</w:t>
            </w:r>
          </w:p>
          <w:p w14:paraId="6750BE2D" w14:textId="77777777" w:rsidR="00D345C9" w:rsidRPr="00407CF2" w:rsidRDefault="00D345C9" w:rsidP="00613A15">
            <w:pPr>
              <w:rPr>
                <w:rFonts w:cstheme="minorHAnsi"/>
              </w:rPr>
            </w:pPr>
            <w:r w:rsidRPr="00407CF2">
              <w:rPr>
                <w:rFonts w:cstheme="minorHAnsi"/>
              </w:rPr>
              <w:t>AV Natuurwetenschappen</w:t>
            </w:r>
          </w:p>
          <w:p w14:paraId="1F9CB8CA" w14:textId="77777777" w:rsidR="00D345C9" w:rsidRPr="00407CF2" w:rsidRDefault="00D345C9" w:rsidP="00613A15">
            <w:pPr>
              <w:rPr>
                <w:rFonts w:cstheme="minorHAnsi"/>
              </w:rPr>
            </w:pPr>
            <w:r w:rsidRPr="00407CF2">
              <w:rPr>
                <w:rFonts w:cstheme="minorHAnsi"/>
              </w:rPr>
              <w:t>TV Toegepaste biochemie</w:t>
            </w:r>
          </w:p>
          <w:p w14:paraId="5A69DB33" w14:textId="77777777" w:rsidR="00D345C9" w:rsidRPr="00407CF2" w:rsidRDefault="00D345C9" w:rsidP="00613A15">
            <w:pPr>
              <w:rPr>
                <w:rFonts w:cstheme="minorHAnsi"/>
              </w:rPr>
            </w:pPr>
            <w:r w:rsidRPr="00407CF2">
              <w:rPr>
                <w:rFonts w:cstheme="minorHAnsi"/>
              </w:rPr>
              <w:t>TV Toegepaste biologie</w:t>
            </w:r>
          </w:p>
          <w:p w14:paraId="2A0B07C0" w14:textId="77777777" w:rsidR="00D345C9" w:rsidRPr="00407CF2" w:rsidRDefault="00D345C9" w:rsidP="00613A15">
            <w:pPr>
              <w:rPr>
                <w:rFonts w:cstheme="minorHAnsi"/>
              </w:rPr>
            </w:pPr>
            <w:r w:rsidRPr="00407CF2">
              <w:rPr>
                <w:rFonts w:cstheme="minorHAnsi"/>
              </w:rPr>
              <w:t>TV Toegepaste chemie</w:t>
            </w:r>
          </w:p>
          <w:p w14:paraId="04350A86" w14:textId="77777777" w:rsidR="00D345C9" w:rsidRPr="00407CF2" w:rsidRDefault="00D345C9" w:rsidP="00613A15">
            <w:pPr>
              <w:rPr>
                <w:rFonts w:cstheme="minorHAnsi"/>
              </w:rPr>
            </w:pPr>
            <w:r w:rsidRPr="00407CF2">
              <w:rPr>
                <w:rFonts w:cstheme="minorHAnsi"/>
              </w:rPr>
              <w:t>TV Toegepaste fysica</w:t>
            </w:r>
          </w:p>
          <w:p w14:paraId="01E16BE2" w14:textId="77777777" w:rsidR="00D345C9" w:rsidRPr="00407CF2" w:rsidRDefault="00D345C9" w:rsidP="00613A15">
            <w:pPr>
              <w:rPr>
                <w:lang w:val="nl-NL"/>
              </w:rPr>
            </w:pPr>
            <w:r w:rsidRPr="00407CF2">
              <w:rPr>
                <w:rFonts w:cstheme="minorHAnsi"/>
              </w:rPr>
              <w:t>TV Toegepaste natuurwetenschappen</w:t>
            </w:r>
          </w:p>
        </w:tc>
      </w:tr>
      <w:tr w:rsidR="00D345C9" w:rsidRPr="0058117A" w14:paraId="0B4057F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F1C5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Sport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DA0D" w14:textId="77777777" w:rsidR="00D345C9" w:rsidRPr="00407CF2" w:rsidRDefault="00D345C9" w:rsidP="00613A15">
            <w:pPr>
              <w:rPr>
                <w:lang w:val="nl-NL"/>
              </w:rPr>
            </w:pPr>
            <w:r w:rsidRPr="00407CF2">
              <w:t>AV Bewegingswetenschappen</w:t>
            </w:r>
          </w:p>
          <w:p w14:paraId="0FF7E324" w14:textId="77777777" w:rsidR="00D345C9" w:rsidRPr="00407CF2" w:rsidRDefault="00D345C9" w:rsidP="00613A15">
            <w:pPr>
              <w:rPr>
                <w:lang w:val="nl-NL"/>
              </w:rPr>
            </w:pPr>
            <w:r w:rsidRPr="00407CF2">
              <w:rPr>
                <w:lang w:val="nl-NL"/>
              </w:rPr>
              <w:t>AV Lichamelijke opvoeding</w:t>
            </w:r>
          </w:p>
          <w:p w14:paraId="33D19B52" w14:textId="77777777" w:rsidR="00D345C9" w:rsidRPr="00407CF2" w:rsidRDefault="00D345C9" w:rsidP="00613A15">
            <w:pPr>
              <w:rPr>
                <w:rFonts w:asciiTheme="minorHAnsi" w:hAnsiTheme="minorHAnsi"/>
              </w:rPr>
            </w:pPr>
            <w:r w:rsidRPr="00407CF2">
              <w:t>AV/TV/PV Sport</w:t>
            </w:r>
          </w:p>
        </w:tc>
      </w:tr>
      <w:tr w:rsidR="00D345C9" w14:paraId="4A275FD6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A33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 w:rsidRPr="3B0E793D">
              <w:rPr>
                <w:lang w:val="nl-NL"/>
              </w:rPr>
              <w:t>Sport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2936" w14:textId="77777777" w:rsidR="00D345C9" w:rsidRPr="00407CF2" w:rsidRDefault="00D345C9" w:rsidP="00613A15">
            <w:pPr>
              <w:rPr>
                <w:rFonts w:eastAsia="Calibri" w:cstheme="minorHAnsi"/>
              </w:rPr>
            </w:pPr>
            <w:r w:rsidRPr="00407CF2">
              <w:t>AV Bewegingswetenschappen</w:t>
            </w:r>
          </w:p>
          <w:p w14:paraId="5890B88F" w14:textId="77777777" w:rsidR="00D345C9" w:rsidRPr="00407CF2" w:rsidRDefault="00D345C9" w:rsidP="00613A15">
            <w:pPr>
              <w:rPr>
                <w:rFonts w:eastAsia="Calibri" w:cstheme="minorHAnsi"/>
              </w:rPr>
            </w:pPr>
            <w:r w:rsidRPr="00407CF2">
              <w:rPr>
                <w:rFonts w:eastAsia="Calibri" w:cstheme="minorHAnsi"/>
              </w:rPr>
              <w:t>AV Biologie</w:t>
            </w:r>
          </w:p>
          <w:p w14:paraId="43052BC7" w14:textId="77777777" w:rsidR="00D345C9" w:rsidRPr="00407CF2" w:rsidRDefault="00D345C9" w:rsidP="00613A15">
            <w:pPr>
              <w:rPr>
                <w:rFonts w:eastAsia="Calibri" w:cstheme="minorHAnsi"/>
              </w:rPr>
            </w:pPr>
            <w:r w:rsidRPr="00407CF2">
              <w:rPr>
                <w:rFonts w:eastAsia="Calibri" w:cstheme="minorHAnsi"/>
              </w:rPr>
              <w:t>AV Fysica</w:t>
            </w:r>
          </w:p>
          <w:p w14:paraId="386D455D" w14:textId="77777777" w:rsidR="00D345C9" w:rsidRPr="00407CF2" w:rsidRDefault="00D345C9" w:rsidP="00613A15">
            <w:pPr>
              <w:rPr>
                <w:rFonts w:eastAsia="Calibri" w:cstheme="minorHAnsi"/>
              </w:rPr>
            </w:pPr>
            <w:r w:rsidRPr="00407CF2">
              <w:rPr>
                <w:rFonts w:eastAsia="Calibri" w:cstheme="minorHAnsi"/>
              </w:rPr>
              <w:t>AV Lichamelijke opvoeding</w:t>
            </w:r>
          </w:p>
          <w:p w14:paraId="530AD2FB" w14:textId="77777777" w:rsidR="00D345C9" w:rsidRPr="00407CF2" w:rsidRDefault="00D345C9" w:rsidP="00613A15">
            <w:pPr>
              <w:rPr>
                <w:rFonts w:eastAsia="Calibri" w:cstheme="minorHAnsi"/>
              </w:rPr>
            </w:pPr>
            <w:r w:rsidRPr="00407CF2">
              <w:rPr>
                <w:rFonts w:eastAsia="Calibri" w:cstheme="minorHAnsi"/>
              </w:rPr>
              <w:t>AV Natuurwetenschappen</w:t>
            </w:r>
          </w:p>
          <w:p w14:paraId="614CCAFD" w14:textId="77777777" w:rsidR="00D345C9" w:rsidRPr="00407CF2" w:rsidRDefault="00D345C9" w:rsidP="00613A15">
            <w:pPr>
              <w:rPr>
                <w:rFonts w:eastAsia="Calibri" w:cstheme="minorHAnsi"/>
              </w:rPr>
            </w:pPr>
            <w:r w:rsidRPr="00407CF2">
              <w:rPr>
                <w:rFonts w:eastAsia="Calibri"/>
              </w:rPr>
              <w:t>TV/PV Opvoedkunde</w:t>
            </w:r>
          </w:p>
          <w:p w14:paraId="51A88C0B" w14:textId="77777777" w:rsidR="00D345C9" w:rsidRPr="00407CF2" w:rsidRDefault="00D345C9" w:rsidP="00613A15">
            <w:r w:rsidRPr="00407CF2">
              <w:t xml:space="preserve">PV Praktijk toegepaste biologie </w:t>
            </w:r>
          </w:p>
          <w:p w14:paraId="4A115BAF" w14:textId="77777777" w:rsidR="00D345C9" w:rsidRPr="00407CF2" w:rsidRDefault="00D345C9" w:rsidP="00613A15">
            <w:r w:rsidRPr="00407CF2">
              <w:t>PV Praktijk toegepaste fysica</w:t>
            </w:r>
          </w:p>
          <w:p w14:paraId="16F732AD" w14:textId="77777777" w:rsidR="00D345C9" w:rsidRPr="00407CF2" w:rsidRDefault="00D345C9" w:rsidP="00613A15">
            <w:r w:rsidRPr="00407CF2">
              <w:t>PV Praktijk toegepaste natuurwetenschappen</w:t>
            </w:r>
          </w:p>
          <w:p w14:paraId="5B131611" w14:textId="77777777" w:rsidR="00B0591D" w:rsidRPr="00407CF2" w:rsidRDefault="00B0591D" w:rsidP="00B0591D">
            <w:pPr>
              <w:rPr>
                <w:rFonts w:eastAsia="Calibri"/>
              </w:rPr>
            </w:pPr>
            <w:r w:rsidRPr="00407CF2">
              <w:rPr>
                <w:rFonts w:eastAsia="Calibri"/>
              </w:rPr>
              <w:t>PV Praktijk Toegepaste psychologie</w:t>
            </w:r>
          </w:p>
          <w:p w14:paraId="245FD21E" w14:textId="0F48E17F" w:rsidR="00D345C9" w:rsidRPr="00407CF2" w:rsidRDefault="00D345C9" w:rsidP="00613A15">
            <w:r w:rsidRPr="00407CF2">
              <w:t xml:space="preserve">AV/TV/PV Sport </w:t>
            </w:r>
          </w:p>
          <w:p w14:paraId="0B0C9661" w14:textId="77777777" w:rsidR="00D345C9" w:rsidRPr="00407CF2" w:rsidRDefault="00D345C9" w:rsidP="00613A15">
            <w:pPr>
              <w:rPr>
                <w:rFonts w:eastAsia="Calibri" w:cstheme="minorHAnsi"/>
              </w:rPr>
            </w:pPr>
            <w:r w:rsidRPr="00407CF2">
              <w:rPr>
                <w:rFonts w:eastAsia="Calibri" w:cstheme="minorHAnsi"/>
              </w:rPr>
              <w:t>TV Toegepaste biologie</w:t>
            </w:r>
          </w:p>
          <w:p w14:paraId="7CF1B3AB" w14:textId="77777777" w:rsidR="00D345C9" w:rsidRPr="00407CF2" w:rsidRDefault="00D345C9" w:rsidP="00613A15">
            <w:pPr>
              <w:rPr>
                <w:rFonts w:eastAsia="Calibri" w:cstheme="minorHAnsi"/>
              </w:rPr>
            </w:pPr>
            <w:r w:rsidRPr="00407CF2">
              <w:rPr>
                <w:rFonts w:eastAsia="Calibri" w:cstheme="minorHAnsi"/>
              </w:rPr>
              <w:t>TV Toegepaste fysica</w:t>
            </w:r>
          </w:p>
          <w:p w14:paraId="0E55A4F6" w14:textId="77777777" w:rsidR="00D345C9" w:rsidRPr="00407CF2" w:rsidRDefault="00D345C9" w:rsidP="00613A15">
            <w:pPr>
              <w:rPr>
                <w:rFonts w:eastAsia="Calibri" w:cstheme="minorHAnsi"/>
              </w:rPr>
            </w:pPr>
            <w:r w:rsidRPr="00407CF2">
              <w:rPr>
                <w:rFonts w:eastAsia="Calibri" w:cstheme="minorHAnsi"/>
              </w:rPr>
              <w:t>TV Toegepaste natuurwetenschappen</w:t>
            </w:r>
          </w:p>
          <w:p w14:paraId="5F869C4F" w14:textId="2EE32403" w:rsidR="00B0591D" w:rsidRPr="00407CF2" w:rsidRDefault="00B0591D" w:rsidP="00613A15">
            <w:pPr>
              <w:rPr>
                <w:lang w:val="nl-NL"/>
              </w:rPr>
            </w:pPr>
            <w:r w:rsidRPr="00407CF2">
              <w:rPr>
                <w:rFonts w:eastAsia="Calibri"/>
              </w:rPr>
              <w:t>TV Toegepaste psychologie</w:t>
            </w:r>
          </w:p>
        </w:tc>
      </w:tr>
      <w:tr w:rsidR="00D345C9" w14:paraId="5819A337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661D" w14:textId="77777777" w:rsidR="00D345C9" w:rsidRDefault="00D345C9" w:rsidP="00613A15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Wiskunde B+S D (</w:t>
            </w:r>
            <w:r w:rsidRPr="000D04B5">
              <w:rPr>
                <w:lang w:val="nl-NL"/>
              </w:rPr>
              <w:t>II-WisS-d</w:t>
            </w:r>
            <w:r>
              <w:rPr>
                <w:lang w:val="nl-N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4A6A" w14:textId="77777777" w:rsidR="00D345C9" w:rsidRDefault="00D345C9" w:rsidP="00613A15">
            <w:pPr>
              <w:rPr>
                <w:lang w:val="nl-NL"/>
              </w:rPr>
            </w:pPr>
            <w:r>
              <w:rPr>
                <w:rFonts w:cstheme="minorHAnsi"/>
              </w:rPr>
              <w:t>AV Wiskunde</w:t>
            </w:r>
          </w:p>
        </w:tc>
      </w:tr>
    </w:tbl>
    <w:p w14:paraId="6A976598" w14:textId="77777777" w:rsidR="00D345C9" w:rsidRPr="00A343A9" w:rsidRDefault="00D345C9" w:rsidP="00D345C9"/>
    <w:p w14:paraId="4D2178A5" w14:textId="77777777" w:rsidR="00D345C9" w:rsidRDefault="00D345C9" w:rsidP="00D345C9">
      <w:pPr>
        <w:pStyle w:val="Kop2"/>
        <w:numPr>
          <w:ilvl w:val="1"/>
          <w:numId w:val="1"/>
        </w:numPr>
        <w:ind w:left="992" w:hanging="992"/>
      </w:pPr>
      <w:bookmarkStart w:id="15" w:name="_Toc179486544"/>
      <w:r>
        <w:t>Voeding en horeca</w:t>
      </w:r>
      <w:bookmarkEnd w:id="15"/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D345C9" w14:paraId="58D1E651" w14:textId="77777777" w:rsidTr="00613A15">
        <w:tc>
          <w:tcPr>
            <w:tcW w:w="3823" w:type="dxa"/>
            <w:shd w:val="clear" w:color="auto" w:fill="D9C700" w:themeFill="background2" w:themeFillShade="E6"/>
          </w:tcPr>
          <w:p w14:paraId="181E3885" w14:textId="77777777" w:rsidR="00D345C9" w:rsidRDefault="00D345C9" w:rsidP="00AC0281">
            <w:r>
              <w:t>Leerplannen Voeding en horeca</w:t>
            </w:r>
          </w:p>
        </w:tc>
        <w:tc>
          <w:tcPr>
            <w:tcW w:w="5386" w:type="dxa"/>
            <w:shd w:val="clear" w:color="auto" w:fill="D9C700" w:themeFill="background2" w:themeFillShade="E6"/>
          </w:tcPr>
          <w:p w14:paraId="5A6B1357" w14:textId="77777777" w:rsidR="00D345C9" w:rsidRDefault="00D345C9" w:rsidP="00AC0281">
            <w:r>
              <w:t xml:space="preserve">Administratieve </w:t>
            </w:r>
            <w:proofErr w:type="spellStart"/>
            <w:r>
              <w:t>vakbenamingen</w:t>
            </w:r>
            <w:proofErr w:type="spellEnd"/>
          </w:p>
        </w:tc>
      </w:tr>
      <w:tr w:rsidR="00D345C9" w14:paraId="7749CB41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98FB" w14:textId="77777777" w:rsidR="00D345C9" w:rsidRDefault="00D345C9" w:rsidP="00AC0281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Bakkerij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89B5" w14:textId="77777777" w:rsidR="00D345C9" w:rsidRDefault="00D345C9" w:rsidP="00AC0281">
            <w:pPr>
              <w:rPr>
                <w:lang w:val="nl-NL"/>
              </w:rPr>
            </w:pPr>
            <w:r>
              <w:rPr>
                <w:lang w:val="nl-NL"/>
              </w:rPr>
              <w:t>TV/PV Bakkerij</w:t>
            </w:r>
          </w:p>
        </w:tc>
      </w:tr>
      <w:tr w:rsidR="00D345C9" w14:paraId="2C3086B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6908" w14:textId="77777777" w:rsidR="00D345C9" w:rsidRDefault="00D345C9" w:rsidP="00AC0281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Bakkerijtechnieken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51D0" w14:textId="77777777" w:rsidR="00D345C9" w:rsidRDefault="00D345C9" w:rsidP="00AC0281">
            <w:pPr>
              <w:rPr>
                <w:lang w:val="nl-NL"/>
              </w:rPr>
            </w:pPr>
            <w:r>
              <w:rPr>
                <w:lang w:val="nl-NL"/>
              </w:rPr>
              <w:t>TV/PV Bakkerij</w:t>
            </w:r>
          </w:p>
        </w:tc>
      </w:tr>
      <w:tr w:rsidR="00D345C9" w14:paraId="1988F611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A80B" w14:textId="77777777" w:rsidR="00D345C9" w:rsidRPr="008E678E" w:rsidRDefault="00D345C9" w:rsidP="00AC0281">
            <w:pPr>
              <w:rPr>
                <w:rFonts w:asciiTheme="minorHAnsi" w:hAnsiTheme="minorHAnsi"/>
                <w:color w:val="auto"/>
                <w:lang w:val="nl-NL"/>
              </w:rPr>
            </w:pPr>
            <w:r w:rsidRPr="008E678E">
              <w:rPr>
                <w:lang w:val="nl-NL"/>
              </w:rPr>
              <w:t>Biotechnologische wetenschappen 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831D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t>AV Biochemie</w:t>
            </w:r>
            <w:r w:rsidRPr="008E678E">
              <w:rPr>
                <w:rFonts w:cstheme="minorHAnsi"/>
              </w:rPr>
              <w:t xml:space="preserve"> </w:t>
            </w:r>
          </w:p>
          <w:p w14:paraId="292DD690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AV Biologie</w:t>
            </w:r>
          </w:p>
          <w:p w14:paraId="5E8D22C9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AV Chemie</w:t>
            </w:r>
          </w:p>
          <w:p w14:paraId="677C5601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AV Fysica</w:t>
            </w:r>
          </w:p>
          <w:p w14:paraId="27FC4E2A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AV Natuurwetenschappen</w:t>
            </w:r>
          </w:p>
          <w:p w14:paraId="154F6705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TV Landbouw</w:t>
            </w:r>
          </w:p>
          <w:p w14:paraId="222FE26A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TV Toegepaste biochemie</w:t>
            </w:r>
          </w:p>
          <w:p w14:paraId="220DCDCF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TV Toegepaste biologie</w:t>
            </w:r>
          </w:p>
          <w:p w14:paraId="069D34C0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TV Toegepaste chemie</w:t>
            </w:r>
          </w:p>
          <w:p w14:paraId="57FD6637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TV Toegepaste fysica</w:t>
            </w:r>
          </w:p>
          <w:p w14:paraId="2F473C39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TV Toegepaste natuurwetenschappen</w:t>
            </w:r>
          </w:p>
          <w:p w14:paraId="5ADE344B" w14:textId="77777777" w:rsidR="00D345C9" w:rsidRPr="008E678E" w:rsidRDefault="00D345C9" w:rsidP="00AC0281">
            <w:pPr>
              <w:rPr>
                <w:rFonts w:cstheme="minorHAnsi"/>
              </w:rPr>
            </w:pPr>
            <w:r w:rsidRPr="008E678E">
              <w:rPr>
                <w:rFonts w:cstheme="minorHAnsi"/>
              </w:rPr>
              <w:t>TV Tuinbouw</w:t>
            </w:r>
          </w:p>
        </w:tc>
      </w:tr>
      <w:tr w:rsidR="00D345C9" w14:paraId="782C5571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B554" w14:textId="77777777" w:rsidR="00D345C9" w:rsidRPr="008E678E" w:rsidRDefault="00D345C9" w:rsidP="00AC0281">
            <w:pPr>
              <w:rPr>
                <w:rFonts w:asciiTheme="minorHAnsi" w:hAnsiTheme="minorHAnsi"/>
                <w:color w:val="auto"/>
                <w:lang w:val="nl-NL"/>
              </w:rPr>
            </w:pPr>
            <w:r w:rsidRPr="008E678E">
              <w:rPr>
                <w:lang w:val="nl-NL"/>
              </w:rPr>
              <w:t>Engels B+S D/A (II-</w:t>
            </w:r>
            <w:proofErr w:type="spellStart"/>
            <w:r w:rsidRPr="008E678E">
              <w:rPr>
                <w:lang w:val="nl-NL"/>
              </w:rPr>
              <w:t>EngS</w:t>
            </w:r>
            <w:proofErr w:type="spellEnd"/>
            <w:r w:rsidRPr="008E678E">
              <w:rPr>
                <w:lang w:val="nl-NL"/>
              </w:rPr>
              <w:t>’-da)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3878" w14:textId="77777777" w:rsidR="00D345C9" w:rsidRPr="008E678E" w:rsidRDefault="00D345C9" w:rsidP="00AC0281">
            <w:pPr>
              <w:rPr>
                <w:lang w:val="nl-NL"/>
              </w:rPr>
            </w:pPr>
            <w:r w:rsidRPr="008E678E">
              <w:rPr>
                <w:rFonts w:cstheme="minorHAnsi"/>
              </w:rPr>
              <w:t>AV Engels</w:t>
            </w:r>
          </w:p>
        </w:tc>
      </w:tr>
      <w:tr w:rsidR="00D345C9" w14:paraId="3A35230C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C7EF" w14:textId="77777777" w:rsidR="00D345C9" w:rsidRPr="008E678E" w:rsidRDefault="00D345C9" w:rsidP="00AC0281">
            <w:pPr>
              <w:rPr>
                <w:rFonts w:asciiTheme="minorHAnsi" w:hAnsiTheme="minorHAnsi"/>
                <w:color w:val="auto"/>
                <w:lang w:val="en-GB"/>
              </w:rPr>
            </w:pPr>
            <w:r w:rsidRPr="008E678E">
              <w:rPr>
                <w:lang w:val="en-GB"/>
              </w:rPr>
              <w:t>Frans B+S D/A (II-</w:t>
            </w:r>
            <w:proofErr w:type="spellStart"/>
            <w:r w:rsidRPr="008E678E">
              <w:rPr>
                <w:lang w:val="en-GB"/>
              </w:rPr>
              <w:t>FraS’</w:t>
            </w:r>
            <w:proofErr w:type="spellEnd"/>
            <w:r w:rsidRPr="008E678E">
              <w:rPr>
                <w:lang w:val="en-GB"/>
              </w:rPr>
              <w:t>-da)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0DA3" w14:textId="77777777" w:rsidR="00D345C9" w:rsidRPr="008E678E" w:rsidRDefault="00D345C9" w:rsidP="00AC0281">
            <w:pPr>
              <w:rPr>
                <w:lang w:val="nl-NL"/>
              </w:rPr>
            </w:pPr>
            <w:r w:rsidRPr="008E678E">
              <w:rPr>
                <w:lang w:val="nl-NL"/>
              </w:rPr>
              <w:t>AV Frans</w:t>
            </w:r>
          </w:p>
        </w:tc>
      </w:tr>
      <w:tr w:rsidR="00D345C9" w14:paraId="19017A91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E5D" w14:textId="77777777" w:rsidR="00D345C9" w:rsidRPr="008E678E" w:rsidRDefault="00D345C9" w:rsidP="00AC0281">
            <w:pPr>
              <w:rPr>
                <w:rFonts w:asciiTheme="minorHAnsi" w:hAnsiTheme="minorHAnsi"/>
                <w:color w:val="auto"/>
                <w:lang w:val="nl-NL"/>
              </w:rPr>
            </w:pPr>
            <w:r w:rsidRPr="008E678E">
              <w:rPr>
                <w:lang w:val="nl-NL"/>
              </w:rPr>
              <w:t>Horeca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18CF" w14:textId="68A26020" w:rsidR="00D345C9" w:rsidRPr="008E678E" w:rsidRDefault="00D345C9" w:rsidP="00AC0281">
            <w:pPr>
              <w:rPr>
                <w:rFonts w:ascii="Aptos" w:eastAsia="Aptos" w:hAnsi="Aptos" w:cs="Aptos"/>
                <w:sz w:val="22"/>
                <w:szCs w:val="22"/>
                <w:lang w:val="nl-NL"/>
              </w:rPr>
            </w:pPr>
            <w:r w:rsidRPr="008E678E">
              <w:t>TV/PV Hoteltechnieken</w:t>
            </w:r>
            <w:r w:rsidRPr="008E678E">
              <w:br/>
              <w:t>TV/PV Keukentechnieken</w:t>
            </w:r>
            <w:r w:rsidRPr="008E678E">
              <w:br/>
              <w:t>TV/PV Restauranttechnieken</w:t>
            </w:r>
          </w:p>
        </w:tc>
      </w:tr>
      <w:tr w:rsidR="00D345C9" w14:paraId="77210109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DD72" w14:textId="77777777" w:rsidR="00D345C9" w:rsidRPr="00B46993" w:rsidRDefault="00D345C9" w:rsidP="00AC0281">
            <w:pPr>
              <w:rPr>
                <w:rFonts w:asciiTheme="minorHAnsi" w:hAnsiTheme="minorHAnsi"/>
                <w:color w:val="auto"/>
                <w:lang w:val="nl-NL"/>
              </w:rPr>
            </w:pPr>
            <w:r w:rsidRPr="00B46993">
              <w:rPr>
                <w:lang w:val="nl-NL"/>
              </w:rPr>
              <w:t>Natuurwetenschappen B+S D/A (II-</w:t>
            </w:r>
            <w:proofErr w:type="spellStart"/>
            <w:r w:rsidRPr="00B46993">
              <w:rPr>
                <w:lang w:val="nl-NL"/>
              </w:rPr>
              <w:t>NatS</w:t>
            </w:r>
            <w:proofErr w:type="spellEnd"/>
            <w:r w:rsidRPr="00B46993">
              <w:rPr>
                <w:lang w:val="nl-NL"/>
              </w:rPr>
              <w:t>’-da)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5746" w14:textId="77777777" w:rsidR="00D345C9" w:rsidRPr="00B46993" w:rsidRDefault="00D345C9" w:rsidP="00AC0281">
            <w:pPr>
              <w:rPr>
                <w:rFonts w:cstheme="minorHAnsi"/>
              </w:rPr>
            </w:pPr>
            <w:r w:rsidRPr="00B46993">
              <w:t>AV Biochemie</w:t>
            </w:r>
            <w:r w:rsidRPr="00B46993">
              <w:rPr>
                <w:rFonts w:cstheme="minorHAnsi"/>
              </w:rPr>
              <w:t xml:space="preserve"> </w:t>
            </w:r>
          </w:p>
          <w:p w14:paraId="212BF1BF" w14:textId="77777777" w:rsidR="00D345C9" w:rsidRPr="00B46993" w:rsidRDefault="00D345C9" w:rsidP="00AC0281">
            <w:pPr>
              <w:rPr>
                <w:rFonts w:cstheme="minorHAnsi"/>
              </w:rPr>
            </w:pPr>
            <w:r w:rsidRPr="00B46993">
              <w:rPr>
                <w:rFonts w:cstheme="minorHAnsi"/>
              </w:rPr>
              <w:t>AV Biologie</w:t>
            </w:r>
          </w:p>
          <w:p w14:paraId="2DE5F3A5" w14:textId="77777777" w:rsidR="00D345C9" w:rsidRPr="00B46993" w:rsidRDefault="00D345C9" w:rsidP="00AC0281">
            <w:pPr>
              <w:rPr>
                <w:rFonts w:cstheme="minorHAnsi"/>
              </w:rPr>
            </w:pPr>
            <w:r w:rsidRPr="00B46993">
              <w:rPr>
                <w:rFonts w:cstheme="minorHAnsi"/>
              </w:rPr>
              <w:t>AV Chemie</w:t>
            </w:r>
          </w:p>
          <w:p w14:paraId="69C0D0D0" w14:textId="77777777" w:rsidR="00D345C9" w:rsidRPr="00B46993" w:rsidRDefault="00D345C9" w:rsidP="00AC0281">
            <w:pPr>
              <w:rPr>
                <w:rFonts w:cstheme="minorHAnsi"/>
              </w:rPr>
            </w:pPr>
            <w:r w:rsidRPr="00B46993">
              <w:rPr>
                <w:rFonts w:cstheme="minorHAnsi"/>
              </w:rPr>
              <w:t>AV Fysica</w:t>
            </w:r>
          </w:p>
          <w:p w14:paraId="2517AD88" w14:textId="77777777" w:rsidR="00D345C9" w:rsidRPr="00B46993" w:rsidRDefault="00D345C9" w:rsidP="00AC0281">
            <w:pPr>
              <w:rPr>
                <w:rFonts w:cstheme="minorHAnsi"/>
              </w:rPr>
            </w:pPr>
            <w:r w:rsidRPr="00B46993">
              <w:rPr>
                <w:rFonts w:cstheme="minorHAnsi"/>
              </w:rPr>
              <w:t>AV Natuurwetenschappen</w:t>
            </w:r>
          </w:p>
          <w:p w14:paraId="1868F873" w14:textId="77777777" w:rsidR="00D345C9" w:rsidRPr="00B46993" w:rsidRDefault="00D345C9" w:rsidP="00AC0281">
            <w:pPr>
              <w:rPr>
                <w:rFonts w:cstheme="minorHAnsi"/>
              </w:rPr>
            </w:pPr>
            <w:r w:rsidRPr="00B46993">
              <w:rPr>
                <w:rFonts w:cstheme="minorHAnsi"/>
              </w:rPr>
              <w:t>TV Toegepaste biochemie</w:t>
            </w:r>
          </w:p>
          <w:p w14:paraId="0E10168B" w14:textId="77777777" w:rsidR="00D345C9" w:rsidRPr="00B46993" w:rsidRDefault="00D345C9" w:rsidP="00AC0281">
            <w:pPr>
              <w:rPr>
                <w:rFonts w:cstheme="minorHAnsi"/>
              </w:rPr>
            </w:pPr>
            <w:r w:rsidRPr="00B46993">
              <w:rPr>
                <w:rFonts w:cstheme="minorHAnsi"/>
              </w:rPr>
              <w:lastRenderedPageBreak/>
              <w:t>TV Toegepaste biologie</w:t>
            </w:r>
          </w:p>
          <w:p w14:paraId="1A3D7FE8" w14:textId="77777777" w:rsidR="00D345C9" w:rsidRPr="00B46993" w:rsidRDefault="00D345C9" w:rsidP="00AC0281">
            <w:pPr>
              <w:rPr>
                <w:rFonts w:cstheme="minorHAnsi"/>
              </w:rPr>
            </w:pPr>
            <w:r w:rsidRPr="00B46993">
              <w:rPr>
                <w:rFonts w:cstheme="minorHAnsi"/>
              </w:rPr>
              <w:t>TV Toegepaste chemie</w:t>
            </w:r>
          </w:p>
          <w:p w14:paraId="44609D9B" w14:textId="77777777" w:rsidR="00D345C9" w:rsidRPr="00B46993" w:rsidRDefault="00D345C9" w:rsidP="00AC0281">
            <w:pPr>
              <w:rPr>
                <w:rFonts w:cstheme="minorHAnsi"/>
              </w:rPr>
            </w:pPr>
            <w:r w:rsidRPr="00B46993">
              <w:rPr>
                <w:rFonts w:cstheme="minorHAnsi"/>
              </w:rPr>
              <w:t>TV Toegepaste fysica</w:t>
            </w:r>
          </w:p>
          <w:p w14:paraId="498B113C" w14:textId="77777777" w:rsidR="00D345C9" w:rsidRPr="00B46993" w:rsidRDefault="00D345C9" w:rsidP="00AC0281">
            <w:pPr>
              <w:rPr>
                <w:lang w:val="nl-NL"/>
              </w:rPr>
            </w:pPr>
            <w:r w:rsidRPr="00B46993">
              <w:rPr>
                <w:rFonts w:cstheme="minorHAnsi"/>
              </w:rPr>
              <w:t>TV Toegepaste natuurwetenschappen</w:t>
            </w:r>
          </w:p>
        </w:tc>
      </w:tr>
      <w:tr w:rsidR="00D345C9" w14:paraId="67DD937C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B918" w14:textId="77777777" w:rsidR="00D345C9" w:rsidRPr="00B46993" w:rsidRDefault="00D345C9" w:rsidP="00AC0281">
            <w:pPr>
              <w:rPr>
                <w:rFonts w:asciiTheme="minorHAnsi" w:hAnsiTheme="minorHAnsi"/>
                <w:color w:val="auto"/>
                <w:lang w:val="nl-NL"/>
              </w:rPr>
            </w:pPr>
            <w:r w:rsidRPr="00B46993">
              <w:rPr>
                <w:lang w:val="nl-NL"/>
              </w:rPr>
              <w:lastRenderedPageBreak/>
              <w:t>Restaurant en keuken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160CB" w14:textId="77777777" w:rsidR="00D345C9" w:rsidRPr="00B46993" w:rsidRDefault="00D345C9" w:rsidP="00AC0281">
            <w:r w:rsidRPr="00B46993">
              <w:t>TV/PV Hoteltechnieken</w:t>
            </w:r>
          </w:p>
          <w:p w14:paraId="776B1ED7" w14:textId="77777777" w:rsidR="00D345C9" w:rsidRPr="00B46993" w:rsidRDefault="00D345C9" w:rsidP="00AC0281">
            <w:r w:rsidRPr="00B46993">
              <w:t>TV/PV Keukentechnieken</w:t>
            </w:r>
          </w:p>
          <w:p w14:paraId="638B08CD" w14:textId="77777777" w:rsidR="00D345C9" w:rsidRPr="00B46993" w:rsidRDefault="00D345C9" w:rsidP="00AC0281">
            <w:pPr>
              <w:rPr>
                <w:rFonts w:ascii="Aptos" w:eastAsia="Aptos" w:hAnsi="Aptos" w:cs="Aptos"/>
                <w:sz w:val="22"/>
                <w:szCs w:val="22"/>
                <w:lang w:val="nl-NL"/>
              </w:rPr>
            </w:pPr>
            <w:r w:rsidRPr="00B46993">
              <w:t>TV/PV Restauranttechnieken</w:t>
            </w:r>
          </w:p>
        </w:tc>
      </w:tr>
      <w:tr w:rsidR="00D345C9" w14:paraId="4928634B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F548" w14:textId="77777777" w:rsidR="00D345C9" w:rsidRDefault="00D345C9" w:rsidP="00AC0281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Slagerij 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A0F2" w14:textId="77777777" w:rsidR="00D345C9" w:rsidRDefault="00D345C9" w:rsidP="00AC0281">
            <w:pPr>
              <w:rPr>
                <w:lang w:val="nl-NL"/>
              </w:rPr>
            </w:pPr>
            <w:r>
              <w:rPr>
                <w:lang w:val="nl-NL"/>
              </w:rPr>
              <w:t>TV/PV Slagerij</w:t>
            </w:r>
          </w:p>
        </w:tc>
      </w:tr>
      <w:tr w:rsidR="00D345C9" w14:paraId="1AA12DF5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05FF" w14:textId="77777777" w:rsidR="00D345C9" w:rsidRDefault="00D345C9" w:rsidP="00AC0281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Slagerijtechnieken D/A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C1A2" w14:textId="77777777" w:rsidR="00D345C9" w:rsidRDefault="00D345C9" w:rsidP="00AC0281">
            <w:pPr>
              <w:rPr>
                <w:lang w:val="nl-NL"/>
              </w:rPr>
            </w:pPr>
            <w:r>
              <w:rPr>
                <w:lang w:val="nl-NL"/>
              </w:rPr>
              <w:t>TV/PV Slagerij</w:t>
            </w:r>
          </w:p>
        </w:tc>
      </w:tr>
      <w:tr w:rsidR="00D345C9" w14:paraId="43CEED7A" w14:textId="77777777" w:rsidTr="00613A1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DC22" w14:textId="4F862B4F" w:rsidR="00D345C9" w:rsidRDefault="00D345C9" w:rsidP="00AC0281">
            <w:pPr>
              <w:rPr>
                <w:rFonts w:asciiTheme="minorHAnsi" w:hAnsiTheme="minorHAnsi"/>
                <w:color w:val="auto"/>
                <w:lang w:val="nl-NL"/>
              </w:rPr>
            </w:pPr>
            <w:r>
              <w:rPr>
                <w:lang w:val="nl-NL"/>
              </w:rPr>
              <w:t>Wiskunde B+S D (</w:t>
            </w:r>
            <w:r w:rsidRPr="00AD6EE8">
              <w:rPr>
                <w:lang w:val="nl-NL"/>
              </w:rPr>
              <w:t>II-WisS-d</w:t>
            </w:r>
            <w:r>
              <w:rPr>
                <w:lang w:val="nl-NL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CCCE" w14:textId="77777777" w:rsidR="00D345C9" w:rsidRDefault="00D345C9" w:rsidP="00AC0281">
            <w:pPr>
              <w:rPr>
                <w:lang w:val="nl-NL"/>
              </w:rPr>
            </w:pPr>
            <w:r>
              <w:rPr>
                <w:rFonts w:cstheme="minorHAnsi"/>
              </w:rPr>
              <w:t>AV Wiskunde</w:t>
            </w:r>
          </w:p>
        </w:tc>
      </w:tr>
      <w:tr w:rsidR="00D345C9" w14:paraId="69A13E18" w14:textId="77777777" w:rsidTr="00613A1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37B6" w14:textId="77777777" w:rsidR="00D345C9" w:rsidRPr="00B46993" w:rsidRDefault="00D345C9" w:rsidP="00AC0281">
            <w:r w:rsidRPr="00B46993">
              <w:rPr>
                <w:lang w:val="nl"/>
              </w:rPr>
              <w:t>Hulpkelner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2B83" w14:textId="0611A428" w:rsidR="00D345C9" w:rsidRPr="00B46993" w:rsidRDefault="00D345C9" w:rsidP="00AC0281">
            <w:pPr>
              <w:rPr>
                <w:lang w:val="nl"/>
              </w:rPr>
            </w:pPr>
            <w:r w:rsidRPr="00B46993">
              <w:t>TV/PV Hoteltechnieken</w:t>
            </w:r>
            <w:r w:rsidRPr="00B46993">
              <w:br/>
              <w:t>TV/PV Restauranttechnieken</w:t>
            </w:r>
            <w:r w:rsidRPr="00B46993">
              <w:br/>
            </w:r>
            <w:r w:rsidRPr="00B46993">
              <w:rPr>
                <w:lang w:val="nl"/>
              </w:rPr>
              <w:t>TV/PV Voeding</w:t>
            </w:r>
          </w:p>
        </w:tc>
      </w:tr>
      <w:tr w:rsidR="00D345C9" w14:paraId="5587D044" w14:textId="77777777" w:rsidTr="00613A1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0212" w14:textId="77777777" w:rsidR="00D345C9" w:rsidRPr="00B46993" w:rsidRDefault="00D345C9" w:rsidP="00AC0281">
            <w:r w:rsidRPr="00B46993">
              <w:rPr>
                <w:lang w:val="nl"/>
              </w:rPr>
              <w:t>Keukenmedewerker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6733" w14:textId="30BCC333" w:rsidR="00D345C9" w:rsidRPr="00B46993" w:rsidRDefault="00D345C9" w:rsidP="00AC0281">
            <w:pPr>
              <w:rPr>
                <w:lang w:val="nl"/>
              </w:rPr>
            </w:pPr>
            <w:r w:rsidRPr="00B46993">
              <w:t>TV/PV Hoteltechnieken</w:t>
            </w:r>
            <w:r w:rsidRPr="00B46993">
              <w:br/>
              <w:t>TV/PV Keukentechnieken</w:t>
            </w:r>
            <w:r w:rsidRPr="00B46993">
              <w:br/>
            </w:r>
            <w:r w:rsidRPr="00B46993">
              <w:rPr>
                <w:lang w:val="nl"/>
              </w:rPr>
              <w:t>TV/PV Voeding</w:t>
            </w:r>
          </w:p>
        </w:tc>
      </w:tr>
      <w:tr w:rsidR="00D345C9" w14:paraId="1FC34683" w14:textId="77777777" w:rsidTr="00613A1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9825" w14:textId="77777777" w:rsidR="00D345C9" w:rsidRPr="00B46993" w:rsidRDefault="00D345C9" w:rsidP="00AC0281">
            <w:r w:rsidRPr="00B46993">
              <w:rPr>
                <w:lang w:val="nl"/>
              </w:rPr>
              <w:t>Medewerker (banket)bakkerij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9C4E" w14:textId="77777777" w:rsidR="00D345C9" w:rsidRPr="00B46993" w:rsidRDefault="00D345C9" w:rsidP="00AC0281">
            <w:r w:rsidRPr="00B46993">
              <w:rPr>
                <w:lang w:val="nl"/>
              </w:rPr>
              <w:t>TV/PV Bakkerij</w:t>
            </w:r>
          </w:p>
        </w:tc>
      </w:tr>
      <w:tr w:rsidR="00D345C9" w14:paraId="77AA2892" w14:textId="77777777" w:rsidTr="00613A1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D1E7" w14:textId="77777777" w:rsidR="00D345C9" w:rsidRPr="00AC0281" w:rsidRDefault="00D345C9" w:rsidP="00AC0281">
            <w:r w:rsidRPr="00AC0281">
              <w:t>Medewerker fastfood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5B3E" w14:textId="6CE868FF" w:rsidR="00D345C9" w:rsidRPr="00AC0281" w:rsidRDefault="00D345C9" w:rsidP="00AC0281">
            <w:r w:rsidRPr="00AC0281">
              <w:t>TV/PV Hoteltechnieken</w:t>
            </w:r>
            <w:r w:rsidRPr="00AC0281">
              <w:br/>
              <w:t>TV/PV Keukentechnieken</w:t>
            </w:r>
            <w:r w:rsidRPr="00AC0281">
              <w:br/>
              <w:t>TV/PV Voeding</w:t>
            </w:r>
          </w:p>
        </w:tc>
      </w:tr>
      <w:tr w:rsidR="00D345C9" w14:paraId="7B6086F5" w14:textId="77777777" w:rsidTr="00613A1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5B14" w14:textId="77777777" w:rsidR="00D345C9" w:rsidRPr="00AC0281" w:rsidRDefault="00D345C9" w:rsidP="00AC0281">
            <w:r w:rsidRPr="00AC0281">
              <w:t>Medewerker kamerdienst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F9CB" w14:textId="170478FA" w:rsidR="00D345C9" w:rsidRPr="00AC0281" w:rsidRDefault="00D345C9" w:rsidP="00AC0281">
            <w:r w:rsidRPr="00AC0281">
              <w:t>TV/PV Hoteltechnieken</w:t>
            </w:r>
            <w:r w:rsidRPr="00AC0281">
              <w:br/>
              <w:t>TV/PV Restauranttechnieken</w:t>
            </w:r>
            <w:r w:rsidRPr="00AC0281">
              <w:br/>
              <w:t>TV/PV Voeding</w:t>
            </w:r>
          </w:p>
        </w:tc>
      </w:tr>
      <w:tr w:rsidR="00D345C9" w14:paraId="421714B2" w14:textId="77777777" w:rsidTr="00613A15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5745" w14:textId="77777777" w:rsidR="00D345C9" w:rsidRDefault="00D345C9" w:rsidP="00AC0281">
            <w:r w:rsidRPr="249210A3">
              <w:rPr>
                <w:lang w:val="nl"/>
              </w:rPr>
              <w:t>Medewerker slagerij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CC0D" w14:textId="77777777" w:rsidR="00D345C9" w:rsidRDefault="00D345C9" w:rsidP="00AC0281">
            <w:pPr>
              <w:rPr>
                <w:highlight w:val="cyan"/>
                <w:lang w:val="nl"/>
              </w:rPr>
            </w:pPr>
            <w:r w:rsidRPr="70486822">
              <w:rPr>
                <w:lang w:val="nl"/>
              </w:rPr>
              <w:t>TV/</w:t>
            </w:r>
            <w:r w:rsidRPr="249210A3">
              <w:rPr>
                <w:lang w:val="nl"/>
              </w:rPr>
              <w:t>PV Slagerij</w:t>
            </w:r>
          </w:p>
        </w:tc>
      </w:tr>
    </w:tbl>
    <w:p w14:paraId="0A81C1D1" w14:textId="77777777" w:rsidR="00D345C9" w:rsidRPr="007F37AE" w:rsidRDefault="00D345C9" w:rsidP="00D345C9"/>
    <w:p w14:paraId="2EF5178A" w14:textId="77777777" w:rsidR="00D345C9" w:rsidRPr="008A2765" w:rsidRDefault="00D345C9" w:rsidP="00D345C9">
      <w:pPr>
        <w:rPr>
          <w:b/>
          <w:sz w:val="24"/>
        </w:rPr>
      </w:pPr>
      <w:r w:rsidRPr="008A2765">
        <w:rPr>
          <w:b/>
          <w:sz w:val="24"/>
        </w:rPr>
        <w:t>Inhoud</w:t>
      </w:r>
    </w:p>
    <w:p w14:paraId="0B94CDD8" w14:textId="4F902F53" w:rsidR="00D345C9" w:rsidRDefault="00D345C9" w:rsidP="00D345C9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r>
        <w:fldChar w:fldCharType="begin"/>
      </w:r>
      <w:r>
        <w:instrText xml:space="preserve"> TOC \o "2-3" \h \z \t "Kop 1;1" </w:instrText>
      </w:r>
      <w:r>
        <w:fldChar w:fldCharType="separate"/>
      </w:r>
      <w:hyperlink w:anchor="_Toc179486531" w:history="1">
        <w:r w:rsidRPr="000B4D25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Algemene vorming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6A9A099" w14:textId="47096370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32" w:history="1">
        <w:r w:rsidRPr="000B4D25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Algemene vorming alle finaliteiten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82F237" w14:textId="67B91AFA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33" w:history="1">
        <w:r w:rsidRPr="000B4D25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Algemene vorming D-finaliteit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92D948" w14:textId="75BD3739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34" w:history="1">
        <w:r w:rsidRPr="000B4D25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Algemene vorming D/A-finaliteit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A68CED" w14:textId="10ABA94B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35" w:history="1">
        <w:r w:rsidRPr="000B4D25">
          <w:rPr>
            <w:rStyle w:val="Hyperlink"/>
            <w:noProof/>
          </w:rPr>
          <w:t>1.4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Algemene vorming A-finaliteit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A793DFC" w14:textId="3A77AC45" w:rsidR="00D345C9" w:rsidRDefault="00D345C9" w:rsidP="00D345C9">
      <w:pPr>
        <w:pStyle w:val="Inhopg1"/>
        <w:rPr>
          <w:rFonts w:asciiTheme="minorHAnsi" w:eastAsiaTheme="minorEastAsia" w:hAnsiTheme="minorHAnsi"/>
          <w:b w:val="0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36" w:history="1">
        <w:r w:rsidRPr="000B4D25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b w:val="0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Specifieke vorming per studiedomein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4BB6E1" w14:textId="04515B58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37" w:history="1">
        <w:r w:rsidRPr="000B4D25">
          <w:rPr>
            <w:rStyle w:val="Hyperlink"/>
            <w:noProof/>
          </w:rPr>
          <w:t>2.1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Economie en organisatie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BB39068" w14:textId="6235EDDF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38" w:history="1">
        <w:r w:rsidRPr="000B4D25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Maatschappij en welzijn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B7C83D" w14:textId="025BC89B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39" w:history="1">
        <w:r w:rsidRPr="000B4D25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899990" w14:textId="57500383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40" w:history="1">
        <w:r w:rsidRPr="000B4D25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Taal en cultuur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CD4F524" w14:textId="139A7053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41" w:history="1">
        <w:r w:rsidRPr="000B4D25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Kunst en creatie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0CD3907" w14:textId="33A097FA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42" w:history="1">
        <w:r w:rsidRPr="000B4D25">
          <w:rPr>
            <w:rStyle w:val="Hyperlink"/>
            <w:noProof/>
          </w:rPr>
          <w:t>2.6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Land- en tuinbouw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C1177F0" w14:textId="3E17F6F8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43" w:history="1">
        <w:r w:rsidRPr="000B4D25">
          <w:rPr>
            <w:rStyle w:val="Hyperlink"/>
            <w:noProof/>
          </w:rPr>
          <w:t>2.7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Sport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5332D72" w14:textId="2C1A3809" w:rsidR="00D345C9" w:rsidRDefault="00D345C9" w:rsidP="00D345C9">
      <w:pPr>
        <w:pStyle w:val="Inhopg2"/>
        <w:rPr>
          <w:rFonts w:asciiTheme="minorHAnsi" w:eastAsiaTheme="minorEastAsia" w:hAnsiTheme="minorHAnsi"/>
          <w:noProof/>
          <w:color w:val="auto"/>
          <w:kern w:val="2"/>
          <w:sz w:val="24"/>
          <w:szCs w:val="24"/>
          <w:lang w:eastAsia="nl-BE"/>
          <w14:ligatures w14:val="standardContextual"/>
        </w:rPr>
      </w:pPr>
      <w:hyperlink w:anchor="_Toc179486544" w:history="1">
        <w:r w:rsidRPr="000B4D25">
          <w:rPr>
            <w:rStyle w:val="Hyperlink"/>
            <w:noProof/>
          </w:rPr>
          <w:t>2.8</w:t>
        </w:r>
        <w:r>
          <w:rPr>
            <w:rFonts w:asciiTheme="minorHAnsi" w:eastAsiaTheme="minorEastAsia" w:hAnsiTheme="minorHAnsi"/>
            <w:noProof/>
            <w:color w:val="auto"/>
            <w:kern w:val="2"/>
            <w:sz w:val="24"/>
            <w:szCs w:val="24"/>
            <w:lang w:eastAsia="nl-BE"/>
            <w14:ligatures w14:val="standardContextual"/>
          </w:rPr>
          <w:tab/>
        </w:r>
        <w:r w:rsidRPr="000B4D25">
          <w:rPr>
            <w:rStyle w:val="Hyperlink"/>
            <w:noProof/>
          </w:rPr>
          <w:t>Voeding en horeca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_Toc179486544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C14A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763409C" w14:textId="77777777" w:rsidR="00D345C9" w:rsidRDefault="00D345C9" w:rsidP="00D345C9">
      <w:r>
        <w:fldChar w:fldCharType="end"/>
      </w:r>
    </w:p>
    <w:p w14:paraId="15B2847B" w14:textId="77777777" w:rsidR="00D345C9" w:rsidRDefault="00D345C9" w:rsidP="00D345C9"/>
    <w:p w14:paraId="7C91140F" w14:textId="77777777" w:rsidR="00D345C9" w:rsidRPr="0000779C" w:rsidRDefault="00D345C9" w:rsidP="00D345C9">
      <w:pPr>
        <w:tabs>
          <w:tab w:val="left" w:pos="3105"/>
        </w:tabs>
      </w:pPr>
      <w:r>
        <w:tab/>
      </w:r>
    </w:p>
    <w:p w14:paraId="3681DCEE" w14:textId="77777777" w:rsidR="00D345C9" w:rsidRDefault="00D345C9" w:rsidP="00716850"/>
    <w:sectPr w:rsidR="00D345C9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1E311" w14:textId="77777777" w:rsidR="00157B9B" w:rsidRDefault="00157B9B" w:rsidP="00542652">
      <w:r>
        <w:separator/>
      </w:r>
    </w:p>
  </w:endnote>
  <w:endnote w:type="continuationSeparator" w:id="0">
    <w:p w14:paraId="5D717A04" w14:textId="77777777" w:rsidR="00157B9B" w:rsidRDefault="00157B9B" w:rsidP="00542652">
      <w:r>
        <w:continuationSeparator/>
      </w:r>
    </w:p>
  </w:endnote>
  <w:endnote w:type="continuationNotice" w:id="1">
    <w:p w14:paraId="1BE0E145" w14:textId="77777777" w:rsidR="00157B9B" w:rsidRDefault="00157B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F465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D345C9" w:rsidRPr="00D345C9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D345C9" w:rsidRPr="00D345C9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7640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8241" behindDoc="1" locked="0" layoutInCell="1" allowOverlap="1" wp14:anchorId="709D5BB7" wp14:editId="5FD46CD8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672F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736093ED" wp14:editId="5B17D5CB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C04A6" w14:textId="77777777" w:rsidR="00157B9B" w:rsidRDefault="00157B9B" w:rsidP="00542652">
      <w:r>
        <w:separator/>
      </w:r>
    </w:p>
  </w:footnote>
  <w:footnote w:type="continuationSeparator" w:id="0">
    <w:p w14:paraId="1A7762E5" w14:textId="77777777" w:rsidR="00157B9B" w:rsidRDefault="00157B9B" w:rsidP="00542652">
      <w:r>
        <w:continuationSeparator/>
      </w:r>
    </w:p>
    <w:p w14:paraId="7119A243" w14:textId="77777777" w:rsidR="00157B9B" w:rsidRDefault="00157B9B"/>
    <w:p w14:paraId="7F72D195" w14:textId="77777777" w:rsidR="00157B9B" w:rsidRDefault="00157B9B"/>
  </w:footnote>
  <w:footnote w:type="continuationNotice" w:id="1">
    <w:p w14:paraId="78E8B67C" w14:textId="77777777" w:rsidR="00157B9B" w:rsidRDefault="00157B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C9"/>
    <w:rsid w:val="00005053"/>
    <w:rsid w:val="00020948"/>
    <w:rsid w:val="0002559F"/>
    <w:rsid w:val="00034324"/>
    <w:rsid w:val="00044207"/>
    <w:rsid w:val="000444F4"/>
    <w:rsid w:val="00045503"/>
    <w:rsid w:val="00045EBA"/>
    <w:rsid w:val="00050125"/>
    <w:rsid w:val="000656C3"/>
    <w:rsid w:val="00067278"/>
    <w:rsid w:val="00092C7B"/>
    <w:rsid w:val="00096DF7"/>
    <w:rsid w:val="000A116E"/>
    <w:rsid w:val="000A380F"/>
    <w:rsid w:val="000B47EA"/>
    <w:rsid w:val="000C2F37"/>
    <w:rsid w:val="000C5ED7"/>
    <w:rsid w:val="000C68C2"/>
    <w:rsid w:val="000D5051"/>
    <w:rsid w:val="000D6187"/>
    <w:rsid w:val="000E6B20"/>
    <w:rsid w:val="001047F7"/>
    <w:rsid w:val="00105CA3"/>
    <w:rsid w:val="00111808"/>
    <w:rsid w:val="00115B55"/>
    <w:rsid w:val="001161FE"/>
    <w:rsid w:val="00124E96"/>
    <w:rsid w:val="00125451"/>
    <w:rsid w:val="00127D92"/>
    <w:rsid w:val="0013237A"/>
    <w:rsid w:val="00132B0D"/>
    <w:rsid w:val="001539F1"/>
    <w:rsid w:val="00156BF7"/>
    <w:rsid w:val="00157B9B"/>
    <w:rsid w:val="0016105D"/>
    <w:rsid w:val="00167FAC"/>
    <w:rsid w:val="001728D7"/>
    <w:rsid w:val="00174A38"/>
    <w:rsid w:val="001755E4"/>
    <w:rsid w:val="00184DC6"/>
    <w:rsid w:val="00184F88"/>
    <w:rsid w:val="00186A53"/>
    <w:rsid w:val="00192F4A"/>
    <w:rsid w:val="00195631"/>
    <w:rsid w:val="001A0F4B"/>
    <w:rsid w:val="001A5011"/>
    <w:rsid w:val="001B4CC6"/>
    <w:rsid w:val="001B6CFC"/>
    <w:rsid w:val="001C0C5E"/>
    <w:rsid w:val="001C2532"/>
    <w:rsid w:val="001C2D32"/>
    <w:rsid w:val="001C6843"/>
    <w:rsid w:val="001E28E7"/>
    <w:rsid w:val="001E2B0B"/>
    <w:rsid w:val="001E3A10"/>
    <w:rsid w:val="001E41DD"/>
    <w:rsid w:val="001E6100"/>
    <w:rsid w:val="001E7667"/>
    <w:rsid w:val="001F0887"/>
    <w:rsid w:val="0020522C"/>
    <w:rsid w:val="00211107"/>
    <w:rsid w:val="0022385B"/>
    <w:rsid w:val="00225806"/>
    <w:rsid w:val="00232054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6F63"/>
    <w:rsid w:val="00287C15"/>
    <w:rsid w:val="00290079"/>
    <w:rsid w:val="002A5AC7"/>
    <w:rsid w:val="002B2CA7"/>
    <w:rsid w:val="002B70B1"/>
    <w:rsid w:val="002C6FD7"/>
    <w:rsid w:val="002D5628"/>
    <w:rsid w:val="002E25CA"/>
    <w:rsid w:val="002F6777"/>
    <w:rsid w:val="00305086"/>
    <w:rsid w:val="00307E95"/>
    <w:rsid w:val="00311D76"/>
    <w:rsid w:val="0031624F"/>
    <w:rsid w:val="0032251D"/>
    <w:rsid w:val="00323038"/>
    <w:rsid w:val="00337B6F"/>
    <w:rsid w:val="00340197"/>
    <w:rsid w:val="00342B58"/>
    <w:rsid w:val="0034324A"/>
    <w:rsid w:val="00344488"/>
    <w:rsid w:val="00352411"/>
    <w:rsid w:val="00355407"/>
    <w:rsid w:val="003556C8"/>
    <w:rsid w:val="003569C5"/>
    <w:rsid w:val="003609AA"/>
    <w:rsid w:val="00366306"/>
    <w:rsid w:val="00366D4E"/>
    <w:rsid w:val="00371A9F"/>
    <w:rsid w:val="00374E2A"/>
    <w:rsid w:val="003770F7"/>
    <w:rsid w:val="00377AFC"/>
    <w:rsid w:val="003A580C"/>
    <w:rsid w:val="003A7EB5"/>
    <w:rsid w:val="003B6876"/>
    <w:rsid w:val="003C3080"/>
    <w:rsid w:val="003C365A"/>
    <w:rsid w:val="003D02CD"/>
    <w:rsid w:val="003D3D82"/>
    <w:rsid w:val="003D42FA"/>
    <w:rsid w:val="003F01A9"/>
    <w:rsid w:val="003F3B3F"/>
    <w:rsid w:val="003F5A0C"/>
    <w:rsid w:val="00404A57"/>
    <w:rsid w:val="00405283"/>
    <w:rsid w:val="00407CF2"/>
    <w:rsid w:val="004141F1"/>
    <w:rsid w:val="00424A70"/>
    <w:rsid w:val="004305D4"/>
    <w:rsid w:val="004359EC"/>
    <w:rsid w:val="00437BBA"/>
    <w:rsid w:val="00442F4C"/>
    <w:rsid w:val="00450BE0"/>
    <w:rsid w:val="00456013"/>
    <w:rsid w:val="00456B7A"/>
    <w:rsid w:val="004601E9"/>
    <w:rsid w:val="0046180B"/>
    <w:rsid w:val="004654C4"/>
    <w:rsid w:val="004678BF"/>
    <w:rsid w:val="00472682"/>
    <w:rsid w:val="00475418"/>
    <w:rsid w:val="0047687E"/>
    <w:rsid w:val="004862ED"/>
    <w:rsid w:val="00492BDE"/>
    <w:rsid w:val="004A3E71"/>
    <w:rsid w:val="004C3FCD"/>
    <w:rsid w:val="004D062F"/>
    <w:rsid w:val="004E4605"/>
    <w:rsid w:val="004F4BAD"/>
    <w:rsid w:val="004F5EB3"/>
    <w:rsid w:val="004F670C"/>
    <w:rsid w:val="004F78D3"/>
    <w:rsid w:val="00507B8D"/>
    <w:rsid w:val="0051512A"/>
    <w:rsid w:val="0051626C"/>
    <w:rsid w:val="005240F6"/>
    <w:rsid w:val="00531181"/>
    <w:rsid w:val="005365F3"/>
    <w:rsid w:val="005373D2"/>
    <w:rsid w:val="00542652"/>
    <w:rsid w:val="00547625"/>
    <w:rsid w:val="005555AB"/>
    <w:rsid w:val="00565A69"/>
    <w:rsid w:val="00573614"/>
    <w:rsid w:val="00576724"/>
    <w:rsid w:val="00576741"/>
    <w:rsid w:val="00582D2E"/>
    <w:rsid w:val="0058457E"/>
    <w:rsid w:val="00587F9C"/>
    <w:rsid w:val="00592796"/>
    <w:rsid w:val="005B6E7C"/>
    <w:rsid w:val="005B732D"/>
    <w:rsid w:val="005C2046"/>
    <w:rsid w:val="005C2E39"/>
    <w:rsid w:val="005C3EC3"/>
    <w:rsid w:val="005C4006"/>
    <w:rsid w:val="005E1C22"/>
    <w:rsid w:val="0060187B"/>
    <w:rsid w:val="00602608"/>
    <w:rsid w:val="00602896"/>
    <w:rsid w:val="00613A15"/>
    <w:rsid w:val="0061603C"/>
    <w:rsid w:val="00620A2B"/>
    <w:rsid w:val="00621CBE"/>
    <w:rsid w:val="00637F13"/>
    <w:rsid w:val="00640317"/>
    <w:rsid w:val="00642787"/>
    <w:rsid w:val="00643BB3"/>
    <w:rsid w:val="00645DF8"/>
    <w:rsid w:val="00645E05"/>
    <w:rsid w:val="006505A5"/>
    <w:rsid w:val="0065447F"/>
    <w:rsid w:val="00657AE7"/>
    <w:rsid w:val="0066310A"/>
    <w:rsid w:val="00664D1D"/>
    <w:rsid w:val="0067077E"/>
    <w:rsid w:val="00675BA9"/>
    <w:rsid w:val="00681FC0"/>
    <w:rsid w:val="0068504D"/>
    <w:rsid w:val="006872E7"/>
    <w:rsid w:val="006903EF"/>
    <w:rsid w:val="0069085E"/>
    <w:rsid w:val="006918BA"/>
    <w:rsid w:val="00692DD9"/>
    <w:rsid w:val="006968E0"/>
    <w:rsid w:val="006A0184"/>
    <w:rsid w:val="006A5A53"/>
    <w:rsid w:val="006B1A13"/>
    <w:rsid w:val="006B3DD8"/>
    <w:rsid w:val="006D0FC3"/>
    <w:rsid w:val="006D3F09"/>
    <w:rsid w:val="006F5280"/>
    <w:rsid w:val="00701086"/>
    <w:rsid w:val="007115EE"/>
    <w:rsid w:val="00711A8E"/>
    <w:rsid w:val="0071469E"/>
    <w:rsid w:val="00716850"/>
    <w:rsid w:val="00727F36"/>
    <w:rsid w:val="00733752"/>
    <w:rsid w:val="0073629E"/>
    <w:rsid w:val="00737230"/>
    <w:rsid w:val="00742BE1"/>
    <w:rsid w:val="00752236"/>
    <w:rsid w:val="00756607"/>
    <w:rsid w:val="0076508B"/>
    <w:rsid w:val="00765F33"/>
    <w:rsid w:val="00766DA3"/>
    <w:rsid w:val="007755A0"/>
    <w:rsid w:val="007755F9"/>
    <w:rsid w:val="00790DA0"/>
    <w:rsid w:val="007913F3"/>
    <w:rsid w:val="00791ABB"/>
    <w:rsid w:val="007946CE"/>
    <w:rsid w:val="0079482F"/>
    <w:rsid w:val="00794B76"/>
    <w:rsid w:val="007A49B8"/>
    <w:rsid w:val="007A538B"/>
    <w:rsid w:val="007A53D4"/>
    <w:rsid w:val="007B4ED4"/>
    <w:rsid w:val="007C1831"/>
    <w:rsid w:val="007C3BD2"/>
    <w:rsid w:val="007C4B11"/>
    <w:rsid w:val="007C4C94"/>
    <w:rsid w:val="007C6AAD"/>
    <w:rsid w:val="007D5840"/>
    <w:rsid w:val="007D7685"/>
    <w:rsid w:val="007E5CF1"/>
    <w:rsid w:val="007E6DC0"/>
    <w:rsid w:val="007F00C2"/>
    <w:rsid w:val="007F27AB"/>
    <w:rsid w:val="007F3576"/>
    <w:rsid w:val="00803E9F"/>
    <w:rsid w:val="00830982"/>
    <w:rsid w:val="00831D21"/>
    <w:rsid w:val="00832EE1"/>
    <w:rsid w:val="00834780"/>
    <w:rsid w:val="00836A92"/>
    <w:rsid w:val="00844A02"/>
    <w:rsid w:val="00860E29"/>
    <w:rsid w:val="00861A96"/>
    <w:rsid w:val="00862B13"/>
    <w:rsid w:val="00863F63"/>
    <w:rsid w:val="00876958"/>
    <w:rsid w:val="008854E2"/>
    <w:rsid w:val="00894453"/>
    <w:rsid w:val="008A1FC5"/>
    <w:rsid w:val="008A2765"/>
    <w:rsid w:val="008A5DFF"/>
    <w:rsid w:val="008B663C"/>
    <w:rsid w:val="008D4918"/>
    <w:rsid w:val="008E2108"/>
    <w:rsid w:val="008E25AD"/>
    <w:rsid w:val="008E3DF9"/>
    <w:rsid w:val="008E65BF"/>
    <w:rsid w:val="008E678E"/>
    <w:rsid w:val="00900DA2"/>
    <w:rsid w:val="0090100B"/>
    <w:rsid w:val="0090340D"/>
    <w:rsid w:val="0090582A"/>
    <w:rsid w:val="009123EA"/>
    <w:rsid w:val="009265A6"/>
    <w:rsid w:val="009327EA"/>
    <w:rsid w:val="00936FC4"/>
    <w:rsid w:val="00943AF2"/>
    <w:rsid w:val="00954509"/>
    <w:rsid w:val="009660C5"/>
    <w:rsid w:val="0097352C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5D96"/>
    <w:rsid w:val="009E61A9"/>
    <w:rsid w:val="009F000C"/>
    <w:rsid w:val="00A0066B"/>
    <w:rsid w:val="00A04E1D"/>
    <w:rsid w:val="00A20A74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A008A"/>
    <w:rsid w:val="00AB68EC"/>
    <w:rsid w:val="00AC0281"/>
    <w:rsid w:val="00AC43ED"/>
    <w:rsid w:val="00AE042D"/>
    <w:rsid w:val="00AE29B3"/>
    <w:rsid w:val="00AE3D10"/>
    <w:rsid w:val="00AE57DC"/>
    <w:rsid w:val="00AF2EA8"/>
    <w:rsid w:val="00B0591D"/>
    <w:rsid w:val="00B0652B"/>
    <w:rsid w:val="00B1753F"/>
    <w:rsid w:val="00B3089F"/>
    <w:rsid w:val="00B333D2"/>
    <w:rsid w:val="00B33B85"/>
    <w:rsid w:val="00B45EA0"/>
    <w:rsid w:val="00B46550"/>
    <w:rsid w:val="00B46939"/>
    <w:rsid w:val="00B46993"/>
    <w:rsid w:val="00B51E01"/>
    <w:rsid w:val="00B614E7"/>
    <w:rsid w:val="00B66369"/>
    <w:rsid w:val="00B74B05"/>
    <w:rsid w:val="00B9372F"/>
    <w:rsid w:val="00B965B4"/>
    <w:rsid w:val="00BB33B7"/>
    <w:rsid w:val="00BB5FDE"/>
    <w:rsid w:val="00BC3446"/>
    <w:rsid w:val="00BD17BC"/>
    <w:rsid w:val="00BE0FF3"/>
    <w:rsid w:val="00BE5126"/>
    <w:rsid w:val="00BE6CA3"/>
    <w:rsid w:val="00BF535C"/>
    <w:rsid w:val="00C02ED3"/>
    <w:rsid w:val="00C06487"/>
    <w:rsid w:val="00C100BF"/>
    <w:rsid w:val="00C3301F"/>
    <w:rsid w:val="00C34916"/>
    <w:rsid w:val="00C36794"/>
    <w:rsid w:val="00C42227"/>
    <w:rsid w:val="00C65214"/>
    <w:rsid w:val="00C73101"/>
    <w:rsid w:val="00C76255"/>
    <w:rsid w:val="00C926CA"/>
    <w:rsid w:val="00C93D8E"/>
    <w:rsid w:val="00CA0C0F"/>
    <w:rsid w:val="00CA1BF4"/>
    <w:rsid w:val="00CA2ADD"/>
    <w:rsid w:val="00CA70E6"/>
    <w:rsid w:val="00CB1B2C"/>
    <w:rsid w:val="00CC1472"/>
    <w:rsid w:val="00CC45E2"/>
    <w:rsid w:val="00CC5998"/>
    <w:rsid w:val="00CC608A"/>
    <w:rsid w:val="00CE1189"/>
    <w:rsid w:val="00CE5131"/>
    <w:rsid w:val="00CF2CFC"/>
    <w:rsid w:val="00D0748F"/>
    <w:rsid w:val="00D07FAD"/>
    <w:rsid w:val="00D153F1"/>
    <w:rsid w:val="00D2120A"/>
    <w:rsid w:val="00D24E49"/>
    <w:rsid w:val="00D27963"/>
    <w:rsid w:val="00D32709"/>
    <w:rsid w:val="00D345C9"/>
    <w:rsid w:val="00D35E05"/>
    <w:rsid w:val="00D44147"/>
    <w:rsid w:val="00D46BAD"/>
    <w:rsid w:val="00D47932"/>
    <w:rsid w:val="00D54478"/>
    <w:rsid w:val="00D55D2F"/>
    <w:rsid w:val="00D57927"/>
    <w:rsid w:val="00D62CAD"/>
    <w:rsid w:val="00D7108E"/>
    <w:rsid w:val="00D71FD9"/>
    <w:rsid w:val="00D740F4"/>
    <w:rsid w:val="00D91EDD"/>
    <w:rsid w:val="00DA2DE5"/>
    <w:rsid w:val="00DB55DD"/>
    <w:rsid w:val="00DB668E"/>
    <w:rsid w:val="00DC1E08"/>
    <w:rsid w:val="00DC25DF"/>
    <w:rsid w:val="00DD61B6"/>
    <w:rsid w:val="00DF09AC"/>
    <w:rsid w:val="00DF17C0"/>
    <w:rsid w:val="00DF20AB"/>
    <w:rsid w:val="00E02A25"/>
    <w:rsid w:val="00E03F61"/>
    <w:rsid w:val="00E04192"/>
    <w:rsid w:val="00E2096D"/>
    <w:rsid w:val="00E27E09"/>
    <w:rsid w:val="00E46628"/>
    <w:rsid w:val="00E47C80"/>
    <w:rsid w:val="00E50F3A"/>
    <w:rsid w:val="00E53ADC"/>
    <w:rsid w:val="00E557ED"/>
    <w:rsid w:val="00E623EC"/>
    <w:rsid w:val="00E72137"/>
    <w:rsid w:val="00E73A6D"/>
    <w:rsid w:val="00E75062"/>
    <w:rsid w:val="00E8057D"/>
    <w:rsid w:val="00E81306"/>
    <w:rsid w:val="00E818E8"/>
    <w:rsid w:val="00E82741"/>
    <w:rsid w:val="00E94615"/>
    <w:rsid w:val="00E94E6B"/>
    <w:rsid w:val="00E95386"/>
    <w:rsid w:val="00EA6704"/>
    <w:rsid w:val="00EA6F08"/>
    <w:rsid w:val="00EB3154"/>
    <w:rsid w:val="00EB3381"/>
    <w:rsid w:val="00EC14AF"/>
    <w:rsid w:val="00EC194F"/>
    <w:rsid w:val="00EC3B8F"/>
    <w:rsid w:val="00EC71BD"/>
    <w:rsid w:val="00EE1643"/>
    <w:rsid w:val="00EF0587"/>
    <w:rsid w:val="00EF1C47"/>
    <w:rsid w:val="00EF4AC5"/>
    <w:rsid w:val="00F01269"/>
    <w:rsid w:val="00F044F3"/>
    <w:rsid w:val="00F045F0"/>
    <w:rsid w:val="00F2108F"/>
    <w:rsid w:val="00F23C55"/>
    <w:rsid w:val="00F24820"/>
    <w:rsid w:val="00F2707D"/>
    <w:rsid w:val="00F5043B"/>
    <w:rsid w:val="00F62FF5"/>
    <w:rsid w:val="00F70B2F"/>
    <w:rsid w:val="00F75290"/>
    <w:rsid w:val="00F75B89"/>
    <w:rsid w:val="00F815BD"/>
    <w:rsid w:val="00F82436"/>
    <w:rsid w:val="00F82561"/>
    <w:rsid w:val="00F8340B"/>
    <w:rsid w:val="00F8750F"/>
    <w:rsid w:val="00F93C1B"/>
    <w:rsid w:val="00F95CB7"/>
    <w:rsid w:val="00F96046"/>
    <w:rsid w:val="00FA6EC9"/>
    <w:rsid w:val="00FD3156"/>
    <w:rsid w:val="00FF70DB"/>
    <w:rsid w:val="00FF7943"/>
    <w:rsid w:val="0A5B74B6"/>
    <w:rsid w:val="2ADE3265"/>
    <w:rsid w:val="4173C360"/>
    <w:rsid w:val="5A985812"/>
    <w:rsid w:val="63E99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66EB5"/>
  <w15:docId w15:val="{489EE660-3F36-42F6-BA7F-F9C8B2F4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uiPriority w:val="39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table" w:customStyle="1" w:styleId="Tabelraster1">
    <w:name w:val="Tabelraster1"/>
    <w:basedOn w:val="Standaardtabel"/>
    <w:next w:val="Tabelraster"/>
    <w:uiPriority w:val="39"/>
    <w:rsid w:val="00D345C9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D345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345C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345C9"/>
    <w:rPr>
      <w:rFonts w:ascii="Trebuchet MS" w:hAnsi="Trebuchet MS"/>
      <w:color w:val="262626" w:themeColor="text1" w:themeTint="D9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45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45C9"/>
    <w:rPr>
      <w:rFonts w:ascii="Trebuchet MS" w:hAnsi="Trebuchet MS"/>
      <w:b/>
      <w:bCs/>
      <w:color w:val="262626" w:themeColor="text1" w:themeTint="D9"/>
      <w:sz w:val="20"/>
      <w:szCs w:val="20"/>
    </w:rPr>
  </w:style>
  <w:style w:type="paragraph" w:styleId="Revisie">
    <w:name w:val="Revision"/>
    <w:hidden/>
    <w:uiPriority w:val="99"/>
    <w:semiHidden/>
    <w:rsid w:val="00547625"/>
    <w:pPr>
      <w:spacing w:after="0" w:line="240" w:lineRule="auto"/>
    </w:pPr>
    <w:rPr>
      <w:rFonts w:ascii="Trebuchet MS" w:hAnsi="Trebuchet MS"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.lammens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C376F27A2546D8940854091233AD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627F93-D94D-4489-900F-0AF3B67DA284}"/>
      </w:docPartPr>
      <w:docPartBody>
        <w:p w:rsidR="0097352C" w:rsidRDefault="0097352C">
          <w:pPr>
            <w:pStyle w:val="32C376F27A2546D8940854091233AD88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777C66D7B8C541859F0E9AF573C8E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475560-303E-4AD8-8187-E08835D54BC8}"/>
      </w:docPartPr>
      <w:docPartBody>
        <w:p w:rsidR="0097352C" w:rsidRDefault="0097352C">
          <w:pPr>
            <w:pStyle w:val="777C66D7B8C541859F0E9AF573C8E317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2C"/>
    <w:rsid w:val="000A03E3"/>
    <w:rsid w:val="00111808"/>
    <w:rsid w:val="0013237A"/>
    <w:rsid w:val="001764B0"/>
    <w:rsid w:val="00211107"/>
    <w:rsid w:val="002679C2"/>
    <w:rsid w:val="002850A7"/>
    <w:rsid w:val="002B18E7"/>
    <w:rsid w:val="002C63BE"/>
    <w:rsid w:val="00352411"/>
    <w:rsid w:val="00456D46"/>
    <w:rsid w:val="004678BF"/>
    <w:rsid w:val="00472682"/>
    <w:rsid w:val="0061603C"/>
    <w:rsid w:val="00645E05"/>
    <w:rsid w:val="00681FC0"/>
    <w:rsid w:val="006D0FC3"/>
    <w:rsid w:val="0079482F"/>
    <w:rsid w:val="007C4C94"/>
    <w:rsid w:val="00836A92"/>
    <w:rsid w:val="008E25AD"/>
    <w:rsid w:val="0097352C"/>
    <w:rsid w:val="00B41D1F"/>
    <w:rsid w:val="00BF0B49"/>
    <w:rsid w:val="00D740F4"/>
    <w:rsid w:val="00E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2C376F27A2546D8940854091233AD88">
    <w:name w:val="32C376F27A2546D8940854091233AD88"/>
  </w:style>
  <w:style w:type="paragraph" w:customStyle="1" w:styleId="777C66D7B8C541859F0E9AF573C8E317">
    <w:name w:val="777C66D7B8C541859F0E9AF573C8E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6FD7943C5748B3629BCC140D2CE7" ma:contentTypeVersion="21" ma:contentTypeDescription="Een nieuw document maken." ma:contentTypeScope="" ma:versionID="206c606303511c52796b97cab6e974e8">
  <xsd:schema xmlns:xsd="http://www.w3.org/2001/XMLSchema" xmlns:xs="http://www.w3.org/2001/XMLSchema" xmlns:p="http://schemas.microsoft.com/office/2006/metadata/properties" xmlns:ns2="eca1c0a4-8732-45d7-ad71-bd0474b45b98" xmlns:ns3="6d855762-d3c3-451f-a3ac-235029d70d5d" xmlns:ns4="9043eea9-c6a2-41bd-a216-33d45f9f09e1" targetNamespace="http://schemas.microsoft.com/office/2006/metadata/properties" ma:root="true" ma:fieldsID="ab2f26ff507981ec087ba07f20412859" ns2:_="" ns3:_="" ns4:_="">
    <xsd:import namespace="eca1c0a4-8732-45d7-ad71-bd0474b45b98"/>
    <xsd:import namespace="6d855762-d3c3-451f-a3ac-235029d70d5d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1c0a4-8732-45d7-ad71-bd0474b4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5762-d3c3-451f-a3ac-235029d70d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65dd4a-f5ea-402b-9069-57d8860b7d5d}" ma:internalName="TaxCatchAll" ma:showField="CatchAllData" ma:web="6d855762-d3c3-451f-a3ac-235029d70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43eea9-c6a2-41bd-a216-33d45f9f09e1" xsi:nil="true"/>
    <lcf76f155ced4ddcb4097134ff3c332f xmlns="eca1c0a4-8732-45d7-ad71-bd0474b45b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86373A-8929-42BA-9CA8-B943522A596A}"/>
</file>

<file path=customXml/itemProps2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9043eea9-c6a2-41bd-a216-33d45f9f09e1"/>
    <ds:schemaRef ds:uri="http://purl.org/dc/elements/1.1/"/>
    <ds:schemaRef ds:uri="http://schemas.microsoft.com/office/infopath/2007/PartnerControls"/>
    <ds:schemaRef ds:uri="6d855762-d3c3-451f-a3ac-235029d70d5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ca1c0a4-8732-45d7-ad71-bd0474b45b9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59</TotalTime>
  <Pages>11</Pages>
  <Words>2739</Words>
  <Characters>15069</Characters>
  <Application>Microsoft Office Word</Application>
  <DocSecurity>0</DocSecurity>
  <Lines>125</Lines>
  <Paragraphs>35</Paragraphs>
  <ScaleCrop>false</ScaleCrop>
  <Company>HP</Company>
  <LinksUpToDate>false</LinksUpToDate>
  <CharactersWithSpaces>17773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Lammens</dc:creator>
  <cp:keywords/>
  <cp:lastModifiedBy>Cindy Lammens</cp:lastModifiedBy>
  <cp:revision>95</cp:revision>
  <dcterms:created xsi:type="dcterms:W3CDTF">2025-01-28T20:23:00Z</dcterms:created>
  <dcterms:modified xsi:type="dcterms:W3CDTF">2025-06-18T19:06:00Z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0x0101003F166FD7943C5748B3629BCC140D2CE7</vt:lpwstr>
  </property>
  <property fmtid="{D5CDD505-2E9C-101B-9397-08002B2CF9AE}" pid="3" name="MediaServiceImageTags">
    <vt:lpwstr/>
  </property>
</Properties>
</file>