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44B71" w14:textId="77777777" w:rsidR="00C10894" w:rsidRDefault="00C10894" w:rsidP="00C10894">
      <w:bookmarkStart w:id="0" w:name="_Hlk188526029"/>
      <w:bookmarkEnd w:id="0"/>
      <w:r>
        <w:rPr>
          <w:noProof/>
          <w:lang w:eastAsia="nl-BE"/>
        </w:rPr>
        <mc:AlternateContent>
          <mc:Choice Requires="wps">
            <w:drawing>
              <wp:anchor distT="0" distB="0" distL="114300" distR="114300" simplePos="0" relativeHeight="251658243" behindDoc="0" locked="0" layoutInCell="1" allowOverlap="1" wp14:anchorId="12A7E916" wp14:editId="4EA5B4E0">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C829A2" w14:textId="6D5C7DA6"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2A7E916"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6CC829A2" w14:textId="6D5C7DA6"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4618E4F1" wp14:editId="4413DD26">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485DA56"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6E1F1AC5" w14:textId="77777777" w:rsidR="00C10894" w:rsidRPr="00C10894" w:rsidRDefault="00C10894" w:rsidP="00C10894"/>
    <w:p w14:paraId="3A52E6E9" w14:textId="77777777" w:rsidR="00C10894" w:rsidRPr="00C10894" w:rsidRDefault="00C10894" w:rsidP="00C10894"/>
    <w:p w14:paraId="19714F7D" w14:textId="77777777" w:rsidR="00C10894" w:rsidRPr="00C10894" w:rsidRDefault="00C10894" w:rsidP="00C10894"/>
    <w:p w14:paraId="2B0335E5" w14:textId="77777777" w:rsidR="00C10894" w:rsidRPr="00C10894" w:rsidRDefault="00C10894" w:rsidP="00C10894"/>
    <w:p w14:paraId="3537509C" w14:textId="77777777" w:rsidR="00C10894" w:rsidRDefault="00C10894" w:rsidP="00C10894"/>
    <w:p w14:paraId="261C2FEA" w14:textId="77777777" w:rsidR="00C10894" w:rsidRDefault="00C10894" w:rsidP="00C10894"/>
    <w:p w14:paraId="2266E32D" w14:textId="77777777" w:rsidR="00C10894" w:rsidRDefault="00C10894" w:rsidP="00C10894"/>
    <w:p w14:paraId="6025ED8B" w14:textId="77777777" w:rsidR="00C10894" w:rsidRDefault="00C10894" w:rsidP="00C10894"/>
    <w:p w14:paraId="2A16D02E" w14:textId="77777777" w:rsidR="00C10894" w:rsidRDefault="00C10894" w:rsidP="00C10894"/>
    <w:p w14:paraId="483D30A7" w14:textId="77777777" w:rsidR="00C10894" w:rsidRDefault="00C10894" w:rsidP="00C10894"/>
    <w:p w14:paraId="6E805C7E" w14:textId="77777777" w:rsidR="00C10894" w:rsidRDefault="00C10894" w:rsidP="00C10894"/>
    <w:p w14:paraId="4D694835" w14:textId="77777777" w:rsidR="00C10894" w:rsidRDefault="00C10894" w:rsidP="00C10894"/>
    <w:p w14:paraId="5B03EB99"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2" behindDoc="1" locked="0" layoutInCell="1" allowOverlap="1" wp14:anchorId="4917CE59" wp14:editId="31541A7A">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692B40" w14:textId="7FF86A72" w:rsidR="00060480" w:rsidRPr="00D83AE8" w:rsidRDefault="005908C0" w:rsidP="00555049">
                            <w:pPr>
                              <w:pStyle w:val="Leerplannaam"/>
                            </w:pPr>
                            <w:bookmarkStart w:id="1" w:name="Vaknaam"/>
                            <w:r>
                              <w:t>Opticien</w:t>
                            </w:r>
                          </w:p>
                          <w:bookmarkEnd w:id="1"/>
                          <w:p w14:paraId="34ACFE55"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6BA5D2AD" w14:textId="1750241D"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5908C0">
                              <w:rPr>
                                <w:rFonts w:ascii="Trebuchet MS" w:hAnsi="Trebuchet MS"/>
                                <w:color w:val="FFFFFF" w:themeColor="background1"/>
                                <w:sz w:val="36"/>
                                <w:szCs w:val="20"/>
                              </w:rPr>
                              <w:t>Opt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17CE59" id="Afgeronde rechthoek 10" o:spid="_x0000_s1027" style="position:absolute;margin-left:416.5pt;margin-top:349.5pt;width:467.7pt;height:146.25pt;z-index:-25165823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43692B40" w14:textId="7FF86A72" w:rsidR="00060480" w:rsidRPr="00D83AE8" w:rsidRDefault="005908C0" w:rsidP="00555049">
                      <w:pPr>
                        <w:pStyle w:val="Leerplannaam"/>
                      </w:pPr>
                      <w:bookmarkStart w:id="2" w:name="Vaknaam"/>
                      <w:r>
                        <w:t>Opticien</w:t>
                      </w:r>
                    </w:p>
                    <w:bookmarkEnd w:id="2"/>
                    <w:p w14:paraId="34ACFE55"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6BA5D2AD" w14:textId="1750241D"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5908C0">
                        <w:rPr>
                          <w:rFonts w:ascii="Trebuchet MS" w:hAnsi="Trebuchet MS"/>
                          <w:color w:val="FFFFFF" w:themeColor="background1"/>
                          <w:sz w:val="36"/>
                          <w:szCs w:val="20"/>
                        </w:rPr>
                        <w:t>Opt</w:t>
                      </w:r>
                    </w:p>
                  </w:txbxContent>
                </v:textbox>
                <w10:wrap type="square" anchorx="page" anchory="page"/>
              </v:roundrect>
            </w:pict>
          </mc:Fallback>
        </mc:AlternateContent>
      </w:r>
    </w:p>
    <w:p w14:paraId="40723E53" w14:textId="77777777" w:rsidR="00C10894" w:rsidRDefault="00C10894" w:rsidP="00C10894"/>
    <w:p w14:paraId="79CDC5A6" w14:textId="77777777" w:rsidR="00C10894" w:rsidRDefault="00C10894" w:rsidP="00C10894"/>
    <w:p w14:paraId="662466CA" w14:textId="77777777" w:rsidR="00C10894" w:rsidRDefault="00C10894" w:rsidP="00C10894"/>
    <w:p w14:paraId="1D884C65" w14:textId="77777777" w:rsidR="00C10894" w:rsidRDefault="00C10894" w:rsidP="00C10894"/>
    <w:p w14:paraId="10E77F95" w14:textId="77777777" w:rsidR="00C10894" w:rsidRDefault="00C10894" w:rsidP="00C10894"/>
    <w:p w14:paraId="1C163625" w14:textId="77777777" w:rsidR="00C10894" w:rsidRDefault="00C10894" w:rsidP="00C10894"/>
    <w:p w14:paraId="1B27FA11" w14:textId="77777777" w:rsidR="00C10894" w:rsidRDefault="00C10894" w:rsidP="00C10894"/>
    <w:p w14:paraId="67B122BC" w14:textId="77777777" w:rsidR="00C10894" w:rsidRDefault="00C10894" w:rsidP="00C10894"/>
    <w:p w14:paraId="118E67DB" w14:textId="77777777" w:rsidR="00C10894" w:rsidRDefault="00C10894" w:rsidP="00C10894"/>
    <w:p w14:paraId="1F330312" w14:textId="77777777" w:rsidR="00C10894" w:rsidRPr="001A2840" w:rsidRDefault="00C10894" w:rsidP="00C10894">
      <w:pPr>
        <w:rPr>
          <w:rFonts w:ascii="Arial" w:hAnsi="Arial" w:cs="Arial"/>
        </w:rPr>
      </w:pPr>
    </w:p>
    <w:p w14:paraId="03097A19"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4" behindDoc="0" locked="0" layoutInCell="1" allowOverlap="1" wp14:anchorId="0288949D" wp14:editId="4CB9F9CA">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6F43FE"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6905006" w14:textId="4889B8EA"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5908C0">
                              <w:rPr>
                                <w:rFonts w:ascii="Trebuchet MS" w:hAnsi="Trebuchet MS"/>
                                <w:color w:val="FFFFFF" w:themeColor="background1"/>
                                <w:sz w:val="32"/>
                                <w:szCs w:val="20"/>
                              </w:rPr>
                              <w:t>067</w:t>
                            </w:r>
                          </w:p>
                          <w:p w14:paraId="795ACD78"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88949D" id="Tekstvak 15" o:spid="_x0000_s1028" type="#_x0000_t202" style="position:absolute;left:0;text-align:left;margin-left:259.85pt;margin-top:10.5pt;width:234pt;height:150.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5B6F43FE"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6905006" w14:textId="4889B8EA"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5908C0">
                        <w:rPr>
                          <w:rFonts w:ascii="Trebuchet MS" w:hAnsi="Trebuchet MS"/>
                          <w:color w:val="FFFFFF" w:themeColor="background1"/>
                          <w:sz w:val="32"/>
                          <w:szCs w:val="20"/>
                        </w:rPr>
                        <w:t>067</w:t>
                      </w:r>
                    </w:p>
                    <w:p w14:paraId="795ACD78"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v:textbox>
              </v:shape>
            </w:pict>
          </mc:Fallback>
        </mc:AlternateContent>
      </w:r>
    </w:p>
    <w:p w14:paraId="1D9DB92C" w14:textId="77777777" w:rsidR="00C10894" w:rsidRPr="001A2840" w:rsidRDefault="00C10894" w:rsidP="00C10894">
      <w:pPr>
        <w:rPr>
          <w:rFonts w:ascii="Arial" w:hAnsi="Arial" w:cs="Arial"/>
        </w:rPr>
      </w:pPr>
    </w:p>
    <w:p w14:paraId="46D58748" w14:textId="77777777" w:rsidR="00C10894" w:rsidRPr="0005653F" w:rsidRDefault="00C10894" w:rsidP="00C10894">
      <w:pPr>
        <w:pStyle w:val="Inhopg1"/>
      </w:pPr>
    </w:p>
    <w:p w14:paraId="08B3ABC7" w14:textId="77777777" w:rsidR="00C10894" w:rsidRDefault="00F91861" w:rsidP="00C10894">
      <w:r>
        <w:rPr>
          <w:rFonts w:ascii="Arial" w:hAnsi="Arial" w:cs="Arial"/>
          <w:noProof/>
          <w:lang w:eastAsia="nl-BE"/>
        </w:rPr>
        <w:drawing>
          <wp:anchor distT="0" distB="0" distL="114300" distR="114300" simplePos="0" relativeHeight="251658245" behindDoc="0" locked="0" layoutInCell="1" allowOverlap="1" wp14:anchorId="15B0A16A" wp14:editId="342D209F">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6FD1A3DE" w14:textId="77777777" w:rsidR="00C10894" w:rsidRDefault="00C10894" w:rsidP="00C10894"/>
    <w:p w14:paraId="58886CCA" w14:textId="77777777" w:rsidR="00C10894" w:rsidRDefault="00C10894" w:rsidP="00C10894"/>
    <w:p w14:paraId="04C26604" w14:textId="77777777" w:rsidR="00C10894" w:rsidRDefault="00C10894" w:rsidP="00C10894"/>
    <w:p w14:paraId="30D058C2" w14:textId="77777777" w:rsidR="00C10894" w:rsidRDefault="00C10894" w:rsidP="00C10894"/>
    <w:p w14:paraId="43E9D1E2"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7C25A8E9" w14:textId="77777777" w:rsidR="00285125" w:rsidRPr="00D13418" w:rsidRDefault="00285125" w:rsidP="008E0A12">
      <w:pPr>
        <w:pStyle w:val="Kop1"/>
      </w:pPr>
      <w:bookmarkStart w:id="3" w:name="_Toc156468885"/>
      <w:bookmarkStart w:id="4" w:name="_Toc187933360"/>
      <w:bookmarkStart w:id="5" w:name="_Toc188873645"/>
      <w:bookmarkStart w:id="6" w:name="_Toc188897656"/>
      <w:r w:rsidRPr="00D13418">
        <w:lastRenderedPageBreak/>
        <w:t>Inleiding</w:t>
      </w:r>
      <w:bookmarkEnd w:id="3"/>
      <w:bookmarkEnd w:id="4"/>
      <w:bookmarkEnd w:id="5"/>
      <w:bookmarkEnd w:id="6"/>
    </w:p>
    <w:p w14:paraId="4BCDDC5E" w14:textId="77777777" w:rsidR="00285125" w:rsidRDefault="00285125" w:rsidP="00285125">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338BE761" w14:textId="77777777" w:rsidR="00285125" w:rsidRPr="00E37D4A" w:rsidRDefault="00285125" w:rsidP="008E0A12">
      <w:pPr>
        <w:pStyle w:val="Kop2"/>
        <w:keepNext w:val="0"/>
        <w:keepLines w:val="0"/>
        <w:widowControl w:val="0"/>
      </w:pPr>
      <w:bookmarkStart w:id="7" w:name="_Toc68370411"/>
      <w:bookmarkStart w:id="8" w:name="_Toc93661695"/>
      <w:bookmarkStart w:id="9" w:name="_Toc130497833"/>
      <w:bookmarkStart w:id="10" w:name="_Toc156468886"/>
      <w:bookmarkStart w:id="11" w:name="_Toc187933361"/>
      <w:bookmarkStart w:id="12" w:name="_Toc188873646"/>
      <w:bookmarkStart w:id="13" w:name="_Toc188897657"/>
      <w:r w:rsidRPr="00E37D4A">
        <w:t>Het leerplanconcept: vijf uitgangspunten</w:t>
      </w:r>
      <w:bookmarkEnd w:id="7"/>
      <w:bookmarkEnd w:id="8"/>
      <w:bookmarkEnd w:id="9"/>
      <w:bookmarkEnd w:id="10"/>
      <w:bookmarkEnd w:id="11"/>
      <w:bookmarkEnd w:id="12"/>
      <w:bookmarkEnd w:id="13"/>
    </w:p>
    <w:p w14:paraId="193836ED"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1C9FEEE7" w14:textId="77777777" w:rsidR="00285125" w:rsidRPr="00E37D4A" w:rsidRDefault="00285125" w:rsidP="00285125">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3E9CCE5D" w14:textId="77777777" w:rsidR="00285125" w:rsidRPr="00E37D4A" w:rsidRDefault="00285125" w:rsidP="00285125">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20A59357"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0B122403" w14:textId="77777777" w:rsidR="00285125" w:rsidRPr="00E37D4A" w:rsidRDefault="00285125" w:rsidP="00285125">
      <w:pPr>
        <w:widowControl w:val="0"/>
        <w:rPr>
          <w:rFonts w:ascii="Calibri" w:eastAsia="Calibri" w:hAnsi="Calibri" w:cs="Calibri"/>
          <w:color w:val="595959"/>
        </w:rPr>
      </w:pPr>
      <w:bookmarkStart w:id="14"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14"/>
    </w:p>
    <w:p w14:paraId="51FC2B6E" w14:textId="77777777" w:rsidR="00285125" w:rsidRPr="00E37D4A" w:rsidRDefault="00285125" w:rsidP="008E0A12">
      <w:pPr>
        <w:pStyle w:val="Kop2"/>
        <w:keepNext w:val="0"/>
        <w:keepLines w:val="0"/>
        <w:widowControl w:val="0"/>
      </w:pPr>
      <w:bookmarkStart w:id="15" w:name="_Toc68370412"/>
      <w:bookmarkStart w:id="16" w:name="_Toc93661696"/>
      <w:bookmarkStart w:id="17" w:name="_Toc130497834"/>
      <w:bookmarkStart w:id="18" w:name="_Toc156468887"/>
      <w:bookmarkStart w:id="19" w:name="_Toc187933362"/>
      <w:bookmarkStart w:id="20" w:name="_Toc188873647"/>
      <w:bookmarkStart w:id="21" w:name="_Toc188897658"/>
      <w:r w:rsidRPr="00E37D4A">
        <w:t>De vormingscirkel – de opdracht van secundair onderwijs</w:t>
      </w:r>
      <w:bookmarkEnd w:id="15"/>
      <w:bookmarkEnd w:id="16"/>
      <w:bookmarkEnd w:id="17"/>
      <w:bookmarkEnd w:id="18"/>
      <w:bookmarkEnd w:id="19"/>
      <w:bookmarkEnd w:id="20"/>
      <w:bookmarkEnd w:id="21"/>
    </w:p>
    <w:p w14:paraId="521AF878" w14:textId="77777777" w:rsidR="00285125" w:rsidRPr="00E37D4A"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6FBB07CE" w14:textId="77777777" w:rsidR="00285125" w:rsidRPr="00E37D4A" w:rsidRDefault="00285125" w:rsidP="00285125">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75275F78" w14:textId="77777777" w:rsidR="00285125" w:rsidRPr="00E37D4A" w:rsidRDefault="00285125" w:rsidP="00285125">
      <w:pPr>
        <w:pStyle w:val="Opsomming1"/>
        <w:widowControl w:val="0"/>
        <w:numPr>
          <w:ilvl w:val="0"/>
          <w:numId w:val="3"/>
        </w:numPr>
      </w:pPr>
      <w:r w:rsidRPr="00E37D4A">
        <w:rPr>
          <w:rFonts w:cs="Calibri"/>
          <w:noProof/>
          <w:lang w:eastAsia="nl-BE"/>
        </w:rPr>
        <w:lastRenderedPageBreak/>
        <w:drawing>
          <wp:anchor distT="0" distB="0" distL="114300" distR="114300" simplePos="0" relativeHeight="251658241" behindDoc="0" locked="0" layoutInCell="1" allowOverlap="1" wp14:anchorId="424947AE" wp14:editId="104FC8D6">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028685B2" w14:textId="77777777" w:rsidR="00285125" w:rsidRPr="00E37D4A" w:rsidRDefault="00285125" w:rsidP="00285125">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7DC39DF4" w14:textId="77777777" w:rsidR="00285125" w:rsidRPr="009D02E3" w:rsidRDefault="00285125" w:rsidP="00285125">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548FA4DC" w14:textId="77777777" w:rsidR="00285125" w:rsidRDefault="00285125" w:rsidP="00285125">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25B46936" w14:textId="77777777" w:rsidR="00285125" w:rsidRPr="00E37D4A" w:rsidRDefault="00285125" w:rsidP="00285125">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1534F591" w14:textId="77777777" w:rsidR="00285125" w:rsidRPr="00E37D4A" w:rsidRDefault="00285125" w:rsidP="008E0A12">
      <w:pPr>
        <w:pStyle w:val="Kop2"/>
        <w:keepNext w:val="0"/>
        <w:keepLines w:val="0"/>
        <w:widowControl w:val="0"/>
      </w:pPr>
      <w:bookmarkStart w:id="22" w:name="_Toc68370413"/>
      <w:bookmarkStart w:id="23" w:name="_Toc93661697"/>
      <w:bookmarkStart w:id="24" w:name="_Toc130497835"/>
      <w:bookmarkStart w:id="25" w:name="_Toc156468888"/>
      <w:bookmarkStart w:id="26" w:name="_Toc187933363"/>
      <w:bookmarkStart w:id="27" w:name="_Toc188873648"/>
      <w:bookmarkStart w:id="28" w:name="_Toc188897659"/>
      <w:r w:rsidRPr="00E37D4A">
        <w:t>Ruimte voor leraren(teams) en scholen</w:t>
      </w:r>
      <w:bookmarkEnd w:id="22"/>
      <w:bookmarkEnd w:id="23"/>
      <w:bookmarkEnd w:id="24"/>
      <w:bookmarkEnd w:id="25"/>
      <w:bookmarkEnd w:id="26"/>
      <w:bookmarkEnd w:id="27"/>
      <w:bookmarkEnd w:id="28"/>
    </w:p>
    <w:p w14:paraId="2BBD70F4" w14:textId="77777777" w:rsidR="00285125" w:rsidRDefault="00285125" w:rsidP="00285125">
      <w:pPr>
        <w:widowControl w:val="0"/>
        <w:spacing w:after="0"/>
      </w:pPr>
      <w:bookmarkStart w:id="29"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1DA2F9BD" w14:textId="77777777" w:rsidR="00285125" w:rsidRPr="00596951" w:rsidRDefault="00285125" w:rsidP="00285125">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9"/>
      <w:r w:rsidRPr="00596951">
        <w:rPr>
          <w:iCs/>
        </w:rPr>
        <w:t xml:space="preserve">. </w:t>
      </w:r>
    </w:p>
    <w:p w14:paraId="10538AE0" w14:textId="77777777" w:rsidR="00285125" w:rsidRPr="00E37D4A" w:rsidRDefault="00285125" w:rsidP="008E0A12">
      <w:pPr>
        <w:pStyle w:val="Kop2"/>
      </w:pPr>
      <w:bookmarkStart w:id="30" w:name="_Toc68370414"/>
      <w:bookmarkStart w:id="31" w:name="_Toc93661698"/>
      <w:bookmarkStart w:id="32" w:name="_Toc130497836"/>
      <w:bookmarkStart w:id="33" w:name="_Toc156468889"/>
      <w:bookmarkStart w:id="34" w:name="_Toc187933364"/>
      <w:bookmarkStart w:id="35" w:name="_Toc188873649"/>
      <w:bookmarkStart w:id="36" w:name="_Toc188897660"/>
      <w:r w:rsidRPr="00E37D4A">
        <w:t>Differentiatie</w:t>
      </w:r>
      <w:bookmarkEnd w:id="30"/>
      <w:bookmarkEnd w:id="31"/>
      <w:bookmarkEnd w:id="32"/>
      <w:bookmarkEnd w:id="33"/>
      <w:bookmarkEnd w:id="34"/>
      <w:bookmarkEnd w:id="35"/>
      <w:bookmarkEnd w:id="36"/>
      <w:r w:rsidRPr="00E37D4A">
        <w:t xml:space="preserve"> </w:t>
      </w:r>
    </w:p>
    <w:p w14:paraId="7003643A" w14:textId="77777777" w:rsidR="00285125" w:rsidRDefault="00285125" w:rsidP="00285125">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4D28EF65" w14:textId="77777777" w:rsidR="00285125" w:rsidRDefault="00285125" w:rsidP="00285125">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3674C5F1" w14:textId="77777777" w:rsidR="00285125" w:rsidRDefault="00285125" w:rsidP="00285125">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38DA76A2" w14:textId="77777777" w:rsidR="00285125" w:rsidRDefault="00285125" w:rsidP="00285125">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3005F4A7" w14:textId="77777777" w:rsidR="00285125" w:rsidRPr="00EC7568" w:rsidRDefault="00285125" w:rsidP="00285125">
      <w:pPr>
        <w:rPr>
          <w:bCs/>
        </w:rPr>
      </w:pPr>
      <w:bookmarkStart w:id="37"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6F876F4D" w14:textId="77777777" w:rsidR="00285125" w:rsidRDefault="00285125" w:rsidP="00285125">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39C5C580" w14:textId="77777777" w:rsidR="00285125" w:rsidRDefault="00285125" w:rsidP="00285125">
      <w:pPr>
        <w:rPr>
          <w:iCs/>
        </w:rPr>
      </w:pPr>
      <w:r>
        <w:rPr>
          <w:iCs/>
        </w:rPr>
        <w:t>In ‘extra’ wenken bij de leerplandoelen en in beperkte mate ook via keuzeleerplandoelen bieden we je inspiratie om te differentiëren door te verdiepen en te verbreden.</w:t>
      </w:r>
    </w:p>
    <w:bookmarkEnd w:id="37"/>
    <w:p w14:paraId="733681F5" w14:textId="77777777" w:rsidR="00285125" w:rsidRDefault="00285125" w:rsidP="00285125">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0D2498A1" w14:textId="77777777" w:rsidR="00285125" w:rsidRDefault="00285125" w:rsidP="00285125">
      <w:bookmarkStart w:id="38"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50001F72" w14:textId="77777777" w:rsidR="00285125" w:rsidRPr="00FE6C93" w:rsidRDefault="00285125" w:rsidP="00285125">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2FC332C7" w14:textId="77777777" w:rsidR="00285125" w:rsidRDefault="00285125" w:rsidP="00285125">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6E7FD861" w14:textId="77777777" w:rsidR="00285125" w:rsidRDefault="00285125" w:rsidP="00285125">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399CE425" w14:textId="77777777" w:rsidR="00285125" w:rsidRDefault="00285125" w:rsidP="00285125">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52E9304A" w14:textId="77777777" w:rsidR="00285125" w:rsidRPr="00A27C4B" w:rsidRDefault="00285125" w:rsidP="00285125">
      <w:pPr>
        <w:rPr>
          <w:i/>
          <w:iCs/>
        </w:rPr>
      </w:pPr>
      <w:bookmarkStart w:id="39" w:name="_Hlk130322155"/>
      <w:bookmarkEnd w:id="38"/>
      <w:r>
        <w:rPr>
          <w:i/>
          <w:iCs/>
        </w:rPr>
        <w:t>Differentiatie in evaluatie</w:t>
      </w:r>
    </w:p>
    <w:p w14:paraId="56EE6059" w14:textId="77777777" w:rsidR="00285125" w:rsidRDefault="00285125" w:rsidP="00285125">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11F30B87" w14:textId="77777777" w:rsidR="00285125" w:rsidRPr="00345F65" w:rsidRDefault="00285125" w:rsidP="00285125">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340E01AD" w14:textId="77777777" w:rsidR="00285125" w:rsidRDefault="00285125" w:rsidP="00285125">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39"/>
    </w:p>
    <w:p w14:paraId="18631634" w14:textId="77777777" w:rsidR="00285125" w:rsidRPr="00E37D4A" w:rsidRDefault="00285125" w:rsidP="008E0A12">
      <w:pPr>
        <w:pStyle w:val="Kop2"/>
        <w:keepNext w:val="0"/>
        <w:keepLines w:val="0"/>
        <w:widowControl w:val="0"/>
      </w:pPr>
      <w:bookmarkStart w:id="40" w:name="_Toc68370415"/>
      <w:bookmarkStart w:id="41" w:name="_Toc93661699"/>
      <w:bookmarkStart w:id="42" w:name="_Toc130497837"/>
      <w:bookmarkStart w:id="43" w:name="_Toc156468890"/>
      <w:bookmarkStart w:id="44" w:name="_Toc187933365"/>
      <w:bookmarkStart w:id="45" w:name="_Toc188873650"/>
      <w:bookmarkStart w:id="46" w:name="_Toc188897661"/>
      <w:r w:rsidRPr="00E37D4A">
        <w:t>Opbouw van leerplannen</w:t>
      </w:r>
      <w:bookmarkEnd w:id="40"/>
      <w:bookmarkEnd w:id="41"/>
      <w:bookmarkEnd w:id="42"/>
      <w:bookmarkEnd w:id="43"/>
      <w:bookmarkEnd w:id="44"/>
      <w:bookmarkEnd w:id="45"/>
      <w:bookmarkEnd w:id="46"/>
    </w:p>
    <w:p w14:paraId="2C577FE4" w14:textId="77777777" w:rsidR="00285125" w:rsidRPr="00E37D4A"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33D20DBE"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1C66098B"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1188D2F8"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491233C8" w14:textId="77777777" w:rsidR="00285125" w:rsidRPr="00E37D4A" w:rsidRDefault="00285125" w:rsidP="00285125">
      <w:pPr>
        <w:widowControl w:val="0"/>
        <w:rPr>
          <w:rFonts w:ascii="Calibri" w:eastAsia="Calibri" w:hAnsi="Calibri" w:cs="Times New Roman"/>
          <w:color w:val="595959"/>
        </w:rPr>
      </w:pPr>
      <w:bookmarkStart w:id="47"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47"/>
    <w:p w14:paraId="5A5968A1" w14:textId="77777777" w:rsidR="00285125"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330FD4B0" w14:textId="77777777" w:rsidR="00285125" w:rsidRPr="002308C2" w:rsidRDefault="00285125" w:rsidP="00285125">
      <w:pPr>
        <w:widowControl w:val="0"/>
        <w:rPr>
          <w:rFonts w:ascii="Calibri" w:eastAsia="Calibri" w:hAnsi="Calibri" w:cs="Times New Roman"/>
          <w:color w:val="595959"/>
        </w:rPr>
      </w:pPr>
      <w:bookmarkStart w:id="48"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48"/>
    </w:p>
    <w:p w14:paraId="17A48384" w14:textId="77777777" w:rsidR="004E3E2F" w:rsidRDefault="004E3E2F" w:rsidP="008E0A12">
      <w:pPr>
        <w:pStyle w:val="Kop1"/>
      </w:pPr>
      <w:bookmarkStart w:id="49" w:name="_Toc187238399"/>
      <w:bookmarkStart w:id="50" w:name="_Toc187933366"/>
      <w:bookmarkStart w:id="51" w:name="_Toc188873651"/>
      <w:bookmarkStart w:id="52" w:name="_Toc188897662"/>
      <w:bookmarkStart w:id="53" w:name="_Toc130635187"/>
      <w:bookmarkStart w:id="54" w:name="_Toc133708608"/>
      <w:bookmarkStart w:id="55" w:name="_Toc146235654"/>
      <w:bookmarkStart w:id="56" w:name="_Toc157270109"/>
      <w:r>
        <w:t>Situering</w:t>
      </w:r>
      <w:bookmarkEnd w:id="49"/>
      <w:bookmarkEnd w:id="50"/>
      <w:bookmarkEnd w:id="51"/>
      <w:bookmarkEnd w:id="52"/>
    </w:p>
    <w:p w14:paraId="1D562550" w14:textId="77777777" w:rsidR="004E3E2F" w:rsidRPr="008016FA" w:rsidRDefault="004E3E2F" w:rsidP="008E0A12">
      <w:pPr>
        <w:pStyle w:val="Kop2"/>
      </w:pPr>
      <w:bookmarkStart w:id="57" w:name="_Toc187238400"/>
      <w:bookmarkStart w:id="58" w:name="_Toc187933367"/>
      <w:bookmarkStart w:id="59" w:name="_Toc188873652"/>
      <w:bookmarkStart w:id="60" w:name="_Toc188897663"/>
      <w:r>
        <w:t>Beginsituatie</w:t>
      </w:r>
      <w:bookmarkEnd w:id="57"/>
      <w:bookmarkEnd w:id="58"/>
      <w:bookmarkEnd w:id="59"/>
      <w:bookmarkEnd w:id="60"/>
    </w:p>
    <w:p w14:paraId="0CE2370C" w14:textId="77777777" w:rsidR="004E3E2F" w:rsidRPr="008016FA" w:rsidRDefault="004E3E2F" w:rsidP="004E3E2F">
      <w:r w:rsidRPr="00F9493A">
        <w:t>De studierichting Optiektechnieken</w:t>
      </w:r>
      <w:r>
        <w:t xml:space="preserve"> </w:t>
      </w:r>
      <w:r w:rsidRPr="00F9493A">
        <w:t xml:space="preserve">is een logische vooropleiding </w:t>
      </w:r>
      <w:r>
        <w:t>i</w:t>
      </w:r>
      <w:r w:rsidRPr="00F9493A">
        <w:t>n de derde graad voor de studierichting Opticien.</w:t>
      </w:r>
    </w:p>
    <w:p w14:paraId="5D6677B0" w14:textId="77777777" w:rsidR="004E3E2F" w:rsidRDefault="004E3E2F" w:rsidP="008E0A12">
      <w:pPr>
        <w:pStyle w:val="Kop2"/>
      </w:pPr>
      <w:bookmarkStart w:id="61" w:name="_Toc187238401"/>
      <w:bookmarkStart w:id="62" w:name="_Toc187933368"/>
      <w:bookmarkStart w:id="63" w:name="_Toc188873653"/>
      <w:bookmarkStart w:id="64" w:name="_Toc188897664"/>
      <w:r>
        <w:lastRenderedPageBreak/>
        <w:t>Plaats in de lessentabel</w:t>
      </w:r>
      <w:bookmarkEnd w:id="61"/>
      <w:bookmarkEnd w:id="62"/>
      <w:bookmarkEnd w:id="63"/>
      <w:bookmarkEnd w:id="64"/>
    </w:p>
    <w:p w14:paraId="3F0A7AD9" w14:textId="77777777" w:rsidR="004E3E2F" w:rsidRPr="009D4E82" w:rsidRDefault="004E3E2F" w:rsidP="004E3E2F">
      <w:pPr>
        <w:pStyle w:val="Opsomming1"/>
        <w:numPr>
          <w:ilvl w:val="0"/>
          <w:numId w:val="0"/>
        </w:numPr>
      </w:pPr>
      <w:r w:rsidRPr="009D4E82">
        <w:t>Het leerplan is gebaseerd op doelen die leiden naar de beroepskwalificatie Opticien.</w:t>
      </w:r>
    </w:p>
    <w:p w14:paraId="10179D7E" w14:textId="77777777" w:rsidR="004E3E2F" w:rsidRDefault="004E3E2F" w:rsidP="004E3E2F">
      <w:pPr>
        <w:pStyle w:val="Opsomming1"/>
        <w:numPr>
          <w:ilvl w:val="0"/>
          <w:numId w:val="0"/>
        </w:numPr>
      </w:pPr>
      <w:r w:rsidRPr="009D4E82">
        <w:t>Het leerplan is gericht op 22 lesuren en is bestemd voor de studierichting Opticien.</w:t>
      </w:r>
      <w:r>
        <w:t xml:space="preserve"> </w:t>
      </w:r>
      <w:r w:rsidRPr="00AF3639">
        <w:t>De duurtijd van die studierichting bedraagt twee semesters</w:t>
      </w:r>
      <w:r>
        <w:t>.</w:t>
      </w:r>
    </w:p>
    <w:p w14:paraId="418ED9FE" w14:textId="5C459E6D" w:rsidR="39C5077C" w:rsidRDefault="39C5077C" w:rsidP="39C5077C">
      <w:pPr>
        <w:pStyle w:val="Opsomming1"/>
        <w:numPr>
          <w:ilvl w:val="0"/>
          <w:numId w:val="0"/>
        </w:numPr>
      </w:pPr>
    </w:p>
    <w:p w14:paraId="08FB0036" w14:textId="00F90C2E" w:rsidR="2407502C" w:rsidRDefault="2407502C" w:rsidP="39C5077C">
      <w:pPr>
        <w:pStyle w:val="Opsomming1"/>
        <w:numPr>
          <w:ilvl w:val="0"/>
          <w:numId w:val="0"/>
        </w:numPr>
      </w:pPr>
      <w:r>
        <w:t xml:space="preserve">Het geheel van de vorming in elke studierichting vind je terug op de </w:t>
      </w:r>
      <w:hyperlink r:id="rId20">
        <w:r w:rsidRPr="39C5077C">
          <w:rPr>
            <w:rStyle w:val="Hyperlink"/>
          </w:rPr>
          <w:t>PRO-pagina</w:t>
        </w:r>
      </w:hyperlink>
      <w:r>
        <w:t xml:space="preserve"> met alle vakken en leerplannen die gelden per studierichting.</w:t>
      </w:r>
    </w:p>
    <w:p w14:paraId="7501A943" w14:textId="77777777" w:rsidR="004E3E2F" w:rsidRDefault="004E3E2F" w:rsidP="008E0A12">
      <w:pPr>
        <w:pStyle w:val="Kop1"/>
      </w:pPr>
      <w:bookmarkStart w:id="65" w:name="_Toc187238402"/>
      <w:bookmarkStart w:id="66" w:name="_Toc187933369"/>
      <w:bookmarkStart w:id="67" w:name="_Toc188873654"/>
      <w:bookmarkStart w:id="68" w:name="_Toc188897665"/>
      <w:r>
        <w:t>Pedagogisch-didactische duiding</w:t>
      </w:r>
      <w:bookmarkEnd w:id="65"/>
      <w:bookmarkEnd w:id="66"/>
      <w:bookmarkEnd w:id="67"/>
      <w:bookmarkEnd w:id="68"/>
    </w:p>
    <w:p w14:paraId="5BC75BE9" w14:textId="77777777" w:rsidR="004E3E2F" w:rsidRPr="008016FA" w:rsidRDefault="004E3E2F" w:rsidP="008E0A12">
      <w:pPr>
        <w:pStyle w:val="Kop2"/>
      </w:pPr>
      <w:bookmarkStart w:id="69" w:name="_Toc187238403"/>
      <w:bookmarkStart w:id="70" w:name="_Toc187933370"/>
      <w:bookmarkStart w:id="71" w:name="_Toc188873655"/>
      <w:bookmarkStart w:id="72" w:name="_Toc188897666"/>
      <w:r>
        <w:t>Opticien</w:t>
      </w:r>
      <w:r w:rsidRPr="008016FA">
        <w:t xml:space="preserve"> en het vormingsconcept</w:t>
      </w:r>
      <w:bookmarkEnd w:id="69"/>
      <w:bookmarkEnd w:id="70"/>
      <w:bookmarkEnd w:id="71"/>
      <w:bookmarkEnd w:id="72"/>
    </w:p>
    <w:p w14:paraId="0A1DDB21" w14:textId="20A867C4" w:rsidR="004E3E2F" w:rsidRDefault="004E3E2F" w:rsidP="004E3E2F">
      <w:r>
        <w:t>Het leerplan Opticien is ingebed in het vormingsconcept van de katholieke dialoogschool. In het leerplan ligt de nadruk op de natuurwetenschappelijke en technische vorming</w:t>
      </w:r>
      <w:r w:rsidR="00F86FEE">
        <w:t xml:space="preserve">, </w:t>
      </w:r>
      <w:r>
        <w:t>maatschappelijke vorming</w:t>
      </w:r>
      <w:r w:rsidR="00F86FEE">
        <w:t xml:space="preserve"> en levensbeschouwelijke vorming</w:t>
      </w:r>
      <w:r>
        <w:t xml:space="preserve">. De wegwijzers duurzaamheid, verbeelding en generositeit maken er inherent deel van uit. </w:t>
      </w:r>
    </w:p>
    <w:p w14:paraId="366C4087" w14:textId="77777777" w:rsidR="004E3E2F" w:rsidRPr="00BB04E7" w:rsidRDefault="004E3E2F" w:rsidP="004E3E2F">
      <w:r w:rsidRPr="00BB04E7">
        <w:rPr>
          <w:b/>
          <w:bCs/>
        </w:rPr>
        <w:t>Levensbeschouwelijke vorming</w:t>
      </w:r>
      <w:r w:rsidRPr="00BB04E7">
        <w:t> </w:t>
      </w:r>
    </w:p>
    <w:p w14:paraId="71F45614" w14:textId="77777777" w:rsidR="004E3E2F" w:rsidRDefault="004E3E2F" w:rsidP="004E3E2F">
      <w:pPr>
        <w:rPr>
          <w:rStyle w:val="normaltextrun"/>
          <w:rFonts w:ascii="Calibri" w:hAnsi="Calibri" w:cs="Calibri"/>
          <w:b/>
          <w:bCs/>
          <w:color w:val="595959"/>
        </w:rPr>
      </w:pPr>
      <w:r w:rsidRPr="00BB04E7">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p>
    <w:p w14:paraId="459731B4" w14:textId="77777777" w:rsidR="004E3E2F" w:rsidRPr="00D552E2" w:rsidRDefault="004E3E2F" w:rsidP="004E3E2F">
      <w:pPr>
        <w:rPr>
          <w:rStyle w:val="normaltextrun"/>
          <w:rFonts w:ascii="Calibri" w:hAnsi="Calibri" w:cs="Calibri"/>
          <w:b/>
          <w:bCs/>
          <w:color w:val="595959"/>
        </w:rPr>
      </w:pPr>
      <w:r>
        <w:rPr>
          <w:rStyle w:val="normaltextrun"/>
          <w:rFonts w:ascii="Calibri" w:hAnsi="Calibri" w:cs="Calibri"/>
          <w:b/>
          <w:bCs/>
          <w:color w:val="595959"/>
        </w:rPr>
        <w:t>Natuurwetenschappelijke en technische vorming</w:t>
      </w:r>
    </w:p>
    <w:p w14:paraId="545AAAB8" w14:textId="77777777" w:rsidR="004E3E2F" w:rsidRDefault="004E3E2F" w:rsidP="004E3E2F">
      <w:r>
        <w:rPr>
          <w:rStyle w:val="normaltextrun"/>
          <w:rFonts w:ascii="Calibri" w:hAnsi="Calibri" w:cs="Calibri"/>
          <w:color w:val="595959"/>
        </w:rPr>
        <w:t>Via het leerplan Opticien worden jongeren in staat gesteld om op een methodische wijze betrouwbare kennis te verwerven. Door het inzetten van contextrijke wetenschappelijke concepten vatten leerlingen</w:t>
      </w:r>
      <w:r>
        <w:t xml:space="preserve"> een fysische werkelijkheid of een natuurlijk fenomeen. Daarnaast leren ze om wetenschappelijke en technologische inzichten in te zetten bij hun technische realisaties. Verwondering, het voeden van nieuwsgierigheid zijn een belangrijke motivator om hun projecten en realisaties technisch en met wetenschappelijke ondersteuning voor te bereiden en te verklaren. </w:t>
      </w:r>
    </w:p>
    <w:p w14:paraId="35543700" w14:textId="77777777" w:rsidR="004E3E2F" w:rsidRDefault="004E3E2F" w:rsidP="004E3E2F">
      <w:r>
        <w:t xml:space="preserve">In technische vorming wordt kennis opgebouwd, met integratie van onderzoekend leren en leren onderzoeken in de lessen en bij het uitvoeren van realisaties. Leerlingen leren om in verschillende contexten aan de hand van hulpmiddelen en meetinstrumenten te observeren, te meten, te onderzoeken en te experimenteren. Ze leren op een veilige en duurzame manier omgaan met materialen, grondstoffen en technische systemen. </w:t>
      </w:r>
    </w:p>
    <w:p w14:paraId="7ACED2E3" w14:textId="77777777" w:rsidR="004E3E2F" w:rsidRDefault="004E3E2F" w:rsidP="004E3E2F">
      <w:r>
        <w:t>Tijdens de technische vorming ontwikkelen de leerlingen technisch operationele vaardigheden en kennis van materialen en gereedschappen.</w:t>
      </w:r>
    </w:p>
    <w:p w14:paraId="6B7D5123" w14:textId="77777777" w:rsidR="004E3E2F" w:rsidRDefault="004E3E2F" w:rsidP="004E3E2F">
      <w:r>
        <w:rPr>
          <w:b/>
          <w:bCs/>
        </w:rPr>
        <w:t xml:space="preserve">Maatschappelijke vorming </w:t>
      </w:r>
    </w:p>
    <w:p w14:paraId="419EA387" w14:textId="77777777" w:rsidR="004E3E2F" w:rsidRPr="00CC576F" w:rsidRDefault="004E3E2F" w:rsidP="004E3E2F">
      <w:r w:rsidRPr="00CC576F">
        <w:t xml:space="preserve">Wetenschappen en techniek vervullen een cruciale rol in onze samenleving. De snelle ontwikkelingen hebben een grote impact op het welzijn van mensen. Het is dan ook een grote uitdaging voor wetenschappen en techniek om onderzoeks- </w:t>
      </w:r>
      <w:r>
        <w:t>en</w:t>
      </w:r>
      <w:r w:rsidRPr="00CC576F">
        <w:t xml:space="preserve"> innovatiepraktijken te verbinden met duurzame, ethisch aanvaardbare en maatschappelijk gewenste resultaten. Leerlingen </w:t>
      </w:r>
      <w:r>
        <w:t>leren</w:t>
      </w:r>
      <w:r w:rsidRPr="00CC576F">
        <w:t xml:space="preserve"> om bij te dragen aan onderzoek </w:t>
      </w:r>
      <w:r>
        <w:t>en</w:t>
      </w:r>
      <w:r w:rsidRPr="00CC576F">
        <w:t xml:space="preserve"> innovatie en om kritisch te reflecteren over innovatieve ontwikkelingen. </w:t>
      </w:r>
    </w:p>
    <w:p w14:paraId="7DF43699" w14:textId="161997B5" w:rsidR="004E3E2F" w:rsidRDefault="004E3E2F" w:rsidP="004E3E2F">
      <w:r w:rsidRPr="00B54501">
        <w:rPr>
          <w:rStyle w:val="normaltextrun"/>
          <w:rFonts w:ascii="Calibri" w:hAnsi="Calibri" w:cs="Calibri"/>
          <w:color w:val="595959"/>
        </w:rPr>
        <w:lastRenderedPageBreak/>
        <w:t xml:space="preserve">De wegwijzers </w:t>
      </w:r>
      <w:r w:rsidRPr="00B54501">
        <w:rPr>
          <w:rStyle w:val="normaltextrun"/>
          <w:rFonts w:ascii="Calibri" w:hAnsi="Calibri" w:cs="Calibri"/>
          <w:b/>
          <w:bCs/>
          <w:color w:val="595959"/>
        </w:rPr>
        <w:t>duurzaamheid</w:t>
      </w:r>
      <w:r>
        <w:rPr>
          <w:rStyle w:val="normaltextrun"/>
          <w:rFonts w:ascii="Calibri" w:hAnsi="Calibri" w:cs="Calibri"/>
          <w:color w:val="595959"/>
        </w:rPr>
        <w:t xml:space="preserve">, </w:t>
      </w:r>
      <w:r w:rsidRPr="00B54501">
        <w:rPr>
          <w:rStyle w:val="normaltextrun"/>
          <w:rFonts w:ascii="Calibri" w:hAnsi="Calibri" w:cs="Calibri"/>
          <w:b/>
          <w:bCs/>
          <w:color w:val="595959"/>
        </w:rPr>
        <w:t>verbeelding</w:t>
      </w:r>
      <w:r>
        <w:rPr>
          <w:rStyle w:val="normaltextrun"/>
          <w:rFonts w:ascii="Calibri" w:hAnsi="Calibri" w:cs="Calibri"/>
          <w:b/>
          <w:bCs/>
          <w:color w:val="595959"/>
        </w:rPr>
        <w:t xml:space="preserve"> en generositeit</w:t>
      </w:r>
      <w:r w:rsidRPr="00B54501">
        <w:rPr>
          <w:rStyle w:val="normaltextrun"/>
          <w:rFonts w:ascii="Calibri" w:hAnsi="Calibri" w:cs="Calibri"/>
          <w:color w:val="595959"/>
        </w:rPr>
        <w:t xml:space="preserve"> kleuren het leerplan </w:t>
      </w:r>
      <w:r>
        <w:rPr>
          <w:rStyle w:val="normaltextrun"/>
          <w:rFonts w:ascii="Calibri" w:hAnsi="Calibri" w:cs="Calibri"/>
          <w:color w:val="595959"/>
        </w:rPr>
        <w:t>Opticien</w:t>
      </w:r>
      <w:r w:rsidRPr="00B54501">
        <w:rPr>
          <w:rStyle w:val="normaltextrun"/>
          <w:rFonts w:ascii="Calibri" w:hAnsi="Calibri" w:cs="Calibri"/>
          <w:color w:val="595959"/>
        </w:rPr>
        <w:t xml:space="preserve">. </w:t>
      </w:r>
      <w:r>
        <w:rPr>
          <w:rStyle w:val="normaltextrun"/>
          <w:rFonts w:ascii="Calibri" w:hAnsi="Calibri" w:cs="Calibri"/>
          <w:color w:val="595959"/>
        </w:rPr>
        <w:t xml:space="preserve">Werken vanuit </w:t>
      </w:r>
      <w:r>
        <w:t>duurzaamheid legt sterk de nadruk op de intrinsieke verbondenheid van alle dingen en mensen en op het streven naar een betere en duurzame wereld. Inhoudelijk gaat het ook om het belang van duurzaam omgaan met materialen en technologie met aandacht en zorg voor het milieu, veilig en ergonomisch werken en circulaire economie.</w:t>
      </w:r>
    </w:p>
    <w:p w14:paraId="1CDF9381" w14:textId="77777777" w:rsidR="004E3E2F" w:rsidRDefault="004E3E2F" w:rsidP="004E3E2F">
      <w:r>
        <w:t>Verbeelding in het leerplan geeft leraren en leerlingen zuurstof om uitdagingen, vragen en problemen niet op één bepaalde manier op te lossen of te beantwoorden en om vooropgestelde methodes niet slaafs te volgen. De praktijk heeft immers in essentie een creatief karakter. </w:t>
      </w:r>
    </w:p>
    <w:p w14:paraId="482A8285" w14:textId="77777777" w:rsidR="004E3E2F" w:rsidRDefault="004E3E2F" w:rsidP="004E3E2F">
      <w:r>
        <w:t xml:space="preserve">Het ontwikkelen van communicatieve en relationele aspecten van vorming is van groot belang voor de professionele beroepsuitoefening. Leerlingen leren op een </w:t>
      </w:r>
      <w:r w:rsidRPr="006249E6">
        <w:t>genereuze</w:t>
      </w:r>
      <w:r>
        <w:t xml:space="preserve"> en respectvolle manier omgaan met leidinggevenden, collega’s en verschillende soorten klanten. Ze leren efficiënt, kwaliteitsvol en klantvriendelijk communiceren en adviseren.</w:t>
      </w:r>
    </w:p>
    <w:p w14:paraId="21DE0D2C" w14:textId="77777777" w:rsidR="004E3E2F" w:rsidRDefault="004E3E2F" w:rsidP="004E3E2F">
      <w:r>
        <w:t>Uit die vormingscomponenten en wegwijzers zijn de krachtlijnen van het leerplan ontstaan.</w:t>
      </w:r>
    </w:p>
    <w:p w14:paraId="5EAC1731" w14:textId="77777777" w:rsidR="004E3E2F" w:rsidRPr="006F6012" w:rsidRDefault="004E3E2F" w:rsidP="008E0A12">
      <w:pPr>
        <w:pStyle w:val="Kop2"/>
      </w:pPr>
      <w:bookmarkStart w:id="73" w:name="_Toc187238404"/>
      <w:bookmarkStart w:id="74" w:name="_Toc187933371"/>
      <w:bookmarkStart w:id="75" w:name="_Toc188873656"/>
      <w:bookmarkStart w:id="76" w:name="_Toc188897667"/>
      <w:r w:rsidRPr="006F6012">
        <w:t>Krachtlijnen</w:t>
      </w:r>
      <w:bookmarkEnd w:id="73"/>
      <w:bookmarkEnd w:id="74"/>
      <w:bookmarkEnd w:id="75"/>
      <w:bookmarkEnd w:id="76"/>
      <w:r w:rsidRPr="006F6012">
        <w:t xml:space="preserve"> </w:t>
      </w:r>
    </w:p>
    <w:p w14:paraId="0B029436" w14:textId="77777777" w:rsidR="004E3E2F" w:rsidRPr="00B07F01" w:rsidRDefault="004E3E2F" w:rsidP="004E3E2F">
      <w:pPr>
        <w:rPr>
          <w:rStyle w:val="Nadruk"/>
        </w:rPr>
      </w:pPr>
      <w:r>
        <w:rPr>
          <w:rStyle w:val="Nadruk"/>
        </w:rPr>
        <w:t xml:space="preserve">Zinrijk en geïnspireerd </w:t>
      </w:r>
    </w:p>
    <w:p w14:paraId="7CFC942F" w14:textId="77777777" w:rsidR="004E3E2F" w:rsidRPr="00327455" w:rsidRDefault="004E3E2F" w:rsidP="004E3E2F">
      <w:r w:rsidRPr="00327455">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00CDD49A" w14:textId="77777777" w:rsidR="004E3E2F" w:rsidRPr="00327455" w:rsidRDefault="004E3E2F" w:rsidP="004E3E2F">
      <w:pPr>
        <w:rPr>
          <w:rStyle w:val="Nadruk"/>
        </w:rPr>
      </w:pPr>
      <w:r w:rsidRPr="00327455">
        <w:rPr>
          <w:rStyle w:val="Nadruk"/>
        </w:rPr>
        <w:t xml:space="preserve">Natuurwetenschappelijke kennis als onderbouw </w:t>
      </w:r>
    </w:p>
    <w:p w14:paraId="7361BF6E" w14:textId="77777777" w:rsidR="004E3E2F" w:rsidRPr="00327455" w:rsidRDefault="004E3E2F" w:rsidP="004E3E2F">
      <w:pPr>
        <w:rPr>
          <w:rStyle w:val="Nadruk"/>
          <w:b w:val="0"/>
          <w:i w:val="0"/>
          <w:iCs w:val="0"/>
          <w:color w:val="595959" w:themeColor="text1" w:themeTint="A6"/>
          <w:sz w:val="22"/>
        </w:rPr>
      </w:pPr>
      <w:r w:rsidRPr="00327455">
        <w:t>Een natuurwetenschappelijke onderbouw is de basis voor de studierichting. De bouw en werking van het lichaam en in het bijzonder</w:t>
      </w:r>
      <w:r>
        <w:t xml:space="preserve"> het oog</w:t>
      </w:r>
      <w:r w:rsidRPr="00327455">
        <w:t xml:space="preserve"> zijn belangrijk om</w:t>
      </w:r>
      <w:r>
        <w:t xml:space="preserve"> de taken van een opticien te kunnen uitvoeren. </w:t>
      </w:r>
    </w:p>
    <w:p w14:paraId="07F9D49A" w14:textId="77777777" w:rsidR="004E3E2F" w:rsidRPr="00FD48C2" w:rsidRDefault="004E3E2F" w:rsidP="004E3E2F">
      <w:pPr>
        <w:rPr>
          <w:rStyle w:val="Nadruk"/>
        </w:rPr>
      </w:pPr>
      <w:r w:rsidRPr="00FD48C2">
        <w:rPr>
          <w:rStyle w:val="Nadruk"/>
        </w:rPr>
        <w:t>Optische lenzen slijpen en monteren</w:t>
      </w:r>
      <w:r>
        <w:rPr>
          <w:rStyle w:val="Nadruk"/>
        </w:rPr>
        <w:t xml:space="preserve"> en contactologie</w:t>
      </w:r>
    </w:p>
    <w:p w14:paraId="165DDDB5" w14:textId="372441E2" w:rsidR="004E3E2F" w:rsidRDefault="004E3E2F" w:rsidP="004E3E2F">
      <w:r w:rsidRPr="00FD48C2">
        <w:t xml:space="preserve">Het </w:t>
      </w:r>
      <w:r w:rsidR="008C5521">
        <w:t xml:space="preserve">kwaliteitsvol en nauwkeurig </w:t>
      </w:r>
      <w:r w:rsidRPr="00FD48C2">
        <w:t xml:space="preserve">slijpen en monteren van lenzen voor monturen die gemaakt zijn uit verschillende materialen </w:t>
      </w:r>
      <w:r>
        <w:t>en de studie van contactlenzen staan centraal in het leerplan</w:t>
      </w:r>
      <w:r w:rsidDel="008C5521">
        <w:t xml:space="preserve">. </w:t>
      </w:r>
    </w:p>
    <w:p w14:paraId="2A0F205A" w14:textId="77777777" w:rsidR="004E3E2F" w:rsidRPr="00324C98" w:rsidRDefault="004E3E2F" w:rsidP="004E3E2F">
      <w:pPr>
        <w:rPr>
          <w:rStyle w:val="Nadruk"/>
        </w:rPr>
      </w:pPr>
      <w:r w:rsidRPr="00324C98">
        <w:rPr>
          <w:rStyle w:val="Nadruk"/>
        </w:rPr>
        <w:t>Klantencontact</w:t>
      </w:r>
    </w:p>
    <w:p w14:paraId="2158EDFF" w14:textId="77777777" w:rsidR="004E3E2F" w:rsidRDefault="004E3E2F" w:rsidP="004E3E2F">
      <w:r w:rsidRPr="00324C98">
        <w:t>Klantencontact is een belangrijk onderdeel van de opleiding. Niet alleen bij het adviseren van de klant, maar ook bij de verkoop en de aflevering van brillen</w:t>
      </w:r>
      <w:r>
        <w:t>,</w:t>
      </w:r>
      <w:r w:rsidRPr="00324C98">
        <w:t xml:space="preserve"> contactlenzen </w:t>
      </w:r>
      <w:r>
        <w:t xml:space="preserve">en low vision hulpmiddelen </w:t>
      </w:r>
      <w:r w:rsidRPr="00324C98">
        <w:t>is het belangrijk om de vraag van de klant te identificeren en</w:t>
      </w:r>
      <w:r>
        <w:t xml:space="preserve"> die</w:t>
      </w:r>
      <w:r w:rsidRPr="00324C98">
        <w:t xml:space="preserve"> gericht te informeren.</w:t>
      </w:r>
      <w:r>
        <w:t xml:space="preserve"> </w:t>
      </w:r>
    </w:p>
    <w:p w14:paraId="6BAF062F" w14:textId="77777777" w:rsidR="004E3E2F" w:rsidRPr="00DD1195" w:rsidRDefault="004E3E2F" w:rsidP="008E0A12">
      <w:pPr>
        <w:pStyle w:val="Kop2"/>
      </w:pPr>
      <w:bookmarkStart w:id="77" w:name="_Toc187238405"/>
      <w:bookmarkStart w:id="78" w:name="_Toc187933372"/>
      <w:bookmarkStart w:id="79" w:name="_Toc188873657"/>
      <w:bookmarkStart w:id="80" w:name="_Toc188897668"/>
      <w:r w:rsidRPr="00DD1195">
        <w:t>Opbouw</w:t>
      </w:r>
      <w:bookmarkEnd w:id="77"/>
      <w:bookmarkEnd w:id="78"/>
      <w:bookmarkEnd w:id="79"/>
      <w:bookmarkEnd w:id="80"/>
    </w:p>
    <w:p w14:paraId="348D1BE8" w14:textId="77777777" w:rsidR="004E3E2F" w:rsidRPr="008B7130" w:rsidRDefault="004E3E2F" w:rsidP="004E3E2F">
      <w:r w:rsidRPr="008B7130">
        <w:t>De krachtlijnen van het leerplan vertalen zich in deze opbouw:</w:t>
      </w:r>
    </w:p>
    <w:p w14:paraId="24745D3D" w14:textId="77777777" w:rsidR="004E3E2F" w:rsidRPr="008B7130" w:rsidRDefault="004E3E2F" w:rsidP="004E3E2F">
      <w:pPr>
        <w:pStyle w:val="Opsomming1"/>
        <w:numPr>
          <w:ilvl w:val="0"/>
          <w:numId w:val="3"/>
        </w:numPr>
      </w:pPr>
      <w:r w:rsidRPr="008B7130">
        <w:t>zinrijk en geïnspireerd;</w:t>
      </w:r>
    </w:p>
    <w:p w14:paraId="1F29AB5A" w14:textId="77777777" w:rsidR="004E3E2F" w:rsidRPr="008B7130" w:rsidRDefault="004E3E2F" w:rsidP="004E3E2F">
      <w:pPr>
        <w:pStyle w:val="Opsomming1"/>
        <w:numPr>
          <w:ilvl w:val="0"/>
          <w:numId w:val="3"/>
        </w:numPr>
      </w:pPr>
      <w:r w:rsidRPr="008B7130">
        <w:t>kwaliteitsvol en veilig handelen;</w:t>
      </w:r>
    </w:p>
    <w:p w14:paraId="1C9F6C65" w14:textId="77777777" w:rsidR="004E3E2F" w:rsidRPr="008B7130" w:rsidRDefault="004E3E2F" w:rsidP="004E3E2F">
      <w:pPr>
        <w:pStyle w:val="Opsomming1"/>
        <w:numPr>
          <w:ilvl w:val="0"/>
          <w:numId w:val="3"/>
        </w:numPr>
      </w:pPr>
      <w:r w:rsidRPr="008B7130">
        <w:t>oculaire anatomie en fysiologie;</w:t>
      </w:r>
    </w:p>
    <w:p w14:paraId="2B0E2A39" w14:textId="77777777" w:rsidR="004E3E2F" w:rsidRPr="008B7130" w:rsidRDefault="004E3E2F" w:rsidP="004E3E2F">
      <w:pPr>
        <w:pStyle w:val="Opsomming1"/>
        <w:numPr>
          <w:ilvl w:val="0"/>
          <w:numId w:val="3"/>
        </w:numPr>
      </w:pPr>
      <w:r w:rsidRPr="008B7130">
        <w:t>meetkundige en fysische optica;</w:t>
      </w:r>
    </w:p>
    <w:p w14:paraId="597683C7" w14:textId="77777777" w:rsidR="004E3E2F" w:rsidRPr="008B7130" w:rsidRDefault="004E3E2F" w:rsidP="004E3E2F">
      <w:pPr>
        <w:pStyle w:val="Opsomming1"/>
        <w:numPr>
          <w:ilvl w:val="0"/>
          <w:numId w:val="3"/>
        </w:numPr>
      </w:pPr>
      <w:r w:rsidRPr="008B7130">
        <w:t>optometrie;</w:t>
      </w:r>
    </w:p>
    <w:p w14:paraId="32AA568A" w14:textId="77777777" w:rsidR="004E3E2F" w:rsidRPr="008B7130" w:rsidRDefault="004E3E2F" w:rsidP="004E3E2F">
      <w:pPr>
        <w:pStyle w:val="Opsomming1"/>
        <w:numPr>
          <w:ilvl w:val="0"/>
          <w:numId w:val="3"/>
        </w:numPr>
      </w:pPr>
      <w:r w:rsidRPr="008B7130">
        <w:lastRenderedPageBreak/>
        <w:t>optische technologie en optiektechnieken;</w:t>
      </w:r>
    </w:p>
    <w:p w14:paraId="4BC6BF87" w14:textId="77777777" w:rsidR="004E3E2F" w:rsidRPr="008B7130" w:rsidRDefault="004E3E2F" w:rsidP="004E3E2F">
      <w:pPr>
        <w:pStyle w:val="Opsomming1"/>
        <w:numPr>
          <w:ilvl w:val="0"/>
          <w:numId w:val="3"/>
        </w:numPr>
      </w:pPr>
      <w:r w:rsidRPr="008B7130">
        <w:t>verkoop, klantencontact en administratie.</w:t>
      </w:r>
    </w:p>
    <w:p w14:paraId="22AE7E41" w14:textId="77777777" w:rsidR="004E3E2F" w:rsidRDefault="004E3E2F" w:rsidP="008E0A12">
      <w:pPr>
        <w:pStyle w:val="Kop2"/>
      </w:pPr>
      <w:bookmarkStart w:id="81" w:name="_Toc187238406"/>
      <w:bookmarkStart w:id="82" w:name="_Toc187933373"/>
      <w:bookmarkStart w:id="83" w:name="_Toc188873658"/>
      <w:bookmarkStart w:id="84" w:name="_Toc188897669"/>
      <w:r>
        <w:t>Beginsituatie</w:t>
      </w:r>
      <w:bookmarkEnd w:id="81"/>
      <w:bookmarkEnd w:id="82"/>
      <w:bookmarkEnd w:id="83"/>
      <w:bookmarkEnd w:id="84"/>
    </w:p>
    <w:p w14:paraId="1B2E3FC9" w14:textId="07497367" w:rsidR="004E3E2F" w:rsidRPr="00DF701E" w:rsidRDefault="004E3E2F" w:rsidP="004E3E2F">
      <w:r w:rsidRPr="00DF701E">
        <w:t xml:space="preserve">Vanuit de logische vooropleidingen Optiektechnieken zijn de volgende leerplanitems </w:t>
      </w:r>
      <w:r w:rsidR="0079030E" w:rsidRPr="00DF701E">
        <w:t xml:space="preserve">in de derde graad </w:t>
      </w:r>
      <w:r w:rsidRPr="00DF701E">
        <w:t>al verworven:</w:t>
      </w:r>
    </w:p>
    <w:p w14:paraId="5851B006" w14:textId="77777777" w:rsidR="004E3E2F" w:rsidRPr="00C8764F" w:rsidRDefault="004E3E2F" w:rsidP="004E3E2F">
      <w:pPr>
        <w:pStyle w:val="Opsomming1"/>
        <w:numPr>
          <w:ilvl w:val="0"/>
          <w:numId w:val="3"/>
        </w:numPr>
      </w:pPr>
      <w:r>
        <w:t>o</w:t>
      </w:r>
      <w:r w:rsidRPr="00C8764F">
        <w:t>culaire anatomie en fysiologie</w:t>
      </w:r>
      <w:r>
        <w:t>;</w:t>
      </w:r>
    </w:p>
    <w:p w14:paraId="50DAC440" w14:textId="0E3C89F9" w:rsidR="004E3E2F" w:rsidRPr="00C8764F" w:rsidRDefault="004E3E2F" w:rsidP="004E3E2F">
      <w:pPr>
        <w:pStyle w:val="Opsomming1"/>
        <w:numPr>
          <w:ilvl w:val="0"/>
          <w:numId w:val="3"/>
        </w:numPr>
      </w:pPr>
      <w:r>
        <w:t>m</w:t>
      </w:r>
      <w:r w:rsidRPr="00C8764F">
        <w:t>eetkundige en fysische optica</w:t>
      </w:r>
      <w:r w:rsidR="0032655A">
        <w:t>.</w:t>
      </w:r>
    </w:p>
    <w:p w14:paraId="73A79E91" w14:textId="672093E5" w:rsidR="004E3E2F" w:rsidRPr="00C8764F" w:rsidRDefault="004E3E2F" w:rsidP="00DC63E1">
      <w:pPr>
        <w:pStyle w:val="Opsomming1"/>
        <w:numPr>
          <w:ilvl w:val="0"/>
          <w:numId w:val="0"/>
        </w:numPr>
        <w:ind w:left="397"/>
      </w:pPr>
    </w:p>
    <w:p w14:paraId="007B2048" w14:textId="77777777" w:rsidR="004E3E2F" w:rsidRPr="00C8764F" w:rsidRDefault="004E3E2F" w:rsidP="004E3E2F">
      <w:r w:rsidRPr="00C8764F">
        <w:t>Voor leerlingen uit andere vooropleidingen geldt dat die inhouden extra aandacht vergen.</w:t>
      </w:r>
    </w:p>
    <w:p w14:paraId="0E922A86" w14:textId="77777777" w:rsidR="004E3E2F" w:rsidRDefault="004E3E2F" w:rsidP="008E0A12">
      <w:pPr>
        <w:pStyle w:val="Kop2"/>
      </w:pPr>
      <w:bookmarkStart w:id="85" w:name="_Toc187238407"/>
      <w:bookmarkStart w:id="86" w:name="_Toc187933374"/>
      <w:bookmarkStart w:id="87" w:name="_Toc188873659"/>
      <w:bookmarkStart w:id="88" w:name="_Toc188897670"/>
      <w:r>
        <w:t>Aandachtspunten</w:t>
      </w:r>
      <w:bookmarkEnd w:id="85"/>
      <w:bookmarkEnd w:id="86"/>
      <w:bookmarkEnd w:id="87"/>
      <w:bookmarkEnd w:id="88"/>
    </w:p>
    <w:p w14:paraId="2E7BC34A" w14:textId="453B0118" w:rsidR="00237184" w:rsidRDefault="00237184" w:rsidP="004E3E2F">
      <w:pPr>
        <w:rPr>
          <w:b/>
          <w:bCs/>
        </w:rPr>
      </w:pPr>
      <w:r>
        <w:rPr>
          <w:b/>
          <w:bCs/>
        </w:rPr>
        <w:t>Opticien en Optiektechnieken</w:t>
      </w:r>
    </w:p>
    <w:p w14:paraId="7401EF5C" w14:textId="69851845" w:rsidR="00237184" w:rsidRDefault="00EB7EB2" w:rsidP="004E3E2F">
      <w:pPr>
        <w:rPr>
          <w:b/>
          <w:bCs/>
        </w:rPr>
      </w:pPr>
      <w:r>
        <w:t xml:space="preserve">De studierichting Opticien bouwt verder op de derde graad Optiektechnieken. </w:t>
      </w:r>
      <w:r w:rsidRPr="00721671">
        <w:t>Daardoor is er een grote overlap in de geformuleerde leerplandoelen</w:t>
      </w:r>
      <w:r>
        <w:t>, maar zijn er ook duidelijke verschillen. Die situeren zich vooral in de bijkomende bevoegdheden die een opticien heeft voor het verrichten van een aantal handelingen voor het RIZIV, het uitvoeren van een subjectieve refractie en het afleveren van brillen, contactlenzen en low vision hulpmiddelen.</w:t>
      </w:r>
    </w:p>
    <w:p w14:paraId="18760B49" w14:textId="338C7546" w:rsidR="004E3E2F" w:rsidRPr="00C8764F" w:rsidRDefault="004E3E2F" w:rsidP="004E3E2F">
      <w:pPr>
        <w:rPr>
          <w:b/>
          <w:bCs/>
        </w:rPr>
      </w:pPr>
      <w:r w:rsidRPr="00C8764F">
        <w:rPr>
          <w:b/>
          <w:bCs/>
        </w:rPr>
        <w:t>Werkplekleren</w:t>
      </w:r>
    </w:p>
    <w:p w14:paraId="1813DFA4" w14:textId="29CDF40D" w:rsidR="004E3E2F" w:rsidRDefault="004E3E2F" w:rsidP="004E3E2F">
      <w:r w:rsidRPr="00C8764F">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leerlingenstages … De school heeft de ruimte om een beleid uit te stippelen over welke vormen van werkplekleren een plaats krijgen in de lespraktijk en met welk doel werkplekleren wordt ingezet.</w:t>
      </w:r>
    </w:p>
    <w:p w14:paraId="4D776703" w14:textId="77777777" w:rsidR="004E3E2F" w:rsidRPr="00696A94" w:rsidRDefault="004E3E2F" w:rsidP="004E3E2F">
      <w:pPr>
        <w:rPr>
          <w:b/>
          <w:bCs/>
        </w:rPr>
      </w:pPr>
      <w:r w:rsidRPr="00696A94">
        <w:rPr>
          <w:b/>
          <w:bCs/>
        </w:rPr>
        <w:t>Complementaire leerplannen</w:t>
      </w:r>
    </w:p>
    <w:p w14:paraId="78B7CAC5" w14:textId="77777777" w:rsidR="004E3E2F" w:rsidRPr="00C8764F" w:rsidRDefault="004E3E2F" w:rsidP="004E3E2F">
      <w:r>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3DEAE6A5" w14:textId="77777777" w:rsidR="004E3E2F" w:rsidRDefault="004E3E2F" w:rsidP="008E0A12">
      <w:pPr>
        <w:pStyle w:val="Kop2"/>
      </w:pPr>
      <w:bookmarkStart w:id="89" w:name="_Toc149836998"/>
      <w:bookmarkStart w:id="90" w:name="_Toc156468905"/>
      <w:bookmarkStart w:id="91" w:name="_Toc187238408"/>
      <w:bookmarkStart w:id="92" w:name="_Toc187933375"/>
      <w:bookmarkStart w:id="93" w:name="_Toc188873660"/>
      <w:bookmarkStart w:id="94" w:name="_Toc188897671"/>
      <w:r>
        <w:t>Leerplanpagina</w:t>
      </w:r>
      <w:bookmarkEnd w:id="89"/>
      <w:bookmarkEnd w:id="90"/>
      <w:bookmarkEnd w:id="91"/>
      <w:bookmarkEnd w:id="92"/>
      <w:bookmarkEnd w:id="93"/>
      <w:bookmarkEnd w:id="94"/>
    </w:p>
    <w:p w14:paraId="253EB66F" w14:textId="77777777" w:rsidR="0052034E" w:rsidRDefault="004E3E2F" w:rsidP="004E3E2F">
      <w:r>
        <w:t xml:space="preserve">Wil je als gebruiker van dit leerplan op de hoogte blijven van inspirerend materiaal, achtergrond, professionaliseringen of lerarennetwerken, surf dan naar de </w:t>
      </w:r>
      <w:hyperlink r:id="rId21">
        <w:r w:rsidRPr="7FA4BB09">
          <w:rPr>
            <w:rStyle w:val="Hyperlink"/>
          </w:rPr>
          <w:t>leerplanpagina</w:t>
        </w:r>
      </w:hyperlink>
      <w:r>
        <w:t>.</w:t>
      </w:r>
    </w:p>
    <w:p w14:paraId="779F242D" w14:textId="257C1BAE" w:rsidR="004E3E2F" w:rsidRPr="00A77C88" w:rsidRDefault="0052034E" w:rsidP="004E3E2F">
      <w:r w:rsidRPr="0052034E">
        <w:rPr>
          <w:noProof/>
        </w:rPr>
        <w:t xml:space="preserve"> </w:t>
      </w:r>
      <w:r>
        <w:rPr>
          <w:noProof/>
        </w:rPr>
        <w:drawing>
          <wp:inline distT="0" distB="0" distL="0" distR="0" wp14:anchorId="5D005955" wp14:editId="46D99D80">
            <wp:extent cx="1162050" cy="1162050"/>
            <wp:effectExtent l="0" t="0" r="0" b="0"/>
            <wp:docPr id="1110942183" name="Afbeelding 1110942183" descr="Afbeelding met patroon, steek, pix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942183" name="Afbeelding 1110942183" descr="Afbeelding met patroon, steek, pixel&#10;&#10;Automatisch gegenereerde beschrijvi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2F3BC331" w14:textId="77777777" w:rsidR="004E3E2F" w:rsidRDefault="004E3E2F" w:rsidP="008E0A12">
      <w:pPr>
        <w:pStyle w:val="Kop1"/>
      </w:pPr>
      <w:bookmarkStart w:id="95" w:name="_Toc187238409"/>
      <w:bookmarkStart w:id="96" w:name="_Toc187933376"/>
      <w:bookmarkStart w:id="97" w:name="_Toc188873661"/>
      <w:bookmarkStart w:id="98" w:name="_Toc188897672"/>
      <w:r w:rsidRPr="00731063">
        <w:lastRenderedPageBreak/>
        <w:t>Leerplandoelen</w:t>
      </w:r>
      <w:bookmarkEnd w:id="95"/>
      <w:bookmarkEnd w:id="96"/>
      <w:bookmarkEnd w:id="97"/>
      <w:bookmarkEnd w:id="98"/>
    </w:p>
    <w:p w14:paraId="22BBF78F" w14:textId="77777777" w:rsidR="004E3E2F" w:rsidRDefault="004E3E2F" w:rsidP="008E0A12">
      <w:pPr>
        <w:pStyle w:val="Kop2"/>
      </w:pPr>
      <w:bookmarkStart w:id="99" w:name="_Toc187238410"/>
      <w:bookmarkStart w:id="100" w:name="_Toc187933377"/>
      <w:bookmarkStart w:id="101" w:name="_Toc188873662"/>
      <w:bookmarkStart w:id="102" w:name="_Toc188897673"/>
      <w:r>
        <w:t>Zinrijk en geïnspireerd</w:t>
      </w:r>
      <w:bookmarkEnd w:id="99"/>
      <w:bookmarkEnd w:id="100"/>
      <w:bookmarkEnd w:id="101"/>
      <w:bookmarkEnd w:id="102"/>
    </w:p>
    <w:p w14:paraId="2014EABD" w14:textId="77777777" w:rsidR="004E3E2F" w:rsidRDefault="004E3E2F" w:rsidP="008E0A12">
      <w:pPr>
        <w:pStyle w:val="DoelExtra"/>
        <w:outlineLvl w:val="9"/>
      </w:pPr>
      <w:r w:rsidRPr="008777FC">
        <w:t>De leerlingen reflecteren over ethische keuzes.</w:t>
      </w:r>
    </w:p>
    <w:p w14:paraId="5D7E1A91" w14:textId="5E8DCCE8" w:rsidR="004E3E2F" w:rsidRPr="00751175" w:rsidRDefault="004E3E2F" w:rsidP="004E3E2F">
      <w:pPr>
        <w:pStyle w:val="Wenk"/>
        <w:numPr>
          <w:ilvl w:val="0"/>
          <w:numId w:val="10"/>
        </w:numPr>
        <w:rPr>
          <w:lang w:val="nl-NL"/>
        </w:rPr>
      </w:pPr>
      <w:r>
        <w:t xml:space="preserve">Je kan aandacht hebben voor ethische keuzes die voortvloeien uit de deontologie of plichtenleer. Vanuit casussen reflecteer je met leerlingen over deontologische </w:t>
      </w:r>
      <w:r w:rsidRPr="007159C0">
        <w:t xml:space="preserve">principes eigen aan </w:t>
      </w:r>
      <w:r w:rsidRPr="001A14AF">
        <w:t>de opticien zoals integriteit, discretieplicht, privacy, vertrouwen, het respecteren van de professionele gedragscode binnen de organisatie</w:t>
      </w:r>
      <w:r w:rsidR="00E816FB">
        <w:t xml:space="preserve"> of</w:t>
      </w:r>
      <w:r w:rsidRPr="001A14AF">
        <w:t xml:space="preserve"> het opbouwen van een professionele relatie met collega’s</w:t>
      </w:r>
      <w:r w:rsidR="00E816FB">
        <w:t>.</w:t>
      </w:r>
      <w:r w:rsidRPr="001A14AF" w:rsidDel="00E816FB">
        <w:t xml:space="preserve"> </w:t>
      </w:r>
      <w:r>
        <w:t>Je kan leerlingen erop wijzen dat een aantal deontologische principes zijn verankerd in regelgeving.</w:t>
      </w:r>
      <w:r>
        <w:br/>
        <w:t>Wanneer leerlingen inzicht hebben in verschillende principes kan je hen in gesimuleerde situaties of via casuïstiek ethische keuzes laten duiden.</w:t>
      </w:r>
    </w:p>
    <w:p w14:paraId="49CE1892" w14:textId="1F3AC855" w:rsidR="004E3E2F" w:rsidRPr="00950167" w:rsidRDefault="004E3E2F" w:rsidP="004E3E2F">
      <w:pPr>
        <w:pStyle w:val="Wenk"/>
        <w:numPr>
          <w:ilvl w:val="0"/>
          <w:numId w:val="10"/>
        </w:numPr>
        <w:rPr>
          <w:lang w:val="nl-NL"/>
        </w:rPr>
      </w:pPr>
      <w:r>
        <w:t xml:space="preserve">Je kan focussen op vragen of dilemma’s waarmee werknemers dagelijks in contact komen. Zowel de omgang met </w:t>
      </w:r>
      <w:r w:rsidR="000C08E7">
        <w:t xml:space="preserve">als </w:t>
      </w:r>
      <w:r>
        <w:t xml:space="preserve">vragen van collega’s en klanten kunnen leiden tot ethische vragen die ethische keuzes tot gevolg hebben, bv. </w:t>
      </w:r>
    </w:p>
    <w:p w14:paraId="02918876" w14:textId="77777777" w:rsidR="004E3E2F" w:rsidRDefault="004E3E2F" w:rsidP="004E3E2F">
      <w:pPr>
        <w:pStyle w:val="Wenkops1"/>
      </w:pPr>
      <w:r>
        <w:t xml:space="preserve">hoe ga je om met vragen van klanten die de bevoegdheid van de opticien overstijgen? </w:t>
      </w:r>
    </w:p>
    <w:p w14:paraId="242CCE2B" w14:textId="77777777" w:rsidR="004E3E2F" w:rsidRPr="00F12871" w:rsidRDefault="004E3E2F" w:rsidP="004E3E2F">
      <w:pPr>
        <w:pStyle w:val="Wenkops1"/>
      </w:pPr>
      <w:r>
        <w:t>hoe verhoud je je tegenover de diversiteit in de samenleving?</w:t>
      </w:r>
    </w:p>
    <w:p w14:paraId="65EDFD0C" w14:textId="1D63F599" w:rsidR="004E3E2F" w:rsidRPr="001B717C" w:rsidRDefault="004E3E2F" w:rsidP="004E3E2F">
      <w:pPr>
        <w:pStyle w:val="Wenk"/>
        <w:numPr>
          <w:ilvl w:val="0"/>
          <w:numId w:val="10"/>
        </w:numPr>
        <w:rPr>
          <w:lang w:val="nl-NL"/>
        </w:rPr>
      </w:pPr>
      <w:r w:rsidRPr="001B717C">
        <w:rPr>
          <w:lang w:val="nl-NL"/>
        </w:rPr>
        <w:t>Je kan met je leerlingen een klasdiscussie voeren vanuit een aangebracht</w:t>
      </w:r>
      <w:r>
        <w:rPr>
          <w:lang w:val="nl-NL"/>
        </w:rPr>
        <w:t>e</w:t>
      </w:r>
      <w:r w:rsidRPr="001B717C">
        <w:rPr>
          <w:lang w:val="nl-NL"/>
        </w:rPr>
        <w:t xml:space="preserve"> casus uit de actualiteit of naar aanleiding van een ervaring</w:t>
      </w:r>
      <w:r>
        <w:rPr>
          <w:lang w:val="nl-NL"/>
        </w:rPr>
        <w:t xml:space="preserve"> tijdens werkplekleren</w:t>
      </w:r>
      <w:r w:rsidRPr="001B717C">
        <w:rPr>
          <w:lang w:val="nl-NL"/>
        </w:rPr>
        <w:t xml:space="preserve">. Je kan, bv. in samenspraak met de leraar </w:t>
      </w:r>
      <w:r w:rsidR="000C08E7">
        <w:rPr>
          <w:lang w:val="nl-NL"/>
        </w:rPr>
        <w:t>G</w:t>
      </w:r>
      <w:r w:rsidRPr="001B717C">
        <w:rPr>
          <w:lang w:val="nl-NL"/>
        </w:rPr>
        <w:t>odsdienst</w:t>
      </w:r>
      <w:r>
        <w:rPr>
          <w:lang w:val="nl-NL"/>
        </w:rPr>
        <w:t xml:space="preserve"> (derde graad)</w:t>
      </w:r>
      <w:r w:rsidRPr="001B717C">
        <w:rPr>
          <w:lang w:val="nl-NL"/>
        </w:rPr>
        <w:t>, leerlingen kaders of modellen aanreiken om te reflecteren over morele of ethische vragen.</w:t>
      </w:r>
      <w:r w:rsidRPr="008054B9">
        <w:rPr>
          <w:lang w:val="nl-NL"/>
        </w:rPr>
        <w:t xml:space="preserve"> </w:t>
      </w:r>
      <w:r w:rsidR="000C08E7">
        <w:rPr>
          <w:lang w:val="nl-NL"/>
        </w:rPr>
        <w:t>Ze</w:t>
      </w:r>
      <w:r>
        <w:rPr>
          <w:lang w:val="nl-NL"/>
        </w:rPr>
        <w:t xml:space="preserve"> bied</w:t>
      </w:r>
      <w:r w:rsidR="000C08E7">
        <w:rPr>
          <w:lang w:val="nl-NL"/>
        </w:rPr>
        <w:t>en</w:t>
      </w:r>
      <w:r>
        <w:rPr>
          <w:lang w:val="nl-NL"/>
        </w:rPr>
        <w:t xml:space="preserve"> leerlingen taal om ethische keuzes te bespreken.</w:t>
      </w:r>
    </w:p>
    <w:p w14:paraId="76119364" w14:textId="77777777" w:rsidR="004E3E2F" w:rsidRPr="0000561E" w:rsidRDefault="004E3E2F" w:rsidP="004E3E2F">
      <w:pPr>
        <w:pStyle w:val="Wenk"/>
        <w:numPr>
          <w:ilvl w:val="0"/>
          <w:numId w:val="10"/>
        </w:numPr>
      </w:pPr>
      <w:r>
        <w:t xml:space="preserve">Je kan aan de hand van voorbeelden uit de actualiteit moeilijke of meer complexe situaties die leiden tot ethische vragen en keuzes bespreken. </w:t>
      </w:r>
    </w:p>
    <w:p w14:paraId="1B5061F6" w14:textId="5DE9247F" w:rsidR="004E3E2F" w:rsidRDefault="004E3E2F" w:rsidP="008E0A12">
      <w:pPr>
        <w:pStyle w:val="DoelExtra"/>
        <w:outlineLvl w:val="9"/>
      </w:pPr>
      <w:r w:rsidRPr="008777FC">
        <w:t>De leerlingen dialogeren open en constructief over levensbeschouwing, inspiratie of zingeving</w:t>
      </w:r>
      <w:r w:rsidR="00637107">
        <w:t>.</w:t>
      </w:r>
    </w:p>
    <w:p w14:paraId="75CACCF1" w14:textId="77777777" w:rsidR="004E3E2F" w:rsidRDefault="004E3E2F" w:rsidP="004E3E2F">
      <w:pPr>
        <w:pStyle w:val="WenkDuiding"/>
      </w:pPr>
      <w:r w:rsidRPr="00C653C9">
        <w:t>Je kan met leerlingen in gesprek gaan over zingeving</w:t>
      </w:r>
      <w:r>
        <w:t xml:space="preserve"> of levensbeschouwing</w:t>
      </w:r>
      <w:r w:rsidRPr="00C653C9">
        <w:t>. Wanneer je met leerlingen in dialoog gaat over zingeving, bespreek je ervaringen die betekenis of zin geven aan je leven of je bestaan. Zingeving betekent het zoeken naar de zin, de richting of het doel van het leven of van grote ervaringen, gebeurtenissen in het leven.</w:t>
      </w:r>
      <w:r>
        <w:t xml:space="preserve"> </w:t>
      </w:r>
    </w:p>
    <w:p w14:paraId="00252AB2" w14:textId="77777777" w:rsidR="004E3E2F" w:rsidRDefault="004E3E2F" w:rsidP="004E3E2F">
      <w:pPr>
        <w:pStyle w:val="WenkDuiding"/>
      </w:pPr>
      <w:r>
        <w:t xml:space="preserve">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w:t>
      </w:r>
      <w:r w:rsidRPr="009A4792">
        <w:t xml:space="preserve">moraal en ethiek (wat is goed en kwaad) het dagelijks handelen. In </w:t>
      </w:r>
      <w:r>
        <w:t>religieuze levensbeschouwingen of godsdiensten staat het bestaan van een of meerdere goden centraal en de antwoorden die daaruit voortvloeien. Seculiere levensbeschouwingen, zoals het humanisme, vertrekken vanuit de mens om zin en vorm aan het leven te leven.</w:t>
      </w:r>
    </w:p>
    <w:p w14:paraId="2CE3ACEE" w14:textId="77777777" w:rsidR="004E3E2F" w:rsidRPr="00C653C9" w:rsidRDefault="004E3E2F" w:rsidP="004E3E2F">
      <w:pPr>
        <w:pStyle w:val="WenkDuiding"/>
      </w:pPr>
      <w:r>
        <w:lastRenderedPageBreak/>
        <w:t xml:space="preserve">Je kan met leerlingen reflecteren en in dialoog gaan over inspiratie. </w:t>
      </w:r>
      <w:r w:rsidRPr="00534473">
        <w:t xml:space="preserve">Inspiratie komt van het Latijnse woord ‘inspirare’ dat letterlijk ‘inademen’ of ‘inblazen’ van een ziel of ‘geest’ betekent. Waar iemand zijn inspiratie, innerlijke kracht, </w:t>
      </w:r>
      <w:r>
        <w:t xml:space="preserve">bezieling, </w:t>
      </w:r>
      <w:r w:rsidRPr="00534473">
        <w:t xml:space="preserve">enthousiasme, gedrevenheid of ‘vuur’ uithaalt is heel persoonlijk. Dat kan zijn uit natuur, muziek, kunst, literatuur, sport, religie, maar ook een mens of een gebeurtenis kan dienen als bron van inspiratie. </w:t>
      </w:r>
    </w:p>
    <w:p w14:paraId="356DFE21" w14:textId="3BC0232A" w:rsidR="004E3E2F" w:rsidRPr="00F32116" w:rsidRDefault="004E3E2F" w:rsidP="004E3E2F">
      <w:pPr>
        <w:pStyle w:val="Wenk"/>
        <w:numPr>
          <w:ilvl w:val="0"/>
          <w:numId w:val="10"/>
        </w:numPr>
        <w:rPr>
          <w:b/>
          <w:bCs/>
          <w:i/>
          <w:iCs/>
        </w:rPr>
      </w:pPr>
      <w:r>
        <w:t xml:space="preserve">Je kan gebeurtenissen en ervaringen tijdens werkplekleren aangrijpen om met dit </w:t>
      </w:r>
      <w:r w:rsidR="00581D72">
        <w:t>leerplan</w:t>
      </w:r>
      <w:r>
        <w:t>doel aan de slag te gaan.</w:t>
      </w:r>
    </w:p>
    <w:p w14:paraId="57BB0DC8" w14:textId="77777777" w:rsidR="004E3E2F" w:rsidRPr="00AA56AD" w:rsidRDefault="004E3E2F" w:rsidP="004E3E2F">
      <w:pPr>
        <w:pStyle w:val="Wenk"/>
        <w:numPr>
          <w:ilvl w:val="0"/>
          <w:numId w:val="10"/>
        </w:numPr>
        <w:rPr>
          <w:b/>
          <w:bCs/>
          <w:i/>
          <w:iCs/>
        </w:rPr>
      </w:pPr>
      <w:r>
        <w:t>Je kan met leerlingen in dialoog gaan aan de hand van een aantal algemene vragen die hen als professionele beroepsbeoefenaar kunnen beroeren zoals</w:t>
      </w:r>
    </w:p>
    <w:p w14:paraId="3E0C8AAC" w14:textId="4E613888" w:rsidR="004E3E2F" w:rsidRDefault="00581D72" w:rsidP="004E3E2F">
      <w:pPr>
        <w:pStyle w:val="Wenkops1"/>
      </w:pPr>
      <w:r>
        <w:t>w</w:t>
      </w:r>
      <w:r w:rsidR="004E3E2F">
        <w:t>at inspireert je om voor dit beroep of voor deze studierichting te kiezen?</w:t>
      </w:r>
    </w:p>
    <w:p w14:paraId="0230BA3C" w14:textId="61BE50F5" w:rsidR="004E3E2F" w:rsidRDefault="00581D72" w:rsidP="004E3E2F">
      <w:pPr>
        <w:pStyle w:val="Wenkops1"/>
      </w:pPr>
      <w:r>
        <w:t>w</w:t>
      </w:r>
      <w:r w:rsidR="004E3E2F">
        <w:t xml:space="preserve">at versta je onder levenskwaliteit en waar ligt voor jou de balans tussen levenskwaliteit en werk? </w:t>
      </w:r>
    </w:p>
    <w:p w14:paraId="226549CB" w14:textId="1710A76A" w:rsidR="004E3E2F" w:rsidRDefault="00581D72" w:rsidP="004E3E2F">
      <w:pPr>
        <w:pStyle w:val="Wenkops1"/>
      </w:pPr>
      <w:r>
        <w:t>w</w:t>
      </w:r>
      <w:r w:rsidR="004E3E2F">
        <w:t>at geeft jou energie?</w:t>
      </w:r>
    </w:p>
    <w:p w14:paraId="23292054" w14:textId="0CE8F0F5" w:rsidR="004E3E2F" w:rsidRDefault="00581D72" w:rsidP="00496169">
      <w:pPr>
        <w:pStyle w:val="Wenkops1"/>
      </w:pPr>
      <w:r>
        <w:t>h</w:t>
      </w:r>
      <w:r w:rsidR="004E3E2F">
        <w:t>oe kunnen mensen hoop vinden in situaties van kwetsbaarheid, bv. confrontatie met de ziekte van een collega, een overlijden …? Hoe kunnen de christelijk visie en andere levensbeschouwelijke visies op hoop een uitdaging vormen voor de eigen visie?</w:t>
      </w:r>
    </w:p>
    <w:p w14:paraId="7BC9F5E7" w14:textId="77777777" w:rsidR="004E3E2F" w:rsidRDefault="004E3E2F" w:rsidP="004E3E2F">
      <w:pPr>
        <w:pStyle w:val="Wenk"/>
        <w:numPr>
          <w:ilvl w:val="0"/>
          <w:numId w:val="10"/>
        </w:numPr>
      </w:pPr>
      <w:r>
        <w:t xml:space="preserve">In functie van het omgaan met diversiteit op de werkvloer kan je leerlingen constructief kritisch laten reflecteren over eigen en andere levensbeschouwingen: </w:t>
      </w:r>
    </w:p>
    <w:p w14:paraId="0DEB9263" w14:textId="77777777" w:rsidR="004E3E2F" w:rsidRDefault="004E3E2F" w:rsidP="004E3E2F">
      <w:pPr>
        <w:pStyle w:val="Wenkops1"/>
      </w:pPr>
      <w:r>
        <w:t xml:space="preserve">wat betekent het dragen van levensbeschouwelijke tekens voor jou? </w:t>
      </w:r>
    </w:p>
    <w:p w14:paraId="215B8FFF" w14:textId="32FA25D4" w:rsidR="004E3E2F" w:rsidRDefault="00B47432" w:rsidP="004E3E2F">
      <w:pPr>
        <w:pStyle w:val="Wenkops1"/>
      </w:pPr>
      <w:r>
        <w:t>h</w:t>
      </w:r>
      <w:r w:rsidR="004E3E2F">
        <w:t>ou je rekening met collega’s die vasten en waarom zou je dat doen?</w:t>
      </w:r>
    </w:p>
    <w:p w14:paraId="50AFEDAC" w14:textId="2D20BF71" w:rsidR="004E3E2F" w:rsidRDefault="00B47432" w:rsidP="004E3E2F">
      <w:pPr>
        <w:pStyle w:val="Wenkops1"/>
      </w:pPr>
      <w:r>
        <w:t>w</w:t>
      </w:r>
      <w:r w:rsidR="004E3E2F">
        <w:t>elke culturele gewoonten herken je bij jezelf en bij collega’s? Bv. respect voor ouders, de rol van vrouwen en mannen in het huishouden, religieuze rituelen of feestdagen …</w:t>
      </w:r>
    </w:p>
    <w:p w14:paraId="083DB6A1" w14:textId="77777777" w:rsidR="004E3E2F" w:rsidRDefault="004E3E2F" w:rsidP="004E3E2F">
      <w:pPr>
        <w:pStyle w:val="Wenk"/>
        <w:numPr>
          <w:ilvl w:val="0"/>
          <w:numId w:val="10"/>
        </w:numPr>
      </w:pPr>
      <w:r>
        <w:t>Je kan met leerlingen reflecteren over de mate waarin zij het zorg dragen voor hun omgeving een belangrijke waarde vinden als opticien.</w:t>
      </w:r>
    </w:p>
    <w:p w14:paraId="4293FB7B" w14:textId="77777777" w:rsidR="004E3E2F" w:rsidRDefault="004E3E2F" w:rsidP="004E3E2F">
      <w:pPr>
        <w:pStyle w:val="Wenk"/>
        <w:numPr>
          <w:ilvl w:val="0"/>
          <w:numId w:val="10"/>
        </w:numPr>
      </w:pPr>
      <w:r>
        <w:t>Vanuit concrete situatieschetsen kan je met leerlingen stilstaan bij vragen waar ze mogelijk als opticien mee worden geconfronteerd zoals</w:t>
      </w:r>
    </w:p>
    <w:p w14:paraId="422371FA" w14:textId="77777777" w:rsidR="004E3E2F" w:rsidRDefault="004E3E2F" w:rsidP="004E3E2F">
      <w:pPr>
        <w:pStyle w:val="Wenkops1"/>
      </w:pPr>
      <w:r>
        <w:t>waar haal je de kracht om staande te blijven in stressvolle situaties?</w:t>
      </w:r>
    </w:p>
    <w:p w14:paraId="64D86AEB" w14:textId="5973220A" w:rsidR="004E3E2F" w:rsidRPr="003F2B56" w:rsidRDefault="004E3E2F" w:rsidP="004E3E2F">
      <w:pPr>
        <w:pStyle w:val="Wenkops1"/>
      </w:pPr>
      <w:r>
        <w:t>hoe ga je met collega’s of medeleerlingen in dialoog over moeilijke thema’s zoals een ouder die ziek is, ouders die scheiden</w:t>
      </w:r>
      <w:r w:rsidR="009A2272">
        <w:t xml:space="preserve"> of</w:t>
      </w:r>
      <w:r>
        <w:t xml:space="preserve"> een overlijden?</w:t>
      </w:r>
    </w:p>
    <w:p w14:paraId="5D8AB72D" w14:textId="77777777" w:rsidR="004E3E2F" w:rsidRDefault="004E3E2F" w:rsidP="008E0A12">
      <w:pPr>
        <w:pStyle w:val="Kop2"/>
      </w:pPr>
      <w:bookmarkStart w:id="103" w:name="_Toc187238411"/>
      <w:bookmarkStart w:id="104" w:name="_Toc187933378"/>
      <w:bookmarkStart w:id="105" w:name="_Toc188873663"/>
      <w:bookmarkStart w:id="106" w:name="_Toc188897674"/>
      <w:r>
        <w:t>Kwaliteitsvol en veilig handelen</w:t>
      </w:r>
      <w:bookmarkStart w:id="107" w:name="_Hlk121423666"/>
      <w:bookmarkEnd w:id="103"/>
      <w:bookmarkEnd w:id="104"/>
      <w:bookmarkEnd w:id="105"/>
      <w:bookmarkEnd w:id="106"/>
    </w:p>
    <w:bookmarkEnd w:id="107"/>
    <w:p w14:paraId="2DA21237" w14:textId="77777777" w:rsidR="004E3E2F" w:rsidRDefault="004E3E2F" w:rsidP="008E0A12">
      <w:pPr>
        <w:pStyle w:val="Concordantie"/>
        <w:outlineLvl w:val="9"/>
      </w:pPr>
      <w:r>
        <w:t>Doelen die leiden naar BK</w:t>
      </w:r>
    </w:p>
    <w:p w14:paraId="3DA18BCB" w14:textId="77777777" w:rsidR="004E3E2F" w:rsidRDefault="004E3E2F" w:rsidP="008E0A12">
      <w:pPr>
        <w:pStyle w:val="MDSMDBK"/>
        <w:outlineLvl w:val="9"/>
      </w:pPr>
      <w:r>
        <w:t xml:space="preserve">BK </w:t>
      </w:r>
      <w:r w:rsidRPr="00E736D7">
        <w:t>1</w:t>
      </w:r>
      <w:r>
        <w:tab/>
      </w:r>
      <w:r>
        <w:tab/>
        <w:t>De leerlingen werken in teamverband (organisatiecultuur, communicatie, procedures). (LPD 3)</w:t>
      </w:r>
    </w:p>
    <w:p w14:paraId="797CACFB" w14:textId="15B51DE5" w:rsidR="004E3E2F" w:rsidRDefault="004E3E2F" w:rsidP="008E0A12">
      <w:pPr>
        <w:pStyle w:val="MDSMDBK"/>
        <w:outlineLvl w:val="9"/>
      </w:pPr>
      <w:r>
        <w:t>BK 2</w:t>
      </w:r>
      <w:r>
        <w:tab/>
        <w:t>De leerlingen handelen kwaliteitsbewust.</w:t>
      </w:r>
      <w:r w:rsidRPr="00F24D59">
        <w:t xml:space="preserve"> </w:t>
      </w:r>
      <w:r>
        <w:t xml:space="preserve">(LPD </w:t>
      </w:r>
      <w:r w:rsidR="004A352F">
        <w:t>5</w:t>
      </w:r>
      <w:r>
        <w:t>)</w:t>
      </w:r>
    </w:p>
    <w:p w14:paraId="3F0508E7" w14:textId="2167FA7A" w:rsidR="004E3E2F" w:rsidRDefault="004E3E2F" w:rsidP="008E0A12">
      <w:pPr>
        <w:pStyle w:val="MDSMDBK"/>
        <w:outlineLvl w:val="9"/>
      </w:pPr>
      <w:r>
        <w:t>BK 3</w:t>
      </w:r>
      <w:r>
        <w:tab/>
        <w:t xml:space="preserve">De leerlingen handelen economisch en duurzaam. (LPD </w:t>
      </w:r>
      <w:r w:rsidR="004A352F">
        <w:t>6</w:t>
      </w:r>
      <w:r>
        <w:t>)</w:t>
      </w:r>
    </w:p>
    <w:p w14:paraId="3F33592A" w14:textId="1E177F1A" w:rsidR="004E3E2F" w:rsidRDefault="004E3E2F" w:rsidP="008E0A12">
      <w:pPr>
        <w:pStyle w:val="MDSMDBK"/>
        <w:outlineLvl w:val="9"/>
      </w:pPr>
      <w:r>
        <w:t>BK 4</w:t>
      </w:r>
      <w:r>
        <w:tab/>
        <w:t xml:space="preserve">De leerlingen handelen veilig, ergonomisch en hygiënisch. (LPD </w:t>
      </w:r>
      <w:r w:rsidR="004A352F">
        <w:t>7</w:t>
      </w:r>
      <w:r>
        <w:t>)</w:t>
      </w:r>
      <w:r w:rsidRPr="00052263">
        <w:t xml:space="preserve"> </w:t>
      </w:r>
    </w:p>
    <w:p w14:paraId="2FF07288" w14:textId="30A8AB8F" w:rsidR="004E3E2F" w:rsidRDefault="004E3E2F" w:rsidP="008E0A12">
      <w:pPr>
        <w:pStyle w:val="MDSMDBK"/>
        <w:outlineLvl w:val="9"/>
      </w:pPr>
      <w:r>
        <w:t>BK 5</w:t>
      </w:r>
      <w:r>
        <w:tab/>
        <w:t>De leerlingen bouwen de eigen deskundigheid op</w:t>
      </w:r>
      <w:r w:rsidR="00433E0D">
        <w:t>.</w:t>
      </w:r>
      <w:r>
        <w:t xml:space="preserve"> (LPD </w:t>
      </w:r>
      <w:r w:rsidR="004A352F">
        <w:t>8</w:t>
      </w:r>
      <w:r>
        <w:t>)</w:t>
      </w:r>
    </w:p>
    <w:p w14:paraId="36668FD1" w14:textId="589F3FE2" w:rsidR="004E3E2F" w:rsidRDefault="004E3E2F" w:rsidP="008E0A12">
      <w:pPr>
        <w:pStyle w:val="MDSMDBK"/>
        <w:outlineLvl w:val="9"/>
      </w:pPr>
      <w:r>
        <w:t>BK 6</w:t>
      </w:r>
      <w:r>
        <w:tab/>
        <w:t xml:space="preserve">De leerlingen werken samen met andere actoren, nemen beslissingen binnen de eigen bevoegdheden en verwijzen door naar andere oogzorgberoepsbeoefenaars indien nodig. (LPD </w:t>
      </w:r>
      <w:r w:rsidR="004A352F">
        <w:t>4</w:t>
      </w:r>
      <w:r>
        <w:t>)</w:t>
      </w:r>
    </w:p>
    <w:p w14:paraId="17A8188C" w14:textId="5BE7BB48" w:rsidR="004E3E2F" w:rsidRPr="00C17F62" w:rsidRDefault="004E3E2F" w:rsidP="008E0A12">
      <w:pPr>
        <w:pStyle w:val="MDSMDBK"/>
        <w:outlineLvl w:val="9"/>
      </w:pPr>
      <w:r>
        <w:t>BK 21</w:t>
      </w:r>
      <w:r>
        <w:tab/>
        <w:t xml:space="preserve">De leerlingen assisteren bij de ondersteuning van medewerkers. (LPD </w:t>
      </w:r>
      <w:r w:rsidR="004A352F">
        <w:t>9</w:t>
      </w:r>
      <w:r>
        <w:t>)</w:t>
      </w:r>
    </w:p>
    <w:p w14:paraId="26C2819C" w14:textId="77777777" w:rsidR="004E3E2F" w:rsidRDefault="004E3E2F" w:rsidP="008E0A12">
      <w:pPr>
        <w:pStyle w:val="MDSMDBK"/>
        <w:spacing w:after="0"/>
        <w:outlineLvl w:val="9"/>
        <w:rPr>
          <w:b w:val="0"/>
          <w:bCs/>
        </w:rPr>
      </w:pPr>
      <w:r w:rsidRPr="005B4C1D">
        <w:lastRenderedPageBreak/>
        <w:t>Onderliggende kennis bij doelen die leiden naar BK</w:t>
      </w:r>
    </w:p>
    <w:p w14:paraId="0EF313D8" w14:textId="3223E5ED" w:rsidR="004E3E2F" w:rsidRDefault="004E3E2F" w:rsidP="008E0A12">
      <w:pPr>
        <w:pStyle w:val="Onderliggendekennis"/>
        <w:outlineLvl w:val="9"/>
      </w:pPr>
      <w:r>
        <w:t xml:space="preserve">d. </w:t>
      </w:r>
      <w:r w:rsidRPr="00735288">
        <w:t>Chemie in functie van veiligheid en milieu</w:t>
      </w:r>
      <w:r>
        <w:t xml:space="preserve"> (LPD </w:t>
      </w:r>
      <w:r w:rsidR="000B3CCC">
        <w:t>7</w:t>
      </w:r>
      <w:r>
        <w:t>)</w:t>
      </w:r>
    </w:p>
    <w:p w14:paraId="1E4CF49A" w14:textId="4FD68219" w:rsidR="004E3E2F" w:rsidRPr="00D0751A" w:rsidRDefault="004E3E2F" w:rsidP="008E0A12">
      <w:pPr>
        <w:pStyle w:val="Onderliggendekennis"/>
        <w:outlineLvl w:val="9"/>
      </w:pPr>
      <w:r>
        <w:t xml:space="preserve">e. </w:t>
      </w:r>
      <w:r w:rsidRPr="00D0751A">
        <w:t xml:space="preserve">Duurzaamheid in de optieksector (LPD </w:t>
      </w:r>
      <w:r w:rsidR="000B3CCC">
        <w:t>6</w:t>
      </w:r>
      <w:r w:rsidRPr="00D0751A">
        <w:t>)</w:t>
      </w:r>
    </w:p>
    <w:p w14:paraId="09507517" w14:textId="57A35C20" w:rsidR="004E3E2F" w:rsidRPr="00D0751A" w:rsidRDefault="004E3E2F" w:rsidP="008E0A12">
      <w:pPr>
        <w:pStyle w:val="Onderliggendekennis"/>
        <w:outlineLvl w:val="9"/>
      </w:pPr>
      <w:r>
        <w:t xml:space="preserve">g. </w:t>
      </w:r>
      <w:r w:rsidRPr="00D0751A">
        <w:t xml:space="preserve">Hygiëneregels en ontsmettingsregels voor de werkplek (LPD </w:t>
      </w:r>
      <w:r w:rsidR="000B3CCC">
        <w:t>7</w:t>
      </w:r>
      <w:r w:rsidRPr="00D0751A">
        <w:t>)</w:t>
      </w:r>
    </w:p>
    <w:p w14:paraId="6EA8AF38" w14:textId="21535AA1" w:rsidR="004E3E2F" w:rsidRPr="00D0751A" w:rsidRDefault="004E3E2F" w:rsidP="008E0A12">
      <w:pPr>
        <w:pStyle w:val="Onderliggendekennis"/>
        <w:outlineLvl w:val="9"/>
      </w:pPr>
      <w:r>
        <w:t xml:space="preserve">l. </w:t>
      </w:r>
      <w:r w:rsidRPr="00D0751A">
        <w:t>Materiovigilantie</w:t>
      </w:r>
      <w:r>
        <w:t xml:space="preserve"> (LPD </w:t>
      </w:r>
      <w:r w:rsidR="000B3CCC">
        <w:t>7</w:t>
      </w:r>
      <w:r>
        <w:t>)</w:t>
      </w:r>
    </w:p>
    <w:p w14:paraId="5856FC91" w14:textId="3DA6B2BC" w:rsidR="004E3E2F" w:rsidRPr="00D0751A" w:rsidRDefault="004E3E2F" w:rsidP="008E0A12">
      <w:pPr>
        <w:pStyle w:val="Onderliggendekennis"/>
        <w:outlineLvl w:val="9"/>
      </w:pPr>
      <w:r>
        <w:t xml:space="preserve">o. </w:t>
      </w:r>
      <w:r w:rsidRPr="00D0751A">
        <w:t>Milieu- en veiligheidsreglementering. (LPD 6</w:t>
      </w:r>
      <w:r w:rsidR="000B3CCC">
        <w:t>, 7</w:t>
      </w:r>
      <w:r w:rsidRPr="00D0751A">
        <w:t>)</w:t>
      </w:r>
    </w:p>
    <w:p w14:paraId="1C241F05" w14:textId="3FFC5A84" w:rsidR="004E3E2F" w:rsidRDefault="004E3E2F" w:rsidP="008E0A12">
      <w:pPr>
        <w:pStyle w:val="Onderliggendekennis"/>
        <w:outlineLvl w:val="9"/>
        <w:rPr>
          <w:bCs w:val="0"/>
        </w:rPr>
      </w:pPr>
      <w:r>
        <w:t xml:space="preserve">t. </w:t>
      </w:r>
      <w:r w:rsidRPr="00D0751A">
        <w:t xml:space="preserve">Persoonlijke en collectieve beschermingsmiddelen (LPD </w:t>
      </w:r>
      <w:r w:rsidR="000B3CCC">
        <w:t>7</w:t>
      </w:r>
      <w:r w:rsidRPr="00D0751A">
        <w:t>)</w:t>
      </w:r>
      <w:r w:rsidRPr="00BE6F26">
        <w:rPr>
          <w:bCs w:val="0"/>
        </w:rPr>
        <w:t xml:space="preserve"> </w:t>
      </w:r>
    </w:p>
    <w:p w14:paraId="30C6BC36" w14:textId="08E2C4AD" w:rsidR="004E3E2F" w:rsidRPr="00232705" w:rsidRDefault="004E3E2F" w:rsidP="008E0A12">
      <w:pPr>
        <w:pStyle w:val="Onderliggendekennis"/>
        <w:outlineLvl w:val="9"/>
      </w:pPr>
      <w:r w:rsidRPr="00232705">
        <w:t xml:space="preserve">v. Technische en technologische innovaties in het vakgebied (LPD </w:t>
      </w:r>
      <w:r w:rsidR="000B3CCC">
        <w:t>8</w:t>
      </w:r>
      <w:r w:rsidRPr="00232705">
        <w:t>)</w:t>
      </w:r>
    </w:p>
    <w:p w14:paraId="532F42B3" w14:textId="591DFCB5" w:rsidR="004E3E2F" w:rsidRPr="00735288" w:rsidRDefault="004E3E2F" w:rsidP="008E0A12">
      <w:pPr>
        <w:pStyle w:val="Onderliggendekennis"/>
        <w:outlineLvl w:val="9"/>
      </w:pPr>
      <w:r w:rsidRPr="00BE6F26">
        <w:t xml:space="preserve">w. Vakgerelateerde bronnen (LPD </w:t>
      </w:r>
      <w:r w:rsidR="000B3CCC">
        <w:t>8</w:t>
      </w:r>
      <w:r w:rsidRPr="00BE6F26">
        <w:t>)</w:t>
      </w:r>
    </w:p>
    <w:p w14:paraId="69A42E69" w14:textId="09A879B0" w:rsidR="009248F3" w:rsidRPr="00735288" w:rsidRDefault="009248F3" w:rsidP="008E0A12">
      <w:pPr>
        <w:pStyle w:val="Onderliggendekennis"/>
        <w:outlineLvl w:val="9"/>
      </w:pPr>
      <w:r>
        <w:t xml:space="preserve">y. </w:t>
      </w:r>
      <w:r w:rsidR="004A7E5F">
        <w:t xml:space="preserve">Wetgeving en reglementering: </w:t>
      </w:r>
      <w:r w:rsidR="004A7E5F" w:rsidRPr="00AA1DD5">
        <w:t>RIZIV</w:t>
      </w:r>
      <w:r w:rsidR="004A7E5F">
        <w:t xml:space="preserve"> met inbegrip van bijlage 15 en derde betalersdocument</w:t>
      </w:r>
      <w:r w:rsidR="004A7E5F" w:rsidRPr="00AA1DD5">
        <w:t>, FAGG, KB optometrist, rol van de opticien</w:t>
      </w:r>
      <w:r w:rsidR="004A7E5F" w:rsidDel="004A7E5F">
        <w:t xml:space="preserve"> </w:t>
      </w:r>
      <w:r w:rsidR="007B6EF2">
        <w:t xml:space="preserve">(LPD </w:t>
      </w:r>
      <w:r w:rsidR="000B3CCC">
        <w:t>4</w:t>
      </w:r>
      <w:r w:rsidR="006A3EA9">
        <w:t xml:space="preserve">, </w:t>
      </w:r>
      <w:r w:rsidR="003662E1">
        <w:t>35</w:t>
      </w:r>
      <w:r w:rsidR="007B6EF2">
        <w:t>)</w:t>
      </w:r>
    </w:p>
    <w:p w14:paraId="7C7F5230" w14:textId="4078E665" w:rsidR="00DB6649" w:rsidRDefault="004E3E2F" w:rsidP="008E0A12">
      <w:pPr>
        <w:pStyle w:val="Doel"/>
        <w:outlineLvl w:val="9"/>
      </w:pPr>
      <w:r>
        <w:t>De leerlingen werken in teamverband (organisatiecultuur, communicatie, procedures)</w:t>
      </w:r>
      <w:r w:rsidR="000B3CCC">
        <w:t>.</w:t>
      </w:r>
    </w:p>
    <w:p w14:paraId="71EEE714" w14:textId="77777777" w:rsidR="009012BA" w:rsidRDefault="009012BA" w:rsidP="003D6727">
      <w:pPr>
        <w:pStyle w:val="Wenk"/>
      </w:pPr>
      <w:r>
        <w:t>De leerlingen leren aanwijzingen volgen, problemen melden, communiceren en rapporteren. Ze leren op een respectvolle en aangename manier te communiceren met elkaar en afspraken te respecteren (onderlinge afspraken, schoolreglement, afspraken met externe partijen).</w:t>
      </w:r>
    </w:p>
    <w:p w14:paraId="7523CD05" w14:textId="77777777" w:rsidR="009012BA" w:rsidRDefault="009012BA" w:rsidP="003D6727">
      <w:pPr>
        <w:pStyle w:val="Wenk"/>
      </w:pPr>
      <w:r>
        <w:t xml:space="preserve">De leerlingen werken samen om een optimaal resultaat te bekomen. </w:t>
      </w:r>
    </w:p>
    <w:p w14:paraId="571EBA1F" w14:textId="43B041D1" w:rsidR="004E3E2F" w:rsidRDefault="00DB6649" w:rsidP="008E0A12">
      <w:pPr>
        <w:pStyle w:val="Doel"/>
        <w:outlineLvl w:val="9"/>
      </w:pPr>
      <w:r>
        <w:t>De leerlingen</w:t>
      </w:r>
      <w:r w:rsidR="00766CC0">
        <w:t xml:space="preserve"> werken samen</w:t>
      </w:r>
      <w:r w:rsidR="004E3E2F">
        <w:t xml:space="preserve"> met andere actoren, nemen beslissingen binnen de eigen bevoegdheden en verwijzen door naar andere oogzorgberoepsbeoefenaars indien nodig.</w:t>
      </w:r>
    </w:p>
    <w:p w14:paraId="75164D56" w14:textId="1F96D979" w:rsidR="00DB2CFB" w:rsidRPr="00DB2CFB" w:rsidRDefault="00633C6A" w:rsidP="003D6727">
      <w:pPr>
        <w:pStyle w:val="Afbeersteitem"/>
      </w:pPr>
      <w:r>
        <w:t xml:space="preserve">Wetgeving en reglementering: </w:t>
      </w:r>
      <w:r w:rsidRPr="00AA1DD5">
        <w:t>FAGG, KB optometrist, rol van de opticien</w:t>
      </w:r>
      <w:r>
        <w:br/>
      </w:r>
    </w:p>
    <w:p w14:paraId="50D72315" w14:textId="77777777" w:rsidR="004E3E2F" w:rsidRDefault="004E3E2F" w:rsidP="004E3E2F">
      <w:pPr>
        <w:pStyle w:val="Wenk"/>
        <w:numPr>
          <w:ilvl w:val="0"/>
          <w:numId w:val="10"/>
        </w:numPr>
      </w:pPr>
      <w:r>
        <w:t xml:space="preserve">Je laat de federale regelgeving aan bod komen over de bevoegdheden van de opticien in verhouding tot andere beroepen zoals optometrist, orthoptist en oogarts. </w:t>
      </w:r>
    </w:p>
    <w:p w14:paraId="3CBA720C" w14:textId="1C29D5D4" w:rsidR="004E3E2F" w:rsidRDefault="004E3E2F" w:rsidP="004E3E2F">
      <w:pPr>
        <w:pStyle w:val="Wenk"/>
        <w:numPr>
          <w:ilvl w:val="0"/>
          <w:numId w:val="10"/>
        </w:numPr>
      </w:pPr>
      <w:r>
        <w:t>Je kan wijzen op het belang van samenwerking en een vlotte communicatie met externe actoren zoals artsen</w:t>
      </w:r>
      <w:r w:rsidR="0002054D">
        <w:t xml:space="preserve"> of</w:t>
      </w:r>
      <w:r>
        <w:t xml:space="preserve"> leveranciers</w:t>
      </w:r>
      <w:r w:rsidR="0002054D">
        <w:t>.</w:t>
      </w:r>
      <w:r w:rsidDel="0002054D">
        <w:t xml:space="preserve"> </w:t>
      </w:r>
    </w:p>
    <w:p w14:paraId="57B611C5" w14:textId="77777777" w:rsidR="004E3E2F" w:rsidRPr="00CB44A7" w:rsidRDefault="004E3E2F" w:rsidP="008E0A12">
      <w:pPr>
        <w:pStyle w:val="Doel"/>
        <w:outlineLvl w:val="9"/>
      </w:pPr>
      <w:r>
        <w:t>De leerlingen handelen kwaliteitsbewust.</w:t>
      </w:r>
    </w:p>
    <w:p w14:paraId="7ED4A37B" w14:textId="77777777" w:rsidR="004E3E2F" w:rsidRDefault="004E3E2F" w:rsidP="004E3E2F">
      <w:pPr>
        <w:pStyle w:val="Wenk"/>
        <w:numPr>
          <w:ilvl w:val="0"/>
          <w:numId w:val="10"/>
        </w:numPr>
      </w:pPr>
      <w:r>
        <w:t xml:space="preserve">Je kan de leerlingen een (zelf)evaluatie laten maken van gemonteerde brillen aan de hand van kwaliteitscriteria. Je brengt het belang van nauwkeurig werken onder de aandacht. </w:t>
      </w:r>
    </w:p>
    <w:p w14:paraId="3E909B9F" w14:textId="77777777" w:rsidR="004E3E2F" w:rsidRDefault="004E3E2F" w:rsidP="008E0A12">
      <w:pPr>
        <w:pStyle w:val="Doel"/>
        <w:outlineLvl w:val="9"/>
      </w:pPr>
      <w:r>
        <w:t>De leerlingen handelen economisch en duurzaam.</w:t>
      </w:r>
    </w:p>
    <w:p w14:paraId="4CAEF901" w14:textId="545B4FF5" w:rsidR="004E3E2F" w:rsidRPr="00CB44A7" w:rsidRDefault="004E3E2F" w:rsidP="004E3E2F">
      <w:pPr>
        <w:pStyle w:val="Afbakeningalleen"/>
        <w:numPr>
          <w:ilvl w:val="0"/>
          <w:numId w:val="24"/>
        </w:numPr>
        <w:ind w:left="1418" w:hanging="482"/>
      </w:pPr>
      <w:r>
        <w:t>Duurzaamheid in de optieksector</w:t>
      </w:r>
      <w:r>
        <w:br/>
        <w:t>Milieureglementering</w:t>
      </w:r>
    </w:p>
    <w:p w14:paraId="6F9377D2" w14:textId="77777777" w:rsidR="004E3E2F" w:rsidRDefault="004E3E2F" w:rsidP="004E3E2F">
      <w:pPr>
        <w:pStyle w:val="Wenk"/>
        <w:numPr>
          <w:ilvl w:val="0"/>
          <w:numId w:val="10"/>
        </w:numPr>
      </w:pPr>
      <w:r>
        <w:t xml:space="preserve">Bij het uitvoeren van praktijkopdrachten kan je aandacht schenken aan het spaarzaam gebruik van materialen en grondstoffen. </w:t>
      </w:r>
    </w:p>
    <w:p w14:paraId="0768B90A" w14:textId="77777777" w:rsidR="004E3E2F" w:rsidRPr="00C171B0" w:rsidRDefault="004E3E2F" w:rsidP="004E3E2F">
      <w:pPr>
        <w:pStyle w:val="Wenk"/>
        <w:numPr>
          <w:ilvl w:val="0"/>
          <w:numId w:val="10"/>
        </w:numPr>
      </w:pPr>
      <w:r>
        <w:t xml:space="preserve">Bij het uitvoeren van praktijkopdrachten kan je aandacht schenken aan werktempo. </w:t>
      </w:r>
    </w:p>
    <w:p w14:paraId="578F70F3" w14:textId="77777777" w:rsidR="004E3E2F" w:rsidRDefault="004E3E2F" w:rsidP="008E0A12">
      <w:pPr>
        <w:pStyle w:val="Doel"/>
        <w:outlineLvl w:val="9"/>
      </w:pPr>
      <w:r>
        <w:lastRenderedPageBreak/>
        <w:t>De leerlingen handelen veilig, ergonomisch en volgens de hygiëne- en ontsmettingsregels van de werkplek.</w:t>
      </w:r>
    </w:p>
    <w:p w14:paraId="34ECFC96" w14:textId="504D26F8" w:rsidR="004E3E2F" w:rsidRPr="007621A6" w:rsidRDefault="004E3E2F" w:rsidP="004E3E2F">
      <w:pPr>
        <w:pStyle w:val="Afbakeningalleen"/>
        <w:numPr>
          <w:ilvl w:val="0"/>
          <w:numId w:val="24"/>
        </w:numPr>
        <w:ind w:left="1418" w:hanging="482"/>
      </w:pPr>
      <w:r>
        <w:t xml:space="preserve">Chemie in functie van veiligheid en milieu </w:t>
      </w:r>
      <w:r>
        <w:br/>
        <w:t>Materiovigilantie</w:t>
      </w:r>
      <w:r>
        <w:br/>
      </w:r>
      <w:r w:rsidR="00707E9A">
        <w:t>V</w:t>
      </w:r>
      <w:r>
        <w:t>eiligheidsreglementering</w:t>
      </w:r>
      <w:r>
        <w:br/>
        <w:t>Persoonlijke en collectieve beschermingsmiddelen</w:t>
      </w:r>
    </w:p>
    <w:p w14:paraId="02A2C5F6" w14:textId="77777777" w:rsidR="004E3E2F" w:rsidRDefault="004E3E2F" w:rsidP="004E3E2F">
      <w:pPr>
        <w:pStyle w:val="Wenk"/>
        <w:numPr>
          <w:ilvl w:val="0"/>
          <w:numId w:val="10"/>
        </w:numPr>
      </w:pPr>
      <w:r w:rsidRPr="00286C8B">
        <w:t xml:space="preserve">Je kan de leerlingen wijzen op het belang van hygiëne- en ontsmettingsregels. Het is belangrijk dat leerlingen de onderhouds- en hygiëneregels van contactlenzen en van de aanpasruimte toepassen. </w:t>
      </w:r>
    </w:p>
    <w:p w14:paraId="39911C13" w14:textId="77777777" w:rsidR="004E3E2F" w:rsidRPr="007B31F0" w:rsidRDefault="004E3E2F" w:rsidP="004E3E2F">
      <w:pPr>
        <w:pStyle w:val="Wenk"/>
        <w:numPr>
          <w:ilvl w:val="0"/>
          <w:numId w:val="10"/>
        </w:numPr>
      </w:pPr>
      <w:r w:rsidRPr="007B31F0">
        <w:t>Je kan microbiologie en biochemie aan bod laten komen in functie van hygiëne.</w:t>
      </w:r>
    </w:p>
    <w:p w14:paraId="0EEED71B" w14:textId="77777777" w:rsidR="004E3E2F" w:rsidRDefault="004E3E2F" w:rsidP="004E3E2F">
      <w:pPr>
        <w:pStyle w:val="Wenk"/>
        <w:numPr>
          <w:ilvl w:val="0"/>
          <w:numId w:val="10"/>
        </w:numPr>
      </w:pPr>
      <w:r>
        <w:t xml:space="preserve">Tijdens de praktijkopdrachten passen de leerlingen de basisprincipes van een goede ergonomie toe. </w:t>
      </w:r>
    </w:p>
    <w:p w14:paraId="7BBED4E3" w14:textId="77777777" w:rsidR="004E3E2F" w:rsidRDefault="004E3E2F" w:rsidP="004E3E2F">
      <w:pPr>
        <w:pStyle w:val="Wenk"/>
        <w:numPr>
          <w:ilvl w:val="0"/>
          <w:numId w:val="10"/>
        </w:numPr>
      </w:pPr>
      <w:r>
        <w:t xml:space="preserve">Je hebt aandacht voor de veiligheidsvoorschriften van het gebruik van machines en gereedschappen. Je kan bijzondere aandacht hebben voor veiligheidsmaatregelen bij solderen en het gebruik van chemische producten eigen aan de sector. Je stimuleert leerlingen om een gevaarlijke situatie te herkennen en te melden. </w:t>
      </w:r>
      <w:r w:rsidRPr="00BA168F">
        <w:t>Je kan om de veiligheidsattitude aan te scherpen, de leerlingen de gebruikte machines en gereedschappen laten controleren op zichtbare gebreken en degelijkheid voor en na gebruik.</w:t>
      </w:r>
      <w:r>
        <w:t xml:space="preserve"> </w:t>
      </w:r>
      <w:r w:rsidRPr="00BA168F">
        <w:t>Een aangereikte beknopte checklist is een hulp voor de leerlingen.</w:t>
      </w:r>
      <w:r>
        <w:t xml:space="preserve"> </w:t>
      </w:r>
      <w:r w:rsidRPr="00BA168F">
        <w:t>Een attitude van veilig werken is een proces</w:t>
      </w:r>
      <w:r>
        <w:t>.</w:t>
      </w:r>
      <w:r w:rsidRPr="00BA168F">
        <w:t xml:space="preserve"> </w:t>
      </w:r>
      <w:r>
        <w:t>J</w:t>
      </w:r>
      <w:r w:rsidRPr="00BA168F">
        <w:t>e kan de leerlingen regelmatig attenderen en bijsturen naar een veilige werkhouding.</w:t>
      </w:r>
      <w:r>
        <w:t xml:space="preserve"> </w:t>
      </w:r>
      <w:r w:rsidRPr="00BA168F">
        <w:t>Je kan een toolboxmeeting houden om (periodiek) veiligheidsinstructies te herhalen of te bespreken</w:t>
      </w:r>
      <w:r>
        <w:t>.</w:t>
      </w:r>
    </w:p>
    <w:p w14:paraId="62F9FD80" w14:textId="77777777" w:rsidR="004E3E2F" w:rsidRPr="00814ED3" w:rsidRDefault="004E3E2F" w:rsidP="008E0A12">
      <w:pPr>
        <w:pStyle w:val="Doel"/>
        <w:outlineLvl w:val="9"/>
      </w:pPr>
      <w:r w:rsidRPr="00814ED3">
        <w:t xml:space="preserve">De leerlingen bouwen de eigen deskundigheid op. </w:t>
      </w:r>
    </w:p>
    <w:p w14:paraId="2B7F0D37" w14:textId="77777777" w:rsidR="004E3E2F" w:rsidRPr="00814ED3" w:rsidRDefault="004E3E2F" w:rsidP="004E3E2F">
      <w:pPr>
        <w:pStyle w:val="Afbakening"/>
        <w:numPr>
          <w:ilvl w:val="0"/>
          <w:numId w:val="24"/>
        </w:numPr>
        <w:ind w:left="1418" w:hanging="482"/>
      </w:pPr>
      <w:r>
        <w:t>Technische en technologische innovaties in het vakgebied</w:t>
      </w:r>
      <w:r>
        <w:br/>
      </w:r>
      <w:r w:rsidRPr="00814ED3">
        <w:t>Vakgerelateerde bronnen</w:t>
      </w:r>
      <w:r w:rsidRPr="00814ED3">
        <w:br/>
      </w:r>
    </w:p>
    <w:p w14:paraId="442AB82B" w14:textId="77777777" w:rsidR="004E3E2F" w:rsidRPr="001855D5" w:rsidRDefault="004E3E2F" w:rsidP="004E3E2F">
      <w:pPr>
        <w:pStyle w:val="Wenk"/>
        <w:numPr>
          <w:ilvl w:val="0"/>
          <w:numId w:val="10"/>
        </w:numPr>
        <w:rPr>
          <w:lang w:eastAsia="nl-BE"/>
        </w:rPr>
      </w:pPr>
      <w:r>
        <w:rPr>
          <w:lang w:eastAsia="nl-BE"/>
        </w:rPr>
        <w:t xml:space="preserve">Je brengt </w:t>
      </w:r>
      <w:r w:rsidRPr="001855D5">
        <w:rPr>
          <w:lang w:eastAsia="nl-BE"/>
        </w:rPr>
        <w:t xml:space="preserve">technische en technologische ontwikkelingen </w:t>
      </w:r>
      <w:r>
        <w:rPr>
          <w:lang w:eastAsia="nl-BE"/>
        </w:rPr>
        <w:t>in</w:t>
      </w:r>
      <w:r w:rsidRPr="001855D5">
        <w:rPr>
          <w:lang w:eastAsia="nl-BE"/>
        </w:rPr>
        <w:t xml:space="preserve"> het vakgebied </w:t>
      </w:r>
      <w:r>
        <w:rPr>
          <w:lang w:eastAsia="nl-BE"/>
        </w:rPr>
        <w:t xml:space="preserve">onder de aandacht. </w:t>
      </w:r>
      <w:r w:rsidRPr="000012AA">
        <w:rPr>
          <w:lang w:eastAsia="nl-BE"/>
        </w:rPr>
        <w:t>Je kan hier de link leggen tussen innovatie en duurzaamheid in de sector. (LPD 5)</w:t>
      </w:r>
    </w:p>
    <w:p w14:paraId="35E82483" w14:textId="77777777" w:rsidR="004E3E2F" w:rsidRPr="008B3A26" w:rsidRDefault="004E3E2F" w:rsidP="004E3E2F">
      <w:pPr>
        <w:pStyle w:val="Wenk"/>
        <w:numPr>
          <w:ilvl w:val="0"/>
          <w:numId w:val="10"/>
        </w:numPr>
        <w:rPr>
          <w:lang w:eastAsia="nl-BE"/>
        </w:rPr>
      </w:pPr>
      <w:r>
        <w:rPr>
          <w:lang w:eastAsia="nl-BE"/>
        </w:rPr>
        <w:t>Je kan leerlingen een gamma van vakgerelateerde bronnen aanreiken en sectorspecifieke opleidingskanalen leren kennen.</w:t>
      </w:r>
    </w:p>
    <w:p w14:paraId="25CD75BB" w14:textId="7C10A576" w:rsidR="004E3E2F" w:rsidRPr="009C13AB" w:rsidRDefault="004E3E2F" w:rsidP="008E0A12">
      <w:pPr>
        <w:pStyle w:val="Doel"/>
        <w:outlineLvl w:val="9"/>
      </w:pPr>
      <w:r w:rsidRPr="009C13AB">
        <w:t xml:space="preserve">De leerlingen assisteren bij de ondersteuning van medewerkers. </w:t>
      </w:r>
    </w:p>
    <w:p w14:paraId="562A4CFE" w14:textId="77777777" w:rsidR="004E3E2F" w:rsidRPr="009C13AB" w:rsidRDefault="004E3E2F" w:rsidP="004E3E2F">
      <w:pPr>
        <w:pStyle w:val="Wenk"/>
        <w:numPr>
          <w:ilvl w:val="0"/>
          <w:numId w:val="10"/>
        </w:numPr>
      </w:pPr>
      <w:r w:rsidRPr="009C13AB">
        <w:t xml:space="preserve">Je kan basisprincipes van instructie en feedback aanreiken aan de leerlingen. </w:t>
      </w:r>
    </w:p>
    <w:p w14:paraId="2FD87FBF" w14:textId="77777777" w:rsidR="004E3E2F" w:rsidRPr="009C13AB" w:rsidRDefault="004E3E2F" w:rsidP="004E3E2F">
      <w:pPr>
        <w:pStyle w:val="Wenk"/>
        <w:numPr>
          <w:ilvl w:val="0"/>
          <w:numId w:val="10"/>
        </w:numPr>
      </w:pPr>
      <w:r w:rsidRPr="009C13AB">
        <w:t>Door leerlingen een deelverantwoordelijkheid</w:t>
      </w:r>
      <w:r>
        <w:t xml:space="preserve"> te geven</w:t>
      </w:r>
      <w:r w:rsidRPr="009C13AB">
        <w:t xml:space="preserve"> tijdens de praktijkles kan je ze laten oefenen in het geven van instructie. Je kan de leerlingen een voorbereidingstaak (bv. bepalen van termijn, taakverdeling, werkorganisatie …) laten maken en hen daarin begeleiden en bijsturen. </w:t>
      </w:r>
    </w:p>
    <w:p w14:paraId="1FA98334" w14:textId="77777777" w:rsidR="004E3E2F" w:rsidRPr="009C13AB" w:rsidRDefault="004E3E2F" w:rsidP="004E3E2F">
      <w:pPr>
        <w:pStyle w:val="Wenk"/>
        <w:numPr>
          <w:ilvl w:val="0"/>
          <w:numId w:val="10"/>
        </w:numPr>
      </w:pPr>
      <w:r w:rsidRPr="009C13AB">
        <w:t xml:space="preserve">Je kan dit leerplandoel ook realiseren via een vorm van werkplekleren. </w:t>
      </w:r>
    </w:p>
    <w:p w14:paraId="451B19F0" w14:textId="77777777" w:rsidR="004E3E2F" w:rsidRDefault="004E3E2F" w:rsidP="008E0A12">
      <w:pPr>
        <w:pStyle w:val="Kop2"/>
      </w:pPr>
      <w:bookmarkStart w:id="108" w:name="_Toc187238412"/>
      <w:bookmarkStart w:id="109" w:name="_Toc187933379"/>
      <w:bookmarkStart w:id="110" w:name="_Toc188873664"/>
      <w:bookmarkStart w:id="111" w:name="_Toc188897675"/>
      <w:r>
        <w:lastRenderedPageBreak/>
        <w:t>Oculaire anatomie en fysiologie</w:t>
      </w:r>
      <w:bookmarkEnd w:id="108"/>
      <w:bookmarkEnd w:id="109"/>
      <w:bookmarkEnd w:id="110"/>
      <w:bookmarkEnd w:id="111"/>
    </w:p>
    <w:p w14:paraId="3BBEE0EF" w14:textId="77777777" w:rsidR="004E3E2F" w:rsidRPr="002E08C9" w:rsidRDefault="004E3E2F" w:rsidP="008E0A12">
      <w:pPr>
        <w:pStyle w:val="Concordantie"/>
        <w:outlineLvl w:val="9"/>
      </w:pPr>
      <w:r w:rsidRPr="002E08C9">
        <w:t>Onderliggende kennis bij doelen die leiden naar BK</w:t>
      </w:r>
    </w:p>
    <w:p w14:paraId="24C7F503" w14:textId="388F8443" w:rsidR="004E3E2F" w:rsidRPr="00255655" w:rsidRDefault="004E3E2F" w:rsidP="008E0A12">
      <w:pPr>
        <w:pStyle w:val="Onderliggendekennisopsomming"/>
        <w:ind w:left="170"/>
        <w:outlineLvl w:val="9"/>
      </w:pPr>
      <w:r>
        <w:t>p.</w:t>
      </w:r>
      <w:r w:rsidRPr="00255655">
        <w:t xml:space="preserve"> Oculaire anatomie en fysiologie (LPD </w:t>
      </w:r>
      <w:r>
        <w:t>10</w:t>
      </w:r>
      <w:r w:rsidR="00FF10A6">
        <w:t>, 11</w:t>
      </w:r>
      <w:r w:rsidRPr="00255655">
        <w:t>)</w:t>
      </w:r>
    </w:p>
    <w:p w14:paraId="260F32CF" w14:textId="2CC8DE32" w:rsidR="004E3E2F" w:rsidRPr="00255655" w:rsidRDefault="004E3E2F" w:rsidP="008E0A12">
      <w:pPr>
        <w:pStyle w:val="Onderliggendekennisopsomming"/>
        <w:ind w:left="170"/>
        <w:outlineLvl w:val="9"/>
      </w:pPr>
      <w:r>
        <w:t>q</w:t>
      </w:r>
      <w:r w:rsidRPr="00255655">
        <w:t xml:space="preserve">. Oculaire pathologie (LPD </w:t>
      </w:r>
      <w:r>
        <w:t>1</w:t>
      </w:r>
      <w:r w:rsidR="00FF10A6">
        <w:t>2</w:t>
      </w:r>
      <w:r w:rsidRPr="00255655">
        <w:t>)</w:t>
      </w:r>
    </w:p>
    <w:p w14:paraId="301CE3F3" w14:textId="77777777" w:rsidR="004E3E2F" w:rsidRDefault="004E3E2F" w:rsidP="008E0A12">
      <w:pPr>
        <w:pStyle w:val="Doel"/>
        <w:outlineLvl w:val="9"/>
      </w:pPr>
      <w:r>
        <w:t>De leerlingen verklaren het werkingsmechanisme van prikkelgeleiding en prikkeloverdracht.</w:t>
      </w:r>
    </w:p>
    <w:p w14:paraId="5F61B652" w14:textId="4B3B5978" w:rsidR="004E3E2F" w:rsidRDefault="004E3E2F" w:rsidP="004E3E2F">
      <w:pPr>
        <w:pStyle w:val="Wenk"/>
        <w:numPr>
          <w:ilvl w:val="0"/>
          <w:numId w:val="10"/>
        </w:numPr>
      </w:pPr>
      <w:r>
        <w:t xml:space="preserve">Je kan het verloop van visuele prikkels naar de hersenen toelichten. </w:t>
      </w:r>
      <w:r w:rsidR="00256B86">
        <w:t>Ook h</w:t>
      </w:r>
      <w:r>
        <w:t xml:space="preserve">et verloop van de prikkel bij de directe en indirecte pupilreflex kan worden toegelicht. </w:t>
      </w:r>
    </w:p>
    <w:p w14:paraId="429C47D9" w14:textId="77777777" w:rsidR="004E3E2F" w:rsidRDefault="004E3E2F" w:rsidP="004E3E2F">
      <w:pPr>
        <w:pStyle w:val="Wenk"/>
        <w:numPr>
          <w:ilvl w:val="0"/>
          <w:numId w:val="10"/>
        </w:numPr>
      </w:pPr>
      <w:r>
        <w:t xml:space="preserve">Je kan de innervatie van het oog toelichten. </w:t>
      </w:r>
    </w:p>
    <w:p w14:paraId="007D246E" w14:textId="77777777" w:rsidR="004E3E2F" w:rsidRDefault="004E3E2F" w:rsidP="008E0A12">
      <w:pPr>
        <w:pStyle w:val="Doel"/>
        <w:outlineLvl w:val="9"/>
      </w:pPr>
      <w:r>
        <w:t>De leerlingen verklaren de opbouw en functie van het oog.</w:t>
      </w:r>
    </w:p>
    <w:p w14:paraId="5BEB4635" w14:textId="77777777" w:rsidR="004E3E2F" w:rsidRDefault="004E3E2F" w:rsidP="004E3E2F">
      <w:pPr>
        <w:pStyle w:val="Wenk"/>
        <w:numPr>
          <w:ilvl w:val="0"/>
          <w:numId w:val="10"/>
        </w:numPr>
      </w:pPr>
      <w:r>
        <w:t>Je kan de opbouw en functie van de inwendige delen van het oog beschrijven: sclera, cornea, chohroidea, corpus ciliare, iris, retina, de ooglens, corpus vitreum, oogkamers.</w:t>
      </w:r>
      <w:r w:rsidRPr="00956FAA">
        <w:t xml:space="preserve"> </w:t>
      </w:r>
      <w:r>
        <w:t xml:space="preserve">Je kan de werking van de uitwendige oogbolspieren toelichten. </w:t>
      </w:r>
    </w:p>
    <w:p w14:paraId="6BF14C93" w14:textId="77777777" w:rsidR="004E3E2F" w:rsidRDefault="004E3E2F" w:rsidP="004E3E2F">
      <w:pPr>
        <w:pStyle w:val="Wenk"/>
        <w:numPr>
          <w:ilvl w:val="0"/>
          <w:numId w:val="10"/>
        </w:numPr>
      </w:pPr>
      <w:r>
        <w:t xml:space="preserve">Je kan de bescherming van het oog toelichten. De oogkas, oogleden, traanapparaat en conjunctiva kunnen aan bod komen. </w:t>
      </w:r>
    </w:p>
    <w:p w14:paraId="2313893B" w14:textId="77777777" w:rsidR="004E3E2F" w:rsidRDefault="004E3E2F" w:rsidP="008E0A12">
      <w:pPr>
        <w:pStyle w:val="Doel"/>
        <w:outlineLvl w:val="9"/>
      </w:pPr>
      <w:r>
        <w:t>De leerlingen lichten oorzaken en kenmerken van de meest voorkomende aandoeningen aan het oog toe.</w:t>
      </w:r>
    </w:p>
    <w:p w14:paraId="3F847094" w14:textId="75D33F12" w:rsidR="004E3E2F" w:rsidRDefault="004E3E2F" w:rsidP="004E3E2F">
      <w:pPr>
        <w:pStyle w:val="Wenk"/>
        <w:numPr>
          <w:ilvl w:val="0"/>
          <w:numId w:val="10"/>
        </w:numPr>
      </w:pPr>
      <w:r>
        <w:t xml:space="preserve">Je kan oorzaken en kenmerken van de meest voorkomende aandoeningen van oogleden, traanapparaat, rode oog, hoornvlies, uvea, ooglens, glasachtig lichaam en netvlies toelichten. Je kan oorzaken en kenmerken van primair en secundair glaucoom toelichten. Ook de screening op glaucoom kan onder de aandacht worden gebracht: tonometrie, oftalmoscopie, biomicroscopie, gonioscopie, perimetrie. </w:t>
      </w:r>
    </w:p>
    <w:p w14:paraId="56DFB6EE" w14:textId="77777777" w:rsidR="004E3E2F" w:rsidRDefault="004E3E2F" w:rsidP="004E3E2F">
      <w:pPr>
        <w:pStyle w:val="Wenk"/>
        <w:numPr>
          <w:ilvl w:val="0"/>
          <w:numId w:val="10"/>
        </w:numPr>
      </w:pPr>
      <w:r>
        <w:t xml:space="preserve">Je kan de verplaatsing van de oogbol toelichten. </w:t>
      </w:r>
    </w:p>
    <w:p w14:paraId="5F79A825" w14:textId="77777777" w:rsidR="004E3E2F" w:rsidRPr="00E0244F" w:rsidRDefault="004E3E2F" w:rsidP="004E3E2F">
      <w:pPr>
        <w:pStyle w:val="Wenk"/>
        <w:numPr>
          <w:ilvl w:val="0"/>
          <w:numId w:val="10"/>
        </w:numPr>
      </w:pPr>
      <w:r>
        <w:t xml:space="preserve">Je kan factoren aan bod laten komen die de pupildiameter beïnvloeden. Aansluitend kan je geneesmiddelen beschrijven die de pupildiameter beïnvloeden, bv. miotica, mydriatica en cycloplegia. </w:t>
      </w:r>
    </w:p>
    <w:p w14:paraId="59346B8E" w14:textId="77777777" w:rsidR="004E3E2F" w:rsidRDefault="004E3E2F" w:rsidP="008E0A12">
      <w:pPr>
        <w:pStyle w:val="Kop2"/>
      </w:pPr>
      <w:bookmarkStart w:id="112" w:name="_Toc156291370"/>
      <w:bookmarkStart w:id="113" w:name="_Toc187238413"/>
      <w:bookmarkStart w:id="114" w:name="_Toc187933380"/>
      <w:bookmarkStart w:id="115" w:name="_Toc188873665"/>
      <w:bookmarkStart w:id="116" w:name="_Toc188897676"/>
      <w:r>
        <w:t>Meetkundige en fysische optica</w:t>
      </w:r>
      <w:bookmarkEnd w:id="112"/>
      <w:bookmarkEnd w:id="113"/>
      <w:bookmarkEnd w:id="114"/>
      <w:bookmarkEnd w:id="115"/>
      <w:bookmarkEnd w:id="116"/>
    </w:p>
    <w:p w14:paraId="4B0F17CD" w14:textId="77777777" w:rsidR="004E3E2F" w:rsidRPr="002E08C9" w:rsidRDefault="004E3E2F" w:rsidP="008E0A12">
      <w:pPr>
        <w:pStyle w:val="Concordantie"/>
        <w:outlineLvl w:val="9"/>
      </w:pPr>
      <w:r w:rsidRPr="002E08C9">
        <w:t>Onderliggende kennis bij doelen die leiden naar BK</w:t>
      </w:r>
    </w:p>
    <w:p w14:paraId="1D10FEEC" w14:textId="01F51FC6" w:rsidR="004E3E2F" w:rsidRDefault="004E3E2F" w:rsidP="008E0A12">
      <w:pPr>
        <w:pStyle w:val="Onderliggendekennisopsomming"/>
        <w:ind w:left="170"/>
        <w:outlineLvl w:val="9"/>
      </w:pPr>
      <w:r>
        <w:t>j</w:t>
      </w:r>
      <w:r w:rsidRPr="004F73C0">
        <w:t>. Low vision hulpmiddelen</w:t>
      </w:r>
      <w:r w:rsidR="00541269">
        <w:t xml:space="preserve">: </w:t>
      </w:r>
      <w:r w:rsidR="00AD2EB2">
        <w:t>types en toepassingen</w:t>
      </w:r>
      <w:r w:rsidRPr="004F73C0">
        <w:t xml:space="preserve"> (LPD </w:t>
      </w:r>
      <w:r>
        <w:t>1</w:t>
      </w:r>
      <w:r w:rsidR="00FF10A6">
        <w:t>5</w:t>
      </w:r>
      <w:r w:rsidR="00F24580">
        <w:t>, 33</w:t>
      </w:r>
      <w:r w:rsidRPr="004F73C0">
        <w:t>)</w:t>
      </w:r>
    </w:p>
    <w:p w14:paraId="30106958" w14:textId="7DB1DC1F" w:rsidR="004E3E2F" w:rsidRDefault="004E3E2F" w:rsidP="008E0A12">
      <w:pPr>
        <w:pStyle w:val="Onderliggendekennisopsomming"/>
        <w:ind w:left="170"/>
        <w:outlineLvl w:val="9"/>
      </w:pPr>
      <w:r>
        <w:t xml:space="preserve">m. </w:t>
      </w:r>
      <w:r w:rsidRPr="00CE2497">
        <w:t xml:space="preserve">Meetkundige en fysische optica (LPD </w:t>
      </w:r>
      <w:r>
        <w:t>13</w:t>
      </w:r>
      <w:r w:rsidR="00FF10A6">
        <w:t>, 14</w:t>
      </w:r>
      <w:r w:rsidRPr="00CE2497">
        <w:t>)</w:t>
      </w:r>
    </w:p>
    <w:p w14:paraId="00A624FF" w14:textId="1E9A726C" w:rsidR="004E3E2F" w:rsidRPr="00D44A06" w:rsidRDefault="004E3E2F" w:rsidP="008E0A12">
      <w:pPr>
        <w:pStyle w:val="Onderliggendekennisopsomming"/>
        <w:ind w:left="170"/>
        <w:outlineLvl w:val="9"/>
      </w:pPr>
      <w:r>
        <w:t>r. Optische artikelen en accessoires: mogelijkheden en beperkingen (LPD 1</w:t>
      </w:r>
      <w:r w:rsidR="00FF10A6">
        <w:t>6</w:t>
      </w:r>
      <w:r w:rsidR="00514B02">
        <w:t>, 28</w:t>
      </w:r>
      <w:r>
        <w:t>)</w:t>
      </w:r>
    </w:p>
    <w:p w14:paraId="00E5FDD1" w14:textId="77777777" w:rsidR="004E3E2F" w:rsidRDefault="004E3E2F" w:rsidP="008E0A12">
      <w:pPr>
        <w:pStyle w:val="Doel"/>
        <w:outlineLvl w:val="9"/>
      </w:pPr>
      <w:r>
        <w:t xml:space="preserve">De leerlingen verklaren de samenhang tussen de werking van het oog en de waarneming. </w:t>
      </w:r>
    </w:p>
    <w:p w14:paraId="1246F0BB" w14:textId="5BEC5135" w:rsidR="004E3E2F" w:rsidRDefault="004E3E2F" w:rsidP="004E3E2F">
      <w:pPr>
        <w:pStyle w:val="Wenk"/>
        <w:numPr>
          <w:ilvl w:val="0"/>
          <w:numId w:val="10"/>
        </w:numPr>
      </w:pPr>
      <w:r>
        <w:lastRenderedPageBreak/>
        <w:t xml:space="preserve">Je kan de monoculaire en binoculaire oogbewegingen observeren en toelichten. Je kan de begrippen monoculair en binoculair gezichtsveld, fixatie, totale gezichtsveld, centraal en perifeer zicht, fotopisch, scotopisch en mesopisch zien toelichten. Je kan de leerlingen het monoculair gezichtsveld van rechteroog en linkeroog laten bepalen. De reden van begrenzing kan aan bod komen.  </w:t>
      </w:r>
    </w:p>
    <w:p w14:paraId="468DDE94" w14:textId="77777777" w:rsidR="004E3E2F" w:rsidRDefault="004E3E2F" w:rsidP="004E3E2F">
      <w:pPr>
        <w:pStyle w:val="Wenk"/>
        <w:numPr>
          <w:ilvl w:val="0"/>
          <w:numId w:val="10"/>
        </w:numPr>
      </w:pPr>
      <w:r>
        <w:t>De verschillende vormen van simultaan zicht kunnen aan bod komen: retinale rivaliteit, uitgesproken dominantie, suppressie, exclusie en alternerend zien.</w:t>
      </w:r>
    </w:p>
    <w:p w14:paraId="4BA0BE80" w14:textId="77777777" w:rsidR="004E3E2F" w:rsidRDefault="004E3E2F" w:rsidP="004E3E2F">
      <w:pPr>
        <w:pStyle w:val="Wenk"/>
        <w:numPr>
          <w:ilvl w:val="0"/>
          <w:numId w:val="10"/>
        </w:numPr>
      </w:pPr>
      <w:r>
        <w:t xml:space="preserve">Je kan de aanwezigheid van dieptezicht aantonen. </w:t>
      </w:r>
    </w:p>
    <w:p w14:paraId="70B917DA" w14:textId="3CF59956" w:rsidR="004E3E2F" w:rsidRDefault="004E3E2F" w:rsidP="004E3E2F">
      <w:pPr>
        <w:pStyle w:val="Wenk"/>
        <w:numPr>
          <w:ilvl w:val="0"/>
          <w:numId w:val="10"/>
        </w:numPr>
      </w:pPr>
      <w:r>
        <w:t xml:space="preserve">Het onderscheid tussen forie en tropie kan </w:t>
      </w:r>
      <w:r w:rsidR="00A95994">
        <w:t xml:space="preserve">worden </w:t>
      </w:r>
      <w:r>
        <w:t>toegelicht. De correctie van foriën kan aan bod komen.</w:t>
      </w:r>
    </w:p>
    <w:p w14:paraId="07D500DB" w14:textId="252EECBE" w:rsidR="004E3E2F" w:rsidRDefault="004E3E2F" w:rsidP="004E3E2F">
      <w:pPr>
        <w:pStyle w:val="Wenk"/>
        <w:numPr>
          <w:ilvl w:val="0"/>
          <w:numId w:val="10"/>
        </w:numPr>
      </w:pPr>
      <w:r>
        <w:t xml:space="preserve">De horopter en het gebied van Panum kunnen </w:t>
      </w:r>
      <w:r w:rsidR="00A95994">
        <w:t xml:space="preserve">worden </w:t>
      </w:r>
      <w:r>
        <w:t xml:space="preserve">toegelicht. </w:t>
      </w:r>
    </w:p>
    <w:p w14:paraId="118E9260" w14:textId="77777777" w:rsidR="004E3E2F" w:rsidRDefault="004E3E2F" w:rsidP="004E3E2F">
      <w:pPr>
        <w:pStyle w:val="Wenk"/>
        <w:numPr>
          <w:ilvl w:val="0"/>
          <w:numId w:val="10"/>
        </w:numPr>
      </w:pPr>
      <w:r>
        <w:t xml:space="preserve">Gezichtsvelduitvallen kunnen worden verklaard. </w:t>
      </w:r>
    </w:p>
    <w:p w14:paraId="259224EC" w14:textId="77777777" w:rsidR="004E3E2F" w:rsidRDefault="004E3E2F" w:rsidP="004E3E2F">
      <w:pPr>
        <w:pStyle w:val="Wenk"/>
        <w:numPr>
          <w:ilvl w:val="0"/>
          <w:numId w:val="10"/>
        </w:numPr>
      </w:pPr>
      <w:r>
        <w:t>Je kan de rol van de staafjes toelichten: zien in het donker, zien van kleuren.</w:t>
      </w:r>
      <w:r w:rsidRPr="008B3599">
        <w:t xml:space="preserve"> </w:t>
      </w:r>
      <w:r>
        <w:t xml:space="preserve">Je kan het mechanisme van licht- en donkeradaptatie van het oog toelichten. De theorie van het kleurenzien (Young-Helmholtz) kan aan bod komen. </w:t>
      </w:r>
    </w:p>
    <w:p w14:paraId="729F467A" w14:textId="77777777" w:rsidR="004E3E2F" w:rsidRDefault="004E3E2F" w:rsidP="004E3E2F">
      <w:pPr>
        <w:pStyle w:val="Wenk"/>
        <w:numPr>
          <w:ilvl w:val="0"/>
          <w:numId w:val="10"/>
        </w:numPr>
      </w:pPr>
      <w:r>
        <w:t>Je kan het accomodatiegebied bij ametrope proefpersonen toelichten en berekenen.</w:t>
      </w:r>
    </w:p>
    <w:p w14:paraId="635FA0DE" w14:textId="77777777" w:rsidR="004E3E2F" w:rsidRDefault="004E3E2F" w:rsidP="008E0A12">
      <w:pPr>
        <w:pStyle w:val="Doel"/>
        <w:outlineLvl w:val="9"/>
      </w:pPr>
      <w:r>
        <w:t>De leerlingen verklaren de fenomenen breking, weerkaatsing en schaduwvorming bij zichtbaar licht met behulp van geometrische optica.</w:t>
      </w:r>
    </w:p>
    <w:p w14:paraId="66AB49E0" w14:textId="77777777" w:rsidR="004E3E2F" w:rsidRDefault="004E3E2F" w:rsidP="004E3E2F">
      <w:pPr>
        <w:pStyle w:val="Wenk"/>
        <w:numPr>
          <w:ilvl w:val="0"/>
          <w:numId w:val="10"/>
        </w:numPr>
      </w:pPr>
      <w:r>
        <w:t xml:space="preserve">Je kan begrippen als invallende straal, invalspunt, normaal, invalshoek, weerkaatste straal en weerkaatsingshoek verklaren. Je kan verschillende soorten lichtbreking beschrijven en verklaren: breking door een dikke lens, breking door een stelsel van twee dunne lenzen toelichten, breking door een prisma, breking door een panparallelle plaat … </w:t>
      </w:r>
    </w:p>
    <w:p w14:paraId="543DFF6C" w14:textId="77777777" w:rsidR="004E3E2F" w:rsidRDefault="004E3E2F" w:rsidP="004E3E2F">
      <w:pPr>
        <w:pStyle w:val="Wenk"/>
        <w:numPr>
          <w:ilvl w:val="0"/>
          <w:numId w:val="10"/>
        </w:numPr>
      </w:pPr>
      <w:r>
        <w:t>Je kan verschillende lensvormen toelichten en het optisch centrum bepalen.</w:t>
      </w:r>
    </w:p>
    <w:p w14:paraId="697CC566" w14:textId="77777777" w:rsidR="004E3E2F" w:rsidRDefault="004E3E2F" w:rsidP="004E3E2F">
      <w:pPr>
        <w:pStyle w:val="Wenk"/>
        <w:numPr>
          <w:ilvl w:val="0"/>
          <w:numId w:val="10"/>
        </w:numPr>
      </w:pPr>
      <w:r>
        <w:t xml:space="preserve">Je kan reële en virtuele beelden bij vlakke en bolle spiegels construeren. Je kan de parametrische spiegelformule toepassen bij holle en bolle spiegels. Het brandpunt bij een holle en bolle spiegel kan verbonden worden met toepassingen.  </w:t>
      </w:r>
    </w:p>
    <w:p w14:paraId="72ADBADC" w14:textId="77777777" w:rsidR="004E3E2F" w:rsidRPr="00F60917" w:rsidRDefault="004E3E2F" w:rsidP="004E3E2F">
      <w:pPr>
        <w:pStyle w:val="Wenk"/>
        <w:numPr>
          <w:ilvl w:val="0"/>
          <w:numId w:val="10"/>
        </w:numPr>
      </w:pPr>
      <w:r>
        <w:t>Je kan schaduwvorming verklaren als een toepassing van de rechtlijnige voortplanting van het licht in een homogeen midden. Je kan het zien van voorwerpen in verband brengen met lichtbronnen en de interactie van het licht met die voorwerpen. Je kan evenwijdige, convergerende en divergerende lichtbundels construeren.</w:t>
      </w:r>
    </w:p>
    <w:p w14:paraId="0DE67DD7" w14:textId="77777777" w:rsidR="004E3E2F" w:rsidRPr="00E82DAC" w:rsidRDefault="004E3E2F" w:rsidP="004E3E2F">
      <w:pPr>
        <w:pStyle w:val="Wenk"/>
        <w:numPr>
          <w:ilvl w:val="0"/>
          <w:numId w:val="10"/>
        </w:numPr>
      </w:pPr>
      <w:r>
        <w:t xml:space="preserve">Je kan vergenties op cilindrische en torische lenzen berekenen. Je kan de parametrische lenzenformule toepassen bij convexe en concave lenzen. </w:t>
      </w:r>
    </w:p>
    <w:p w14:paraId="5E765494" w14:textId="0D485D05" w:rsidR="004E3E2F" w:rsidRDefault="004E3E2F" w:rsidP="008E0A12">
      <w:pPr>
        <w:pStyle w:val="Doel"/>
        <w:outlineLvl w:val="9"/>
      </w:pPr>
      <w:r>
        <w:t>De leerlingen beschrijven types en toepassingen van low vision hulpmiddelen</w:t>
      </w:r>
      <w:r w:rsidR="00950205">
        <w:t>.</w:t>
      </w:r>
    </w:p>
    <w:p w14:paraId="7C97A9CC" w14:textId="77777777" w:rsidR="004E3E2F" w:rsidRDefault="004E3E2F" w:rsidP="004E3E2F">
      <w:pPr>
        <w:pStyle w:val="Wenk"/>
        <w:numPr>
          <w:ilvl w:val="0"/>
          <w:numId w:val="10"/>
        </w:numPr>
      </w:pPr>
      <w:r>
        <w:t>Een loepebril, verlichte loepen of televergroters kunnen aan bod komen.</w:t>
      </w:r>
    </w:p>
    <w:p w14:paraId="6159F6DC" w14:textId="77777777" w:rsidR="004E3E2F" w:rsidRDefault="004E3E2F" w:rsidP="004E3E2F">
      <w:pPr>
        <w:pStyle w:val="Wenk"/>
        <w:numPr>
          <w:ilvl w:val="0"/>
          <w:numId w:val="10"/>
        </w:numPr>
      </w:pPr>
      <w:r>
        <w:t>Je kan de leerlingen via een bedrijfsbezoek laten kennismaken met een breed assortiment aan low vision hulpmiddelen.</w:t>
      </w:r>
    </w:p>
    <w:p w14:paraId="53604A96" w14:textId="1373A263" w:rsidR="004E3E2F" w:rsidRDefault="004E3E2F" w:rsidP="008E0A12">
      <w:pPr>
        <w:pStyle w:val="Doel"/>
        <w:outlineLvl w:val="9"/>
      </w:pPr>
      <w:r>
        <w:lastRenderedPageBreak/>
        <w:t>De leerlingen beschrijven types en toepassingen van instrumentele optica</w:t>
      </w:r>
      <w:r w:rsidR="00950205">
        <w:t>.</w:t>
      </w:r>
    </w:p>
    <w:p w14:paraId="301A2F37" w14:textId="77777777" w:rsidR="004E3E2F" w:rsidRDefault="004E3E2F" w:rsidP="004E3E2F">
      <w:pPr>
        <w:pStyle w:val="Wenk"/>
        <w:numPr>
          <w:ilvl w:val="0"/>
          <w:numId w:val="10"/>
        </w:numPr>
      </w:pPr>
      <w:r>
        <w:t xml:space="preserve">Loepen, sterrenkijkers, telescopen, verrekijkers en microscopen kunnen aan bod komen. </w:t>
      </w:r>
    </w:p>
    <w:p w14:paraId="779218D5" w14:textId="77777777" w:rsidR="004E3E2F" w:rsidRDefault="004E3E2F" w:rsidP="004E3E2F">
      <w:pPr>
        <w:pStyle w:val="Wenk"/>
        <w:numPr>
          <w:ilvl w:val="0"/>
          <w:numId w:val="10"/>
        </w:numPr>
      </w:pPr>
      <w:r>
        <w:t>Je kan de opbouw aan bod laten komen.</w:t>
      </w:r>
    </w:p>
    <w:p w14:paraId="3ACFAB00" w14:textId="77777777" w:rsidR="004E3E2F" w:rsidRDefault="004E3E2F" w:rsidP="004E3E2F">
      <w:pPr>
        <w:pStyle w:val="Wenk"/>
        <w:numPr>
          <w:ilvl w:val="0"/>
          <w:numId w:val="10"/>
        </w:numPr>
      </w:pPr>
      <w:r>
        <w:t>Je kan de formules van hoekvergroting, gezichtsveld, velddiepte, helderheid, oplossend vermogen … laten toepassen.</w:t>
      </w:r>
    </w:p>
    <w:p w14:paraId="4BDFF026" w14:textId="77777777" w:rsidR="004E3E2F" w:rsidRDefault="004E3E2F" w:rsidP="008E0A12">
      <w:pPr>
        <w:pStyle w:val="Kop2"/>
      </w:pPr>
      <w:bookmarkStart w:id="117" w:name="_Toc156291371"/>
      <w:bookmarkStart w:id="118" w:name="_Toc187238414"/>
      <w:bookmarkStart w:id="119" w:name="_Toc187933381"/>
      <w:bookmarkStart w:id="120" w:name="_Toc188873666"/>
      <w:bookmarkStart w:id="121" w:name="_Toc188897677"/>
      <w:r>
        <w:t>Optometrie</w:t>
      </w:r>
      <w:bookmarkEnd w:id="117"/>
      <w:bookmarkEnd w:id="118"/>
      <w:bookmarkEnd w:id="119"/>
      <w:bookmarkEnd w:id="120"/>
      <w:bookmarkEnd w:id="121"/>
    </w:p>
    <w:p w14:paraId="690CB0C7" w14:textId="77777777" w:rsidR="004E3E2F" w:rsidRPr="00CB646A" w:rsidRDefault="004E3E2F" w:rsidP="008E0A12">
      <w:pPr>
        <w:pStyle w:val="Concordantie"/>
        <w:outlineLvl w:val="9"/>
      </w:pPr>
      <w:r w:rsidRPr="00CB646A">
        <w:t>Doelen die leiden naar BK</w:t>
      </w:r>
    </w:p>
    <w:p w14:paraId="26E6AD5E" w14:textId="15CBE02A" w:rsidR="004E3E2F" w:rsidRDefault="004E3E2F" w:rsidP="008E0A12">
      <w:pPr>
        <w:pStyle w:val="MDSMDBK"/>
        <w:outlineLvl w:val="9"/>
      </w:pPr>
      <w:r w:rsidRPr="0022009A">
        <w:t xml:space="preserve">BK </w:t>
      </w:r>
      <w:r>
        <w:t>8</w:t>
      </w:r>
      <w:r w:rsidRPr="0022009A">
        <w:tab/>
      </w:r>
      <w:r>
        <w:t>De leerlingen stellen een optisch handelingsplan op en voeren metingen uit met inbegrip van een subjectieve refractie</w:t>
      </w:r>
      <w:r w:rsidRPr="0022009A">
        <w:t xml:space="preserve">. (LPD </w:t>
      </w:r>
      <w:r>
        <w:t>17, 1</w:t>
      </w:r>
      <w:r w:rsidR="00FF10A6">
        <w:t>8</w:t>
      </w:r>
      <w:r>
        <w:t>)</w:t>
      </w:r>
    </w:p>
    <w:p w14:paraId="7A95B846" w14:textId="11C3F4BB" w:rsidR="004E3E2F" w:rsidRDefault="004E3E2F" w:rsidP="008E0A12">
      <w:pPr>
        <w:pStyle w:val="MDSMDBK"/>
        <w:outlineLvl w:val="9"/>
      </w:pPr>
      <w:r>
        <w:t>BK 1</w:t>
      </w:r>
      <w:r w:rsidR="001D189D">
        <w:t>3</w:t>
      </w:r>
      <w:r>
        <w:tab/>
        <w:t>De leerlingen gebruiken doelgericht optische meetapparaten, slijpmachines en montagemateriaal. (LPD 19</w:t>
      </w:r>
      <w:r w:rsidR="005A32A6">
        <w:t xml:space="preserve">, </w:t>
      </w:r>
      <w:r w:rsidR="00617489">
        <w:t>2</w:t>
      </w:r>
      <w:r w:rsidR="00FF10A6">
        <w:t>0</w:t>
      </w:r>
      <w:r w:rsidR="001B76CB">
        <w:t>, 23</w:t>
      </w:r>
      <w:r w:rsidR="00617489">
        <w:t>, 24</w:t>
      </w:r>
      <w:r>
        <w:t xml:space="preserve">) </w:t>
      </w:r>
    </w:p>
    <w:p w14:paraId="5CCB606C" w14:textId="77777777" w:rsidR="004E3E2F" w:rsidRDefault="004E3E2F" w:rsidP="008E0A12">
      <w:pPr>
        <w:pStyle w:val="MDSMDBK"/>
        <w:outlineLvl w:val="9"/>
      </w:pPr>
      <w:r w:rsidRPr="002E08C9">
        <w:t>Onderliggende kennis bij doelen die leiden naar BK</w:t>
      </w:r>
    </w:p>
    <w:p w14:paraId="013EE6FB" w14:textId="77777777" w:rsidR="004E3E2F" w:rsidRDefault="004E3E2F" w:rsidP="008E0A12">
      <w:pPr>
        <w:pStyle w:val="Kennis"/>
        <w:numPr>
          <w:ilvl w:val="0"/>
          <w:numId w:val="0"/>
        </w:numPr>
        <w:ind w:left="170"/>
        <w:outlineLvl w:val="9"/>
      </w:pPr>
      <w:r>
        <w:t>n. Metingen: subjectieve refractie, centrage, vertexafstand, inclinatie en kromming van het glas, prismatisch effect,</w:t>
      </w:r>
    </w:p>
    <w:p w14:paraId="652FD332" w14:textId="4F3FF405" w:rsidR="004E3E2F" w:rsidRPr="00C87EC3" w:rsidRDefault="004E3E2F" w:rsidP="008E0A12">
      <w:pPr>
        <w:pStyle w:val="Kennis"/>
        <w:numPr>
          <w:ilvl w:val="0"/>
          <w:numId w:val="0"/>
        </w:numPr>
        <w:ind w:left="170"/>
        <w:outlineLvl w:val="9"/>
      </w:pPr>
      <w:r>
        <w:t>interpupillaire afstand, rand- versus middendikte van de glazen (LPD 1</w:t>
      </w:r>
      <w:r w:rsidR="00617489">
        <w:t>9</w:t>
      </w:r>
      <w:r>
        <w:t>)</w:t>
      </w:r>
    </w:p>
    <w:p w14:paraId="76C5FEDA" w14:textId="77777777" w:rsidR="004E3E2F" w:rsidRDefault="004E3E2F" w:rsidP="008E0A12">
      <w:pPr>
        <w:pStyle w:val="Doel"/>
        <w:outlineLvl w:val="9"/>
      </w:pPr>
      <w:r>
        <w:t xml:space="preserve">De leerlingen lichten het emmetrope oog, myope oog, hypermetrope oog, astigmatische oog en gezichtsscherpte toe. </w:t>
      </w:r>
    </w:p>
    <w:p w14:paraId="24CEE6C3" w14:textId="77777777" w:rsidR="004E3E2F" w:rsidRDefault="004E3E2F" w:rsidP="004E3E2F">
      <w:pPr>
        <w:pStyle w:val="Wenk"/>
        <w:numPr>
          <w:ilvl w:val="0"/>
          <w:numId w:val="10"/>
        </w:numPr>
      </w:pPr>
      <w:r>
        <w:t>Je kan op de astigmatische beeldbundel, de verstrooiingsfiguur op het netvlies en de positie van de brandlijnen toelichten. Je kan bij het astigmatisch oog het beeld toelichten en de visus berekenen.</w:t>
      </w:r>
    </w:p>
    <w:p w14:paraId="30777A2B" w14:textId="2FA7A9D2" w:rsidR="004E3E2F" w:rsidRDefault="004E3E2F" w:rsidP="008E0A12">
      <w:pPr>
        <w:pStyle w:val="Doel"/>
        <w:outlineLvl w:val="9"/>
      </w:pPr>
      <w:r>
        <w:t>De leerlingen voeren een subjectieve refractie uit voor ver en nabij</w:t>
      </w:r>
      <w:r w:rsidR="008C34A1">
        <w:t xml:space="preserve"> en stellen een optisch handelingsplan op</w:t>
      </w:r>
      <w:r>
        <w:t xml:space="preserve">. </w:t>
      </w:r>
    </w:p>
    <w:p w14:paraId="7296875A" w14:textId="77777777" w:rsidR="004E3E2F" w:rsidRDefault="004E3E2F" w:rsidP="004E3E2F">
      <w:pPr>
        <w:pStyle w:val="Wenk"/>
        <w:numPr>
          <w:ilvl w:val="0"/>
          <w:numId w:val="10"/>
        </w:numPr>
      </w:pPr>
      <w:r>
        <w:t xml:space="preserve">Je kan leerlingen een subjectieve refractie volgens de nevelmethode laten uitvoeren. </w:t>
      </w:r>
    </w:p>
    <w:p w14:paraId="13D38FB1" w14:textId="77777777" w:rsidR="004E3E2F" w:rsidRDefault="004E3E2F" w:rsidP="004E3E2F">
      <w:pPr>
        <w:pStyle w:val="Wenk"/>
        <w:numPr>
          <w:ilvl w:val="0"/>
          <w:numId w:val="10"/>
        </w:numPr>
      </w:pPr>
      <w:r>
        <w:t xml:space="preserve">Je kan leerlingen de kruiscilindermethode laten uitvoeren. </w:t>
      </w:r>
    </w:p>
    <w:p w14:paraId="363C46DA" w14:textId="77777777" w:rsidR="004E3E2F" w:rsidRDefault="004E3E2F" w:rsidP="004E3E2F">
      <w:pPr>
        <w:pStyle w:val="Wenk"/>
        <w:numPr>
          <w:ilvl w:val="0"/>
          <w:numId w:val="10"/>
        </w:numPr>
      </w:pPr>
      <w:r>
        <w:t xml:space="preserve">Je kan leerlingen test7 laten uitvoeren. </w:t>
      </w:r>
    </w:p>
    <w:p w14:paraId="4176F2F6" w14:textId="77777777" w:rsidR="004E3E2F" w:rsidRDefault="004E3E2F" w:rsidP="004E3E2F">
      <w:pPr>
        <w:pStyle w:val="Wenk"/>
        <w:numPr>
          <w:ilvl w:val="0"/>
          <w:numId w:val="10"/>
        </w:numPr>
      </w:pPr>
      <w:r>
        <w:t xml:space="preserve">Je kan leerlingen een monoculaire rood-groen test laten uitvoeren. </w:t>
      </w:r>
    </w:p>
    <w:p w14:paraId="0B539213" w14:textId="77777777" w:rsidR="004E3E2F" w:rsidRPr="00B53793" w:rsidRDefault="004E3E2F" w:rsidP="008E0A12">
      <w:pPr>
        <w:pStyle w:val="Doel"/>
        <w:outlineLvl w:val="9"/>
      </w:pPr>
      <w:r w:rsidRPr="00B53793">
        <w:t>De leerlingen gebruiken doelgericht optische meetapparaten.</w:t>
      </w:r>
    </w:p>
    <w:p w14:paraId="20179A0D" w14:textId="77777777" w:rsidR="004E3E2F" w:rsidRDefault="004E3E2F" w:rsidP="004E3E2F">
      <w:pPr>
        <w:pStyle w:val="Afbakening"/>
        <w:numPr>
          <w:ilvl w:val="0"/>
          <w:numId w:val="24"/>
        </w:numPr>
        <w:ind w:left="1418" w:hanging="482"/>
      </w:pPr>
      <w:r>
        <w:t>Metingen: subjectieve refractie, centrage, vertexafstand, inclinatie en kromming van het glas, prismatisch effect, interpupillaire afstand, rand- versus middendikte van de glazen</w:t>
      </w:r>
      <w:r>
        <w:br/>
      </w:r>
    </w:p>
    <w:p w14:paraId="447DB293" w14:textId="77777777" w:rsidR="004E3E2F" w:rsidRPr="00A57A49" w:rsidRDefault="004E3E2F" w:rsidP="004E3E2F">
      <w:pPr>
        <w:pStyle w:val="Wenk"/>
        <w:numPr>
          <w:ilvl w:val="0"/>
          <w:numId w:val="10"/>
        </w:numPr>
      </w:pPr>
      <w:r w:rsidRPr="00A57A49">
        <w:t xml:space="preserve">Je kan delen van het oog met verschillende belichtingstechnieken observeren en analyseren. </w:t>
      </w:r>
    </w:p>
    <w:p w14:paraId="253880AE" w14:textId="77777777" w:rsidR="004E3E2F" w:rsidRDefault="004E3E2F" w:rsidP="008E0A12">
      <w:pPr>
        <w:pStyle w:val="Doel"/>
        <w:outlineLvl w:val="9"/>
      </w:pPr>
      <w:r>
        <w:t>De leerlingen bepalen de kromming van het hoornvlies en lichten die toe.</w:t>
      </w:r>
    </w:p>
    <w:p w14:paraId="03AD4D6F" w14:textId="77777777" w:rsidR="004E3E2F" w:rsidRPr="005520B1" w:rsidRDefault="004E3E2F" w:rsidP="004E3E2F">
      <w:pPr>
        <w:pStyle w:val="Wenk"/>
        <w:numPr>
          <w:ilvl w:val="0"/>
          <w:numId w:val="10"/>
        </w:numPr>
        <w:rPr>
          <w:lang w:val="nl-NL"/>
        </w:rPr>
      </w:pPr>
      <w:r>
        <w:lastRenderedPageBreak/>
        <w:t>Je kan leerlingen verschillende topograafbeelden laten toelichten: soorten astigmatisme, keratoconus, keratoglobus, onregelmatig astigmatisme.</w:t>
      </w:r>
      <w:r>
        <w:rPr>
          <w:lang w:val="nl-NL"/>
        </w:rPr>
        <w:t xml:space="preserve"> </w:t>
      </w:r>
      <w:r>
        <w:t>Je kan leerlingen de kromming van het hoornvlies laten meten met een topograaf.</w:t>
      </w:r>
    </w:p>
    <w:p w14:paraId="2A8053F9" w14:textId="77777777" w:rsidR="004E3E2F" w:rsidRDefault="004E3E2F" w:rsidP="008E0A12">
      <w:pPr>
        <w:pStyle w:val="Kop2"/>
      </w:pPr>
      <w:bookmarkStart w:id="122" w:name="_Toc156291372"/>
      <w:bookmarkStart w:id="123" w:name="_Toc187238415"/>
      <w:bookmarkStart w:id="124" w:name="_Toc187933382"/>
      <w:bookmarkStart w:id="125" w:name="_Toc188873667"/>
      <w:bookmarkStart w:id="126" w:name="_Toc188897678"/>
      <w:r w:rsidRPr="00F12757">
        <w:t>Optische technologie en optiektechnieken</w:t>
      </w:r>
      <w:bookmarkEnd w:id="122"/>
      <w:bookmarkEnd w:id="123"/>
      <w:bookmarkEnd w:id="124"/>
      <w:bookmarkEnd w:id="125"/>
      <w:bookmarkEnd w:id="126"/>
    </w:p>
    <w:p w14:paraId="18223739" w14:textId="77777777" w:rsidR="004E3E2F" w:rsidRDefault="004E3E2F" w:rsidP="008E0A12">
      <w:pPr>
        <w:pStyle w:val="Concordantie"/>
        <w:pBdr>
          <w:top w:val="none" w:sz="0" w:space="0" w:color="auto"/>
          <w:left w:val="none" w:sz="0" w:space="0" w:color="auto"/>
          <w:bottom w:val="none" w:sz="0" w:space="0" w:color="auto"/>
          <w:right w:val="none" w:sz="0" w:space="0" w:color="auto"/>
        </w:pBdr>
        <w:outlineLvl w:val="9"/>
      </w:pPr>
      <w:r>
        <w:t>Doelen die leiden naar BK</w:t>
      </w:r>
    </w:p>
    <w:p w14:paraId="73AD4F49" w14:textId="3C704698" w:rsidR="004E3E2F" w:rsidRDefault="004E3E2F" w:rsidP="008E0A12">
      <w:pPr>
        <w:pStyle w:val="MDSMDBK"/>
        <w:pBdr>
          <w:top w:val="none" w:sz="0" w:space="0" w:color="auto"/>
          <w:left w:val="none" w:sz="0" w:space="0" w:color="auto"/>
          <w:bottom w:val="none" w:sz="0" w:space="0" w:color="auto"/>
          <w:right w:val="none" w:sz="0" w:space="0" w:color="auto"/>
        </w:pBdr>
        <w:outlineLvl w:val="9"/>
      </w:pPr>
      <w:r>
        <w:t>BK 11</w:t>
      </w:r>
      <w:r w:rsidRPr="00703FE7">
        <w:tab/>
      </w:r>
      <w:r>
        <w:t xml:space="preserve">De leerlingen controleren, slijpen en monteren glazen. (LPD </w:t>
      </w:r>
      <w:r w:rsidDel="001B76CB">
        <w:t>2</w:t>
      </w:r>
      <w:r w:rsidR="00380A14">
        <w:t>3</w:t>
      </w:r>
      <w:r>
        <w:t>)</w:t>
      </w:r>
    </w:p>
    <w:p w14:paraId="5AC78B98" w14:textId="24129435" w:rsidR="004E3E2F" w:rsidRDefault="004E3E2F" w:rsidP="008E0A12">
      <w:pPr>
        <w:pStyle w:val="MDSMDBK"/>
        <w:pBdr>
          <w:top w:val="none" w:sz="0" w:space="0" w:color="auto"/>
          <w:left w:val="none" w:sz="0" w:space="0" w:color="auto"/>
          <w:bottom w:val="none" w:sz="0" w:space="0" w:color="auto"/>
          <w:right w:val="none" w:sz="0" w:space="0" w:color="auto"/>
        </w:pBdr>
        <w:outlineLvl w:val="9"/>
      </w:pPr>
      <w:r>
        <w:t>BK 12</w:t>
      </w:r>
      <w:r>
        <w:tab/>
        <w:t>De leerlingen passen monturen aan en herstellen ze</w:t>
      </w:r>
      <w:r w:rsidR="005A32A6">
        <w:t>.</w:t>
      </w:r>
      <w:r>
        <w:t xml:space="preserve"> (LPD 2</w:t>
      </w:r>
      <w:r w:rsidR="00380A14">
        <w:t>4</w:t>
      </w:r>
      <w:r>
        <w:t>)</w:t>
      </w:r>
    </w:p>
    <w:p w14:paraId="34432B99" w14:textId="07AA7E0F" w:rsidR="004E3E2F" w:rsidRDefault="004E3E2F" w:rsidP="008E0A12">
      <w:pPr>
        <w:pStyle w:val="MDSMDBK"/>
        <w:pBdr>
          <w:top w:val="none" w:sz="0" w:space="0" w:color="auto"/>
          <w:left w:val="none" w:sz="0" w:space="0" w:color="auto"/>
          <w:bottom w:val="none" w:sz="0" w:space="0" w:color="auto"/>
          <w:right w:val="none" w:sz="0" w:space="0" w:color="auto"/>
        </w:pBdr>
        <w:outlineLvl w:val="9"/>
      </w:pPr>
      <w:r>
        <w:t>BK 13</w:t>
      </w:r>
      <w:r>
        <w:tab/>
      </w:r>
      <w:r w:rsidRPr="00C148B6">
        <w:t xml:space="preserve">De leerlingen </w:t>
      </w:r>
      <w:r>
        <w:t>gebruiken doelgericht optische meetapparaten, slijpmachines en montagemateriaal. (LPD</w:t>
      </w:r>
      <w:r w:rsidR="001B76CB">
        <w:t xml:space="preserve"> 19, </w:t>
      </w:r>
      <w:r>
        <w:t>2</w:t>
      </w:r>
      <w:r w:rsidR="00E966B6">
        <w:t>0</w:t>
      </w:r>
      <w:r>
        <w:t>, 23</w:t>
      </w:r>
      <w:r w:rsidR="00E966B6">
        <w:t>, 24</w:t>
      </w:r>
      <w:r>
        <w:t>)</w:t>
      </w:r>
    </w:p>
    <w:p w14:paraId="0FEC5D35" w14:textId="77777777" w:rsidR="004E3E2F" w:rsidRPr="002E08C9" w:rsidRDefault="004E3E2F" w:rsidP="008E0A12">
      <w:pPr>
        <w:pStyle w:val="MDSMDBK"/>
        <w:pBdr>
          <w:top w:val="none" w:sz="0" w:space="0" w:color="auto"/>
          <w:left w:val="none" w:sz="0" w:space="0" w:color="auto"/>
          <w:bottom w:val="none" w:sz="0" w:space="0" w:color="auto"/>
          <w:right w:val="none" w:sz="0" w:space="0" w:color="auto"/>
        </w:pBdr>
        <w:outlineLvl w:val="9"/>
      </w:pPr>
      <w:r w:rsidRPr="002E08C9">
        <w:t>Onderliggende kennis bij doelen die leiden naar BK</w:t>
      </w:r>
    </w:p>
    <w:p w14:paraId="79C07ECF" w14:textId="305DDB91" w:rsidR="004E3E2F" w:rsidRDefault="004E3E2F" w:rsidP="008E0A12">
      <w:pPr>
        <w:pStyle w:val="Onderliggendekennis"/>
        <w:pBdr>
          <w:top w:val="none" w:sz="0" w:space="0" w:color="auto"/>
          <w:left w:val="none" w:sz="0" w:space="0" w:color="auto"/>
          <w:bottom w:val="none" w:sz="0" w:space="0" w:color="auto"/>
          <w:right w:val="none" w:sz="0" w:space="0" w:color="auto"/>
        </w:pBdr>
        <w:outlineLvl w:val="9"/>
      </w:pPr>
      <w:r>
        <w:t>c. Contactlenzen, contactlensvloeistoffen en kunsttranen: types en toepassingen (LPD 25</w:t>
      </w:r>
      <w:r w:rsidR="00EF0B73">
        <w:t xml:space="preserve">, </w:t>
      </w:r>
      <w:r>
        <w:t>2</w:t>
      </w:r>
      <w:r w:rsidR="00E966B6">
        <w:t>6</w:t>
      </w:r>
      <w:r w:rsidR="00EF0B73">
        <w:t xml:space="preserve">, </w:t>
      </w:r>
      <w:r w:rsidR="00E966B6">
        <w:t>30</w:t>
      </w:r>
      <w:r>
        <w:t>)</w:t>
      </w:r>
    </w:p>
    <w:p w14:paraId="68CDD31E" w14:textId="1BDB7A61" w:rsidR="004E3E2F" w:rsidRDefault="004E3E2F" w:rsidP="008E0A12">
      <w:pPr>
        <w:pStyle w:val="Onderliggendekennis"/>
        <w:pBdr>
          <w:top w:val="none" w:sz="0" w:space="0" w:color="auto"/>
          <w:left w:val="none" w:sz="0" w:space="0" w:color="auto"/>
          <w:bottom w:val="none" w:sz="0" w:space="0" w:color="auto"/>
          <w:right w:val="none" w:sz="0" w:space="0" w:color="auto"/>
        </w:pBdr>
        <w:outlineLvl w:val="9"/>
      </w:pPr>
      <w:r>
        <w:t>f. Hersteltechnieken van monturen en glazen (LPD 2</w:t>
      </w:r>
      <w:r w:rsidR="00E966B6">
        <w:t>4</w:t>
      </w:r>
      <w:r>
        <w:t>)</w:t>
      </w:r>
    </w:p>
    <w:p w14:paraId="3B2912EB" w14:textId="3117DDA1" w:rsidR="004E3E2F" w:rsidRDefault="004E3E2F" w:rsidP="008E0A12">
      <w:pPr>
        <w:pStyle w:val="Onderliggendekennis"/>
        <w:pBdr>
          <w:top w:val="none" w:sz="0" w:space="0" w:color="auto"/>
          <w:left w:val="none" w:sz="0" w:space="0" w:color="auto"/>
          <w:bottom w:val="none" w:sz="0" w:space="0" w:color="auto"/>
          <w:right w:val="none" w:sz="0" w:space="0" w:color="auto"/>
        </w:pBdr>
        <w:outlineLvl w:val="9"/>
      </w:pPr>
      <w:r>
        <w:t>i. Kwaliteitsnormen (LPD 2</w:t>
      </w:r>
      <w:r w:rsidR="00E966B6">
        <w:t>3</w:t>
      </w:r>
      <w:r>
        <w:t>)</w:t>
      </w:r>
    </w:p>
    <w:p w14:paraId="31C7A63A" w14:textId="44E4F548" w:rsidR="004E3E2F" w:rsidRDefault="004E3E2F" w:rsidP="008E0A12">
      <w:pPr>
        <w:pStyle w:val="Onderliggendekennis"/>
        <w:pBdr>
          <w:top w:val="none" w:sz="0" w:space="0" w:color="auto"/>
          <w:left w:val="none" w:sz="0" w:space="0" w:color="auto"/>
          <w:bottom w:val="none" w:sz="0" w:space="0" w:color="auto"/>
          <w:right w:val="none" w:sz="0" w:space="0" w:color="auto"/>
        </w:pBdr>
        <w:outlineLvl w:val="9"/>
      </w:pPr>
      <w:r>
        <w:t>s. Optische technologie: glaskennis, montage, rechtzetten van monturen en troubleshooting (LPD 21, 22, 23</w:t>
      </w:r>
      <w:r w:rsidR="00E966B6">
        <w:t>, 24</w:t>
      </w:r>
      <w:r>
        <w:t>)</w:t>
      </w:r>
    </w:p>
    <w:p w14:paraId="5340C547" w14:textId="77777777" w:rsidR="004E3E2F" w:rsidRDefault="004E3E2F" w:rsidP="008E0A12">
      <w:pPr>
        <w:pStyle w:val="Doel"/>
        <w:outlineLvl w:val="9"/>
      </w:pPr>
      <w:r>
        <w:t>De leerlingen lichten eigenschappen en toepassingen van materialen uit de optiek toe.</w:t>
      </w:r>
    </w:p>
    <w:p w14:paraId="76DD1632" w14:textId="77777777" w:rsidR="004E3E2F" w:rsidRDefault="004E3E2F" w:rsidP="004E3E2F">
      <w:pPr>
        <w:pStyle w:val="Wenk"/>
        <w:numPr>
          <w:ilvl w:val="0"/>
          <w:numId w:val="10"/>
        </w:numPr>
      </w:pPr>
      <w:r>
        <w:t xml:space="preserve">Kunnen aan bod komen: grondstoffen voor monturen en lenzen, soldeersel, gebruikte machines. </w:t>
      </w:r>
    </w:p>
    <w:p w14:paraId="1AA98177" w14:textId="77777777" w:rsidR="004E3E2F" w:rsidRDefault="004E3E2F" w:rsidP="008E0A12">
      <w:pPr>
        <w:pStyle w:val="Doel"/>
        <w:outlineLvl w:val="9"/>
      </w:pPr>
      <w:r w:rsidRPr="00732EC7">
        <w:t>De leerlingen lichten eigenschappen en montagevoorschriften van</w:t>
      </w:r>
      <w:r>
        <w:t xml:space="preserve"> verschillende soorten lenzen toe</w:t>
      </w:r>
      <w:r w:rsidRPr="00F03420">
        <w:t>.</w:t>
      </w:r>
    </w:p>
    <w:p w14:paraId="73D86B19" w14:textId="77777777" w:rsidR="004E3E2F" w:rsidRDefault="004E3E2F" w:rsidP="004E3E2F">
      <w:pPr>
        <w:pStyle w:val="Wenk"/>
        <w:numPr>
          <w:ilvl w:val="0"/>
          <w:numId w:val="10"/>
        </w:numPr>
      </w:pPr>
      <w:r>
        <w:t xml:space="preserve">Je kan zowel breking, behandeling als opbouw aan bod laten komen. </w:t>
      </w:r>
    </w:p>
    <w:p w14:paraId="5091991D" w14:textId="77777777" w:rsidR="004E3E2F" w:rsidRDefault="004E3E2F" w:rsidP="004E3E2F">
      <w:pPr>
        <w:pStyle w:val="Wenk"/>
        <w:numPr>
          <w:ilvl w:val="0"/>
          <w:numId w:val="10"/>
        </w:numPr>
      </w:pPr>
      <w:r>
        <w:t xml:space="preserve">Het gebruik van een fresnellens en fresnelprisma kunnen aan bod komen. </w:t>
      </w:r>
    </w:p>
    <w:p w14:paraId="7CABD143" w14:textId="77777777" w:rsidR="004E3E2F" w:rsidRDefault="004E3E2F" w:rsidP="004E3E2F">
      <w:pPr>
        <w:pStyle w:val="Wenk"/>
        <w:numPr>
          <w:ilvl w:val="0"/>
          <w:numId w:val="10"/>
        </w:numPr>
      </w:pPr>
      <w:r>
        <w:t>Je kan leerlingen de decentratie van brillenglazen laten bepalen volgens de pupilafstand.</w:t>
      </w:r>
    </w:p>
    <w:p w14:paraId="6687EE79" w14:textId="77777777" w:rsidR="004E3E2F" w:rsidRDefault="004E3E2F" w:rsidP="004E3E2F">
      <w:pPr>
        <w:pStyle w:val="Wenk"/>
        <w:numPr>
          <w:ilvl w:val="0"/>
          <w:numId w:val="10"/>
        </w:numPr>
      </w:pPr>
      <w:r>
        <w:t xml:space="preserve">Je kan de eigenschappen en toepassingen van verschillende lenzen toelichten: gekleurde, gepolariseerde, asferische, multifocale, degressieve, bifocale, office- en verkleurende lenzen. Je kan de eigenschappen, voor- en nadelen van veredelingslagen toelichten. </w:t>
      </w:r>
    </w:p>
    <w:p w14:paraId="07D490F8" w14:textId="77777777" w:rsidR="004E3E2F" w:rsidRPr="00F82E17" w:rsidRDefault="004E3E2F" w:rsidP="004E3E2F">
      <w:pPr>
        <w:pStyle w:val="Wenk"/>
        <w:numPr>
          <w:ilvl w:val="0"/>
          <w:numId w:val="10"/>
        </w:numPr>
      </w:pPr>
      <w:r>
        <w:t xml:space="preserve">Je kan catalogi en vakliteratuur aanreiken. </w:t>
      </w:r>
    </w:p>
    <w:p w14:paraId="00CA3AFC" w14:textId="77777777" w:rsidR="004E3E2F" w:rsidRDefault="004E3E2F" w:rsidP="008E0A12">
      <w:pPr>
        <w:pStyle w:val="Doel"/>
        <w:outlineLvl w:val="9"/>
      </w:pPr>
      <w:r w:rsidRPr="00732EC7">
        <w:t xml:space="preserve">De leerlingen </w:t>
      </w:r>
      <w:r>
        <w:t xml:space="preserve">controleren, </w:t>
      </w:r>
      <w:r w:rsidRPr="00732EC7">
        <w:t>slijpen en monteren optische lenzen</w:t>
      </w:r>
      <w:r>
        <w:t>.</w:t>
      </w:r>
    </w:p>
    <w:p w14:paraId="6945948F" w14:textId="77777777" w:rsidR="004E3E2F" w:rsidRPr="00732EC7" w:rsidRDefault="004E3E2F" w:rsidP="004E3E2F">
      <w:pPr>
        <w:pStyle w:val="Afbakeningalleen"/>
        <w:numPr>
          <w:ilvl w:val="0"/>
          <w:numId w:val="24"/>
        </w:numPr>
        <w:ind w:left="1418" w:hanging="482"/>
      </w:pPr>
      <w:r>
        <w:t xml:space="preserve">Kwaliteitsnormen </w:t>
      </w:r>
      <w:r>
        <w:br/>
        <w:t>Optische technologie: glaskennis, montage, rechtzetten van monturen en troubleshooting</w:t>
      </w:r>
    </w:p>
    <w:p w14:paraId="2D6128F0" w14:textId="77777777" w:rsidR="004E3E2F" w:rsidRDefault="004E3E2F" w:rsidP="004E3E2F">
      <w:pPr>
        <w:pStyle w:val="Wenk"/>
        <w:numPr>
          <w:ilvl w:val="0"/>
          <w:numId w:val="10"/>
        </w:numPr>
      </w:pPr>
      <w:r>
        <w:t xml:space="preserve">De leerlingen slijpen en monteren lenzen voor monturen. Daarbij kunnen monturen aan bod komen van nylor, kunststoffen en metalen. </w:t>
      </w:r>
    </w:p>
    <w:p w14:paraId="036C4F37" w14:textId="77777777" w:rsidR="004E3E2F" w:rsidRDefault="004E3E2F" w:rsidP="004E3E2F">
      <w:pPr>
        <w:pStyle w:val="Wenk"/>
        <w:numPr>
          <w:ilvl w:val="0"/>
          <w:numId w:val="10"/>
        </w:numPr>
      </w:pPr>
      <w:r>
        <w:t>Je kan leerlingen verschillende soorten lenzen laten opmeten. De minimumdiameter van de te bestellen lens kan aan bod komen.</w:t>
      </w:r>
    </w:p>
    <w:p w14:paraId="6D27A427" w14:textId="176A4266" w:rsidR="004E3E2F" w:rsidRDefault="004E3E2F" w:rsidP="004E3E2F">
      <w:pPr>
        <w:pStyle w:val="Wenk"/>
        <w:numPr>
          <w:ilvl w:val="0"/>
          <w:numId w:val="10"/>
        </w:numPr>
      </w:pPr>
      <w:r w:rsidRPr="00FE15DC">
        <w:t xml:space="preserve">Je kan de vertesterkte, leessterkte en additie berekenen aan de hand van twee </w:t>
      </w:r>
      <w:r w:rsidRPr="00FE15DC">
        <w:lastRenderedPageBreak/>
        <w:t>gegeven sterktes. Je kan de parameters voor de montage aan bod laten komen voor een vertebril, leesbril, bifocale en multifocale bril.</w:t>
      </w:r>
      <w:r>
        <w:t xml:space="preserve"> De meting van neus-, glasmaat en middelpuntsafstand via een boxing-systeem </w:t>
      </w:r>
      <w:r w:rsidR="00AF3ADF">
        <w:t xml:space="preserve">kan </w:t>
      </w:r>
      <w:r>
        <w:t xml:space="preserve">aan bod komen. Je kan de leerlingen het optisch centrum en de sterkte van optische lenzen laten bepalen. Je kan leerlingen de nodige decentratie van brillenglazen laten bepalen volgens pupilafstand. </w:t>
      </w:r>
    </w:p>
    <w:p w14:paraId="24D16EB2" w14:textId="77777777" w:rsidR="004E3E2F" w:rsidRPr="000279F0" w:rsidRDefault="004E3E2F" w:rsidP="004E3E2F">
      <w:pPr>
        <w:pStyle w:val="Wenk"/>
        <w:numPr>
          <w:ilvl w:val="0"/>
          <w:numId w:val="10"/>
        </w:numPr>
      </w:pPr>
      <w:r>
        <w:t xml:space="preserve">Het transposeren van torische lenzen kan aan bod komen. </w:t>
      </w:r>
    </w:p>
    <w:p w14:paraId="11906654" w14:textId="77777777" w:rsidR="004E3E2F" w:rsidRDefault="004E3E2F" w:rsidP="008E0A12">
      <w:pPr>
        <w:pStyle w:val="Doel"/>
        <w:outlineLvl w:val="9"/>
      </w:pPr>
      <w:r>
        <w:t>De leerlingen onderhouden brillen en voeren herstellingen uit aan monturen en glazen.</w:t>
      </w:r>
    </w:p>
    <w:p w14:paraId="6BB258D0" w14:textId="77777777" w:rsidR="004E3E2F" w:rsidRPr="000D254D" w:rsidRDefault="004E3E2F" w:rsidP="004E3E2F">
      <w:pPr>
        <w:pStyle w:val="Afbakeningalleen"/>
        <w:numPr>
          <w:ilvl w:val="0"/>
          <w:numId w:val="24"/>
        </w:numPr>
        <w:ind w:left="1418" w:hanging="482"/>
      </w:pPr>
      <w:r>
        <w:t>Optische technologie: glaskennis, montage, rechtzetten van monturen en troubleshooting</w:t>
      </w:r>
    </w:p>
    <w:p w14:paraId="34061B86" w14:textId="27EEC04D" w:rsidR="004E3E2F" w:rsidRDefault="004E3E2F" w:rsidP="004E3E2F">
      <w:pPr>
        <w:pStyle w:val="Wenk"/>
        <w:numPr>
          <w:ilvl w:val="0"/>
          <w:numId w:val="10"/>
        </w:numPr>
      </w:pPr>
      <w:r>
        <w:t xml:space="preserve">Je kan schroeven, neuspads en veertips </w:t>
      </w:r>
      <w:r w:rsidR="008411FE">
        <w:t xml:space="preserve">laten </w:t>
      </w:r>
      <w:r>
        <w:t xml:space="preserve">vervangen. Je kan de nylordraad en binnendraad bij nylormonturen </w:t>
      </w:r>
      <w:r w:rsidR="008411FE">
        <w:t xml:space="preserve">laten </w:t>
      </w:r>
      <w:r>
        <w:t xml:space="preserve">vervangen, verkorten en verlengen. </w:t>
      </w:r>
    </w:p>
    <w:p w14:paraId="695AB62C" w14:textId="77777777" w:rsidR="004E3E2F" w:rsidRDefault="004E3E2F" w:rsidP="004E3E2F">
      <w:pPr>
        <w:pStyle w:val="Wenk"/>
        <w:numPr>
          <w:ilvl w:val="0"/>
          <w:numId w:val="10"/>
        </w:numPr>
      </w:pPr>
      <w:r>
        <w:t xml:space="preserve">Je kan monturen polijsten. </w:t>
      </w:r>
    </w:p>
    <w:p w14:paraId="580BB5A9" w14:textId="6531122E" w:rsidR="004E3E2F" w:rsidRPr="00220242" w:rsidRDefault="004E3E2F" w:rsidP="008E0A12">
      <w:pPr>
        <w:pStyle w:val="Doel"/>
        <w:outlineLvl w:val="9"/>
      </w:pPr>
      <w:r w:rsidRPr="00220242">
        <w:t>De leerlingen beschrijven types en toepassingen van contactlenzen, contactlensvloeistoffen en kunsttranen</w:t>
      </w:r>
      <w:r w:rsidR="00153493">
        <w:t>.</w:t>
      </w:r>
    </w:p>
    <w:p w14:paraId="54450204" w14:textId="77777777" w:rsidR="004E3E2F" w:rsidRPr="00C47748" w:rsidRDefault="004E3E2F" w:rsidP="004E3E2F">
      <w:pPr>
        <w:pStyle w:val="Wenk"/>
        <w:numPr>
          <w:ilvl w:val="0"/>
          <w:numId w:val="10"/>
        </w:numPr>
      </w:pPr>
      <w:r w:rsidRPr="00C47748">
        <w:t xml:space="preserve">Types zachte en harde contactlenzen die aan bod kunnen komen: sferisch, torisch en multifocaal. Je kan orthokeratologie aan bod laten komen.  </w:t>
      </w:r>
    </w:p>
    <w:p w14:paraId="766B2353" w14:textId="77777777" w:rsidR="004E3E2F" w:rsidRPr="00C47748" w:rsidRDefault="004E3E2F" w:rsidP="004E3E2F">
      <w:pPr>
        <w:pStyle w:val="Wenk"/>
        <w:numPr>
          <w:ilvl w:val="0"/>
          <w:numId w:val="10"/>
        </w:numPr>
      </w:pPr>
      <w:r w:rsidRPr="00C47748">
        <w:t>Je kan de opbouw en structuur van de traanfilm beschrijven in functie van aanpassing door contactlenzen.</w:t>
      </w:r>
    </w:p>
    <w:p w14:paraId="0737191F" w14:textId="77777777" w:rsidR="004E3E2F" w:rsidRPr="00C47748" w:rsidRDefault="004E3E2F" w:rsidP="004E3E2F">
      <w:pPr>
        <w:pStyle w:val="Wenk"/>
        <w:numPr>
          <w:ilvl w:val="0"/>
          <w:numId w:val="10"/>
        </w:numPr>
      </w:pPr>
      <w:r w:rsidRPr="00C47748">
        <w:t xml:space="preserve">Je kan de optiek van het oog ten opzichte van de contactlens beschrijven en verklaren. </w:t>
      </w:r>
    </w:p>
    <w:p w14:paraId="67CB7860" w14:textId="77777777" w:rsidR="004E3E2F" w:rsidRPr="00C47748" w:rsidRDefault="004E3E2F" w:rsidP="004E3E2F">
      <w:pPr>
        <w:pStyle w:val="Wenk"/>
        <w:numPr>
          <w:ilvl w:val="0"/>
          <w:numId w:val="10"/>
        </w:numPr>
      </w:pPr>
      <w:r w:rsidRPr="00C47748">
        <w:t>De leerlingen berekenen de correctie van de contactlens of lenswaarde in functie van de hoornvliesafstand.</w:t>
      </w:r>
    </w:p>
    <w:p w14:paraId="03D5EAF9" w14:textId="77777777" w:rsidR="004E3E2F" w:rsidRPr="00C47748" w:rsidRDefault="004E3E2F" w:rsidP="004E3E2F">
      <w:pPr>
        <w:pStyle w:val="Wenk"/>
        <w:numPr>
          <w:ilvl w:val="0"/>
          <w:numId w:val="10"/>
        </w:numPr>
      </w:pPr>
      <w:r w:rsidRPr="00C47748">
        <w:t xml:space="preserve">Je kan de leerlingen een anamnese laten afnemen en de klant adviseren bij de keuze van type, materiaal en draagtijd van lenzen. </w:t>
      </w:r>
    </w:p>
    <w:p w14:paraId="40A3FBBE" w14:textId="77777777" w:rsidR="004E3E2F" w:rsidRPr="00C47748" w:rsidRDefault="004E3E2F" w:rsidP="004E3E2F">
      <w:pPr>
        <w:pStyle w:val="Wenk"/>
        <w:numPr>
          <w:ilvl w:val="0"/>
          <w:numId w:val="10"/>
        </w:numPr>
      </w:pPr>
      <w:r w:rsidRPr="00C47748">
        <w:t>Je kan leerlingen methoden van een preselectief onderzoek voor contactlensaanpassing laten beschrijven: topografie, B.U.T-test, Schirmertest, biomicroscopie.</w:t>
      </w:r>
    </w:p>
    <w:p w14:paraId="6DFD8515" w14:textId="0458D17E" w:rsidR="004E3E2F" w:rsidRPr="00C47748" w:rsidRDefault="004E3E2F" w:rsidP="004E3E2F">
      <w:pPr>
        <w:pStyle w:val="Wenk"/>
        <w:numPr>
          <w:ilvl w:val="0"/>
          <w:numId w:val="10"/>
        </w:numPr>
      </w:pPr>
      <w:r w:rsidRPr="00C47748">
        <w:t xml:space="preserve">Je kan de constructie- en fabricatiemethoden aan bod laten komen en het verband leggen met de toepassing en gebruikte materialen. </w:t>
      </w:r>
      <w:r w:rsidR="00067653">
        <w:t>V</w:t>
      </w:r>
      <w:r>
        <w:t xml:space="preserve">olgende aspecten </w:t>
      </w:r>
      <w:r w:rsidR="00067653">
        <w:t xml:space="preserve">kunnen </w:t>
      </w:r>
      <w:r>
        <w:t xml:space="preserve">aan bod komen: brekingsindex, lichttransmissie, dichtheid, waterabsorptie, permeabiliteit, poreusheid, bevochtigingshoek. </w:t>
      </w:r>
    </w:p>
    <w:p w14:paraId="31E76766" w14:textId="77777777" w:rsidR="004E3E2F" w:rsidRPr="00C47748" w:rsidRDefault="004E3E2F" w:rsidP="008E0A12">
      <w:pPr>
        <w:pStyle w:val="Doel"/>
        <w:outlineLvl w:val="9"/>
      </w:pPr>
      <w:r w:rsidRPr="00C47748">
        <w:t xml:space="preserve">De leerlingen </w:t>
      </w:r>
      <w:r>
        <w:t>beoordelen en corrigeren</w:t>
      </w:r>
      <w:r w:rsidRPr="00C47748">
        <w:t xml:space="preserve"> contactlenspassing. </w:t>
      </w:r>
    </w:p>
    <w:p w14:paraId="157675C5" w14:textId="77777777" w:rsidR="004E3E2F" w:rsidRPr="00C47748" w:rsidRDefault="004E3E2F" w:rsidP="004E3E2F">
      <w:pPr>
        <w:pStyle w:val="Wenk"/>
        <w:numPr>
          <w:ilvl w:val="0"/>
          <w:numId w:val="10"/>
        </w:numPr>
      </w:pPr>
      <w:r w:rsidRPr="00C47748">
        <w:t>Je kan de belangrijkste aanpassingen bij contactlenzen en de oorzaak aan bod laten komen</w:t>
      </w:r>
      <w:r>
        <w:t>: verbetering van de zitting, wegwerken van schendingen …</w:t>
      </w:r>
      <w:r w:rsidRPr="00C47748">
        <w:t xml:space="preserve"> </w:t>
      </w:r>
    </w:p>
    <w:p w14:paraId="7C90C581" w14:textId="77777777" w:rsidR="004E3E2F" w:rsidRDefault="004E3E2F" w:rsidP="008E0A12">
      <w:pPr>
        <w:pStyle w:val="Kop2"/>
      </w:pPr>
      <w:bookmarkStart w:id="127" w:name="_Toc156291373"/>
      <w:bookmarkStart w:id="128" w:name="_Toc187238416"/>
      <w:bookmarkStart w:id="129" w:name="_Toc187933383"/>
      <w:bookmarkStart w:id="130" w:name="_Toc188873668"/>
      <w:bookmarkStart w:id="131" w:name="_Toc188897679"/>
      <w:r w:rsidRPr="00F12757">
        <w:lastRenderedPageBreak/>
        <w:t>Verkoop</w:t>
      </w:r>
      <w:r>
        <w:t xml:space="preserve">, klantencontact en </w:t>
      </w:r>
      <w:r w:rsidRPr="00F12757">
        <w:t>administratie</w:t>
      </w:r>
      <w:bookmarkEnd w:id="127"/>
      <w:bookmarkEnd w:id="128"/>
      <w:bookmarkEnd w:id="129"/>
      <w:bookmarkEnd w:id="130"/>
      <w:bookmarkEnd w:id="131"/>
    </w:p>
    <w:p w14:paraId="58F5D5E1" w14:textId="77777777" w:rsidR="004E3E2F" w:rsidRPr="00DE1476" w:rsidRDefault="004E3E2F" w:rsidP="008E0A12">
      <w:pPr>
        <w:pStyle w:val="Concordantie"/>
        <w:outlineLvl w:val="9"/>
      </w:pPr>
      <w:r w:rsidRPr="00DE1476">
        <w:t>Doelen die leiden naar BK</w:t>
      </w:r>
    </w:p>
    <w:p w14:paraId="6A1B07DB" w14:textId="1AADAABC" w:rsidR="004E3E2F" w:rsidRPr="00EA3F88" w:rsidRDefault="004E3E2F" w:rsidP="008E0A12">
      <w:pPr>
        <w:pStyle w:val="MDSMDBK"/>
        <w:outlineLvl w:val="9"/>
      </w:pPr>
      <w:r w:rsidRPr="00EA3F88">
        <w:t xml:space="preserve">BK </w:t>
      </w:r>
      <w:r>
        <w:t>7</w:t>
      </w:r>
      <w:r w:rsidRPr="00EA3F88">
        <w:tab/>
        <w:t>De leerlingen identificeren de vraag van een klant, geven advies en informeren hem over aankoop, reparatie en terugbetalingsmogelijkheden via RIZIV of verzekeringen. (LPD</w:t>
      </w:r>
      <w:r>
        <w:t xml:space="preserve"> 2</w:t>
      </w:r>
      <w:r w:rsidR="00380A14">
        <w:t>7</w:t>
      </w:r>
      <w:r w:rsidRPr="00EA3F88">
        <w:t>)</w:t>
      </w:r>
    </w:p>
    <w:p w14:paraId="2A0944B6" w14:textId="12B27305" w:rsidR="004E3E2F" w:rsidRPr="00EA3F88" w:rsidRDefault="004E3E2F" w:rsidP="008E0A12">
      <w:pPr>
        <w:pStyle w:val="MDSMDBK"/>
        <w:outlineLvl w:val="9"/>
      </w:pPr>
      <w:r w:rsidRPr="00EA3F88">
        <w:t xml:space="preserve">BK </w:t>
      </w:r>
      <w:r>
        <w:t>9</w:t>
      </w:r>
      <w:r w:rsidRPr="00EA3F88">
        <w:tab/>
        <w:t>De leerlingen bestellen glazen aan de hand van een optisch handelingsplan</w:t>
      </w:r>
      <w:r>
        <w:t xml:space="preserve"> (LPD 3</w:t>
      </w:r>
      <w:r w:rsidR="00380A14">
        <w:t>1</w:t>
      </w:r>
      <w:r>
        <w:t>)</w:t>
      </w:r>
    </w:p>
    <w:p w14:paraId="409DC007" w14:textId="2C6EFB63" w:rsidR="004E3E2F" w:rsidRPr="00EA3F88" w:rsidRDefault="004E3E2F" w:rsidP="008E0A12">
      <w:pPr>
        <w:pStyle w:val="MDSMDBK"/>
        <w:outlineLvl w:val="9"/>
      </w:pPr>
      <w:r w:rsidRPr="00EA3F88">
        <w:t xml:space="preserve">BK </w:t>
      </w:r>
      <w:r>
        <w:t>10</w:t>
      </w:r>
      <w:r w:rsidRPr="00EA3F88">
        <w:tab/>
        <w:t>De leerlingen registreren de gegevens van een optisch handelingsplan. (LPD</w:t>
      </w:r>
      <w:r>
        <w:t xml:space="preserve"> 3</w:t>
      </w:r>
      <w:r w:rsidR="00380A14">
        <w:t>1</w:t>
      </w:r>
      <w:r w:rsidRPr="00EA3F88">
        <w:t>)</w:t>
      </w:r>
    </w:p>
    <w:p w14:paraId="7EDC9213" w14:textId="44BA0C11" w:rsidR="004E3E2F" w:rsidRPr="00EA3F88" w:rsidRDefault="004E3E2F" w:rsidP="008E0A12">
      <w:pPr>
        <w:pStyle w:val="MDSMDBK"/>
        <w:outlineLvl w:val="9"/>
      </w:pPr>
      <w:r w:rsidRPr="00EA3F88">
        <w:t>BK 1</w:t>
      </w:r>
      <w:r>
        <w:t>4</w:t>
      </w:r>
      <w:r w:rsidRPr="00EA3F88">
        <w:tab/>
        <w:t>De leerlingen adviseren klanten over optische artikelen, accessoires en onderhoudsproducten en verkopen ze. (LPD</w:t>
      </w:r>
      <w:r>
        <w:t xml:space="preserve"> 2</w:t>
      </w:r>
      <w:r w:rsidR="00380A14">
        <w:t>8</w:t>
      </w:r>
      <w:r w:rsidRPr="00EA3F88">
        <w:t>)</w:t>
      </w:r>
    </w:p>
    <w:p w14:paraId="6EDCD251" w14:textId="4D55FCF5" w:rsidR="004E3E2F" w:rsidRPr="00EA3F88" w:rsidRDefault="004E3E2F" w:rsidP="008E0A12">
      <w:pPr>
        <w:pStyle w:val="MDSMDBK"/>
        <w:outlineLvl w:val="9"/>
      </w:pPr>
      <w:r w:rsidRPr="00EA3F88">
        <w:t>BK 1</w:t>
      </w:r>
      <w:r>
        <w:t>5</w:t>
      </w:r>
      <w:r w:rsidRPr="00EA3F88">
        <w:tab/>
        <w:t>De leerlingen bestellen en leveren occluders, optische folies en medische filters af op basis van een voorschrift van een oogarts (LPD</w:t>
      </w:r>
      <w:r>
        <w:t xml:space="preserve"> 2</w:t>
      </w:r>
      <w:r w:rsidR="00380A14">
        <w:t>9</w:t>
      </w:r>
      <w:r w:rsidRPr="00EA3F88">
        <w:t>)</w:t>
      </w:r>
    </w:p>
    <w:p w14:paraId="287D7187" w14:textId="3812BA60" w:rsidR="004E3E2F" w:rsidRPr="00EA3F88" w:rsidRDefault="004E3E2F" w:rsidP="008E0A12">
      <w:pPr>
        <w:pStyle w:val="MDSMDBK"/>
        <w:outlineLvl w:val="9"/>
      </w:pPr>
      <w:r w:rsidRPr="00EA3F88">
        <w:t>BK 1</w:t>
      </w:r>
      <w:r>
        <w:t>6</w:t>
      </w:r>
      <w:r w:rsidRPr="00EA3F88">
        <w:tab/>
        <w:t>De leerlingen bestellen en leveren contactlenzen af op basis van een voorschrift van een oogarts, optometrist of orthoptist, geven instructies over de manipulatie en onderhoud en informeren over opvolging en nacontroles. (LPD</w:t>
      </w:r>
      <w:r>
        <w:t xml:space="preserve"> </w:t>
      </w:r>
      <w:r w:rsidR="00380A14">
        <w:t>30</w:t>
      </w:r>
      <w:r w:rsidRPr="00EA3F88">
        <w:t>)</w:t>
      </w:r>
    </w:p>
    <w:p w14:paraId="6F790482" w14:textId="68B72770" w:rsidR="004E3E2F" w:rsidRPr="00EA3F88" w:rsidRDefault="004E3E2F" w:rsidP="008E0A12">
      <w:pPr>
        <w:pStyle w:val="MDSMDBK"/>
        <w:outlineLvl w:val="9"/>
      </w:pPr>
      <w:r w:rsidRPr="00EA3F88">
        <w:t>BK 1</w:t>
      </w:r>
      <w:r>
        <w:t>7</w:t>
      </w:r>
      <w:r w:rsidRPr="00EA3F88">
        <w:tab/>
        <w:t>De leerlingen leveren brillen af, passen de bril aan op maat van de cliënt, controleren het kijkcomfort van de cliënt, geven uitleg over de praktische toepassing van het glastype en geven instructies over het onderhoud van de bril. (LPD</w:t>
      </w:r>
      <w:r>
        <w:t xml:space="preserve"> 3</w:t>
      </w:r>
      <w:r w:rsidR="00380A14">
        <w:t>2</w:t>
      </w:r>
      <w:r w:rsidRPr="00EA3F88">
        <w:t>)</w:t>
      </w:r>
    </w:p>
    <w:p w14:paraId="10AEDF79" w14:textId="1D389494" w:rsidR="004E3E2F" w:rsidRPr="00EA3F88" w:rsidRDefault="004E3E2F" w:rsidP="008E0A12">
      <w:pPr>
        <w:pStyle w:val="MDSMDBK"/>
        <w:outlineLvl w:val="9"/>
      </w:pPr>
      <w:r w:rsidRPr="00EA3F88">
        <w:t>BK 1</w:t>
      </w:r>
      <w:r>
        <w:t>8</w:t>
      </w:r>
      <w:r w:rsidRPr="00EA3F88">
        <w:tab/>
        <w:t xml:space="preserve">De leerlingen leveren Low Vision hulpmiddelen </w:t>
      </w:r>
      <w:r w:rsidR="005C117F">
        <w:t>(zoals verlichte loepen en tel</w:t>
      </w:r>
      <w:r w:rsidR="00F93FA5">
        <w:t>e</w:t>
      </w:r>
      <w:r w:rsidR="005C117F">
        <w:t>vergroters)</w:t>
      </w:r>
      <w:r w:rsidR="00F93FA5">
        <w:t xml:space="preserve"> </w:t>
      </w:r>
      <w:r w:rsidR="00F93FA5" w:rsidRPr="00EA3F88">
        <w:t>af</w:t>
      </w:r>
      <w:r w:rsidR="00F93FA5">
        <w:t xml:space="preserve">. </w:t>
      </w:r>
      <w:r w:rsidRPr="00EA3F88">
        <w:t>(LPD</w:t>
      </w:r>
      <w:r>
        <w:t xml:space="preserve"> 3</w:t>
      </w:r>
      <w:r w:rsidR="00380A14">
        <w:t>3</w:t>
      </w:r>
      <w:r w:rsidRPr="00EA3F88">
        <w:t>)</w:t>
      </w:r>
    </w:p>
    <w:p w14:paraId="1FBFDC55" w14:textId="44E9FE2D" w:rsidR="004E3E2F" w:rsidRPr="00EA3F88" w:rsidRDefault="004E3E2F" w:rsidP="008E0A12">
      <w:pPr>
        <w:pStyle w:val="MDSMDBK"/>
        <w:outlineLvl w:val="9"/>
      </w:pPr>
      <w:r w:rsidRPr="00EA3F88">
        <w:t>BK 1</w:t>
      </w:r>
      <w:r>
        <w:t>9</w:t>
      </w:r>
      <w:r w:rsidRPr="00EA3F88">
        <w:tab/>
        <w:t>De leerlingen volgen de productvoorraad op en maken bestellingen op. (LPD</w:t>
      </w:r>
      <w:r>
        <w:t xml:space="preserve"> 3</w:t>
      </w:r>
      <w:r w:rsidR="00380A14">
        <w:t>4</w:t>
      </w:r>
      <w:r w:rsidRPr="00EA3F88">
        <w:t>)</w:t>
      </w:r>
    </w:p>
    <w:p w14:paraId="1E746546" w14:textId="6020606C" w:rsidR="004E3E2F" w:rsidRPr="00EA3F88" w:rsidRDefault="004E3E2F" w:rsidP="008E0A12">
      <w:pPr>
        <w:pStyle w:val="MDSMDBK"/>
        <w:outlineLvl w:val="9"/>
      </w:pPr>
      <w:r w:rsidRPr="00EA3F88">
        <w:t xml:space="preserve">BK </w:t>
      </w:r>
      <w:r>
        <w:t>20</w:t>
      </w:r>
      <w:r w:rsidRPr="00EA3F88">
        <w:tab/>
        <w:t>De leerlingen voeren administratie uit, vullen RIZIV-documenten in en werken conform de regelgeving. (LPD</w:t>
      </w:r>
      <w:r>
        <w:t xml:space="preserve"> 3</w:t>
      </w:r>
      <w:r w:rsidR="00380A14">
        <w:t>5</w:t>
      </w:r>
      <w:r w:rsidRPr="00EA3F88">
        <w:t>)</w:t>
      </w:r>
      <w:r>
        <w:t xml:space="preserve"> </w:t>
      </w:r>
    </w:p>
    <w:p w14:paraId="725DF157" w14:textId="77777777" w:rsidR="004E3E2F" w:rsidRPr="00634501" w:rsidRDefault="004E3E2F" w:rsidP="008E0A12">
      <w:pPr>
        <w:pStyle w:val="MDSMDBK"/>
        <w:outlineLvl w:val="9"/>
        <w:rPr>
          <w:bCs/>
        </w:rPr>
      </w:pPr>
      <w:r w:rsidRPr="00634501">
        <w:t>Onderliggende kennis bij doelen die leiden naar BK</w:t>
      </w:r>
    </w:p>
    <w:p w14:paraId="19007851" w14:textId="0F6513D0" w:rsidR="004E3E2F" w:rsidRPr="00B25768" w:rsidRDefault="004E3E2F" w:rsidP="008E0A12">
      <w:pPr>
        <w:pStyle w:val="Onderliggendekennisopsomming"/>
        <w:ind w:left="170"/>
        <w:outlineLvl w:val="9"/>
      </w:pPr>
      <w:r>
        <w:t xml:space="preserve">a. </w:t>
      </w:r>
      <w:r w:rsidRPr="00A92DA0">
        <w:t>Administratief beheer: klant- en bedrijfsgericht met inbegrip van GDPR</w:t>
      </w:r>
      <w:r>
        <w:t xml:space="preserve"> (LPD 3</w:t>
      </w:r>
      <w:r w:rsidR="00380A14">
        <w:t>5</w:t>
      </w:r>
      <w:r>
        <w:t>)</w:t>
      </w:r>
    </w:p>
    <w:p w14:paraId="42146982" w14:textId="40B7F28A" w:rsidR="004E3E2F" w:rsidRDefault="004E3E2F" w:rsidP="008E0A12">
      <w:pPr>
        <w:pStyle w:val="Onderliggendekennisopsomming"/>
        <w:ind w:left="170"/>
        <w:outlineLvl w:val="9"/>
      </w:pPr>
      <w:r>
        <w:t>b. Boekhouding: basisprincipes</w:t>
      </w:r>
      <w:r w:rsidRPr="00B25768">
        <w:t xml:space="preserve"> </w:t>
      </w:r>
      <w:r>
        <w:t>(LPD 3</w:t>
      </w:r>
      <w:r w:rsidR="00380A14">
        <w:t>5</w:t>
      </w:r>
      <w:r>
        <w:t>)</w:t>
      </w:r>
    </w:p>
    <w:p w14:paraId="24206EE7" w14:textId="41EB6718" w:rsidR="004E3E2F" w:rsidRDefault="004E3E2F" w:rsidP="008E0A12">
      <w:pPr>
        <w:pStyle w:val="Onderliggendekennisopsomming"/>
        <w:ind w:left="170"/>
        <w:outlineLvl w:val="9"/>
      </w:pPr>
      <w:r>
        <w:t xml:space="preserve">c. Contactlenzen, contactlensvloeistoffen en kunsttranen: types en toepassingen (LPD </w:t>
      </w:r>
      <w:r w:rsidR="00EF0B73">
        <w:t>25, 2</w:t>
      </w:r>
      <w:r w:rsidR="00236387">
        <w:t>6</w:t>
      </w:r>
      <w:r w:rsidR="00EF0B73">
        <w:t xml:space="preserve">, </w:t>
      </w:r>
      <w:r w:rsidR="00236387">
        <w:t>30</w:t>
      </w:r>
      <w:r>
        <w:t>)</w:t>
      </w:r>
    </w:p>
    <w:p w14:paraId="0B4B631F" w14:textId="52C63D41" w:rsidR="004E3E2F" w:rsidRDefault="004E3E2F" w:rsidP="008E0A12">
      <w:pPr>
        <w:pStyle w:val="Onderliggendekennisopsomming"/>
        <w:ind w:left="170"/>
        <w:outlineLvl w:val="9"/>
      </w:pPr>
      <w:r>
        <w:t>h. Klachtenbehandeling (LPD 2</w:t>
      </w:r>
      <w:r w:rsidR="00236387">
        <w:t>8</w:t>
      </w:r>
      <w:r>
        <w:t xml:space="preserve">) </w:t>
      </w:r>
    </w:p>
    <w:p w14:paraId="66264F83" w14:textId="3E410E87" w:rsidR="004E3E2F" w:rsidRDefault="004E3E2F" w:rsidP="008E0A12">
      <w:pPr>
        <w:pStyle w:val="Onderliggendekennisopsomming"/>
        <w:ind w:left="170"/>
        <w:outlineLvl w:val="9"/>
      </w:pPr>
      <w:r>
        <w:t xml:space="preserve">j. Low vision hulpmiddelen: types en toepassingen (LPD </w:t>
      </w:r>
      <w:r w:rsidR="00F24580">
        <w:t xml:space="preserve">15, </w:t>
      </w:r>
      <w:r>
        <w:t>3</w:t>
      </w:r>
      <w:r w:rsidR="00236387">
        <w:t>3</w:t>
      </w:r>
      <w:r>
        <w:t>)</w:t>
      </w:r>
    </w:p>
    <w:p w14:paraId="66C537B8" w14:textId="76F9FE59" w:rsidR="004E3E2F" w:rsidRPr="00B25768" w:rsidRDefault="004E3E2F" w:rsidP="008E0A12">
      <w:pPr>
        <w:pStyle w:val="Onderliggendekennisopsomming"/>
        <w:ind w:left="170"/>
        <w:outlineLvl w:val="9"/>
      </w:pPr>
      <w:r>
        <w:t xml:space="preserve">k. </w:t>
      </w:r>
      <w:r w:rsidRPr="00B25768">
        <w:t>Marketing (LPD</w:t>
      </w:r>
      <w:r>
        <w:t xml:space="preserve"> </w:t>
      </w:r>
      <w:r w:rsidR="00236387">
        <w:t>28</w:t>
      </w:r>
      <w:r w:rsidRPr="00B25768">
        <w:t>)</w:t>
      </w:r>
    </w:p>
    <w:p w14:paraId="36F77399" w14:textId="3D2B154A" w:rsidR="004E3E2F" w:rsidRDefault="004E3E2F" w:rsidP="008E0A12">
      <w:pPr>
        <w:pStyle w:val="Onderliggendekennisopsomming"/>
        <w:ind w:left="170"/>
        <w:outlineLvl w:val="9"/>
      </w:pPr>
      <w:r>
        <w:t xml:space="preserve">r. Optische artikelen en accessoires: mogelijkheden en beperkingen (LPD </w:t>
      </w:r>
      <w:r w:rsidR="00831990">
        <w:t xml:space="preserve">16, </w:t>
      </w:r>
      <w:r>
        <w:t>2</w:t>
      </w:r>
      <w:r w:rsidR="00236387">
        <w:t>8</w:t>
      </w:r>
      <w:r>
        <w:t>)</w:t>
      </w:r>
    </w:p>
    <w:p w14:paraId="4E1A81AF" w14:textId="4B4FD4C6" w:rsidR="004E3E2F" w:rsidRDefault="004E3E2F" w:rsidP="008E0A12">
      <w:pPr>
        <w:pStyle w:val="Onderliggendekennisopsomming"/>
        <w:ind w:left="170"/>
        <w:outlineLvl w:val="9"/>
      </w:pPr>
      <w:r>
        <w:t xml:space="preserve">u. </w:t>
      </w:r>
      <w:r w:rsidRPr="00B25768">
        <w:t>Principes van klantvriendelijkheid</w:t>
      </w:r>
      <w:r>
        <w:t>,</w:t>
      </w:r>
      <w:r w:rsidRPr="00B25768">
        <w:t xml:space="preserve"> verkooptechnieken (LPD</w:t>
      </w:r>
      <w:r>
        <w:t xml:space="preserve"> </w:t>
      </w:r>
      <w:r w:rsidR="00236387">
        <w:t>28</w:t>
      </w:r>
      <w:r w:rsidRPr="00B25768">
        <w:t>)</w:t>
      </w:r>
    </w:p>
    <w:p w14:paraId="69EDECE4" w14:textId="0F398208" w:rsidR="004E3E2F" w:rsidRDefault="004E3E2F" w:rsidP="008E0A12">
      <w:pPr>
        <w:pStyle w:val="Onderliggendekennisopsomming"/>
        <w:ind w:left="170"/>
        <w:outlineLvl w:val="9"/>
      </w:pPr>
      <w:r>
        <w:t>x. Voorraadbeheer met inbegrip van regelgeving over de opslag van producten (LPD 3</w:t>
      </w:r>
      <w:r w:rsidR="00236387">
        <w:t>4</w:t>
      </w:r>
      <w:r>
        <w:t>)</w:t>
      </w:r>
    </w:p>
    <w:p w14:paraId="67A5CA42" w14:textId="6C7D74AC" w:rsidR="004E3E2F" w:rsidRPr="00B25768" w:rsidRDefault="00783592" w:rsidP="008E0A12">
      <w:pPr>
        <w:pStyle w:val="Onderliggendekennisopsomming"/>
        <w:ind w:left="170"/>
        <w:outlineLvl w:val="9"/>
      </w:pPr>
      <w:r>
        <w:t>y</w:t>
      </w:r>
      <w:r w:rsidR="004E3E2F">
        <w:t>. Wetgeving en reglementering: RIZIV met inbegrip van bijlage 15 en derde betalersdocument, FAGG, KB optometrist, rol van de opticien</w:t>
      </w:r>
      <w:r w:rsidR="004E3E2F" w:rsidRPr="00B25768">
        <w:t xml:space="preserve"> (LPD</w:t>
      </w:r>
      <w:r w:rsidR="004E3E2F">
        <w:t xml:space="preserve"> </w:t>
      </w:r>
      <w:r w:rsidR="00236387">
        <w:t>4</w:t>
      </w:r>
      <w:r w:rsidR="00E24F62">
        <w:t xml:space="preserve">, </w:t>
      </w:r>
      <w:r w:rsidR="003662E1">
        <w:t>35</w:t>
      </w:r>
      <w:r w:rsidR="004E3E2F" w:rsidRPr="00B25768">
        <w:t>)</w:t>
      </w:r>
    </w:p>
    <w:p w14:paraId="5E4D213D" w14:textId="77777777" w:rsidR="004E3E2F" w:rsidRDefault="004E3E2F" w:rsidP="008E0A12">
      <w:pPr>
        <w:pStyle w:val="Doel"/>
        <w:outlineLvl w:val="9"/>
      </w:pPr>
      <w:r>
        <w:t>De leerlingen identificeren de vraag van een klant, geven advies en informeren hem over aankoop, reparatie en terugbetalingsmogelijkheden via RIZIV of verzekeringen.</w:t>
      </w:r>
    </w:p>
    <w:p w14:paraId="50010424" w14:textId="77777777" w:rsidR="004E3E2F" w:rsidRDefault="004E3E2F" w:rsidP="004E3E2F">
      <w:pPr>
        <w:pStyle w:val="Wenk"/>
        <w:numPr>
          <w:ilvl w:val="0"/>
          <w:numId w:val="10"/>
        </w:numPr>
      </w:pPr>
      <w:r>
        <w:t>Een goed klanteninzicht is essentieel om de klant te begrijpen en gericht te informeren. In functie van het achterhalen van klantbehoeften worden de juiste vraagtechnieken ingezet.</w:t>
      </w:r>
      <w:r w:rsidRPr="00B36FB8">
        <w:t xml:space="preserve"> </w:t>
      </w:r>
    </w:p>
    <w:p w14:paraId="5208B0E5" w14:textId="77777777" w:rsidR="004E3E2F" w:rsidRDefault="004E3E2F" w:rsidP="004E3E2F">
      <w:pPr>
        <w:pStyle w:val="Wenk"/>
        <w:numPr>
          <w:ilvl w:val="0"/>
          <w:numId w:val="10"/>
        </w:numPr>
      </w:pPr>
      <w:r>
        <w:t xml:space="preserve">Je kan de leerlingen het belang en de werkwijze van de anamnese laten toelichten aan mekaar. </w:t>
      </w:r>
    </w:p>
    <w:p w14:paraId="32771689" w14:textId="77777777" w:rsidR="004E3E2F" w:rsidRPr="00077348" w:rsidRDefault="004E3E2F" w:rsidP="004E3E2F">
      <w:pPr>
        <w:pStyle w:val="Wenk"/>
        <w:numPr>
          <w:ilvl w:val="0"/>
          <w:numId w:val="10"/>
        </w:numPr>
      </w:pPr>
      <w:r>
        <w:t xml:space="preserve">Je kan aandacht hebben voor het doorverwijzen naar een oogarts. Er is een duidelijke link met LPD3 waarin er dieper wordt ingegaan op de bevoegdheden van de opticien. </w:t>
      </w:r>
    </w:p>
    <w:p w14:paraId="1DA85B57" w14:textId="77777777" w:rsidR="004E3E2F" w:rsidRDefault="004E3E2F" w:rsidP="008E0A12">
      <w:pPr>
        <w:pStyle w:val="Doel"/>
        <w:outlineLvl w:val="9"/>
      </w:pPr>
      <w:r>
        <w:lastRenderedPageBreak/>
        <w:t>De leerlingen adviseren klanten over optische artikelen,</w:t>
      </w:r>
      <w:r w:rsidRPr="002A4B66">
        <w:t xml:space="preserve"> </w:t>
      </w:r>
      <w:r>
        <w:t xml:space="preserve">accessoires en onderhoudsproducten en verkopen ze. </w:t>
      </w:r>
    </w:p>
    <w:p w14:paraId="5EC4DCB7" w14:textId="4BEA770A" w:rsidR="004E3E2F" w:rsidRDefault="004E3E2F" w:rsidP="004E3E2F">
      <w:pPr>
        <w:pStyle w:val="Afbakening"/>
        <w:numPr>
          <w:ilvl w:val="0"/>
          <w:numId w:val="24"/>
        </w:numPr>
        <w:ind w:left="1418" w:hanging="482"/>
      </w:pPr>
      <w:r>
        <w:t>Klachtenbehandeling</w:t>
      </w:r>
      <w:r>
        <w:br/>
        <w:t xml:space="preserve">Marketing </w:t>
      </w:r>
      <w:r w:rsidR="00815675">
        <w:br/>
        <w:t>Principes van klantvriendelijkheid</w:t>
      </w:r>
      <w:r>
        <w:br/>
      </w:r>
    </w:p>
    <w:p w14:paraId="41543697" w14:textId="77777777" w:rsidR="004E3E2F" w:rsidRDefault="004E3E2F" w:rsidP="004E3E2F">
      <w:pPr>
        <w:pStyle w:val="Wenk"/>
        <w:numPr>
          <w:ilvl w:val="0"/>
          <w:numId w:val="10"/>
        </w:numPr>
        <w:spacing w:before="120"/>
      </w:pPr>
      <w:r>
        <w:t>Een goed klanteninzicht is essentieel om de klant te begrijpen en gericht te adviseren in het verkoopproces. In functie van het achterhalen van klantbehoeften worden de juiste vraagtechnieken ingezet.</w:t>
      </w:r>
      <w:r w:rsidRPr="00B36FB8">
        <w:t xml:space="preserve"> </w:t>
      </w:r>
      <w:r>
        <w:t>Om de klant aan te zetten tot een aankoopbeslissing is een klantgerichte argumentatie aan de orde. De klant wordt met andere woorden overtuigd van de voordelen van het product. Bij het afsluiten van de verkoop worden aanvullende producten voorgesteld (meerverkoop).</w:t>
      </w:r>
    </w:p>
    <w:p w14:paraId="56BF1E17" w14:textId="08EDFE3B" w:rsidR="004E3E2F" w:rsidRDefault="004E3E2F" w:rsidP="004E3E2F">
      <w:pPr>
        <w:pStyle w:val="Wenk"/>
        <w:numPr>
          <w:ilvl w:val="0"/>
          <w:numId w:val="10"/>
        </w:numPr>
      </w:pPr>
      <w:r>
        <w:t>Je kan montuurkeuze aan bod laten komen: materiaal, welke montuurvorm best past bij welke gelaatsvorm, grootte van vorm en nodige correctie, werkomgeving en hobby.</w:t>
      </w:r>
    </w:p>
    <w:p w14:paraId="7CF22D05" w14:textId="77777777" w:rsidR="004E3E2F" w:rsidRDefault="004E3E2F" w:rsidP="004E3E2F">
      <w:pPr>
        <w:pStyle w:val="Wenk"/>
        <w:numPr>
          <w:ilvl w:val="0"/>
          <w:numId w:val="10"/>
        </w:numPr>
      </w:pPr>
      <w:r>
        <w:t xml:space="preserve">De verkoopprijzen van lenzen en glasbehandelingen kunnen aan bod komen. Het gebruik van het glasboek is een mogelijkheid.  </w:t>
      </w:r>
    </w:p>
    <w:p w14:paraId="71B622C2" w14:textId="34A25B6F" w:rsidR="004E3E2F" w:rsidRDefault="004E3E2F" w:rsidP="008E0A12">
      <w:pPr>
        <w:pStyle w:val="Doel"/>
        <w:outlineLvl w:val="9"/>
      </w:pPr>
      <w:r>
        <w:t>De leerlingen bestellen en leveren occluders, optische folies en medische filters af op basis van een voorschrift van een oogarts</w:t>
      </w:r>
      <w:r w:rsidR="007432CF">
        <w:t>.</w:t>
      </w:r>
    </w:p>
    <w:p w14:paraId="736055BF" w14:textId="77777777" w:rsidR="004E3E2F" w:rsidRPr="008F49FF" w:rsidRDefault="004E3E2F" w:rsidP="004E3E2F">
      <w:pPr>
        <w:pStyle w:val="Wenk"/>
        <w:numPr>
          <w:ilvl w:val="0"/>
          <w:numId w:val="10"/>
        </w:numPr>
      </w:pPr>
      <w:r>
        <w:t>Je kan de leerlingen optische folie op maat laten knippen en laten aanbrengen op brilglazen.</w:t>
      </w:r>
    </w:p>
    <w:p w14:paraId="39F9A5D4" w14:textId="64F324FC" w:rsidR="00D47998" w:rsidRPr="00D47998" w:rsidRDefault="004E3E2F" w:rsidP="008E0A12">
      <w:pPr>
        <w:pStyle w:val="Doel"/>
        <w:outlineLvl w:val="9"/>
      </w:pPr>
      <w:r>
        <w:t xml:space="preserve">De leerlingen bestellen en leveren contactlenzen af op basis van een voorschrift van een oogarts, optometrist of orthoptist, geven instructies over manipulatie en onderhoud en informeren over opvolging en nacontroles. </w:t>
      </w:r>
    </w:p>
    <w:p w14:paraId="4870A4E5" w14:textId="77777777" w:rsidR="004E3E2F" w:rsidRPr="00F56972" w:rsidRDefault="004E3E2F" w:rsidP="004E3E2F">
      <w:pPr>
        <w:pStyle w:val="Wenk"/>
        <w:numPr>
          <w:ilvl w:val="0"/>
          <w:numId w:val="10"/>
        </w:numPr>
      </w:pPr>
      <w:r>
        <w:t>Bij de manipulatie van hydrofiele lenzen kunnen aan bod komen: voorbereiding van de lens, inzethandelingen, controle, uitnemen van de lens. Ook basisreiniging van contactlezen kan aan bod komen.</w:t>
      </w:r>
    </w:p>
    <w:p w14:paraId="2472B6B7" w14:textId="77777777" w:rsidR="004E3E2F" w:rsidRDefault="004E3E2F" w:rsidP="008E0A12">
      <w:pPr>
        <w:pStyle w:val="Doel"/>
        <w:outlineLvl w:val="9"/>
      </w:pPr>
      <w:r>
        <w:t xml:space="preserve">De leerlingen registreren de gegevens van een optisch handelingsplan en bestellen glazen aan de hand van een optisch handelingsplan. </w:t>
      </w:r>
    </w:p>
    <w:p w14:paraId="5FD855EF" w14:textId="77777777" w:rsidR="004E3E2F" w:rsidRDefault="004E3E2F" w:rsidP="008E0A12">
      <w:pPr>
        <w:pStyle w:val="Doel"/>
        <w:outlineLvl w:val="9"/>
      </w:pPr>
      <w:r>
        <w:t xml:space="preserve">De leerlingen leveren brillen af, passen de bril aan op maat van de cliënt, controleren </w:t>
      </w:r>
      <w:r w:rsidRPr="000B3AB8">
        <w:t>het kijkcomfort van de cliënt, geven uitleg over de praktische toepassing van het glastype en geven instructies over het onderhoud van de bril</w:t>
      </w:r>
      <w:r>
        <w:t>.</w:t>
      </w:r>
    </w:p>
    <w:p w14:paraId="0965884C" w14:textId="77777777" w:rsidR="004E3E2F" w:rsidRDefault="004E3E2F" w:rsidP="004E3E2F">
      <w:pPr>
        <w:pStyle w:val="Wenk"/>
        <w:numPr>
          <w:ilvl w:val="0"/>
          <w:numId w:val="10"/>
        </w:numPr>
      </w:pPr>
      <w:r>
        <w:t xml:space="preserve">Je kan monturen uitlijnen en aanpassen. </w:t>
      </w:r>
    </w:p>
    <w:p w14:paraId="172A7041" w14:textId="77777777" w:rsidR="004E3E2F" w:rsidRDefault="004E3E2F" w:rsidP="008E0A12">
      <w:pPr>
        <w:pStyle w:val="Doel"/>
        <w:outlineLvl w:val="9"/>
      </w:pPr>
      <w:r>
        <w:t>De leerlingen leveren Low Vision hulpmiddelen af.</w:t>
      </w:r>
    </w:p>
    <w:p w14:paraId="52211A45" w14:textId="77777777" w:rsidR="004E3E2F" w:rsidRPr="003369B2" w:rsidRDefault="004E3E2F" w:rsidP="004E3E2F">
      <w:pPr>
        <w:pStyle w:val="Wenk"/>
        <w:numPr>
          <w:ilvl w:val="0"/>
          <w:numId w:val="10"/>
        </w:numPr>
      </w:pPr>
      <w:r>
        <w:t>Je kan de leerlingen low vision hulpmiddelen laten beschrijven. Een loepebril, verlichte loepen of televergroters kunnen aan bod komen.</w:t>
      </w:r>
    </w:p>
    <w:p w14:paraId="5AF9ACCB" w14:textId="77777777" w:rsidR="004E3E2F" w:rsidRDefault="004E3E2F" w:rsidP="008E0A12">
      <w:pPr>
        <w:pStyle w:val="Doel"/>
        <w:outlineLvl w:val="9"/>
      </w:pPr>
      <w:r>
        <w:lastRenderedPageBreak/>
        <w:t>De leerlingen volgen de productvoorraad op en maken bestellingen op.</w:t>
      </w:r>
    </w:p>
    <w:p w14:paraId="562620D1" w14:textId="5525223F" w:rsidR="00A529DF" w:rsidRPr="00A529DF" w:rsidRDefault="00A529DF" w:rsidP="003D6727">
      <w:pPr>
        <w:pStyle w:val="Afbeersteitem"/>
      </w:pPr>
      <w:r>
        <w:t>Voorraadbeheer met inbegrip van regelgeving over de opslag van producten</w:t>
      </w:r>
    </w:p>
    <w:p w14:paraId="3766DEE2" w14:textId="77777777" w:rsidR="004E3E2F" w:rsidRDefault="004E3E2F" w:rsidP="008E0A12">
      <w:pPr>
        <w:pStyle w:val="Doel"/>
        <w:outlineLvl w:val="9"/>
      </w:pPr>
      <w:r>
        <w:t>De leerlingen voeren administratie uit, vullen RIZIV-documenten in en werken conform de regelgeving.</w:t>
      </w:r>
    </w:p>
    <w:p w14:paraId="0081569A" w14:textId="1B2F1C6E" w:rsidR="004E3E2F" w:rsidRPr="00B33401" w:rsidRDefault="004E3E2F" w:rsidP="004E3E2F">
      <w:pPr>
        <w:pStyle w:val="Afbakeningalleen"/>
        <w:numPr>
          <w:ilvl w:val="0"/>
          <w:numId w:val="24"/>
        </w:numPr>
        <w:ind w:left="1418" w:hanging="482"/>
      </w:pPr>
      <w:r>
        <w:t>Administratief beheer: klant- en bedrijfsgericht met inbegrip van GDPR</w:t>
      </w:r>
      <w:r>
        <w:br/>
        <w:t>Boekhouding: basisprincipes</w:t>
      </w:r>
      <w:r w:rsidR="00A854FC">
        <w:br/>
        <w:t xml:space="preserve">Wetgeving en reglementering: </w:t>
      </w:r>
      <w:r w:rsidR="00A854FC" w:rsidRPr="00AA1DD5">
        <w:t>RIZIV</w:t>
      </w:r>
      <w:r w:rsidR="00A854FC">
        <w:t xml:space="preserve"> met inbegrip van bijlage 15 en derde betalersdocument</w:t>
      </w:r>
    </w:p>
    <w:p w14:paraId="7CE404E5" w14:textId="77777777" w:rsidR="004E3E2F" w:rsidRDefault="004E3E2F" w:rsidP="004E3E2F">
      <w:pPr>
        <w:pStyle w:val="Wenk"/>
        <w:numPr>
          <w:ilvl w:val="0"/>
          <w:numId w:val="10"/>
        </w:numPr>
      </w:pPr>
      <w:r>
        <w:t xml:space="preserve">Je kan werken met klantenfiches in een aangepast computerprogramma. </w:t>
      </w:r>
    </w:p>
    <w:p w14:paraId="529CB2D0" w14:textId="77777777" w:rsidR="004E3E2F" w:rsidRDefault="004E3E2F" w:rsidP="004E3E2F">
      <w:pPr>
        <w:pStyle w:val="Wenk"/>
        <w:numPr>
          <w:ilvl w:val="0"/>
          <w:numId w:val="10"/>
        </w:numPr>
      </w:pPr>
      <w:r>
        <w:t xml:space="preserve">Je kan de leerlingen introduceren in de werking van het RIZIV, mutualiteiten … </w:t>
      </w:r>
    </w:p>
    <w:p w14:paraId="6084B10C" w14:textId="77777777" w:rsidR="004E3E2F" w:rsidRDefault="004E3E2F" w:rsidP="008E0A12">
      <w:pPr>
        <w:pStyle w:val="Kop1"/>
      </w:pPr>
      <w:bookmarkStart w:id="132" w:name="_Toc187238417"/>
      <w:bookmarkStart w:id="133" w:name="_Toc187933384"/>
      <w:bookmarkStart w:id="134" w:name="_Toc188873669"/>
      <w:bookmarkStart w:id="135" w:name="_Toc188897680"/>
      <w:r>
        <w:t>Basisuitrusting</w:t>
      </w:r>
      <w:bookmarkEnd w:id="132"/>
      <w:bookmarkEnd w:id="133"/>
      <w:bookmarkEnd w:id="134"/>
      <w:bookmarkEnd w:id="135"/>
    </w:p>
    <w:p w14:paraId="5D89113E" w14:textId="77777777" w:rsidR="004E3E2F" w:rsidRPr="0088744D" w:rsidRDefault="004E3E2F" w:rsidP="004E3E2F">
      <w:r w:rsidRPr="0088744D">
        <w:t>Basisuitrusting verwijst naar de infrastructuur en het (didactisch) materiaal die beschikbaar moeten zijn voor de realisatie van de leerplandoelen.</w:t>
      </w:r>
    </w:p>
    <w:p w14:paraId="6E676956" w14:textId="77777777" w:rsidR="004E3E2F" w:rsidRDefault="004E3E2F" w:rsidP="004E3E2F">
      <w:bookmarkStart w:id="136"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10410513" w14:textId="77777777" w:rsidR="004E3E2F" w:rsidRDefault="004E3E2F" w:rsidP="008E0A12">
      <w:pPr>
        <w:pStyle w:val="Kop2"/>
      </w:pPr>
      <w:bookmarkStart w:id="137" w:name="_Toc187238418"/>
      <w:bookmarkStart w:id="138" w:name="_Toc187933385"/>
      <w:bookmarkStart w:id="139" w:name="_Toc188873670"/>
      <w:bookmarkStart w:id="140" w:name="_Toc188897681"/>
      <w:r>
        <w:t>Infrastructuur</w:t>
      </w:r>
      <w:bookmarkEnd w:id="136"/>
      <w:bookmarkEnd w:id="137"/>
      <w:bookmarkEnd w:id="138"/>
      <w:bookmarkEnd w:id="139"/>
      <w:bookmarkEnd w:id="140"/>
    </w:p>
    <w:p w14:paraId="296C750F" w14:textId="77777777" w:rsidR="004E3E2F" w:rsidRDefault="004E3E2F" w:rsidP="004E3E2F">
      <w:r>
        <w:t>Een leslokaal</w:t>
      </w:r>
    </w:p>
    <w:p w14:paraId="40D37B0B" w14:textId="6D60872D" w:rsidR="004E3E2F" w:rsidRDefault="004E3E2F" w:rsidP="004E3E2F">
      <w:pPr>
        <w:pStyle w:val="Opsomming1"/>
        <w:numPr>
          <w:ilvl w:val="0"/>
          <w:numId w:val="3"/>
        </w:numPr>
      </w:pPr>
      <w:r>
        <w:t xml:space="preserve">dat qua grootte, akoestiek en inrichting geschikt is om communicatieve werkvormen te organiseren; </w:t>
      </w:r>
    </w:p>
    <w:p w14:paraId="0C24307D" w14:textId="77777777" w:rsidR="004E3E2F" w:rsidRDefault="004E3E2F" w:rsidP="004E3E2F">
      <w:pPr>
        <w:pStyle w:val="Opsomming1"/>
        <w:numPr>
          <w:ilvl w:val="0"/>
          <w:numId w:val="3"/>
        </w:numPr>
      </w:pPr>
      <w:r>
        <w:t>met een (draagbare) computer waarop de nodige software en audiovisueel materiaal kwaliteitsvol werkt en die met internet verbonden is;</w:t>
      </w:r>
    </w:p>
    <w:p w14:paraId="6364D691" w14:textId="77777777" w:rsidR="004E3E2F" w:rsidRDefault="004E3E2F" w:rsidP="004E3E2F">
      <w:pPr>
        <w:pStyle w:val="Opsomming1"/>
        <w:numPr>
          <w:ilvl w:val="0"/>
          <w:numId w:val="3"/>
        </w:numPr>
      </w:pPr>
      <w:r>
        <w:t>met de mogelijkheid om (bewegend beeld) kwaliteitsvol te projecteren;</w:t>
      </w:r>
    </w:p>
    <w:p w14:paraId="2E886A7E" w14:textId="77777777" w:rsidR="004E3E2F" w:rsidRDefault="004E3E2F" w:rsidP="004E3E2F">
      <w:pPr>
        <w:pStyle w:val="Opsomming1"/>
        <w:numPr>
          <w:ilvl w:val="0"/>
          <w:numId w:val="3"/>
        </w:numPr>
      </w:pPr>
      <w:r>
        <w:t>met de mogelijkheid om geluid kwaliteitsvol weer te geven;</w:t>
      </w:r>
    </w:p>
    <w:p w14:paraId="426A3A3E" w14:textId="77777777" w:rsidR="004E3E2F" w:rsidRDefault="004E3E2F" w:rsidP="004E3E2F">
      <w:pPr>
        <w:pStyle w:val="Opsomming1"/>
        <w:numPr>
          <w:ilvl w:val="0"/>
          <w:numId w:val="3"/>
        </w:numPr>
      </w:pPr>
      <w:r>
        <w:t>met de mogelijkheid om draadloos internet te raadplegen met een aanvaardbare snelheid.</w:t>
      </w:r>
    </w:p>
    <w:p w14:paraId="00492788" w14:textId="77777777" w:rsidR="004E3E2F" w:rsidRPr="00636CF1" w:rsidRDefault="004E3E2F" w:rsidP="004E3E2F">
      <w:r w:rsidRPr="00636CF1">
        <w:t>Toegang tot (mobile) devices voor leerlingen</w:t>
      </w:r>
      <w:r>
        <w:t>.</w:t>
      </w:r>
    </w:p>
    <w:p w14:paraId="117E3911" w14:textId="77777777" w:rsidR="004E3E2F" w:rsidRDefault="004E3E2F" w:rsidP="008E0A12">
      <w:pPr>
        <w:pStyle w:val="Kop2"/>
      </w:pPr>
      <w:bookmarkStart w:id="141" w:name="_Toc187238419"/>
      <w:bookmarkStart w:id="142" w:name="_Toc187933386"/>
      <w:bookmarkStart w:id="143" w:name="_Toc188873671"/>
      <w:bookmarkStart w:id="144" w:name="_Toc188897682"/>
      <w:bookmarkStart w:id="145" w:name="_Toc54974886"/>
      <w:r>
        <w:t xml:space="preserve">Materiaal, </w:t>
      </w:r>
      <w:r w:rsidRPr="0057255D">
        <w:t>toestellen, machines en gereedschappen</w:t>
      </w:r>
      <w:bookmarkEnd w:id="141"/>
      <w:bookmarkEnd w:id="142"/>
      <w:bookmarkEnd w:id="143"/>
      <w:bookmarkEnd w:id="144"/>
      <w:r>
        <w:t xml:space="preserve"> </w:t>
      </w:r>
      <w:bookmarkEnd w:id="145"/>
    </w:p>
    <w:p w14:paraId="325FFE8B" w14:textId="77777777" w:rsidR="004E3E2F" w:rsidRPr="00824D3A" w:rsidRDefault="004E3E2F" w:rsidP="004E3E2F">
      <w:pPr>
        <w:pStyle w:val="Opsomming1"/>
        <w:numPr>
          <w:ilvl w:val="0"/>
          <w:numId w:val="3"/>
        </w:numPr>
      </w:pPr>
      <w:r w:rsidRPr="00824D3A">
        <w:t xml:space="preserve">Collectieve veiligheidsuitrusting; </w:t>
      </w:r>
    </w:p>
    <w:p w14:paraId="27B4F9A3" w14:textId="77777777" w:rsidR="004E3E2F" w:rsidRPr="00824D3A" w:rsidRDefault="004E3E2F" w:rsidP="004E3E2F">
      <w:pPr>
        <w:pStyle w:val="Opsomming1"/>
        <w:numPr>
          <w:ilvl w:val="0"/>
          <w:numId w:val="3"/>
        </w:numPr>
      </w:pPr>
      <w:r w:rsidRPr="00824D3A">
        <w:t xml:space="preserve">didactische modellen van het menselijke oog en aanverwante delen; </w:t>
      </w:r>
    </w:p>
    <w:p w14:paraId="64D9B7C8" w14:textId="77777777" w:rsidR="004E3E2F" w:rsidRPr="00824D3A" w:rsidRDefault="004E3E2F" w:rsidP="004E3E2F">
      <w:pPr>
        <w:pStyle w:val="Opsomming1"/>
        <w:numPr>
          <w:ilvl w:val="0"/>
          <w:numId w:val="3"/>
        </w:numPr>
      </w:pPr>
      <w:r w:rsidRPr="00824D3A">
        <w:t xml:space="preserve">relevante vakliteratuur en catalogi eigen aan optiek;  </w:t>
      </w:r>
    </w:p>
    <w:p w14:paraId="0F6C5E22" w14:textId="77777777" w:rsidR="004E3E2F" w:rsidRPr="00824D3A" w:rsidRDefault="004E3E2F" w:rsidP="004E3E2F">
      <w:pPr>
        <w:pStyle w:val="Opsomming1"/>
        <w:numPr>
          <w:ilvl w:val="0"/>
          <w:numId w:val="3"/>
        </w:numPr>
      </w:pPr>
      <w:r w:rsidRPr="00824D3A">
        <w:t xml:space="preserve">beeldmateriaal van oogaandoeningen; </w:t>
      </w:r>
    </w:p>
    <w:p w14:paraId="4B63F619" w14:textId="77777777" w:rsidR="004E3E2F" w:rsidRPr="00824D3A" w:rsidRDefault="004E3E2F" w:rsidP="004E3E2F">
      <w:pPr>
        <w:pStyle w:val="Opsomming1"/>
        <w:numPr>
          <w:ilvl w:val="0"/>
          <w:numId w:val="3"/>
        </w:numPr>
      </w:pPr>
      <w:r w:rsidRPr="00824D3A">
        <w:t xml:space="preserve">didactische platen; </w:t>
      </w:r>
    </w:p>
    <w:p w14:paraId="54E4FC51" w14:textId="77777777" w:rsidR="004E3E2F" w:rsidRPr="00824D3A" w:rsidRDefault="004E3E2F" w:rsidP="004E3E2F">
      <w:pPr>
        <w:pStyle w:val="Opsomming1"/>
        <w:numPr>
          <w:ilvl w:val="0"/>
          <w:numId w:val="3"/>
        </w:numPr>
      </w:pPr>
      <w:r w:rsidRPr="00824D3A">
        <w:t xml:space="preserve">astronomische refractor en reflector, theaterkijker, loepen; </w:t>
      </w:r>
    </w:p>
    <w:p w14:paraId="6FB08418" w14:textId="77777777" w:rsidR="004E3E2F" w:rsidRPr="00824D3A" w:rsidRDefault="004E3E2F" w:rsidP="004E3E2F">
      <w:pPr>
        <w:pStyle w:val="Opsomming1"/>
        <w:numPr>
          <w:ilvl w:val="0"/>
          <w:numId w:val="3"/>
        </w:numPr>
      </w:pPr>
      <w:r w:rsidRPr="00824D3A">
        <w:t xml:space="preserve">demonstratie brillenlenzen; </w:t>
      </w:r>
    </w:p>
    <w:p w14:paraId="61C8704C" w14:textId="77777777" w:rsidR="004E3E2F" w:rsidRPr="00824D3A" w:rsidRDefault="004E3E2F" w:rsidP="004E3E2F">
      <w:pPr>
        <w:pStyle w:val="Opsomming1"/>
        <w:numPr>
          <w:ilvl w:val="0"/>
          <w:numId w:val="3"/>
        </w:numPr>
      </w:pPr>
      <w:r w:rsidRPr="00824D3A">
        <w:lastRenderedPageBreak/>
        <w:t>demonstratiebrillen;</w:t>
      </w:r>
    </w:p>
    <w:p w14:paraId="6188FCE2" w14:textId="77777777" w:rsidR="004E3E2F" w:rsidRPr="00824D3A" w:rsidRDefault="004E3E2F" w:rsidP="004E3E2F">
      <w:pPr>
        <w:pStyle w:val="Opsomming1"/>
        <w:numPr>
          <w:ilvl w:val="0"/>
          <w:numId w:val="3"/>
        </w:numPr>
      </w:pPr>
      <w:r w:rsidRPr="00824D3A">
        <w:t xml:space="preserve">sciascoop; </w:t>
      </w:r>
    </w:p>
    <w:p w14:paraId="5F5A4BCE" w14:textId="77777777" w:rsidR="004E3E2F" w:rsidRPr="00824D3A" w:rsidRDefault="004E3E2F" w:rsidP="004E3E2F">
      <w:pPr>
        <w:pStyle w:val="Opsomming1"/>
        <w:numPr>
          <w:ilvl w:val="0"/>
          <w:numId w:val="3"/>
        </w:numPr>
      </w:pPr>
      <w:r w:rsidRPr="00824D3A">
        <w:t xml:space="preserve">topograaf; </w:t>
      </w:r>
    </w:p>
    <w:p w14:paraId="261B18A5" w14:textId="77777777" w:rsidR="004E3E2F" w:rsidRPr="00824D3A" w:rsidRDefault="004E3E2F" w:rsidP="004E3E2F">
      <w:pPr>
        <w:pStyle w:val="Opsomming1"/>
        <w:numPr>
          <w:ilvl w:val="0"/>
          <w:numId w:val="3"/>
        </w:numPr>
      </w:pPr>
      <w:r w:rsidRPr="00824D3A">
        <w:t xml:space="preserve">oftalmoscoop; </w:t>
      </w:r>
    </w:p>
    <w:p w14:paraId="788D409D" w14:textId="77777777" w:rsidR="004E3E2F" w:rsidRPr="00824D3A" w:rsidRDefault="004E3E2F" w:rsidP="004E3E2F">
      <w:pPr>
        <w:pStyle w:val="Opsomming1"/>
        <w:numPr>
          <w:ilvl w:val="0"/>
          <w:numId w:val="3"/>
        </w:numPr>
      </w:pPr>
      <w:r w:rsidRPr="00824D3A">
        <w:t xml:space="preserve">biomicroscoop met camera; </w:t>
      </w:r>
    </w:p>
    <w:p w14:paraId="5DF4BC99" w14:textId="77777777" w:rsidR="004E3E2F" w:rsidRPr="00824D3A" w:rsidRDefault="004E3E2F" w:rsidP="004E3E2F">
      <w:pPr>
        <w:pStyle w:val="Opsomming1"/>
        <w:numPr>
          <w:ilvl w:val="0"/>
          <w:numId w:val="3"/>
        </w:numPr>
      </w:pPr>
      <w:r w:rsidRPr="00824D3A">
        <w:t xml:space="preserve">meetoculair; </w:t>
      </w:r>
    </w:p>
    <w:p w14:paraId="10F41346" w14:textId="77777777" w:rsidR="004E3E2F" w:rsidRPr="00824D3A" w:rsidRDefault="004E3E2F" w:rsidP="004E3E2F">
      <w:pPr>
        <w:pStyle w:val="Opsomming1"/>
        <w:numPr>
          <w:ilvl w:val="0"/>
          <w:numId w:val="3"/>
        </w:numPr>
      </w:pPr>
      <w:r w:rsidRPr="00824D3A">
        <w:t xml:space="preserve">keratometer (type Javal, type Sutcliff); </w:t>
      </w:r>
    </w:p>
    <w:p w14:paraId="7E942829" w14:textId="77777777" w:rsidR="004E3E2F" w:rsidRPr="00824D3A" w:rsidRDefault="004E3E2F" w:rsidP="004E3E2F">
      <w:pPr>
        <w:pStyle w:val="Opsomming1"/>
        <w:numPr>
          <w:ilvl w:val="0"/>
          <w:numId w:val="3"/>
        </w:numPr>
      </w:pPr>
      <w:r w:rsidRPr="00824D3A">
        <w:t xml:space="preserve">foropter; </w:t>
      </w:r>
    </w:p>
    <w:p w14:paraId="14D5B4E4" w14:textId="77777777" w:rsidR="004E3E2F" w:rsidRPr="00824D3A" w:rsidRDefault="004E3E2F" w:rsidP="004E3E2F">
      <w:pPr>
        <w:pStyle w:val="Opsomming1"/>
        <w:numPr>
          <w:ilvl w:val="0"/>
          <w:numId w:val="3"/>
        </w:numPr>
      </w:pPr>
      <w:r w:rsidRPr="00824D3A">
        <w:t xml:space="preserve">projectoren en optotypen scherm; </w:t>
      </w:r>
    </w:p>
    <w:p w14:paraId="65895C60" w14:textId="77777777" w:rsidR="004E3E2F" w:rsidRPr="00824D3A" w:rsidRDefault="004E3E2F" w:rsidP="004E3E2F">
      <w:pPr>
        <w:pStyle w:val="Opsomming1"/>
        <w:numPr>
          <w:ilvl w:val="0"/>
          <w:numId w:val="3"/>
        </w:numPr>
      </w:pPr>
      <w:r w:rsidRPr="00824D3A">
        <w:t xml:space="preserve">refractie-unit; </w:t>
      </w:r>
    </w:p>
    <w:p w14:paraId="61A9CF00" w14:textId="77777777" w:rsidR="004E3E2F" w:rsidRPr="00824D3A" w:rsidRDefault="004E3E2F" w:rsidP="004E3E2F">
      <w:pPr>
        <w:pStyle w:val="Opsomming1"/>
        <w:numPr>
          <w:ilvl w:val="0"/>
          <w:numId w:val="3"/>
        </w:numPr>
      </w:pPr>
      <w:r w:rsidRPr="00824D3A">
        <w:t xml:space="preserve">pasdoos; </w:t>
      </w:r>
    </w:p>
    <w:p w14:paraId="4A772411" w14:textId="77777777" w:rsidR="004E3E2F" w:rsidRPr="00824D3A" w:rsidRDefault="004E3E2F" w:rsidP="004E3E2F">
      <w:pPr>
        <w:pStyle w:val="Opsomming1"/>
        <w:numPr>
          <w:ilvl w:val="0"/>
          <w:numId w:val="3"/>
        </w:numPr>
      </w:pPr>
      <w:r w:rsidRPr="00824D3A">
        <w:t xml:space="preserve">pasbrillen; </w:t>
      </w:r>
    </w:p>
    <w:p w14:paraId="57AF7DAF" w14:textId="77777777" w:rsidR="004E3E2F" w:rsidRPr="00824D3A" w:rsidRDefault="004E3E2F" w:rsidP="004E3E2F">
      <w:pPr>
        <w:pStyle w:val="Opsomming1"/>
        <w:numPr>
          <w:ilvl w:val="0"/>
          <w:numId w:val="3"/>
        </w:numPr>
      </w:pPr>
      <w:r w:rsidRPr="00824D3A">
        <w:t xml:space="preserve">leeskaart; </w:t>
      </w:r>
    </w:p>
    <w:p w14:paraId="027596CB" w14:textId="77777777" w:rsidR="004E3E2F" w:rsidRPr="00824D3A" w:rsidRDefault="004E3E2F" w:rsidP="004E3E2F">
      <w:pPr>
        <w:pStyle w:val="Opsomming1"/>
        <w:numPr>
          <w:ilvl w:val="0"/>
          <w:numId w:val="3"/>
        </w:numPr>
      </w:pPr>
      <w:r w:rsidRPr="00824D3A">
        <w:t xml:space="preserve">topsterktemeter; </w:t>
      </w:r>
    </w:p>
    <w:p w14:paraId="742692A7" w14:textId="77777777" w:rsidR="004E3E2F" w:rsidRPr="00824D3A" w:rsidRDefault="004E3E2F" w:rsidP="004E3E2F">
      <w:pPr>
        <w:pStyle w:val="Opsomming1"/>
        <w:numPr>
          <w:ilvl w:val="0"/>
          <w:numId w:val="3"/>
        </w:numPr>
      </w:pPr>
      <w:r w:rsidRPr="00824D3A">
        <w:t xml:space="preserve">Reuterlamp met optische bank en toebehoren; </w:t>
      </w:r>
    </w:p>
    <w:p w14:paraId="06D5179F" w14:textId="77777777" w:rsidR="004E3E2F" w:rsidRPr="00824D3A" w:rsidRDefault="004E3E2F" w:rsidP="004E3E2F">
      <w:pPr>
        <w:pStyle w:val="Opsomming1"/>
        <w:numPr>
          <w:ilvl w:val="0"/>
          <w:numId w:val="3"/>
        </w:numPr>
      </w:pPr>
      <w:r w:rsidRPr="00824D3A">
        <w:t xml:space="preserve">laserlicht; </w:t>
      </w:r>
    </w:p>
    <w:p w14:paraId="37F7D80C" w14:textId="77777777" w:rsidR="004E3E2F" w:rsidRPr="00824D3A" w:rsidRDefault="004E3E2F" w:rsidP="004E3E2F">
      <w:pPr>
        <w:pStyle w:val="Opsomming1"/>
        <w:numPr>
          <w:ilvl w:val="0"/>
          <w:numId w:val="3"/>
        </w:numPr>
      </w:pPr>
      <w:r w:rsidRPr="00824D3A">
        <w:t xml:space="preserve">slijpstenen hard en zacht; </w:t>
      </w:r>
    </w:p>
    <w:p w14:paraId="3A28216C" w14:textId="77777777" w:rsidR="004E3E2F" w:rsidRPr="00824D3A" w:rsidRDefault="004E3E2F" w:rsidP="004E3E2F">
      <w:pPr>
        <w:pStyle w:val="Opsomming1"/>
        <w:numPr>
          <w:ilvl w:val="0"/>
          <w:numId w:val="3"/>
        </w:numPr>
      </w:pPr>
      <w:r w:rsidRPr="00824D3A">
        <w:t xml:space="preserve">slijpautomaten met tracer en centreerapparaat; </w:t>
      </w:r>
    </w:p>
    <w:p w14:paraId="3096F6A4" w14:textId="77777777" w:rsidR="004E3E2F" w:rsidRPr="00824D3A" w:rsidRDefault="004E3E2F" w:rsidP="004E3E2F">
      <w:pPr>
        <w:pStyle w:val="Opsomming1"/>
        <w:numPr>
          <w:ilvl w:val="0"/>
          <w:numId w:val="3"/>
        </w:numPr>
      </w:pPr>
      <w:r w:rsidRPr="00824D3A">
        <w:t xml:space="preserve">verwarmingsapparaat (chauffretten); </w:t>
      </w:r>
    </w:p>
    <w:p w14:paraId="2A80B338" w14:textId="77777777" w:rsidR="004E3E2F" w:rsidRPr="00824D3A" w:rsidRDefault="004E3E2F" w:rsidP="004E3E2F">
      <w:pPr>
        <w:pStyle w:val="Opsomming1"/>
        <w:numPr>
          <w:ilvl w:val="0"/>
          <w:numId w:val="3"/>
        </w:numPr>
      </w:pPr>
      <w:r w:rsidRPr="00824D3A">
        <w:t xml:space="preserve">spanningsmeters; </w:t>
      </w:r>
    </w:p>
    <w:p w14:paraId="26682351" w14:textId="77777777" w:rsidR="004E3E2F" w:rsidRPr="00824D3A" w:rsidRDefault="004E3E2F" w:rsidP="004E3E2F">
      <w:pPr>
        <w:pStyle w:val="Opsomming1"/>
        <w:numPr>
          <w:ilvl w:val="0"/>
          <w:numId w:val="3"/>
        </w:numPr>
      </w:pPr>
      <w:r w:rsidRPr="00824D3A">
        <w:t xml:space="preserve">gangbare optiektangen; </w:t>
      </w:r>
    </w:p>
    <w:p w14:paraId="041FA835" w14:textId="77777777" w:rsidR="004E3E2F" w:rsidRPr="00824D3A" w:rsidRDefault="004E3E2F" w:rsidP="004E3E2F">
      <w:pPr>
        <w:pStyle w:val="Opsomming1"/>
        <w:numPr>
          <w:ilvl w:val="0"/>
          <w:numId w:val="3"/>
        </w:numPr>
      </w:pPr>
      <w:r w:rsidRPr="00824D3A">
        <w:t xml:space="preserve">handboormachines met toebehoren; </w:t>
      </w:r>
    </w:p>
    <w:p w14:paraId="4D849B32" w14:textId="77777777" w:rsidR="004E3E2F" w:rsidRPr="00824D3A" w:rsidRDefault="004E3E2F" w:rsidP="004E3E2F">
      <w:pPr>
        <w:pStyle w:val="Opsomming1"/>
        <w:numPr>
          <w:ilvl w:val="0"/>
          <w:numId w:val="3"/>
        </w:numPr>
      </w:pPr>
      <w:r w:rsidRPr="00824D3A">
        <w:t xml:space="preserve">polijstmolen; </w:t>
      </w:r>
    </w:p>
    <w:p w14:paraId="7342B1DD" w14:textId="77777777" w:rsidR="004E3E2F" w:rsidRPr="00824D3A" w:rsidRDefault="004E3E2F" w:rsidP="004E3E2F">
      <w:pPr>
        <w:pStyle w:val="Opsomming1"/>
        <w:numPr>
          <w:ilvl w:val="0"/>
          <w:numId w:val="3"/>
        </w:numPr>
      </w:pPr>
      <w:r w:rsidRPr="00824D3A">
        <w:t xml:space="preserve">kalibermachine; </w:t>
      </w:r>
    </w:p>
    <w:p w14:paraId="60AE7048" w14:textId="77777777" w:rsidR="004E3E2F" w:rsidRPr="00824D3A" w:rsidRDefault="004E3E2F" w:rsidP="004E3E2F">
      <w:pPr>
        <w:pStyle w:val="Opsomming1"/>
        <w:numPr>
          <w:ilvl w:val="0"/>
          <w:numId w:val="3"/>
        </w:numPr>
      </w:pPr>
      <w:r w:rsidRPr="00824D3A">
        <w:t xml:space="preserve">gassoldeertoestel; </w:t>
      </w:r>
    </w:p>
    <w:p w14:paraId="1F1663E2" w14:textId="77777777" w:rsidR="004E3E2F" w:rsidRPr="00824D3A" w:rsidRDefault="004E3E2F" w:rsidP="004E3E2F">
      <w:pPr>
        <w:pStyle w:val="Opsomming1"/>
        <w:numPr>
          <w:ilvl w:val="0"/>
          <w:numId w:val="3"/>
        </w:numPr>
      </w:pPr>
      <w:r w:rsidRPr="00824D3A">
        <w:t xml:space="preserve">elektrisch soldeertoestel; </w:t>
      </w:r>
    </w:p>
    <w:p w14:paraId="390293E4" w14:textId="77777777" w:rsidR="004E3E2F" w:rsidRPr="00824D3A" w:rsidRDefault="004E3E2F" w:rsidP="004E3E2F">
      <w:pPr>
        <w:pStyle w:val="Opsomming1"/>
        <w:numPr>
          <w:ilvl w:val="0"/>
          <w:numId w:val="3"/>
        </w:numPr>
      </w:pPr>
      <w:r w:rsidRPr="00824D3A">
        <w:t xml:space="preserve">UV-lamp; </w:t>
      </w:r>
    </w:p>
    <w:p w14:paraId="32F073E9" w14:textId="77777777" w:rsidR="004E3E2F" w:rsidRPr="00824D3A" w:rsidRDefault="004E3E2F" w:rsidP="004E3E2F">
      <w:pPr>
        <w:pStyle w:val="Opsomming1"/>
        <w:numPr>
          <w:ilvl w:val="0"/>
          <w:numId w:val="3"/>
        </w:numPr>
      </w:pPr>
      <w:r w:rsidRPr="00824D3A">
        <w:t xml:space="preserve">schuifmaat; </w:t>
      </w:r>
    </w:p>
    <w:p w14:paraId="4D9B8291" w14:textId="77777777" w:rsidR="004E3E2F" w:rsidRPr="00824D3A" w:rsidRDefault="004E3E2F" w:rsidP="004E3E2F">
      <w:pPr>
        <w:pStyle w:val="Opsomming1"/>
        <w:numPr>
          <w:ilvl w:val="0"/>
          <w:numId w:val="3"/>
        </w:numPr>
      </w:pPr>
      <w:r w:rsidRPr="00824D3A">
        <w:t xml:space="preserve">set tabs en ruimers; </w:t>
      </w:r>
    </w:p>
    <w:p w14:paraId="61ECD51B" w14:textId="77777777" w:rsidR="004E3E2F" w:rsidRPr="00824D3A" w:rsidRDefault="004E3E2F" w:rsidP="004E3E2F">
      <w:pPr>
        <w:pStyle w:val="Opsomming1"/>
        <w:numPr>
          <w:ilvl w:val="0"/>
          <w:numId w:val="3"/>
        </w:numPr>
      </w:pPr>
      <w:r w:rsidRPr="00824D3A">
        <w:t xml:space="preserve">assortiment schroeven; </w:t>
      </w:r>
    </w:p>
    <w:p w14:paraId="55B8643E" w14:textId="4611AE04" w:rsidR="004E3E2F" w:rsidRPr="00824D3A" w:rsidRDefault="004E3E2F" w:rsidP="004E3E2F">
      <w:pPr>
        <w:pStyle w:val="Opsomming1"/>
        <w:numPr>
          <w:ilvl w:val="0"/>
          <w:numId w:val="3"/>
        </w:numPr>
      </w:pPr>
      <w:r w:rsidRPr="00824D3A">
        <w:t>neuspads en oortips;</w:t>
      </w:r>
    </w:p>
    <w:p w14:paraId="1DEA8CE5" w14:textId="77777777" w:rsidR="004E3E2F" w:rsidRPr="00824D3A" w:rsidRDefault="004E3E2F" w:rsidP="004E3E2F">
      <w:pPr>
        <w:pStyle w:val="Opsomming1"/>
        <w:numPr>
          <w:ilvl w:val="0"/>
          <w:numId w:val="3"/>
        </w:numPr>
      </w:pPr>
      <w:r w:rsidRPr="00824D3A">
        <w:t>bankschroef;</w:t>
      </w:r>
    </w:p>
    <w:p w14:paraId="4A2BF605" w14:textId="77777777" w:rsidR="004E3E2F" w:rsidRPr="00824D3A" w:rsidRDefault="004E3E2F" w:rsidP="004E3E2F">
      <w:pPr>
        <w:pStyle w:val="Opsomming1"/>
        <w:numPr>
          <w:ilvl w:val="0"/>
          <w:numId w:val="3"/>
        </w:numPr>
      </w:pPr>
      <w:r w:rsidRPr="00824D3A">
        <w:t>driedimensionale modellen in functie van anatomie en fysiologie.</w:t>
      </w:r>
    </w:p>
    <w:p w14:paraId="138A0CF0" w14:textId="77777777" w:rsidR="004E3E2F" w:rsidRDefault="004E3E2F" w:rsidP="004E3E2F">
      <w:r w:rsidRPr="00497520">
        <w:t>Het aanwezige materiaal is voldoende voor de grootte van de klasgroep.</w:t>
      </w:r>
    </w:p>
    <w:p w14:paraId="321F14FA" w14:textId="77777777" w:rsidR="004E3E2F" w:rsidRDefault="004E3E2F" w:rsidP="008E0A12">
      <w:pPr>
        <w:pStyle w:val="Kop2"/>
      </w:pPr>
      <w:bookmarkStart w:id="146" w:name="_Toc54974887"/>
      <w:bookmarkStart w:id="147" w:name="_Toc187238420"/>
      <w:bookmarkStart w:id="148" w:name="_Toc187933387"/>
      <w:bookmarkStart w:id="149" w:name="_Toc188873672"/>
      <w:bookmarkStart w:id="150" w:name="_Toc188897683"/>
      <w:r>
        <w:t>Materiaal</w:t>
      </w:r>
      <w:r w:rsidRPr="0057255D">
        <w:t xml:space="preserve"> en gereedschappen</w:t>
      </w:r>
      <w:r>
        <w:t xml:space="preserve"> waarover elke leerling moet beschikken</w:t>
      </w:r>
      <w:bookmarkEnd w:id="146"/>
      <w:bookmarkEnd w:id="147"/>
      <w:bookmarkEnd w:id="148"/>
      <w:bookmarkEnd w:id="149"/>
      <w:bookmarkEnd w:id="150"/>
    </w:p>
    <w:p w14:paraId="6D7480BA" w14:textId="77777777" w:rsidR="004E3E2F" w:rsidRPr="003A3DC2" w:rsidRDefault="004E3E2F" w:rsidP="004E3E2F">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297B4B78" w14:textId="77777777" w:rsidR="004E3E2F" w:rsidRDefault="004E3E2F" w:rsidP="004E3E2F">
      <w:pPr>
        <w:pStyle w:val="Opsomming1"/>
        <w:numPr>
          <w:ilvl w:val="0"/>
          <w:numId w:val="3"/>
        </w:numPr>
        <w:spacing w:line="256" w:lineRule="auto"/>
      </w:pPr>
      <w:r>
        <w:t>Persoonlijke beschermingsmiddelen (labojas, veiligheidsbril);</w:t>
      </w:r>
    </w:p>
    <w:p w14:paraId="7A0B03A5" w14:textId="77777777" w:rsidR="004E3E2F" w:rsidRPr="00343D5F" w:rsidRDefault="004E3E2F" w:rsidP="004E3E2F">
      <w:pPr>
        <w:pStyle w:val="Opsomming1"/>
        <w:numPr>
          <w:ilvl w:val="0"/>
          <w:numId w:val="3"/>
        </w:numPr>
      </w:pPr>
      <w:r>
        <w:t>s</w:t>
      </w:r>
      <w:r w:rsidRPr="00343D5F">
        <w:t>chroevendraaiers</w:t>
      </w:r>
      <w:r>
        <w:t>;</w:t>
      </w:r>
      <w:r w:rsidRPr="00343D5F">
        <w:t xml:space="preserve"> </w:t>
      </w:r>
    </w:p>
    <w:p w14:paraId="1397D4F8" w14:textId="77777777" w:rsidR="004E3E2F" w:rsidRDefault="004E3E2F" w:rsidP="004E3E2F">
      <w:pPr>
        <w:pStyle w:val="Opsomming1"/>
        <w:numPr>
          <w:ilvl w:val="0"/>
          <w:numId w:val="3"/>
        </w:numPr>
        <w:spacing w:line="256" w:lineRule="auto"/>
      </w:pPr>
      <w:r>
        <w:t>zoete vijl, n</w:t>
      </w:r>
      <w:r w:rsidRPr="00343D5F">
        <w:t>aaldvijlen</w:t>
      </w:r>
      <w:r>
        <w:t xml:space="preserve">, </w:t>
      </w:r>
      <w:r w:rsidRPr="00343D5F">
        <w:t>gewone vijlen</w:t>
      </w:r>
      <w:r>
        <w:t xml:space="preserve"> en vijlborstel.</w:t>
      </w:r>
    </w:p>
    <w:p w14:paraId="55BE008D" w14:textId="77777777" w:rsidR="007F0F86" w:rsidRPr="00D13418" w:rsidRDefault="007F0F86" w:rsidP="008E0A12">
      <w:pPr>
        <w:pStyle w:val="Kop1"/>
      </w:pPr>
      <w:bookmarkStart w:id="151" w:name="_Toc187933388"/>
      <w:bookmarkStart w:id="152" w:name="_Toc188873673"/>
      <w:bookmarkStart w:id="153" w:name="_Toc188897684"/>
      <w:r w:rsidRPr="00D13418">
        <w:lastRenderedPageBreak/>
        <w:t>Glossarium</w:t>
      </w:r>
      <w:bookmarkEnd w:id="53"/>
      <w:bookmarkEnd w:id="54"/>
      <w:bookmarkEnd w:id="55"/>
      <w:bookmarkEnd w:id="56"/>
      <w:bookmarkEnd w:id="151"/>
      <w:bookmarkEnd w:id="152"/>
      <w:bookmarkEnd w:id="153"/>
    </w:p>
    <w:p w14:paraId="752805C6" w14:textId="77777777" w:rsidR="007F0F86" w:rsidRDefault="007F0F86" w:rsidP="007F0F86">
      <w:bookmarkStart w:id="154"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F0F86" w:rsidRPr="00C62228" w14:paraId="681A6E6A" w14:textId="77777777" w:rsidTr="00DD5B8E">
        <w:tc>
          <w:tcPr>
            <w:tcW w:w="2405" w:type="dxa"/>
            <w:shd w:val="clear" w:color="auto" w:fill="E7E6E6"/>
            <w:tcMar>
              <w:top w:w="57" w:type="dxa"/>
              <w:bottom w:w="57" w:type="dxa"/>
            </w:tcMar>
          </w:tcPr>
          <w:p w14:paraId="1B7273F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10D8A2E1"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61ED4FC7"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F0F86" w:rsidRPr="00C62228" w14:paraId="278E46BC" w14:textId="77777777" w:rsidTr="00DD5B8E">
        <w:tc>
          <w:tcPr>
            <w:tcW w:w="2405" w:type="dxa"/>
            <w:tcMar>
              <w:top w:w="57" w:type="dxa"/>
              <w:bottom w:w="57" w:type="dxa"/>
            </w:tcMar>
          </w:tcPr>
          <w:p w14:paraId="590AD2A4"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0F3FBA45"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1AD990A2"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F0F86" w:rsidRPr="00C62228" w14:paraId="41BE6790" w14:textId="77777777" w:rsidTr="00DD5B8E">
        <w:tc>
          <w:tcPr>
            <w:tcW w:w="2405" w:type="dxa"/>
            <w:tcMar>
              <w:top w:w="57" w:type="dxa"/>
              <w:bottom w:w="57" w:type="dxa"/>
            </w:tcMar>
          </w:tcPr>
          <w:p w14:paraId="183C5066"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5CE5121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5AF34582"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F0F86" w:rsidRPr="00C62228" w14:paraId="4F074CF5" w14:textId="77777777" w:rsidTr="00DD5B8E">
        <w:tc>
          <w:tcPr>
            <w:tcW w:w="2405" w:type="dxa"/>
            <w:tcMar>
              <w:top w:w="57" w:type="dxa"/>
              <w:bottom w:w="57" w:type="dxa"/>
            </w:tcMar>
          </w:tcPr>
          <w:p w14:paraId="4097E943"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1EDC8309"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0C9BC5FE"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F0F86" w:rsidRPr="00C62228" w14:paraId="5F124112" w14:textId="77777777" w:rsidTr="00DD5B8E">
        <w:tc>
          <w:tcPr>
            <w:tcW w:w="2405" w:type="dxa"/>
            <w:tcMar>
              <w:top w:w="57" w:type="dxa"/>
              <w:bottom w:w="57" w:type="dxa"/>
            </w:tcMar>
          </w:tcPr>
          <w:p w14:paraId="662028D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7ACCD2FE"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1EC74E44"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22BB634" w14:textId="77777777" w:rsidTr="00DD5B8E">
        <w:tc>
          <w:tcPr>
            <w:tcW w:w="2405" w:type="dxa"/>
            <w:tcMar>
              <w:top w:w="57" w:type="dxa"/>
              <w:bottom w:w="57" w:type="dxa"/>
            </w:tcMar>
          </w:tcPr>
          <w:p w14:paraId="5A573C7C"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5FB83EEE"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3A532127"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6F8D7C2" w14:textId="77777777" w:rsidTr="00DD5B8E">
        <w:tc>
          <w:tcPr>
            <w:tcW w:w="2405" w:type="dxa"/>
            <w:tcMar>
              <w:top w:w="57" w:type="dxa"/>
              <w:bottom w:w="57" w:type="dxa"/>
            </w:tcMar>
          </w:tcPr>
          <w:p w14:paraId="01F9A4FD"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613B24F2"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35054A1C"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7297F78D" w14:textId="77777777" w:rsidTr="00DD5B8E">
        <w:tc>
          <w:tcPr>
            <w:tcW w:w="2405" w:type="dxa"/>
            <w:tcMar>
              <w:top w:w="57" w:type="dxa"/>
              <w:bottom w:w="57" w:type="dxa"/>
            </w:tcMar>
          </w:tcPr>
          <w:p w14:paraId="337A012C"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6A8BCAB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0FEC2D71"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FF5CC3F" w14:textId="77777777" w:rsidTr="00DD5B8E">
        <w:tc>
          <w:tcPr>
            <w:tcW w:w="2405" w:type="dxa"/>
            <w:tcMar>
              <w:top w:w="57" w:type="dxa"/>
              <w:bottom w:w="57" w:type="dxa"/>
            </w:tcMar>
          </w:tcPr>
          <w:p w14:paraId="4B00E292"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7C00C8BD"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4521E25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76A20931" w14:textId="77777777" w:rsidTr="00DD5B8E">
        <w:tc>
          <w:tcPr>
            <w:tcW w:w="2405" w:type="dxa"/>
            <w:tcMar>
              <w:top w:w="57" w:type="dxa"/>
              <w:bottom w:w="57" w:type="dxa"/>
            </w:tcMar>
          </w:tcPr>
          <w:p w14:paraId="53A96B25"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2580579D"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47ADEE76"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4DB2AF0F" w14:textId="77777777" w:rsidTr="00DD5B8E">
        <w:tc>
          <w:tcPr>
            <w:tcW w:w="2405" w:type="dxa"/>
            <w:tcMar>
              <w:top w:w="57" w:type="dxa"/>
              <w:bottom w:w="57" w:type="dxa"/>
            </w:tcMar>
          </w:tcPr>
          <w:p w14:paraId="4147A552"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749E12D4"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6F453943"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0A46D735" w14:textId="77777777" w:rsidTr="00DD5B8E">
        <w:tc>
          <w:tcPr>
            <w:tcW w:w="2405" w:type="dxa"/>
            <w:tcMar>
              <w:top w:w="57" w:type="dxa"/>
              <w:bottom w:w="57" w:type="dxa"/>
            </w:tcMar>
          </w:tcPr>
          <w:p w14:paraId="5AF2A5B1"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29CB6FF0"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7C920E98"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649FB43E" w14:textId="77777777" w:rsidTr="00DD5B8E">
        <w:tc>
          <w:tcPr>
            <w:tcW w:w="2405" w:type="dxa"/>
            <w:tcMar>
              <w:top w:w="57" w:type="dxa"/>
              <w:bottom w:w="57" w:type="dxa"/>
            </w:tcMar>
          </w:tcPr>
          <w:p w14:paraId="5ABAB4A4"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47B0CDBF"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64D1EDE1"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57DCA433" w14:textId="77777777" w:rsidTr="00DD5B8E">
        <w:tc>
          <w:tcPr>
            <w:tcW w:w="2405" w:type="dxa"/>
            <w:tcMar>
              <w:top w:w="57" w:type="dxa"/>
              <w:bottom w:w="57" w:type="dxa"/>
            </w:tcMar>
          </w:tcPr>
          <w:p w14:paraId="5DD290C1"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72081AF8"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3BFF9AA6"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F0F86" w:rsidRPr="00C62228" w14:paraId="75468ECA" w14:textId="77777777" w:rsidTr="00DD5B8E">
        <w:tc>
          <w:tcPr>
            <w:tcW w:w="2405" w:type="dxa"/>
            <w:tcMar>
              <w:top w:w="57" w:type="dxa"/>
              <w:bottom w:w="57" w:type="dxa"/>
            </w:tcMar>
          </w:tcPr>
          <w:p w14:paraId="469426D2" w14:textId="77777777" w:rsidR="007F0F86" w:rsidRPr="00C62228" w:rsidRDefault="007F0F86" w:rsidP="00DD5B8E">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3CA22E84"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34DF4AD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F0F86" w:rsidRPr="00C62228" w14:paraId="1E781921" w14:textId="77777777" w:rsidTr="00DD5B8E">
        <w:tc>
          <w:tcPr>
            <w:tcW w:w="2405" w:type="dxa"/>
            <w:tcMar>
              <w:top w:w="57" w:type="dxa"/>
              <w:bottom w:w="57" w:type="dxa"/>
            </w:tcMar>
          </w:tcPr>
          <w:p w14:paraId="2EE0CB2D"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00DF577E"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132C1D98"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6AFEB206" w14:textId="77777777" w:rsidTr="00DD5B8E">
        <w:tc>
          <w:tcPr>
            <w:tcW w:w="2405" w:type="dxa"/>
            <w:tcMar>
              <w:top w:w="57" w:type="dxa"/>
              <w:bottom w:w="57" w:type="dxa"/>
            </w:tcMar>
          </w:tcPr>
          <w:p w14:paraId="0068BBDB"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4CFB6682"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63987649"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0ECBB64D" w14:textId="77777777" w:rsidTr="00DD5B8E">
        <w:tc>
          <w:tcPr>
            <w:tcW w:w="2405" w:type="dxa"/>
            <w:tcMar>
              <w:top w:w="57" w:type="dxa"/>
              <w:bottom w:w="57" w:type="dxa"/>
            </w:tcMar>
          </w:tcPr>
          <w:p w14:paraId="48007269"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54320514"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1DF9AF6D"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0420D25D" w14:textId="77777777" w:rsidTr="00DD5B8E">
        <w:tc>
          <w:tcPr>
            <w:tcW w:w="2405" w:type="dxa"/>
            <w:tcMar>
              <w:top w:w="57" w:type="dxa"/>
              <w:bottom w:w="57" w:type="dxa"/>
            </w:tcMar>
          </w:tcPr>
          <w:p w14:paraId="381D6950"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5B5DE486"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3C14C6F1"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6668017B" w14:textId="77777777" w:rsidTr="00DD5B8E">
        <w:trPr>
          <w:trHeight w:val="300"/>
        </w:trPr>
        <w:tc>
          <w:tcPr>
            <w:tcW w:w="2405" w:type="dxa"/>
            <w:tcMar>
              <w:top w:w="57" w:type="dxa"/>
              <w:bottom w:w="57" w:type="dxa"/>
            </w:tcMar>
          </w:tcPr>
          <w:p w14:paraId="7A32DFD8"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0CC26C2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19BC4321"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045AA93" w14:textId="77777777" w:rsidTr="00DD5B8E">
        <w:trPr>
          <w:trHeight w:val="300"/>
        </w:trPr>
        <w:tc>
          <w:tcPr>
            <w:tcW w:w="2405" w:type="dxa"/>
            <w:tcMar>
              <w:top w:w="57" w:type="dxa"/>
              <w:bottom w:w="57" w:type="dxa"/>
            </w:tcMar>
          </w:tcPr>
          <w:p w14:paraId="3F0DCA3D"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0F1457FC"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1A801F8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F0F86" w:rsidRPr="00C62228" w14:paraId="212417B9" w14:textId="77777777" w:rsidTr="00DD5B8E">
        <w:tc>
          <w:tcPr>
            <w:tcW w:w="2405" w:type="dxa"/>
            <w:tcMar>
              <w:top w:w="57" w:type="dxa"/>
              <w:bottom w:w="57" w:type="dxa"/>
            </w:tcMar>
          </w:tcPr>
          <w:p w14:paraId="4BAD95E7"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5D5CAA37"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46FADE04"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00A882A6" w14:textId="77777777" w:rsidTr="00DD5B8E">
        <w:tc>
          <w:tcPr>
            <w:tcW w:w="2405" w:type="dxa"/>
            <w:tcMar>
              <w:top w:w="57" w:type="dxa"/>
              <w:bottom w:w="57" w:type="dxa"/>
            </w:tcMar>
          </w:tcPr>
          <w:p w14:paraId="00AEC6A3"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4C07180E"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4732BDCF"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13629E96" w14:textId="77777777" w:rsidTr="00DD5B8E">
        <w:tc>
          <w:tcPr>
            <w:tcW w:w="2405" w:type="dxa"/>
            <w:tcMar>
              <w:top w:w="57" w:type="dxa"/>
              <w:bottom w:w="57" w:type="dxa"/>
            </w:tcMar>
          </w:tcPr>
          <w:p w14:paraId="5BA8C29D"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743EF699"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2E8730A9" w14:textId="77777777" w:rsidR="007F0F86" w:rsidRPr="00C62228" w:rsidRDefault="007F0F86" w:rsidP="00DD5B8E">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F0F86" w:rsidRPr="00C62228" w14:paraId="7DE8F552" w14:textId="77777777" w:rsidTr="00DD5B8E">
        <w:trPr>
          <w:trHeight w:val="300"/>
        </w:trPr>
        <w:tc>
          <w:tcPr>
            <w:tcW w:w="2405" w:type="dxa"/>
          </w:tcPr>
          <w:p w14:paraId="496A9624"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190EBF0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65C2D16B"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78214F63" w14:textId="77777777" w:rsidTr="00DD5B8E">
        <w:tc>
          <w:tcPr>
            <w:tcW w:w="2405" w:type="dxa"/>
            <w:tcMar>
              <w:top w:w="57" w:type="dxa"/>
              <w:bottom w:w="57" w:type="dxa"/>
            </w:tcMar>
          </w:tcPr>
          <w:p w14:paraId="6D1849DD"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57D6A5E2"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60A6C004"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9D44131" w14:textId="77777777" w:rsidTr="00DD5B8E">
        <w:tc>
          <w:tcPr>
            <w:tcW w:w="2405" w:type="dxa"/>
            <w:tcMar>
              <w:top w:w="57" w:type="dxa"/>
              <w:bottom w:w="57" w:type="dxa"/>
            </w:tcMar>
          </w:tcPr>
          <w:p w14:paraId="30EF856C"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Toepassen</w:t>
            </w:r>
          </w:p>
        </w:tc>
        <w:tc>
          <w:tcPr>
            <w:tcW w:w="3438" w:type="dxa"/>
            <w:tcMar>
              <w:top w:w="57" w:type="dxa"/>
              <w:bottom w:w="57" w:type="dxa"/>
            </w:tcMar>
          </w:tcPr>
          <w:p w14:paraId="6FDE4ED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3E832FF9"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13728CCE" w14:textId="77777777" w:rsidTr="00DD5B8E">
        <w:trPr>
          <w:trHeight w:val="300"/>
        </w:trPr>
        <w:tc>
          <w:tcPr>
            <w:tcW w:w="2405" w:type="dxa"/>
            <w:tcMar>
              <w:top w:w="57" w:type="dxa"/>
              <w:bottom w:w="57" w:type="dxa"/>
            </w:tcMar>
          </w:tcPr>
          <w:p w14:paraId="6ED5D78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1CBB4BDD"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585A18B4"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EEE619E" w14:textId="77777777" w:rsidTr="00DD5B8E">
        <w:tc>
          <w:tcPr>
            <w:tcW w:w="2405" w:type="dxa"/>
            <w:tcMar>
              <w:top w:w="57" w:type="dxa"/>
              <w:bottom w:w="57" w:type="dxa"/>
            </w:tcMar>
          </w:tcPr>
          <w:p w14:paraId="2C908564"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3F5A1CE7"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7F13A002"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5AAFF648" w14:textId="77777777" w:rsidTr="00DD5B8E">
        <w:tc>
          <w:tcPr>
            <w:tcW w:w="2405" w:type="dxa"/>
            <w:tcMar>
              <w:top w:w="57" w:type="dxa"/>
              <w:bottom w:w="57" w:type="dxa"/>
            </w:tcMar>
          </w:tcPr>
          <w:p w14:paraId="0A23ABAA"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157D5441" w14:textId="77777777" w:rsidR="007F0F86" w:rsidRPr="00C62228" w:rsidRDefault="007F0F86" w:rsidP="00DD5B8E">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0415FDA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2005B42B" w14:textId="77777777" w:rsidR="00A00764" w:rsidRDefault="00A00764" w:rsidP="008E0A12">
      <w:pPr>
        <w:pStyle w:val="Kop1"/>
      </w:pPr>
      <w:bookmarkStart w:id="155" w:name="_Toc54974888"/>
      <w:bookmarkStart w:id="156" w:name="_Toc187933389"/>
      <w:bookmarkStart w:id="157" w:name="_Toc188873674"/>
      <w:bookmarkStart w:id="158" w:name="_Toc188897685"/>
      <w:bookmarkEnd w:id="154"/>
      <w:r>
        <w:t>Concordantie</w:t>
      </w:r>
      <w:bookmarkEnd w:id="155"/>
      <w:bookmarkEnd w:id="156"/>
      <w:bookmarkEnd w:id="157"/>
      <w:bookmarkEnd w:id="158"/>
    </w:p>
    <w:p w14:paraId="15DD8F8B" w14:textId="77777777" w:rsidR="00F67A50" w:rsidRDefault="00F67A50" w:rsidP="008E0A12">
      <w:pPr>
        <w:pStyle w:val="Kop2"/>
      </w:pPr>
      <w:bookmarkStart w:id="159" w:name="_Toc187933390"/>
      <w:bookmarkStart w:id="160" w:name="_Toc188873675"/>
      <w:bookmarkStart w:id="161" w:name="_Toc188897686"/>
      <w:r>
        <w:t>Concordantietabel</w:t>
      </w:r>
      <w:bookmarkEnd w:id="159"/>
      <w:bookmarkEnd w:id="160"/>
      <w:bookmarkEnd w:id="161"/>
    </w:p>
    <w:p w14:paraId="6FD88AA1"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4E3E2F" w14:paraId="7B5268C5" w14:textId="77777777" w:rsidTr="0062279D">
        <w:tc>
          <w:tcPr>
            <w:tcW w:w="1555" w:type="dxa"/>
          </w:tcPr>
          <w:p w14:paraId="6D2DC1E4" w14:textId="77777777" w:rsidR="004E3E2F" w:rsidRPr="009D7B9E" w:rsidRDefault="004E3E2F" w:rsidP="0062279D">
            <w:pPr>
              <w:rPr>
                <w:b/>
              </w:rPr>
            </w:pPr>
            <w:r w:rsidRPr="009D7B9E">
              <w:rPr>
                <w:b/>
              </w:rPr>
              <w:t>Leerplandoel</w:t>
            </w:r>
          </w:p>
        </w:tc>
        <w:tc>
          <w:tcPr>
            <w:tcW w:w="7943" w:type="dxa"/>
          </w:tcPr>
          <w:p w14:paraId="0F744A48" w14:textId="77777777" w:rsidR="004E3E2F" w:rsidRPr="009D7B9E" w:rsidRDefault="004E3E2F" w:rsidP="0062279D">
            <w:pPr>
              <w:rPr>
                <w:b/>
              </w:rPr>
            </w:pPr>
            <w:r>
              <w:rPr>
                <w:b/>
                <w:bCs/>
              </w:rPr>
              <w:t>doelen die leiden naar een of meer beroepskwalificaties</w:t>
            </w:r>
          </w:p>
        </w:tc>
      </w:tr>
      <w:tr w:rsidR="004E3E2F" w14:paraId="1663E281" w14:textId="77777777" w:rsidTr="0062279D">
        <w:tc>
          <w:tcPr>
            <w:tcW w:w="1555" w:type="dxa"/>
          </w:tcPr>
          <w:p w14:paraId="238A4BBF" w14:textId="77777777" w:rsidR="004E3E2F" w:rsidRDefault="004E3E2F" w:rsidP="0062279D">
            <w:pPr>
              <w:numPr>
                <w:ilvl w:val="0"/>
                <w:numId w:val="1"/>
              </w:numPr>
              <w:ind w:left="567" w:firstLine="0"/>
            </w:pPr>
          </w:p>
        </w:tc>
        <w:tc>
          <w:tcPr>
            <w:tcW w:w="7943" w:type="dxa"/>
          </w:tcPr>
          <w:p w14:paraId="0B88B3BC" w14:textId="77777777" w:rsidR="004E3E2F" w:rsidRDefault="004E3E2F" w:rsidP="0062279D">
            <w:r>
              <w:t>-</w:t>
            </w:r>
          </w:p>
        </w:tc>
      </w:tr>
      <w:tr w:rsidR="004E3E2F" w14:paraId="139F91EA" w14:textId="77777777" w:rsidTr="0062279D">
        <w:tc>
          <w:tcPr>
            <w:tcW w:w="1555" w:type="dxa"/>
          </w:tcPr>
          <w:p w14:paraId="10F532FA" w14:textId="77777777" w:rsidR="004E3E2F" w:rsidRDefault="004E3E2F" w:rsidP="0062279D">
            <w:pPr>
              <w:numPr>
                <w:ilvl w:val="0"/>
                <w:numId w:val="1"/>
              </w:numPr>
              <w:ind w:left="567" w:firstLine="0"/>
            </w:pPr>
          </w:p>
        </w:tc>
        <w:tc>
          <w:tcPr>
            <w:tcW w:w="7943" w:type="dxa"/>
          </w:tcPr>
          <w:p w14:paraId="29B15892" w14:textId="77777777" w:rsidR="004E3E2F" w:rsidRDefault="004E3E2F" w:rsidP="0062279D">
            <w:r>
              <w:t>-</w:t>
            </w:r>
          </w:p>
        </w:tc>
      </w:tr>
      <w:tr w:rsidR="004E3E2F" w14:paraId="4C54A8DA" w14:textId="77777777" w:rsidTr="0062279D">
        <w:tc>
          <w:tcPr>
            <w:tcW w:w="1555" w:type="dxa"/>
          </w:tcPr>
          <w:p w14:paraId="6BAD6C50" w14:textId="77777777" w:rsidR="004E3E2F" w:rsidRDefault="004E3E2F" w:rsidP="0062279D">
            <w:pPr>
              <w:numPr>
                <w:ilvl w:val="0"/>
                <w:numId w:val="1"/>
              </w:numPr>
              <w:ind w:left="567" w:firstLine="0"/>
            </w:pPr>
          </w:p>
        </w:tc>
        <w:tc>
          <w:tcPr>
            <w:tcW w:w="7943" w:type="dxa"/>
          </w:tcPr>
          <w:p w14:paraId="77211CA4" w14:textId="1BD0B079" w:rsidR="004E3E2F" w:rsidRDefault="004E3E2F" w:rsidP="0062279D">
            <w:r>
              <w:t>BK 1</w:t>
            </w:r>
          </w:p>
        </w:tc>
      </w:tr>
      <w:tr w:rsidR="009012BA" w14:paraId="224BD66E" w14:textId="77777777" w:rsidTr="0062279D">
        <w:tc>
          <w:tcPr>
            <w:tcW w:w="1555" w:type="dxa"/>
          </w:tcPr>
          <w:p w14:paraId="6D8193F3" w14:textId="77777777" w:rsidR="009012BA" w:rsidRDefault="009012BA" w:rsidP="0062279D">
            <w:pPr>
              <w:numPr>
                <w:ilvl w:val="0"/>
                <w:numId w:val="1"/>
              </w:numPr>
              <w:ind w:left="567" w:firstLine="0"/>
            </w:pPr>
          </w:p>
        </w:tc>
        <w:tc>
          <w:tcPr>
            <w:tcW w:w="7943" w:type="dxa"/>
          </w:tcPr>
          <w:p w14:paraId="1F15CC50" w14:textId="39395C80" w:rsidR="009012BA" w:rsidRDefault="009012BA" w:rsidP="0062279D">
            <w:r>
              <w:t>BK 6; BK y</w:t>
            </w:r>
          </w:p>
        </w:tc>
      </w:tr>
      <w:tr w:rsidR="004E3E2F" w14:paraId="788FC659" w14:textId="77777777" w:rsidTr="0062279D">
        <w:tc>
          <w:tcPr>
            <w:tcW w:w="1555" w:type="dxa"/>
          </w:tcPr>
          <w:p w14:paraId="66DE94FA" w14:textId="77777777" w:rsidR="004E3E2F" w:rsidRDefault="004E3E2F" w:rsidP="0062279D">
            <w:pPr>
              <w:numPr>
                <w:ilvl w:val="0"/>
                <w:numId w:val="1"/>
              </w:numPr>
              <w:ind w:left="567" w:firstLine="0"/>
            </w:pPr>
          </w:p>
        </w:tc>
        <w:tc>
          <w:tcPr>
            <w:tcW w:w="7943" w:type="dxa"/>
          </w:tcPr>
          <w:p w14:paraId="0406163D" w14:textId="77777777" w:rsidR="004E3E2F" w:rsidRDefault="004E3E2F" w:rsidP="0062279D">
            <w:r>
              <w:t>BK 2</w:t>
            </w:r>
          </w:p>
        </w:tc>
      </w:tr>
      <w:tr w:rsidR="004E3E2F" w14:paraId="2872962A" w14:textId="77777777" w:rsidTr="0062279D">
        <w:tc>
          <w:tcPr>
            <w:tcW w:w="1555" w:type="dxa"/>
          </w:tcPr>
          <w:p w14:paraId="3EB93A45" w14:textId="77777777" w:rsidR="004E3E2F" w:rsidRDefault="004E3E2F" w:rsidP="0062279D">
            <w:pPr>
              <w:numPr>
                <w:ilvl w:val="0"/>
                <w:numId w:val="1"/>
              </w:numPr>
              <w:ind w:left="567" w:firstLine="0"/>
            </w:pPr>
          </w:p>
        </w:tc>
        <w:tc>
          <w:tcPr>
            <w:tcW w:w="7943" w:type="dxa"/>
          </w:tcPr>
          <w:p w14:paraId="62FD3F4F" w14:textId="77777777" w:rsidR="004E3E2F" w:rsidRDefault="004E3E2F" w:rsidP="0062279D">
            <w:r>
              <w:t>BK 3; BK e; BK o</w:t>
            </w:r>
          </w:p>
        </w:tc>
      </w:tr>
      <w:tr w:rsidR="004E3E2F" w14:paraId="29DAE465" w14:textId="77777777" w:rsidTr="0062279D">
        <w:tc>
          <w:tcPr>
            <w:tcW w:w="1555" w:type="dxa"/>
          </w:tcPr>
          <w:p w14:paraId="4EF78247" w14:textId="77777777" w:rsidR="004E3E2F" w:rsidRDefault="004E3E2F" w:rsidP="0062279D">
            <w:pPr>
              <w:numPr>
                <w:ilvl w:val="0"/>
                <w:numId w:val="1"/>
              </w:numPr>
              <w:ind w:left="567" w:firstLine="0"/>
            </w:pPr>
          </w:p>
        </w:tc>
        <w:tc>
          <w:tcPr>
            <w:tcW w:w="7943" w:type="dxa"/>
          </w:tcPr>
          <w:p w14:paraId="084DC067" w14:textId="77777777" w:rsidR="004E3E2F" w:rsidRDefault="004E3E2F" w:rsidP="0062279D">
            <w:r>
              <w:t>BK 4; BK d; BK g; BK l; BK o; BK t</w:t>
            </w:r>
          </w:p>
        </w:tc>
      </w:tr>
      <w:tr w:rsidR="004E3E2F" w14:paraId="296BD621" w14:textId="77777777" w:rsidTr="0062279D">
        <w:tc>
          <w:tcPr>
            <w:tcW w:w="1555" w:type="dxa"/>
          </w:tcPr>
          <w:p w14:paraId="4D78BA47" w14:textId="77777777" w:rsidR="004E3E2F" w:rsidRDefault="004E3E2F" w:rsidP="0062279D">
            <w:pPr>
              <w:numPr>
                <w:ilvl w:val="0"/>
                <w:numId w:val="1"/>
              </w:numPr>
              <w:ind w:left="567" w:firstLine="0"/>
            </w:pPr>
          </w:p>
        </w:tc>
        <w:tc>
          <w:tcPr>
            <w:tcW w:w="7943" w:type="dxa"/>
          </w:tcPr>
          <w:p w14:paraId="2B8F097D" w14:textId="77777777" w:rsidR="004E3E2F" w:rsidRDefault="004E3E2F" w:rsidP="0062279D">
            <w:r>
              <w:t xml:space="preserve">BK 5; BK v; BK w </w:t>
            </w:r>
          </w:p>
        </w:tc>
      </w:tr>
      <w:tr w:rsidR="004E3E2F" w14:paraId="152543B3" w14:textId="77777777" w:rsidTr="0062279D">
        <w:tc>
          <w:tcPr>
            <w:tcW w:w="1555" w:type="dxa"/>
          </w:tcPr>
          <w:p w14:paraId="29028209" w14:textId="77777777" w:rsidR="004E3E2F" w:rsidRDefault="004E3E2F" w:rsidP="0062279D">
            <w:pPr>
              <w:numPr>
                <w:ilvl w:val="0"/>
                <w:numId w:val="1"/>
              </w:numPr>
              <w:ind w:left="567" w:firstLine="0"/>
            </w:pPr>
          </w:p>
        </w:tc>
        <w:tc>
          <w:tcPr>
            <w:tcW w:w="7943" w:type="dxa"/>
          </w:tcPr>
          <w:p w14:paraId="60436923" w14:textId="77777777" w:rsidR="004E3E2F" w:rsidRDefault="004E3E2F" w:rsidP="0062279D">
            <w:r>
              <w:t>BK 21</w:t>
            </w:r>
          </w:p>
        </w:tc>
      </w:tr>
      <w:tr w:rsidR="004E3E2F" w14:paraId="4A7A1000" w14:textId="77777777" w:rsidTr="0062279D">
        <w:tc>
          <w:tcPr>
            <w:tcW w:w="1555" w:type="dxa"/>
          </w:tcPr>
          <w:p w14:paraId="51A2F7A7" w14:textId="77777777" w:rsidR="004E3E2F" w:rsidRDefault="004E3E2F" w:rsidP="0062279D">
            <w:pPr>
              <w:numPr>
                <w:ilvl w:val="0"/>
                <w:numId w:val="1"/>
              </w:numPr>
              <w:ind w:left="567" w:firstLine="0"/>
            </w:pPr>
          </w:p>
        </w:tc>
        <w:tc>
          <w:tcPr>
            <w:tcW w:w="7943" w:type="dxa"/>
          </w:tcPr>
          <w:p w14:paraId="7403A266" w14:textId="77777777" w:rsidR="004E3E2F" w:rsidRDefault="004E3E2F" w:rsidP="0062279D">
            <w:r>
              <w:t>BK p</w:t>
            </w:r>
          </w:p>
        </w:tc>
      </w:tr>
      <w:tr w:rsidR="004E3E2F" w14:paraId="6A71CB8F" w14:textId="77777777" w:rsidTr="0062279D">
        <w:tc>
          <w:tcPr>
            <w:tcW w:w="1555" w:type="dxa"/>
          </w:tcPr>
          <w:p w14:paraId="47C4AE09" w14:textId="77777777" w:rsidR="004E3E2F" w:rsidRDefault="004E3E2F" w:rsidP="0062279D">
            <w:pPr>
              <w:numPr>
                <w:ilvl w:val="0"/>
                <w:numId w:val="1"/>
              </w:numPr>
              <w:ind w:left="567" w:firstLine="0"/>
            </w:pPr>
          </w:p>
        </w:tc>
        <w:tc>
          <w:tcPr>
            <w:tcW w:w="7943" w:type="dxa"/>
          </w:tcPr>
          <w:p w14:paraId="5F556789" w14:textId="77777777" w:rsidR="004E3E2F" w:rsidRDefault="004E3E2F" w:rsidP="0062279D">
            <w:r>
              <w:t>BK p</w:t>
            </w:r>
          </w:p>
        </w:tc>
      </w:tr>
      <w:tr w:rsidR="004E3E2F" w14:paraId="18A7B7D0" w14:textId="77777777" w:rsidTr="0062279D">
        <w:tc>
          <w:tcPr>
            <w:tcW w:w="1555" w:type="dxa"/>
          </w:tcPr>
          <w:p w14:paraId="2A9B1028" w14:textId="77777777" w:rsidR="004E3E2F" w:rsidRDefault="004E3E2F" w:rsidP="0062279D">
            <w:pPr>
              <w:numPr>
                <w:ilvl w:val="0"/>
                <w:numId w:val="1"/>
              </w:numPr>
              <w:ind w:left="567" w:firstLine="0"/>
            </w:pPr>
          </w:p>
        </w:tc>
        <w:tc>
          <w:tcPr>
            <w:tcW w:w="7943" w:type="dxa"/>
          </w:tcPr>
          <w:p w14:paraId="19C794E4" w14:textId="77777777" w:rsidR="004E3E2F" w:rsidRDefault="004E3E2F" w:rsidP="0062279D">
            <w:r>
              <w:t>BK q</w:t>
            </w:r>
          </w:p>
        </w:tc>
      </w:tr>
      <w:tr w:rsidR="004E3E2F" w14:paraId="69184151" w14:textId="77777777" w:rsidTr="0062279D">
        <w:tc>
          <w:tcPr>
            <w:tcW w:w="1555" w:type="dxa"/>
          </w:tcPr>
          <w:p w14:paraId="754356E3" w14:textId="77777777" w:rsidR="004E3E2F" w:rsidRDefault="004E3E2F" w:rsidP="0062279D">
            <w:pPr>
              <w:numPr>
                <w:ilvl w:val="0"/>
                <w:numId w:val="1"/>
              </w:numPr>
              <w:ind w:left="567" w:firstLine="0"/>
            </w:pPr>
          </w:p>
        </w:tc>
        <w:tc>
          <w:tcPr>
            <w:tcW w:w="7943" w:type="dxa"/>
          </w:tcPr>
          <w:p w14:paraId="336948BD" w14:textId="77777777" w:rsidR="004E3E2F" w:rsidRDefault="004E3E2F" w:rsidP="0062279D">
            <w:r>
              <w:t>BK m</w:t>
            </w:r>
          </w:p>
        </w:tc>
      </w:tr>
      <w:tr w:rsidR="004E3E2F" w14:paraId="3EDAAE31" w14:textId="77777777" w:rsidTr="0062279D">
        <w:tc>
          <w:tcPr>
            <w:tcW w:w="1555" w:type="dxa"/>
          </w:tcPr>
          <w:p w14:paraId="628EA547" w14:textId="77777777" w:rsidR="004E3E2F" w:rsidRDefault="004E3E2F" w:rsidP="0062279D">
            <w:pPr>
              <w:numPr>
                <w:ilvl w:val="0"/>
                <w:numId w:val="1"/>
              </w:numPr>
              <w:ind w:left="567" w:firstLine="0"/>
            </w:pPr>
          </w:p>
        </w:tc>
        <w:tc>
          <w:tcPr>
            <w:tcW w:w="7943" w:type="dxa"/>
          </w:tcPr>
          <w:p w14:paraId="1567815E" w14:textId="77777777" w:rsidR="004E3E2F" w:rsidRDefault="004E3E2F" w:rsidP="0062279D">
            <w:r>
              <w:t>BK m</w:t>
            </w:r>
          </w:p>
        </w:tc>
      </w:tr>
      <w:tr w:rsidR="004E3E2F" w14:paraId="059B2135" w14:textId="77777777" w:rsidTr="0062279D">
        <w:tc>
          <w:tcPr>
            <w:tcW w:w="1555" w:type="dxa"/>
          </w:tcPr>
          <w:p w14:paraId="66596CBC" w14:textId="77777777" w:rsidR="004E3E2F" w:rsidRDefault="004E3E2F" w:rsidP="0062279D">
            <w:pPr>
              <w:numPr>
                <w:ilvl w:val="0"/>
                <w:numId w:val="1"/>
              </w:numPr>
              <w:ind w:left="567" w:firstLine="0"/>
            </w:pPr>
          </w:p>
        </w:tc>
        <w:tc>
          <w:tcPr>
            <w:tcW w:w="7943" w:type="dxa"/>
          </w:tcPr>
          <w:p w14:paraId="0FAD4776" w14:textId="77777777" w:rsidR="004E3E2F" w:rsidRDefault="004E3E2F" w:rsidP="0062279D">
            <w:r>
              <w:t>BK j</w:t>
            </w:r>
          </w:p>
        </w:tc>
      </w:tr>
      <w:tr w:rsidR="004E3E2F" w14:paraId="16DF1D79" w14:textId="77777777" w:rsidTr="0062279D">
        <w:tc>
          <w:tcPr>
            <w:tcW w:w="1555" w:type="dxa"/>
          </w:tcPr>
          <w:p w14:paraId="2B55AF98" w14:textId="77777777" w:rsidR="004E3E2F" w:rsidRDefault="004E3E2F" w:rsidP="0062279D">
            <w:pPr>
              <w:numPr>
                <w:ilvl w:val="0"/>
                <w:numId w:val="1"/>
              </w:numPr>
              <w:ind w:left="567" w:firstLine="0"/>
            </w:pPr>
          </w:p>
        </w:tc>
        <w:tc>
          <w:tcPr>
            <w:tcW w:w="7943" w:type="dxa"/>
          </w:tcPr>
          <w:p w14:paraId="113E1CAF" w14:textId="77777777" w:rsidR="004E3E2F" w:rsidRDefault="004E3E2F" w:rsidP="0062279D">
            <w:r>
              <w:t>BK r</w:t>
            </w:r>
          </w:p>
        </w:tc>
      </w:tr>
      <w:tr w:rsidR="004E3E2F" w14:paraId="18685CD2" w14:textId="77777777" w:rsidTr="0062279D">
        <w:tc>
          <w:tcPr>
            <w:tcW w:w="1555" w:type="dxa"/>
          </w:tcPr>
          <w:p w14:paraId="087A71C5" w14:textId="77777777" w:rsidR="004E3E2F" w:rsidRDefault="004E3E2F" w:rsidP="0062279D">
            <w:pPr>
              <w:numPr>
                <w:ilvl w:val="0"/>
                <w:numId w:val="1"/>
              </w:numPr>
              <w:ind w:left="567" w:firstLine="0"/>
            </w:pPr>
          </w:p>
        </w:tc>
        <w:tc>
          <w:tcPr>
            <w:tcW w:w="7943" w:type="dxa"/>
          </w:tcPr>
          <w:p w14:paraId="5C6B38A1" w14:textId="77777777" w:rsidR="004E3E2F" w:rsidRDefault="004E3E2F" w:rsidP="0062279D">
            <w:r>
              <w:t>BK 8</w:t>
            </w:r>
          </w:p>
        </w:tc>
      </w:tr>
      <w:tr w:rsidR="004E3E2F" w14:paraId="698053B3" w14:textId="77777777" w:rsidTr="0062279D">
        <w:tc>
          <w:tcPr>
            <w:tcW w:w="1555" w:type="dxa"/>
          </w:tcPr>
          <w:p w14:paraId="76BDA014" w14:textId="77777777" w:rsidR="004E3E2F" w:rsidRDefault="004E3E2F" w:rsidP="0062279D">
            <w:pPr>
              <w:numPr>
                <w:ilvl w:val="0"/>
                <w:numId w:val="1"/>
              </w:numPr>
              <w:ind w:left="567" w:firstLine="0"/>
            </w:pPr>
          </w:p>
        </w:tc>
        <w:tc>
          <w:tcPr>
            <w:tcW w:w="7943" w:type="dxa"/>
          </w:tcPr>
          <w:p w14:paraId="63B31D85" w14:textId="77777777" w:rsidR="004E3E2F" w:rsidRDefault="004E3E2F" w:rsidP="0062279D">
            <w:r>
              <w:t>BK 8</w:t>
            </w:r>
          </w:p>
        </w:tc>
      </w:tr>
      <w:tr w:rsidR="004E3E2F" w14:paraId="5930B859" w14:textId="77777777" w:rsidTr="0062279D">
        <w:tc>
          <w:tcPr>
            <w:tcW w:w="1555" w:type="dxa"/>
          </w:tcPr>
          <w:p w14:paraId="7B17F8CD" w14:textId="77777777" w:rsidR="004E3E2F" w:rsidRDefault="004E3E2F" w:rsidP="0062279D">
            <w:pPr>
              <w:numPr>
                <w:ilvl w:val="0"/>
                <w:numId w:val="1"/>
              </w:numPr>
              <w:ind w:left="567" w:firstLine="0"/>
            </w:pPr>
          </w:p>
        </w:tc>
        <w:tc>
          <w:tcPr>
            <w:tcW w:w="7943" w:type="dxa"/>
          </w:tcPr>
          <w:p w14:paraId="61B0DD90" w14:textId="61355636" w:rsidR="004E3E2F" w:rsidRDefault="004E3E2F" w:rsidP="0062279D">
            <w:r>
              <w:t>BK 1</w:t>
            </w:r>
            <w:r w:rsidR="00F10ABA">
              <w:t>3</w:t>
            </w:r>
            <w:r>
              <w:t>; BK n</w:t>
            </w:r>
          </w:p>
        </w:tc>
      </w:tr>
      <w:tr w:rsidR="004E3E2F" w14:paraId="21214A9C" w14:textId="77777777" w:rsidTr="0062279D">
        <w:tc>
          <w:tcPr>
            <w:tcW w:w="1555" w:type="dxa"/>
          </w:tcPr>
          <w:p w14:paraId="3D1D22C5" w14:textId="77777777" w:rsidR="004E3E2F" w:rsidRDefault="004E3E2F" w:rsidP="0062279D">
            <w:pPr>
              <w:numPr>
                <w:ilvl w:val="0"/>
                <w:numId w:val="1"/>
              </w:numPr>
              <w:ind w:left="567" w:firstLine="0"/>
            </w:pPr>
          </w:p>
        </w:tc>
        <w:tc>
          <w:tcPr>
            <w:tcW w:w="7943" w:type="dxa"/>
          </w:tcPr>
          <w:p w14:paraId="21CBC3BF" w14:textId="7E2E077E" w:rsidR="004E3E2F" w:rsidRDefault="004E3E2F" w:rsidP="0062279D">
            <w:r>
              <w:t>BK 1</w:t>
            </w:r>
            <w:r w:rsidR="00F10ABA">
              <w:t>3</w:t>
            </w:r>
          </w:p>
        </w:tc>
      </w:tr>
      <w:tr w:rsidR="004E3E2F" w14:paraId="62F39D86" w14:textId="77777777" w:rsidTr="0062279D">
        <w:tc>
          <w:tcPr>
            <w:tcW w:w="1555" w:type="dxa"/>
          </w:tcPr>
          <w:p w14:paraId="1537FC72" w14:textId="77777777" w:rsidR="004E3E2F" w:rsidRDefault="004E3E2F" w:rsidP="0062279D">
            <w:pPr>
              <w:numPr>
                <w:ilvl w:val="0"/>
                <w:numId w:val="1"/>
              </w:numPr>
              <w:ind w:left="567" w:firstLine="0"/>
            </w:pPr>
          </w:p>
        </w:tc>
        <w:tc>
          <w:tcPr>
            <w:tcW w:w="7943" w:type="dxa"/>
          </w:tcPr>
          <w:p w14:paraId="1FDC569E" w14:textId="77777777" w:rsidR="004E3E2F" w:rsidRDefault="004E3E2F" w:rsidP="0062279D">
            <w:r>
              <w:t>BK s</w:t>
            </w:r>
          </w:p>
        </w:tc>
      </w:tr>
      <w:tr w:rsidR="004E3E2F" w14:paraId="5050B253" w14:textId="77777777" w:rsidTr="0062279D">
        <w:tc>
          <w:tcPr>
            <w:tcW w:w="1555" w:type="dxa"/>
          </w:tcPr>
          <w:p w14:paraId="36EF0B60" w14:textId="77777777" w:rsidR="004E3E2F" w:rsidRDefault="004E3E2F" w:rsidP="0062279D">
            <w:pPr>
              <w:numPr>
                <w:ilvl w:val="0"/>
                <w:numId w:val="1"/>
              </w:numPr>
              <w:ind w:left="567" w:firstLine="0"/>
            </w:pPr>
          </w:p>
        </w:tc>
        <w:tc>
          <w:tcPr>
            <w:tcW w:w="7943" w:type="dxa"/>
          </w:tcPr>
          <w:p w14:paraId="0B9438B8" w14:textId="77777777" w:rsidR="004E3E2F" w:rsidRDefault="004E3E2F" w:rsidP="0062279D">
            <w:r>
              <w:t>BK s</w:t>
            </w:r>
          </w:p>
        </w:tc>
      </w:tr>
      <w:tr w:rsidR="004E3E2F" w:rsidRPr="004637F2" w14:paraId="299E0958" w14:textId="77777777" w:rsidTr="0062279D">
        <w:tc>
          <w:tcPr>
            <w:tcW w:w="1555" w:type="dxa"/>
          </w:tcPr>
          <w:p w14:paraId="42D5FEEE" w14:textId="77777777" w:rsidR="004E3E2F" w:rsidRDefault="004E3E2F" w:rsidP="0062279D">
            <w:pPr>
              <w:numPr>
                <w:ilvl w:val="0"/>
                <w:numId w:val="1"/>
              </w:numPr>
              <w:ind w:left="567" w:firstLine="0"/>
            </w:pPr>
          </w:p>
        </w:tc>
        <w:tc>
          <w:tcPr>
            <w:tcW w:w="7943" w:type="dxa"/>
          </w:tcPr>
          <w:p w14:paraId="26A1D611" w14:textId="77777777" w:rsidR="004E3E2F" w:rsidRPr="00F86FEE" w:rsidRDefault="004E3E2F" w:rsidP="0062279D">
            <w:pPr>
              <w:rPr>
                <w:lang w:val="en-AU"/>
              </w:rPr>
            </w:pPr>
            <w:r w:rsidRPr="00F86FEE">
              <w:rPr>
                <w:lang w:val="en-AU"/>
              </w:rPr>
              <w:t>BK 11; BK 13; BK i; BK s</w:t>
            </w:r>
          </w:p>
        </w:tc>
      </w:tr>
      <w:tr w:rsidR="004E3E2F" w14:paraId="7B93877D" w14:textId="77777777" w:rsidTr="0062279D">
        <w:tc>
          <w:tcPr>
            <w:tcW w:w="1555" w:type="dxa"/>
          </w:tcPr>
          <w:p w14:paraId="2ED92D2B" w14:textId="77777777" w:rsidR="004E3E2F" w:rsidRPr="00F86FEE" w:rsidRDefault="004E3E2F" w:rsidP="0062279D">
            <w:pPr>
              <w:numPr>
                <w:ilvl w:val="0"/>
                <w:numId w:val="1"/>
              </w:numPr>
              <w:ind w:left="567" w:firstLine="0"/>
              <w:rPr>
                <w:lang w:val="en-AU"/>
              </w:rPr>
            </w:pPr>
          </w:p>
        </w:tc>
        <w:tc>
          <w:tcPr>
            <w:tcW w:w="7943" w:type="dxa"/>
          </w:tcPr>
          <w:p w14:paraId="5CA686F0" w14:textId="77777777" w:rsidR="004E3E2F" w:rsidRDefault="004E3E2F" w:rsidP="0062279D">
            <w:r>
              <w:t>BK 12; BK 13; BK f; BK s</w:t>
            </w:r>
          </w:p>
        </w:tc>
      </w:tr>
      <w:tr w:rsidR="004E3E2F" w14:paraId="76C37584" w14:textId="77777777" w:rsidTr="0062279D">
        <w:tc>
          <w:tcPr>
            <w:tcW w:w="1555" w:type="dxa"/>
          </w:tcPr>
          <w:p w14:paraId="65C1D299" w14:textId="77777777" w:rsidR="004E3E2F" w:rsidRDefault="004E3E2F" w:rsidP="0062279D">
            <w:pPr>
              <w:numPr>
                <w:ilvl w:val="0"/>
                <w:numId w:val="1"/>
              </w:numPr>
              <w:ind w:left="567" w:firstLine="0"/>
            </w:pPr>
          </w:p>
        </w:tc>
        <w:tc>
          <w:tcPr>
            <w:tcW w:w="7943" w:type="dxa"/>
          </w:tcPr>
          <w:p w14:paraId="57B93217" w14:textId="77777777" w:rsidR="004E3E2F" w:rsidRDefault="004E3E2F" w:rsidP="0062279D">
            <w:r>
              <w:t>BK c</w:t>
            </w:r>
          </w:p>
        </w:tc>
      </w:tr>
      <w:tr w:rsidR="004E3E2F" w14:paraId="01DFA8A0" w14:textId="77777777" w:rsidTr="0062279D">
        <w:tc>
          <w:tcPr>
            <w:tcW w:w="1555" w:type="dxa"/>
          </w:tcPr>
          <w:p w14:paraId="43804F00" w14:textId="77777777" w:rsidR="004E3E2F" w:rsidRDefault="004E3E2F" w:rsidP="0062279D">
            <w:pPr>
              <w:numPr>
                <w:ilvl w:val="0"/>
                <w:numId w:val="1"/>
              </w:numPr>
              <w:ind w:left="567" w:firstLine="0"/>
            </w:pPr>
          </w:p>
        </w:tc>
        <w:tc>
          <w:tcPr>
            <w:tcW w:w="7943" w:type="dxa"/>
          </w:tcPr>
          <w:p w14:paraId="2C638B31" w14:textId="77777777" w:rsidR="004E3E2F" w:rsidRDefault="004E3E2F" w:rsidP="0062279D">
            <w:r>
              <w:t>BK c</w:t>
            </w:r>
          </w:p>
        </w:tc>
      </w:tr>
      <w:tr w:rsidR="004E3E2F" w14:paraId="07D26030" w14:textId="77777777" w:rsidTr="0062279D">
        <w:tc>
          <w:tcPr>
            <w:tcW w:w="1555" w:type="dxa"/>
          </w:tcPr>
          <w:p w14:paraId="7C54C316" w14:textId="77777777" w:rsidR="004E3E2F" w:rsidRDefault="004E3E2F" w:rsidP="0062279D">
            <w:pPr>
              <w:numPr>
                <w:ilvl w:val="0"/>
                <w:numId w:val="1"/>
              </w:numPr>
              <w:ind w:left="567" w:firstLine="0"/>
            </w:pPr>
          </w:p>
        </w:tc>
        <w:tc>
          <w:tcPr>
            <w:tcW w:w="7943" w:type="dxa"/>
          </w:tcPr>
          <w:p w14:paraId="5ACD0F57" w14:textId="3696D38E" w:rsidR="004E3E2F" w:rsidRDefault="004E3E2F" w:rsidP="0062279D">
            <w:r>
              <w:t>BK 7</w:t>
            </w:r>
          </w:p>
        </w:tc>
      </w:tr>
      <w:tr w:rsidR="004E3E2F" w14:paraId="1588B630" w14:textId="77777777" w:rsidTr="0062279D">
        <w:tc>
          <w:tcPr>
            <w:tcW w:w="1555" w:type="dxa"/>
          </w:tcPr>
          <w:p w14:paraId="2CC0D446" w14:textId="77777777" w:rsidR="004E3E2F" w:rsidRDefault="004E3E2F" w:rsidP="0062279D">
            <w:pPr>
              <w:numPr>
                <w:ilvl w:val="0"/>
                <w:numId w:val="1"/>
              </w:numPr>
              <w:ind w:left="567" w:firstLine="0"/>
            </w:pPr>
          </w:p>
        </w:tc>
        <w:tc>
          <w:tcPr>
            <w:tcW w:w="7943" w:type="dxa"/>
          </w:tcPr>
          <w:p w14:paraId="7C9C5C2A" w14:textId="44DAB985" w:rsidR="004E3E2F" w:rsidRDefault="004E3E2F" w:rsidP="0062279D">
            <w:r>
              <w:t>BK 14; BK h; BK k; BK r</w:t>
            </w:r>
            <w:r w:rsidR="00D253B0">
              <w:t>; BK u</w:t>
            </w:r>
          </w:p>
        </w:tc>
      </w:tr>
      <w:tr w:rsidR="004E3E2F" w14:paraId="73EA813C" w14:textId="77777777" w:rsidTr="0062279D">
        <w:tc>
          <w:tcPr>
            <w:tcW w:w="1555" w:type="dxa"/>
          </w:tcPr>
          <w:p w14:paraId="38C21DE3" w14:textId="77777777" w:rsidR="004E3E2F" w:rsidRDefault="004E3E2F" w:rsidP="0062279D">
            <w:pPr>
              <w:numPr>
                <w:ilvl w:val="0"/>
                <w:numId w:val="1"/>
              </w:numPr>
              <w:ind w:left="567" w:firstLine="0"/>
            </w:pPr>
          </w:p>
        </w:tc>
        <w:tc>
          <w:tcPr>
            <w:tcW w:w="7943" w:type="dxa"/>
          </w:tcPr>
          <w:p w14:paraId="0A016E20" w14:textId="77777777" w:rsidR="004E3E2F" w:rsidRDefault="004E3E2F" w:rsidP="0062279D">
            <w:r>
              <w:t>BK 15</w:t>
            </w:r>
          </w:p>
        </w:tc>
      </w:tr>
      <w:tr w:rsidR="004E3E2F" w14:paraId="17F695F5" w14:textId="77777777" w:rsidTr="0062279D">
        <w:tc>
          <w:tcPr>
            <w:tcW w:w="1555" w:type="dxa"/>
          </w:tcPr>
          <w:p w14:paraId="066CE32C" w14:textId="77777777" w:rsidR="004E3E2F" w:rsidRDefault="004E3E2F" w:rsidP="0062279D">
            <w:pPr>
              <w:numPr>
                <w:ilvl w:val="0"/>
                <w:numId w:val="1"/>
              </w:numPr>
              <w:ind w:left="567" w:firstLine="0"/>
            </w:pPr>
          </w:p>
        </w:tc>
        <w:tc>
          <w:tcPr>
            <w:tcW w:w="7943" w:type="dxa"/>
          </w:tcPr>
          <w:p w14:paraId="1A53B294" w14:textId="77777777" w:rsidR="004E3E2F" w:rsidRDefault="004E3E2F" w:rsidP="0062279D">
            <w:r>
              <w:t>BK 16; BK c</w:t>
            </w:r>
          </w:p>
        </w:tc>
      </w:tr>
      <w:tr w:rsidR="004E3E2F" w14:paraId="6E8130CE" w14:textId="77777777" w:rsidTr="0062279D">
        <w:tc>
          <w:tcPr>
            <w:tcW w:w="1555" w:type="dxa"/>
          </w:tcPr>
          <w:p w14:paraId="69E3A8B3" w14:textId="77777777" w:rsidR="004E3E2F" w:rsidRDefault="004E3E2F" w:rsidP="0062279D">
            <w:pPr>
              <w:numPr>
                <w:ilvl w:val="0"/>
                <w:numId w:val="1"/>
              </w:numPr>
              <w:ind w:left="567" w:firstLine="0"/>
            </w:pPr>
          </w:p>
        </w:tc>
        <w:tc>
          <w:tcPr>
            <w:tcW w:w="7943" w:type="dxa"/>
          </w:tcPr>
          <w:p w14:paraId="5DCBCCEB" w14:textId="77777777" w:rsidR="004E3E2F" w:rsidRDefault="004E3E2F" w:rsidP="0062279D">
            <w:r>
              <w:t>BK 9; BK 10</w:t>
            </w:r>
          </w:p>
        </w:tc>
      </w:tr>
      <w:tr w:rsidR="004E3E2F" w14:paraId="53DC1734" w14:textId="77777777" w:rsidTr="0062279D">
        <w:tc>
          <w:tcPr>
            <w:tcW w:w="1555" w:type="dxa"/>
          </w:tcPr>
          <w:p w14:paraId="6D3A3C14" w14:textId="77777777" w:rsidR="004E3E2F" w:rsidRDefault="004E3E2F" w:rsidP="0062279D">
            <w:pPr>
              <w:numPr>
                <w:ilvl w:val="0"/>
                <w:numId w:val="1"/>
              </w:numPr>
              <w:ind w:left="567" w:firstLine="0"/>
            </w:pPr>
          </w:p>
        </w:tc>
        <w:tc>
          <w:tcPr>
            <w:tcW w:w="7943" w:type="dxa"/>
          </w:tcPr>
          <w:p w14:paraId="6E1FC52C" w14:textId="27CFF2FF" w:rsidR="004E3E2F" w:rsidRDefault="004E3E2F" w:rsidP="0062279D">
            <w:r>
              <w:t>BK 17</w:t>
            </w:r>
          </w:p>
        </w:tc>
      </w:tr>
      <w:tr w:rsidR="004E3E2F" w14:paraId="02F2C2C5" w14:textId="77777777" w:rsidTr="0062279D">
        <w:tc>
          <w:tcPr>
            <w:tcW w:w="1555" w:type="dxa"/>
          </w:tcPr>
          <w:p w14:paraId="3D730739" w14:textId="77777777" w:rsidR="004E3E2F" w:rsidRDefault="004E3E2F" w:rsidP="0062279D">
            <w:pPr>
              <w:numPr>
                <w:ilvl w:val="0"/>
                <w:numId w:val="1"/>
              </w:numPr>
              <w:ind w:left="567" w:firstLine="0"/>
            </w:pPr>
          </w:p>
        </w:tc>
        <w:tc>
          <w:tcPr>
            <w:tcW w:w="7943" w:type="dxa"/>
          </w:tcPr>
          <w:p w14:paraId="00E8EDAD" w14:textId="2576FA99" w:rsidR="004E3E2F" w:rsidRDefault="004E3E2F" w:rsidP="0062279D">
            <w:r>
              <w:t xml:space="preserve">BK 18; BK </w:t>
            </w:r>
            <w:r w:rsidR="00667645">
              <w:t>j</w:t>
            </w:r>
          </w:p>
        </w:tc>
      </w:tr>
      <w:tr w:rsidR="004E3E2F" w14:paraId="4A6550F4" w14:textId="77777777" w:rsidTr="0062279D">
        <w:tc>
          <w:tcPr>
            <w:tcW w:w="1555" w:type="dxa"/>
          </w:tcPr>
          <w:p w14:paraId="3626A688" w14:textId="77777777" w:rsidR="004E3E2F" w:rsidRDefault="004E3E2F" w:rsidP="0062279D">
            <w:pPr>
              <w:numPr>
                <w:ilvl w:val="0"/>
                <w:numId w:val="1"/>
              </w:numPr>
              <w:ind w:left="567" w:firstLine="0"/>
            </w:pPr>
          </w:p>
        </w:tc>
        <w:tc>
          <w:tcPr>
            <w:tcW w:w="7943" w:type="dxa"/>
          </w:tcPr>
          <w:p w14:paraId="03CF7FC5" w14:textId="57F49A43" w:rsidR="004E3E2F" w:rsidRDefault="004E3E2F" w:rsidP="0062279D">
            <w:r>
              <w:t xml:space="preserve">BK 19; </w:t>
            </w:r>
            <w:r w:rsidR="002F7890">
              <w:t>BK x</w:t>
            </w:r>
          </w:p>
        </w:tc>
      </w:tr>
      <w:tr w:rsidR="004E3E2F" w:rsidRPr="004637F2" w14:paraId="730341CE" w14:textId="77777777" w:rsidTr="0062279D">
        <w:tc>
          <w:tcPr>
            <w:tcW w:w="1555" w:type="dxa"/>
          </w:tcPr>
          <w:p w14:paraId="2BDF76CF" w14:textId="77777777" w:rsidR="004E3E2F" w:rsidRDefault="004E3E2F" w:rsidP="0062279D">
            <w:pPr>
              <w:numPr>
                <w:ilvl w:val="0"/>
                <w:numId w:val="1"/>
              </w:numPr>
              <w:ind w:left="567" w:firstLine="0"/>
            </w:pPr>
          </w:p>
        </w:tc>
        <w:tc>
          <w:tcPr>
            <w:tcW w:w="7943" w:type="dxa"/>
          </w:tcPr>
          <w:p w14:paraId="36DDB8B1" w14:textId="6A552156" w:rsidR="004E3E2F" w:rsidRPr="009A3CD4" w:rsidRDefault="004E3E2F" w:rsidP="0062279D">
            <w:pPr>
              <w:rPr>
                <w:lang w:val="en-US"/>
              </w:rPr>
            </w:pPr>
            <w:r w:rsidRPr="009A3CD4">
              <w:rPr>
                <w:lang w:val="en-US"/>
              </w:rPr>
              <w:t>BK 20</w:t>
            </w:r>
            <w:r w:rsidR="002F7890" w:rsidRPr="009A3CD4">
              <w:rPr>
                <w:lang w:val="en-US"/>
              </w:rPr>
              <w:t>; BK a; BK b</w:t>
            </w:r>
            <w:r w:rsidR="003662E1" w:rsidRPr="009A3CD4">
              <w:rPr>
                <w:lang w:val="en-US"/>
              </w:rPr>
              <w:t>; BK y</w:t>
            </w:r>
          </w:p>
        </w:tc>
      </w:tr>
    </w:tbl>
    <w:p w14:paraId="104E249A" w14:textId="77777777" w:rsidR="00A00764" w:rsidRDefault="00A00764" w:rsidP="008E0A12">
      <w:pPr>
        <w:pStyle w:val="Kop2"/>
      </w:pPr>
      <w:bookmarkStart w:id="162" w:name="_Toc54974891"/>
      <w:bookmarkStart w:id="163" w:name="_Toc187933391"/>
      <w:bookmarkStart w:id="164" w:name="_Toc188873676"/>
      <w:bookmarkStart w:id="165" w:name="_Toc188897687"/>
      <w:r>
        <w:t>Doelen die leiden naar een of meer beroepskwalificaties</w:t>
      </w:r>
      <w:bookmarkEnd w:id="162"/>
      <w:bookmarkEnd w:id="163"/>
      <w:bookmarkEnd w:id="164"/>
      <w:bookmarkEnd w:id="165"/>
    </w:p>
    <w:p w14:paraId="160D3AB0" w14:textId="77777777" w:rsidR="004E3E2F" w:rsidRPr="00DC6EDE" w:rsidRDefault="004E3E2F" w:rsidP="004E3E2F">
      <w:pPr>
        <w:pStyle w:val="Lijstalinea"/>
        <w:numPr>
          <w:ilvl w:val="0"/>
          <w:numId w:val="28"/>
        </w:numPr>
        <w:spacing w:before="100" w:after="0" w:line="260" w:lineRule="auto"/>
        <w:jc w:val="both"/>
      </w:pPr>
      <w:r w:rsidRPr="00DC6EDE">
        <w:t>De leerlingen werken in teamverband (organisatiecultuur, communicatie, procedures)</w:t>
      </w:r>
      <w:r>
        <w:t>.</w:t>
      </w:r>
    </w:p>
    <w:p w14:paraId="149131B4" w14:textId="77777777" w:rsidR="004E3E2F" w:rsidRPr="006925DD" w:rsidRDefault="004E3E2F" w:rsidP="004E3E2F">
      <w:pPr>
        <w:pStyle w:val="Lijstalinea"/>
        <w:numPr>
          <w:ilvl w:val="0"/>
          <w:numId w:val="28"/>
        </w:numPr>
        <w:spacing w:after="0" w:line="260" w:lineRule="exact"/>
      </w:pPr>
      <w:r w:rsidRPr="006925DD">
        <w:t>De leerlingen handelen kwaliteitsbewust</w:t>
      </w:r>
      <w:r>
        <w:t>.</w:t>
      </w:r>
    </w:p>
    <w:p w14:paraId="212C8FF9" w14:textId="77777777" w:rsidR="004E3E2F" w:rsidRDefault="004E3E2F" w:rsidP="004E3E2F">
      <w:pPr>
        <w:pStyle w:val="Lijstalinea"/>
        <w:numPr>
          <w:ilvl w:val="0"/>
          <w:numId w:val="28"/>
        </w:numPr>
        <w:spacing w:after="0" w:line="260" w:lineRule="auto"/>
        <w:jc w:val="both"/>
      </w:pPr>
      <w:r w:rsidRPr="009417AF">
        <w:t>De leerlingen handelen economisch en duurzaam</w:t>
      </w:r>
      <w:r>
        <w:t>.</w:t>
      </w:r>
    </w:p>
    <w:p w14:paraId="459C052B" w14:textId="77777777" w:rsidR="004E3E2F" w:rsidRDefault="004E3E2F" w:rsidP="004E3E2F">
      <w:pPr>
        <w:pStyle w:val="Lijstalinea"/>
        <w:numPr>
          <w:ilvl w:val="0"/>
          <w:numId w:val="28"/>
        </w:numPr>
        <w:spacing w:after="0" w:line="260" w:lineRule="exact"/>
      </w:pPr>
      <w:r w:rsidRPr="00DC6EDE">
        <w:t xml:space="preserve">De leerlingen </w:t>
      </w:r>
      <w:r>
        <w:t>handelen</w:t>
      </w:r>
      <w:r w:rsidRPr="00DC6EDE">
        <w:t xml:space="preserve"> veilig, ergonomisch en hygiënisch</w:t>
      </w:r>
      <w:r>
        <w:t>.</w:t>
      </w:r>
    </w:p>
    <w:p w14:paraId="0D7F27ED" w14:textId="77777777" w:rsidR="004E3E2F" w:rsidRDefault="004E3E2F" w:rsidP="004E3E2F">
      <w:pPr>
        <w:pStyle w:val="Lijstalinea"/>
        <w:numPr>
          <w:ilvl w:val="0"/>
          <w:numId w:val="28"/>
        </w:numPr>
        <w:spacing w:after="0" w:line="260" w:lineRule="exact"/>
      </w:pPr>
      <w:r>
        <w:t xml:space="preserve">De leerlingen bouwen de eigen deskundigheid op. </w:t>
      </w:r>
    </w:p>
    <w:p w14:paraId="622B78C0" w14:textId="77777777" w:rsidR="004E3E2F" w:rsidRDefault="004E3E2F" w:rsidP="004E3E2F">
      <w:pPr>
        <w:pStyle w:val="Lijstalinea"/>
        <w:numPr>
          <w:ilvl w:val="0"/>
          <w:numId w:val="28"/>
        </w:numPr>
        <w:spacing w:before="100" w:after="0" w:line="260" w:lineRule="exact"/>
      </w:pPr>
      <w:r>
        <w:t>De leerlingen werken samen met andere actoren, nemen beslissingen binnen de eigen bevoegdheden en verwijzen door naar andere oogzorgberoepsbeoefenaars indien nodig.</w:t>
      </w:r>
    </w:p>
    <w:p w14:paraId="38C44CCB" w14:textId="77777777" w:rsidR="004E3E2F" w:rsidRDefault="004E3E2F" w:rsidP="004E3E2F">
      <w:pPr>
        <w:pStyle w:val="Lijstalinea"/>
        <w:numPr>
          <w:ilvl w:val="0"/>
          <w:numId w:val="28"/>
        </w:numPr>
        <w:spacing w:after="0" w:line="260" w:lineRule="exact"/>
      </w:pPr>
      <w:r>
        <w:t>De leerlingen identificeren de vraag van een klant, geven advies en informeren hem over aankoop, reparatie en terugbetalingsmogelijkheden via RIZIV of verzekeringen.</w:t>
      </w:r>
    </w:p>
    <w:p w14:paraId="5DC2E8ED" w14:textId="77777777" w:rsidR="004E3E2F" w:rsidRDefault="004E3E2F" w:rsidP="004E3E2F">
      <w:pPr>
        <w:pStyle w:val="Lijstalinea"/>
        <w:numPr>
          <w:ilvl w:val="0"/>
          <w:numId w:val="28"/>
        </w:numPr>
        <w:spacing w:after="0" w:line="260" w:lineRule="exact"/>
      </w:pPr>
      <w:r>
        <w:t>De leerlingen stellen een optisch handelingsplan op en voeren metingen uit met inbegrip van een subjectieve refractie.</w:t>
      </w:r>
    </w:p>
    <w:p w14:paraId="196EBC7E" w14:textId="77777777" w:rsidR="004E3E2F" w:rsidRDefault="004E3E2F" w:rsidP="004E3E2F">
      <w:pPr>
        <w:pStyle w:val="Lijstalinea"/>
        <w:numPr>
          <w:ilvl w:val="0"/>
          <w:numId w:val="28"/>
        </w:numPr>
        <w:spacing w:after="0" w:line="260" w:lineRule="exact"/>
      </w:pPr>
      <w:r>
        <w:t xml:space="preserve">De leerlingen bestellen glazen aan de hand van een optisch handelingsplan. </w:t>
      </w:r>
    </w:p>
    <w:p w14:paraId="4841F2EF" w14:textId="77777777" w:rsidR="004E3E2F" w:rsidRDefault="004E3E2F" w:rsidP="004E3E2F">
      <w:pPr>
        <w:pStyle w:val="Lijstalinea"/>
        <w:numPr>
          <w:ilvl w:val="0"/>
          <w:numId w:val="28"/>
        </w:numPr>
        <w:spacing w:after="0" w:line="260" w:lineRule="exact"/>
      </w:pPr>
      <w:r>
        <w:t>De leerlingen registreren de gegevens van een optisch handelingsplan.</w:t>
      </w:r>
    </w:p>
    <w:p w14:paraId="25118767" w14:textId="77777777" w:rsidR="004E3E2F" w:rsidRDefault="004E3E2F" w:rsidP="004E3E2F">
      <w:pPr>
        <w:pStyle w:val="Lijstalinea"/>
        <w:numPr>
          <w:ilvl w:val="0"/>
          <w:numId w:val="28"/>
        </w:numPr>
        <w:spacing w:after="0" w:line="260" w:lineRule="exact"/>
      </w:pPr>
      <w:r>
        <w:t xml:space="preserve">De leerlingen controleren, slijpen en monteren glazen. </w:t>
      </w:r>
    </w:p>
    <w:p w14:paraId="2C844652" w14:textId="77777777" w:rsidR="004E3E2F" w:rsidRDefault="004E3E2F" w:rsidP="004E3E2F">
      <w:pPr>
        <w:pStyle w:val="Lijstalinea"/>
        <w:numPr>
          <w:ilvl w:val="0"/>
          <w:numId w:val="28"/>
        </w:numPr>
        <w:spacing w:after="0" w:line="260" w:lineRule="exact"/>
      </w:pPr>
      <w:r>
        <w:t>De leerlingen passen monturen aan en herstellen ze.</w:t>
      </w:r>
    </w:p>
    <w:p w14:paraId="698A91B3" w14:textId="77777777" w:rsidR="004E3E2F" w:rsidRDefault="004E3E2F" w:rsidP="004E3E2F">
      <w:pPr>
        <w:pStyle w:val="Lijstalinea"/>
        <w:numPr>
          <w:ilvl w:val="0"/>
          <w:numId w:val="28"/>
        </w:numPr>
        <w:spacing w:after="0" w:line="260" w:lineRule="exact"/>
      </w:pPr>
      <w:r>
        <w:t xml:space="preserve">De leerlingen gebruiken doelgericht optische meetapparaten, slijpmachines en montagemateriaal. </w:t>
      </w:r>
    </w:p>
    <w:p w14:paraId="04047F09" w14:textId="77777777" w:rsidR="004E3E2F" w:rsidRDefault="004E3E2F" w:rsidP="004E3E2F">
      <w:pPr>
        <w:pStyle w:val="Lijstalinea"/>
        <w:numPr>
          <w:ilvl w:val="0"/>
          <w:numId w:val="28"/>
        </w:numPr>
        <w:spacing w:after="0" w:line="260" w:lineRule="exact"/>
      </w:pPr>
      <w:r>
        <w:t>De leerlingen adviseren klanten over optische artikelen, accessoires en onderhoudsproducten en verkopen ze.</w:t>
      </w:r>
    </w:p>
    <w:p w14:paraId="3B8A2B2D" w14:textId="77777777" w:rsidR="004E3E2F" w:rsidRDefault="004E3E2F" w:rsidP="004E3E2F">
      <w:pPr>
        <w:pStyle w:val="Lijstalinea"/>
        <w:numPr>
          <w:ilvl w:val="0"/>
          <w:numId w:val="28"/>
        </w:numPr>
        <w:spacing w:after="0" w:line="260" w:lineRule="exact"/>
      </w:pPr>
      <w:r>
        <w:t>De leerlingen bestellen en leveren occluders, optische folies en medische filters af op basis van een voorschrift van een oogarts.</w:t>
      </w:r>
    </w:p>
    <w:p w14:paraId="3EA72BF3" w14:textId="77777777" w:rsidR="004E3E2F" w:rsidRDefault="004E3E2F" w:rsidP="004E3E2F">
      <w:pPr>
        <w:pStyle w:val="Lijstalinea"/>
        <w:numPr>
          <w:ilvl w:val="0"/>
          <w:numId w:val="28"/>
        </w:numPr>
        <w:spacing w:after="0" w:line="260" w:lineRule="exact"/>
      </w:pPr>
      <w:r>
        <w:t xml:space="preserve">De leerlingen bestellen en leveren contactlenzen af op basis van een voorschrift van een oogarts, optometrist of orthoptist, geven instructies over de manipulatie en onderhoud en informeren over opvolging en nacontroles. </w:t>
      </w:r>
    </w:p>
    <w:p w14:paraId="2E4DD182" w14:textId="77777777" w:rsidR="004E3E2F" w:rsidRDefault="004E3E2F" w:rsidP="004E3E2F">
      <w:pPr>
        <w:pStyle w:val="Lijstalinea"/>
        <w:numPr>
          <w:ilvl w:val="0"/>
          <w:numId w:val="28"/>
        </w:numPr>
        <w:spacing w:after="0" w:line="260" w:lineRule="exact"/>
      </w:pPr>
      <w:r>
        <w:t xml:space="preserve">De leerlingen leveren brillen af, passen de bril aan op maat van de cliënt, controleren </w:t>
      </w:r>
      <w:r w:rsidRPr="000B3AB8">
        <w:t>het kijkcomfort van de cliënt, geven uitleg over de praktische toepassing van het glastype en geven instructies over het onderhoud van de bril</w:t>
      </w:r>
      <w:r>
        <w:t>.</w:t>
      </w:r>
    </w:p>
    <w:p w14:paraId="7A6B45F5" w14:textId="77777777" w:rsidR="004E3E2F" w:rsidRPr="004F00EE" w:rsidRDefault="004E3E2F" w:rsidP="004E3E2F">
      <w:pPr>
        <w:pStyle w:val="Lijstalinea"/>
        <w:numPr>
          <w:ilvl w:val="0"/>
          <w:numId w:val="28"/>
        </w:numPr>
        <w:spacing w:after="0" w:line="260" w:lineRule="exact"/>
      </w:pPr>
      <w:r w:rsidRPr="004F00EE">
        <w:t xml:space="preserve">De leerlingen </w:t>
      </w:r>
      <w:r>
        <w:t>leveren</w:t>
      </w:r>
      <w:r w:rsidRPr="004F00EE">
        <w:t xml:space="preserve"> Low Vision hulpmiddelen</w:t>
      </w:r>
      <w:r>
        <w:t xml:space="preserve"> (zoals </w:t>
      </w:r>
      <w:r w:rsidRPr="003B44B5">
        <w:t>verlichte loepen</w:t>
      </w:r>
      <w:r>
        <w:t xml:space="preserve"> en</w:t>
      </w:r>
      <w:r w:rsidRPr="003B44B5">
        <w:t xml:space="preserve"> televergroters</w:t>
      </w:r>
      <w:r>
        <w:t>) af</w:t>
      </w:r>
      <w:r w:rsidRPr="004F00EE">
        <w:t>.</w:t>
      </w:r>
    </w:p>
    <w:p w14:paraId="0067D120" w14:textId="77777777" w:rsidR="004E3E2F" w:rsidRDefault="004E3E2F" w:rsidP="004E3E2F">
      <w:pPr>
        <w:pStyle w:val="Lijstalinea"/>
        <w:numPr>
          <w:ilvl w:val="0"/>
          <w:numId w:val="28"/>
        </w:numPr>
        <w:spacing w:after="0" w:line="260" w:lineRule="exact"/>
      </w:pPr>
      <w:r>
        <w:lastRenderedPageBreak/>
        <w:t>De leerlingen volgen de productvoorraad op en maken bestellingen op.</w:t>
      </w:r>
    </w:p>
    <w:p w14:paraId="29CE7BB0" w14:textId="77777777" w:rsidR="004E3E2F" w:rsidRDefault="004E3E2F" w:rsidP="004E3E2F">
      <w:pPr>
        <w:pStyle w:val="Lijstalinea"/>
        <w:numPr>
          <w:ilvl w:val="0"/>
          <w:numId w:val="28"/>
        </w:numPr>
        <w:spacing w:after="0" w:line="260" w:lineRule="exact"/>
      </w:pPr>
      <w:r>
        <w:t xml:space="preserve">De leerlingen voeren administratie uit, vullen RIZIV-documenten in en werken conform de regelgeving. </w:t>
      </w:r>
    </w:p>
    <w:p w14:paraId="716BD837" w14:textId="7B96F51C" w:rsidR="004E3E2F" w:rsidRDefault="004E3E2F" w:rsidP="004E3E2F">
      <w:pPr>
        <w:pStyle w:val="Lijstalinea"/>
        <w:numPr>
          <w:ilvl w:val="0"/>
          <w:numId w:val="28"/>
        </w:numPr>
        <w:spacing w:after="0" w:line="260" w:lineRule="exact"/>
      </w:pPr>
      <w:r>
        <w:t>De leerlingen assisteren bij de ondersteuning van medewerkers.</w:t>
      </w:r>
    </w:p>
    <w:p w14:paraId="5152B6EE" w14:textId="77777777" w:rsidR="004E3E2F" w:rsidRPr="0088744D" w:rsidRDefault="004E3E2F" w:rsidP="004E3E2F">
      <w:pPr>
        <w:spacing w:before="240" w:after="0"/>
      </w:pPr>
      <w:r w:rsidRPr="0088744D">
        <w:t>Aanvullende onderliggende kennis</w:t>
      </w:r>
    </w:p>
    <w:p w14:paraId="6D40B986" w14:textId="77777777" w:rsidR="004E3E2F" w:rsidRPr="0088744D" w:rsidRDefault="004E3E2F" w:rsidP="004E3E2F">
      <w:pPr>
        <w:pStyle w:val="paragraph"/>
        <w:spacing w:before="0" w:beforeAutospacing="0" w:after="0" w:afterAutospacing="0"/>
        <w:textAlignment w:val="baseline"/>
        <w:rPr>
          <w:rStyle w:val="normaltextrun"/>
          <w:color w:val="595959" w:themeColor="text1" w:themeTint="A6"/>
          <w:sz w:val="22"/>
          <w:szCs w:val="22"/>
        </w:rPr>
      </w:pPr>
    </w:p>
    <w:p w14:paraId="671A4D8D" w14:textId="77777777" w:rsidR="004E3E2F" w:rsidRPr="0088744D" w:rsidRDefault="004E3E2F" w:rsidP="004E3E2F">
      <w:r w:rsidRPr="0088744D">
        <w:rPr>
          <w:rStyle w:val="normaltextrun"/>
          <w:rFonts w:cstheme="minorHAnsi"/>
        </w:rPr>
        <w:t>De opgenomen kennis staat steeds in functie van de specifieke vorming van deze studierichting.</w:t>
      </w:r>
      <w:r w:rsidRPr="0088744D">
        <w:rPr>
          <w:rStyle w:val="eop"/>
          <w:rFonts w:cstheme="minorHAnsi"/>
        </w:rPr>
        <w:t> </w:t>
      </w:r>
    </w:p>
    <w:p w14:paraId="771E0E6F" w14:textId="77777777" w:rsidR="004E3E2F" w:rsidRDefault="004E3E2F" w:rsidP="004E3E2F">
      <w:pPr>
        <w:pStyle w:val="Lijstalinea"/>
        <w:numPr>
          <w:ilvl w:val="0"/>
          <w:numId w:val="29"/>
        </w:numPr>
        <w:spacing w:before="100" w:after="200" w:line="276" w:lineRule="auto"/>
      </w:pPr>
      <w:r>
        <w:t>Administratief beheer: klant- en bedrijfsgericht met inbegrip van GDPR</w:t>
      </w:r>
    </w:p>
    <w:p w14:paraId="571CADF6" w14:textId="77777777" w:rsidR="004E3E2F" w:rsidRDefault="004E3E2F" w:rsidP="004E3E2F">
      <w:pPr>
        <w:pStyle w:val="Lijstalinea"/>
        <w:numPr>
          <w:ilvl w:val="0"/>
          <w:numId w:val="29"/>
        </w:numPr>
        <w:spacing w:before="100" w:after="200" w:line="276" w:lineRule="auto"/>
      </w:pPr>
      <w:r>
        <w:t>Boekhouding: basisprincipes</w:t>
      </w:r>
    </w:p>
    <w:p w14:paraId="024A971B" w14:textId="77777777" w:rsidR="004E3E2F" w:rsidRDefault="004E3E2F" w:rsidP="004E3E2F">
      <w:pPr>
        <w:pStyle w:val="Lijstalinea"/>
        <w:numPr>
          <w:ilvl w:val="0"/>
          <w:numId w:val="29"/>
        </w:numPr>
        <w:spacing w:before="100" w:after="200" w:line="276" w:lineRule="auto"/>
      </w:pPr>
      <w:r>
        <w:t>Contactlenzen, contactlensvloeistoffen en kunsttranen: types en toepassingen</w:t>
      </w:r>
    </w:p>
    <w:p w14:paraId="02938708" w14:textId="77777777" w:rsidR="004E3E2F" w:rsidRDefault="004E3E2F" w:rsidP="004E3E2F">
      <w:pPr>
        <w:pStyle w:val="Lijstalinea"/>
        <w:numPr>
          <w:ilvl w:val="0"/>
          <w:numId w:val="29"/>
        </w:numPr>
        <w:spacing w:before="100" w:after="200" w:line="276" w:lineRule="auto"/>
      </w:pPr>
      <w:r>
        <w:t>Chemie in functie van veiligheid en milieu</w:t>
      </w:r>
    </w:p>
    <w:p w14:paraId="70AFF56E" w14:textId="77777777" w:rsidR="004E3E2F" w:rsidRDefault="004E3E2F" w:rsidP="004E3E2F">
      <w:pPr>
        <w:pStyle w:val="Lijstalinea"/>
        <w:numPr>
          <w:ilvl w:val="0"/>
          <w:numId w:val="29"/>
        </w:numPr>
        <w:spacing w:before="100" w:after="200" w:line="276" w:lineRule="auto"/>
      </w:pPr>
      <w:r>
        <w:t>Duurzaamheid in de optieksector</w:t>
      </w:r>
    </w:p>
    <w:p w14:paraId="29675E4A" w14:textId="77777777" w:rsidR="004E3E2F" w:rsidRDefault="004E3E2F" w:rsidP="004E3E2F">
      <w:pPr>
        <w:pStyle w:val="Lijstalinea"/>
        <w:numPr>
          <w:ilvl w:val="0"/>
          <w:numId w:val="29"/>
        </w:numPr>
        <w:spacing w:before="100" w:after="200" w:line="276" w:lineRule="auto"/>
      </w:pPr>
      <w:r>
        <w:t>Hersteltechnieken van monturen en glazen</w:t>
      </w:r>
    </w:p>
    <w:p w14:paraId="7D990D47" w14:textId="77777777" w:rsidR="004E3E2F" w:rsidRDefault="004E3E2F" w:rsidP="004E3E2F">
      <w:pPr>
        <w:pStyle w:val="Lijstalinea"/>
        <w:numPr>
          <w:ilvl w:val="0"/>
          <w:numId w:val="29"/>
        </w:numPr>
        <w:spacing w:before="100" w:after="200" w:line="276" w:lineRule="auto"/>
      </w:pPr>
      <w:r>
        <w:t>Hygiëneregels en ontsmettingsregels voor de werkplek</w:t>
      </w:r>
    </w:p>
    <w:p w14:paraId="739F592C" w14:textId="77777777" w:rsidR="004E3E2F" w:rsidRDefault="004E3E2F" w:rsidP="004E3E2F">
      <w:pPr>
        <w:pStyle w:val="Lijstalinea"/>
        <w:numPr>
          <w:ilvl w:val="0"/>
          <w:numId w:val="29"/>
        </w:numPr>
        <w:spacing w:before="100" w:after="200" w:line="276" w:lineRule="auto"/>
      </w:pPr>
      <w:r>
        <w:t xml:space="preserve">Klachtenbehandeling </w:t>
      </w:r>
    </w:p>
    <w:p w14:paraId="432CDAE8" w14:textId="77777777" w:rsidR="004E3E2F" w:rsidRDefault="004E3E2F" w:rsidP="004E3E2F">
      <w:pPr>
        <w:pStyle w:val="Lijstalinea"/>
        <w:numPr>
          <w:ilvl w:val="0"/>
          <w:numId w:val="29"/>
        </w:numPr>
        <w:spacing w:before="100" w:after="200" w:line="276" w:lineRule="auto"/>
      </w:pPr>
      <w:r>
        <w:t xml:space="preserve">Kwaliteitsnormen </w:t>
      </w:r>
    </w:p>
    <w:p w14:paraId="2AD6BBBE" w14:textId="77777777" w:rsidR="004E3E2F" w:rsidRDefault="004E3E2F" w:rsidP="004E3E2F">
      <w:pPr>
        <w:pStyle w:val="Lijstalinea"/>
        <w:numPr>
          <w:ilvl w:val="0"/>
          <w:numId w:val="29"/>
        </w:numPr>
        <w:spacing w:before="100" w:after="200" w:line="276" w:lineRule="auto"/>
      </w:pPr>
      <w:r>
        <w:t>Low vision hulpmiddelen: types en toepassingen</w:t>
      </w:r>
    </w:p>
    <w:p w14:paraId="0AED2A1D" w14:textId="77777777" w:rsidR="004E3E2F" w:rsidRDefault="004E3E2F" w:rsidP="004E3E2F">
      <w:pPr>
        <w:pStyle w:val="Lijstalinea"/>
        <w:numPr>
          <w:ilvl w:val="0"/>
          <w:numId w:val="29"/>
        </w:numPr>
        <w:spacing w:before="100" w:after="200" w:line="276" w:lineRule="auto"/>
      </w:pPr>
      <w:r>
        <w:t xml:space="preserve">Marketing </w:t>
      </w:r>
    </w:p>
    <w:p w14:paraId="477555F4" w14:textId="77777777" w:rsidR="004E3E2F" w:rsidRDefault="004E3E2F" w:rsidP="004E3E2F">
      <w:pPr>
        <w:pStyle w:val="Lijstalinea"/>
        <w:numPr>
          <w:ilvl w:val="0"/>
          <w:numId w:val="29"/>
        </w:numPr>
        <w:spacing w:before="100" w:after="200" w:line="276" w:lineRule="auto"/>
      </w:pPr>
      <w:r>
        <w:rPr>
          <w:rFonts w:eastAsia="Aptos" w:cs="Calibri"/>
          <w:kern w:val="2"/>
          <w14:ligatures w14:val="standardContextual"/>
        </w:rPr>
        <w:t>Materiovigilantie</w:t>
      </w:r>
    </w:p>
    <w:p w14:paraId="7B6F4D0D" w14:textId="77777777" w:rsidR="004E3E2F" w:rsidRDefault="004E3E2F" w:rsidP="004E3E2F">
      <w:pPr>
        <w:pStyle w:val="Lijstalinea"/>
        <w:numPr>
          <w:ilvl w:val="0"/>
          <w:numId w:val="29"/>
        </w:numPr>
        <w:spacing w:before="100" w:after="200" w:line="276" w:lineRule="auto"/>
      </w:pPr>
      <w:r>
        <w:t>Meetkundige en fysische optica</w:t>
      </w:r>
    </w:p>
    <w:p w14:paraId="77EBDCA3" w14:textId="77777777" w:rsidR="004E3E2F" w:rsidRDefault="004E3E2F" w:rsidP="004E3E2F">
      <w:pPr>
        <w:pStyle w:val="Lijstalinea"/>
        <w:numPr>
          <w:ilvl w:val="0"/>
          <w:numId w:val="29"/>
        </w:numPr>
        <w:spacing w:before="100" w:after="200" w:line="276" w:lineRule="auto"/>
      </w:pPr>
      <w:r>
        <w:t xml:space="preserve">Metingen: subjectieve refractie, </w:t>
      </w:r>
      <w:r w:rsidRPr="00F228FC">
        <w:rPr>
          <w:rFonts w:cstheme="minorHAnsi"/>
        </w:rPr>
        <w:t>centrage</w:t>
      </w:r>
      <w:r>
        <w:rPr>
          <w:rFonts w:cstheme="minorHAnsi"/>
        </w:rPr>
        <w:t xml:space="preserve">, </w:t>
      </w:r>
      <w:r w:rsidRPr="00F228FC">
        <w:rPr>
          <w:rFonts w:cstheme="minorHAnsi"/>
        </w:rPr>
        <w:t>vertexafstand</w:t>
      </w:r>
      <w:r>
        <w:rPr>
          <w:rFonts w:cstheme="minorHAnsi"/>
        </w:rPr>
        <w:t xml:space="preserve">, </w:t>
      </w:r>
      <w:r w:rsidRPr="00F228FC">
        <w:rPr>
          <w:rFonts w:cstheme="minorHAnsi"/>
        </w:rPr>
        <w:t>inclinatie en kromming van het glas</w:t>
      </w:r>
      <w:r>
        <w:rPr>
          <w:rFonts w:cstheme="minorHAnsi"/>
        </w:rPr>
        <w:t xml:space="preserve">, </w:t>
      </w:r>
      <w:r w:rsidRPr="00F228FC">
        <w:rPr>
          <w:rFonts w:cstheme="minorHAnsi"/>
        </w:rPr>
        <w:t>prismatisch effect</w:t>
      </w:r>
      <w:r>
        <w:rPr>
          <w:rFonts w:cstheme="minorHAnsi"/>
        </w:rPr>
        <w:t xml:space="preserve">, </w:t>
      </w:r>
      <w:r w:rsidRPr="00F228FC">
        <w:rPr>
          <w:rFonts w:cstheme="minorHAnsi"/>
        </w:rPr>
        <w:t>interpupillaire afstand</w:t>
      </w:r>
      <w:r>
        <w:rPr>
          <w:rFonts w:cstheme="minorHAnsi"/>
        </w:rPr>
        <w:t xml:space="preserve">, </w:t>
      </w:r>
      <w:r w:rsidRPr="00F228FC">
        <w:rPr>
          <w:rFonts w:cstheme="minorHAnsi"/>
        </w:rPr>
        <w:t xml:space="preserve">rand- versus middendikte van de glazen </w:t>
      </w:r>
    </w:p>
    <w:p w14:paraId="2E7C4F3A" w14:textId="77777777" w:rsidR="004E3E2F" w:rsidRDefault="004E3E2F" w:rsidP="004E3E2F">
      <w:pPr>
        <w:pStyle w:val="Lijstalinea"/>
        <w:numPr>
          <w:ilvl w:val="0"/>
          <w:numId w:val="29"/>
        </w:numPr>
        <w:spacing w:before="100" w:after="200" w:line="276" w:lineRule="auto"/>
      </w:pPr>
      <w:r>
        <w:t>Milieu- en veiligheidsreglementering</w:t>
      </w:r>
    </w:p>
    <w:p w14:paraId="71F84134" w14:textId="77777777" w:rsidR="004E3E2F" w:rsidRDefault="004E3E2F" w:rsidP="004E3E2F">
      <w:pPr>
        <w:pStyle w:val="Lijstalinea"/>
        <w:numPr>
          <w:ilvl w:val="0"/>
          <w:numId w:val="29"/>
        </w:numPr>
        <w:spacing w:before="100" w:after="200" w:line="276" w:lineRule="auto"/>
      </w:pPr>
      <w:r>
        <w:t>Oculaire anatomie en fysiologie</w:t>
      </w:r>
    </w:p>
    <w:p w14:paraId="5BEA5FA0" w14:textId="77777777" w:rsidR="004E3E2F" w:rsidRDefault="004E3E2F" w:rsidP="004E3E2F">
      <w:pPr>
        <w:pStyle w:val="Lijstalinea"/>
        <w:numPr>
          <w:ilvl w:val="0"/>
          <w:numId w:val="29"/>
        </w:numPr>
        <w:spacing w:before="100" w:after="200" w:line="276" w:lineRule="auto"/>
      </w:pPr>
      <w:r>
        <w:t>Oculaire pathologie</w:t>
      </w:r>
    </w:p>
    <w:p w14:paraId="49636127" w14:textId="77777777" w:rsidR="004E3E2F" w:rsidRDefault="004E3E2F" w:rsidP="004E3E2F">
      <w:pPr>
        <w:pStyle w:val="Lijstalinea"/>
        <w:numPr>
          <w:ilvl w:val="0"/>
          <w:numId w:val="29"/>
        </w:numPr>
        <w:spacing w:before="100" w:after="200" w:line="276" w:lineRule="auto"/>
      </w:pPr>
      <w:r>
        <w:t>Optische artikelen en accessoires: mogelijkheden en beperkingen</w:t>
      </w:r>
    </w:p>
    <w:p w14:paraId="049301D1" w14:textId="77777777" w:rsidR="004E3E2F" w:rsidRDefault="004E3E2F" w:rsidP="004E3E2F">
      <w:pPr>
        <w:pStyle w:val="Lijstalinea"/>
        <w:numPr>
          <w:ilvl w:val="0"/>
          <w:numId w:val="29"/>
        </w:numPr>
        <w:spacing w:before="100" w:after="200" w:line="276" w:lineRule="auto"/>
      </w:pPr>
      <w:r>
        <w:t>Optische technologie: g</w:t>
      </w:r>
      <w:r w:rsidRPr="00AF52C0">
        <w:t>laskennis, montage, rechtzetten van monturen en troubleshooting</w:t>
      </w:r>
    </w:p>
    <w:p w14:paraId="16B970F1" w14:textId="77777777" w:rsidR="004E3E2F" w:rsidRDefault="004E3E2F" w:rsidP="004E3E2F">
      <w:pPr>
        <w:pStyle w:val="Lijstalinea"/>
        <w:numPr>
          <w:ilvl w:val="0"/>
          <w:numId w:val="29"/>
        </w:numPr>
        <w:spacing w:before="100" w:after="200" w:line="276" w:lineRule="auto"/>
      </w:pPr>
      <w:r>
        <w:t>Persoonlijke en collectieve beschermingsmiddelen</w:t>
      </w:r>
    </w:p>
    <w:p w14:paraId="632E8200" w14:textId="77777777" w:rsidR="004E3E2F" w:rsidRDefault="004E3E2F" w:rsidP="004E3E2F">
      <w:pPr>
        <w:pStyle w:val="Lijstalinea"/>
        <w:numPr>
          <w:ilvl w:val="0"/>
          <w:numId w:val="29"/>
        </w:numPr>
        <w:spacing w:before="100" w:after="200" w:line="276" w:lineRule="auto"/>
      </w:pPr>
      <w:r>
        <w:t>Principes van klantvriendelijkheid, verkooptechnieken</w:t>
      </w:r>
    </w:p>
    <w:p w14:paraId="0A3E198A" w14:textId="77777777" w:rsidR="004E3E2F" w:rsidRDefault="004E3E2F" w:rsidP="004E3E2F">
      <w:pPr>
        <w:pStyle w:val="Lijstalinea"/>
        <w:numPr>
          <w:ilvl w:val="0"/>
          <w:numId w:val="29"/>
        </w:numPr>
        <w:spacing w:before="100" w:after="200" w:line="276" w:lineRule="auto"/>
      </w:pPr>
      <w:r>
        <w:t>Technische en technologische innovaties in het vakgebied</w:t>
      </w:r>
    </w:p>
    <w:p w14:paraId="0B6666F4" w14:textId="77777777" w:rsidR="004E3E2F" w:rsidRDefault="004E3E2F" w:rsidP="004E3E2F">
      <w:pPr>
        <w:pStyle w:val="Lijstalinea"/>
        <w:numPr>
          <w:ilvl w:val="0"/>
          <w:numId w:val="29"/>
        </w:numPr>
        <w:spacing w:before="100" w:after="200" w:line="276" w:lineRule="auto"/>
      </w:pPr>
      <w:r>
        <w:t>Vakgerelateerde bronnen</w:t>
      </w:r>
    </w:p>
    <w:p w14:paraId="72884B5F" w14:textId="77777777" w:rsidR="004E3E2F" w:rsidRDefault="004E3E2F" w:rsidP="004E3E2F">
      <w:pPr>
        <w:pStyle w:val="Lijstalinea"/>
        <w:numPr>
          <w:ilvl w:val="0"/>
          <w:numId w:val="29"/>
        </w:numPr>
        <w:spacing w:before="100" w:after="200" w:line="276" w:lineRule="auto"/>
      </w:pPr>
      <w:r>
        <w:t>Voorraadbeheer met inbegrip van regelgeving over de opslag van producten</w:t>
      </w:r>
    </w:p>
    <w:p w14:paraId="71C06635" w14:textId="77777777" w:rsidR="004E3E2F" w:rsidRDefault="004E3E2F" w:rsidP="004E3E2F">
      <w:pPr>
        <w:pStyle w:val="Lijstalinea"/>
        <w:numPr>
          <w:ilvl w:val="0"/>
          <w:numId w:val="29"/>
        </w:numPr>
        <w:spacing w:before="100" w:after="200" w:line="276" w:lineRule="auto"/>
      </w:pPr>
      <w:r>
        <w:t xml:space="preserve">Wetgeving en reglementering: </w:t>
      </w:r>
      <w:r w:rsidRPr="00AA1DD5">
        <w:t>RIZIV</w:t>
      </w:r>
      <w:r>
        <w:t xml:space="preserve"> met inbegrip van bijlage 15 en derde betalersdocument</w:t>
      </w:r>
      <w:r w:rsidRPr="00AA1DD5">
        <w:t>, FAGG, KB optometrist, rol van de opticien</w:t>
      </w:r>
    </w:p>
    <w:p w14:paraId="5A67EF75" w14:textId="77777777" w:rsidR="009E2875" w:rsidRPr="009E2875" w:rsidRDefault="009E2875" w:rsidP="009E2875">
      <w:pPr>
        <w:sectPr w:rsidR="009E2875" w:rsidRPr="009E2875" w:rsidSect="00A77C88">
          <w:headerReference w:type="even" r:id="rId23"/>
          <w:headerReference w:type="default" r:id="rId24"/>
          <w:footerReference w:type="even" r:id="rId25"/>
          <w:footerReference w:type="default" r:id="rId26"/>
          <w:headerReference w:type="first" r:id="rId27"/>
          <w:type w:val="oddPage"/>
          <w:pgSz w:w="11906" w:h="16838" w:code="9"/>
          <w:pgMar w:top="1134" w:right="1134" w:bottom="1134" w:left="1134" w:header="709" w:footer="397" w:gutter="0"/>
          <w:cols w:space="708"/>
          <w:docGrid w:linePitch="360"/>
        </w:sectPr>
      </w:pPr>
    </w:p>
    <w:p w14:paraId="605A3079"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sz w:val="24"/>
          <w:szCs w:val="24"/>
        </w:rPr>
      </w:sdtEndPr>
      <w:sdtContent>
        <w:sdt>
          <w:sdtPr>
            <w:rPr>
              <w:b w:val="0"/>
              <w:sz w:val="22"/>
              <w:lang w:val="nl-NL"/>
            </w:rPr>
            <w:id w:val="-1847398587"/>
            <w:docPartObj>
              <w:docPartGallery w:val="Table of Contents"/>
              <w:docPartUnique/>
            </w:docPartObj>
          </w:sdtPr>
          <w:sdtEndPr>
            <w:rPr>
              <w:b/>
              <w:bCs/>
              <w:sz w:val="24"/>
              <w:szCs w:val="24"/>
            </w:rPr>
          </w:sdtEndPr>
          <w:sdtContent>
            <w:sdt>
              <w:sdtPr>
                <w:rPr>
                  <w:sz w:val="22"/>
                  <w:lang w:val="nl-NL"/>
                </w:rPr>
                <w:id w:val="-2020694650"/>
                <w:docPartObj>
                  <w:docPartGallery w:val="Table of Contents"/>
                  <w:docPartUnique/>
                </w:docPartObj>
              </w:sdtPr>
              <w:sdtEndPr>
                <w:rPr>
                  <w:sz w:val="24"/>
                </w:rPr>
              </w:sdtEndPr>
              <w:sdtContent>
                <w:p w14:paraId="4632086C" w14:textId="13D27E50" w:rsidR="009A3CD4" w:rsidRDefault="009A3CD4">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88897656" w:history="1">
                    <w:r w:rsidRPr="00703CF8">
                      <w:rPr>
                        <w:rStyle w:val="Hyperlink"/>
                        <w:noProof/>
                      </w:rPr>
                      <w:t>1</w:t>
                    </w:r>
                    <w:r>
                      <w:rPr>
                        <w:rFonts w:eastAsiaTheme="minorEastAsia"/>
                        <w:b w:val="0"/>
                        <w:noProof/>
                        <w:color w:val="auto"/>
                        <w:kern w:val="2"/>
                        <w:szCs w:val="24"/>
                        <w:lang w:eastAsia="nl-BE"/>
                        <w14:ligatures w14:val="standardContextual"/>
                      </w:rPr>
                      <w:tab/>
                    </w:r>
                    <w:r w:rsidRPr="00703CF8">
                      <w:rPr>
                        <w:rStyle w:val="Hyperlink"/>
                        <w:noProof/>
                      </w:rPr>
                      <w:t>Inleiding</w:t>
                    </w:r>
                    <w:r>
                      <w:rPr>
                        <w:noProof/>
                        <w:webHidden/>
                      </w:rPr>
                      <w:tab/>
                    </w:r>
                    <w:r>
                      <w:rPr>
                        <w:noProof/>
                        <w:webHidden/>
                      </w:rPr>
                      <w:fldChar w:fldCharType="begin"/>
                    </w:r>
                    <w:r>
                      <w:rPr>
                        <w:noProof/>
                        <w:webHidden/>
                      </w:rPr>
                      <w:instrText xml:space="preserve"> PAGEREF _Toc188897656 \h </w:instrText>
                    </w:r>
                    <w:r>
                      <w:rPr>
                        <w:noProof/>
                        <w:webHidden/>
                      </w:rPr>
                    </w:r>
                    <w:r>
                      <w:rPr>
                        <w:noProof/>
                        <w:webHidden/>
                      </w:rPr>
                      <w:fldChar w:fldCharType="separate"/>
                    </w:r>
                    <w:r>
                      <w:rPr>
                        <w:noProof/>
                        <w:webHidden/>
                      </w:rPr>
                      <w:t>3</w:t>
                    </w:r>
                    <w:r>
                      <w:rPr>
                        <w:noProof/>
                        <w:webHidden/>
                      </w:rPr>
                      <w:fldChar w:fldCharType="end"/>
                    </w:r>
                  </w:hyperlink>
                </w:p>
                <w:p w14:paraId="0879FB7E" w14:textId="5B4FE9F2" w:rsidR="009A3CD4" w:rsidRDefault="009A3CD4">
                  <w:pPr>
                    <w:pStyle w:val="Inhopg2"/>
                    <w:rPr>
                      <w:rFonts w:eastAsiaTheme="minorEastAsia"/>
                      <w:color w:val="auto"/>
                      <w:kern w:val="2"/>
                      <w:sz w:val="24"/>
                      <w:szCs w:val="24"/>
                      <w:lang w:eastAsia="nl-BE"/>
                      <w14:ligatures w14:val="standardContextual"/>
                    </w:rPr>
                  </w:pPr>
                  <w:hyperlink w:anchor="_Toc188897657" w:history="1">
                    <w:r w:rsidRPr="00703CF8">
                      <w:rPr>
                        <w:rStyle w:val="Hyperlink"/>
                      </w:rPr>
                      <w:t>1.1</w:t>
                    </w:r>
                    <w:r>
                      <w:rPr>
                        <w:rFonts w:eastAsiaTheme="minorEastAsia"/>
                        <w:color w:val="auto"/>
                        <w:kern w:val="2"/>
                        <w:sz w:val="24"/>
                        <w:szCs w:val="24"/>
                        <w:lang w:eastAsia="nl-BE"/>
                        <w14:ligatures w14:val="standardContextual"/>
                      </w:rPr>
                      <w:tab/>
                    </w:r>
                    <w:r w:rsidRPr="00703CF8">
                      <w:rPr>
                        <w:rStyle w:val="Hyperlink"/>
                      </w:rPr>
                      <w:t>Het leerplanconcept: vijf uitgangspunten</w:t>
                    </w:r>
                    <w:r>
                      <w:rPr>
                        <w:webHidden/>
                      </w:rPr>
                      <w:tab/>
                    </w:r>
                    <w:r>
                      <w:rPr>
                        <w:webHidden/>
                      </w:rPr>
                      <w:fldChar w:fldCharType="begin"/>
                    </w:r>
                    <w:r>
                      <w:rPr>
                        <w:webHidden/>
                      </w:rPr>
                      <w:instrText xml:space="preserve"> PAGEREF _Toc188897657 \h </w:instrText>
                    </w:r>
                    <w:r>
                      <w:rPr>
                        <w:webHidden/>
                      </w:rPr>
                    </w:r>
                    <w:r>
                      <w:rPr>
                        <w:webHidden/>
                      </w:rPr>
                      <w:fldChar w:fldCharType="separate"/>
                    </w:r>
                    <w:r>
                      <w:rPr>
                        <w:webHidden/>
                      </w:rPr>
                      <w:t>3</w:t>
                    </w:r>
                    <w:r>
                      <w:rPr>
                        <w:webHidden/>
                      </w:rPr>
                      <w:fldChar w:fldCharType="end"/>
                    </w:r>
                  </w:hyperlink>
                </w:p>
                <w:p w14:paraId="4AB1C599" w14:textId="0492E1F6" w:rsidR="009A3CD4" w:rsidRDefault="009A3CD4">
                  <w:pPr>
                    <w:pStyle w:val="Inhopg2"/>
                    <w:rPr>
                      <w:rFonts w:eastAsiaTheme="minorEastAsia"/>
                      <w:color w:val="auto"/>
                      <w:kern w:val="2"/>
                      <w:sz w:val="24"/>
                      <w:szCs w:val="24"/>
                      <w:lang w:eastAsia="nl-BE"/>
                      <w14:ligatures w14:val="standardContextual"/>
                    </w:rPr>
                  </w:pPr>
                  <w:hyperlink w:anchor="_Toc188897658" w:history="1">
                    <w:r w:rsidRPr="00703CF8">
                      <w:rPr>
                        <w:rStyle w:val="Hyperlink"/>
                      </w:rPr>
                      <w:t>1.2</w:t>
                    </w:r>
                    <w:r>
                      <w:rPr>
                        <w:rFonts w:eastAsiaTheme="minorEastAsia"/>
                        <w:color w:val="auto"/>
                        <w:kern w:val="2"/>
                        <w:sz w:val="24"/>
                        <w:szCs w:val="24"/>
                        <w:lang w:eastAsia="nl-BE"/>
                        <w14:ligatures w14:val="standardContextual"/>
                      </w:rPr>
                      <w:tab/>
                    </w:r>
                    <w:r w:rsidRPr="00703CF8">
                      <w:rPr>
                        <w:rStyle w:val="Hyperlink"/>
                      </w:rPr>
                      <w:t>De vormingscirkel – de opdracht van secundair onderwijs</w:t>
                    </w:r>
                    <w:r>
                      <w:rPr>
                        <w:webHidden/>
                      </w:rPr>
                      <w:tab/>
                    </w:r>
                    <w:r>
                      <w:rPr>
                        <w:webHidden/>
                      </w:rPr>
                      <w:fldChar w:fldCharType="begin"/>
                    </w:r>
                    <w:r>
                      <w:rPr>
                        <w:webHidden/>
                      </w:rPr>
                      <w:instrText xml:space="preserve"> PAGEREF _Toc188897658 \h </w:instrText>
                    </w:r>
                    <w:r>
                      <w:rPr>
                        <w:webHidden/>
                      </w:rPr>
                    </w:r>
                    <w:r>
                      <w:rPr>
                        <w:webHidden/>
                      </w:rPr>
                      <w:fldChar w:fldCharType="separate"/>
                    </w:r>
                    <w:r>
                      <w:rPr>
                        <w:webHidden/>
                      </w:rPr>
                      <w:t>3</w:t>
                    </w:r>
                    <w:r>
                      <w:rPr>
                        <w:webHidden/>
                      </w:rPr>
                      <w:fldChar w:fldCharType="end"/>
                    </w:r>
                  </w:hyperlink>
                </w:p>
                <w:p w14:paraId="20F65A99" w14:textId="50FAAF26" w:rsidR="009A3CD4" w:rsidRDefault="009A3CD4">
                  <w:pPr>
                    <w:pStyle w:val="Inhopg2"/>
                    <w:rPr>
                      <w:rFonts w:eastAsiaTheme="minorEastAsia"/>
                      <w:color w:val="auto"/>
                      <w:kern w:val="2"/>
                      <w:sz w:val="24"/>
                      <w:szCs w:val="24"/>
                      <w:lang w:eastAsia="nl-BE"/>
                      <w14:ligatures w14:val="standardContextual"/>
                    </w:rPr>
                  </w:pPr>
                  <w:hyperlink w:anchor="_Toc188897659" w:history="1">
                    <w:r w:rsidRPr="00703CF8">
                      <w:rPr>
                        <w:rStyle w:val="Hyperlink"/>
                      </w:rPr>
                      <w:t>1.3</w:t>
                    </w:r>
                    <w:r>
                      <w:rPr>
                        <w:rFonts w:eastAsiaTheme="minorEastAsia"/>
                        <w:color w:val="auto"/>
                        <w:kern w:val="2"/>
                        <w:sz w:val="24"/>
                        <w:szCs w:val="24"/>
                        <w:lang w:eastAsia="nl-BE"/>
                        <w14:ligatures w14:val="standardContextual"/>
                      </w:rPr>
                      <w:tab/>
                    </w:r>
                    <w:r w:rsidRPr="00703CF8">
                      <w:rPr>
                        <w:rStyle w:val="Hyperlink"/>
                      </w:rPr>
                      <w:t>Ruimte voor leraren(teams) en scholen</w:t>
                    </w:r>
                    <w:r>
                      <w:rPr>
                        <w:webHidden/>
                      </w:rPr>
                      <w:tab/>
                    </w:r>
                    <w:r>
                      <w:rPr>
                        <w:webHidden/>
                      </w:rPr>
                      <w:fldChar w:fldCharType="begin"/>
                    </w:r>
                    <w:r>
                      <w:rPr>
                        <w:webHidden/>
                      </w:rPr>
                      <w:instrText xml:space="preserve"> PAGEREF _Toc188897659 \h </w:instrText>
                    </w:r>
                    <w:r>
                      <w:rPr>
                        <w:webHidden/>
                      </w:rPr>
                    </w:r>
                    <w:r>
                      <w:rPr>
                        <w:webHidden/>
                      </w:rPr>
                      <w:fldChar w:fldCharType="separate"/>
                    </w:r>
                    <w:r>
                      <w:rPr>
                        <w:webHidden/>
                      </w:rPr>
                      <w:t>4</w:t>
                    </w:r>
                    <w:r>
                      <w:rPr>
                        <w:webHidden/>
                      </w:rPr>
                      <w:fldChar w:fldCharType="end"/>
                    </w:r>
                  </w:hyperlink>
                </w:p>
                <w:p w14:paraId="25FE5528" w14:textId="01AE9AD1" w:rsidR="009A3CD4" w:rsidRDefault="009A3CD4">
                  <w:pPr>
                    <w:pStyle w:val="Inhopg2"/>
                    <w:rPr>
                      <w:rFonts w:eastAsiaTheme="minorEastAsia"/>
                      <w:color w:val="auto"/>
                      <w:kern w:val="2"/>
                      <w:sz w:val="24"/>
                      <w:szCs w:val="24"/>
                      <w:lang w:eastAsia="nl-BE"/>
                      <w14:ligatures w14:val="standardContextual"/>
                    </w:rPr>
                  </w:pPr>
                  <w:hyperlink w:anchor="_Toc188897660" w:history="1">
                    <w:r w:rsidRPr="00703CF8">
                      <w:rPr>
                        <w:rStyle w:val="Hyperlink"/>
                      </w:rPr>
                      <w:t>1.4</w:t>
                    </w:r>
                    <w:r>
                      <w:rPr>
                        <w:rFonts w:eastAsiaTheme="minorEastAsia"/>
                        <w:color w:val="auto"/>
                        <w:kern w:val="2"/>
                        <w:sz w:val="24"/>
                        <w:szCs w:val="24"/>
                        <w:lang w:eastAsia="nl-BE"/>
                        <w14:ligatures w14:val="standardContextual"/>
                      </w:rPr>
                      <w:tab/>
                    </w:r>
                    <w:r w:rsidRPr="00703CF8">
                      <w:rPr>
                        <w:rStyle w:val="Hyperlink"/>
                      </w:rPr>
                      <w:t>Differentiatie</w:t>
                    </w:r>
                    <w:r>
                      <w:rPr>
                        <w:webHidden/>
                      </w:rPr>
                      <w:tab/>
                    </w:r>
                    <w:r>
                      <w:rPr>
                        <w:webHidden/>
                      </w:rPr>
                      <w:fldChar w:fldCharType="begin"/>
                    </w:r>
                    <w:r>
                      <w:rPr>
                        <w:webHidden/>
                      </w:rPr>
                      <w:instrText xml:space="preserve"> PAGEREF _Toc188897660 \h </w:instrText>
                    </w:r>
                    <w:r>
                      <w:rPr>
                        <w:webHidden/>
                      </w:rPr>
                    </w:r>
                    <w:r>
                      <w:rPr>
                        <w:webHidden/>
                      </w:rPr>
                      <w:fldChar w:fldCharType="separate"/>
                    </w:r>
                    <w:r>
                      <w:rPr>
                        <w:webHidden/>
                      </w:rPr>
                      <w:t>4</w:t>
                    </w:r>
                    <w:r>
                      <w:rPr>
                        <w:webHidden/>
                      </w:rPr>
                      <w:fldChar w:fldCharType="end"/>
                    </w:r>
                  </w:hyperlink>
                </w:p>
                <w:p w14:paraId="2915B480" w14:textId="18837CAA" w:rsidR="009A3CD4" w:rsidRDefault="009A3CD4">
                  <w:pPr>
                    <w:pStyle w:val="Inhopg2"/>
                    <w:rPr>
                      <w:rFonts w:eastAsiaTheme="minorEastAsia"/>
                      <w:color w:val="auto"/>
                      <w:kern w:val="2"/>
                      <w:sz w:val="24"/>
                      <w:szCs w:val="24"/>
                      <w:lang w:eastAsia="nl-BE"/>
                      <w14:ligatures w14:val="standardContextual"/>
                    </w:rPr>
                  </w:pPr>
                  <w:hyperlink w:anchor="_Toc188897661" w:history="1">
                    <w:r w:rsidRPr="00703CF8">
                      <w:rPr>
                        <w:rStyle w:val="Hyperlink"/>
                      </w:rPr>
                      <w:t>1.5</w:t>
                    </w:r>
                    <w:r>
                      <w:rPr>
                        <w:rFonts w:eastAsiaTheme="minorEastAsia"/>
                        <w:color w:val="auto"/>
                        <w:kern w:val="2"/>
                        <w:sz w:val="24"/>
                        <w:szCs w:val="24"/>
                        <w:lang w:eastAsia="nl-BE"/>
                        <w14:ligatures w14:val="standardContextual"/>
                      </w:rPr>
                      <w:tab/>
                    </w:r>
                    <w:r w:rsidRPr="00703CF8">
                      <w:rPr>
                        <w:rStyle w:val="Hyperlink"/>
                      </w:rPr>
                      <w:t>Opbouw van leerplannen</w:t>
                    </w:r>
                    <w:r>
                      <w:rPr>
                        <w:webHidden/>
                      </w:rPr>
                      <w:tab/>
                    </w:r>
                    <w:r>
                      <w:rPr>
                        <w:webHidden/>
                      </w:rPr>
                      <w:fldChar w:fldCharType="begin"/>
                    </w:r>
                    <w:r>
                      <w:rPr>
                        <w:webHidden/>
                      </w:rPr>
                      <w:instrText xml:space="preserve"> PAGEREF _Toc188897661 \h </w:instrText>
                    </w:r>
                    <w:r>
                      <w:rPr>
                        <w:webHidden/>
                      </w:rPr>
                    </w:r>
                    <w:r>
                      <w:rPr>
                        <w:webHidden/>
                      </w:rPr>
                      <w:fldChar w:fldCharType="separate"/>
                    </w:r>
                    <w:r>
                      <w:rPr>
                        <w:webHidden/>
                      </w:rPr>
                      <w:t>6</w:t>
                    </w:r>
                    <w:r>
                      <w:rPr>
                        <w:webHidden/>
                      </w:rPr>
                      <w:fldChar w:fldCharType="end"/>
                    </w:r>
                  </w:hyperlink>
                </w:p>
                <w:p w14:paraId="40BA6B97" w14:textId="4A789CB6" w:rsidR="009A3CD4" w:rsidRDefault="009A3CD4">
                  <w:pPr>
                    <w:pStyle w:val="Inhopg1"/>
                    <w:rPr>
                      <w:rFonts w:eastAsiaTheme="minorEastAsia"/>
                      <w:b w:val="0"/>
                      <w:noProof/>
                      <w:color w:val="auto"/>
                      <w:kern w:val="2"/>
                      <w:szCs w:val="24"/>
                      <w:lang w:eastAsia="nl-BE"/>
                      <w14:ligatures w14:val="standardContextual"/>
                    </w:rPr>
                  </w:pPr>
                  <w:hyperlink w:anchor="_Toc188897662" w:history="1">
                    <w:r w:rsidRPr="00703CF8">
                      <w:rPr>
                        <w:rStyle w:val="Hyperlink"/>
                        <w:noProof/>
                      </w:rPr>
                      <w:t>2</w:t>
                    </w:r>
                    <w:r>
                      <w:rPr>
                        <w:rFonts w:eastAsiaTheme="minorEastAsia"/>
                        <w:b w:val="0"/>
                        <w:noProof/>
                        <w:color w:val="auto"/>
                        <w:kern w:val="2"/>
                        <w:szCs w:val="24"/>
                        <w:lang w:eastAsia="nl-BE"/>
                        <w14:ligatures w14:val="standardContextual"/>
                      </w:rPr>
                      <w:tab/>
                    </w:r>
                    <w:r w:rsidRPr="00703CF8">
                      <w:rPr>
                        <w:rStyle w:val="Hyperlink"/>
                        <w:noProof/>
                      </w:rPr>
                      <w:t>Situering</w:t>
                    </w:r>
                    <w:r>
                      <w:rPr>
                        <w:noProof/>
                        <w:webHidden/>
                      </w:rPr>
                      <w:tab/>
                    </w:r>
                    <w:r>
                      <w:rPr>
                        <w:noProof/>
                        <w:webHidden/>
                      </w:rPr>
                      <w:fldChar w:fldCharType="begin"/>
                    </w:r>
                    <w:r>
                      <w:rPr>
                        <w:noProof/>
                        <w:webHidden/>
                      </w:rPr>
                      <w:instrText xml:space="preserve"> PAGEREF _Toc188897662 \h </w:instrText>
                    </w:r>
                    <w:r>
                      <w:rPr>
                        <w:noProof/>
                        <w:webHidden/>
                      </w:rPr>
                    </w:r>
                    <w:r>
                      <w:rPr>
                        <w:noProof/>
                        <w:webHidden/>
                      </w:rPr>
                      <w:fldChar w:fldCharType="separate"/>
                    </w:r>
                    <w:r>
                      <w:rPr>
                        <w:noProof/>
                        <w:webHidden/>
                      </w:rPr>
                      <w:t>6</w:t>
                    </w:r>
                    <w:r>
                      <w:rPr>
                        <w:noProof/>
                        <w:webHidden/>
                      </w:rPr>
                      <w:fldChar w:fldCharType="end"/>
                    </w:r>
                  </w:hyperlink>
                </w:p>
                <w:p w14:paraId="4ABE5892" w14:textId="603F70AC" w:rsidR="009A3CD4" w:rsidRDefault="009A3CD4">
                  <w:pPr>
                    <w:pStyle w:val="Inhopg2"/>
                    <w:rPr>
                      <w:rFonts w:eastAsiaTheme="minorEastAsia"/>
                      <w:color w:val="auto"/>
                      <w:kern w:val="2"/>
                      <w:sz w:val="24"/>
                      <w:szCs w:val="24"/>
                      <w:lang w:eastAsia="nl-BE"/>
                      <w14:ligatures w14:val="standardContextual"/>
                    </w:rPr>
                  </w:pPr>
                  <w:hyperlink w:anchor="_Toc188897663" w:history="1">
                    <w:r w:rsidRPr="00703CF8">
                      <w:rPr>
                        <w:rStyle w:val="Hyperlink"/>
                      </w:rPr>
                      <w:t>2.1</w:t>
                    </w:r>
                    <w:r>
                      <w:rPr>
                        <w:rFonts w:eastAsiaTheme="minorEastAsia"/>
                        <w:color w:val="auto"/>
                        <w:kern w:val="2"/>
                        <w:sz w:val="24"/>
                        <w:szCs w:val="24"/>
                        <w:lang w:eastAsia="nl-BE"/>
                        <w14:ligatures w14:val="standardContextual"/>
                      </w:rPr>
                      <w:tab/>
                    </w:r>
                    <w:r w:rsidRPr="00703CF8">
                      <w:rPr>
                        <w:rStyle w:val="Hyperlink"/>
                      </w:rPr>
                      <w:t>Beginsituatie</w:t>
                    </w:r>
                    <w:r>
                      <w:rPr>
                        <w:webHidden/>
                      </w:rPr>
                      <w:tab/>
                    </w:r>
                    <w:r>
                      <w:rPr>
                        <w:webHidden/>
                      </w:rPr>
                      <w:fldChar w:fldCharType="begin"/>
                    </w:r>
                    <w:r>
                      <w:rPr>
                        <w:webHidden/>
                      </w:rPr>
                      <w:instrText xml:space="preserve"> PAGEREF _Toc188897663 \h </w:instrText>
                    </w:r>
                    <w:r>
                      <w:rPr>
                        <w:webHidden/>
                      </w:rPr>
                    </w:r>
                    <w:r>
                      <w:rPr>
                        <w:webHidden/>
                      </w:rPr>
                      <w:fldChar w:fldCharType="separate"/>
                    </w:r>
                    <w:r>
                      <w:rPr>
                        <w:webHidden/>
                      </w:rPr>
                      <w:t>6</w:t>
                    </w:r>
                    <w:r>
                      <w:rPr>
                        <w:webHidden/>
                      </w:rPr>
                      <w:fldChar w:fldCharType="end"/>
                    </w:r>
                  </w:hyperlink>
                </w:p>
                <w:p w14:paraId="0358B548" w14:textId="7BDCED41" w:rsidR="009A3CD4" w:rsidRDefault="009A3CD4">
                  <w:pPr>
                    <w:pStyle w:val="Inhopg2"/>
                    <w:rPr>
                      <w:rFonts w:eastAsiaTheme="minorEastAsia"/>
                      <w:color w:val="auto"/>
                      <w:kern w:val="2"/>
                      <w:sz w:val="24"/>
                      <w:szCs w:val="24"/>
                      <w:lang w:eastAsia="nl-BE"/>
                      <w14:ligatures w14:val="standardContextual"/>
                    </w:rPr>
                  </w:pPr>
                  <w:hyperlink w:anchor="_Toc188897664" w:history="1">
                    <w:r w:rsidRPr="00703CF8">
                      <w:rPr>
                        <w:rStyle w:val="Hyperlink"/>
                      </w:rPr>
                      <w:t>2.2</w:t>
                    </w:r>
                    <w:r>
                      <w:rPr>
                        <w:rFonts w:eastAsiaTheme="minorEastAsia"/>
                        <w:color w:val="auto"/>
                        <w:kern w:val="2"/>
                        <w:sz w:val="24"/>
                        <w:szCs w:val="24"/>
                        <w:lang w:eastAsia="nl-BE"/>
                        <w14:ligatures w14:val="standardContextual"/>
                      </w:rPr>
                      <w:tab/>
                    </w:r>
                    <w:r w:rsidRPr="00703CF8">
                      <w:rPr>
                        <w:rStyle w:val="Hyperlink"/>
                      </w:rPr>
                      <w:t>Plaats in de lessentabel</w:t>
                    </w:r>
                    <w:r>
                      <w:rPr>
                        <w:webHidden/>
                      </w:rPr>
                      <w:tab/>
                    </w:r>
                    <w:r>
                      <w:rPr>
                        <w:webHidden/>
                      </w:rPr>
                      <w:fldChar w:fldCharType="begin"/>
                    </w:r>
                    <w:r>
                      <w:rPr>
                        <w:webHidden/>
                      </w:rPr>
                      <w:instrText xml:space="preserve"> PAGEREF _Toc188897664 \h </w:instrText>
                    </w:r>
                    <w:r>
                      <w:rPr>
                        <w:webHidden/>
                      </w:rPr>
                    </w:r>
                    <w:r>
                      <w:rPr>
                        <w:webHidden/>
                      </w:rPr>
                      <w:fldChar w:fldCharType="separate"/>
                    </w:r>
                    <w:r>
                      <w:rPr>
                        <w:webHidden/>
                      </w:rPr>
                      <w:t>7</w:t>
                    </w:r>
                    <w:r>
                      <w:rPr>
                        <w:webHidden/>
                      </w:rPr>
                      <w:fldChar w:fldCharType="end"/>
                    </w:r>
                  </w:hyperlink>
                </w:p>
                <w:p w14:paraId="7D2F2F45" w14:textId="5C93C732" w:rsidR="009A3CD4" w:rsidRDefault="009A3CD4">
                  <w:pPr>
                    <w:pStyle w:val="Inhopg1"/>
                    <w:rPr>
                      <w:rFonts w:eastAsiaTheme="minorEastAsia"/>
                      <w:b w:val="0"/>
                      <w:noProof/>
                      <w:color w:val="auto"/>
                      <w:kern w:val="2"/>
                      <w:szCs w:val="24"/>
                      <w:lang w:eastAsia="nl-BE"/>
                      <w14:ligatures w14:val="standardContextual"/>
                    </w:rPr>
                  </w:pPr>
                  <w:hyperlink w:anchor="_Toc188897665" w:history="1">
                    <w:r w:rsidRPr="00703CF8">
                      <w:rPr>
                        <w:rStyle w:val="Hyperlink"/>
                        <w:noProof/>
                      </w:rPr>
                      <w:t>3</w:t>
                    </w:r>
                    <w:r>
                      <w:rPr>
                        <w:rFonts w:eastAsiaTheme="minorEastAsia"/>
                        <w:b w:val="0"/>
                        <w:noProof/>
                        <w:color w:val="auto"/>
                        <w:kern w:val="2"/>
                        <w:szCs w:val="24"/>
                        <w:lang w:eastAsia="nl-BE"/>
                        <w14:ligatures w14:val="standardContextual"/>
                      </w:rPr>
                      <w:tab/>
                    </w:r>
                    <w:r w:rsidRPr="00703CF8">
                      <w:rPr>
                        <w:rStyle w:val="Hyperlink"/>
                        <w:noProof/>
                      </w:rPr>
                      <w:t>Pedagogisch-didactische duiding</w:t>
                    </w:r>
                    <w:r>
                      <w:rPr>
                        <w:noProof/>
                        <w:webHidden/>
                      </w:rPr>
                      <w:tab/>
                    </w:r>
                    <w:r>
                      <w:rPr>
                        <w:noProof/>
                        <w:webHidden/>
                      </w:rPr>
                      <w:fldChar w:fldCharType="begin"/>
                    </w:r>
                    <w:r>
                      <w:rPr>
                        <w:noProof/>
                        <w:webHidden/>
                      </w:rPr>
                      <w:instrText xml:space="preserve"> PAGEREF _Toc188897665 \h </w:instrText>
                    </w:r>
                    <w:r>
                      <w:rPr>
                        <w:noProof/>
                        <w:webHidden/>
                      </w:rPr>
                    </w:r>
                    <w:r>
                      <w:rPr>
                        <w:noProof/>
                        <w:webHidden/>
                      </w:rPr>
                      <w:fldChar w:fldCharType="separate"/>
                    </w:r>
                    <w:r>
                      <w:rPr>
                        <w:noProof/>
                        <w:webHidden/>
                      </w:rPr>
                      <w:t>7</w:t>
                    </w:r>
                    <w:r>
                      <w:rPr>
                        <w:noProof/>
                        <w:webHidden/>
                      </w:rPr>
                      <w:fldChar w:fldCharType="end"/>
                    </w:r>
                  </w:hyperlink>
                </w:p>
                <w:p w14:paraId="1635590A" w14:textId="0429CE4C" w:rsidR="009A3CD4" w:rsidRDefault="009A3CD4">
                  <w:pPr>
                    <w:pStyle w:val="Inhopg2"/>
                    <w:rPr>
                      <w:rFonts w:eastAsiaTheme="minorEastAsia"/>
                      <w:color w:val="auto"/>
                      <w:kern w:val="2"/>
                      <w:sz w:val="24"/>
                      <w:szCs w:val="24"/>
                      <w:lang w:eastAsia="nl-BE"/>
                      <w14:ligatures w14:val="standardContextual"/>
                    </w:rPr>
                  </w:pPr>
                  <w:hyperlink w:anchor="_Toc188897666" w:history="1">
                    <w:r w:rsidRPr="00703CF8">
                      <w:rPr>
                        <w:rStyle w:val="Hyperlink"/>
                      </w:rPr>
                      <w:t>3.1</w:t>
                    </w:r>
                    <w:r>
                      <w:rPr>
                        <w:rFonts w:eastAsiaTheme="minorEastAsia"/>
                        <w:color w:val="auto"/>
                        <w:kern w:val="2"/>
                        <w:sz w:val="24"/>
                        <w:szCs w:val="24"/>
                        <w:lang w:eastAsia="nl-BE"/>
                        <w14:ligatures w14:val="standardContextual"/>
                      </w:rPr>
                      <w:tab/>
                    </w:r>
                    <w:r w:rsidRPr="00703CF8">
                      <w:rPr>
                        <w:rStyle w:val="Hyperlink"/>
                      </w:rPr>
                      <w:t>Opticien en het vormingsconcept</w:t>
                    </w:r>
                    <w:r>
                      <w:rPr>
                        <w:webHidden/>
                      </w:rPr>
                      <w:tab/>
                    </w:r>
                    <w:r>
                      <w:rPr>
                        <w:webHidden/>
                      </w:rPr>
                      <w:fldChar w:fldCharType="begin"/>
                    </w:r>
                    <w:r>
                      <w:rPr>
                        <w:webHidden/>
                      </w:rPr>
                      <w:instrText xml:space="preserve"> PAGEREF _Toc188897666 \h </w:instrText>
                    </w:r>
                    <w:r>
                      <w:rPr>
                        <w:webHidden/>
                      </w:rPr>
                    </w:r>
                    <w:r>
                      <w:rPr>
                        <w:webHidden/>
                      </w:rPr>
                      <w:fldChar w:fldCharType="separate"/>
                    </w:r>
                    <w:r>
                      <w:rPr>
                        <w:webHidden/>
                      </w:rPr>
                      <w:t>7</w:t>
                    </w:r>
                    <w:r>
                      <w:rPr>
                        <w:webHidden/>
                      </w:rPr>
                      <w:fldChar w:fldCharType="end"/>
                    </w:r>
                  </w:hyperlink>
                </w:p>
                <w:p w14:paraId="17A58890" w14:textId="4759EC85" w:rsidR="009A3CD4" w:rsidRDefault="009A3CD4">
                  <w:pPr>
                    <w:pStyle w:val="Inhopg2"/>
                    <w:rPr>
                      <w:rFonts w:eastAsiaTheme="minorEastAsia"/>
                      <w:color w:val="auto"/>
                      <w:kern w:val="2"/>
                      <w:sz w:val="24"/>
                      <w:szCs w:val="24"/>
                      <w:lang w:eastAsia="nl-BE"/>
                      <w14:ligatures w14:val="standardContextual"/>
                    </w:rPr>
                  </w:pPr>
                  <w:hyperlink w:anchor="_Toc188897667" w:history="1">
                    <w:r w:rsidRPr="00703CF8">
                      <w:rPr>
                        <w:rStyle w:val="Hyperlink"/>
                      </w:rPr>
                      <w:t>3.2</w:t>
                    </w:r>
                    <w:r>
                      <w:rPr>
                        <w:rFonts w:eastAsiaTheme="minorEastAsia"/>
                        <w:color w:val="auto"/>
                        <w:kern w:val="2"/>
                        <w:sz w:val="24"/>
                        <w:szCs w:val="24"/>
                        <w:lang w:eastAsia="nl-BE"/>
                        <w14:ligatures w14:val="standardContextual"/>
                      </w:rPr>
                      <w:tab/>
                    </w:r>
                    <w:r w:rsidRPr="00703CF8">
                      <w:rPr>
                        <w:rStyle w:val="Hyperlink"/>
                      </w:rPr>
                      <w:t>Krachtlijnen</w:t>
                    </w:r>
                    <w:r>
                      <w:rPr>
                        <w:webHidden/>
                      </w:rPr>
                      <w:tab/>
                    </w:r>
                    <w:r>
                      <w:rPr>
                        <w:webHidden/>
                      </w:rPr>
                      <w:fldChar w:fldCharType="begin"/>
                    </w:r>
                    <w:r>
                      <w:rPr>
                        <w:webHidden/>
                      </w:rPr>
                      <w:instrText xml:space="preserve"> PAGEREF _Toc188897667 \h </w:instrText>
                    </w:r>
                    <w:r>
                      <w:rPr>
                        <w:webHidden/>
                      </w:rPr>
                    </w:r>
                    <w:r>
                      <w:rPr>
                        <w:webHidden/>
                      </w:rPr>
                      <w:fldChar w:fldCharType="separate"/>
                    </w:r>
                    <w:r>
                      <w:rPr>
                        <w:webHidden/>
                      </w:rPr>
                      <w:t>8</w:t>
                    </w:r>
                    <w:r>
                      <w:rPr>
                        <w:webHidden/>
                      </w:rPr>
                      <w:fldChar w:fldCharType="end"/>
                    </w:r>
                  </w:hyperlink>
                </w:p>
                <w:p w14:paraId="4474AB11" w14:textId="667B6C1A" w:rsidR="009A3CD4" w:rsidRDefault="009A3CD4">
                  <w:pPr>
                    <w:pStyle w:val="Inhopg2"/>
                    <w:rPr>
                      <w:rFonts w:eastAsiaTheme="minorEastAsia"/>
                      <w:color w:val="auto"/>
                      <w:kern w:val="2"/>
                      <w:sz w:val="24"/>
                      <w:szCs w:val="24"/>
                      <w:lang w:eastAsia="nl-BE"/>
                      <w14:ligatures w14:val="standardContextual"/>
                    </w:rPr>
                  </w:pPr>
                  <w:hyperlink w:anchor="_Toc188897668" w:history="1">
                    <w:r w:rsidRPr="00703CF8">
                      <w:rPr>
                        <w:rStyle w:val="Hyperlink"/>
                      </w:rPr>
                      <w:t>3.3</w:t>
                    </w:r>
                    <w:r>
                      <w:rPr>
                        <w:rFonts w:eastAsiaTheme="minorEastAsia"/>
                        <w:color w:val="auto"/>
                        <w:kern w:val="2"/>
                        <w:sz w:val="24"/>
                        <w:szCs w:val="24"/>
                        <w:lang w:eastAsia="nl-BE"/>
                        <w14:ligatures w14:val="standardContextual"/>
                      </w:rPr>
                      <w:tab/>
                    </w:r>
                    <w:r w:rsidRPr="00703CF8">
                      <w:rPr>
                        <w:rStyle w:val="Hyperlink"/>
                      </w:rPr>
                      <w:t>Opbouw</w:t>
                    </w:r>
                    <w:r>
                      <w:rPr>
                        <w:webHidden/>
                      </w:rPr>
                      <w:tab/>
                    </w:r>
                    <w:r>
                      <w:rPr>
                        <w:webHidden/>
                      </w:rPr>
                      <w:fldChar w:fldCharType="begin"/>
                    </w:r>
                    <w:r>
                      <w:rPr>
                        <w:webHidden/>
                      </w:rPr>
                      <w:instrText xml:space="preserve"> PAGEREF _Toc188897668 \h </w:instrText>
                    </w:r>
                    <w:r>
                      <w:rPr>
                        <w:webHidden/>
                      </w:rPr>
                    </w:r>
                    <w:r>
                      <w:rPr>
                        <w:webHidden/>
                      </w:rPr>
                      <w:fldChar w:fldCharType="separate"/>
                    </w:r>
                    <w:r>
                      <w:rPr>
                        <w:webHidden/>
                      </w:rPr>
                      <w:t>8</w:t>
                    </w:r>
                    <w:r>
                      <w:rPr>
                        <w:webHidden/>
                      </w:rPr>
                      <w:fldChar w:fldCharType="end"/>
                    </w:r>
                  </w:hyperlink>
                </w:p>
                <w:p w14:paraId="4AD39234" w14:textId="4B4E1449" w:rsidR="009A3CD4" w:rsidRDefault="009A3CD4">
                  <w:pPr>
                    <w:pStyle w:val="Inhopg2"/>
                    <w:rPr>
                      <w:rFonts w:eastAsiaTheme="minorEastAsia"/>
                      <w:color w:val="auto"/>
                      <w:kern w:val="2"/>
                      <w:sz w:val="24"/>
                      <w:szCs w:val="24"/>
                      <w:lang w:eastAsia="nl-BE"/>
                      <w14:ligatures w14:val="standardContextual"/>
                    </w:rPr>
                  </w:pPr>
                  <w:hyperlink w:anchor="_Toc188897669" w:history="1">
                    <w:r w:rsidRPr="00703CF8">
                      <w:rPr>
                        <w:rStyle w:val="Hyperlink"/>
                      </w:rPr>
                      <w:t>3.4</w:t>
                    </w:r>
                    <w:r>
                      <w:rPr>
                        <w:rFonts w:eastAsiaTheme="minorEastAsia"/>
                        <w:color w:val="auto"/>
                        <w:kern w:val="2"/>
                        <w:sz w:val="24"/>
                        <w:szCs w:val="24"/>
                        <w:lang w:eastAsia="nl-BE"/>
                        <w14:ligatures w14:val="standardContextual"/>
                      </w:rPr>
                      <w:tab/>
                    </w:r>
                    <w:r w:rsidRPr="00703CF8">
                      <w:rPr>
                        <w:rStyle w:val="Hyperlink"/>
                      </w:rPr>
                      <w:t>Beginsituatie</w:t>
                    </w:r>
                    <w:r>
                      <w:rPr>
                        <w:webHidden/>
                      </w:rPr>
                      <w:tab/>
                    </w:r>
                    <w:r>
                      <w:rPr>
                        <w:webHidden/>
                      </w:rPr>
                      <w:fldChar w:fldCharType="begin"/>
                    </w:r>
                    <w:r>
                      <w:rPr>
                        <w:webHidden/>
                      </w:rPr>
                      <w:instrText xml:space="preserve"> PAGEREF _Toc188897669 \h </w:instrText>
                    </w:r>
                    <w:r>
                      <w:rPr>
                        <w:webHidden/>
                      </w:rPr>
                    </w:r>
                    <w:r>
                      <w:rPr>
                        <w:webHidden/>
                      </w:rPr>
                      <w:fldChar w:fldCharType="separate"/>
                    </w:r>
                    <w:r>
                      <w:rPr>
                        <w:webHidden/>
                      </w:rPr>
                      <w:t>9</w:t>
                    </w:r>
                    <w:r>
                      <w:rPr>
                        <w:webHidden/>
                      </w:rPr>
                      <w:fldChar w:fldCharType="end"/>
                    </w:r>
                  </w:hyperlink>
                </w:p>
                <w:p w14:paraId="319CA55D" w14:textId="70545088" w:rsidR="009A3CD4" w:rsidRDefault="009A3CD4">
                  <w:pPr>
                    <w:pStyle w:val="Inhopg2"/>
                    <w:rPr>
                      <w:rFonts w:eastAsiaTheme="minorEastAsia"/>
                      <w:color w:val="auto"/>
                      <w:kern w:val="2"/>
                      <w:sz w:val="24"/>
                      <w:szCs w:val="24"/>
                      <w:lang w:eastAsia="nl-BE"/>
                      <w14:ligatures w14:val="standardContextual"/>
                    </w:rPr>
                  </w:pPr>
                  <w:hyperlink w:anchor="_Toc188897670" w:history="1">
                    <w:r w:rsidRPr="00703CF8">
                      <w:rPr>
                        <w:rStyle w:val="Hyperlink"/>
                      </w:rPr>
                      <w:t>3.5</w:t>
                    </w:r>
                    <w:r>
                      <w:rPr>
                        <w:rFonts w:eastAsiaTheme="minorEastAsia"/>
                        <w:color w:val="auto"/>
                        <w:kern w:val="2"/>
                        <w:sz w:val="24"/>
                        <w:szCs w:val="24"/>
                        <w:lang w:eastAsia="nl-BE"/>
                        <w14:ligatures w14:val="standardContextual"/>
                      </w:rPr>
                      <w:tab/>
                    </w:r>
                    <w:r w:rsidRPr="00703CF8">
                      <w:rPr>
                        <w:rStyle w:val="Hyperlink"/>
                      </w:rPr>
                      <w:t>Aandachtspunten</w:t>
                    </w:r>
                    <w:r>
                      <w:rPr>
                        <w:webHidden/>
                      </w:rPr>
                      <w:tab/>
                    </w:r>
                    <w:r>
                      <w:rPr>
                        <w:webHidden/>
                      </w:rPr>
                      <w:fldChar w:fldCharType="begin"/>
                    </w:r>
                    <w:r>
                      <w:rPr>
                        <w:webHidden/>
                      </w:rPr>
                      <w:instrText xml:space="preserve"> PAGEREF _Toc188897670 \h </w:instrText>
                    </w:r>
                    <w:r>
                      <w:rPr>
                        <w:webHidden/>
                      </w:rPr>
                    </w:r>
                    <w:r>
                      <w:rPr>
                        <w:webHidden/>
                      </w:rPr>
                      <w:fldChar w:fldCharType="separate"/>
                    </w:r>
                    <w:r>
                      <w:rPr>
                        <w:webHidden/>
                      </w:rPr>
                      <w:t>9</w:t>
                    </w:r>
                    <w:r>
                      <w:rPr>
                        <w:webHidden/>
                      </w:rPr>
                      <w:fldChar w:fldCharType="end"/>
                    </w:r>
                  </w:hyperlink>
                </w:p>
                <w:p w14:paraId="6180BDC5" w14:textId="0658BE5E" w:rsidR="009A3CD4" w:rsidRDefault="009A3CD4">
                  <w:pPr>
                    <w:pStyle w:val="Inhopg2"/>
                    <w:rPr>
                      <w:rFonts w:eastAsiaTheme="minorEastAsia"/>
                      <w:color w:val="auto"/>
                      <w:kern w:val="2"/>
                      <w:sz w:val="24"/>
                      <w:szCs w:val="24"/>
                      <w:lang w:eastAsia="nl-BE"/>
                      <w14:ligatures w14:val="standardContextual"/>
                    </w:rPr>
                  </w:pPr>
                  <w:hyperlink w:anchor="_Toc188897671" w:history="1">
                    <w:r w:rsidRPr="00703CF8">
                      <w:rPr>
                        <w:rStyle w:val="Hyperlink"/>
                      </w:rPr>
                      <w:t>3.6</w:t>
                    </w:r>
                    <w:r>
                      <w:rPr>
                        <w:rFonts w:eastAsiaTheme="minorEastAsia"/>
                        <w:color w:val="auto"/>
                        <w:kern w:val="2"/>
                        <w:sz w:val="24"/>
                        <w:szCs w:val="24"/>
                        <w:lang w:eastAsia="nl-BE"/>
                        <w14:ligatures w14:val="standardContextual"/>
                      </w:rPr>
                      <w:tab/>
                    </w:r>
                    <w:r w:rsidRPr="00703CF8">
                      <w:rPr>
                        <w:rStyle w:val="Hyperlink"/>
                      </w:rPr>
                      <w:t>Leerplanpagina</w:t>
                    </w:r>
                    <w:r>
                      <w:rPr>
                        <w:webHidden/>
                      </w:rPr>
                      <w:tab/>
                    </w:r>
                    <w:r>
                      <w:rPr>
                        <w:webHidden/>
                      </w:rPr>
                      <w:fldChar w:fldCharType="begin"/>
                    </w:r>
                    <w:r>
                      <w:rPr>
                        <w:webHidden/>
                      </w:rPr>
                      <w:instrText xml:space="preserve"> PAGEREF _Toc188897671 \h </w:instrText>
                    </w:r>
                    <w:r>
                      <w:rPr>
                        <w:webHidden/>
                      </w:rPr>
                    </w:r>
                    <w:r>
                      <w:rPr>
                        <w:webHidden/>
                      </w:rPr>
                      <w:fldChar w:fldCharType="separate"/>
                    </w:r>
                    <w:r>
                      <w:rPr>
                        <w:webHidden/>
                      </w:rPr>
                      <w:t>9</w:t>
                    </w:r>
                    <w:r>
                      <w:rPr>
                        <w:webHidden/>
                      </w:rPr>
                      <w:fldChar w:fldCharType="end"/>
                    </w:r>
                  </w:hyperlink>
                </w:p>
                <w:p w14:paraId="22FD185E" w14:textId="0162CE9C" w:rsidR="009A3CD4" w:rsidRDefault="009A3CD4">
                  <w:pPr>
                    <w:pStyle w:val="Inhopg1"/>
                    <w:rPr>
                      <w:rFonts w:eastAsiaTheme="minorEastAsia"/>
                      <w:b w:val="0"/>
                      <w:noProof/>
                      <w:color w:val="auto"/>
                      <w:kern w:val="2"/>
                      <w:szCs w:val="24"/>
                      <w:lang w:eastAsia="nl-BE"/>
                      <w14:ligatures w14:val="standardContextual"/>
                    </w:rPr>
                  </w:pPr>
                  <w:hyperlink w:anchor="_Toc188897672" w:history="1">
                    <w:r w:rsidRPr="00703CF8">
                      <w:rPr>
                        <w:rStyle w:val="Hyperlink"/>
                        <w:noProof/>
                      </w:rPr>
                      <w:t>4</w:t>
                    </w:r>
                    <w:r>
                      <w:rPr>
                        <w:rFonts w:eastAsiaTheme="minorEastAsia"/>
                        <w:b w:val="0"/>
                        <w:noProof/>
                        <w:color w:val="auto"/>
                        <w:kern w:val="2"/>
                        <w:szCs w:val="24"/>
                        <w:lang w:eastAsia="nl-BE"/>
                        <w14:ligatures w14:val="standardContextual"/>
                      </w:rPr>
                      <w:tab/>
                    </w:r>
                    <w:r w:rsidRPr="00703CF8">
                      <w:rPr>
                        <w:rStyle w:val="Hyperlink"/>
                        <w:noProof/>
                      </w:rPr>
                      <w:t>Leerplandoelen</w:t>
                    </w:r>
                    <w:r>
                      <w:rPr>
                        <w:noProof/>
                        <w:webHidden/>
                      </w:rPr>
                      <w:tab/>
                    </w:r>
                    <w:r>
                      <w:rPr>
                        <w:noProof/>
                        <w:webHidden/>
                      </w:rPr>
                      <w:fldChar w:fldCharType="begin"/>
                    </w:r>
                    <w:r>
                      <w:rPr>
                        <w:noProof/>
                        <w:webHidden/>
                      </w:rPr>
                      <w:instrText xml:space="preserve"> PAGEREF _Toc188897672 \h </w:instrText>
                    </w:r>
                    <w:r>
                      <w:rPr>
                        <w:noProof/>
                        <w:webHidden/>
                      </w:rPr>
                    </w:r>
                    <w:r>
                      <w:rPr>
                        <w:noProof/>
                        <w:webHidden/>
                      </w:rPr>
                      <w:fldChar w:fldCharType="separate"/>
                    </w:r>
                    <w:r>
                      <w:rPr>
                        <w:noProof/>
                        <w:webHidden/>
                      </w:rPr>
                      <w:t>10</w:t>
                    </w:r>
                    <w:r>
                      <w:rPr>
                        <w:noProof/>
                        <w:webHidden/>
                      </w:rPr>
                      <w:fldChar w:fldCharType="end"/>
                    </w:r>
                  </w:hyperlink>
                </w:p>
                <w:p w14:paraId="629C93E8" w14:textId="590DBAAC" w:rsidR="009A3CD4" w:rsidRDefault="009A3CD4">
                  <w:pPr>
                    <w:pStyle w:val="Inhopg2"/>
                    <w:rPr>
                      <w:rFonts w:eastAsiaTheme="minorEastAsia"/>
                      <w:color w:val="auto"/>
                      <w:kern w:val="2"/>
                      <w:sz w:val="24"/>
                      <w:szCs w:val="24"/>
                      <w:lang w:eastAsia="nl-BE"/>
                      <w14:ligatures w14:val="standardContextual"/>
                    </w:rPr>
                  </w:pPr>
                  <w:hyperlink w:anchor="_Toc188897673" w:history="1">
                    <w:r w:rsidRPr="00703CF8">
                      <w:rPr>
                        <w:rStyle w:val="Hyperlink"/>
                      </w:rPr>
                      <w:t>4.1</w:t>
                    </w:r>
                    <w:r>
                      <w:rPr>
                        <w:rFonts w:eastAsiaTheme="minorEastAsia"/>
                        <w:color w:val="auto"/>
                        <w:kern w:val="2"/>
                        <w:sz w:val="24"/>
                        <w:szCs w:val="24"/>
                        <w:lang w:eastAsia="nl-BE"/>
                        <w14:ligatures w14:val="standardContextual"/>
                      </w:rPr>
                      <w:tab/>
                    </w:r>
                    <w:r w:rsidRPr="00703CF8">
                      <w:rPr>
                        <w:rStyle w:val="Hyperlink"/>
                      </w:rPr>
                      <w:t>Zinrijk en geïnspireerd</w:t>
                    </w:r>
                    <w:r>
                      <w:rPr>
                        <w:webHidden/>
                      </w:rPr>
                      <w:tab/>
                    </w:r>
                    <w:r>
                      <w:rPr>
                        <w:webHidden/>
                      </w:rPr>
                      <w:fldChar w:fldCharType="begin"/>
                    </w:r>
                    <w:r>
                      <w:rPr>
                        <w:webHidden/>
                      </w:rPr>
                      <w:instrText xml:space="preserve"> PAGEREF _Toc188897673 \h </w:instrText>
                    </w:r>
                    <w:r>
                      <w:rPr>
                        <w:webHidden/>
                      </w:rPr>
                    </w:r>
                    <w:r>
                      <w:rPr>
                        <w:webHidden/>
                      </w:rPr>
                      <w:fldChar w:fldCharType="separate"/>
                    </w:r>
                    <w:r>
                      <w:rPr>
                        <w:webHidden/>
                      </w:rPr>
                      <w:t>10</w:t>
                    </w:r>
                    <w:r>
                      <w:rPr>
                        <w:webHidden/>
                      </w:rPr>
                      <w:fldChar w:fldCharType="end"/>
                    </w:r>
                  </w:hyperlink>
                </w:p>
                <w:p w14:paraId="2BE3093E" w14:textId="49CCEE37" w:rsidR="009A3CD4" w:rsidRDefault="009A3CD4">
                  <w:pPr>
                    <w:pStyle w:val="Inhopg2"/>
                    <w:rPr>
                      <w:rFonts w:eastAsiaTheme="minorEastAsia"/>
                      <w:color w:val="auto"/>
                      <w:kern w:val="2"/>
                      <w:sz w:val="24"/>
                      <w:szCs w:val="24"/>
                      <w:lang w:eastAsia="nl-BE"/>
                      <w14:ligatures w14:val="standardContextual"/>
                    </w:rPr>
                  </w:pPr>
                  <w:hyperlink w:anchor="_Toc188897674" w:history="1">
                    <w:r w:rsidRPr="00703CF8">
                      <w:rPr>
                        <w:rStyle w:val="Hyperlink"/>
                      </w:rPr>
                      <w:t>4.2</w:t>
                    </w:r>
                    <w:r>
                      <w:rPr>
                        <w:rFonts w:eastAsiaTheme="minorEastAsia"/>
                        <w:color w:val="auto"/>
                        <w:kern w:val="2"/>
                        <w:sz w:val="24"/>
                        <w:szCs w:val="24"/>
                        <w:lang w:eastAsia="nl-BE"/>
                        <w14:ligatures w14:val="standardContextual"/>
                      </w:rPr>
                      <w:tab/>
                    </w:r>
                    <w:r w:rsidRPr="00703CF8">
                      <w:rPr>
                        <w:rStyle w:val="Hyperlink"/>
                      </w:rPr>
                      <w:t>Kwaliteitsvol en veilig handelen</w:t>
                    </w:r>
                    <w:r>
                      <w:rPr>
                        <w:webHidden/>
                      </w:rPr>
                      <w:tab/>
                    </w:r>
                    <w:r>
                      <w:rPr>
                        <w:webHidden/>
                      </w:rPr>
                      <w:fldChar w:fldCharType="begin"/>
                    </w:r>
                    <w:r>
                      <w:rPr>
                        <w:webHidden/>
                      </w:rPr>
                      <w:instrText xml:space="preserve"> PAGEREF _Toc188897674 \h </w:instrText>
                    </w:r>
                    <w:r>
                      <w:rPr>
                        <w:webHidden/>
                      </w:rPr>
                    </w:r>
                    <w:r>
                      <w:rPr>
                        <w:webHidden/>
                      </w:rPr>
                      <w:fldChar w:fldCharType="separate"/>
                    </w:r>
                    <w:r>
                      <w:rPr>
                        <w:webHidden/>
                      </w:rPr>
                      <w:t>11</w:t>
                    </w:r>
                    <w:r>
                      <w:rPr>
                        <w:webHidden/>
                      </w:rPr>
                      <w:fldChar w:fldCharType="end"/>
                    </w:r>
                  </w:hyperlink>
                </w:p>
                <w:p w14:paraId="3FE660D2" w14:textId="5883A77C" w:rsidR="009A3CD4" w:rsidRDefault="009A3CD4">
                  <w:pPr>
                    <w:pStyle w:val="Inhopg2"/>
                    <w:rPr>
                      <w:rFonts w:eastAsiaTheme="minorEastAsia"/>
                      <w:color w:val="auto"/>
                      <w:kern w:val="2"/>
                      <w:sz w:val="24"/>
                      <w:szCs w:val="24"/>
                      <w:lang w:eastAsia="nl-BE"/>
                      <w14:ligatures w14:val="standardContextual"/>
                    </w:rPr>
                  </w:pPr>
                  <w:hyperlink w:anchor="_Toc188897675" w:history="1">
                    <w:r w:rsidRPr="00703CF8">
                      <w:rPr>
                        <w:rStyle w:val="Hyperlink"/>
                      </w:rPr>
                      <w:t>4.3</w:t>
                    </w:r>
                    <w:r>
                      <w:rPr>
                        <w:rFonts w:eastAsiaTheme="minorEastAsia"/>
                        <w:color w:val="auto"/>
                        <w:kern w:val="2"/>
                        <w:sz w:val="24"/>
                        <w:szCs w:val="24"/>
                        <w:lang w:eastAsia="nl-BE"/>
                        <w14:ligatures w14:val="standardContextual"/>
                      </w:rPr>
                      <w:tab/>
                    </w:r>
                    <w:r w:rsidRPr="00703CF8">
                      <w:rPr>
                        <w:rStyle w:val="Hyperlink"/>
                      </w:rPr>
                      <w:t>Oculaire anatomie en fysiologie</w:t>
                    </w:r>
                    <w:r>
                      <w:rPr>
                        <w:webHidden/>
                      </w:rPr>
                      <w:tab/>
                    </w:r>
                    <w:r>
                      <w:rPr>
                        <w:webHidden/>
                      </w:rPr>
                      <w:fldChar w:fldCharType="begin"/>
                    </w:r>
                    <w:r>
                      <w:rPr>
                        <w:webHidden/>
                      </w:rPr>
                      <w:instrText xml:space="preserve"> PAGEREF _Toc188897675 \h </w:instrText>
                    </w:r>
                    <w:r>
                      <w:rPr>
                        <w:webHidden/>
                      </w:rPr>
                    </w:r>
                    <w:r>
                      <w:rPr>
                        <w:webHidden/>
                      </w:rPr>
                      <w:fldChar w:fldCharType="separate"/>
                    </w:r>
                    <w:r>
                      <w:rPr>
                        <w:webHidden/>
                      </w:rPr>
                      <w:t>13</w:t>
                    </w:r>
                    <w:r>
                      <w:rPr>
                        <w:webHidden/>
                      </w:rPr>
                      <w:fldChar w:fldCharType="end"/>
                    </w:r>
                  </w:hyperlink>
                </w:p>
                <w:p w14:paraId="041D3534" w14:textId="07627BBD" w:rsidR="009A3CD4" w:rsidRDefault="009A3CD4">
                  <w:pPr>
                    <w:pStyle w:val="Inhopg2"/>
                    <w:rPr>
                      <w:rFonts w:eastAsiaTheme="minorEastAsia"/>
                      <w:color w:val="auto"/>
                      <w:kern w:val="2"/>
                      <w:sz w:val="24"/>
                      <w:szCs w:val="24"/>
                      <w:lang w:eastAsia="nl-BE"/>
                      <w14:ligatures w14:val="standardContextual"/>
                    </w:rPr>
                  </w:pPr>
                  <w:hyperlink w:anchor="_Toc188897676" w:history="1">
                    <w:r w:rsidRPr="00703CF8">
                      <w:rPr>
                        <w:rStyle w:val="Hyperlink"/>
                      </w:rPr>
                      <w:t>4.4</w:t>
                    </w:r>
                    <w:r>
                      <w:rPr>
                        <w:rFonts w:eastAsiaTheme="minorEastAsia"/>
                        <w:color w:val="auto"/>
                        <w:kern w:val="2"/>
                        <w:sz w:val="24"/>
                        <w:szCs w:val="24"/>
                        <w:lang w:eastAsia="nl-BE"/>
                        <w14:ligatures w14:val="standardContextual"/>
                      </w:rPr>
                      <w:tab/>
                    </w:r>
                    <w:r w:rsidRPr="00703CF8">
                      <w:rPr>
                        <w:rStyle w:val="Hyperlink"/>
                      </w:rPr>
                      <w:t>Meetkundige en fysische optica</w:t>
                    </w:r>
                    <w:r>
                      <w:rPr>
                        <w:webHidden/>
                      </w:rPr>
                      <w:tab/>
                    </w:r>
                    <w:r>
                      <w:rPr>
                        <w:webHidden/>
                      </w:rPr>
                      <w:fldChar w:fldCharType="begin"/>
                    </w:r>
                    <w:r>
                      <w:rPr>
                        <w:webHidden/>
                      </w:rPr>
                      <w:instrText xml:space="preserve"> PAGEREF _Toc188897676 \h </w:instrText>
                    </w:r>
                    <w:r>
                      <w:rPr>
                        <w:webHidden/>
                      </w:rPr>
                    </w:r>
                    <w:r>
                      <w:rPr>
                        <w:webHidden/>
                      </w:rPr>
                      <w:fldChar w:fldCharType="separate"/>
                    </w:r>
                    <w:r>
                      <w:rPr>
                        <w:webHidden/>
                      </w:rPr>
                      <w:t>14</w:t>
                    </w:r>
                    <w:r>
                      <w:rPr>
                        <w:webHidden/>
                      </w:rPr>
                      <w:fldChar w:fldCharType="end"/>
                    </w:r>
                  </w:hyperlink>
                </w:p>
                <w:p w14:paraId="6F8EC85B" w14:textId="478B3851" w:rsidR="009A3CD4" w:rsidRDefault="009A3CD4">
                  <w:pPr>
                    <w:pStyle w:val="Inhopg2"/>
                    <w:rPr>
                      <w:rFonts w:eastAsiaTheme="minorEastAsia"/>
                      <w:color w:val="auto"/>
                      <w:kern w:val="2"/>
                      <w:sz w:val="24"/>
                      <w:szCs w:val="24"/>
                      <w:lang w:eastAsia="nl-BE"/>
                      <w14:ligatures w14:val="standardContextual"/>
                    </w:rPr>
                  </w:pPr>
                  <w:hyperlink w:anchor="_Toc188897677" w:history="1">
                    <w:r w:rsidRPr="00703CF8">
                      <w:rPr>
                        <w:rStyle w:val="Hyperlink"/>
                      </w:rPr>
                      <w:t>4.5</w:t>
                    </w:r>
                    <w:r>
                      <w:rPr>
                        <w:rFonts w:eastAsiaTheme="minorEastAsia"/>
                        <w:color w:val="auto"/>
                        <w:kern w:val="2"/>
                        <w:sz w:val="24"/>
                        <w:szCs w:val="24"/>
                        <w:lang w:eastAsia="nl-BE"/>
                        <w14:ligatures w14:val="standardContextual"/>
                      </w:rPr>
                      <w:tab/>
                    </w:r>
                    <w:r w:rsidRPr="00703CF8">
                      <w:rPr>
                        <w:rStyle w:val="Hyperlink"/>
                      </w:rPr>
                      <w:t>Optometrie</w:t>
                    </w:r>
                    <w:r>
                      <w:rPr>
                        <w:webHidden/>
                      </w:rPr>
                      <w:tab/>
                    </w:r>
                    <w:r>
                      <w:rPr>
                        <w:webHidden/>
                      </w:rPr>
                      <w:fldChar w:fldCharType="begin"/>
                    </w:r>
                    <w:r>
                      <w:rPr>
                        <w:webHidden/>
                      </w:rPr>
                      <w:instrText xml:space="preserve"> PAGEREF _Toc188897677 \h </w:instrText>
                    </w:r>
                    <w:r>
                      <w:rPr>
                        <w:webHidden/>
                      </w:rPr>
                    </w:r>
                    <w:r>
                      <w:rPr>
                        <w:webHidden/>
                      </w:rPr>
                      <w:fldChar w:fldCharType="separate"/>
                    </w:r>
                    <w:r>
                      <w:rPr>
                        <w:webHidden/>
                      </w:rPr>
                      <w:t>15</w:t>
                    </w:r>
                    <w:r>
                      <w:rPr>
                        <w:webHidden/>
                      </w:rPr>
                      <w:fldChar w:fldCharType="end"/>
                    </w:r>
                  </w:hyperlink>
                </w:p>
                <w:p w14:paraId="53A93B4D" w14:textId="0ADE3212" w:rsidR="009A3CD4" w:rsidRDefault="009A3CD4">
                  <w:pPr>
                    <w:pStyle w:val="Inhopg2"/>
                    <w:rPr>
                      <w:rFonts w:eastAsiaTheme="minorEastAsia"/>
                      <w:color w:val="auto"/>
                      <w:kern w:val="2"/>
                      <w:sz w:val="24"/>
                      <w:szCs w:val="24"/>
                      <w:lang w:eastAsia="nl-BE"/>
                      <w14:ligatures w14:val="standardContextual"/>
                    </w:rPr>
                  </w:pPr>
                  <w:hyperlink w:anchor="_Toc188897678" w:history="1">
                    <w:r w:rsidRPr="00703CF8">
                      <w:rPr>
                        <w:rStyle w:val="Hyperlink"/>
                      </w:rPr>
                      <w:t>4.6</w:t>
                    </w:r>
                    <w:r>
                      <w:rPr>
                        <w:rFonts w:eastAsiaTheme="minorEastAsia"/>
                        <w:color w:val="auto"/>
                        <w:kern w:val="2"/>
                        <w:sz w:val="24"/>
                        <w:szCs w:val="24"/>
                        <w:lang w:eastAsia="nl-BE"/>
                        <w14:ligatures w14:val="standardContextual"/>
                      </w:rPr>
                      <w:tab/>
                    </w:r>
                    <w:r w:rsidRPr="00703CF8">
                      <w:rPr>
                        <w:rStyle w:val="Hyperlink"/>
                      </w:rPr>
                      <w:t>Optische technologie en optiektechnieken</w:t>
                    </w:r>
                    <w:r>
                      <w:rPr>
                        <w:webHidden/>
                      </w:rPr>
                      <w:tab/>
                    </w:r>
                    <w:r>
                      <w:rPr>
                        <w:webHidden/>
                      </w:rPr>
                      <w:fldChar w:fldCharType="begin"/>
                    </w:r>
                    <w:r>
                      <w:rPr>
                        <w:webHidden/>
                      </w:rPr>
                      <w:instrText xml:space="preserve"> PAGEREF _Toc188897678 \h </w:instrText>
                    </w:r>
                    <w:r>
                      <w:rPr>
                        <w:webHidden/>
                      </w:rPr>
                    </w:r>
                    <w:r>
                      <w:rPr>
                        <w:webHidden/>
                      </w:rPr>
                      <w:fldChar w:fldCharType="separate"/>
                    </w:r>
                    <w:r>
                      <w:rPr>
                        <w:webHidden/>
                      </w:rPr>
                      <w:t>16</w:t>
                    </w:r>
                    <w:r>
                      <w:rPr>
                        <w:webHidden/>
                      </w:rPr>
                      <w:fldChar w:fldCharType="end"/>
                    </w:r>
                  </w:hyperlink>
                </w:p>
                <w:p w14:paraId="1E54D6B6" w14:textId="375328F4" w:rsidR="009A3CD4" w:rsidRDefault="009A3CD4">
                  <w:pPr>
                    <w:pStyle w:val="Inhopg2"/>
                    <w:rPr>
                      <w:rFonts w:eastAsiaTheme="minorEastAsia"/>
                      <w:color w:val="auto"/>
                      <w:kern w:val="2"/>
                      <w:sz w:val="24"/>
                      <w:szCs w:val="24"/>
                      <w:lang w:eastAsia="nl-BE"/>
                      <w14:ligatures w14:val="standardContextual"/>
                    </w:rPr>
                  </w:pPr>
                  <w:hyperlink w:anchor="_Toc188897679" w:history="1">
                    <w:r w:rsidRPr="00703CF8">
                      <w:rPr>
                        <w:rStyle w:val="Hyperlink"/>
                      </w:rPr>
                      <w:t>4.7</w:t>
                    </w:r>
                    <w:r>
                      <w:rPr>
                        <w:rFonts w:eastAsiaTheme="minorEastAsia"/>
                        <w:color w:val="auto"/>
                        <w:kern w:val="2"/>
                        <w:sz w:val="24"/>
                        <w:szCs w:val="24"/>
                        <w:lang w:eastAsia="nl-BE"/>
                        <w14:ligatures w14:val="standardContextual"/>
                      </w:rPr>
                      <w:tab/>
                    </w:r>
                    <w:r w:rsidRPr="00703CF8">
                      <w:rPr>
                        <w:rStyle w:val="Hyperlink"/>
                      </w:rPr>
                      <w:t>Verkoop, klantencontact en administratie</w:t>
                    </w:r>
                    <w:r>
                      <w:rPr>
                        <w:webHidden/>
                      </w:rPr>
                      <w:tab/>
                    </w:r>
                    <w:r>
                      <w:rPr>
                        <w:webHidden/>
                      </w:rPr>
                      <w:fldChar w:fldCharType="begin"/>
                    </w:r>
                    <w:r>
                      <w:rPr>
                        <w:webHidden/>
                      </w:rPr>
                      <w:instrText xml:space="preserve"> PAGEREF _Toc188897679 \h </w:instrText>
                    </w:r>
                    <w:r>
                      <w:rPr>
                        <w:webHidden/>
                      </w:rPr>
                    </w:r>
                    <w:r>
                      <w:rPr>
                        <w:webHidden/>
                      </w:rPr>
                      <w:fldChar w:fldCharType="separate"/>
                    </w:r>
                    <w:r>
                      <w:rPr>
                        <w:webHidden/>
                      </w:rPr>
                      <w:t>18</w:t>
                    </w:r>
                    <w:r>
                      <w:rPr>
                        <w:webHidden/>
                      </w:rPr>
                      <w:fldChar w:fldCharType="end"/>
                    </w:r>
                  </w:hyperlink>
                </w:p>
                <w:p w14:paraId="37BDC083" w14:textId="11C28A17" w:rsidR="009A3CD4" w:rsidRDefault="009A3CD4">
                  <w:pPr>
                    <w:pStyle w:val="Inhopg1"/>
                    <w:rPr>
                      <w:rFonts w:eastAsiaTheme="minorEastAsia"/>
                      <w:b w:val="0"/>
                      <w:noProof/>
                      <w:color w:val="auto"/>
                      <w:kern w:val="2"/>
                      <w:szCs w:val="24"/>
                      <w:lang w:eastAsia="nl-BE"/>
                      <w14:ligatures w14:val="standardContextual"/>
                    </w:rPr>
                  </w:pPr>
                  <w:hyperlink w:anchor="_Toc188897680" w:history="1">
                    <w:r w:rsidRPr="00703CF8">
                      <w:rPr>
                        <w:rStyle w:val="Hyperlink"/>
                        <w:noProof/>
                      </w:rPr>
                      <w:t>5</w:t>
                    </w:r>
                    <w:r>
                      <w:rPr>
                        <w:rFonts w:eastAsiaTheme="minorEastAsia"/>
                        <w:b w:val="0"/>
                        <w:noProof/>
                        <w:color w:val="auto"/>
                        <w:kern w:val="2"/>
                        <w:szCs w:val="24"/>
                        <w:lang w:eastAsia="nl-BE"/>
                        <w14:ligatures w14:val="standardContextual"/>
                      </w:rPr>
                      <w:tab/>
                    </w:r>
                    <w:r w:rsidRPr="00703CF8">
                      <w:rPr>
                        <w:rStyle w:val="Hyperlink"/>
                        <w:noProof/>
                      </w:rPr>
                      <w:t>Basisuitrusting</w:t>
                    </w:r>
                    <w:r>
                      <w:rPr>
                        <w:noProof/>
                        <w:webHidden/>
                      </w:rPr>
                      <w:tab/>
                    </w:r>
                    <w:r>
                      <w:rPr>
                        <w:noProof/>
                        <w:webHidden/>
                      </w:rPr>
                      <w:fldChar w:fldCharType="begin"/>
                    </w:r>
                    <w:r>
                      <w:rPr>
                        <w:noProof/>
                        <w:webHidden/>
                      </w:rPr>
                      <w:instrText xml:space="preserve"> PAGEREF _Toc188897680 \h </w:instrText>
                    </w:r>
                    <w:r>
                      <w:rPr>
                        <w:noProof/>
                        <w:webHidden/>
                      </w:rPr>
                    </w:r>
                    <w:r>
                      <w:rPr>
                        <w:noProof/>
                        <w:webHidden/>
                      </w:rPr>
                      <w:fldChar w:fldCharType="separate"/>
                    </w:r>
                    <w:r>
                      <w:rPr>
                        <w:noProof/>
                        <w:webHidden/>
                      </w:rPr>
                      <w:t>19</w:t>
                    </w:r>
                    <w:r>
                      <w:rPr>
                        <w:noProof/>
                        <w:webHidden/>
                      </w:rPr>
                      <w:fldChar w:fldCharType="end"/>
                    </w:r>
                  </w:hyperlink>
                </w:p>
                <w:p w14:paraId="058F2481" w14:textId="4D15AD36" w:rsidR="009A3CD4" w:rsidRDefault="009A3CD4">
                  <w:pPr>
                    <w:pStyle w:val="Inhopg2"/>
                    <w:rPr>
                      <w:rFonts w:eastAsiaTheme="minorEastAsia"/>
                      <w:color w:val="auto"/>
                      <w:kern w:val="2"/>
                      <w:sz w:val="24"/>
                      <w:szCs w:val="24"/>
                      <w:lang w:eastAsia="nl-BE"/>
                      <w14:ligatures w14:val="standardContextual"/>
                    </w:rPr>
                  </w:pPr>
                  <w:hyperlink w:anchor="_Toc188897681" w:history="1">
                    <w:r w:rsidRPr="00703CF8">
                      <w:rPr>
                        <w:rStyle w:val="Hyperlink"/>
                      </w:rPr>
                      <w:t>5.1</w:t>
                    </w:r>
                    <w:r>
                      <w:rPr>
                        <w:rFonts w:eastAsiaTheme="minorEastAsia"/>
                        <w:color w:val="auto"/>
                        <w:kern w:val="2"/>
                        <w:sz w:val="24"/>
                        <w:szCs w:val="24"/>
                        <w:lang w:eastAsia="nl-BE"/>
                        <w14:ligatures w14:val="standardContextual"/>
                      </w:rPr>
                      <w:tab/>
                    </w:r>
                    <w:r w:rsidRPr="00703CF8">
                      <w:rPr>
                        <w:rStyle w:val="Hyperlink"/>
                      </w:rPr>
                      <w:t>Infrastructuur</w:t>
                    </w:r>
                    <w:r>
                      <w:rPr>
                        <w:webHidden/>
                      </w:rPr>
                      <w:tab/>
                    </w:r>
                    <w:r>
                      <w:rPr>
                        <w:webHidden/>
                      </w:rPr>
                      <w:fldChar w:fldCharType="begin"/>
                    </w:r>
                    <w:r>
                      <w:rPr>
                        <w:webHidden/>
                      </w:rPr>
                      <w:instrText xml:space="preserve"> PAGEREF _Toc188897681 \h </w:instrText>
                    </w:r>
                    <w:r>
                      <w:rPr>
                        <w:webHidden/>
                      </w:rPr>
                    </w:r>
                    <w:r>
                      <w:rPr>
                        <w:webHidden/>
                      </w:rPr>
                      <w:fldChar w:fldCharType="separate"/>
                    </w:r>
                    <w:r>
                      <w:rPr>
                        <w:webHidden/>
                      </w:rPr>
                      <w:t>20</w:t>
                    </w:r>
                    <w:r>
                      <w:rPr>
                        <w:webHidden/>
                      </w:rPr>
                      <w:fldChar w:fldCharType="end"/>
                    </w:r>
                  </w:hyperlink>
                </w:p>
                <w:p w14:paraId="5F782434" w14:textId="6907BB07" w:rsidR="009A3CD4" w:rsidRDefault="009A3CD4">
                  <w:pPr>
                    <w:pStyle w:val="Inhopg2"/>
                    <w:rPr>
                      <w:rFonts w:eastAsiaTheme="minorEastAsia"/>
                      <w:color w:val="auto"/>
                      <w:kern w:val="2"/>
                      <w:sz w:val="24"/>
                      <w:szCs w:val="24"/>
                      <w:lang w:eastAsia="nl-BE"/>
                      <w14:ligatures w14:val="standardContextual"/>
                    </w:rPr>
                  </w:pPr>
                  <w:hyperlink w:anchor="_Toc188897682" w:history="1">
                    <w:r w:rsidRPr="00703CF8">
                      <w:rPr>
                        <w:rStyle w:val="Hyperlink"/>
                      </w:rPr>
                      <w:t>5.2</w:t>
                    </w:r>
                    <w:r>
                      <w:rPr>
                        <w:rFonts w:eastAsiaTheme="minorEastAsia"/>
                        <w:color w:val="auto"/>
                        <w:kern w:val="2"/>
                        <w:sz w:val="24"/>
                        <w:szCs w:val="24"/>
                        <w:lang w:eastAsia="nl-BE"/>
                        <w14:ligatures w14:val="standardContextual"/>
                      </w:rPr>
                      <w:tab/>
                    </w:r>
                    <w:r w:rsidRPr="00703CF8">
                      <w:rPr>
                        <w:rStyle w:val="Hyperlink"/>
                      </w:rPr>
                      <w:t>Materiaal, toestellen, machines en gereedschappen</w:t>
                    </w:r>
                    <w:r>
                      <w:rPr>
                        <w:webHidden/>
                      </w:rPr>
                      <w:tab/>
                    </w:r>
                    <w:r>
                      <w:rPr>
                        <w:webHidden/>
                      </w:rPr>
                      <w:fldChar w:fldCharType="begin"/>
                    </w:r>
                    <w:r>
                      <w:rPr>
                        <w:webHidden/>
                      </w:rPr>
                      <w:instrText xml:space="preserve"> PAGEREF _Toc188897682 \h </w:instrText>
                    </w:r>
                    <w:r>
                      <w:rPr>
                        <w:webHidden/>
                      </w:rPr>
                    </w:r>
                    <w:r>
                      <w:rPr>
                        <w:webHidden/>
                      </w:rPr>
                      <w:fldChar w:fldCharType="separate"/>
                    </w:r>
                    <w:r>
                      <w:rPr>
                        <w:webHidden/>
                      </w:rPr>
                      <w:t>20</w:t>
                    </w:r>
                    <w:r>
                      <w:rPr>
                        <w:webHidden/>
                      </w:rPr>
                      <w:fldChar w:fldCharType="end"/>
                    </w:r>
                  </w:hyperlink>
                </w:p>
                <w:p w14:paraId="1F11D9B3" w14:textId="1E511847" w:rsidR="009A3CD4" w:rsidRDefault="009A3CD4">
                  <w:pPr>
                    <w:pStyle w:val="Inhopg2"/>
                    <w:rPr>
                      <w:rFonts w:eastAsiaTheme="minorEastAsia"/>
                      <w:color w:val="auto"/>
                      <w:kern w:val="2"/>
                      <w:sz w:val="24"/>
                      <w:szCs w:val="24"/>
                      <w:lang w:eastAsia="nl-BE"/>
                      <w14:ligatures w14:val="standardContextual"/>
                    </w:rPr>
                  </w:pPr>
                  <w:hyperlink w:anchor="_Toc188897683" w:history="1">
                    <w:r w:rsidRPr="00703CF8">
                      <w:rPr>
                        <w:rStyle w:val="Hyperlink"/>
                      </w:rPr>
                      <w:t>5.3</w:t>
                    </w:r>
                    <w:r>
                      <w:rPr>
                        <w:rFonts w:eastAsiaTheme="minorEastAsia"/>
                        <w:color w:val="auto"/>
                        <w:kern w:val="2"/>
                        <w:sz w:val="24"/>
                        <w:szCs w:val="24"/>
                        <w:lang w:eastAsia="nl-BE"/>
                        <w14:ligatures w14:val="standardContextual"/>
                      </w:rPr>
                      <w:tab/>
                    </w:r>
                    <w:r w:rsidRPr="00703CF8">
                      <w:rPr>
                        <w:rStyle w:val="Hyperlink"/>
                      </w:rPr>
                      <w:t>Materiaal en gereedschappen waarover elke leerling moet beschikken</w:t>
                    </w:r>
                    <w:r>
                      <w:rPr>
                        <w:webHidden/>
                      </w:rPr>
                      <w:tab/>
                    </w:r>
                    <w:r>
                      <w:rPr>
                        <w:webHidden/>
                      </w:rPr>
                      <w:fldChar w:fldCharType="begin"/>
                    </w:r>
                    <w:r>
                      <w:rPr>
                        <w:webHidden/>
                      </w:rPr>
                      <w:instrText xml:space="preserve"> PAGEREF _Toc188897683 \h </w:instrText>
                    </w:r>
                    <w:r>
                      <w:rPr>
                        <w:webHidden/>
                      </w:rPr>
                    </w:r>
                    <w:r>
                      <w:rPr>
                        <w:webHidden/>
                      </w:rPr>
                      <w:fldChar w:fldCharType="separate"/>
                    </w:r>
                    <w:r>
                      <w:rPr>
                        <w:webHidden/>
                      </w:rPr>
                      <w:t>21</w:t>
                    </w:r>
                    <w:r>
                      <w:rPr>
                        <w:webHidden/>
                      </w:rPr>
                      <w:fldChar w:fldCharType="end"/>
                    </w:r>
                  </w:hyperlink>
                </w:p>
                <w:p w14:paraId="0AD976B5" w14:textId="59138331" w:rsidR="009A3CD4" w:rsidRDefault="009A3CD4">
                  <w:pPr>
                    <w:pStyle w:val="Inhopg1"/>
                    <w:rPr>
                      <w:rFonts w:eastAsiaTheme="minorEastAsia"/>
                      <w:b w:val="0"/>
                      <w:noProof/>
                      <w:color w:val="auto"/>
                      <w:kern w:val="2"/>
                      <w:szCs w:val="24"/>
                      <w:lang w:eastAsia="nl-BE"/>
                      <w14:ligatures w14:val="standardContextual"/>
                    </w:rPr>
                  </w:pPr>
                  <w:hyperlink w:anchor="_Toc188897684" w:history="1">
                    <w:r w:rsidRPr="00703CF8">
                      <w:rPr>
                        <w:rStyle w:val="Hyperlink"/>
                        <w:noProof/>
                      </w:rPr>
                      <w:t>6</w:t>
                    </w:r>
                    <w:r>
                      <w:rPr>
                        <w:rFonts w:eastAsiaTheme="minorEastAsia"/>
                        <w:b w:val="0"/>
                        <w:noProof/>
                        <w:color w:val="auto"/>
                        <w:kern w:val="2"/>
                        <w:szCs w:val="24"/>
                        <w:lang w:eastAsia="nl-BE"/>
                        <w14:ligatures w14:val="standardContextual"/>
                      </w:rPr>
                      <w:tab/>
                    </w:r>
                    <w:r w:rsidRPr="00703CF8">
                      <w:rPr>
                        <w:rStyle w:val="Hyperlink"/>
                        <w:noProof/>
                      </w:rPr>
                      <w:t>Glossarium</w:t>
                    </w:r>
                    <w:r>
                      <w:rPr>
                        <w:noProof/>
                        <w:webHidden/>
                      </w:rPr>
                      <w:tab/>
                    </w:r>
                    <w:r>
                      <w:rPr>
                        <w:noProof/>
                        <w:webHidden/>
                      </w:rPr>
                      <w:fldChar w:fldCharType="begin"/>
                    </w:r>
                    <w:r>
                      <w:rPr>
                        <w:noProof/>
                        <w:webHidden/>
                      </w:rPr>
                      <w:instrText xml:space="preserve"> PAGEREF _Toc188897684 \h </w:instrText>
                    </w:r>
                    <w:r>
                      <w:rPr>
                        <w:noProof/>
                        <w:webHidden/>
                      </w:rPr>
                    </w:r>
                    <w:r>
                      <w:rPr>
                        <w:noProof/>
                        <w:webHidden/>
                      </w:rPr>
                      <w:fldChar w:fldCharType="separate"/>
                    </w:r>
                    <w:r>
                      <w:rPr>
                        <w:noProof/>
                        <w:webHidden/>
                      </w:rPr>
                      <w:t>21</w:t>
                    </w:r>
                    <w:r>
                      <w:rPr>
                        <w:noProof/>
                        <w:webHidden/>
                      </w:rPr>
                      <w:fldChar w:fldCharType="end"/>
                    </w:r>
                  </w:hyperlink>
                </w:p>
                <w:p w14:paraId="53ABA697" w14:textId="68B70912" w:rsidR="009A3CD4" w:rsidRDefault="009A3CD4">
                  <w:pPr>
                    <w:pStyle w:val="Inhopg1"/>
                    <w:rPr>
                      <w:rFonts w:eastAsiaTheme="minorEastAsia"/>
                      <w:b w:val="0"/>
                      <w:noProof/>
                      <w:color w:val="auto"/>
                      <w:kern w:val="2"/>
                      <w:szCs w:val="24"/>
                      <w:lang w:eastAsia="nl-BE"/>
                      <w14:ligatures w14:val="standardContextual"/>
                    </w:rPr>
                  </w:pPr>
                  <w:hyperlink w:anchor="_Toc188897685" w:history="1">
                    <w:r w:rsidRPr="00703CF8">
                      <w:rPr>
                        <w:rStyle w:val="Hyperlink"/>
                        <w:noProof/>
                      </w:rPr>
                      <w:t>7</w:t>
                    </w:r>
                    <w:r>
                      <w:rPr>
                        <w:rFonts w:eastAsiaTheme="minorEastAsia"/>
                        <w:b w:val="0"/>
                        <w:noProof/>
                        <w:color w:val="auto"/>
                        <w:kern w:val="2"/>
                        <w:szCs w:val="24"/>
                        <w:lang w:eastAsia="nl-BE"/>
                        <w14:ligatures w14:val="standardContextual"/>
                      </w:rPr>
                      <w:tab/>
                    </w:r>
                    <w:r w:rsidRPr="00703CF8">
                      <w:rPr>
                        <w:rStyle w:val="Hyperlink"/>
                        <w:noProof/>
                      </w:rPr>
                      <w:t>Concordantie</w:t>
                    </w:r>
                    <w:r>
                      <w:rPr>
                        <w:noProof/>
                        <w:webHidden/>
                      </w:rPr>
                      <w:tab/>
                    </w:r>
                    <w:r>
                      <w:rPr>
                        <w:noProof/>
                        <w:webHidden/>
                      </w:rPr>
                      <w:fldChar w:fldCharType="begin"/>
                    </w:r>
                    <w:r>
                      <w:rPr>
                        <w:noProof/>
                        <w:webHidden/>
                      </w:rPr>
                      <w:instrText xml:space="preserve"> PAGEREF _Toc188897685 \h </w:instrText>
                    </w:r>
                    <w:r>
                      <w:rPr>
                        <w:noProof/>
                        <w:webHidden/>
                      </w:rPr>
                    </w:r>
                    <w:r>
                      <w:rPr>
                        <w:noProof/>
                        <w:webHidden/>
                      </w:rPr>
                      <w:fldChar w:fldCharType="separate"/>
                    </w:r>
                    <w:r>
                      <w:rPr>
                        <w:noProof/>
                        <w:webHidden/>
                      </w:rPr>
                      <w:t>22</w:t>
                    </w:r>
                    <w:r>
                      <w:rPr>
                        <w:noProof/>
                        <w:webHidden/>
                      </w:rPr>
                      <w:fldChar w:fldCharType="end"/>
                    </w:r>
                  </w:hyperlink>
                </w:p>
                <w:p w14:paraId="7B22C877" w14:textId="06285F33" w:rsidR="009A3CD4" w:rsidRDefault="009A3CD4">
                  <w:pPr>
                    <w:pStyle w:val="Inhopg2"/>
                    <w:rPr>
                      <w:rFonts w:eastAsiaTheme="minorEastAsia"/>
                      <w:color w:val="auto"/>
                      <w:kern w:val="2"/>
                      <w:sz w:val="24"/>
                      <w:szCs w:val="24"/>
                      <w:lang w:eastAsia="nl-BE"/>
                      <w14:ligatures w14:val="standardContextual"/>
                    </w:rPr>
                  </w:pPr>
                  <w:hyperlink w:anchor="_Toc188897686" w:history="1">
                    <w:r w:rsidRPr="00703CF8">
                      <w:rPr>
                        <w:rStyle w:val="Hyperlink"/>
                      </w:rPr>
                      <w:t>7.1</w:t>
                    </w:r>
                    <w:r>
                      <w:rPr>
                        <w:rFonts w:eastAsiaTheme="minorEastAsia"/>
                        <w:color w:val="auto"/>
                        <w:kern w:val="2"/>
                        <w:sz w:val="24"/>
                        <w:szCs w:val="24"/>
                        <w:lang w:eastAsia="nl-BE"/>
                        <w14:ligatures w14:val="standardContextual"/>
                      </w:rPr>
                      <w:tab/>
                    </w:r>
                    <w:r w:rsidRPr="00703CF8">
                      <w:rPr>
                        <w:rStyle w:val="Hyperlink"/>
                      </w:rPr>
                      <w:t>Concordantietabel</w:t>
                    </w:r>
                    <w:r>
                      <w:rPr>
                        <w:webHidden/>
                      </w:rPr>
                      <w:tab/>
                    </w:r>
                    <w:r>
                      <w:rPr>
                        <w:webHidden/>
                      </w:rPr>
                      <w:fldChar w:fldCharType="begin"/>
                    </w:r>
                    <w:r>
                      <w:rPr>
                        <w:webHidden/>
                      </w:rPr>
                      <w:instrText xml:space="preserve"> PAGEREF _Toc188897686 \h </w:instrText>
                    </w:r>
                    <w:r>
                      <w:rPr>
                        <w:webHidden/>
                      </w:rPr>
                    </w:r>
                    <w:r>
                      <w:rPr>
                        <w:webHidden/>
                      </w:rPr>
                      <w:fldChar w:fldCharType="separate"/>
                    </w:r>
                    <w:r>
                      <w:rPr>
                        <w:webHidden/>
                      </w:rPr>
                      <w:t>22</w:t>
                    </w:r>
                    <w:r>
                      <w:rPr>
                        <w:webHidden/>
                      </w:rPr>
                      <w:fldChar w:fldCharType="end"/>
                    </w:r>
                  </w:hyperlink>
                </w:p>
                <w:p w14:paraId="007186BA" w14:textId="1A464951" w:rsidR="009A3CD4" w:rsidRDefault="009A3CD4">
                  <w:pPr>
                    <w:pStyle w:val="Inhopg2"/>
                    <w:rPr>
                      <w:rFonts w:eastAsiaTheme="minorEastAsia"/>
                      <w:color w:val="auto"/>
                      <w:kern w:val="2"/>
                      <w:sz w:val="24"/>
                      <w:szCs w:val="24"/>
                      <w:lang w:eastAsia="nl-BE"/>
                      <w14:ligatures w14:val="standardContextual"/>
                    </w:rPr>
                  </w:pPr>
                  <w:hyperlink w:anchor="_Toc188897687" w:history="1">
                    <w:r w:rsidRPr="00703CF8">
                      <w:rPr>
                        <w:rStyle w:val="Hyperlink"/>
                      </w:rPr>
                      <w:t>7.2</w:t>
                    </w:r>
                    <w:r>
                      <w:rPr>
                        <w:rFonts w:eastAsiaTheme="minorEastAsia"/>
                        <w:color w:val="auto"/>
                        <w:kern w:val="2"/>
                        <w:sz w:val="24"/>
                        <w:szCs w:val="24"/>
                        <w:lang w:eastAsia="nl-BE"/>
                        <w14:ligatures w14:val="standardContextual"/>
                      </w:rPr>
                      <w:tab/>
                    </w:r>
                    <w:r w:rsidRPr="00703CF8">
                      <w:rPr>
                        <w:rStyle w:val="Hyperlink"/>
                      </w:rPr>
                      <w:t>Doelen die leiden naar een of meer beroepskwalificaties</w:t>
                    </w:r>
                    <w:r>
                      <w:rPr>
                        <w:webHidden/>
                      </w:rPr>
                      <w:tab/>
                    </w:r>
                    <w:r>
                      <w:rPr>
                        <w:webHidden/>
                      </w:rPr>
                      <w:fldChar w:fldCharType="begin"/>
                    </w:r>
                    <w:r>
                      <w:rPr>
                        <w:webHidden/>
                      </w:rPr>
                      <w:instrText xml:space="preserve"> PAGEREF _Toc188897687 \h </w:instrText>
                    </w:r>
                    <w:r>
                      <w:rPr>
                        <w:webHidden/>
                      </w:rPr>
                    </w:r>
                    <w:r>
                      <w:rPr>
                        <w:webHidden/>
                      </w:rPr>
                      <w:fldChar w:fldCharType="separate"/>
                    </w:r>
                    <w:r>
                      <w:rPr>
                        <w:webHidden/>
                      </w:rPr>
                      <w:t>23</w:t>
                    </w:r>
                    <w:r>
                      <w:rPr>
                        <w:webHidden/>
                      </w:rPr>
                      <w:fldChar w:fldCharType="end"/>
                    </w:r>
                  </w:hyperlink>
                </w:p>
                <w:p w14:paraId="7AB75D07" w14:textId="4BDE7D23" w:rsidR="00395E37" w:rsidRPr="009A3CD4" w:rsidRDefault="009A3CD4" w:rsidP="009A3CD4">
                  <w:pPr>
                    <w:pStyle w:val="Inhopg1"/>
                    <w:ind w:left="0" w:firstLine="0"/>
                    <w:rPr>
                      <w:lang w:val="nl-NL"/>
                    </w:rPr>
                  </w:pPr>
                  <w:r>
                    <w:rPr>
                      <w:bCs/>
                      <w:lang w:val="nl-NL"/>
                    </w:rPr>
                    <w:lastRenderedPageBreak/>
                    <w:fldChar w:fldCharType="end"/>
                  </w:r>
                </w:p>
              </w:sdtContent>
            </w:sdt>
          </w:sdtContent>
        </w:sdt>
        <w:p w14:paraId="4ABA1BC9" w14:textId="6778CE2D" w:rsidR="006D3E59" w:rsidRDefault="00ED6E00" w:rsidP="00395E37">
          <w:pPr>
            <w:pStyle w:val="Inhopg1"/>
          </w:pPr>
        </w:p>
      </w:sdtContent>
    </w:sdt>
    <w:p w14:paraId="60C8CE87" w14:textId="77777777" w:rsidR="006D3E59" w:rsidRDefault="006D3E59" w:rsidP="009D7B9E"/>
    <w:sectPr w:rsidR="006D3E59" w:rsidSect="00A77C88">
      <w:headerReference w:type="even" r:id="rId28"/>
      <w:headerReference w:type="default" r:id="rId29"/>
      <w:footerReference w:type="default" r:id="rId30"/>
      <w:headerReference w:type="first" r:id="rId3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EE40B" w14:textId="77777777" w:rsidR="00ED6E00" w:rsidRDefault="00ED6E00" w:rsidP="00467BFD">
      <w:r>
        <w:separator/>
      </w:r>
    </w:p>
  </w:endnote>
  <w:endnote w:type="continuationSeparator" w:id="0">
    <w:p w14:paraId="6D260011" w14:textId="77777777" w:rsidR="00ED6E00" w:rsidRDefault="00ED6E00" w:rsidP="00467BFD">
      <w:r>
        <w:continuationSeparator/>
      </w:r>
    </w:p>
  </w:endnote>
  <w:endnote w:type="continuationNotice" w:id="1">
    <w:p w14:paraId="7BE41F13" w14:textId="77777777" w:rsidR="00ED6E00" w:rsidRDefault="00ED6E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5AD6C" w14:textId="2A0CD513"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4637F2">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F10ABA">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36B8B" w14:textId="2B77FEE3" w:rsidR="00060480" w:rsidRDefault="00060480" w:rsidP="00467BFD">
    <w:r>
      <w:rPr>
        <w:noProof/>
      </w:rPr>
      <w:fldChar w:fldCharType="begin"/>
    </w:r>
    <w:r>
      <w:rPr>
        <w:noProof/>
      </w:rPr>
      <w:instrText xml:space="preserve"> STYLEREF  Titel  \* MERGEFORMAT </w:instrText>
    </w:r>
    <w:r>
      <w:rPr>
        <w:noProof/>
      </w:rPr>
      <w:fldChar w:fldCharType="separate"/>
    </w:r>
    <w:r w:rsidR="00F10ABA">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4637F2">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A648A" w14:textId="353E0D1D"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6365A5">
      <w:rPr>
        <w:sz w:val="20"/>
        <w:szCs w:val="20"/>
      </w:rPr>
      <w:t>Opticien</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p>
  <w:p w14:paraId="204FE830" w14:textId="7D9745FB" w:rsidR="00060480" w:rsidRPr="00DF29FA" w:rsidRDefault="00FE1AB0" w:rsidP="000C67EC">
    <w:pPr>
      <w:tabs>
        <w:tab w:val="right" w:pos="9638"/>
      </w:tabs>
      <w:spacing w:after="0"/>
      <w:rPr>
        <w:sz w:val="20"/>
        <w:szCs w:val="20"/>
      </w:rPr>
    </w:pPr>
    <w:r>
      <w:rPr>
        <w:sz w:val="20"/>
        <w:szCs w:val="20"/>
      </w:rPr>
      <w:t>VII</w:t>
    </w:r>
    <w:r w:rsidR="005908C0">
      <w:rPr>
        <w:sz w:val="20"/>
        <w:szCs w:val="20"/>
      </w:rPr>
      <w:t>-</w:t>
    </w:r>
    <w:r>
      <w:rPr>
        <w:sz w:val="20"/>
        <w:szCs w:val="20"/>
      </w:rPr>
      <w:t>Opt</w:t>
    </w:r>
    <w:r w:rsidR="00060480" w:rsidRPr="00DF29FA">
      <w:rPr>
        <w:sz w:val="20"/>
        <w:szCs w:val="20"/>
      </w:rPr>
      <w:tab/>
    </w:r>
    <w:r w:rsidR="005A742D">
      <w:rPr>
        <w:sz w:val="20"/>
        <w:szCs w:val="20"/>
      </w:rPr>
      <w:t>D/202</w:t>
    </w:r>
    <w:r w:rsidR="003750EC">
      <w:rPr>
        <w:sz w:val="20"/>
        <w:szCs w:val="20"/>
      </w:rPr>
      <w:t>5</w:t>
    </w:r>
    <w:r w:rsidR="005A742D">
      <w:rPr>
        <w:sz w:val="20"/>
        <w:szCs w:val="20"/>
      </w:rPr>
      <w:t>/13.758/</w:t>
    </w:r>
    <w:r w:rsidR="0047456A">
      <w:rPr>
        <w:sz w:val="20"/>
        <w:szCs w:val="20"/>
      </w:rPr>
      <w:t>067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B848E" w14:textId="15DFE26A" w:rsidR="00060480" w:rsidRPr="00DF29FA" w:rsidRDefault="00060480" w:rsidP="00533E04">
    <w:pPr>
      <w:tabs>
        <w:tab w:val="right" w:pos="9639"/>
      </w:tabs>
      <w:spacing w:after="0"/>
      <w:rPr>
        <w:sz w:val="20"/>
        <w:szCs w:val="20"/>
      </w:rPr>
    </w:pPr>
    <w:bookmarkStart w:id="166" w:name="_Hlk58583203"/>
    <w:bookmarkStart w:id="167" w:name="_Hlk58583204"/>
    <w:r w:rsidRPr="00DF29FA">
      <w:rPr>
        <w:noProof/>
        <w:sz w:val="20"/>
        <w:szCs w:val="20"/>
        <w:lang w:eastAsia="nl-BE"/>
      </w:rPr>
      <w:drawing>
        <wp:anchor distT="0" distB="0" distL="114300" distR="114300" simplePos="0" relativeHeight="251658243" behindDoc="1" locked="0" layoutInCell="1" allowOverlap="1" wp14:anchorId="6806AAA4" wp14:editId="62CD454B">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908C0">
      <w:rPr>
        <w:noProof/>
        <w:sz w:val="20"/>
        <w:szCs w:val="20"/>
        <w:lang w:eastAsia="nl-BE"/>
      </w:rPr>
      <w:t>Opticien</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6F692083" w14:textId="18E38293" w:rsidR="00060480" w:rsidRDefault="005A742D" w:rsidP="00F91861">
    <w:pPr>
      <w:tabs>
        <w:tab w:val="right" w:pos="9638"/>
      </w:tabs>
      <w:spacing w:after="0"/>
    </w:pPr>
    <w:r>
      <w:rPr>
        <w:sz w:val="20"/>
        <w:szCs w:val="20"/>
      </w:rPr>
      <w:t>D/202</w:t>
    </w:r>
    <w:r w:rsidR="003750EC">
      <w:rPr>
        <w:sz w:val="20"/>
        <w:szCs w:val="20"/>
      </w:rPr>
      <w:t>5</w:t>
    </w:r>
    <w:r>
      <w:rPr>
        <w:sz w:val="20"/>
        <w:szCs w:val="20"/>
      </w:rPr>
      <w:t>/13.758/</w:t>
    </w:r>
    <w:r w:rsidR="005908C0">
      <w:rPr>
        <w:sz w:val="20"/>
        <w:szCs w:val="20"/>
      </w:rPr>
      <w:t>067</w:t>
    </w:r>
    <w:r w:rsidR="00060480">
      <w:rPr>
        <w:sz w:val="20"/>
        <w:szCs w:val="20"/>
      </w:rPr>
      <w:tab/>
    </w:r>
    <w:bookmarkEnd w:id="166"/>
    <w:bookmarkEnd w:id="167"/>
    <w:r w:rsidR="005908C0">
      <w:rPr>
        <w:sz w:val="20"/>
        <w:szCs w:val="20"/>
      </w:rPr>
      <w:t>VII-Opt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8905C"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BEB02" w14:textId="77777777" w:rsidR="00ED6E00" w:rsidRDefault="00ED6E00" w:rsidP="00467BFD">
      <w:r>
        <w:separator/>
      </w:r>
    </w:p>
  </w:footnote>
  <w:footnote w:type="continuationSeparator" w:id="0">
    <w:p w14:paraId="3275A55E" w14:textId="77777777" w:rsidR="00ED6E00" w:rsidRDefault="00ED6E00" w:rsidP="00467BFD">
      <w:r>
        <w:continuationSeparator/>
      </w:r>
    </w:p>
  </w:footnote>
  <w:footnote w:type="continuationNotice" w:id="1">
    <w:p w14:paraId="059FB2DD" w14:textId="77777777" w:rsidR="00ED6E00" w:rsidRDefault="00ED6E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9C7BE" w14:textId="7FBB047A"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6C971" w14:textId="44A7CB35"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1A765" w14:textId="7A468DCE"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7657" w14:textId="479C7286"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1603A" w14:textId="57E26C00"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0106D" w14:textId="742B9913"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6FE15" w14:textId="15A4C9E0"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0757D" w14:textId="6DE152EA"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4CC0C" w14:textId="2456165E"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1DD81EC2"/>
    <w:multiLevelType w:val="hybridMultilevel"/>
    <w:tmpl w:val="E548B2BE"/>
    <w:lvl w:ilvl="0" w:tplc="08130019">
      <w:start w:val="1"/>
      <w:numFmt w:val="lowerLetter"/>
      <w:lvlText w:val="%1."/>
      <w:lvlJc w:val="left"/>
      <w:pPr>
        <w:ind w:left="360" w:hanging="360"/>
      </w:pPr>
      <w:rPr>
        <w:rFonts w:hint="default"/>
      </w:rPr>
    </w:lvl>
    <w:lvl w:ilvl="1" w:tplc="FFFFFFFF">
      <w:start w:val="1"/>
      <w:numFmt w:val="bullet"/>
      <w:lvlText w:val=""/>
      <w:lvlJc w:val="left"/>
      <w:pPr>
        <w:ind w:left="720" w:hanging="360"/>
      </w:pPr>
      <w:rPr>
        <w:rFonts w:ascii="Symbol" w:hAnsi="Symbol" w:hint="default"/>
      </w:rPr>
    </w:lvl>
    <w:lvl w:ilvl="2" w:tplc="FFFFFFFF">
      <w:start w:val="1"/>
      <w:numFmt w:val="lowerLetter"/>
      <w:lvlText w:val="%3."/>
      <w:lvlJc w:val="left"/>
      <w:pPr>
        <w:ind w:left="720" w:hanging="360"/>
      </w:p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2D7B11"/>
    <w:multiLevelType w:val="hybridMultilevel"/>
    <w:tmpl w:val="0748AC9E"/>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D6A9F0">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2CC3C11"/>
    <w:multiLevelType w:val="multilevel"/>
    <w:tmpl w:val="D9F8B40A"/>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4"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5"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5282031A"/>
    <w:multiLevelType w:val="multilevel"/>
    <w:tmpl w:val="12C45FAA"/>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8"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19"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0"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1"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2"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3"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4" w15:restartNumberingAfterBreak="0">
    <w:nsid w:val="720A425B"/>
    <w:multiLevelType w:val="multilevel"/>
    <w:tmpl w:val="2CAADFEE"/>
    <w:lvl w:ilvl="0">
      <w:start w:val="1"/>
      <w:numFmt w:val="none"/>
      <w:pStyle w:val="3degrsamenhang"/>
      <w:lvlText w:val="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5"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1"/>
  </w:num>
  <w:num w:numId="2" w16cid:durableId="971440533">
    <w:abstractNumId w:val="15"/>
  </w:num>
  <w:num w:numId="3" w16cid:durableId="391275458">
    <w:abstractNumId w:val="5"/>
  </w:num>
  <w:num w:numId="4" w16cid:durableId="1446386784">
    <w:abstractNumId w:val="5"/>
  </w:num>
  <w:num w:numId="5" w16cid:durableId="1433085344">
    <w:abstractNumId w:val="17"/>
  </w:num>
  <w:num w:numId="6" w16cid:durableId="67851318">
    <w:abstractNumId w:val="2"/>
  </w:num>
  <w:num w:numId="7" w16cid:durableId="1875732664">
    <w:abstractNumId w:val="22"/>
  </w:num>
  <w:num w:numId="8" w16cid:durableId="1785073827">
    <w:abstractNumId w:val="1"/>
  </w:num>
  <w:num w:numId="9" w16cid:durableId="2112436338">
    <w:abstractNumId w:val="12"/>
  </w:num>
  <w:num w:numId="10" w16cid:durableId="1396507776">
    <w:abstractNumId w:val="14"/>
  </w:num>
  <w:num w:numId="11" w16cid:durableId="940528299">
    <w:abstractNumId w:val="10"/>
  </w:num>
  <w:num w:numId="12" w16cid:durableId="1342463960">
    <w:abstractNumId w:val="18"/>
  </w:num>
  <w:num w:numId="13" w16cid:durableId="1814903111">
    <w:abstractNumId w:val="19"/>
  </w:num>
  <w:num w:numId="14" w16cid:durableId="538667980">
    <w:abstractNumId w:val="7"/>
  </w:num>
  <w:num w:numId="15" w16cid:durableId="1044866913">
    <w:abstractNumId w:val="13"/>
  </w:num>
  <w:num w:numId="16" w16cid:durableId="251015268">
    <w:abstractNumId w:val="14"/>
  </w:num>
  <w:num w:numId="17" w16cid:durableId="1030306022">
    <w:abstractNumId w:val="6"/>
  </w:num>
  <w:num w:numId="18" w16cid:durableId="962687266">
    <w:abstractNumId w:val="23"/>
  </w:num>
  <w:num w:numId="19" w16cid:durableId="272858206">
    <w:abstractNumId w:val="24"/>
  </w:num>
  <w:num w:numId="20" w16cid:durableId="1982226520">
    <w:abstractNumId w:val="16"/>
  </w:num>
  <w:num w:numId="21" w16cid:durableId="1963412399">
    <w:abstractNumId w:val="9"/>
  </w:num>
  <w:num w:numId="22" w16cid:durableId="57099532">
    <w:abstractNumId w:val="3"/>
  </w:num>
  <w:num w:numId="23" w16cid:durableId="2021198824">
    <w:abstractNumId w:val="21"/>
  </w:num>
  <w:num w:numId="24" w16cid:durableId="1909227237">
    <w:abstractNumId w:val="20"/>
  </w:num>
  <w:num w:numId="25" w16cid:durableId="1709913194">
    <w:abstractNumId w:val="0"/>
  </w:num>
  <w:num w:numId="26" w16cid:durableId="1522039735">
    <w:abstractNumId w:val="20"/>
  </w:num>
  <w:num w:numId="27" w16cid:durableId="2110539401">
    <w:abstractNumId w:val="25"/>
  </w:num>
  <w:num w:numId="28" w16cid:durableId="500658237">
    <w:abstractNumId w:val="8"/>
  </w:num>
  <w:num w:numId="29" w16cid:durableId="584462381">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xLcu57B7xOd3fEbCobTkQ0hCbKDsV3d0Jcfm0TD+1NvXqlNgyt5yCeFh+LfXp4IIciItlrj7ztTufXyrheksMA==" w:salt="BEGiSn0aqlsldTmgE6Ju4w=="/>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E2F"/>
    <w:rsid w:val="000044B3"/>
    <w:rsid w:val="0000561E"/>
    <w:rsid w:val="00006321"/>
    <w:rsid w:val="00011EBD"/>
    <w:rsid w:val="000126B1"/>
    <w:rsid w:val="00017648"/>
    <w:rsid w:val="0002054D"/>
    <w:rsid w:val="00020ECD"/>
    <w:rsid w:val="00022034"/>
    <w:rsid w:val="00034B3A"/>
    <w:rsid w:val="0003654E"/>
    <w:rsid w:val="000438CA"/>
    <w:rsid w:val="00057359"/>
    <w:rsid w:val="00060257"/>
    <w:rsid w:val="00060480"/>
    <w:rsid w:val="00062C50"/>
    <w:rsid w:val="00062EED"/>
    <w:rsid w:val="0006533B"/>
    <w:rsid w:val="00067653"/>
    <w:rsid w:val="00070793"/>
    <w:rsid w:val="000773B5"/>
    <w:rsid w:val="00080975"/>
    <w:rsid w:val="000812B3"/>
    <w:rsid w:val="000850FA"/>
    <w:rsid w:val="000A2292"/>
    <w:rsid w:val="000A3B0B"/>
    <w:rsid w:val="000A4C40"/>
    <w:rsid w:val="000A50E2"/>
    <w:rsid w:val="000A63DD"/>
    <w:rsid w:val="000A7E45"/>
    <w:rsid w:val="000B1717"/>
    <w:rsid w:val="000B3CCC"/>
    <w:rsid w:val="000C08E7"/>
    <w:rsid w:val="000C4A1F"/>
    <w:rsid w:val="000C4E35"/>
    <w:rsid w:val="000C67EC"/>
    <w:rsid w:val="000C6968"/>
    <w:rsid w:val="000D00FB"/>
    <w:rsid w:val="000D0FEF"/>
    <w:rsid w:val="000D3642"/>
    <w:rsid w:val="000D52A2"/>
    <w:rsid w:val="00103252"/>
    <w:rsid w:val="00111583"/>
    <w:rsid w:val="00115985"/>
    <w:rsid w:val="00116DD3"/>
    <w:rsid w:val="001170B9"/>
    <w:rsid w:val="001173B1"/>
    <w:rsid w:val="00122B38"/>
    <w:rsid w:val="0012392B"/>
    <w:rsid w:val="00125938"/>
    <w:rsid w:val="00126940"/>
    <w:rsid w:val="001332B5"/>
    <w:rsid w:val="00140EB7"/>
    <w:rsid w:val="0014456C"/>
    <w:rsid w:val="001513A1"/>
    <w:rsid w:val="00153493"/>
    <w:rsid w:val="001543A2"/>
    <w:rsid w:val="00160E3B"/>
    <w:rsid w:val="00163C01"/>
    <w:rsid w:val="0017046D"/>
    <w:rsid w:val="00171988"/>
    <w:rsid w:val="0018140C"/>
    <w:rsid w:val="00184095"/>
    <w:rsid w:val="00187EDF"/>
    <w:rsid w:val="0019117D"/>
    <w:rsid w:val="001961FF"/>
    <w:rsid w:val="00196628"/>
    <w:rsid w:val="00197463"/>
    <w:rsid w:val="001979DA"/>
    <w:rsid w:val="001A0D10"/>
    <w:rsid w:val="001A2038"/>
    <w:rsid w:val="001A633E"/>
    <w:rsid w:val="001A7DB4"/>
    <w:rsid w:val="001B069F"/>
    <w:rsid w:val="001B44C6"/>
    <w:rsid w:val="001B492B"/>
    <w:rsid w:val="001B76CB"/>
    <w:rsid w:val="001B78B2"/>
    <w:rsid w:val="001C118A"/>
    <w:rsid w:val="001D189D"/>
    <w:rsid w:val="001E367A"/>
    <w:rsid w:val="001F4071"/>
    <w:rsid w:val="001F7DE0"/>
    <w:rsid w:val="0020215F"/>
    <w:rsid w:val="002050D0"/>
    <w:rsid w:val="002120E2"/>
    <w:rsid w:val="00212C06"/>
    <w:rsid w:val="00212D67"/>
    <w:rsid w:val="002134F0"/>
    <w:rsid w:val="002140A3"/>
    <w:rsid w:val="00222209"/>
    <w:rsid w:val="0023244B"/>
    <w:rsid w:val="00236387"/>
    <w:rsid w:val="00236FB1"/>
    <w:rsid w:val="00237184"/>
    <w:rsid w:val="00237596"/>
    <w:rsid w:val="00256B86"/>
    <w:rsid w:val="0027444F"/>
    <w:rsid w:val="002773AB"/>
    <w:rsid w:val="002828B3"/>
    <w:rsid w:val="00285125"/>
    <w:rsid w:val="002A3E07"/>
    <w:rsid w:val="002B44AF"/>
    <w:rsid w:val="002B5EEE"/>
    <w:rsid w:val="002B62BE"/>
    <w:rsid w:val="002B732B"/>
    <w:rsid w:val="002C19B9"/>
    <w:rsid w:val="002C2CDE"/>
    <w:rsid w:val="002D1A29"/>
    <w:rsid w:val="002E6F1E"/>
    <w:rsid w:val="002E7370"/>
    <w:rsid w:val="002E7DB6"/>
    <w:rsid w:val="002E7E0C"/>
    <w:rsid w:val="002F195A"/>
    <w:rsid w:val="002F774C"/>
    <w:rsid w:val="002F7890"/>
    <w:rsid w:val="003079DB"/>
    <w:rsid w:val="003153CF"/>
    <w:rsid w:val="00316719"/>
    <w:rsid w:val="00317883"/>
    <w:rsid w:val="003202E4"/>
    <w:rsid w:val="0032655A"/>
    <w:rsid w:val="00326BAA"/>
    <w:rsid w:val="00331E8A"/>
    <w:rsid w:val="0034069C"/>
    <w:rsid w:val="0034253A"/>
    <w:rsid w:val="0034729B"/>
    <w:rsid w:val="00350589"/>
    <w:rsid w:val="003522B3"/>
    <w:rsid w:val="0036189F"/>
    <w:rsid w:val="003662E1"/>
    <w:rsid w:val="003750EC"/>
    <w:rsid w:val="0037552C"/>
    <w:rsid w:val="00376921"/>
    <w:rsid w:val="00380A14"/>
    <w:rsid w:val="00385689"/>
    <w:rsid w:val="003874D8"/>
    <w:rsid w:val="00392F56"/>
    <w:rsid w:val="00395E37"/>
    <w:rsid w:val="00396B86"/>
    <w:rsid w:val="003A3C50"/>
    <w:rsid w:val="003B2336"/>
    <w:rsid w:val="003B655E"/>
    <w:rsid w:val="003C084B"/>
    <w:rsid w:val="003C1C1B"/>
    <w:rsid w:val="003C20F3"/>
    <w:rsid w:val="003C74FA"/>
    <w:rsid w:val="003C792A"/>
    <w:rsid w:val="003D29DB"/>
    <w:rsid w:val="003D4AAC"/>
    <w:rsid w:val="003D6727"/>
    <w:rsid w:val="003E11FD"/>
    <w:rsid w:val="003E462B"/>
    <w:rsid w:val="003E6219"/>
    <w:rsid w:val="003F33E7"/>
    <w:rsid w:val="003F6239"/>
    <w:rsid w:val="003F65BB"/>
    <w:rsid w:val="004043CD"/>
    <w:rsid w:val="00410790"/>
    <w:rsid w:val="0042157E"/>
    <w:rsid w:val="00421604"/>
    <w:rsid w:val="00433E0D"/>
    <w:rsid w:val="00444014"/>
    <w:rsid w:val="004479AC"/>
    <w:rsid w:val="00452792"/>
    <w:rsid w:val="00463754"/>
    <w:rsid w:val="004637F2"/>
    <w:rsid w:val="00465F84"/>
    <w:rsid w:val="00467BFD"/>
    <w:rsid w:val="0047456A"/>
    <w:rsid w:val="0047505D"/>
    <w:rsid w:val="00483294"/>
    <w:rsid w:val="00496169"/>
    <w:rsid w:val="004A352F"/>
    <w:rsid w:val="004A7E5F"/>
    <w:rsid w:val="004B4591"/>
    <w:rsid w:val="004B4775"/>
    <w:rsid w:val="004C0B57"/>
    <w:rsid w:val="004C437F"/>
    <w:rsid w:val="004D3E57"/>
    <w:rsid w:val="004E3E2F"/>
    <w:rsid w:val="004E47E2"/>
    <w:rsid w:val="004E694B"/>
    <w:rsid w:val="004F1F31"/>
    <w:rsid w:val="004F32CA"/>
    <w:rsid w:val="004F72C0"/>
    <w:rsid w:val="00511213"/>
    <w:rsid w:val="00514B02"/>
    <w:rsid w:val="0052034E"/>
    <w:rsid w:val="0052042F"/>
    <w:rsid w:val="0052075B"/>
    <w:rsid w:val="00521053"/>
    <w:rsid w:val="00523043"/>
    <w:rsid w:val="00523C23"/>
    <w:rsid w:val="00523C37"/>
    <w:rsid w:val="00523C7C"/>
    <w:rsid w:val="00525D2C"/>
    <w:rsid w:val="005273EE"/>
    <w:rsid w:val="00533E04"/>
    <w:rsid w:val="00533E62"/>
    <w:rsid w:val="00534C54"/>
    <w:rsid w:val="0054061C"/>
    <w:rsid w:val="00541269"/>
    <w:rsid w:val="00546066"/>
    <w:rsid w:val="00547751"/>
    <w:rsid w:val="005501A2"/>
    <w:rsid w:val="00555049"/>
    <w:rsid w:val="005610FB"/>
    <w:rsid w:val="0056245F"/>
    <w:rsid w:val="0057255D"/>
    <w:rsid w:val="00577A6F"/>
    <w:rsid w:val="00581A79"/>
    <w:rsid w:val="00581D72"/>
    <w:rsid w:val="00585CFB"/>
    <w:rsid w:val="005908C0"/>
    <w:rsid w:val="00591DC5"/>
    <w:rsid w:val="00593F90"/>
    <w:rsid w:val="00595B1E"/>
    <w:rsid w:val="005A32A6"/>
    <w:rsid w:val="005A3F47"/>
    <w:rsid w:val="005A742D"/>
    <w:rsid w:val="005B09B5"/>
    <w:rsid w:val="005B3CAC"/>
    <w:rsid w:val="005B3CB9"/>
    <w:rsid w:val="005B5EE8"/>
    <w:rsid w:val="005B6B0B"/>
    <w:rsid w:val="005B6C6B"/>
    <w:rsid w:val="005C117F"/>
    <w:rsid w:val="005C1E00"/>
    <w:rsid w:val="005C6623"/>
    <w:rsid w:val="005C7E99"/>
    <w:rsid w:val="005D3E0A"/>
    <w:rsid w:val="005E1BEB"/>
    <w:rsid w:val="00602577"/>
    <w:rsid w:val="0060513B"/>
    <w:rsid w:val="0060663D"/>
    <w:rsid w:val="006102FE"/>
    <w:rsid w:val="00611779"/>
    <w:rsid w:val="006159D9"/>
    <w:rsid w:val="00617489"/>
    <w:rsid w:val="0062232E"/>
    <w:rsid w:val="0062682C"/>
    <w:rsid w:val="00633C6A"/>
    <w:rsid w:val="00633F67"/>
    <w:rsid w:val="006365A5"/>
    <w:rsid w:val="00636CF1"/>
    <w:rsid w:val="00637107"/>
    <w:rsid w:val="00644128"/>
    <w:rsid w:val="006507E5"/>
    <w:rsid w:val="0065166E"/>
    <w:rsid w:val="00667645"/>
    <w:rsid w:val="00670293"/>
    <w:rsid w:val="006753DE"/>
    <w:rsid w:val="00693E0F"/>
    <w:rsid w:val="00693F83"/>
    <w:rsid w:val="0069431C"/>
    <w:rsid w:val="00694D2A"/>
    <w:rsid w:val="00695F4F"/>
    <w:rsid w:val="006972A2"/>
    <w:rsid w:val="006A3EA9"/>
    <w:rsid w:val="006A52C9"/>
    <w:rsid w:val="006A61EE"/>
    <w:rsid w:val="006B156B"/>
    <w:rsid w:val="006B3A89"/>
    <w:rsid w:val="006B5085"/>
    <w:rsid w:val="006B6EAF"/>
    <w:rsid w:val="006D3E59"/>
    <w:rsid w:val="006D70E2"/>
    <w:rsid w:val="006E1B3B"/>
    <w:rsid w:val="006F5548"/>
    <w:rsid w:val="006F561D"/>
    <w:rsid w:val="006F6012"/>
    <w:rsid w:val="006F75BB"/>
    <w:rsid w:val="006F7E86"/>
    <w:rsid w:val="00701858"/>
    <w:rsid w:val="00703074"/>
    <w:rsid w:val="00704F7A"/>
    <w:rsid w:val="0070586D"/>
    <w:rsid w:val="00707098"/>
    <w:rsid w:val="007076BF"/>
    <w:rsid w:val="00707E9A"/>
    <w:rsid w:val="00723327"/>
    <w:rsid w:val="00731063"/>
    <w:rsid w:val="007332BE"/>
    <w:rsid w:val="007432CF"/>
    <w:rsid w:val="00766CC0"/>
    <w:rsid w:val="00770B46"/>
    <w:rsid w:val="00783592"/>
    <w:rsid w:val="00783B7C"/>
    <w:rsid w:val="007843F3"/>
    <w:rsid w:val="00785E67"/>
    <w:rsid w:val="0079030E"/>
    <w:rsid w:val="007A1DE6"/>
    <w:rsid w:val="007B695F"/>
    <w:rsid w:val="007B6EF2"/>
    <w:rsid w:val="007C368E"/>
    <w:rsid w:val="007C426A"/>
    <w:rsid w:val="007D11FB"/>
    <w:rsid w:val="007D3298"/>
    <w:rsid w:val="007D492A"/>
    <w:rsid w:val="007D65E6"/>
    <w:rsid w:val="007F0F86"/>
    <w:rsid w:val="007F2EAD"/>
    <w:rsid w:val="007F5881"/>
    <w:rsid w:val="007F6810"/>
    <w:rsid w:val="007F6A5E"/>
    <w:rsid w:val="00800C0E"/>
    <w:rsid w:val="008016FA"/>
    <w:rsid w:val="0080688A"/>
    <w:rsid w:val="00812F93"/>
    <w:rsid w:val="00815675"/>
    <w:rsid w:val="00816E66"/>
    <w:rsid w:val="00820068"/>
    <w:rsid w:val="00825A9E"/>
    <w:rsid w:val="00831990"/>
    <w:rsid w:val="00836A25"/>
    <w:rsid w:val="00840FCD"/>
    <w:rsid w:val="008411FE"/>
    <w:rsid w:val="00850956"/>
    <w:rsid w:val="00855F21"/>
    <w:rsid w:val="00857CC5"/>
    <w:rsid w:val="00862ACC"/>
    <w:rsid w:val="00870BDE"/>
    <w:rsid w:val="00880CE6"/>
    <w:rsid w:val="0088744D"/>
    <w:rsid w:val="008922A6"/>
    <w:rsid w:val="00892496"/>
    <w:rsid w:val="008A011A"/>
    <w:rsid w:val="008A2ED5"/>
    <w:rsid w:val="008B0F35"/>
    <w:rsid w:val="008B205D"/>
    <w:rsid w:val="008C10B9"/>
    <w:rsid w:val="008C34A1"/>
    <w:rsid w:val="008C52DB"/>
    <w:rsid w:val="008C5521"/>
    <w:rsid w:val="008E0A12"/>
    <w:rsid w:val="008E5D4D"/>
    <w:rsid w:val="008E6DF2"/>
    <w:rsid w:val="008F1C4C"/>
    <w:rsid w:val="008F7B8B"/>
    <w:rsid w:val="009012BA"/>
    <w:rsid w:val="00904FF1"/>
    <w:rsid w:val="009105F5"/>
    <w:rsid w:val="0091531B"/>
    <w:rsid w:val="00915554"/>
    <w:rsid w:val="009166F5"/>
    <w:rsid w:val="009248F3"/>
    <w:rsid w:val="0092522B"/>
    <w:rsid w:val="009263B1"/>
    <w:rsid w:val="009273DD"/>
    <w:rsid w:val="0093292E"/>
    <w:rsid w:val="0093488D"/>
    <w:rsid w:val="009403DC"/>
    <w:rsid w:val="00943213"/>
    <w:rsid w:val="00944064"/>
    <w:rsid w:val="009455E2"/>
    <w:rsid w:val="00950205"/>
    <w:rsid w:val="00951E22"/>
    <w:rsid w:val="0095329A"/>
    <w:rsid w:val="0095381D"/>
    <w:rsid w:val="00963E17"/>
    <w:rsid w:val="00973297"/>
    <w:rsid w:val="009805C6"/>
    <w:rsid w:val="00995BF6"/>
    <w:rsid w:val="00995DA3"/>
    <w:rsid w:val="00995E5F"/>
    <w:rsid w:val="009A2272"/>
    <w:rsid w:val="009A3CD4"/>
    <w:rsid w:val="009B2233"/>
    <w:rsid w:val="009B4BD1"/>
    <w:rsid w:val="009D53F8"/>
    <w:rsid w:val="009D66C0"/>
    <w:rsid w:val="009D7B9E"/>
    <w:rsid w:val="009E2795"/>
    <w:rsid w:val="009E2875"/>
    <w:rsid w:val="009E43D3"/>
    <w:rsid w:val="009E44C4"/>
    <w:rsid w:val="00A00764"/>
    <w:rsid w:val="00A05241"/>
    <w:rsid w:val="00A05F3C"/>
    <w:rsid w:val="00A10FF9"/>
    <w:rsid w:val="00A13835"/>
    <w:rsid w:val="00A255F7"/>
    <w:rsid w:val="00A26148"/>
    <w:rsid w:val="00A2697B"/>
    <w:rsid w:val="00A3000A"/>
    <w:rsid w:val="00A3099D"/>
    <w:rsid w:val="00A32C14"/>
    <w:rsid w:val="00A37FDD"/>
    <w:rsid w:val="00A42C58"/>
    <w:rsid w:val="00A47187"/>
    <w:rsid w:val="00A529DF"/>
    <w:rsid w:val="00A67905"/>
    <w:rsid w:val="00A737F2"/>
    <w:rsid w:val="00A77C88"/>
    <w:rsid w:val="00A84C12"/>
    <w:rsid w:val="00A854FC"/>
    <w:rsid w:val="00A8717E"/>
    <w:rsid w:val="00A87791"/>
    <w:rsid w:val="00A95994"/>
    <w:rsid w:val="00A97623"/>
    <w:rsid w:val="00AA7F0D"/>
    <w:rsid w:val="00AB0760"/>
    <w:rsid w:val="00AB0D26"/>
    <w:rsid w:val="00AB1543"/>
    <w:rsid w:val="00AB2BF8"/>
    <w:rsid w:val="00AB388C"/>
    <w:rsid w:val="00AC29CC"/>
    <w:rsid w:val="00AC5339"/>
    <w:rsid w:val="00AC7273"/>
    <w:rsid w:val="00AD2EB2"/>
    <w:rsid w:val="00AE2A9D"/>
    <w:rsid w:val="00AE3434"/>
    <w:rsid w:val="00AE40D0"/>
    <w:rsid w:val="00AE7B7F"/>
    <w:rsid w:val="00AF238E"/>
    <w:rsid w:val="00AF3ADF"/>
    <w:rsid w:val="00AF3F38"/>
    <w:rsid w:val="00AF5426"/>
    <w:rsid w:val="00B008FD"/>
    <w:rsid w:val="00B07F01"/>
    <w:rsid w:val="00B152D2"/>
    <w:rsid w:val="00B2025C"/>
    <w:rsid w:val="00B354F3"/>
    <w:rsid w:val="00B40D6E"/>
    <w:rsid w:val="00B47432"/>
    <w:rsid w:val="00B553D2"/>
    <w:rsid w:val="00B57128"/>
    <w:rsid w:val="00B574D0"/>
    <w:rsid w:val="00B70352"/>
    <w:rsid w:val="00B7533A"/>
    <w:rsid w:val="00B80F70"/>
    <w:rsid w:val="00B82F55"/>
    <w:rsid w:val="00B867B1"/>
    <w:rsid w:val="00B92A3D"/>
    <w:rsid w:val="00BA7636"/>
    <w:rsid w:val="00BB1CF3"/>
    <w:rsid w:val="00BB76BB"/>
    <w:rsid w:val="00BC1599"/>
    <w:rsid w:val="00BC544A"/>
    <w:rsid w:val="00BD64B2"/>
    <w:rsid w:val="00BE0162"/>
    <w:rsid w:val="00BE3327"/>
    <w:rsid w:val="00BE48AF"/>
    <w:rsid w:val="00BE5B51"/>
    <w:rsid w:val="00BF0DA5"/>
    <w:rsid w:val="00BF2696"/>
    <w:rsid w:val="00C00E21"/>
    <w:rsid w:val="00C04AC0"/>
    <w:rsid w:val="00C078EA"/>
    <w:rsid w:val="00C10894"/>
    <w:rsid w:val="00C12CD1"/>
    <w:rsid w:val="00C30C03"/>
    <w:rsid w:val="00C44133"/>
    <w:rsid w:val="00C528FE"/>
    <w:rsid w:val="00C55DB0"/>
    <w:rsid w:val="00C57A2C"/>
    <w:rsid w:val="00C601D5"/>
    <w:rsid w:val="00C634A4"/>
    <w:rsid w:val="00C65D11"/>
    <w:rsid w:val="00C83A41"/>
    <w:rsid w:val="00C86843"/>
    <w:rsid w:val="00C96934"/>
    <w:rsid w:val="00CA2BE4"/>
    <w:rsid w:val="00CA7124"/>
    <w:rsid w:val="00CB00FE"/>
    <w:rsid w:val="00CB2DBE"/>
    <w:rsid w:val="00CB397C"/>
    <w:rsid w:val="00CC4AF3"/>
    <w:rsid w:val="00CD74A7"/>
    <w:rsid w:val="00CE0D64"/>
    <w:rsid w:val="00CE79C0"/>
    <w:rsid w:val="00CF5C3F"/>
    <w:rsid w:val="00D062F5"/>
    <w:rsid w:val="00D1171D"/>
    <w:rsid w:val="00D12675"/>
    <w:rsid w:val="00D13FB5"/>
    <w:rsid w:val="00D175AA"/>
    <w:rsid w:val="00D1789E"/>
    <w:rsid w:val="00D253B0"/>
    <w:rsid w:val="00D4793F"/>
    <w:rsid w:val="00D47998"/>
    <w:rsid w:val="00D52235"/>
    <w:rsid w:val="00D547F7"/>
    <w:rsid w:val="00D56C9F"/>
    <w:rsid w:val="00D61022"/>
    <w:rsid w:val="00D654C4"/>
    <w:rsid w:val="00D663EC"/>
    <w:rsid w:val="00D719C2"/>
    <w:rsid w:val="00D7316C"/>
    <w:rsid w:val="00D73D22"/>
    <w:rsid w:val="00D8148A"/>
    <w:rsid w:val="00D82ADE"/>
    <w:rsid w:val="00D830F8"/>
    <w:rsid w:val="00D83AE8"/>
    <w:rsid w:val="00D96EFA"/>
    <w:rsid w:val="00DA078A"/>
    <w:rsid w:val="00DA1D3B"/>
    <w:rsid w:val="00DA3442"/>
    <w:rsid w:val="00DA5209"/>
    <w:rsid w:val="00DB2CFB"/>
    <w:rsid w:val="00DB6649"/>
    <w:rsid w:val="00DC1B55"/>
    <w:rsid w:val="00DC63E1"/>
    <w:rsid w:val="00DE3CD5"/>
    <w:rsid w:val="00DE4220"/>
    <w:rsid w:val="00DE78A2"/>
    <w:rsid w:val="00DF0C62"/>
    <w:rsid w:val="00DF13D5"/>
    <w:rsid w:val="00DF29FA"/>
    <w:rsid w:val="00E01843"/>
    <w:rsid w:val="00E030AC"/>
    <w:rsid w:val="00E16118"/>
    <w:rsid w:val="00E24F62"/>
    <w:rsid w:val="00E266FD"/>
    <w:rsid w:val="00E30ED8"/>
    <w:rsid w:val="00E42F24"/>
    <w:rsid w:val="00E50B82"/>
    <w:rsid w:val="00E558DC"/>
    <w:rsid w:val="00E62AFE"/>
    <w:rsid w:val="00E70897"/>
    <w:rsid w:val="00E71A70"/>
    <w:rsid w:val="00E72789"/>
    <w:rsid w:val="00E736D7"/>
    <w:rsid w:val="00E74155"/>
    <w:rsid w:val="00E75E55"/>
    <w:rsid w:val="00E75F77"/>
    <w:rsid w:val="00E816FB"/>
    <w:rsid w:val="00E919E5"/>
    <w:rsid w:val="00E93E8D"/>
    <w:rsid w:val="00E966B6"/>
    <w:rsid w:val="00E9792A"/>
    <w:rsid w:val="00EA1C54"/>
    <w:rsid w:val="00EB4E32"/>
    <w:rsid w:val="00EB7EB2"/>
    <w:rsid w:val="00EC3938"/>
    <w:rsid w:val="00EC5AE1"/>
    <w:rsid w:val="00ED1D12"/>
    <w:rsid w:val="00ED6E00"/>
    <w:rsid w:val="00ED7A46"/>
    <w:rsid w:val="00EE1BE7"/>
    <w:rsid w:val="00EE6C3F"/>
    <w:rsid w:val="00EF0B73"/>
    <w:rsid w:val="00EF5EE7"/>
    <w:rsid w:val="00F00B4C"/>
    <w:rsid w:val="00F0104D"/>
    <w:rsid w:val="00F10ABA"/>
    <w:rsid w:val="00F11233"/>
    <w:rsid w:val="00F12A07"/>
    <w:rsid w:val="00F14A11"/>
    <w:rsid w:val="00F21638"/>
    <w:rsid w:val="00F24580"/>
    <w:rsid w:val="00F369B0"/>
    <w:rsid w:val="00F40854"/>
    <w:rsid w:val="00F40B45"/>
    <w:rsid w:val="00F4657F"/>
    <w:rsid w:val="00F518DC"/>
    <w:rsid w:val="00F67A50"/>
    <w:rsid w:val="00F8003E"/>
    <w:rsid w:val="00F85FA4"/>
    <w:rsid w:val="00F86FEE"/>
    <w:rsid w:val="00F909F1"/>
    <w:rsid w:val="00F91861"/>
    <w:rsid w:val="00F92DC0"/>
    <w:rsid w:val="00F93FA5"/>
    <w:rsid w:val="00FA59D1"/>
    <w:rsid w:val="00FB5E74"/>
    <w:rsid w:val="00FC5B8B"/>
    <w:rsid w:val="00FC6586"/>
    <w:rsid w:val="00FD005E"/>
    <w:rsid w:val="00FD1F85"/>
    <w:rsid w:val="00FE1AB0"/>
    <w:rsid w:val="00FE5018"/>
    <w:rsid w:val="00FF10A6"/>
    <w:rsid w:val="0CB7A8D6"/>
    <w:rsid w:val="2407502C"/>
    <w:rsid w:val="2471222B"/>
    <w:rsid w:val="39C5077C"/>
    <w:rsid w:val="4D594E07"/>
    <w:rsid w:val="54C2D544"/>
    <w:rsid w:val="54E44AE7"/>
    <w:rsid w:val="578E9E15"/>
    <w:rsid w:val="5D5B52DD"/>
    <w:rsid w:val="7FA4BB0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352D0"/>
  <w15:chartTrackingRefBased/>
  <w15:docId w15:val="{4FD276AD-1558-4CC5-81D5-26EB5AEAE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321"/>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ind w:left="3600" w:hanging="36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ind w:left="4320" w:hanging="36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ind w:left="5040" w:hanging="36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ind w:left="6480" w:hanging="36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middenitem">
    <w:name w:val="Afb_midden_item"/>
    <w:basedOn w:val="Opsomming1"/>
    <w:link w:val="AfbmiddenitemChar"/>
    <w:qFormat/>
    <w:rsid w:val="003750EC"/>
    <w:pPr>
      <w:numPr>
        <w:numId w:val="0"/>
      </w:numPr>
      <w:spacing w:after="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eersteitem">
    <w:name w:val="Afb_eerste_item"/>
    <w:link w:val="AfbeersteitemChar"/>
    <w:qFormat/>
    <w:rsid w:val="00452792"/>
    <w:pPr>
      <w:numPr>
        <w:numId w:val="26"/>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eersteitemChar">
    <w:name w:val="Afb_eerste_item Char"/>
    <w:link w:val="Afbeersteitem"/>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ind w:left="737" w:hanging="737"/>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6"/>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hanging="360"/>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hanging="360"/>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spacing w:after="120"/>
      <w:contextualSpacing w:val="0"/>
    </w:pPr>
  </w:style>
  <w:style w:type="paragraph" w:customStyle="1" w:styleId="Wenkops1">
    <w:name w:val="Wenk_ops1"/>
    <w:basedOn w:val="Opsomming1"/>
    <w:qFormat/>
    <w:rsid w:val="00CA2BE4"/>
    <w:pPr>
      <w:numPr>
        <w:ilvl w:val="2"/>
        <w:numId w:val="11"/>
      </w:numPr>
      <w:spacing w:after="120"/>
      <w:ind w:left="2665" w:hanging="397"/>
    </w:pPr>
  </w:style>
  <w:style w:type="paragraph" w:customStyle="1" w:styleId="Wenkops2">
    <w:name w:val="Wenk_ops2"/>
    <w:basedOn w:val="Wenkops1"/>
    <w:qFormat/>
    <w:rsid w:val="00CB00FE"/>
    <w:pPr>
      <w:numPr>
        <w:ilvl w:val="0"/>
        <w:numId w:val="12"/>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163C0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Doelkeuze">
    <w:name w:val="Doel: keuze"/>
    <w:basedOn w:val="Standaard"/>
    <w:next w:val="Doel"/>
    <w:link w:val="DoelkeuzeChar"/>
    <w:qFormat/>
    <w:rsid w:val="00006321"/>
    <w:pPr>
      <w:numPr>
        <w:numId w:val="21"/>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2"/>
      </w:numPr>
      <w:ind w:left="340" w:hanging="170"/>
      <w:contextualSpacing/>
      <w:outlineLvl w:val="5"/>
    </w:pPr>
    <w:rPr>
      <w:b w:val="0"/>
      <w:bCs/>
    </w:rPr>
  </w:style>
  <w:style w:type="character" w:customStyle="1" w:styleId="MDSMDBKChar">
    <w:name w:val="MD + SMD + BK Char"/>
    <w:basedOn w:val="Standaardalinea-lettertype"/>
    <w:link w:val="MDSMDBK"/>
    <w:rsid w:val="00163C0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3"/>
      </w:numPr>
      <w:spacing w:before="0" w:after="0"/>
      <w:ind w:left="72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25"/>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20"/>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eersteitem"/>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qFormat/>
    <w:rsid w:val="00FB5E74"/>
    <w:pPr>
      <w:numPr>
        <w:numId w:val="0"/>
      </w:numPr>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3750EC"/>
    <w:pPr>
      <w:spacing w:after="240"/>
    </w:pPr>
  </w:style>
  <w:style w:type="character" w:customStyle="1" w:styleId="AfbmiddenitemChar">
    <w:name w:val="Afb_midden_item Char"/>
    <w:basedOn w:val="Opsomming1Char"/>
    <w:link w:val="Afbmiddenitem"/>
    <w:rsid w:val="003750EC"/>
    <w:rPr>
      <w:color w:val="1F4E79" w:themeColor="accent1" w:themeShade="80"/>
    </w:rPr>
  </w:style>
  <w:style w:type="character" w:customStyle="1" w:styleId="AfblaatsteitemChar">
    <w:name w:val="Afb_laatste_item Char"/>
    <w:basedOn w:val="AfbmiddenitemChar"/>
    <w:link w:val="Afblaatsteitem"/>
    <w:rsid w:val="003750EC"/>
    <w:rPr>
      <w:color w:val="1F4E79" w:themeColor="accent1" w:themeShade="80"/>
    </w:rPr>
  </w:style>
  <w:style w:type="paragraph" w:customStyle="1" w:styleId="OnderliggendekennisBK">
    <w:name w:val="Onderliggende kennis BK"/>
    <w:basedOn w:val="Kennis"/>
    <w:link w:val="OnderliggendekennisBKChar"/>
    <w:qFormat/>
    <w:rsid w:val="00FB5E74"/>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FB5E74"/>
    <w:rPr>
      <w:b w:val="0"/>
      <w:bCs/>
      <w:color w:val="000000" w:themeColor="text1"/>
      <w:sz w:val="20"/>
      <w:szCs w:val="16"/>
      <w:shd w:val="clear" w:color="auto" w:fill="D9D9D9" w:themeFill="background1" w:themeFillShade="D9"/>
    </w:rPr>
  </w:style>
  <w:style w:type="paragraph" w:customStyle="1" w:styleId="3degrsamenhang">
    <w:name w:val="3de gr samenhang"/>
    <w:basedOn w:val="Wenkextra"/>
    <w:qFormat/>
    <w:rsid w:val="002828B3"/>
    <w:pPr>
      <w:numPr>
        <w:numId w:val="19"/>
      </w:numPr>
    </w:pPr>
    <w:rPr>
      <w:bCs/>
    </w:rPr>
  </w:style>
  <w:style w:type="paragraph" w:customStyle="1" w:styleId="23samenhang">
    <w:name w:val="2/3 samenhang"/>
    <w:basedOn w:val="Wenkextra"/>
    <w:qFormat/>
    <w:rsid w:val="00317883"/>
    <w:pPr>
      <w:numPr>
        <w:numId w:val="27"/>
      </w:numPr>
    </w:pPr>
    <w:rPr>
      <w:bCs/>
    </w:rPr>
  </w:style>
  <w:style w:type="paragraph" w:customStyle="1" w:styleId="Afbitem">
    <w:name w:val="Afb_item"/>
    <w:basedOn w:val="Opsomming1"/>
    <w:qFormat/>
    <w:rsid w:val="004E3E2F"/>
    <w:pPr>
      <w:numPr>
        <w:numId w:val="0"/>
      </w:numPr>
      <w:spacing w:after="240"/>
      <w:ind w:left="1418"/>
      <w:contextualSpacing w:val="0"/>
    </w:pPr>
    <w:rPr>
      <w:color w:val="1F4E79" w:themeColor="accent1" w:themeShade="80"/>
    </w:rPr>
  </w:style>
  <w:style w:type="paragraph" w:customStyle="1" w:styleId="Afbakening">
    <w:name w:val="Afbakening"/>
    <w:link w:val="AfbakeningChar"/>
    <w:qFormat/>
    <w:rsid w:val="004E3E2F"/>
    <w:pPr>
      <w:spacing w:after="0"/>
      <w:ind w:left="1418" w:hanging="482"/>
    </w:pPr>
    <w:rPr>
      <w:color w:val="1F4E79" w:themeColor="accent1" w:themeShade="80"/>
    </w:rPr>
  </w:style>
  <w:style w:type="character" w:customStyle="1" w:styleId="AfbakeningChar">
    <w:name w:val="Afbakening Char"/>
    <w:link w:val="Afbakening"/>
    <w:rsid w:val="004E3E2F"/>
    <w:rPr>
      <w:color w:val="1F4E79" w:themeColor="accent1" w:themeShade="80"/>
    </w:rPr>
  </w:style>
  <w:style w:type="paragraph" w:customStyle="1" w:styleId="Onderliggendekennis">
    <w:name w:val="Onderliggende kennis"/>
    <w:basedOn w:val="Standaard"/>
    <w:qFormat/>
    <w:rsid w:val="004E3E2F"/>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after="0" w:line="240" w:lineRule="auto"/>
      <w:ind w:left="170"/>
      <w:outlineLvl w:val="5"/>
    </w:pPr>
    <w:rPr>
      <w:bCs/>
      <w:color w:val="000000" w:themeColor="text1"/>
      <w:sz w:val="20"/>
      <w:szCs w:val="16"/>
    </w:rPr>
  </w:style>
  <w:style w:type="paragraph" w:customStyle="1" w:styleId="Doelverd">
    <w:name w:val="Doel_verd"/>
    <w:basedOn w:val="Doel"/>
    <w:qFormat/>
    <w:rsid w:val="004E3E2F"/>
    <w:pPr>
      <w:numPr>
        <w:numId w:val="0"/>
      </w:numPr>
      <w:tabs>
        <w:tab w:val="num" w:pos="360"/>
      </w:tabs>
      <w:ind w:left="964" w:hanging="227"/>
    </w:pPr>
  </w:style>
  <w:style w:type="paragraph" w:styleId="Onderwerpvanopmerking">
    <w:name w:val="annotation subject"/>
    <w:basedOn w:val="Tekstopmerking"/>
    <w:next w:val="Tekstopmerking"/>
    <w:link w:val="OnderwerpvanopmerkingChar"/>
    <w:uiPriority w:val="99"/>
    <w:semiHidden/>
    <w:unhideWhenUsed/>
    <w:rsid w:val="004E3E2F"/>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4E3E2F"/>
    <w:rPr>
      <w:rFonts w:ascii="Arial" w:eastAsia="Arial" w:hAnsi="Arial" w:cs="Arial"/>
      <w:b/>
      <w:bCs/>
      <w:color w:val="595959" w:themeColor="text1" w:themeTint="A6"/>
      <w:sz w:val="20"/>
      <w:szCs w:val="20"/>
      <w:lang w:val="nl" w:eastAsia="nl-BE"/>
    </w:rPr>
  </w:style>
  <w:style w:type="paragraph" w:styleId="Revisie">
    <w:name w:val="Revision"/>
    <w:hidden/>
    <w:uiPriority w:val="99"/>
    <w:semiHidden/>
    <w:rsid w:val="00F86FEE"/>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pro.katholiekonderwijs.vlaanderen/vii-op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en.stassen\OneDrive%20-%20Katholiek%20Onderwijs%20Vlaanderen\General\Leerplannen%207de%20leerjaren\00_sjabloon_LP_7dejaar-HP009-2.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0E533F-B031-44E4-A9A1-21C6D3C028C1}"/>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docProps/app.xml><?xml version="1.0" encoding="utf-8"?>
<Properties xmlns="http://schemas.openxmlformats.org/officeDocument/2006/extended-properties" xmlns:vt="http://schemas.openxmlformats.org/officeDocument/2006/docPropsVTypes">
  <Template>00_sjabloon_LP_7dejaar-HP009-2.dotx</Template>
  <TotalTime>140</TotalTime>
  <Pages>28</Pages>
  <Words>9188</Words>
  <Characters>50539</Characters>
  <Application>Microsoft Office Word</Application>
  <DocSecurity>8</DocSecurity>
  <Lines>421</Lines>
  <Paragraphs>119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Henk de Baene</cp:lastModifiedBy>
  <cp:revision>73</cp:revision>
  <cp:lastPrinted>2025-01-14T13:27:00Z</cp:lastPrinted>
  <dcterms:created xsi:type="dcterms:W3CDTF">2025-01-08T14:20:00Z</dcterms:created>
  <dcterms:modified xsi:type="dcterms:W3CDTF">2026-03-01T10:02:00Z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