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86D3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08AA1809" w14:textId="0B2D92CA" w:rsidR="00AE57DC" w:rsidRDefault="00B62F39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539DB0C0114E498EB8EA58739A76D3B6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6C3C7F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DFA61ADC92A84F72AD9D543B0CD6722E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0068BA69" w14:textId="37140219" w:rsidR="00AE57DC" w:rsidRDefault="006C3C7F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4CC3F6E8" w14:textId="70120EB9" w:rsidR="00342B58" w:rsidRPr="00424A70" w:rsidRDefault="006C3C7F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</w:t>
      </w:r>
      <w:r w:rsidR="00E5352C">
        <w:rPr>
          <w:b w:val="0"/>
          <w:bCs/>
        </w:rPr>
        <w:t>6</w:t>
      </w:r>
      <w:r w:rsidR="00A610BF">
        <w:rPr>
          <w:b w:val="0"/>
          <w:bCs/>
        </w:rPr>
        <w:t>-</w:t>
      </w:r>
      <w:r w:rsidR="00E5352C">
        <w:rPr>
          <w:b w:val="0"/>
          <w:bCs/>
        </w:rPr>
        <w:t>02</w:t>
      </w:r>
    </w:p>
    <w:p w14:paraId="14E3F4EE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5424183E" wp14:editId="07C2D579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0F40" w14:textId="11E24713" w:rsidR="006C3C7F" w:rsidRPr="006C3C7F" w:rsidRDefault="006C3C7F" w:rsidP="00A610BF">
      <w:pPr>
        <w:pStyle w:val="Titel"/>
        <w:jc w:val="center"/>
      </w:pPr>
      <w:r>
        <w:t xml:space="preserve">Administratieve </w:t>
      </w:r>
      <w:proofErr w:type="spellStart"/>
      <w:r>
        <w:t>vakbenamingen</w:t>
      </w:r>
      <w:proofErr w:type="spellEnd"/>
      <w:r>
        <w:t xml:space="preserve"> derde graad</w:t>
      </w:r>
      <w:r w:rsidR="00A610BF">
        <w:t xml:space="preserve"> conform het nieuwe </w:t>
      </w:r>
      <w:r>
        <w:t>vakkenbesluit</w:t>
      </w:r>
      <w:r w:rsidR="00A610BF">
        <w:t xml:space="preserve"> (met ingang van 1/9/2025)</w:t>
      </w:r>
    </w:p>
    <w:p w14:paraId="48542025" w14:textId="77777777" w:rsidR="006C3C7F" w:rsidRDefault="006C3C7F" w:rsidP="006C3C7F">
      <w:pPr>
        <w:pStyle w:val="Kop1"/>
        <w:numPr>
          <w:ilvl w:val="0"/>
          <w:numId w:val="1"/>
        </w:numPr>
        <w:ind w:left="992" w:hanging="992"/>
      </w:pPr>
      <w:bookmarkStart w:id="1" w:name="_Toc179486621"/>
      <w:r>
        <w:t>Algemene vorming</w:t>
      </w:r>
      <w:bookmarkEnd w:id="1"/>
    </w:p>
    <w:p w14:paraId="5E621277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2" w:name="_Toc179486622"/>
      <w:r>
        <w:t xml:space="preserve">Algemene vorming alle </w:t>
      </w:r>
      <w:proofErr w:type="spellStart"/>
      <w:r>
        <w:t>finaliteiten</w:t>
      </w:r>
      <w:bookmarkEnd w:id="2"/>
      <w:proofErr w:type="spellEnd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2"/>
        <w:gridCol w:w="5387"/>
      </w:tblGrid>
      <w:tr w:rsidR="006C3C7F" w14:paraId="4106B9C5" w14:textId="77777777">
        <w:tc>
          <w:tcPr>
            <w:tcW w:w="3822" w:type="dxa"/>
            <w:shd w:val="clear" w:color="auto" w:fill="D9C700" w:themeFill="background2" w:themeFillShade="E6"/>
          </w:tcPr>
          <w:p w14:paraId="736B5610" w14:textId="77777777" w:rsidR="006C3C7F" w:rsidRDefault="006C3C7F">
            <w:r>
              <w:t xml:space="preserve">Leerplannen </w:t>
            </w:r>
          </w:p>
        </w:tc>
        <w:tc>
          <w:tcPr>
            <w:tcW w:w="5387" w:type="dxa"/>
            <w:shd w:val="clear" w:color="auto" w:fill="D9C700" w:themeFill="background2" w:themeFillShade="E6"/>
          </w:tcPr>
          <w:p w14:paraId="77D1A729" w14:textId="77777777" w:rsidR="006C3C7F" w:rsidRDefault="006C3C7F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6C3C7F" w14:paraId="35EEE18E" w14:textId="77777777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875E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Gemeenschappelijk funderend leerplan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01F5" w14:textId="77777777" w:rsidR="006C3C7F" w:rsidRDefault="006C3C7F">
            <w:pPr>
              <w:rPr>
                <w:lang w:val="nl-NL"/>
              </w:rPr>
            </w:pPr>
            <w:r>
              <w:t xml:space="preserve">Alle </w:t>
            </w:r>
            <w:proofErr w:type="spellStart"/>
            <w:r>
              <w:t>vakbenamingen</w:t>
            </w:r>
            <w:proofErr w:type="spellEnd"/>
            <w:r>
              <w:t xml:space="preserve"> algemene en specifieke vorming 2de en 3de graad D-, D/A- en A-finaliteit</w:t>
            </w:r>
          </w:p>
        </w:tc>
      </w:tr>
      <w:tr w:rsidR="006C3C7F" w14:paraId="6185E951" w14:textId="77777777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DE5A" w14:textId="77777777" w:rsidR="006C3C7F" w:rsidRPr="003E6C02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3E6C02">
              <w:rPr>
                <w:lang w:val="nl-NL"/>
              </w:rPr>
              <w:t>Lichamelijke opvoeding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ED67" w14:textId="77777777" w:rsidR="006C3C7F" w:rsidRPr="003E6C02" w:rsidRDefault="006C3C7F">
            <w:pPr>
              <w:rPr>
                <w:rFonts w:cstheme="minorHAnsi"/>
              </w:rPr>
            </w:pPr>
            <w:r w:rsidRPr="003E6C02">
              <w:rPr>
                <w:rFonts w:cstheme="minorHAnsi"/>
              </w:rPr>
              <w:t>AV Bewegingswetenschappen</w:t>
            </w:r>
          </w:p>
          <w:p w14:paraId="19CD3F91" w14:textId="77777777" w:rsidR="006C3C7F" w:rsidRPr="003E6C02" w:rsidRDefault="006C3C7F">
            <w:pPr>
              <w:rPr>
                <w:rFonts w:cstheme="minorHAnsi"/>
              </w:rPr>
            </w:pPr>
            <w:r w:rsidRPr="003E6C02">
              <w:rPr>
                <w:rFonts w:cstheme="minorHAnsi"/>
              </w:rPr>
              <w:t>AV Lichamelijke opvoeding</w:t>
            </w:r>
          </w:p>
          <w:p w14:paraId="720C6B86" w14:textId="77777777" w:rsidR="006C3C7F" w:rsidRPr="003E6C02" w:rsidRDefault="006C3C7F">
            <w:pPr>
              <w:rPr>
                <w:lang w:val="nl-NL"/>
              </w:rPr>
            </w:pPr>
            <w:r w:rsidRPr="003E6C02">
              <w:rPr>
                <w:lang w:val="nl-NL"/>
              </w:rPr>
              <w:t>AV/TV Sport</w:t>
            </w:r>
          </w:p>
        </w:tc>
      </w:tr>
    </w:tbl>
    <w:p w14:paraId="6954A928" w14:textId="77777777" w:rsidR="006C3C7F" w:rsidRDefault="006C3C7F" w:rsidP="006C3C7F"/>
    <w:p w14:paraId="6FEA5079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3" w:name="_Toc179486623"/>
      <w:r>
        <w:t>Algemene vorming D-finaliteit</w:t>
      </w:r>
      <w:bookmarkEnd w:id="3"/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6C3C7F" w14:paraId="58066A08" w14:textId="77777777">
        <w:tc>
          <w:tcPr>
            <w:tcW w:w="3823" w:type="dxa"/>
            <w:shd w:val="clear" w:color="auto" w:fill="D9C700" w:themeFill="background2" w:themeFillShade="E6"/>
          </w:tcPr>
          <w:p w14:paraId="0B1E3636" w14:textId="77777777" w:rsidR="006C3C7F" w:rsidRDefault="006C3C7F">
            <w:r>
              <w:t>Leerplannen</w:t>
            </w:r>
          </w:p>
        </w:tc>
        <w:tc>
          <w:tcPr>
            <w:tcW w:w="5239" w:type="dxa"/>
            <w:shd w:val="clear" w:color="auto" w:fill="D9C700" w:themeFill="background2" w:themeFillShade="E6"/>
          </w:tcPr>
          <w:p w14:paraId="211259A9" w14:textId="77777777" w:rsidR="006C3C7F" w:rsidRDefault="006C3C7F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6C3C7F" w14:paraId="22377548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933F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Aardrijkskunde (III-Aar-d)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7F4C" w14:textId="77777777" w:rsidR="006C3C7F" w:rsidRDefault="006C3C7F">
            <w:pPr>
              <w:rPr>
                <w:lang w:val="nl-NL"/>
              </w:rPr>
            </w:pPr>
            <w:r>
              <w:t>AV Aardrijkskunde</w:t>
            </w:r>
          </w:p>
        </w:tc>
      </w:tr>
      <w:tr w:rsidR="006C3C7F" w14:paraId="2A8A781C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992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Engels B (III-Eng-d), B+ (III-Eng’-d)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BA5" w14:textId="77777777" w:rsidR="006C3C7F" w:rsidRDefault="006C3C7F">
            <w:r>
              <w:t>AV Engels</w:t>
            </w:r>
          </w:p>
        </w:tc>
      </w:tr>
      <w:tr w:rsidR="006C3C7F" w14:paraId="3246D153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25F" w14:textId="77777777" w:rsidR="006C3C7F" w:rsidRDefault="006C3C7F">
            <w:pPr>
              <w:rPr>
                <w:lang w:val="nl-NL"/>
              </w:rPr>
            </w:pPr>
            <w:r>
              <w:t>F</w:t>
            </w:r>
            <w:r w:rsidRPr="00E8112F">
              <w:t>inancieel-economische vorming</w:t>
            </w:r>
            <w:r>
              <w:t xml:space="preserve"> (III-FEV-</w:t>
            </w:r>
            <w:proofErr w:type="spellStart"/>
            <w:r>
              <w:t>dda</w:t>
            </w:r>
            <w:proofErr w:type="spellEnd"/>
            <w: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32D5" w14:textId="77777777" w:rsidR="006C3C7F" w:rsidRDefault="006C3C7F">
            <w:r w:rsidRPr="00E8112F">
              <w:t xml:space="preserve">Alle </w:t>
            </w:r>
            <w:proofErr w:type="spellStart"/>
            <w:r w:rsidRPr="00E8112F">
              <w:t>vakbenamingen</w:t>
            </w:r>
            <w:proofErr w:type="spellEnd"/>
            <w:r w:rsidRPr="00E8112F">
              <w:t xml:space="preserve"> algemene en specifieke vorming 2de en 3de graad D-, D/A- en A-finaliteit</w:t>
            </w:r>
          </w:p>
        </w:tc>
      </w:tr>
      <w:tr w:rsidR="006C3C7F" w14:paraId="63AAA6CA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C9D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Frans B (III-</w:t>
            </w:r>
            <w:proofErr w:type="spellStart"/>
            <w:r>
              <w:rPr>
                <w:lang w:val="nl-NL"/>
              </w:rPr>
              <w:t>Fra</w:t>
            </w:r>
            <w:proofErr w:type="spellEnd"/>
            <w:r>
              <w:rPr>
                <w:lang w:val="nl-NL"/>
              </w:rPr>
              <w:t>-d), B+ (III-</w:t>
            </w:r>
            <w:proofErr w:type="spellStart"/>
            <w:r>
              <w:rPr>
                <w:lang w:val="nl-NL"/>
              </w:rPr>
              <w:t>Fra</w:t>
            </w:r>
            <w:proofErr w:type="spellEnd"/>
            <w:r>
              <w:rPr>
                <w:lang w:val="nl-NL"/>
              </w:rPr>
              <w:t>’-d)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D77" w14:textId="77777777" w:rsidR="006C3C7F" w:rsidRDefault="006C3C7F">
            <w:r>
              <w:t>AV Frans</w:t>
            </w:r>
          </w:p>
        </w:tc>
      </w:tr>
      <w:tr w:rsidR="006C3C7F" w14:paraId="49DE6716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7730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Geschiedenis B+ (III-Ges’-d)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442D" w14:textId="77777777" w:rsidR="006C3C7F" w:rsidRDefault="006C3C7F">
            <w:pPr>
              <w:rPr>
                <w:lang w:val="nl-NL"/>
              </w:rPr>
            </w:pPr>
            <w:r>
              <w:t>AV Geschiedenis</w:t>
            </w:r>
          </w:p>
        </w:tc>
      </w:tr>
      <w:tr w:rsidR="006C3C7F" w14:paraId="298C33EF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90D4" w14:textId="77777777" w:rsidR="006C3C7F" w:rsidRPr="003E6C02" w:rsidRDefault="006C3C7F">
            <w:pPr>
              <w:rPr>
                <w:lang w:val="nl-NL"/>
              </w:rPr>
            </w:pPr>
            <w:r w:rsidRPr="003E6C02">
              <w:rPr>
                <w:lang w:val="nl-NL"/>
              </w:rPr>
              <w:t>Natuurwetenschappen (III-Nat-d)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0D0D" w14:textId="77777777" w:rsidR="006C3C7F" w:rsidRPr="003E6C02" w:rsidRDefault="006C3C7F">
            <w:pPr>
              <w:rPr>
                <w:lang w:val="nl-NL"/>
              </w:rPr>
            </w:pPr>
            <w:r w:rsidRPr="003E6C02">
              <w:rPr>
                <w:lang w:val="nl-NL"/>
              </w:rPr>
              <w:t>AV Biochemie</w:t>
            </w:r>
          </w:p>
          <w:p w14:paraId="7B2B8542" w14:textId="77777777" w:rsidR="006C3C7F" w:rsidRPr="003E6C02" w:rsidRDefault="006C3C7F">
            <w:r w:rsidRPr="003E6C02">
              <w:t>AV Biologie</w:t>
            </w:r>
          </w:p>
          <w:p w14:paraId="4FA43780" w14:textId="77777777" w:rsidR="006C3C7F" w:rsidRPr="003E6C02" w:rsidRDefault="006C3C7F">
            <w:r w:rsidRPr="003E6C02">
              <w:t>AV Chemie</w:t>
            </w:r>
          </w:p>
          <w:p w14:paraId="69F21385" w14:textId="77777777" w:rsidR="006C3C7F" w:rsidRPr="003E6C02" w:rsidRDefault="006C3C7F">
            <w:r w:rsidRPr="003E6C02">
              <w:t>AV Fysica</w:t>
            </w:r>
          </w:p>
          <w:p w14:paraId="06E3D659" w14:textId="77777777" w:rsidR="006C3C7F" w:rsidRPr="003E6C02" w:rsidRDefault="006C3C7F">
            <w:r w:rsidRPr="003E6C02">
              <w:t>AV Natuurwetenschappen</w:t>
            </w:r>
          </w:p>
          <w:p w14:paraId="6DA2BF90" w14:textId="77777777" w:rsidR="006C3C7F" w:rsidRPr="003E6C02" w:rsidRDefault="006C3C7F">
            <w:pPr>
              <w:rPr>
                <w:rFonts w:cstheme="minorHAnsi"/>
              </w:rPr>
            </w:pPr>
            <w:r w:rsidRPr="003E6C02">
              <w:rPr>
                <w:rFonts w:cstheme="minorHAnsi"/>
              </w:rPr>
              <w:t>TV Toegepaste biochemie</w:t>
            </w:r>
          </w:p>
          <w:p w14:paraId="179BF01A" w14:textId="77777777" w:rsidR="006C3C7F" w:rsidRPr="003E6C02" w:rsidRDefault="006C3C7F">
            <w:r w:rsidRPr="003E6C02">
              <w:t>TV Toegepaste biologie</w:t>
            </w:r>
          </w:p>
          <w:p w14:paraId="5456C16D" w14:textId="77777777" w:rsidR="006C3C7F" w:rsidRPr="003E6C02" w:rsidRDefault="006C3C7F">
            <w:r w:rsidRPr="003E6C02">
              <w:t>TV Toegepaste chemie</w:t>
            </w:r>
          </w:p>
          <w:p w14:paraId="1F476457" w14:textId="77777777" w:rsidR="006C3C7F" w:rsidRPr="003E6C02" w:rsidRDefault="006C3C7F">
            <w:r w:rsidRPr="003E6C02">
              <w:t>TV Toegepaste fysica</w:t>
            </w:r>
          </w:p>
          <w:p w14:paraId="10E12D1C" w14:textId="77777777" w:rsidR="006C3C7F" w:rsidRPr="003E6C02" w:rsidRDefault="006C3C7F">
            <w:pPr>
              <w:rPr>
                <w:lang w:val="nl-NL"/>
              </w:rPr>
            </w:pPr>
            <w:r w:rsidRPr="003E6C02">
              <w:t>TV Toegepaste natuurwetenschappen</w:t>
            </w:r>
          </w:p>
        </w:tc>
      </w:tr>
      <w:tr w:rsidR="006C3C7F" w14:paraId="4A0D57D9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2A79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Nederlands B (III-</w:t>
            </w:r>
            <w:proofErr w:type="spellStart"/>
            <w:r>
              <w:rPr>
                <w:lang w:val="nl-NL"/>
              </w:rPr>
              <w:t>Ned</w:t>
            </w:r>
            <w:proofErr w:type="spellEnd"/>
            <w:r>
              <w:rPr>
                <w:lang w:val="nl-NL"/>
              </w:rPr>
              <w:t>-d), B+ (III-</w:t>
            </w:r>
            <w:proofErr w:type="spellStart"/>
            <w:r>
              <w:rPr>
                <w:lang w:val="nl-NL"/>
              </w:rPr>
              <w:t>Ned’d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24D8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Nederlands</w:t>
            </w:r>
          </w:p>
        </w:tc>
      </w:tr>
      <w:tr w:rsidR="006C3C7F" w14:paraId="7F83ACF3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0774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Wiskunde B (III-Wis-d)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F55D" w14:textId="77777777" w:rsidR="006C3C7F" w:rsidRDefault="006C3C7F">
            <w:pPr>
              <w:rPr>
                <w:lang w:val="nl-NL"/>
              </w:rPr>
            </w:pPr>
            <w:r>
              <w:t>AV Wiskunde</w:t>
            </w:r>
          </w:p>
        </w:tc>
      </w:tr>
    </w:tbl>
    <w:p w14:paraId="798EE102" w14:textId="77777777" w:rsidR="006C3C7F" w:rsidRDefault="006C3C7F" w:rsidP="006C3C7F"/>
    <w:p w14:paraId="795AF7F1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4" w:name="_Toc179486624"/>
      <w:r>
        <w:t>Algemene vorming D/A-finaliteit</w:t>
      </w:r>
      <w:bookmarkEnd w:id="4"/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6C3C7F" w14:paraId="029E765A" w14:textId="77777777">
        <w:tc>
          <w:tcPr>
            <w:tcW w:w="3823" w:type="dxa"/>
            <w:shd w:val="clear" w:color="auto" w:fill="D9C700" w:themeFill="background2" w:themeFillShade="E6"/>
          </w:tcPr>
          <w:p w14:paraId="31E6E03F" w14:textId="77777777" w:rsidR="006C3C7F" w:rsidRDefault="006C3C7F">
            <w:r>
              <w:t>Leerplannen</w:t>
            </w:r>
          </w:p>
        </w:tc>
        <w:tc>
          <w:tcPr>
            <w:tcW w:w="5239" w:type="dxa"/>
            <w:shd w:val="clear" w:color="auto" w:fill="D9C700" w:themeFill="background2" w:themeFillShade="E6"/>
          </w:tcPr>
          <w:p w14:paraId="0135A8EE" w14:textId="77777777" w:rsidR="006C3C7F" w:rsidRDefault="006C3C7F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6C3C7F" w14:paraId="3BBA7AD7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FD8B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Aardrijkskunde (III-Aar-da)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67DD" w14:textId="77777777" w:rsidR="006C3C7F" w:rsidRDefault="006C3C7F">
            <w:pPr>
              <w:rPr>
                <w:lang w:val="nl-NL"/>
              </w:rPr>
            </w:pPr>
            <w:r>
              <w:t>AV Aardrijkskunde</w:t>
            </w:r>
          </w:p>
        </w:tc>
      </w:tr>
      <w:tr w:rsidR="006C3C7F" w14:paraId="6E581E87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5B53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Engels (III-Eng-da)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B75" w14:textId="77777777" w:rsidR="006C3C7F" w:rsidRDefault="006C3C7F">
            <w:r>
              <w:t>AV Engels</w:t>
            </w:r>
          </w:p>
        </w:tc>
      </w:tr>
      <w:tr w:rsidR="006C3C7F" w14:paraId="7B7735BE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7E1" w14:textId="77777777" w:rsidR="006C3C7F" w:rsidRDefault="006C3C7F">
            <w:pPr>
              <w:rPr>
                <w:lang w:val="nl-NL"/>
              </w:rPr>
            </w:pPr>
            <w:r>
              <w:t>F</w:t>
            </w:r>
            <w:r w:rsidRPr="009E1B21">
              <w:t>inancieel-economische vorming</w:t>
            </w:r>
            <w:r>
              <w:t xml:space="preserve"> (III-FEV-</w:t>
            </w:r>
            <w:proofErr w:type="spellStart"/>
            <w:r>
              <w:t>dda</w:t>
            </w:r>
            <w:proofErr w:type="spellEnd"/>
            <w: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FDF" w14:textId="77777777" w:rsidR="006C3C7F" w:rsidRDefault="006C3C7F">
            <w:r w:rsidRPr="009E1B21">
              <w:t xml:space="preserve">Alle </w:t>
            </w:r>
            <w:proofErr w:type="spellStart"/>
            <w:r w:rsidRPr="009E1B21">
              <w:t>vakbenamingen</w:t>
            </w:r>
            <w:proofErr w:type="spellEnd"/>
            <w:r w:rsidRPr="009E1B21">
              <w:t xml:space="preserve"> algemene en specifieke vorming 2de en 3de graad D-, D/A- en A-finaliteit</w:t>
            </w:r>
          </w:p>
        </w:tc>
      </w:tr>
      <w:tr w:rsidR="006C3C7F" w14:paraId="2B51B76A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46B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Frans (III-</w:t>
            </w:r>
            <w:proofErr w:type="spellStart"/>
            <w:r>
              <w:rPr>
                <w:lang w:val="nl-NL"/>
              </w:rPr>
              <w:t>Fra</w:t>
            </w:r>
            <w:proofErr w:type="spellEnd"/>
            <w:r>
              <w:rPr>
                <w:lang w:val="nl-NL"/>
              </w:rPr>
              <w:t>-da)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033B" w14:textId="77777777" w:rsidR="006C3C7F" w:rsidRDefault="006C3C7F">
            <w:r>
              <w:t>AV Frans</w:t>
            </w:r>
          </w:p>
        </w:tc>
      </w:tr>
      <w:tr w:rsidR="006C3C7F" w14:paraId="06DC5759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3432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Geschiedenis (III-Ges-da)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6870" w14:textId="77777777" w:rsidR="006C3C7F" w:rsidRDefault="006C3C7F">
            <w:pPr>
              <w:rPr>
                <w:lang w:val="nl-NL"/>
              </w:rPr>
            </w:pPr>
            <w:r>
              <w:t>AV Geschiedenis</w:t>
            </w:r>
          </w:p>
        </w:tc>
      </w:tr>
      <w:tr w:rsidR="006C3C7F" w14:paraId="27B46484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AFD2" w14:textId="77777777" w:rsidR="006C3C7F" w:rsidRPr="003E6C02" w:rsidRDefault="006C3C7F">
            <w:pPr>
              <w:rPr>
                <w:lang w:val="nl-NL"/>
              </w:rPr>
            </w:pPr>
            <w:r w:rsidRPr="003E6C02">
              <w:rPr>
                <w:lang w:val="nl-NL"/>
              </w:rPr>
              <w:t>Natuurwetenschappen (III-Nat-da)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F7DC" w14:textId="77777777" w:rsidR="006C3C7F" w:rsidRPr="003E6C02" w:rsidRDefault="006C3C7F">
            <w:pPr>
              <w:rPr>
                <w:lang w:val="nl-NL"/>
              </w:rPr>
            </w:pPr>
            <w:r w:rsidRPr="003E6C02">
              <w:rPr>
                <w:lang w:val="nl-NL"/>
              </w:rPr>
              <w:t>AV Biochemie</w:t>
            </w:r>
          </w:p>
          <w:p w14:paraId="00A99455" w14:textId="77777777" w:rsidR="006C3C7F" w:rsidRPr="003E6C02" w:rsidRDefault="006C3C7F">
            <w:r w:rsidRPr="003E6C02">
              <w:t>AV Biologie</w:t>
            </w:r>
          </w:p>
          <w:p w14:paraId="04AC3974" w14:textId="77777777" w:rsidR="006C3C7F" w:rsidRPr="003E6C02" w:rsidRDefault="006C3C7F">
            <w:r w:rsidRPr="003E6C02">
              <w:t>AV Chemie</w:t>
            </w:r>
          </w:p>
          <w:p w14:paraId="5E24CFF0" w14:textId="77777777" w:rsidR="006C3C7F" w:rsidRPr="003E6C02" w:rsidRDefault="006C3C7F">
            <w:r w:rsidRPr="003E6C02">
              <w:t>AV Fysica</w:t>
            </w:r>
          </w:p>
          <w:p w14:paraId="454A0363" w14:textId="77777777" w:rsidR="006C3C7F" w:rsidRPr="003E6C02" w:rsidRDefault="006C3C7F">
            <w:r w:rsidRPr="003E6C02">
              <w:t>AV Natuurwetenschappen</w:t>
            </w:r>
          </w:p>
          <w:p w14:paraId="4370B558" w14:textId="77777777" w:rsidR="006C3C7F" w:rsidRPr="003E6C02" w:rsidRDefault="006C3C7F">
            <w:pPr>
              <w:rPr>
                <w:rFonts w:cstheme="minorHAnsi"/>
              </w:rPr>
            </w:pPr>
            <w:r w:rsidRPr="003E6C02">
              <w:rPr>
                <w:rFonts w:cstheme="minorHAnsi"/>
              </w:rPr>
              <w:t>TV Toegepaste biochemie</w:t>
            </w:r>
          </w:p>
          <w:p w14:paraId="55E9DCA4" w14:textId="77777777" w:rsidR="006C3C7F" w:rsidRPr="003E6C02" w:rsidRDefault="006C3C7F">
            <w:r w:rsidRPr="003E6C02">
              <w:t>TV Toegepaste biologie</w:t>
            </w:r>
          </w:p>
          <w:p w14:paraId="07C25A18" w14:textId="77777777" w:rsidR="006C3C7F" w:rsidRPr="003E6C02" w:rsidRDefault="006C3C7F">
            <w:r w:rsidRPr="003E6C02">
              <w:lastRenderedPageBreak/>
              <w:t>TV Toegepaste chemie</w:t>
            </w:r>
          </w:p>
          <w:p w14:paraId="46070E61" w14:textId="77777777" w:rsidR="006C3C7F" w:rsidRPr="003E6C02" w:rsidRDefault="006C3C7F">
            <w:r w:rsidRPr="003E6C02">
              <w:t>TV Toegepaste fysica</w:t>
            </w:r>
          </w:p>
          <w:p w14:paraId="17BF79E8" w14:textId="77777777" w:rsidR="006C3C7F" w:rsidRPr="003E6C02" w:rsidRDefault="006C3C7F">
            <w:pPr>
              <w:rPr>
                <w:lang w:val="nl-NL"/>
              </w:rPr>
            </w:pPr>
            <w:r w:rsidRPr="003E6C02">
              <w:t>TV Toegepaste natuurwetenschappen</w:t>
            </w:r>
          </w:p>
        </w:tc>
      </w:tr>
      <w:tr w:rsidR="006C3C7F" w14:paraId="62C67515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E60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Nederlands (III-</w:t>
            </w:r>
            <w:proofErr w:type="spellStart"/>
            <w:r>
              <w:rPr>
                <w:lang w:val="nl-NL"/>
              </w:rPr>
              <w:t>Ned</w:t>
            </w:r>
            <w:proofErr w:type="spellEnd"/>
            <w:r>
              <w:rPr>
                <w:lang w:val="nl-NL"/>
              </w:rPr>
              <w:t>-da)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AB39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Nederlands</w:t>
            </w:r>
          </w:p>
        </w:tc>
      </w:tr>
      <w:tr w:rsidR="006C3C7F" w14:paraId="5AAEB633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9C7D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Wiskunde (III-Wis-da)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5CE6" w14:textId="77777777" w:rsidR="006C3C7F" w:rsidRDefault="006C3C7F">
            <w:pPr>
              <w:rPr>
                <w:lang w:val="nl-NL"/>
              </w:rPr>
            </w:pPr>
            <w:r>
              <w:t>AV Wiskunde</w:t>
            </w:r>
          </w:p>
        </w:tc>
      </w:tr>
    </w:tbl>
    <w:p w14:paraId="7B90A9C6" w14:textId="77777777" w:rsidR="006C3C7F" w:rsidRDefault="006C3C7F" w:rsidP="006C3C7F"/>
    <w:p w14:paraId="77CE1CAB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5" w:name="_Toc179486625"/>
      <w:r>
        <w:t>Algemene vorming A-finaliteit</w:t>
      </w:r>
      <w:bookmarkEnd w:id="5"/>
    </w:p>
    <w:tbl>
      <w:tblPr>
        <w:tblStyle w:val="Tabelraster1"/>
        <w:tblW w:w="9209" w:type="dxa"/>
        <w:tblInd w:w="0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6C3C7F" w:rsidRPr="00FB1F58" w14:paraId="4BCDAA40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700" w:themeFill="background2" w:themeFillShade="E6"/>
          </w:tcPr>
          <w:p w14:paraId="392EC32F" w14:textId="77777777" w:rsidR="006C3C7F" w:rsidRPr="00FB1F58" w:rsidRDefault="006C3C7F">
            <w:pPr>
              <w:suppressAutoHyphens w:val="0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</w:pPr>
            <w:r w:rsidRPr="00FB1F58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  <w:t>Leerplannen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700" w:themeFill="background2" w:themeFillShade="E6"/>
          </w:tcPr>
          <w:p w14:paraId="5202ADAD" w14:textId="77777777" w:rsidR="006C3C7F" w:rsidRPr="00FB1F58" w:rsidRDefault="006C3C7F">
            <w:pPr>
              <w:suppressAutoHyphens w:val="0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</w:pPr>
            <w:r w:rsidRPr="00FB1F58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  <w:t xml:space="preserve">Administratieve </w:t>
            </w:r>
            <w:proofErr w:type="spellStart"/>
            <w:r w:rsidRPr="00FB1F58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  <w:t>vakbenaming</w:t>
            </w:r>
            <w:proofErr w:type="spellEnd"/>
          </w:p>
        </w:tc>
      </w:tr>
      <w:tr w:rsidR="006C3C7F" w:rsidRPr="00FB1F58" w14:paraId="330A1C7D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4260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Engels</w:t>
            </w:r>
            <w:r>
              <w:rPr>
                <w:rFonts w:eastAsiaTheme="minorHAnsi" w:cstheme="minorBidi"/>
                <w:lang w:val="nl-NL"/>
              </w:rPr>
              <w:t xml:space="preserve"> (III-Eng-a)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0A4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Engels</w:t>
            </w:r>
          </w:p>
          <w:p w14:paraId="250B06A1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PAV</w:t>
            </w:r>
          </w:p>
        </w:tc>
      </w:tr>
      <w:tr w:rsidR="006C3C7F" w:rsidRPr="00FB1F58" w14:paraId="5F141AF9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C49F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Frans</w:t>
            </w:r>
            <w:r>
              <w:rPr>
                <w:rFonts w:eastAsiaTheme="minorHAnsi" w:cstheme="minorBidi"/>
                <w:lang w:val="nl-NL"/>
              </w:rPr>
              <w:t xml:space="preserve"> (III-</w:t>
            </w:r>
            <w:proofErr w:type="spellStart"/>
            <w:r>
              <w:rPr>
                <w:rFonts w:eastAsiaTheme="minorHAnsi" w:cstheme="minorBidi"/>
                <w:lang w:val="nl-NL"/>
              </w:rPr>
              <w:t>Fra</w:t>
            </w:r>
            <w:proofErr w:type="spellEnd"/>
            <w:r>
              <w:rPr>
                <w:rFonts w:eastAsiaTheme="minorHAnsi" w:cstheme="minorBidi"/>
                <w:lang w:val="nl-NL"/>
              </w:rPr>
              <w:t>-a)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E01B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Frans</w:t>
            </w:r>
          </w:p>
          <w:p w14:paraId="69042534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PAV</w:t>
            </w:r>
          </w:p>
        </w:tc>
      </w:tr>
      <w:tr w:rsidR="006C3C7F" w:rsidRPr="00FB1F58" w14:paraId="4FB6DDED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AF8E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Maatschappelijke vorming (III-</w:t>
            </w:r>
            <w:proofErr w:type="spellStart"/>
            <w:r w:rsidRPr="003E6C02">
              <w:rPr>
                <w:rFonts w:eastAsiaTheme="minorHAnsi" w:cstheme="minorBidi"/>
                <w:lang w:val="nl-NL"/>
              </w:rPr>
              <w:t>MaVo</w:t>
            </w:r>
            <w:proofErr w:type="spellEnd"/>
            <w:r w:rsidRPr="003E6C02">
              <w:rPr>
                <w:rFonts w:eastAsiaTheme="minorHAnsi" w:cstheme="minorBidi"/>
                <w:lang w:val="nl-NL"/>
              </w:rPr>
              <w:t>-a)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A00B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Aardrijkskunde</w:t>
            </w:r>
          </w:p>
          <w:p w14:paraId="768AAE71" w14:textId="77777777" w:rsidR="006C3C7F" w:rsidRPr="003E6C02" w:rsidRDefault="006C3C7F">
            <w:pPr>
              <w:rPr>
                <w:lang w:val="nl-NL"/>
              </w:rPr>
            </w:pPr>
            <w:r w:rsidRPr="003E6C02">
              <w:rPr>
                <w:lang w:val="nl-NL"/>
              </w:rPr>
              <w:t>AV Biochemie</w:t>
            </w:r>
          </w:p>
          <w:p w14:paraId="41532D32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Biologie</w:t>
            </w:r>
          </w:p>
          <w:p w14:paraId="2EF9B2A7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Chemie</w:t>
            </w:r>
          </w:p>
          <w:p w14:paraId="3C478231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Economie</w:t>
            </w:r>
          </w:p>
          <w:p w14:paraId="1E5A5D42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Fysica</w:t>
            </w:r>
          </w:p>
          <w:p w14:paraId="0BB85D16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Geschiedenis</w:t>
            </w:r>
          </w:p>
          <w:p w14:paraId="3AD7B9A2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TV Landbouw</w:t>
            </w:r>
          </w:p>
          <w:p w14:paraId="00F94EE0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Maatschappelijke vorming</w:t>
            </w:r>
          </w:p>
          <w:p w14:paraId="7753A4BD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Natuurwetenschappen</w:t>
            </w:r>
          </w:p>
          <w:p w14:paraId="5EE3DDCC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Nederlands</w:t>
            </w:r>
          </w:p>
          <w:p w14:paraId="66C0B924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AV PAV</w:t>
            </w:r>
          </w:p>
          <w:p w14:paraId="0A8B98B6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TV Toegepaste biochemie</w:t>
            </w:r>
          </w:p>
          <w:p w14:paraId="286E308C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TV Toegepaste biologie</w:t>
            </w:r>
          </w:p>
          <w:p w14:paraId="264927B4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TV Toegepaste chemie</w:t>
            </w:r>
          </w:p>
          <w:p w14:paraId="5F84EABF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TV Toegepaste economie</w:t>
            </w:r>
          </w:p>
          <w:p w14:paraId="092E90BC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TV Toegepaste fysica</w:t>
            </w:r>
          </w:p>
          <w:p w14:paraId="5A732CA0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TV Toegepaste natuurwetenschappen</w:t>
            </w:r>
          </w:p>
          <w:p w14:paraId="0F83D609" w14:textId="77777777" w:rsidR="006C3C7F" w:rsidRPr="003E6C02" w:rsidRDefault="006C3C7F">
            <w:pPr>
              <w:rPr>
                <w:rFonts w:eastAsiaTheme="minorHAnsi" w:cstheme="minorBidi"/>
                <w:lang w:val="nl-NL"/>
              </w:rPr>
            </w:pPr>
            <w:r w:rsidRPr="003E6C02">
              <w:rPr>
                <w:rFonts w:eastAsiaTheme="minorHAnsi" w:cstheme="minorBidi"/>
                <w:lang w:val="nl-NL"/>
              </w:rPr>
              <w:t>TV Tuinbouw</w:t>
            </w:r>
          </w:p>
        </w:tc>
      </w:tr>
      <w:tr w:rsidR="006C3C7F" w:rsidRPr="00FB1F58" w14:paraId="005A0C19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B1F4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Nederlands</w:t>
            </w:r>
            <w:r>
              <w:rPr>
                <w:rFonts w:eastAsiaTheme="minorHAnsi" w:cstheme="minorBidi"/>
                <w:lang w:val="nl-NL"/>
              </w:rPr>
              <w:t xml:space="preserve"> (III-</w:t>
            </w:r>
            <w:proofErr w:type="spellStart"/>
            <w:r>
              <w:rPr>
                <w:rFonts w:eastAsiaTheme="minorHAnsi" w:cstheme="minorBidi"/>
                <w:lang w:val="nl-NL"/>
              </w:rPr>
              <w:t>Ned</w:t>
            </w:r>
            <w:proofErr w:type="spellEnd"/>
            <w:r>
              <w:rPr>
                <w:rFonts w:eastAsiaTheme="minorHAnsi" w:cstheme="minorBidi"/>
                <w:lang w:val="nl-NL"/>
              </w:rPr>
              <w:t>-a)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A3DA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Nederlands</w:t>
            </w:r>
          </w:p>
          <w:p w14:paraId="0EE19D3E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PAV</w:t>
            </w:r>
          </w:p>
        </w:tc>
      </w:tr>
      <w:tr w:rsidR="006C3C7F" w:rsidRPr="00FB1F58" w14:paraId="478569FE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D3E1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Wiskunde</w:t>
            </w:r>
            <w:r>
              <w:rPr>
                <w:rFonts w:eastAsiaTheme="minorHAnsi" w:cstheme="minorBidi"/>
                <w:lang w:val="nl-NL"/>
              </w:rPr>
              <w:t xml:space="preserve"> (III-Wis-a)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2C71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PAV</w:t>
            </w:r>
          </w:p>
          <w:p w14:paraId="52ACBAC1" w14:textId="77777777" w:rsidR="006C3C7F" w:rsidRPr="00FB1F58" w:rsidRDefault="006C3C7F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Wiskunde</w:t>
            </w:r>
          </w:p>
        </w:tc>
      </w:tr>
    </w:tbl>
    <w:p w14:paraId="64400632" w14:textId="77777777" w:rsidR="006C3C7F" w:rsidRDefault="006C3C7F" w:rsidP="006C3C7F"/>
    <w:p w14:paraId="073A8C9A" w14:textId="77777777" w:rsidR="006C3C7F" w:rsidRDefault="006C3C7F" w:rsidP="006C3C7F">
      <w:pPr>
        <w:pStyle w:val="Kop1"/>
        <w:numPr>
          <w:ilvl w:val="0"/>
          <w:numId w:val="1"/>
        </w:numPr>
        <w:ind w:left="992" w:hanging="992"/>
      </w:pPr>
      <w:bookmarkStart w:id="6" w:name="_Toc179486626"/>
      <w:r>
        <w:t>Specifieke vorming per studiedomein</w:t>
      </w:r>
      <w:bookmarkEnd w:id="6"/>
    </w:p>
    <w:p w14:paraId="6C309AA7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7" w:name="_Toc179486627"/>
      <w:r>
        <w:t>Economie en organisatie</w:t>
      </w:r>
      <w:bookmarkEnd w:id="7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6C3C7F" w14:paraId="32F304DC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700" w:themeFill="background2" w:themeFillShade="E6"/>
          </w:tcPr>
          <w:p w14:paraId="1FA9E70A" w14:textId="77777777" w:rsidR="006C3C7F" w:rsidRPr="001542D3" w:rsidRDefault="006C3C7F">
            <w:pPr>
              <w:rPr>
                <w:rFonts w:cstheme="minorHAnsi"/>
                <w:b/>
                <w:bCs/>
                <w:lang w:val="nl-NL"/>
              </w:rPr>
            </w:pPr>
            <w:r>
              <w:rPr>
                <w:rFonts w:cstheme="minorHAnsi"/>
                <w:b/>
                <w:bCs/>
                <w:lang w:val="nl-NL"/>
              </w:rPr>
              <w:t>Leerplannen Economie en organisatie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700" w:themeFill="background2" w:themeFillShade="E6"/>
          </w:tcPr>
          <w:p w14:paraId="5411338A" w14:textId="77777777" w:rsidR="006C3C7F" w:rsidRPr="001542D3" w:rsidRDefault="006C3C7F">
            <w:pPr>
              <w:rPr>
                <w:rFonts w:cstheme="minorHAnsi"/>
                <w:lang w:val="nl"/>
              </w:rPr>
            </w:pPr>
            <w:r w:rsidRPr="001542D3">
              <w:rPr>
                <w:rFonts w:cstheme="minorHAnsi"/>
                <w:lang w:val="nl"/>
              </w:rPr>
              <w:t>Administratieve vakbenaming</w:t>
            </w:r>
          </w:p>
        </w:tc>
      </w:tr>
      <w:tr w:rsidR="006C3C7F" w14:paraId="5F5F96B5" w14:textId="77777777">
        <w:tc>
          <w:tcPr>
            <w:tcW w:w="3823" w:type="dxa"/>
            <w:hideMark/>
          </w:tcPr>
          <w:p w14:paraId="300E2997" w14:textId="77777777" w:rsidR="006C3C7F" w:rsidRPr="0032226D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32226D">
              <w:rPr>
                <w:lang w:val="nl-NL"/>
              </w:rPr>
              <w:t>Applicatie- en databeheer D/A</w:t>
            </w:r>
          </w:p>
        </w:tc>
        <w:tc>
          <w:tcPr>
            <w:tcW w:w="5386" w:type="dxa"/>
            <w:hideMark/>
          </w:tcPr>
          <w:p w14:paraId="2A5E4C24" w14:textId="77777777" w:rsidR="006C3C7F" w:rsidRPr="0032226D" w:rsidRDefault="006C3C7F">
            <w:r w:rsidRPr="0032226D">
              <w:t>TV Elektromechanica</w:t>
            </w:r>
          </w:p>
          <w:p w14:paraId="7E9BC316" w14:textId="77777777" w:rsidR="006C3C7F" w:rsidRPr="0032226D" w:rsidRDefault="006C3C7F">
            <w:r w:rsidRPr="0032226D">
              <w:t>TV Elektronica</w:t>
            </w:r>
          </w:p>
          <w:p w14:paraId="3898242B" w14:textId="77777777" w:rsidR="006C3C7F" w:rsidRPr="0032226D" w:rsidRDefault="006C3C7F">
            <w:r w:rsidRPr="0032226D">
              <w:t>AV Fysica</w:t>
            </w:r>
          </w:p>
          <w:p w14:paraId="3FB06528" w14:textId="77777777" w:rsidR="006C3C7F" w:rsidRPr="0032226D" w:rsidRDefault="006C3C7F">
            <w:r w:rsidRPr="0032226D">
              <w:t>AV Informaticawetenschappen</w:t>
            </w:r>
          </w:p>
          <w:p w14:paraId="6D2579B5" w14:textId="77777777" w:rsidR="006C3C7F" w:rsidRPr="0032226D" w:rsidRDefault="006C3C7F">
            <w:pPr>
              <w:rPr>
                <w:lang w:val="nl-NL"/>
              </w:rPr>
            </w:pPr>
            <w:r w:rsidRPr="0032226D">
              <w:rPr>
                <w:lang w:val="nl-NL"/>
              </w:rPr>
              <w:t>PV Praktijk toegepaste fysica</w:t>
            </w:r>
          </w:p>
          <w:p w14:paraId="51BB0E36" w14:textId="77777777" w:rsidR="006C3C7F" w:rsidRPr="0032226D" w:rsidRDefault="006C3C7F">
            <w:pPr>
              <w:rPr>
                <w:lang w:val="nl"/>
              </w:rPr>
            </w:pPr>
            <w:r w:rsidRPr="0032226D">
              <w:rPr>
                <w:lang w:val="nl-NL"/>
              </w:rPr>
              <w:t>PV Praktijk toegepaste informatica</w:t>
            </w:r>
          </w:p>
          <w:p w14:paraId="101D1865" w14:textId="77777777" w:rsidR="006C3C7F" w:rsidRPr="0032226D" w:rsidRDefault="006C3C7F">
            <w:r w:rsidRPr="0032226D">
              <w:t>TV Toegepaste fysica</w:t>
            </w:r>
          </w:p>
          <w:p w14:paraId="473D87F3" w14:textId="77777777" w:rsidR="006C3C7F" w:rsidRPr="0032226D" w:rsidRDefault="006C3C7F">
            <w:r w:rsidRPr="0032226D">
              <w:t>TV Toegepaste informatica</w:t>
            </w:r>
          </w:p>
          <w:p w14:paraId="1E954408" w14:textId="77777777" w:rsidR="006C3C7F" w:rsidRPr="0032226D" w:rsidRDefault="006C3C7F">
            <w:r w:rsidRPr="0032226D">
              <w:t>AV Wiskunde</w:t>
            </w:r>
          </w:p>
        </w:tc>
      </w:tr>
      <w:tr w:rsidR="006C3C7F" w14:paraId="04D958D8" w14:textId="77777777">
        <w:tc>
          <w:tcPr>
            <w:tcW w:w="3823" w:type="dxa"/>
            <w:hideMark/>
          </w:tcPr>
          <w:p w14:paraId="7125999C" w14:textId="77777777" w:rsidR="006C3C7F" w:rsidRPr="00A2293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A2293F">
              <w:rPr>
                <w:lang w:val="nl-NL"/>
              </w:rPr>
              <w:t>Bedrijfsorganisatie D/A</w:t>
            </w:r>
          </w:p>
        </w:tc>
        <w:tc>
          <w:tcPr>
            <w:tcW w:w="5386" w:type="dxa"/>
            <w:hideMark/>
          </w:tcPr>
          <w:p w14:paraId="4A82D92D" w14:textId="77777777" w:rsidR="006C3C7F" w:rsidRPr="00A2293F" w:rsidRDefault="006C3C7F">
            <w:pPr>
              <w:rPr>
                <w:lang w:val="nl-NL"/>
              </w:rPr>
            </w:pPr>
            <w:r w:rsidRPr="00A2293F">
              <w:rPr>
                <w:lang w:val="nl-NL"/>
              </w:rPr>
              <w:t>AV Bedrijfswetenschappen</w:t>
            </w:r>
          </w:p>
          <w:p w14:paraId="18D27595" w14:textId="77777777" w:rsidR="006C3C7F" w:rsidRPr="00A2293F" w:rsidRDefault="006C3C7F">
            <w:pPr>
              <w:rPr>
                <w:lang w:val="nl"/>
              </w:rPr>
            </w:pPr>
            <w:r w:rsidRPr="00A2293F">
              <w:rPr>
                <w:lang w:val="nl"/>
              </w:rPr>
              <w:t>TV/PV Boekhouding</w:t>
            </w:r>
          </w:p>
          <w:p w14:paraId="5CF58DA0" w14:textId="77777777" w:rsidR="006C3C7F" w:rsidRPr="00A2293F" w:rsidRDefault="006C3C7F">
            <w:pPr>
              <w:rPr>
                <w:lang w:val="nl"/>
              </w:rPr>
            </w:pPr>
            <w:r w:rsidRPr="00A2293F">
              <w:rPr>
                <w:lang w:val="nl"/>
              </w:rPr>
              <w:t>AV Economie</w:t>
            </w:r>
          </w:p>
          <w:p w14:paraId="53470B51" w14:textId="77777777" w:rsidR="006C3C7F" w:rsidRPr="00A2293F" w:rsidRDefault="006C3C7F">
            <w:pPr>
              <w:rPr>
                <w:lang w:val="en-GB"/>
              </w:rPr>
            </w:pPr>
            <w:r w:rsidRPr="00A2293F">
              <w:rPr>
                <w:lang w:val="en-GB"/>
              </w:rPr>
              <w:t>TV/PV Human Resources</w:t>
            </w:r>
          </w:p>
          <w:p w14:paraId="6789F43F" w14:textId="77777777" w:rsidR="006C3C7F" w:rsidRPr="00A2293F" w:rsidRDefault="006C3C7F">
            <w:pPr>
              <w:rPr>
                <w:lang w:val="en-US"/>
              </w:rPr>
            </w:pPr>
            <w:r w:rsidRPr="00A2293F">
              <w:rPr>
                <w:lang w:val="en-US"/>
              </w:rPr>
              <w:t xml:space="preserve">AV </w:t>
            </w:r>
            <w:proofErr w:type="spellStart"/>
            <w:r w:rsidRPr="00A2293F">
              <w:rPr>
                <w:lang w:val="en-US"/>
              </w:rPr>
              <w:t>Informaticawetenschappen</w:t>
            </w:r>
            <w:proofErr w:type="spellEnd"/>
          </w:p>
          <w:p w14:paraId="326BFC37" w14:textId="77777777" w:rsidR="006C3C7F" w:rsidRPr="00A2293F" w:rsidRDefault="006C3C7F">
            <w:pPr>
              <w:rPr>
                <w:lang w:val="nl-NL"/>
              </w:rPr>
            </w:pPr>
            <w:r w:rsidRPr="00A2293F">
              <w:rPr>
                <w:lang w:val="nl-NL"/>
              </w:rPr>
              <w:t>PV Praktijk toegepaste economie</w:t>
            </w:r>
          </w:p>
          <w:p w14:paraId="73B78FF6" w14:textId="77777777" w:rsidR="006C3C7F" w:rsidRPr="00A2293F" w:rsidRDefault="006C3C7F">
            <w:pPr>
              <w:rPr>
                <w:lang w:val="nl"/>
              </w:rPr>
            </w:pPr>
            <w:r w:rsidRPr="00A2293F">
              <w:rPr>
                <w:lang w:val="nl-NL"/>
              </w:rPr>
              <w:t>PV Praktijk toegepaste informatica</w:t>
            </w:r>
          </w:p>
          <w:p w14:paraId="641AC33B" w14:textId="77777777" w:rsidR="006C3C7F" w:rsidRPr="00A2293F" w:rsidRDefault="006C3C7F">
            <w:r w:rsidRPr="00A2293F">
              <w:t>TV Toegepaste economie</w:t>
            </w:r>
          </w:p>
          <w:p w14:paraId="71C099CE" w14:textId="77777777" w:rsidR="006C3C7F" w:rsidRPr="00A2293F" w:rsidRDefault="006C3C7F">
            <w:pPr>
              <w:rPr>
                <w:lang w:val="nl-NL"/>
              </w:rPr>
            </w:pPr>
            <w:r w:rsidRPr="00A2293F">
              <w:rPr>
                <w:lang w:val="nl-NL"/>
              </w:rPr>
              <w:t>TV Toegepaste informatica</w:t>
            </w:r>
          </w:p>
        </w:tc>
      </w:tr>
      <w:tr w:rsidR="006C3C7F" w14:paraId="4BAEDB39" w14:textId="77777777">
        <w:tc>
          <w:tcPr>
            <w:tcW w:w="3823" w:type="dxa"/>
          </w:tcPr>
          <w:p w14:paraId="21320441" w14:textId="77777777" w:rsidR="006C3C7F" w:rsidRPr="0032226D" w:rsidRDefault="006C3C7F">
            <w:pPr>
              <w:rPr>
                <w:lang w:val="nl-NL"/>
              </w:rPr>
            </w:pPr>
            <w:r w:rsidRPr="0032226D">
              <w:rPr>
                <w:lang w:val="nl-NL"/>
              </w:rPr>
              <w:lastRenderedPageBreak/>
              <w:t>Bedrijfswetenschappen D/A</w:t>
            </w:r>
          </w:p>
        </w:tc>
        <w:tc>
          <w:tcPr>
            <w:tcW w:w="5386" w:type="dxa"/>
          </w:tcPr>
          <w:p w14:paraId="16D9E46B" w14:textId="77777777" w:rsidR="006C3C7F" w:rsidRPr="0032226D" w:rsidRDefault="006C3C7F">
            <w:pPr>
              <w:rPr>
                <w:lang w:val="nl-NL"/>
              </w:rPr>
            </w:pPr>
            <w:r w:rsidRPr="0032226D">
              <w:rPr>
                <w:lang w:val="nl-NL"/>
              </w:rPr>
              <w:t>AV Bedrijfswetenschappen</w:t>
            </w:r>
          </w:p>
          <w:p w14:paraId="401C9631" w14:textId="77777777" w:rsidR="006C3C7F" w:rsidRPr="0032226D" w:rsidRDefault="006C3C7F">
            <w:pPr>
              <w:rPr>
                <w:lang w:val="nl"/>
              </w:rPr>
            </w:pPr>
            <w:r w:rsidRPr="0032226D">
              <w:rPr>
                <w:lang w:val="nl"/>
              </w:rPr>
              <w:t>AV Economie</w:t>
            </w:r>
          </w:p>
          <w:p w14:paraId="23BAADEB" w14:textId="77777777" w:rsidR="006C3C7F" w:rsidRPr="0032226D" w:rsidRDefault="006C3C7F">
            <w:pPr>
              <w:rPr>
                <w:lang w:val="nl-NL"/>
              </w:rPr>
            </w:pPr>
            <w:r w:rsidRPr="0032226D">
              <w:rPr>
                <w:lang w:val="nl"/>
              </w:rPr>
              <w:t>TV Toegepaste economie</w:t>
            </w:r>
          </w:p>
        </w:tc>
      </w:tr>
      <w:tr w:rsidR="006C3C7F" w14:paraId="3F51D955" w14:textId="77777777">
        <w:tc>
          <w:tcPr>
            <w:tcW w:w="3823" w:type="dxa"/>
            <w:hideMark/>
          </w:tcPr>
          <w:p w14:paraId="0E1D0528" w14:textId="77777777" w:rsidR="006C3C7F" w:rsidRPr="007B536E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B536E">
              <w:rPr>
                <w:lang w:val="nl-NL"/>
              </w:rPr>
              <w:t>Commerciële organisatie D/A</w:t>
            </w:r>
          </w:p>
        </w:tc>
        <w:tc>
          <w:tcPr>
            <w:tcW w:w="5386" w:type="dxa"/>
            <w:hideMark/>
          </w:tcPr>
          <w:p w14:paraId="0A5B9525" w14:textId="77777777" w:rsidR="006C3C7F" w:rsidRPr="007B536E" w:rsidRDefault="006C3C7F">
            <w:pPr>
              <w:rPr>
                <w:lang w:val="nl-NL"/>
              </w:rPr>
            </w:pPr>
            <w:r w:rsidRPr="007B536E">
              <w:rPr>
                <w:lang w:val="nl-NL"/>
              </w:rPr>
              <w:t>AV Bedrijfswetenschappen</w:t>
            </w:r>
          </w:p>
          <w:p w14:paraId="76755619" w14:textId="77777777" w:rsidR="006C3C7F" w:rsidRPr="007B536E" w:rsidRDefault="006C3C7F">
            <w:pPr>
              <w:rPr>
                <w:lang w:val="nl"/>
              </w:rPr>
            </w:pPr>
            <w:r w:rsidRPr="007B536E">
              <w:rPr>
                <w:lang w:val="nl"/>
              </w:rPr>
              <w:t>AV Economie</w:t>
            </w:r>
          </w:p>
          <w:p w14:paraId="0E74FCFD" w14:textId="77777777" w:rsidR="006C3C7F" w:rsidRPr="007B536E" w:rsidRDefault="006C3C7F">
            <w:pPr>
              <w:rPr>
                <w:lang w:val="nl"/>
              </w:rPr>
            </w:pPr>
            <w:r w:rsidRPr="007B536E">
              <w:rPr>
                <w:lang w:val="nl"/>
              </w:rPr>
              <w:t>AV Informaticawetenschappen</w:t>
            </w:r>
          </w:p>
          <w:p w14:paraId="391A2BC9" w14:textId="77777777" w:rsidR="006C3C7F" w:rsidRPr="007B536E" w:rsidRDefault="006C3C7F">
            <w:pPr>
              <w:rPr>
                <w:lang w:val="nl-NL"/>
              </w:rPr>
            </w:pPr>
            <w:r w:rsidRPr="007B536E">
              <w:rPr>
                <w:lang w:val="nl-NL"/>
              </w:rPr>
              <w:t>PV Praktijk toegepaste economie</w:t>
            </w:r>
          </w:p>
          <w:p w14:paraId="3C0E8880" w14:textId="77777777" w:rsidR="006C3C7F" w:rsidRPr="007B536E" w:rsidRDefault="006C3C7F">
            <w:pPr>
              <w:rPr>
                <w:lang w:val="nl"/>
              </w:rPr>
            </w:pPr>
            <w:r w:rsidRPr="007B536E">
              <w:rPr>
                <w:lang w:val="nl-NL"/>
              </w:rPr>
              <w:t>PV Praktijk toegepaste informatica</w:t>
            </w:r>
          </w:p>
          <w:p w14:paraId="14975F1C" w14:textId="77777777" w:rsidR="006C3C7F" w:rsidRPr="007B536E" w:rsidRDefault="006C3C7F">
            <w:pPr>
              <w:rPr>
                <w:lang w:val="nl"/>
              </w:rPr>
            </w:pPr>
            <w:r w:rsidRPr="007B536E">
              <w:rPr>
                <w:lang w:val="nl"/>
              </w:rPr>
              <w:t>TV Toegepaste economie</w:t>
            </w:r>
          </w:p>
          <w:p w14:paraId="0E286907" w14:textId="77777777" w:rsidR="006C3C7F" w:rsidRPr="007B536E" w:rsidRDefault="006C3C7F">
            <w:pPr>
              <w:rPr>
                <w:lang w:val="nl"/>
              </w:rPr>
            </w:pPr>
            <w:r w:rsidRPr="007B536E">
              <w:rPr>
                <w:lang w:val="nl"/>
              </w:rPr>
              <w:t>TV Toegepaste informatica</w:t>
            </w:r>
          </w:p>
        </w:tc>
      </w:tr>
      <w:tr w:rsidR="006C3C7F" w:rsidRPr="00622673" w14:paraId="634721E3" w14:textId="77777777">
        <w:tc>
          <w:tcPr>
            <w:tcW w:w="3823" w:type="dxa"/>
            <w:hideMark/>
          </w:tcPr>
          <w:p w14:paraId="420B56AA" w14:textId="361B20CA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Communicatiewetenschappen D</w:t>
            </w:r>
          </w:p>
        </w:tc>
        <w:tc>
          <w:tcPr>
            <w:tcW w:w="5386" w:type="dxa"/>
            <w:hideMark/>
          </w:tcPr>
          <w:p w14:paraId="480887DB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Duits</w:t>
            </w:r>
          </w:p>
          <w:p w14:paraId="0A50BD12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Engels</w:t>
            </w:r>
          </w:p>
          <w:p w14:paraId="56720D37" w14:textId="77777777" w:rsidR="006C3C7F" w:rsidRPr="00B62F39" w:rsidRDefault="006C3C7F">
            <w:r w:rsidRPr="00B62F39">
              <w:t>AV Frans</w:t>
            </w:r>
          </w:p>
          <w:p w14:paraId="7071E13A" w14:textId="77777777" w:rsidR="006C3C7F" w:rsidRPr="007627EE" w:rsidRDefault="006C3C7F">
            <w:pPr>
              <w:rPr>
                <w:lang w:val="en-GB"/>
              </w:rPr>
            </w:pPr>
            <w:r w:rsidRPr="007627EE">
              <w:rPr>
                <w:lang w:val="en-GB"/>
              </w:rPr>
              <w:t xml:space="preserve">AV </w:t>
            </w:r>
            <w:proofErr w:type="spellStart"/>
            <w:r w:rsidRPr="007627EE">
              <w:rPr>
                <w:lang w:val="en-GB"/>
              </w:rPr>
              <w:t>Nederlands</w:t>
            </w:r>
            <w:proofErr w:type="spellEnd"/>
          </w:p>
          <w:p w14:paraId="5BDA5DA3" w14:textId="77777777" w:rsidR="006C3C7F" w:rsidRPr="007627EE" w:rsidRDefault="006C3C7F">
            <w:pPr>
              <w:rPr>
                <w:lang w:val="en-GB"/>
              </w:rPr>
            </w:pPr>
            <w:r w:rsidRPr="007627EE">
              <w:rPr>
                <w:lang w:val="en-GB"/>
              </w:rPr>
              <w:t>TV Public relations</w:t>
            </w:r>
          </w:p>
        </w:tc>
      </w:tr>
      <w:tr w:rsidR="006C3C7F" w14:paraId="3F980C22" w14:textId="77777777">
        <w:tc>
          <w:tcPr>
            <w:tcW w:w="3823" w:type="dxa"/>
            <w:hideMark/>
          </w:tcPr>
          <w:p w14:paraId="3AEBDBFB" w14:textId="77777777" w:rsidR="006C3C7F" w:rsidRPr="00E4688D" w:rsidRDefault="006C3C7F">
            <w:pPr>
              <w:rPr>
                <w:rFonts w:asciiTheme="minorHAnsi" w:hAnsiTheme="minorHAnsi"/>
                <w:color w:val="auto"/>
                <w:lang w:val="fr-BE"/>
              </w:rPr>
            </w:pPr>
            <w:r w:rsidRPr="00E4688D">
              <w:rPr>
                <w:lang w:val="fr-BE"/>
              </w:rPr>
              <w:t>Duits D (III-Duits-d); Duits D/A (III-</w:t>
            </w:r>
            <w:proofErr w:type="spellStart"/>
            <w:r w:rsidRPr="00E4688D">
              <w:rPr>
                <w:lang w:val="fr-BE"/>
              </w:rPr>
              <w:t>Dui</w:t>
            </w:r>
            <w:proofErr w:type="spellEnd"/>
            <w:r w:rsidRPr="00E4688D">
              <w:rPr>
                <w:lang w:val="fr-BE"/>
              </w:rPr>
              <w:t>-</w:t>
            </w:r>
            <w:proofErr w:type="spellStart"/>
            <w:r w:rsidRPr="00E4688D">
              <w:rPr>
                <w:lang w:val="fr-BE"/>
              </w:rPr>
              <w:t>daa</w:t>
            </w:r>
            <w:proofErr w:type="spellEnd"/>
            <w:r w:rsidRPr="00E4688D">
              <w:rPr>
                <w:lang w:val="fr-BE"/>
              </w:rPr>
              <w:t>); Duits A (III-</w:t>
            </w:r>
            <w:proofErr w:type="spellStart"/>
            <w:r w:rsidRPr="00E4688D">
              <w:rPr>
                <w:lang w:val="fr-BE"/>
              </w:rPr>
              <w:t>Dui</w:t>
            </w:r>
            <w:proofErr w:type="spellEnd"/>
            <w:r w:rsidRPr="00E4688D">
              <w:rPr>
                <w:lang w:val="fr-BE"/>
              </w:rPr>
              <w:t>-</w:t>
            </w:r>
            <w:proofErr w:type="spellStart"/>
            <w:r w:rsidRPr="00E4688D">
              <w:rPr>
                <w:lang w:val="fr-BE"/>
              </w:rPr>
              <w:t>daa</w:t>
            </w:r>
            <w:proofErr w:type="spellEnd"/>
            <w:r w:rsidRPr="00E4688D">
              <w:rPr>
                <w:lang w:val="fr-BE"/>
              </w:rPr>
              <w:t>)</w:t>
            </w:r>
          </w:p>
        </w:tc>
        <w:tc>
          <w:tcPr>
            <w:tcW w:w="5386" w:type="dxa"/>
            <w:hideMark/>
          </w:tcPr>
          <w:p w14:paraId="0562EFD9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Duits</w:t>
            </w:r>
          </w:p>
        </w:tc>
      </w:tr>
      <w:tr w:rsidR="006C3C7F" w14:paraId="4083511D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45F3" w14:textId="77777777" w:rsidR="006C3C7F" w:rsidRPr="00AF29AD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AF29AD">
              <w:rPr>
                <w:rFonts w:cstheme="minorHAnsi"/>
                <w:lang w:val="nl-NL"/>
              </w:rPr>
              <w:t>Economie D (III-</w:t>
            </w:r>
            <w:proofErr w:type="spellStart"/>
            <w:r w:rsidRPr="00AF29AD">
              <w:rPr>
                <w:rFonts w:cstheme="minorHAnsi"/>
                <w:lang w:val="nl-NL"/>
              </w:rPr>
              <w:t>Eco</w:t>
            </w:r>
            <w:proofErr w:type="spellEnd"/>
            <w:r w:rsidRPr="00AF29AD">
              <w:rPr>
                <w:rFonts w:cstheme="minorHAnsi"/>
                <w:lang w:val="nl-NL"/>
              </w:rPr>
              <w:t>-d; III-</w:t>
            </w:r>
            <w:proofErr w:type="spellStart"/>
            <w:r w:rsidRPr="00AF29AD">
              <w:rPr>
                <w:rFonts w:cstheme="minorHAnsi"/>
                <w:lang w:val="nl-NL"/>
              </w:rPr>
              <w:t>Eco</w:t>
            </w:r>
            <w:proofErr w:type="spellEnd"/>
            <w:r w:rsidRPr="00AF29AD">
              <w:rPr>
                <w:rFonts w:cstheme="minorHAnsi"/>
                <w:lang w:val="nl-NL"/>
              </w:rPr>
              <w:t>’-d; III-</w:t>
            </w:r>
            <w:proofErr w:type="spellStart"/>
            <w:r w:rsidRPr="00AF29AD">
              <w:rPr>
                <w:rFonts w:cstheme="minorHAnsi"/>
                <w:lang w:val="nl-NL"/>
              </w:rPr>
              <w:t>Eco</w:t>
            </w:r>
            <w:proofErr w:type="spellEnd"/>
            <w:r w:rsidRPr="00AF29AD">
              <w:rPr>
                <w:rFonts w:cstheme="minorHAnsi"/>
                <w:lang w:val="nl-NL"/>
              </w:rPr>
              <w:t>’’’-d)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4DB3" w14:textId="77777777" w:rsidR="006C3C7F" w:rsidRPr="00AF29AD" w:rsidRDefault="006C3C7F">
            <w:pPr>
              <w:rPr>
                <w:lang w:val="nl"/>
              </w:rPr>
            </w:pPr>
            <w:r w:rsidRPr="00AF29AD">
              <w:rPr>
                <w:lang w:val="nl"/>
              </w:rPr>
              <w:t>AV Bedrijfswetenschappen</w:t>
            </w:r>
          </w:p>
          <w:p w14:paraId="075F9E61" w14:textId="77777777" w:rsidR="006C3C7F" w:rsidRPr="00AF29AD" w:rsidRDefault="006C3C7F">
            <w:pPr>
              <w:rPr>
                <w:rFonts w:cstheme="minorHAnsi"/>
                <w:lang w:val="nl"/>
              </w:rPr>
            </w:pPr>
            <w:r w:rsidRPr="00AF29AD">
              <w:rPr>
                <w:rFonts w:cstheme="minorHAnsi"/>
                <w:lang w:val="nl"/>
              </w:rPr>
              <w:t>AV Economie</w:t>
            </w:r>
          </w:p>
          <w:p w14:paraId="7A4B9440" w14:textId="77777777" w:rsidR="006C3C7F" w:rsidRPr="00AF29AD" w:rsidRDefault="006C3C7F">
            <w:pPr>
              <w:rPr>
                <w:lang w:val="nl-NL"/>
              </w:rPr>
            </w:pPr>
            <w:r w:rsidRPr="00AF29AD">
              <w:rPr>
                <w:rFonts w:cstheme="minorHAnsi"/>
                <w:lang w:val="nl"/>
              </w:rPr>
              <w:t>TV Toegepaste economie</w:t>
            </w:r>
          </w:p>
        </w:tc>
      </w:tr>
      <w:tr w:rsidR="006C3C7F" w14:paraId="009102B1" w14:textId="77777777">
        <w:tc>
          <w:tcPr>
            <w:tcW w:w="3823" w:type="dxa"/>
            <w:hideMark/>
          </w:tcPr>
          <w:p w14:paraId="08CB94BD" w14:textId="4DE5A03A" w:rsidR="006C3C7F" w:rsidRPr="00B51B61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B51B61">
              <w:rPr>
                <w:lang w:val="nl-NL"/>
              </w:rPr>
              <w:t>Informaticawetenschappen D (III-</w:t>
            </w:r>
            <w:proofErr w:type="spellStart"/>
            <w:r w:rsidRPr="00B51B61">
              <w:rPr>
                <w:lang w:val="nl-NL"/>
              </w:rPr>
              <w:t>Inf</w:t>
            </w:r>
            <w:proofErr w:type="spellEnd"/>
            <w:r w:rsidRPr="00B51B61">
              <w:rPr>
                <w:lang w:val="nl-NL"/>
              </w:rPr>
              <w:t>-d; III-</w:t>
            </w:r>
            <w:proofErr w:type="spellStart"/>
            <w:r w:rsidRPr="00B51B61">
              <w:rPr>
                <w:lang w:val="nl-NL"/>
              </w:rPr>
              <w:t>Inf</w:t>
            </w:r>
            <w:proofErr w:type="spellEnd"/>
            <w:r w:rsidRPr="00B51B61">
              <w:rPr>
                <w:lang w:val="nl-NL"/>
              </w:rPr>
              <w:t>’-d, III-</w:t>
            </w:r>
            <w:proofErr w:type="spellStart"/>
            <w:r w:rsidRPr="00B51B61">
              <w:rPr>
                <w:lang w:val="nl-NL"/>
              </w:rPr>
              <w:t>Inf</w:t>
            </w:r>
            <w:proofErr w:type="spellEnd"/>
            <w:r w:rsidRPr="00B51B61">
              <w:rPr>
                <w:lang w:val="nl-NL"/>
              </w:rPr>
              <w:t>’’-d; III-</w:t>
            </w:r>
            <w:proofErr w:type="spellStart"/>
            <w:r w:rsidRPr="00B51B61">
              <w:rPr>
                <w:lang w:val="nl-NL"/>
              </w:rPr>
              <w:t>inf</w:t>
            </w:r>
            <w:proofErr w:type="spellEnd"/>
            <w:r w:rsidRPr="00B51B61">
              <w:rPr>
                <w:lang w:val="nl-NL"/>
              </w:rPr>
              <w:t>’’’-d</w:t>
            </w:r>
            <w:r w:rsidR="00EC60DA">
              <w:rPr>
                <w:lang w:val="nl-NL"/>
              </w:rPr>
              <w:t>)</w:t>
            </w:r>
          </w:p>
        </w:tc>
        <w:tc>
          <w:tcPr>
            <w:tcW w:w="5386" w:type="dxa"/>
            <w:hideMark/>
          </w:tcPr>
          <w:p w14:paraId="0515C9EA" w14:textId="77777777" w:rsidR="003D71A2" w:rsidRDefault="006C3C7F">
            <w:r w:rsidRPr="00B51B61">
              <w:t>TV Elektromechanica</w:t>
            </w:r>
          </w:p>
          <w:p w14:paraId="4FFA8BE1" w14:textId="356127B0" w:rsidR="00A15E7E" w:rsidRPr="00B51B61" w:rsidRDefault="00A15E7E">
            <w:r>
              <w:t>TV Elektronica</w:t>
            </w:r>
          </w:p>
          <w:p w14:paraId="2FEFD2C7" w14:textId="77777777" w:rsidR="006C3C7F" w:rsidRPr="00B51B61" w:rsidRDefault="006C3C7F">
            <w:r w:rsidRPr="00B51B61">
              <w:t>AV Fysica</w:t>
            </w:r>
          </w:p>
          <w:p w14:paraId="1E75DBAF" w14:textId="77777777" w:rsidR="006C3C7F" w:rsidRPr="00B51B61" w:rsidRDefault="006C3C7F">
            <w:r w:rsidRPr="00B51B61">
              <w:t>AV Informaticawetenschappen</w:t>
            </w:r>
          </w:p>
          <w:p w14:paraId="2A7995AD" w14:textId="77777777" w:rsidR="006C3C7F" w:rsidRPr="00B51B61" w:rsidRDefault="006C3C7F">
            <w:r w:rsidRPr="00B51B61">
              <w:t>TV Toegepaste Informatica</w:t>
            </w:r>
          </w:p>
          <w:p w14:paraId="156FE42B" w14:textId="77777777" w:rsidR="006C3C7F" w:rsidRPr="00B51B61" w:rsidRDefault="006C3C7F">
            <w:r w:rsidRPr="00B51B61">
              <w:t>AV Wiskunde</w:t>
            </w:r>
          </w:p>
        </w:tc>
      </w:tr>
      <w:tr w:rsidR="006C3C7F" w14:paraId="1DEEE25F" w14:textId="77777777">
        <w:tc>
          <w:tcPr>
            <w:tcW w:w="3823" w:type="dxa"/>
            <w:hideMark/>
          </w:tcPr>
          <w:p w14:paraId="5620F533" w14:textId="77777777" w:rsidR="006C3C7F" w:rsidRPr="00DE6ADD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DE6ADD">
              <w:rPr>
                <w:lang w:val="nl-NL"/>
              </w:rPr>
              <w:t>Internationale handel en logistiek D/A</w:t>
            </w:r>
          </w:p>
        </w:tc>
        <w:tc>
          <w:tcPr>
            <w:tcW w:w="5386" w:type="dxa"/>
            <w:hideMark/>
          </w:tcPr>
          <w:p w14:paraId="496B8882" w14:textId="77777777" w:rsidR="006C3C7F" w:rsidRPr="00DE6ADD" w:rsidRDefault="006C3C7F">
            <w:pPr>
              <w:rPr>
                <w:lang w:val="nl-NL"/>
              </w:rPr>
            </w:pPr>
            <w:r w:rsidRPr="00DE6ADD">
              <w:rPr>
                <w:lang w:val="nl-NL"/>
              </w:rPr>
              <w:t>AV Bedrijfswetenschappen</w:t>
            </w:r>
          </w:p>
          <w:p w14:paraId="3D60C682" w14:textId="77777777" w:rsidR="006C3C7F" w:rsidRPr="00DE6ADD" w:rsidRDefault="006C3C7F">
            <w:pPr>
              <w:rPr>
                <w:lang w:val="nl"/>
              </w:rPr>
            </w:pPr>
            <w:r w:rsidRPr="00DE6ADD">
              <w:rPr>
                <w:lang w:val="nl"/>
              </w:rPr>
              <w:t>AV Economie</w:t>
            </w:r>
          </w:p>
          <w:p w14:paraId="44AC368D" w14:textId="77777777" w:rsidR="006C3C7F" w:rsidRPr="00DE6ADD" w:rsidRDefault="006C3C7F">
            <w:pPr>
              <w:rPr>
                <w:lang w:val="nl"/>
              </w:rPr>
            </w:pPr>
            <w:r w:rsidRPr="00DE6ADD">
              <w:rPr>
                <w:lang w:val="nl"/>
              </w:rPr>
              <w:t>AV Informaticawetenschappen</w:t>
            </w:r>
          </w:p>
          <w:p w14:paraId="1DB5AA73" w14:textId="77777777" w:rsidR="006C3C7F" w:rsidRPr="00DE6ADD" w:rsidRDefault="006C3C7F">
            <w:pPr>
              <w:rPr>
                <w:lang w:val="nl-NL"/>
              </w:rPr>
            </w:pPr>
            <w:r w:rsidRPr="00DE6ADD">
              <w:rPr>
                <w:lang w:val="nl-NL"/>
              </w:rPr>
              <w:t>PV Praktijk toegepaste economie</w:t>
            </w:r>
          </w:p>
          <w:p w14:paraId="5D58AE7B" w14:textId="77777777" w:rsidR="006C3C7F" w:rsidRPr="00DE6ADD" w:rsidRDefault="006C3C7F">
            <w:pPr>
              <w:rPr>
                <w:lang w:val="nl"/>
              </w:rPr>
            </w:pPr>
            <w:r w:rsidRPr="00DE6ADD">
              <w:rPr>
                <w:lang w:val="nl-NL"/>
              </w:rPr>
              <w:t>PV Praktijk toegepaste informatica</w:t>
            </w:r>
          </w:p>
          <w:p w14:paraId="2E2A8112" w14:textId="77777777" w:rsidR="006C3C7F" w:rsidRPr="00DE6ADD" w:rsidRDefault="006C3C7F">
            <w:pPr>
              <w:rPr>
                <w:lang w:val="nl"/>
              </w:rPr>
            </w:pPr>
            <w:r w:rsidRPr="00DE6ADD">
              <w:rPr>
                <w:lang w:val="nl"/>
              </w:rPr>
              <w:t>TV Toegepaste economie</w:t>
            </w:r>
          </w:p>
          <w:p w14:paraId="2FA667F5" w14:textId="77777777" w:rsidR="006C3C7F" w:rsidRPr="00DE6ADD" w:rsidRDefault="006C3C7F">
            <w:pPr>
              <w:rPr>
                <w:lang w:val="nl-NL"/>
              </w:rPr>
            </w:pPr>
            <w:r w:rsidRPr="00DE6ADD">
              <w:rPr>
                <w:lang w:val="nl-NL"/>
              </w:rPr>
              <w:t>TV Toegepaste informatica</w:t>
            </w:r>
          </w:p>
        </w:tc>
      </w:tr>
      <w:tr w:rsidR="006C3C7F" w14:paraId="6B4F1853" w14:textId="77777777">
        <w:tc>
          <w:tcPr>
            <w:tcW w:w="3823" w:type="dxa"/>
            <w:hideMark/>
          </w:tcPr>
          <w:p w14:paraId="706F0B1C" w14:textId="77777777" w:rsidR="006C3C7F" w:rsidRPr="00B63B45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B63B45">
              <w:rPr>
                <w:lang w:val="nl-NL"/>
              </w:rPr>
              <w:t>Logistiek A</w:t>
            </w:r>
          </w:p>
        </w:tc>
        <w:tc>
          <w:tcPr>
            <w:tcW w:w="5386" w:type="dxa"/>
            <w:hideMark/>
          </w:tcPr>
          <w:p w14:paraId="6F0A1EA4" w14:textId="77777777" w:rsidR="006C3C7F" w:rsidRPr="00B62F39" w:rsidRDefault="006C3C7F">
            <w:pPr>
              <w:rPr>
                <w:strike/>
                <w:lang w:val="it-IT"/>
              </w:rPr>
            </w:pPr>
            <w:r w:rsidRPr="00B62F39">
              <w:rPr>
                <w:lang w:val="it-IT"/>
              </w:rPr>
              <w:t>TV/PV Administratie</w:t>
            </w:r>
          </w:p>
          <w:p w14:paraId="1128A888" w14:textId="77777777" w:rsidR="006C3C7F" w:rsidRPr="00B62F39" w:rsidRDefault="006C3C7F">
            <w:pPr>
              <w:rPr>
                <w:lang w:val="it-IT"/>
              </w:rPr>
            </w:pPr>
            <w:r w:rsidRPr="00B62F39">
              <w:rPr>
                <w:lang w:val="it-IT"/>
              </w:rPr>
              <w:t>TV/PV Logistiek</w:t>
            </w:r>
          </w:p>
          <w:p w14:paraId="5FD6299E" w14:textId="77777777" w:rsidR="006C3C7F" w:rsidRPr="00B63B45" w:rsidRDefault="006C3C7F">
            <w:pPr>
              <w:rPr>
                <w:lang w:val="nl-NL"/>
              </w:rPr>
            </w:pPr>
            <w:r w:rsidRPr="00B63B45">
              <w:rPr>
                <w:lang w:val="nl-NL"/>
              </w:rPr>
              <w:t>PV Praktijk toegepaste economie</w:t>
            </w:r>
          </w:p>
          <w:p w14:paraId="360785CA" w14:textId="77777777" w:rsidR="006C3C7F" w:rsidRPr="00B63B45" w:rsidRDefault="006C3C7F">
            <w:pPr>
              <w:rPr>
                <w:lang w:val="nl"/>
              </w:rPr>
            </w:pPr>
            <w:r w:rsidRPr="00B63B45">
              <w:rPr>
                <w:lang w:val="nl-NL"/>
              </w:rPr>
              <w:t>PV Praktijk toegepaste informatica</w:t>
            </w:r>
          </w:p>
          <w:p w14:paraId="59A465BB" w14:textId="77777777" w:rsidR="006C3C7F" w:rsidRPr="00B63B45" w:rsidRDefault="006C3C7F">
            <w:r w:rsidRPr="00B63B45">
              <w:t>TV Toegepaste economie</w:t>
            </w:r>
          </w:p>
          <w:p w14:paraId="12DF9E7D" w14:textId="77777777" w:rsidR="006C3C7F" w:rsidRPr="00B63B45" w:rsidRDefault="006C3C7F">
            <w:r w:rsidRPr="00B63B45">
              <w:t>TV Toegepaste informatica</w:t>
            </w:r>
          </w:p>
          <w:p w14:paraId="27CFD5F0" w14:textId="77777777" w:rsidR="006C3C7F" w:rsidRPr="00B63B45" w:rsidRDefault="006C3C7F">
            <w:pPr>
              <w:rPr>
                <w:lang w:val="nl"/>
              </w:rPr>
            </w:pPr>
            <w:r w:rsidRPr="00B63B45">
              <w:t>TV/PV Verkoop</w:t>
            </w:r>
          </w:p>
        </w:tc>
      </w:tr>
      <w:tr w:rsidR="006C3C7F" w14:paraId="3473FC2C" w14:textId="77777777">
        <w:tc>
          <w:tcPr>
            <w:tcW w:w="3823" w:type="dxa"/>
            <w:hideMark/>
          </w:tcPr>
          <w:p w14:paraId="54651493" w14:textId="77777777" w:rsidR="006C3C7F" w:rsidRPr="00301356" w:rsidRDefault="006C3C7F">
            <w:pPr>
              <w:rPr>
                <w:rFonts w:asciiTheme="minorHAnsi" w:hAnsiTheme="minorHAnsi"/>
                <w:color w:val="auto"/>
                <w:lang w:val="fr-BE"/>
              </w:rPr>
            </w:pPr>
            <w:r w:rsidRPr="00301356">
              <w:rPr>
                <w:lang w:val="fr-BE"/>
              </w:rPr>
              <w:t xml:space="preserve">Onthaal, </w:t>
            </w:r>
            <w:proofErr w:type="spellStart"/>
            <w:r w:rsidRPr="00301356">
              <w:rPr>
                <w:lang w:val="fr-BE"/>
              </w:rPr>
              <w:t>organisatie</w:t>
            </w:r>
            <w:proofErr w:type="spellEnd"/>
            <w:r w:rsidRPr="00301356">
              <w:rPr>
                <w:lang w:val="fr-BE"/>
              </w:rPr>
              <w:t xml:space="preserve"> en sales A</w:t>
            </w:r>
          </w:p>
        </w:tc>
        <w:tc>
          <w:tcPr>
            <w:tcW w:w="5386" w:type="dxa"/>
            <w:hideMark/>
          </w:tcPr>
          <w:p w14:paraId="44D31EF3" w14:textId="77777777" w:rsidR="006C3C7F" w:rsidRPr="00B62F39" w:rsidRDefault="006C3C7F">
            <w:pPr>
              <w:rPr>
                <w:strike/>
                <w:lang w:val="it-IT"/>
              </w:rPr>
            </w:pPr>
            <w:r w:rsidRPr="00B62F39">
              <w:rPr>
                <w:lang w:val="it-IT"/>
              </w:rPr>
              <w:t>TV/PV Administratie</w:t>
            </w:r>
          </w:p>
          <w:p w14:paraId="1242D1BE" w14:textId="77777777" w:rsidR="006C3C7F" w:rsidRPr="00B62F39" w:rsidRDefault="006C3C7F">
            <w:pPr>
              <w:rPr>
                <w:lang w:val="it-IT"/>
              </w:rPr>
            </w:pPr>
            <w:r w:rsidRPr="00B62F39">
              <w:rPr>
                <w:lang w:val="it-IT"/>
              </w:rPr>
              <w:t>TV/PV Logistiek</w:t>
            </w:r>
          </w:p>
          <w:p w14:paraId="287514DB" w14:textId="77777777" w:rsidR="006C3C7F" w:rsidRPr="00301356" w:rsidRDefault="006C3C7F">
            <w:r w:rsidRPr="00301356">
              <w:t>TV/PV Onthaal</w:t>
            </w:r>
          </w:p>
          <w:p w14:paraId="2EADDD31" w14:textId="77777777" w:rsidR="006C3C7F" w:rsidRPr="00301356" w:rsidRDefault="006C3C7F">
            <w:pPr>
              <w:rPr>
                <w:lang w:val="nl-NL"/>
              </w:rPr>
            </w:pPr>
            <w:r w:rsidRPr="00301356">
              <w:rPr>
                <w:lang w:val="nl-NL"/>
              </w:rPr>
              <w:t>PV Praktijk toegepaste economie</w:t>
            </w:r>
          </w:p>
          <w:p w14:paraId="5F0B6D27" w14:textId="77777777" w:rsidR="006C3C7F" w:rsidRPr="00301356" w:rsidRDefault="006C3C7F">
            <w:pPr>
              <w:rPr>
                <w:lang w:val="nl"/>
              </w:rPr>
            </w:pPr>
            <w:r w:rsidRPr="00301356">
              <w:rPr>
                <w:lang w:val="nl-NL"/>
              </w:rPr>
              <w:t>PV Praktijk toegepaste informatica</w:t>
            </w:r>
          </w:p>
          <w:p w14:paraId="54674E87" w14:textId="77777777" w:rsidR="006C3C7F" w:rsidRPr="00301356" w:rsidRDefault="006C3C7F">
            <w:r w:rsidRPr="00301356">
              <w:t>TV Toegepaste economie</w:t>
            </w:r>
          </w:p>
          <w:p w14:paraId="1A3C7753" w14:textId="77777777" w:rsidR="006C3C7F" w:rsidRPr="00301356" w:rsidRDefault="006C3C7F">
            <w:r w:rsidRPr="00301356">
              <w:t>TV Toegepaste informatica</w:t>
            </w:r>
          </w:p>
          <w:p w14:paraId="1CBA5C4F" w14:textId="77777777" w:rsidR="006C3C7F" w:rsidRPr="00301356" w:rsidRDefault="006C3C7F">
            <w:r w:rsidRPr="00301356">
              <w:t>TV/PV Verkoop</w:t>
            </w:r>
          </w:p>
        </w:tc>
      </w:tr>
      <w:tr w:rsidR="006C3C7F" w14:paraId="7FB442B2" w14:textId="77777777">
        <w:tc>
          <w:tcPr>
            <w:tcW w:w="3823" w:type="dxa"/>
          </w:tcPr>
          <w:p w14:paraId="609DE3AC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Wiskunde B+S D (III-</w:t>
            </w:r>
            <w:proofErr w:type="spellStart"/>
            <w:r>
              <w:rPr>
                <w:lang w:val="nl-NL"/>
              </w:rPr>
              <w:t>WisS</w:t>
            </w:r>
            <w:proofErr w:type="spellEnd"/>
            <w:r>
              <w:rPr>
                <w:lang w:val="nl-NL"/>
              </w:rPr>
              <w:t>-d; III-</w:t>
            </w:r>
            <w:proofErr w:type="spellStart"/>
            <w:r>
              <w:rPr>
                <w:lang w:val="nl-NL"/>
              </w:rPr>
              <w:t>WisS</w:t>
            </w:r>
            <w:proofErr w:type="spellEnd"/>
            <w:r>
              <w:rPr>
                <w:lang w:val="nl-NL"/>
              </w:rPr>
              <w:t>’’-d)</w:t>
            </w:r>
          </w:p>
        </w:tc>
        <w:tc>
          <w:tcPr>
            <w:tcW w:w="5386" w:type="dxa"/>
          </w:tcPr>
          <w:p w14:paraId="24342676" w14:textId="77777777" w:rsidR="006C3C7F" w:rsidRPr="008E3AED" w:rsidRDefault="006C3C7F">
            <w:r>
              <w:t>AV Wiskunde</w:t>
            </w:r>
          </w:p>
        </w:tc>
      </w:tr>
    </w:tbl>
    <w:p w14:paraId="416FB1F5" w14:textId="77777777" w:rsidR="006C3C7F" w:rsidRDefault="006C3C7F" w:rsidP="006C3C7F"/>
    <w:p w14:paraId="750AD141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8" w:name="_Toc179486628"/>
      <w:r>
        <w:t>Maatschappij en welzijn</w:t>
      </w:r>
      <w:bookmarkEnd w:id="8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6C3C7F" w14:paraId="6BAD6E7E" w14:textId="77777777">
        <w:tc>
          <w:tcPr>
            <w:tcW w:w="3823" w:type="dxa"/>
            <w:shd w:val="clear" w:color="auto" w:fill="D9C700" w:themeFill="background2" w:themeFillShade="E6"/>
          </w:tcPr>
          <w:p w14:paraId="3B0A8EDE" w14:textId="77777777" w:rsidR="006C3C7F" w:rsidRDefault="006C3C7F">
            <w:r>
              <w:t>Leerplannen Maatschappij en welzijn</w:t>
            </w:r>
          </w:p>
        </w:tc>
        <w:tc>
          <w:tcPr>
            <w:tcW w:w="5386" w:type="dxa"/>
            <w:shd w:val="clear" w:color="auto" w:fill="D9C700" w:themeFill="background2" w:themeFillShade="E6"/>
          </w:tcPr>
          <w:p w14:paraId="1F17B5FD" w14:textId="77777777" w:rsidR="006C3C7F" w:rsidRDefault="006C3C7F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6C3C7F" w14:paraId="14FACD46" w14:textId="77777777">
        <w:tc>
          <w:tcPr>
            <w:tcW w:w="3823" w:type="dxa"/>
          </w:tcPr>
          <w:p w14:paraId="7774D1D4" w14:textId="77777777" w:rsidR="006C3C7F" w:rsidRPr="00823A3E" w:rsidRDefault="006C3C7F">
            <w:pPr>
              <w:rPr>
                <w:lang w:val="nl-NL"/>
              </w:rPr>
            </w:pPr>
            <w:r w:rsidRPr="00823A3E">
              <w:rPr>
                <w:lang w:val="nl-NL"/>
              </w:rPr>
              <w:t>Assistentie in wonen zorg en welzijn A</w:t>
            </w:r>
          </w:p>
        </w:tc>
        <w:tc>
          <w:tcPr>
            <w:tcW w:w="5386" w:type="dxa"/>
          </w:tcPr>
          <w:p w14:paraId="1700A714" w14:textId="77777777" w:rsidR="006C3C7F" w:rsidRPr="00823A3E" w:rsidRDefault="006C3C7F">
            <w:r w:rsidRPr="00823A3E">
              <w:t>TV/PV Indirecte zorg</w:t>
            </w:r>
          </w:p>
          <w:p w14:paraId="0F165C9F" w14:textId="77777777" w:rsidR="006C3C7F" w:rsidRPr="00823A3E" w:rsidRDefault="006C3C7F">
            <w:r w:rsidRPr="00823A3E">
              <w:t>TV/PV Opvoedkunde</w:t>
            </w:r>
          </w:p>
          <w:p w14:paraId="4C9C5CDE" w14:textId="77777777" w:rsidR="00823A3E" w:rsidRPr="00823A3E" w:rsidRDefault="00823A3E" w:rsidP="00823A3E">
            <w:r w:rsidRPr="00823A3E">
              <w:t>PV Praktijk toegepaste psychologie</w:t>
            </w:r>
          </w:p>
          <w:p w14:paraId="623B38B1" w14:textId="5825F661" w:rsidR="006C3C7F" w:rsidRPr="00823A3E" w:rsidRDefault="006C3C7F" w:rsidP="00823A3E">
            <w:r w:rsidRPr="00823A3E">
              <w:t>TV Toegepaste psychologie</w:t>
            </w:r>
            <w:r w:rsidRPr="00823A3E">
              <w:br/>
              <w:t>TV/PV Verzorging</w:t>
            </w:r>
          </w:p>
        </w:tc>
      </w:tr>
      <w:tr w:rsidR="006C3C7F" w14:paraId="1605DF62" w14:textId="77777777">
        <w:tc>
          <w:tcPr>
            <w:tcW w:w="3823" w:type="dxa"/>
          </w:tcPr>
          <w:p w14:paraId="74A1AA47" w14:textId="77777777" w:rsidR="006C3C7F" w:rsidRPr="001D2DB7" w:rsidRDefault="006C3C7F">
            <w:pPr>
              <w:rPr>
                <w:lang w:val="nl-NL"/>
              </w:rPr>
            </w:pPr>
            <w:r w:rsidRPr="001D2DB7">
              <w:rPr>
                <w:lang w:val="nl-NL"/>
              </w:rPr>
              <w:t>Basiszorg en ondersteuning A</w:t>
            </w:r>
          </w:p>
        </w:tc>
        <w:tc>
          <w:tcPr>
            <w:tcW w:w="5386" w:type="dxa"/>
          </w:tcPr>
          <w:p w14:paraId="36AB4D8F" w14:textId="77777777" w:rsidR="006C3C7F" w:rsidRPr="001D2DB7" w:rsidRDefault="006C3C7F">
            <w:r w:rsidRPr="001D2DB7">
              <w:t>TV/PV Indirecte zorg</w:t>
            </w:r>
          </w:p>
          <w:p w14:paraId="64CB3E17" w14:textId="77777777" w:rsidR="006C3C7F" w:rsidRPr="001D2DB7" w:rsidRDefault="006C3C7F">
            <w:r w:rsidRPr="001D2DB7">
              <w:t>TV/PV Opvoedkunde</w:t>
            </w:r>
          </w:p>
          <w:p w14:paraId="71D04C17" w14:textId="77777777" w:rsidR="001D2DB7" w:rsidRPr="001D2DB7" w:rsidRDefault="001D2DB7" w:rsidP="001D2DB7">
            <w:r w:rsidRPr="001D2DB7">
              <w:t>PV Praktijk toegepaste psychologie</w:t>
            </w:r>
          </w:p>
          <w:p w14:paraId="6419DBB5" w14:textId="6506B739" w:rsidR="006C3C7F" w:rsidRPr="001D2DB7" w:rsidRDefault="006C3C7F">
            <w:r w:rsidRPr="001D2DB7">
              <w:lastRenderedPageBreak/>
              <w:t>TV Toegepaste psychologie</w:t>
            </w:r>
          </w:p>
          <w:p w14:paraId="20CD6147" w14:textId="77777777" w:rsidR="001D2DB7" w:rsidRPr="001D2DB7" w:rsidRDefault="001D2DB7">
            <w:r w:rsidRPr="001D2DB7">
              <w:t xml:space="preserve">TV/PV Verpleegkunde </w:t>
            </w:r>
          </w:p>
          <w:p w14:paraId="30F73054" w14:textId="34D32B78" w:rsidR="006C3C7F" w:rsidRPr="001D2DB7" w:rsidRDefault="006C3C7F">
            <w:r w:rsidRPr="001D2DB7">
              <w:t>TV/PV Verzorging</w:t>
            </w:r>
          </w:p>
        </w:tc>
      </w:tr>
      <w:tr w:rsidR="006C3C7F" w14:paraId="2DCC6F8E" w14:textId="77777777">
        <w:tc>
          <w:tcPr>
            <w:tcW w:w="3823" w:type="dxa"/>
          </w:tcPr>
          <w:p w14:paraId="7A5781E9" w14:textId="77777777" w:rsidR="006C3C7F" w:rsidRPr="00E71C53" w:rsidRDefault="006C3C7F">
            <w:pPr>
              <w:rPr>
                <w:lang w:val="fr-BE"/>
              </w:rPr>
            </w:pPr>
            <w:proofErr w:type="spellStart"/>
            <w:r w:rsidRPr="00E71C53">
              <w:rPr>
                <w:lang w:val="fr-BE"/>
              </w:rPr>
              <w:lastRenderedPageBreak/>
              <w:t>Creatie</w:t>
            </w:r>
            <w:proofErr w:type="spellEnd"/>
            <w:r w:rsidRPr="00E71C53">
              <w:rPr>
                <w:lang w:val="fr-BE"/>
              </w:rPr>
              <w:t xml:space="preserve"> en mode D/A</w:t>
            </w:r>
          </w:p>
        </w:tc>
        <w:tc>
          <w:tcPr>
            <w:tcW w:w="5386" w:type="dxa"/>
          </w:tcPr>
          <w:p w14:paraId="0A1FBEE6" w14:textId="77777777" w:rsidR="006C3C7F" w:rsidRPr="00E71C53" w:rsidRDefault="006C3C7F">
            <w:r w:rsidRPr="00E71C53">
              <w:t>KV/PV Beeldende vorming</w:t>
            </w:r>
          </w:p>
          <w:p w14:paraId="7EEB20FE" w14:textId="5FF9A7AC" w:rsidR="006C3C7F" w:rsidRPr="00E71C53" w:rsidRDefault="006C3C7F">
            <w:r w:rsidRPr="00E71C53">
              <w:t>KV/PV Kunstbeschouwing</w:t>
            </w:r>
          </w:p>
          <w:p w14:paraId="1D5DAD42" w14:textId="02931783" w:rsidR="006C3C7F" w:rsidRPr="00E71C53" w:rsidRDefault="006C3C7F">
            <w:r w:rsidRPr="00E71C53">
              <w:t xml:space="preserve">TV/PV </w:t>
            </w:r>
            <w:r w:rsidR="00E71C53" w:rsidRPr="00E71C53">
              <w:t>M</w:t>
            </w:r>
            <w:r w:rsidRPr="00E71C53">
              <w:t>ode</w:t>
            </w:r>
          </w:p>
        </w:tc>
      </w:tr>
      <w:tr w:rsidR="006C3C7F" w14:paraId="69F381BC" w14:textId="77777777">
        <w:tc>
          <w:tcPr>
            <w:tcW w:w="3823" w:type="dxa"/>
          </w:tcPr>
          <w:p w14:paraId="16E0655E" w14:textId="77777777" w:rsidR="006C3C7F" w:rsidRPr="00433539" w:rsidRDefault="006C3C7F">
            <w:pPr>
              <w:rPr>
                <w:lang w:val="nl-NL"/>
              </w:rPr>
            </w:pPr>
            <w:r w:rsidRPr="00433539">
              <w:rPr>
                <w:lang w:val="nl-NL"/>
              </w:rPr>
              <w:t>Defensie en veiligheid D/A</w:t>
            </w:r>
          </w:p>
        </w:tc>
        <w:tc>
          <w:tcPr>
            <w:tcW w:w="5386" w:type="dxa"/>
          </w:tcPr>
          <w:p w14:paraId="6B0E4B6E" w14:textId="77777777" w:rsidR="006C3C7F" w:rsidRPr="00433539" w:rsidRDefault="006C3C7F">
            <w:r w:rsidRPr="00433539">
              <w:t>AV Lichamelijke opvoeding</w:t>
            </w:r>
          </w:p>
          <w:p w14:paraId="1E70B0FA" w14:textId="77777777" w:rsidR="006C3C7F" w:rsidRPr="00433539" w:rsidRDefault="006C3C7F">
            <w:r w:rsidRPr="00433539">
              <w:t>AV/TV Recht</w:t>
            </w:r>
          </w:p>
          <w:p w14:paraId="57762197" w14:textId="77777777" w:rsidR="006C3C7F" w:rsidRPr="00433539" w:rsidRDefault="006C3C7F">
            <w:r w:rsidRPr="00433539">
              <w:t>TV/PV Veiligheidstechnieken</w:t>
            </w:r>
          </w:p>
        </w:tc>
      </w:tr>
      <w:tr w:rsidR="006C3C7F" w14:paraId="0CB26078" w14:textId="77777777">
        <w:tc>
          <w:tcPr>
            <w:tcW w:w="3823" w:type="dxa"/>
          </w:tcPr>
          <w:p w14:paraId="3DC4E802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Filosofie D</w:t>
            </w:r>
          </w:p>
        </w:tc>
        <w:tc>
          <w:tcPr>
            <w:tcW w:w="5386" w:type="dxa"/>
          </w:tcPr>
          <w:p w14:paraId="46055EFB" w14:textId="77777777" w:rsidR="006C3C7F" w:rsidRPr="005041F5" w:rsidRDefault="006C3C7F">
            <w:r w:rsidRPr="005041F5">
              <w:t>AV Cultuurwetenschappen</w:t>
            </w:r>
          </w:p>
          <w:p w14:paraId="57199D3F" w14:textId="77777777" w:rsidR="006C3C7F" w:rsidRPr="00806375" w:rsidRDefault="006C3C7F">
            <w:r w:rsidRPr="005041F5">
              <w:t>AV Filosofie</w:t>
            </w:r>
          </w:p>
        </w:tc>
      </w:tr>
      <w:tr w:rsidR="006C3C7F" w14:paraId="6443F5E6" w14:textId="77777777">
        <w:tc>
          <w:tcPr>
            <w:tcW w:w="3823" w:type="dxa"/>
          </w:tcPr>
          <w:p w14:paraId="322B8242" w14:textId="77777777" w:rsidR="006C3C7F" w:rsidRPr="007D6390" w:rsidRDefault="006C3C7F">
            <w:pPr>
              <w:rPr>
                <w:lang w:val="nl-NL"/>
              </w:rPr>
            </w:pPr>
            <w:r w:rsidRPr="007D6390">
              <w:rPr>
                <w:lang w:val="nl-NL"/>
              </w:rPr>
              <w:t>Gezondheidszorg D/A</w:t>
            </w:r>
          </w:p>
        </w:tc>
        <w:tc>
          <w:tcPr>
            <w:tcW w:w="5386" w:type="dxa"/>
          </w:tcPr>
          <w:p w14:paraId="4A30ED53" w14:textId="77777777" w:rsidR="006C3C7F" w:rsidRPr="007D6390" w:rsidRDefault="006C3C7F">
            <w:r w:rsidRPr="007D6390">
              <w:t>AV Biologie</w:t>
            </w:r>
          </w:p>
          <w:p w14:paraId="68A98447" w14:textId="77777777" w:rsidR="006C3C7F" w:rsidRPr="007D6390" w:rsidRDefault="006C3C7F">
            <w:r w:rsidRPr="007D6390">
              <w:t>AV Gedragswetenschappen</w:t>
            </w:r>
          </w:p>
          <w:p w14:paraId="4A447E4B" w14:textId="77777777" w:rsidR="006C3C7F" w:rsidRPr="007D6390" w:rsidRDefault="006C3C7F">
            <w:r w:rsidRPr="007D6390">
              <w:t>TV/PV Opvoedkunde</w:t>
            </w:r>
          </w:p>
          <w:p w14:paraId="37C7A71F" w14:textId="77777777" w:rsidR="007D6390" w:rsidRPr="007D6390" w:rsidRDefault="007D6390" w:rsidP="007D6390">
            <w:r w:rsidRPr="007D6390">
              <w:t>AV Pedagogiek</w:t>
            </w:r>
          </w:p>
          <w:p w14:paraId="40ADEFAB" w14:textId="62FB6CB1" w:rsidR="006C3C7F" w:rsidRPr="007D6390" w:rsidRDefault="007D6390">
            <w:r w:rsidRPr="007D6390">
              <w:t xml:space="preserve">PV </w:t>
            </w:r>
            <w:r w:rsidR="006C3C7F" w:rsidRPr="007D6390">
              <w:t xml:space="preserve">Praktijk </w:t>
            </w:r>
            <w:r w:rsidRPr="007D6390">
              <w:t>t</w:t>
            </w:r>
            <w:r w:rsidR="006C3C7F" w:rsidRPr="007D6390">
              <w:t>oegepaste psychologie</w:t>
            </w:r>
          </w:p>
          <w:p w14:paraId="3030F608" w14:textId="77777777" w:rsidR="006C3C7F" w:rsidRPr="007D6390" w:rsidRDefault="006C3C7F">
            <w:r w:rsidRPr="007D6390">
              <w:t>AV Psychologie</w:t>
            </w:r>
          </w:p>
          <w:p w14:paraId="024EB1B9" w14:textId="77777777" w:rsidR="007D6390" w:rsidRPr="007D6390" w:rsidRDefault="007D6390" w:rsidP="007D6390">
            <w:r w:rsidRPr="007D6390">
              <w:t xml:space="preserve">TV Toegepaste biologie </w:t>
            </w:r>
          </w:p>
          <w:p w14:paraId="22C70371" w14:textId="08DC30F4" w:rsidR="007D6390" w:rsidRPr="007D6390" w:rsidRDefault="007D6390" w:rsidP="007D6390">
            <w:r w:rsidRPr="007D6390">
              <w:t>TV Toegepaste psychologie</w:t>
            </w:r>
          </w:p>
          <w:p w14:paraId="0BCD2B0B" w14:textId="77777777" w:rsidR="006C3C7F" w:rsidRPr="007D6390" w:rsidRDefault="006C3C7F">
            <w:r w:rsidRPr="007D6390">
              <w:t>TV/PV Verpleegkunde</w:t>
            </w:r>
          </w:p>
          <w:p w14:paraId="58F9050F" w14:textId="72173A6F" w:rsidR="006C3C7F" w:rsidRPr="007D6390" w:rsidRDefault="007D6390">
            <w:r w:rsidRPr="007D6390">
              <w:t xml:space="preserve">TV/PV Verzorging </w:t>
            </w:r>
          </w:p>
        </w:tc>
      </w:tr>
      <w:tr w:rsidR="006C3C7F" w14:paraId="6E80B628" w14:textId="77777777">
        <w:tc>
          <w:tcPr>
            <w:tcW w:w="3823" w:type="dxa"/>
          </w:tcPr>
          <w:p w14:paraId="1E3D7683" w14:textId="77777777" w:rsidR="006C3C7F" w:rsidRPr="00511C0E" w:rsidRDefault="006C3C7F">
            <w:pPr>
              <w:rPr>
                <w:lang w:val="nl-NL"/>
              </w:rPr>
            </w:pPr>
            <w:r w:rsidRPr="00511C0E">
              <w:rPr>
                <w:lang w:val="nl-NL"/>
              </w:rPr>
              <w:t>Haarverzorging A</w:t>
            </w:r>
          </w:p>
        </w:tc>
        <w:tc>
          <w:tcPr>
            <w:tcW w:w="5386" w:type="dxa"/>
          </w:tcPr>
          <w:p w14:paraId="30ACC14F" w14:textId="77777777" w:rsidR="006C3C7F" w:rsidRPr="00511C0E" w:rsidRDefault="006C3C7F">
            <w:r w:rsidRPr="00511C0E">
              <w:t>TV/PV Haarverzorging</w:t>
            </w:r>
          </w:p>
        </w:tc>
      </w:tr>
      <w:tr w:rsidR="006C3C7F" w14:paraId="0CE6CF6D" w14:textId="77777777">
        <w:tc>
          <w:tcPr>
            <w:tcW w:w="3823" w:type="dxa"/>
          </w:tcPr>
          <w:p w14:paraId="5AD92127" w14:textId="77777777" w:rsidR="006C3C7F" w:rsidRPr="002230A5" w:rsidRDefault="006C3C7F">
            <w:pPr>
              <w:rPr>
                <w:lang w:val="nl-NL"/>
              </w:rPr>
            </w:pPr>
            <w:r w:rsidRPr="002230A5">
              <w:rPr>
                <w:lang w:val="nl-NL"/>
              </w:rPr>
              <w:t>Kunstbeschouwing D</w:t>
            </w:r>
          </w:p>
        </w:tc>
        <w:tc>
          <w:tcPr>
            <w:tcW w:w="5386" w:type="dxa"/>
          </w:tcPr>
          <w:p w14:paraId="56D9C27D" w14:textId="77777777" w:rsidR="006C3C7F" w:rsidRPr="002230A5" w:rsidRDefault="006C3C7F">
            <w:r w:rsidRPr="002230A5">
              <w:t xml:space="preserve">AV Cultuurwetenschappen </w:t>
            </w:r>
          </w:p>
          <w:p w14:paraId="7B070FC5" w14:textId="77777777" w:rsidR="006C3C7F" w:rsidRPr="002230A5" w:rsidRDefault="006C3C7F">
            <w:r w:rsidRPr="002230A5">
              <w:t>AV Esthetica</w:t>
            </w:r>
          </w:p>
          <w:p w14:paraId="6A139923" w14:textId="49C5A48C" w:rsidR="006C3C7F" w:rsidRPr="002230A5" w:rsidRDefault="006C3C7F">
            <w:r w:rsidRPr="002230A5">
              <w:t>KV Kunstbeschouwing</w:t>
            </w:r>
          </w:p>
        </w:tc>
      </w:tr>
      <w:tr w:rsidR="006C3C7F" w14:paraId="75386469" w14:textId="77777777">
        <w:tc>
          <w:tcPr>
            <w:tcW w:w="3823" w:type="dxa"/>
          </w:tcPr>
          <w:p w14:paraId="0DB037CE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Moderealisatie A</w:t>
            </w:r>
          </w:p>
        </w:tc>
        <w:tc>
          <w:tcPr>
            <w:tcW w:w="5386" w:type="dxa"/>
          </w:tcPr>
          <w:p w14:paraId="3C599DF2" w14:textId="77777777" w:rsidR="006C3C7F" w:rsidRPr="005B0624" w:rsidRDefault="006C3C7F">
            <w:r w:rsidRPr="005B0624">
              <w:t>TV/PV Mode</w:t>
            </w:r>
          </w:p>
          <w:p w14:paraId="550D2B06" w14:textId="77777777" w:rsidR="006C3C7F" w:rsidRPr="005B0624" w:rsidRDefault="006C3C7F">
            <w:r w:rsidRPr="005B0624">
              <w:t>TV/PV Verkoop</w:t>
            </w:r>
          </w:p>
        </w:tc>
      </w:tr>
      <w:tr w:rsidR="006C3C7F" w14:paraId="594D8DEE" w14:textId="77777777">
        <w:tc>
          <w:tcPr>
            <w:tcW w:w="3823" w:type="dxa"/>
            <w:hideMark/>
          </w:tcPr>
          <w:p w14:paraId="0F710B2E" w14:textId="77777777" w:rsidR="006C3C7F" w:rsidRPr="00396BBC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396BBC">
              <w:rPr>
                <w:color w:val="auto"/>
                <w:lang w:val="nl-NL"/>
              </w:rPr>
              <w:t>Natuurwetenschappen B+S’’ D (III-</w:t>
            </w:r>
            <w:proofErr w:type="spellStart"/>
            <w:r w:rsidRPr="00396BBC">
              <w:rPr>
                <w:color w:val="auto"/>
                <w:lang w:val="nl-NL"/>
              </w:rPr>
              <w:t>NatS</w:t>
            </w:r>
            <w:proofErr w:type="spellEnd"/>
            <w:r w:rsidRPr="00396BBC">
              <w:rPr>
                <w:color w:val="auto"/>
                <w:lang w:val="nl-NL"/>
              </w:rPr>
              <w:t>’’-d)</w:t>
            </w:r>
          </w:p>
        </w:tc>
        <w:tc>
          <w:tcPr>
            <w:tcW w:w="5386" w:type="dxa"/>
            <w:hideMark/>
          </w:tcPr>
          <w:p w14:paraId="7EC6A113" w14:textId="77777777" w:rsidR="006C3C7F" w:rsidRPr="00396BBC" w:rsidRDefault="006C3C7F">
            <w:r w:rsidRPr="00396BBC">
              <w:t>AV Biochemie</w:t>
            </w:r>
          </w:p>
          <w:p w14:paraId="251E4D0A" w14:textId="77777777" w:rsidR="006C3C7F" w:rsidRPr="00396BBC" w:rsidRDefault="006C3C7F">
            <w:r w:rsidRPr="00396BBC">
              <w:t>AV Biologie</w:t>
            </w:r>
          </w:p>
          <w:p w14:paraId="167E4B48" w14:textId="77777777" w:rsidR="006C3C7F" w:rsidRPr="00396BBC" w:rsidRDefault="006C3C7F">
            <w:r w:rsidRPr="00396BBC">
              <w:t>AV Chemie</w:t>
            </w:r>
          </w:p>
          <w:p w14:paraId="061ACA0C" w14:textId="77777777" w:rsidR="006C3C7F" w:rsidRPr="00396BBC" w:rsidRDefault="006C3C7F">
            <w:r w:rsidRPr="00396BBC">
              <w:t>AV Fysica</w:t>
            </w:r>
          </w:p>
          <w:p w14:paraId="4CC5ED60" w14:textId="77777777" w:rsidR="006C3C7F" w:rsidRPr="00396BBC" w:rsidRDefault="006C3C7F">
            <w:r w:rsidRPr="00396BBC">
              <w:t>AV Natuurwetenschappen</w:t>
            </w:r>
          </w:p>
          <w:p w14:paraId="60304C7F" w14:textId="77777777" w:rsidR="006C3C7F" w:rsidRPr="00396BBC" w:rsidRDefault="006C3C7F">
            <w:r w:rsidRPr="00396BBC">
              <w:t>TV Toegepaste biochemie</w:t>
            </w:r>
          </w:p>
          <w:p w14:paraId="37F38F0F" w14:textId="77777777" w:rsidR="006C3C7F" w:rsidRPr="00396BBC" w:rsidRDefault="006C3C7F">
            <w:r w:rsidRPr="00396BBC">
              <w:t>TV Toegepaste biologie</w:t>
            </w:r>
          </w:p>
          <w:p w14:paraId="15C41402" w14:textId="77777777" w:rsidR="006C3C7F" w:rsidRPr="00396BBC" w:rsidRDefault="006C3C7F">
            <w:r w:rsidRPr="00396BBC">
              <w:t>TV Toegepaste chemie</w:t>
            </w:r>
          </w:p>
          <w:p w14:paraId="1E40573D" w14:textId="77777777" w:rsidR="006C3C7F" w:rsidRPr="00396BBC" w:rsidRDefault="006C3C7F">
            <w:r w:rsidRPr="00396BBC">
              <w:t>TV Toegepaste Fysica</w:t>
            </w:r>
          </w:p>
          <w:p w14:paraId="255F6FB7" w14:textId="77777777" w:rsidR="006C3C7F" w:rsidRPr="00396BBC" w:rsidRDefault="006C3C7F">
            <w:pPr>
              <w:rPr>
                <w:lang w:val="nl-NL"/>
              </w:rPr>
            </w:pPr>
            <w:r w:rsidRPr="00396BBC">
              <w:t>TV Toegepaste natuurwetenschappen</w:t>
            </w:r>
          </w:p>
        </w:tc>
      </w:tr>
      <w:tr w:rsidR="006C3C7F" w14:paraId="6E3050D2" w14:textId="77777777">
        <w:tc>
          <w:tcPr>
            <w:tcW w:w="3823" w:type="dxa"/>
          </w:tcPr>
          <w:p w14:paraId="0F4AC41F" w14:textId="77777777" w:rsidR="006C3C7F" w:rsidRPr="004D463F" w:rsidRDefault="006C3C7F">
            <w:pPr>
              <w:rPr>
                <w:lang w:val="nl-NL"/>
              </w:rPr>
            </w:pPr>
            <w:r w:rsidRPr="004D463F">
              <w:rPr>
                <w:lang w:val="nl-NL"/>
              </w:rPr>
              <w:t>Opvoeding en begeleiding D/A</w:t>
            </w:r>
          </w:p>
        </w:tc>
        <w:tc>
          <w:tcPr>
            <w:tcW w:w="5386" w:type="dxa"/>
          </w:tcPr>
          <w:p w14:paraId="75BFAB61" w14:textId="77777777" w:rsidR="006C3C7F" w:rsidRPr="004D463F" w:rsidRDefault="006C3C7F">
            <w:r w:rsidRPr="004D463F">
              <w:t>AV Gedragswetenschappen</w:t>
            </w:r>
          </w:p>
          <w:p w14:paraId="551E988E" w14:textId="77777777" w:rsidR="006C3C7F" w:rsidRPr="004D463F" w:rsidRDefault="006C3C7F">
            <w:r w:rsidRPr="004D463F">
              <w:t>TV/PV Opvoedkunde</w:t>
            </w:r>
          </w:p>
          <w:p w14:paraId="11CF6438" w14:textId="77777777" w:rsidR="006C3C7F" w:rsidRPr="004D463F" w:rsidRDefault="006C3C7F">
            <w:r w:rsidRPr="004D463F">
              <w:t>AV Pedagogiek</w:t>
            </w:r>
          </w:p>
          <w:p w14:paraId="5E92FC48" w14:textId="77777777" w:rsidR="004D463F" w:rsidRPr="004D463F" w:rsidRDefault="004D463F" w:rsidP="004D463F">
            <w:r w:rsidRPr="004D463F">
              <w:t>PV Praktijk Toegepaste psychologie</w:t>
            </w:r>
          </w:p>
          <w:p w14:paraId="5C4469A5" w14:textId="77777777" w:rsidR="006C3C7F" w:rsidRPr="004D463F" w:rsidRDefault="006C3C7F">
            <w:r w:rsidRPr="004D463F">
              <w:t>AV Psychologie</w:t>
            </w:r>
          </w:p>
          <w:p w14:paraId="58DB3FED" w14:textId="12C58AF5" w:rsidR="006C3C7F" w:rsidRPr="004D463F" w:rsidRDefault="006C3C7F" w:rsidP="004D463F">
            <w:r w:rsidRPr="004D463F">
              <w:t>TV Toegepaste psychologie</w:t>
            </w:r>
            <w:r w:rsidRPr="004D463F">
              <w:br/>
              <w:t>TV/PV Verzorging</w:t>
            </w:r>
          </w:p>
        </w:tc>
      </w:tr>
      <w:tr w:rsidR="006C3C7F" w14:paraId="6F9910CA" w14:textId="77777777">
        <w:tc>
          <w:tcPr>
            <w:tcW w:w="3823" w:type="dxa"/>
          </w:tcPr>
          <w:p w14:paraId="4E996D71" w14:textId="77777777" w:rsidR="006C3C7F" w:rsidRPr="00D00176" w:rsidRDefault="006C3C7F">
            <w:pPr>
              <w:rPr>
                <w:lang w:val="nl-NL"/>
              </w:rPr>
            </w:pPr>
            <w:r w:rsidRPr="00D00176">
              <w:rPr>
                <w:lang w:val="nl-NL"/>
              </w:rPr>
              <w:t>Schoonheidsverzorging A</w:t>
            </w:r>
          </w:p>
        </w:tc>
        <w:tc>
          <w:tcPr>
            <w:tcW w:w="5386" w:type="dxa"/>
          </w:tcPr>
          <w:p w14:paraId="30E22B04" w14:textId="77777777" w:rsidR="006C3C7F" w:rsidRPr="00D00176" w:rsidRDefault="006C3C7F">
            <w:pPr>
              <w:rPr>
                <w:strike/>
              </w:rPr>
            </w:pPr>
            <w:r w:rsidRPr="00D00176">
              <w:rPr>
                <w:rFonts w:eastAsia="Calibri" w:cstheme="minorHAnsi"/>
              </w:rPr>
              <w:t>TV/PV Schoonheidsverzorging</w:t>
            </w:r>
          </w:p>
        </w:tc>
      </w:tr>
      <w:tr w:rsidR="006C3C7F" w14:paraId="69465CF8" w14:textId="77777777">
        <w:tc>
          <w:tcPr>
            <w:tcW w:w="3823" w:type="dxa"/>
          </w:tcPr>
          <w:p w14:paraId="5E261B81" w14:textId="77777777" w:rsidR="006C3C7F" w:rsidRPr="00574DBF" w:rsidRDefault="006C3C7F">
            <w:pPr>
              <w:rPr>
                <w:lang w:val="nl-NL"/>
              </w:rPr>
            </w:pPr>
            <w:r w:rsidRPr="00574DBF">
              <w:rPr>
                <w:lang w:val="nl-NL"/>
              </w:rPr>
              <w:t>Sociale en gedragswetenschappen D</w:t>
            </w:r>
          </w:p>
        </w:tc>
        <w:tc>
          <w:tcPr>
            <w:tcW w:w="5386" w:type="dxa"/>
          </w:tcPr>
          <w:p w14:paraId="76FA0318" w14:textId="77777777" w:rsidR="006C3C7F" w:rsidRPr="00574DBF" w:rsidRDefault="006C3C7F">
            <w:r w:rsidRPr="00574DBF">
              <w:t>AV Cultuurwetenschappen</w:t>
            </w:r>
          </w:p>
          <w:p w14:paraId="7055AAC0" w14:textId="77777777" w:rsidR="006C3C7F" w:rsidRPr="00574DBF" w:rsidRDefault="006C3C7F">
            <w:r w:rsidRPr="00574DBF">
              <w:t>AV Gedragswetenschappen</w:t>
            </w:r>
          </w:p>
          <w:p w14:paraId="21846B7B" w14:textId="28B27F2F" w:rsidR="006C3C7F" w:rsidRPr="00574DBF" w:rsidRDefault="006C3C7F">
            <w:r w:rsidRPr="00574DBF">
              <w:t>TV Opvoedkunde</w:t>
            </w:r>
          </w:p>
          <w:p w14:paraId="0F15E05C" w14:textId="77777777" w:rsidR="006C3C7F" w:rsidRPr="00574DBF" w:rsidRDefault="006C3C7F">
            <w:r w:rsidRPr="00574DBF">
              <w:t>AV Pedagogiek</w:t>
            </w:r>
          </w:p>
          <w:p w14:paraId="4D161075" w14:textId="77777777" w:rsidR="00B971A9" w:rsidRPr="00574DBF" w:rsidRDefault="00B971A9" w:rsidP="00B971A9">
            <w:r w:rsidRPr="00574DBF">
              <w:t>AV Psychologie</w:t>
            </w:r>
          </w:p>
          <w:p w14:paraId="001F739B" w14:textId="77777777" w:rsidR="006C3C7F" w:rsidRPr="00574DBF" w:rsidRDefault="006C3C7F">
            <w:r w:rsidRPr="00574DBF">
              <w:t>AV/TV Recht</w:t>
            </w:r>
          </w:p>
          <w:p w14:paraId="7DA9B328" w14:textId="77777777" w:rsidR="006C3C7F" w:rsidRPr="00574DBF" w:rsidRDefault="006C3C7F">
            <w:r w:rsidRPr="00574DBF">
              <w:t>AV Sociologie</w:t>
            </w:r>
          </w:p>
          <w:p w14:paraId="51A2AFFD" w14:textId="1B4C934D" w:rsidR="00574DBF" w:rsidRPr="00574DBF" w:rsidRDefault="00574DBF">
            <w:r w:rsidRPr="00574DBF">
              <w:t>TV Toegepaste psychologie</w:t>
            </w:r>
          </w:p>
        </w:tc>
      </w:tr>
      <w:tr w:rsidR="006C3C7F" w14:paraId="6059FBDA" w14:textId="77777777">
        <w:tc>
          <w:tcPr>
            <w:tcW w:w="3823" w:type="dxa"/>
          </w:tcPr>
          <w:p w14:paraId="4B697913" w14:textId="77777777" w:rsidR="006C3C7F" w:rsidRPr="00281EF5" w:rsidRDefault="006C3C7F">
            <w:pPr>
              <w:rPr>
                <w:lang w:val="nl-NL"/>
              </w:rPr>
            </w:pPr>
            <w:r w:rsidRPr="00281EF5">
              <w:rPr>
                <w:lang w:val="nl-NL"/>
              </w:rPr>
              <w:t>Statistiek D</w:t>
            </w:r>
          </w:p>
        </w:tc>
        <w:tc>
          <w:tcPr>
            <w:tcW w:w="5386" w:type="dxa"/>
          </w:tcPr>
          <w:p w14:paraId="2856A5B8" w14:textId="77777777" w:rsidR="006C3C7F" w:rsidRPr="00281EF5" w:rsidRDefault="006C3C7F">
            <w:r w:rsidRPr="00281EF5">
              <w:t>AV Pedagogiek</w:t>
            </w:r>
          </w:p>
          <w:p w14:paraId="1F205930" w14:textId="77777777" w:rsidR="006C3C7F" w:rsidRPr="00281EF5" w:rsidRDefault="006C3C7F">
            <w:r w:rsidRPr="00281EF5">
              <w:t>AV Psychologie</w:t>
            </w:r>
          </w:p>
          <w:p w14:paraId="370A5C02" w14:textId="77777777" w:rsidR="006C3C7F" w:rsidRPr="00281EF5" w:rsidRDefault="006C3C7F">
            <w:r w:rsidRPr="00281EF5">
              <w:t xml:space="preserve">AV Sociologie </w:t>
            </w:r>
          </w:p>
          <w:p w14:paraId="23787CD7" w14:textId="77777777" w:rsidR="006C3C7F" w:rsidRPr="00281EF5" w:rsidRDefault="006C3C7F">
            <w:r w:rsidRPr="00281EF5">
              <w:t>AV Wiskunde</w:t>
            </w:r>
          </w:p>
        </w:tc>
      </w:tr>
      <w:tr w:rsidR="006C3C7F" w:rsidRPr="00A313C8" w14:paraId="7865AF01" w14:textId="77777777">
        <w:tc>
          <w:tcPr>
            <w:tcW w:w="3823" w:type="dxa"/>
          </w:tcPr>
          <w:p w14:paraId="771FB96D" w14:textId="77777777" w:rsidR="006C3C7F" w:rsidRPr="00BF4519" w:rsidRDefault="006C3C7F">
            <w:pPr>
              <w:rPr>
                <w:lang w:val="nl-NL"/>
              </w:rPr>
            </w:pPr>
            <w:r w:rsidRPr="00BF4519">
              <w:rPr>
                <w:lang w:val="nl-NL"/>
              </w:rPr>
              <w:t>Textielverzorging A</w:t>
            </w:r>
          </w:p>
        </w:tc>
        <w:tc>
          <w:tcPr>
            <w:tcW w:w="5386" w:type="dxa"/>
          </w:tcPr>
          <w:p w14:paraId="49285538" w14:textId="77777777" w:rsidR="006C3C7F" w:rsidRPr="00BF4519" w:rsidRDefault="006C3C7F">
            <w:r w:rsidRPr="00BF4519">
              <w:t>TV/PV Indirecte zorg</w:t>
            </w:r>
          </w:p>
          <w:p w14:paraId="2B5A161E" w14:textId="77777777" w:rsidR="006C3C7F" w:rsidRPr="00BF4519" w:rsidRDefault="006C3C7F">
            <w:pPr>
              <w:rPr>
                <w:lang w:val="en-US"/>
              </w:rPr>
            </w:pPr>
            <w:r w:rsidRPr="00BF4519">
              <w:rPr>
                <w:lang w:val="en-US"/>
              </w:rPr>
              <w:t>TV/PV Mode</w:t>
            </w:r>
          </w:p>
          <w:p w14:paraId="3A0F4F65" w14:textId="77777777" w:rsidR="006C3C7F" w:rsidRPr="004F362E" w:rsidRDefault="006C3C7F">
            <w:pPr>
              <w:rPr>
                <w:rFonts w:cstheme="minorHAnsi"/>
                <w:lang w:val="en-US"/>
              </w:rPr>
            </w:pPr>
            <w:r w:rsidRPr="00BF4519">
              <w:rPr>
                <w:lang w:val="en-US"/>
              </w:rPr>
              <w:t xml:space="preserve">TV/PV </w:t>
            </w:r>
            <w:proofErr w:type="spellStart"/>
            <w:r w:rsidRPr="00BF4519">
              <w:rPr>
                <w:lang w:val="en-US"/>
              </w:rPr>
              <w:t>Textielverzorging</w:t>
            </w:r>
            <w:proofErr w:type="spellEnd"/>
          </w:p>
        </w:tc>
      </w:tr>
      <w:tr w:rsidR="006C3C7F" w14:paraId="05F58310" w14:textId="77777777">
        <w:tc>
          <w:tcPr>
            <w:tcW w:w="3823" w:type="dxa"/>
          </w:tcPr>
          <w:p w14:paraId="6FF7A6FB" w14:textId="77777777" w:rsidR="006C3C7F" w:rsidRPr="00723323" w:rsidRDefault="006C3C7F">
            <w:pPr>
              <w:rPr>
                <w:lang w:val="nl-NL"/>
              </w:rPr>
            </w:pPr>
            <w:r w:rsidRPr="00723323">
              <w:rPr>
                <w:lang w:val="nl-NL"/>
              </w:rPr>
              <w:t>Toegepaste sociale en gedragswetenschappen D</w:t>
            </w:r>
          </w:p>
        </w:tc>
        <w:tc>
          <w:tcPr>
            <w:tcW w:w="5386" w:type="dxa"/>
          </w:tcPr>
          <w:p w14:paraId="0ACDE180" w14:textId="77777777" w:rsidR="006C3C7F" w:rsidRPr="00723323" w:rsidRDefault="006C3C7F">
            <w:r w:rsidRPr="00723323">
              <w:t>AV Cultuurwetenschappen</w:t>
            </w:r>
          </w:p>
          <w:p w14:paraId="175097C9" w14:textId="77777777" w:rsidR="006C3C7F" w:rsidRPr="00723323" w:rsidRDefault="006C3C7F">
            <w:r w:rsidRPr="00723323">
              <w:t>AV Gedragswetenschappen</w:t>
            </w:r>
          </w:p>
          <w:p w14:paraId="09DBBAE9" w14:textId="68DA274B" w:rsidR="006C3C7F" w:rsidRPr="00723323" w:rsidRDefault="006C3C7F">
            <w:r w:rsidRPr="00723323">
              <w:lastRenderedPageBreak/>
              <w:t>TV Opvoedkunde</w:t>
            </w:r>
          </w:p>
          <w:p w14:paraId="690BEB60" w14:textId="77777777" w:rsidR="006C3C7F" w:rsidRPr="00723323" w:rsidRDefault="006C3C7F">
            <w:r w:rsidRPr="00723323">
              <w:t>AV Pedagogiek</w:t>
            </w:r>
          </w:p>
          <w:p w14:paraId="741886C3" w14:textId="77777777" w:rsidR="00B971A9" w:rsidRPr="00723323" w:rsidRDefault="00B971A9" w:rsidP="00B971A9">
            <w:r w:rsidRPr="00723323">
              <w:t>AV Psychologie</w:t>
            </w:r>
          </w:p>
          <w:p w14:paraId="1BF79FD6" w14:textId="77777777" w:rsidR="006C3C7F" w:rsidRPr="00723323" w:rsidRDefault="006C3C7F">
            <w:r w:rsidRPr="00723323">
              <w:t>AV/TV Recht</w:t>
            </w:r>
          </w:p>
          <w:p w14:paraId="086ABA4F" w14:textId="77777777" w:rsidR="006C3C7F" w:rsidRPr="00723323" w:rsidRDefault="006C3C7F">
            <w:r w:rsidRPr="00723323">
              <w:t>AV Sociologie</w:t>
            </w:r>
          </w:p>
          <w:p w14:paraId="05BB854D" w14:textId="25C08CA4" w:rsidR="00723323" w:rsidRPr="00723323" w:rsidRDefault="00723323">
            <w:r w:rsidRPr="00723323">
              <w:t>TV Toegepaste psychologie</w:t>
            </w:r>
          </w:p>
        </w:tc>
      </w:tr>
      <w:tr w:rsidR="006C3C7F" w14:paraId="2A7DFF80" w14:textId="77777777">
        <w:tc>
          <w:tcPr>
            <w:tcW w:w="3823" w:type="dxa"/>
          </w:tcPr>
          <w:p w14:paraId="36B1B71C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Uitgebreide filosofie D</w:t>
            </w:r>
          </w:p>
        </w:tc>
        <w:tc>
          <w:tcPr>
            <w:tcW w:w="5386" w:type="dxa"/>
          </w:tcPr>
          <w:p w14:paraId="5ACA6CC9" w14:textId="77777777" w:rsidR="006C3C7F" w:rsidRPr="005041F5" w:rsidRDefault="006C3C7F">
            <w:r w:rsidRPr="005041F5">
              <w:t>AV Cultuurwetenschappen</w:t>
            </w:r>
          </w:p>
          <w:p w14:paraId="22BC3D07" w14:textId="77777777" w:rsidR="006C3C7F" w:rsidRPr="005041F5" w:rsidRDefault="006C3C7F">
            <w:r w:rsidRPr="005041F5">
              <w:t>AV Filosofie</w:t>
            </w:r>
          </w:p>
        </w:tc>
      </w:tr>
      <w:tr w:rsidR="006C3C7F" w14:paraId="62CF4525" w14:textId="77777777">
        <w:tc>
          <w:tcPr>
            <w:tcW w:w="3823" w:type="dxa"/>
          </w:tcPr>
          <w:p w14:paraId="3EBF8FB1" w14:textId="77777777" w:rsidR="006C3C7F" w:rsidRPr="007E06FB" w:rsidRDefault="006C3C7F">
            <w:pPr>
              <w:rPr>
                <w:lang w:val="nl-NL"/>
              </w:rPr>
            </w:pPr>
            <w:proofErr w:type="spellStart"/>
            <w:r w:rsidRPr="007E06FB">
              <w:rPr>
                <w:lang w:val="nl-NL"/>
              </w:rPr>
              <w:t>Wellness</w:t>
            </w:r>
            <w:proofErr w:type="spellEnd"/>
            <w:r w:rsidRPr="007E06FB">
              <w:rPr>
                <w:lang w:val="nl-NL"/>
              </w:rPr>
              <w:t xml:space="preserve"> en schoonheid D/A</w:t>
            </w:r>
          </w:p>
        </w:tc>
        <w:tc>
          <w:tcPr>
            <w:tcW w:w="5386" w:type="dxa"/>
          </w:tcPr>
          <w:p w14:paraId="55F849FF" w14:textId="77777777" w:rsidR="006C3C7F" w:rsidRPr="007E06FB" w:rsidRDefault="006C3C7F">
            <w:r w:rsidRPr="007E06FB">
              <w:t>AV Biologie</w:t>
            </w:r>
          </w:p>
          <w:p w14:paraId="597CF17A" w14:textId="77777777" w:rsidR="006C3C7F" w:rsidRPr="007E06FB" w:rsidRDefault="006C3C7F">
            <w:r w:rsidRPr="007E06FB">
              <w:t>TV/PV Opvoedkunde</w:t>
            </w:r>
          </w:p>
          <w:p w14:paraId="2948C291" w14:textId="77777777" w:rsidR="006C3C7F" w:rsidRPr="007E06FB" w:rsidRDefault="006C3C7F">
            <w:r w:rsidRPr="007E06FB">
              <w:t>AV Pedagogiek</w:t>
            </w:r>
          </w:p>
          <w:p w14:paraId="3E8216F7" w14:textId="77777777" w:rsidR="007647E3" w:rsidRPr="007E06FB" w:rsidRDefault="007647E3" w:rsidP="007647E3">
            <w:r w:rsidRPr="007E06FB">
              <w:t>PV Praktijk toegepaste psychologie</w:t>
            </w:r>
          </w:p>
          <w:p w14:paraId="675D0812" w14:textId="77777777" w:rsidR="006C3C7F" w:rsidRPr="007E06FB" w:rsidRDefault="006C3C7F">
            <w:r w:rsidRPr="007E06FB">
              <w:t>AV Psychologie</w:t>
            </w:r>
          </w:p>
          <w:p w14:paraId="471D87F5" w14:textId="77777777" w:rsidR="007E06FB" w:rsidRPr="007E06FB" w:rsidRDefault="007E06FB" w:rsidP="007E06FB">
            <w:r w:rsidRPr="007E06FB">
              <w:t>TV/PV Schoonheidsverzorging</w:t>
            </w:r>
          </w:p>
          <w:p w14:paraId="75B4480F" w14:textId="77777777" w:rsidR="007E06FB" w:rsidRPr="007E06FB" w:rsidRDefault="007E06FB">
            <w:r w:rsidRPr="007E06FB">
              <w:t xml:space="preserve">TV Toegepaste biologie </w:t>
            </w:r>
          </w:p>
          <w:p w14:paraId="2C9ECA9A" w14:textId="2012E6AE" w:rsidR="006C3C7F" w:rsidRPr="007E06FB" w:rsidRDefault="006C3C7F">
            <w:r w:rsidRPr="007E06FB">
              <w:t>TV Toegepaste psychologie</w:t>
            </w:r>
          </w:p>
        </w:tc>
      </w:tr>
    </w:tbl>
    <w:p w14:paraId="449C760E" w14:textId="77777777" w:rsidR="006C3C7F" w:rsidRPr="00A31BD7" w:rsidRDefault="006C3C7F" w:rsidP="006C3C7F"/>
    <w:p w14:paraId="4169DA37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9" w:name="_Toc179486629"/>
      <w:r>
        <w:t>STEM</w:t>
      </w:r>
      <w:bookmarkEnd w:id="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6C3C7F" w14:paraId="30C55160" w14:textId="77777777" w:rsidTr="00A719DF">
        <w:tc>
          <w:tcPr>
            <w:tcW w:w="3823" w:type="dxa"/>
            <w:shd w:val="clear" w:color="auto" w:fill="D9C700" w:themeFill="background2" w:themeFillShade="E6"/>
          </w:tcPr>
          <w:p w14:paraId="14E555BC" w14:textId="77777777" w:rsidR="006C3C7F" w:rsidRPr="0020542A" w:rsidRDefault="006C3C7F">
            <w:r w:rsidRPr="0020542A">
              <w:t>Leerplannen</w:t>
            </w:r>
            <w:r>
              <w:t xml:space="preserve"> STEM</w:t>
            </w:r>
          </w:p>
        </w:tc>
        <w:tc>
          <w:tcPr>
            <w:tcW w:w="5237" w:type="dxa"/>
            <w:shd w:val="clear" w:color="auto" w:fill="D9C700" w:themeFill="background2" w:themeFillShade="E6"/>
          </w:tcPr>
          <w:p w14:paraId="3D16DA66" w14:textId="77777777" w:rsidR="006C3C7F" w:rsidRDefault="006C3C7F">
            <w:r w:rsidRPr="0020542A">
              <w:t xml:space="preserve">Administratieve </w:t>
            </w:r>
            <w:proofErr w:type="spellStart"/>
            <w:r w:rsidRPr="0020542A">
              <w:t>vakbenaming</w:t>
            </w:r>
            <w:proofErr w:type="spellEnd"/>
          </w:p>
        </w:tc>
      </w:tr>
      <w:tr w:rsidR="006C3C7F" w14:paraId="0E17128C" w14:textId="77777777" w:rsidTr="00A719DF">
        <w:tc>
          <w:tcPr>
            <w:tcW w:w="3823" w:type="dxa"/>
            <w:hideMark/>
          </w:tcPr>
          <w:p w14:paraId="1CCF8CF2" w14:textId="77777777" w:rsidR="006C3C7F" w:rsidRDefault="006C3C7F">
            <w:pPr>
              <w:rPr>
                <w:rFonts w:asciiTheme="minorHAnsi" w:hAnsiTheme="minorHAnsi"/>
                <w:color w:val="auto"/>
              </w:rPr>
            </w:pPr>
            <w:r>
              <w:t>Aardrijkskunde B+S D (III-Aar’-d)</w:t>
            </w:r>
          </w:p>
        </w:tc>
        <w:tc>
          <w:tcPr>
            <w:tcW w:w="5237" w:type="dxa"/>
            <w:hideMark/>
          </w:tcPr>
          <w:p w14:paraId="615ED4D0" w14:textId="77777777" w:rsidR="006C3C7F" w:rsidRDefault="006C3C7F">
            <w:r>
              <w:t>AV Aardrijkskunde</w:t>
            </w:r>
          </w:p>
        </w:tc>
      </w:tr>
      <w:tr w:rsidR="006C3C7F" w14:paraId="16F20FF5" w14:textId="77777777" w:rsidTr="00A719DF">
        <w:tc>
          <w:tcPr>
            <w:tcW w:w="3823" w:type="dxa"/>
            <w:hideMark/>
          </w:tcPr>
          <w:p w14:paraId="262F3650" w14:textId="77777777" w:rsidR="006C3C7F" w:rsidRPr="001E165C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E165C">
              <w:rPr>
                <w:lang w:val="nl-NL"/>
              </w:rPr>
              <w:t>Afwerking bouw A</w:t>
            </w:r>
          </w:p>
        </w:tc>
        <w:tc>
          <w:tcPr>
            <w:tcW w:w="5237" w:type="dxa"/>
            <w:hideMark/>
          </w:tcPr>
          <w:p w14:paraId="7C437067" w14:textId="77777777" w:rsidR="006C3C7F" w:rsidRPr="001E165C" w:rsidRDefault="006C3C7F">
            <w:pPr>
              <w:rPr>
                <w:lang w:val="nl-NL"/>
              </w:rPr>
            </w:pPr>
            <w:r w:rsidRPr="001E165C">
              <w:rPr>
                <w:lang w:val="nl-NL"/>
              </w:rPr>
              <w:t>TV/PV Afwerking bouw</w:t>
            </w:r>
          </w:p>
          <w:p w14:paraId="423C1B59" w14:textId="77777777" w:rsidR="006C3C7F" w:rsidRPr="001E165C" w:rsidRDefault="006C3C7F">
            <w:pPr>
              <w:rPr>
                <w:lang w:val="nl-NL"/>
              </w:rPr>
            </w:pPr>
            <w:r w:rsidRPr="001E165C">
              <w:rPr>
                <w:lang w:val="nl-NL"/>
              </w:rPr>
              <w:t>TV/PV Bouw</w:t>
            </w:r>
          </w:p>
        </w:tc>
      </w:tr>
      <w:tr w:rsidR="006C3C7F" w14:paraId="5CE95FC7" w14:textId="77777777" w:rsidTr="00A719DF">
        <w:tc>
          <w:tcPr>
            <w:tcW w:w="3823" w:type="dxa"/>
            <w:hideMark/>
          </w:tcPr>
          <w:p w14:paraId="5F5AEFB0" w14:textId="77777777" w:rsidR="006C3C7F" w:rsidRPr="00726B9E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26B9E">
              <w:rPr>
                <w:lang w:val="nl-NL"/>
              </w:rPr>
              <w:t>Applicatie- en databeheer D/A</w:t>
            </w:r>
          </w:p>
        </w:tc>
        <w:tc>
          <w:tcPr>
            <w:tcW w:w="5237" w:type="dxa"/>
            <w:hideMark/>
          </w:tcPr>
          <w:p w14:paraId="3EAA09EE" w14:textId="77777777" w:rsidR="006C3C7F" w:rsidRPr="00726B9E" w:rsidRDefault="006C3C7F">
            <w:r w:rsidRPr="00726B9E">
              <w:t>TV Elektromechanica</w:t>
            </w:r>
          </w:p>
          <w:p w14:paraId="1C4BC4E2" w14:textId="77777777" w:rsidR="006C3C7F" w:rsidRPr="00726B9E" w:rsidRDefault="006C3C7F">
            <w:r w:rsidRPr="00726B9E">
              <w:t>TV Elektronica</w:t>
            </w:r>
          </w:p>
          <w:p w14:paraId="21CCC847" w14:textId="77777777" w:rsidR="006C3C7F" w:rsidRPr="00726B9E" w:rsidRDefault="006C3C7F">
            <w:r w:rsidRPr="00726B9E">
              <w:t>AV Fysica</w:t>
            </w:r>
          </w:p>
          <w:p w14:paraId="482C0BC8" w14:textId="77777777" w:rsidR="006C3C7F" w:rsidRPr="00726B9E" w:rsidRDefault="006C3C7F">
            <w:r w:rsidRPr="00726B9E">
              <w:t>AV Informaticawetenschappen</w:t>
            </w:r>
          </w:p>
          <w:p w14:paraId="5CCCD624" w14:textId="77777777" w:rsidR="006C3C7F" w:rsidRPr="00726B9E" w:rsidRDefault="006C3C7F">
            <w:pPr>
              <w:rPr>
                <w:lang w:val="nl-NL"/>
              </w:rPr>
            </w:pPr>
            <w:r w:rsidRPr="00726B9E">
              <w:rPr>
                <w:lang w:val="nl-NL"/>
              </w:rPr>
              <w:t>PV Praktijk toegepaste fysica</w:t>
            </w:r>
          </w:p>
          <w:p w14:paraId="393FFECB" w14:textId="77777777" w:rsidR="006C3C7F" w:rsidRPr="00726B9E" w:rsidRDefault="006C3C7F">
            <w:pPr>
              <w:rPr>
                <w:lang w:val="nl"/>
              </w:rPr>
            </w:pPr>
            <w:r w:rsidRPr="00726B9E">
              <w:rPr>
                <w:lang w:val="nl-NL"/>
              </w:rPr>
              <w:t>PV Praktijk toegepaste informatica</w:t>
            </w:r>
          </w:p>
          <w:p w14:paraId="671E71CF" w14:textId="77777777" w:rsidR="006C3C7F" w:rsidRPr="00726B9E" w:rsidRDefault="006C3C7F">
            <w:r w:rsidRPr="00726B9E">
              <w:t>TV Toegepaste fysica</w:t>
            </w:r>
          </w:p>
          <w:p w14:paraId="1600F7A8" w14:textId="77777777" w:rsidR="006C3C7F" w:rsidRPr="00726B9E" w:rsidRDefault="006C3C7F">
            <w:r w:rsidRPr="00726B9E">
              <w:t>TV Toegepaste informatica</w:t>
            </w:r>
          </w:p>
          <w:p w14:paraId="3E299942" w14:textId="77777777" w:rsidR="006C3C7F" w:rsidRPr="00726B9E" w:rsidRDefault="006C3C7F">
            <w:r w:rsidRPr="00726B9E">
              <w:t>AV Wiskunde</w:t>
            </w:r>
          </w:p>
        </w:tc>
      </w:tr>
      <w:tr w:rsidR="006C3C7F" w14:paraId="0812716C" w14:textId="77777777" w:rsidTr="00A719DF">
        <w:tc>
          <w:tcPr>
            <w:tcW w:w="3823" w:type="dxa"/>
            <w:hideMark/>
          </w:tcPr>
          <w:p w14:paraId="000C373A" w14:textId="77777777" w:rsidR="006C3C7F" w:rsidRPr="004A3EF8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4A3EF8">
              <w:rPr>
                <w:lang w:val="nl-NL"/>
              </w:rPr>
              <w:t>Autotechnieken D/A</w:t>
            </w:r>
          </w:p>
        </w:tc>
        <w:tc>
          <w:tcPr>
            <w:tcW w:w="5237" w:type="dxa"/>
            <w:hideMark/>
          </w:tcPr>
          <w:p w14:paraId="6FAF6F0E" w14:textId="77777777" w:rsidR="006C3C7F" w:rsidRPr="004A3EF8" w:rsidRDefault="006C3C7F">
            <w:r w:rsidRPr="004A3EF8">
              <w:t>TV/PV Autotechnieken</w:t>
            </w:r>
          </w:p>
          <w:p w14:paraId="384454C3" w14:textId="77777777" w:rsidR="006C3C7F" w:rsidRPr="004A3EF8" w:rsidRDefault="006C3C7F">
            <w:r w:rsidRPr="004A3EF8">
              <w:t xml:space="preserve">TV/PV Elektromechanica </w:t>
            </w:r>
          </w:p>
          <w:p w14:paraId="30749AE0" w14:textId="77777777" w:rsidR="006C3C7F" w:rsidRPr="004A3EF8" w:rsidRDefault="006C3C7F">
            <w:r w:rsidRPr="004A3EF8">
              <w:t>AV Fysica</w:t>
            </w:r>
          </w:p>
          <w:p w14:paraId="04665BA5" w14:textId="77777777" w:rsidR="006C3C7F" w:rsidRPr="004A3EF8" w:rsidRDefault="006C3C7F">
            <w:r w:rsidRPr="004A3EF8">
              <w:t>TV/PV Mechanica</w:t>
            </w:r>
          </w:p>
          <w:p w14:paraId="65D67B5E" w14:textId="77777777" w:rsidR="006C3C7F" w:rsidRPr="004A3EF8" w:rsidRDefault="006C3C7F">
            <w:pPr>
              <w:rPr>
                <w:lang w:val="nl-NL"/>
              </w:rPr>
            </w:pPr>
            <w:r w:rsidRPr="004A3EF8">
              <w:rPr>
                <w:lang w:val="nl-NL"/>
              </w:rPr>
              <w:t>PV Praktijk toegepaste fysica</w:t>
            </w:r>
          </w:p>
          <w:p w14:paraId="7047A85A" w14:textId="77777777" w:rsidR="006C3C7F" w:rsidRPr="004A3EF8" w:rsidRDefault="006C3C7F">
            <w:r w:rsidRPr="004A3EF8">
              <w:t>TV Toegepaste fysica</w:t>
            </w:r>
          </w:p>
        </w:tc>
      </w:tr>
      <w:tr w:rsidR="006C3C7F" w14:paraId="129CECD0" w14:textId="77777777" w:rsidTr="00A719DF">
        <w:tc>
          <w:tcPr>
            <w:tcW w:w="3823" w:type="dxa"/>
            <w:hideMark/>
          </w:tcPr>
          <w:p w14:paraId="4695DEED" w14:textId="77777777" w:rsidR="006C3C7F" w:rsidRPr="00F53BA3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F53BA3">
              <w:rPr>
                <w:lang w:val="nl-NL"/>
              </w:rPr>
              <w:t>Binnen- en buitenschrijnwerk A</w:t>
            </w:r>
          </w:p>
        </w:tc>
        <w:tc>
          <w:tcPr>
            <w:tcW w:w="5237" w:type="dxa"/>
            <w:hideMark/>
          </w:tcPr>
          <w:p w14:paraId="7E9607C1" w14:textId="77777777" w:rsidR="006C3C7F" w:rsidRPr="00F53BA3" w:rsidRDefault="006C3C7F">
            <w:pPr>
              <w:rPr>
                <w:lang w:val="nl-NL"/>
              </w:rPr>
            </w:pPr>
            <w:r w:rsidRPr="00F53BA3">
              <w:rPr>
                <w:lang w:val="nl-NL"/>
              </w:rPr>
              <w:t>TV/PV Hout</w:t>
            </w:r>
          </w:p>
          <w:p w14:paraId="5CB47943" w14:textId="77777777" w:rsidR="006C3C7F" w:rsidRPr="00F53BA3" w:rsidRDefault="006C3C7F">
            <w:pPr>
              <w:rPr>
                <w:lang w:val="nl-NL"/>
              </w:rPr>
            </w:pPr>
            <w:r w:rsidRPr="00F53BA3">
              <w:rPr>
                <w:lang w:val="nl-NL"/>
              </w:rPr>
              <w:t>TV/PV Schrijnwerkerij</w:t>
            </w:r>
          </w:p>
        </w:tc>
      </w:tr>
      <w:tr w:rsidR="006C3C7F" w14:paraId="431F89EE" w14:textId="77777777" w:rsidTr="00A719DF">
        <w:tc>
          <w:tcPr>
            <w:tcW w:w="3823" w:type="dxa"/>
            <w:hideMark/>
          </w:tcPr>
          <w:p w14:paraId="2935A980" w14:textId="77777777" w:rsidR="006C3C7F" w:rsidRPr="00252567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proofErr w:type="spellStart"/>
            <w:r w:rsidRPr="00252567">
              <w:rPr>
                <w:lang w:val="nl-NL"/>
              </w:rPr>
              <w:t>Binnenschrijnwerk</w:t>
            </w:r>
            <w:proofErr w:type="spellEnd"/>
            <w:r w:rsidRPr="00252567">
              <w:rPr>
                <w:lang w:val="nl-NL"/>
              </w:rPr>
              <w:t xml:space="preserve"> en interieur A</w:t>
            </w:r>
          </w:p>
        </w:tc>
        <w:tc>
          <w:tcPr>
            <w:tcW w:w="5237" w:type="dxa"/>
            <w:hideMark/>
          </w:tcPr>
          <w:p w14:paraId="0AB46759" w14:textId="77777777" w:rsidR="006C3C7F" w:rsidRPr="00252567" w:rsidRDefault="006C3C7F">
            <w:pPr>
              <w:rPr>
                <w:lang w:val="nl-NL"/>
              </w:rPr>
            </w:pPr>
            <w:r w:rsidRPr="00252567">
              <w:rPr>
                <w:lang w:val="nl-NL"/>
              </w:rPr>
              <w:t>TV/PV Hout</w:t>
            </w:r>
          </w:p>
          <w:p w14:paraId="45ED7EA0" w14:textId="77777777" w:rsidR="006C3C7F" w:rsidRPr="00252567" w:rsidRDefault="006C3C7F">
            <w:pPr>
              <w:rPr>
                <w:lang w:val="nl-NL"/>
              </w:rPr>
            </w:pPr>
            <w:r w:rsidRPr="00252567">
              <w:rPr>
                <w:lang w:val="nl-NL"/>
              </w:rPr>
              <w:t>TV/PV Schrijnwerkerij</w:t>
            </w:r>
          </w:p>
        </w:tc>
      </w:tr>
      <w:tr w:rsidR="006C3C7F" w14:paraId="54FC2050" w14:textId="77777777" w:rsidTr="00A719DF">
        <w:tc>
          <w:tcPr>
            <w:tcW w:w="3823" w:type="dxa"/>
          </w:tcPr>
          <w:p w14:paraId="2BFB4614" w14:textId="77777777" w:rsidR="006C3C7F" w:rsidRPr="00F00C7F" w:rsidRDefault="006C3C7F">
            <w:pPr>
              <w:rPr>
                <w:color w:val="auto"/>
                <w:lang w:val="nl-NL"/>
              </w:rPr>
            </w:pPr>
            <w:r w:rsidRPr="00F00C7F">
              <w:rPr>
                <w:color w:val="auto"/>
                <w:lang w:val="nl-NL"/>
              </w:rPr>
              <w:t>Biologie D (III-Bio-d)</w:t>
            </w:r>
          </w:p>
        </w:tc>
        <w:tc>
          <w:tcPr>
            <w:tcW w:w="5237" w:type="dxa"/>
          </w:tcPr>
          <w:p w14:paraId="61BC4634" w14:textId="77777777" w:rsidR="006C3C7F" w:rsidRPr="00F00C7F" w:rsidRDefault="006C3C7F">
            <w:pPr>
              <w:rPr>
                <w:color w:val="auto"/>
                <w:lang w:val="nl-NL"/>
              </w:rPr>
            </w:pPr>
            <w:r w:rsidRPr="00F00C7F">
              <w:rPr>
                <w:color w:val="auto"/>
                <w:lang w:val="nl-NL"/>
              </w:rPr>
              <w:t>AV Biologie</w:t>
            </w:r>
          </w:p>
          <w:p w14:paraId="0EDE2A09" w14:textId="77777777" w:rsidR="006C3C7F" w:rsidRPr="00F00C7F" w:rsidRDefault="006C3C7F">
            <w:pPr>
              <w:rPr>
                <w:color w:val="auto"/>
                <w:lang w:val="nl-NL"/>
              </w:rPr>
            </w:pPr>
            <w:r w:rsidRPr="00F00C7F">
              <w:rPr>
                <w:color w:val="auto"/>
                <w:lang w:val="nl-NL"/>
              </w:rPr>
              <w:t>AV Natuurwetenschappen</w:t>
            </w:r>
          </w:p>
          <w:p w14:paraId="7BFF5962" w14:textId="77777777" w:rsidR="006C3C7F" w:rsidRPr="00F00C7F" w:rsidRDefault="006C3C7F">
            <w:pPr>
              <w:rPr>
                <w:color w:val="auto"/>
                <w:lang w:val="nl-NL"/>
              </w:rPr>
            </w:pPr>
            <w:r w:rsidRPr="00F00C7F">
              <w:rPr>
                <w:color w:val="auto"/>
                <w:lang w:val="nl-NL"/>
              </w:rPr>
              <w:t>TV Toegepaste biologie</w:t>
            </w:r>
          </w:p>
          <w:p w14:paraId="0E14F4B3" w14:textId="77777777" w:rsidR="006C3C7F" w:rsidRPr="00F00C7F" w:rsidRDefault="006C3C7F">
            <w:pPr>
              <w:rPr>
                <w:color w:val="auto"/>
                <w:lang w:val="nl-NL"/>
              </w:rPr>
            </w:pPr>
            <w:r w:rsidRPr="00F00C7F">
              <w:rPr>
                <w:color w:val="auto"/>
                <w:lang w:val="nl-NL"/>
              </w:rPr>
              <w:t>TV Toegepaste natuurwetenschappen</w:t>
            </w:r>
          </w:p>
        </w:tc>
      </w:tr>
      <w:tr w:rsidR="006C3C7F" w14:paraId="5A5792D1" w14:textId="77777777" w:rsidTr="00A719DF">
        <w:tc>
          <w:tcPr>
            <w:tcW w:w="3823" w:type="dxa"/>
            <w:hideMark/>
          </w:tcPr>
          <w:p w14:paraId="67707A1F" w14:textId="77777777" w:rsidR="006C3C7F" w:rsidRPr="00693225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693225">
              <w:rPr>
                <w:lang w:val="nl-NL"/>
              </w:rPr>
              <w:t>Biotechnologische en chemische STEM-wetenschappen D</w:t>
            </w:r>
          </w:p>
        </w:tc>
        <w:tc>
          <w:tcPr>
            <w:tcW w:w="5237" w:type="dxa"/>
            <w:hideMark/>
          </w:tcPr>
          <w:p w14:paraId="6109E807" w14:textId="77777777" w:rsidR="006C3C7F" w:rsidRPr="00693225" w:rsidRDefault="006C3C7F">
            <w:pPr>
              <w:rPr>
                <w:lang w:val="nl-NL"/>
              </w:rPr>
            </w:pPr>
            <w:r w:rsidRPr="00693225">
              <w:rPr>
                <w:lang w:val="nl-NL"/>
              </w:rPr>
              <w:t>AV Biochemie</w:t>
            </w:r>
          </w:p>
          <w:p w14:paraId="54173C8B" w14:textId="77777777" w:rsidR="006C3C7F" w:rsidRPr="00693225" w:rsidRDefault="006C3C7F">
            <w:r w:rsidRPr="00693225">
              <w:t>AV Biologie</w:t>
            </w:r>
          </w:p>
          <w:p w14:paraId="1A7A7ED5" w14:textId="77777777" w:rsidR="006C3C7F" w:rsidRPr="00693225" w:rsidRDefault="006C3C7F">
            <w:r w:rsidRPr="00693225">
              <w:t>AV Chemie</w:t>
            </w:r>
          </w:p>
          <w:p w14:paraId="68607F27" w14:textId="77777777" w:rsidR="006C3C7F" w:rsidRPr="00693225" w:rsidRDefault="006C3C7F">
            <w:r w:rsidRPr="00693225">
              <w:t xml:space="preserve">TV Elektromechanica </w:t>
            </w:r>
          </w:p>
          <w:p w14:paraId="58FAE9D6" w14:textId="77777777" w:rsidR="006C3C7F" w:rsidRPr="00693225" w:rsidRDefault="006C3C7F">
            <w:r w:rsidRPr="00693225">
              <w:t>AV Fysica</w:t>
            </w:r>
          </w:p>
          <w:p w14:paraId="2CE99B73" w14:textId="77777777" w:rsidR="006C3C7F" w:rsidRPr="00693225" w:rsidRDefault="006C3C7F">
            <w:r w:rsidRPr="00693225">
              <w:t>AV Informaticawetenschappen</w:t>
            </w:r>
          </w:p>
          <w:p w14:paraId="18FD430D" w14:textId="77777777" w:rsidR="006C3C7F" w:rsidRPr="00693225" w:rsidRDefault="006C3C7F">
            <w:r w:rsidRPr="00693225">
              <w:t>AV Natuurwetenschappen</w:t>
            </w:r>
          </w:p>
          <w:p w14:paraId="47020D02" w14:textId="77777777" w:rsidR="006C3C7F" w:rsidRPr="00693225" w:rsidRDefault="006C3C7F">
            <w:r w:rsidRPr="00693225">
              <w:t>TV Toegepaste biochemie</w:t>
            </w:r>
          </w:p>
          <w:p w14:paraId="34B9E3EA" w14:textId="77777777" w:rsidR="006C3C7F" w:rsidRPr="00693225" w:rsidRDefault="006C3C7F">
            <w:r w:rsidRPr="00693225">
              <w:t>TV Toegepaste biologie</w:t>
            </w:r>
          </w:p>
          <w:p w14:paraId="5A6947D8" w14:textId="77777777" w:rsidR="006C3C7F" w:rsidRPr="00693225" w:rsidRDefault="006C3C7F">
            <w:r w:rsidRPr="00693225">
              <w:t>TV Toegepaste chemie</w:t>
            </w:r>
          </w:p>
          <w:p w14:paraId="13F62062" w14:textId="77777777" w:rsidR="006C3C7F" w:rsidRPr="00693225" w:rsidRDefault="006C3C7F">
            <w:r w:rsidRPr="00693225">
              <w:t>TV Toegepaste fysica</w:t>
            </w:r>
          </w:p>
          <w:p w14:paraId="64450D31" w14:textId="77777777" w:rsidR="006C3C7F" w:rsidRPr="00693225" w:rsidRDefault="006C3C7F">
            <w:r w:rsidRPr="00693225">
              <w:t>TV Toegepaste informatica</w:t>
            </w:r>
          </w:p>
          <w:p w14:paraId="4817F67A" w14:textId="77777777" w:rsidR="006C3C7F" w:rsidRPr="00693225" w:rsidRDefault="006C3C7F">
            <w:r w:rsidRPr="00693225">
              <w:t>TV Toegepaste natuurwetenschappen</w:t>
            </w:r>
          </w:p>
        </w:tc>
      </w:tr>
      <w:tr w:rsidR="006C3C7F" w14:paraId="4E11BB74" w14:textId="77777777" w:rsidTr="00A719DF">
        <w:tc>
          <w:tcPr>
            <w:tcW w:w="3823" w:type="dxa"/>
            <w:hideMark/>
          </w:tcPr>
          <w:p w14:paraId="6CA8365D" w14:textId="77777777" w:rsidR="006C3C7F" w:rsidRPr="007D6B78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D6B78">
              <w:rPr>
                <w:lang w:val="nl-NL"/>
              </w:rPr>
              <w:t>Biotechnologische en chemische technieken D/A</w:t>
            </w:r>
          </w:p>
        </w:tc>
        <w:tc>
          <w:tcPr>
            <w:tcW w:w="5237" w:type="dxa"/>
            <w:hideMark/>
          </w:tcPr>
          <w:p w14:paraId="0C3A70D8" w14:textId="77777777" w:rsidR="006C3C7F" w:rsidRPr="007D6B78" w:rsidRDefault="006C3C7F">
            <w:pPr>
              <w:rPr>
                <w:lang w:val="nl-NL"/>
              </w:rPr>
            </w:pPr>
            <w:r w:rsidRPr="007D6B78">
              <w:rPr>
                <w:lang w:val="nl-NL"/>
              </w:rPr>
              <w:t>AV Biochemie</w:t>
            </w:r>
          </w:p>
          <w:p w14:paraId="3907C70A" w14:textId="77777777" w:rsidR="006C3C7F" w:rsidRPr="007D6B78" w:rsidRDefault="006C3C7F">
            <w:r w:rsidRPr="007D6B78">
              <w:t>AV Biologie</w:t>
            </w:r>
          </w:p>
          <w:p w14:paraId="7A6BA9CA" w14:textId="77777777" w:rsidR="006C3C7F" w:rsidRPr="007D6B78" w:rsidRDefault="006C3C7F">
            <w:r w:rsidRPr="007D6B78">
              <w:lastRenderedPageBreak/>
              <w:t>AV Chemie</w:t>
            </w:r>
          </w:p>
          <w:p w14:paraId="0F5D9E73" w14:textId="77777777" w:rsidR="006C3C7F" w:rsidRPr="007D6B78" w:rsidRDefault="006C3C7F">
            <w:r w:rsidRPr="007D6B78">
              <w:t>TV/PV Elektriciteit</w:t>
            </w:r>
          </w:p>
          <w:p w14:paraId="15946331" w14:textId="77777777" w:rsidR="006C3C7F" w:rsidRPr="007D6B78" w:rsidRDefault="006C3C7F">
            <w:r w:rsidRPr="007D6B78">
              <w:t>TV/PV Elektromechanica</w:t>
            </w:r>
          </w:p>
          <w:p w14:paraId="78AE183A" w14:textId="77777777" w:rsidR="006C3C7F" w:rsidRPr="007D6B78" w:rsidRDefault="006C3C7F">
            <w:pPr>
              <w:rPr>
                <w:lang w:val="en-US"/>
              </w:rPr>
            </w:pPr>
            <w:r w:rsidRPr="007D6B78">
              <w:rPr>
                <w:lang w:val="en-US"/>
              </w:rPr>
              <w:t xml:space="preserve">TV/PV </w:t>
            </w:r>
            <w:proofErr w:type="spellStart"/>
            <w:r w:rsidRPr="007D6B78">
              <w:rPr>
                <w:lang w:val="en-US"/>
              </w:rPr>
              <w:t>Elektronica</w:t>
            </w:r>
            <w:proofErr w:type="spellEnd"/>
          </w:p>
          <w:p w14:paraId="49E46992" w14:textId="77777777" w:rsidR="006C3C7F" w:rsidRPr="007D6B78" w:rsidRDefault="006C3C7F">
            <w:pPr>
              <w:rPr>
                <w:lang w:val="en-US"/>
              </w:rPr>
            </w:pPr>
            <w:r w:rsidRPr="007D6B78">
              <w:rPr>
                <w:lang w:val="en-US"/>
              </w:rPr>
              <w:t xml:space="preserve">AV </w:t>
            </w:r>
            <w:proofErr w:type="spellStart"/>
            <w:r w:rsidRPr="007D6B78">
              <w:rPr>
                <w:lang w:val="en-US"/>
              </w:rPr>
              <w:t>Fysica</w:t>
            </w:r>
            <w:proofErr w:type="spellEnd"/>
          </w:p>
          <w:p w14:paraId="5AB2F3A8" w14:textId="77777777" w:rsidR="006C3C7F" w:rsidRPr="007D6B78" w:rsidRDefault="006C3C7F">
            <w:pPr>
              <w:rPr>
                <w:lang w:val="en-US"/>
              </w:rPr>
            </w:pPr>
            <w:r w:rsidRPr="007D6B78">
              <w:rPr>
                <w:lang w:val="en-US"/>
              </w:rPr>
              <w:t xml:space="preserve">TV/PV </w:t>
            </w:r>
            <w:proofErr w:type="spellStart"/>
            <w:r w:rsidRPr="007D6B78">
              <w:rPr>
                <w:lang w:val="en-US"/>
              </w:rPr>
              <w:t>Mechanica</w:t>
            </w:r>
            <w:proofErr w:type="spellEnd"/>
            <w:r w:rsidRPr="007D6B78">
              <w:rPr>
                <w:lang w:val="en-US"/>
              </w:rPr>
              <w:t xml:space="preserve"> </w:t>
            </w:r>
          </w:p>
          <w:p w14:paraId="1E3A6A45" w14:textId="77777777" w:rsidR="006C3C7F" w:rsidRPr="007D6B78" w:rsidRDefault="006C3C7F">
            <w:r w:rsidRPr="007D6B78">
              <w:t>PV Praktijk toegepaste biochemie</w:t>
            </w:r>
          </w:p>
          <w:p w14:paraId="420BA4AB" w14:textId="77777777" w:rsidR="006C3C7F" w:rsidRPr="007D6B78" w:rsidRDefault="006C3C7F">
            <w:r w:rsidRPr="007D6B78">
              <w:t>PV Praktijk toegepaste biologie</w:t>
            </w:r>
          </w:p>
          <w:p w14:paraId="53B91886" w14:textId="77777777" w:rsidR="006C3C7F" w:rsidRPr="007D6B78" w:rsidRDefault="006C3C7F">
            <w:r w:rsidRPr="007D6B78">
              <w:t>PV Praktijk toegepaste chemie</w:t>
            </w:r>
          </w:p>
          <w:p w14:paraId="7EEEB5CD" w14:textId="77777777" w:rsidR="006C3C7F" w:rsidRPr="007D6B78" w:rsidRDefault="006C3C7F">
            <w:r w:rsidRPr="007D6B78">
              <w:t>PV Praktijk toegepaste fysica</w:t>
            </w:r>
          </w:p>
          <w:p w14:paraId="26C1739C" w14:textId="77777777" w:rsidR="006C3C7F" w:rsidRPr="007D6B78" w:rsidRDefault="006C3C7F">
            <w:r w:rsidRPr="007D6B78">
              <w:t>TV Toegepaste biochemie</w:t>
            </w:r>
          </w:p>
          <w:p w14:paraId="667CDE25" w14:textId="77777777" w:rsidR="006C3C7F" w:rsidRPr="007D6B78" w:rsidRDefault="006C3C7F">
            <w:r w:rsidRPr="007D6B78">
              <w:t>TV Toegepaste biologie</w:t>
            </w:r>
          </w:p>
          <w:p w14:paraId="5F630D4D" w14:textId="77777777" w:rsidR="006C3C7F" w:rsidRPr="007D6B78" w:rsidRDefault="006C3C7F">
            <w:r w:rsidRPr="007D6B78">
              <w:t>TV Toegepaste chemie</w:t>
            </w:r>
          </w:p>
          <w:p w14:paraId="76023755" w14:textId="77777777" w:rsidR="006C3C7F" w:rsidRPr="007D6B78" w:rsidRDefault="006C3C7F">
            <w:r w:rsidRPr="007D6B78">
              <w:t>TV Toegepaste fysica</w:t>
            </w:r>
          </w:p>
        </w:tc>
      </w:tr>
      <w:tr w:rsidR="006C3C7F" w14:paraId="455BA053" w14:textId="77777777" w:rsidTr="00A719DF">
        <w:tc>
          <w:tcPr>
            <w:tcW w:w="3823" w:type="dxa"/>
            <w:hideMark/>
          </w:tcPr>
          <w:p w14:paraId="1951297C" w14:textId="77777777" w:rsidR="006C3C7F" w:rsidRPr="00E33B96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E33B96">
              <w:rPr>
                <w:lang w:val="nl-NL"/>
              </w:rPr>
              <w:lastRenderedPageBreak/>
              <w:t>Bouw- en houtwetenschappen D</w:t>
            </w:r>
          </w:p>
        </w:tc>
        <w:tc>
          <w:tcPr>
            <w:tcW w:w="5237" w:type="dxa"/>
            <w:hideMark/>
          </w:tcPr>
          <w:p w14:paraId="59B13371" w14:textId="77777777" w:rsidR="006C3C7F" w:rsidRPr="00E33B96" w:rsidRDefault="006C3C7F">
            <w:pPr>
              <w:rPr>
                <w:lang w:val="en-GB"/>
              </w:rPr>
            </w:pPr>
            <w:r w:rsidRPr="00E33B96">
              <w:rPr>
                <w:lang w:val="en-GB"/>
              </w:rPr>
              <w:t>TV Bouw</w:t>
            </w:r>
          </w:p>
          <w:p w14:paraId="7E0F5522" w14:textId="77777777" w:rsidR="006C3C7F" w:rsidRPr="00E33B96" w:rsidRDefault="006C3C7F">
            <w:pPr>
              <w:rPr>
                <w:lang w:val="en-GB"/>
              </w:rPr>
            </w:pPr>
            <w:r w:rsidRPr="00E33B96">
              <w:rPr>
                <w:lang w:val="en-GB"/>
              </w:rPr>
              <w:t xml:space="preserve">TV </w:t>
            </w:r>
            <w:proofErr w:type="spellStart"/>
            <w:r w:rsidRPr="00E33B96">
              <w:rPr>
                <w:lang w:val="en-GB"/>
              </w:rPr>
              <w:t>Elektromechanica</w:t>
            </w:r>
            <w:proofErr w:type="spellEnd"/>
          </w:p>
          <w:p w14:paraId="2D41E673" w14:textId="77777777" w:rsidR="006C3C7F" w:rsidRPr="00E33B96" w:rsidRDefault="006C3C7F">
            <w:pPr>
              <w:rPr>
                <w:lang w:val="en-GB"/>
              </w:rPr>
            </w:pPr>
            <w:r w:rsidRPr="00E33B96">
              <w:rPr>
                <w:lang w:val="en-GB"/>
              </w:rPr>
              <w:t xml:space="preserve">AV </w:t>
            </w:r>
            <w:proofErr w:type="spellStart"/>
            <w:r w:rsidRPr="00E33B96">
              <w:rPr>
                <w:lang w:val="en-GB"/>
              </w:rPr>
              <w:t>Fysica</w:t>
            </w:r>
            <w:proofErr w:type="spellEnd"/>
          </w:p>
          <w:p w14:paraId="54328F3C" w14:textId="77777777" w:rsidR="006C3C7F" w:rsidRPr="00E33B96" w:rsidRDefault="006C3C7F">
            <w:pPr>
              <w:rPr>
                <w:lang w:val="en-GB"/>
              </w:rPr>
            </w:pPr>
            <w:r w:rsidRPr="00E33B96">
              <w:rPr>
                <w:lang w:val="en-GB"/>
              </w:rPr>
              <w:t>TV Hout</w:t>
            </w:r>
          </w:p>
          <w:p w14:paraId="32ADD940" w14:textId="77777777" w:rsidR="006C3C7F" w:rsidRPr="00E33B96" w:rsidRDefault="006C3C7F">
            <w:r w:rsidRPr="00E33B96">
              <w:t>AV Informaticawetenschappen</w:t>
            </w:r>
          </w:p>
          <w:p w14:paraId="527427AB" w14:textId="77777777" w:rsidR="006C3C7F" w:rsidRPr="00E33B96" w:rsidRDefault="006C3C7F">
            <w:r w:rsidRPr="00E33B96">
              <w:t>TV Mechanica</w:t>
            </w:r>
          </w:p>
          <w:p w14:paraId="4D22A688" w14:textId="77777777" w:rsidR="006C3C7F" w:rsidRPr="00E33B96" w:rsidRDefault="006C3C7F">
            <w:r w:rsidRPr="00E33B96">
              <w:t>TV Toegepaste fysica</w:t>
            </w:r>
          </w:p>
        </w:tc>
      </w:tr>
      <w:tr w:rsidR="006C3C7F" w14:paraId="3D2AD1C8" w14:textId="77777777" w:rsidTr="00A719DF">
        <w:tc>
          <w:tcPr>
            <w:tcW w:w="3823" w:type="dxa"/>
            <w:hideMark/>
          </w:tcPr>
          <w:p w14:paraId="67225FB9" w14:textId="77777777" w:rsidR="006C3C7F" w:rsidRPr="00252567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proofErr w:type="spellStart"/>
            <w:r w:rsidRPr="00252567">
              <w:rPr>
                <w:lang w:val="nl-NL"/>
              </w:rPr>
              <w:t>Bouwplaatsmachinist</w:t>
            </w:r>
            <w:proofErr w:type="spellEnd"/>
            <w:r w:rsidRPr="00252567">
              <w:rPr>
                <w:lang w:val="nl-NL"/>
              </w:rPr>
              <w:t xml:space="preserve"> A</w:t>
            </w:r>
          </w:p>
        </w:tc>
        <w:tc>
          <w:tcPr>
            <w:tcW w:w="5237" w:type="dxa"/>
            <w:hideMark/>
          </w:tcPr>
          <w:p w14:paraId="2CBF38AA" w14:textId="77777777" w:rsidR="006C3C7F" w:rsidRPr="00252567" w:rsidRDefault="006C3C7F">
            <w:pPr>
              <w:rPr>
                <w:lang w:val="nl-NL"/>
              </w:rPr>
            </w:pPr>
            <w:r w:rsidRPr="00252567">
              <w:rPr>
                <w:lang w:val="nl-NL"/>
              </w:rPr>
              <w:t>TV/PV Autotechnieken</w:t>
            </w:r>
          </w:p>
          <w:p w14:paraId="3EEDA048" w14:textId="77777777" w:rsidR="006C3C7F" w:rsidRPr="00252567" w:rsidRDefault="006C3C7F">
            <w:pPr>
              <w:rPr>
                <w:lang w:val="nl-NL"/>
              </w:rPr>
            </w:pPr>
            <w:r w:rsidRPr="00252567">
              <w:rPr>
                <w:lang w:val="nl-NL"/>
              </w:rPr>
              <w:t>TV/PV Bouw</w:t>
            </w:r>
          </w:p>
        </w:tc>
      </w:tr>
      <w:tr w:rsidR="006C3C7F" w14:paraId="62A478B7" w14:textId="77777777" w:rsidTr="00A719DF">
        <w:tc>
          <w:tcPr>
            <w:tcW w:w="3823" w:type="dxa"/>
            <w:hideMark/>
          </w:tcPr>
          <w:p w14:paraId="2EBEC784" w14:textId="77777777" w:rsidR="006C3C7F" w:rsidRPr="00B760FD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B760FD">
              <w:rPr>
                <w:lang w:val="nl-NL"/>
              </w:rPr>
              <w:t>Bouwtechnieken D/A</w:t>
            </w:r>
          </w:p>
        </w:tc>
        <w:tc>
          <w:tcPr>
            <w:tcW w:w="5237" w:type="dxa"/>
            <w:hideMark/>
          </w:tcPr>
          <w:p w14:paraId="67F8CEF8" w14:textId="77777777" w:rsidR="006C3C7F" w:rsidRPr="00B760FD" w:rsidRDefault="006C3C7F">
            <w:r w:rsidRPr="00B760FD">
              <w:t>TV/PV Bouw</w:t>
            </w:r>
          </w:p>
          <w:p w14:paraId="4F28ECE4" w14:textId="77777777" w:rsidR="006C3C7F" w:rsidRPr="00B760FD" w:rsidRDefault="006C3C7F">
            <w:r w:rsidRPr="00B760FD">
              <w:t>AV Fysica</w:t>
            </w:r>
          </w:p>
          <w:p w14:paraId="7014B6C6" w14:textId="77777777" w:rsidR="006C3C7F" w:rsidRPr="00B760FD" w:rsidRDefault="006C3C7F">
            <w:r w:rsidRPr="00B760FD">
              <w:t>PV Praktijk toegepaste fysica</w:t>
            </w:r>
          </w:p>
          <w:p w14:paraId="65B4C2DD" w14:textId="77777777" w:rsidR="006C3C7F" w:rsidRPr="00B760FD" w:rsidRDefault="006C3C7F">
            <w:r w:rsidRPr="00B760FD">
              <w:t>TV Toegepaste fysica</w:t>
            </w:r>
          </w:p>
        </w:tc>
      </w:tr>
      <w:tr w:rsidR="006C3C7F" w:rsidRPr="00622673" w14:paraId="04611AEA" w14:textId="77777777" w:rsidTr="00A719DF">
        <w:tc>
          <w:tcPr>
            <w:tcW w:w="3823" w:type="dxa"/>
            <w:hideMark/>
          </w:tcPr>
          <w:p w14:paraId="5AB7FBEA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Brom- en motorfietsinstallaties A</w:t>
            </w:r>
          </w:p>
        </w:tc>
        <w:tc>
          <w:tcPr>
            <w:tcW w:w="5237" w:type="dxa"/>
            <w:hideMark/>
          </w:tcPr>
          <w:p w14:paraId="5F482E60" w14:textId="77777777" w:rsidR="006C3C7F" w:rsidRDefault="006C3C7F">
            <w:r>
              <w:t>TV/PV Autotechnieken</w:t>
            </w:r>
          </w:p>
          <w:p w14:paraId="6DCA634B" w14:textId="77777777" w:rsidR="006C3C7F" w:rsidRDefault="006C3C7F">
            <w:r>
              <w:t>TV/PV Elektriciteit</w:t>
            </w:r>
          </w:p>
          <w:p w14:paraId="00784F1C" w14:textId="77777777" w:rsidR="00734D72" w:rsidRPr="00B62F39" w:rsidRDefault="00734D72" w:rsidP="00734D72">
            <w:pPr>
              <w:rPr>
                <w:lang w:val="en-US"/>
              </w:rPr>
            </w:pPr>
            <w:r w:rsidRPr="00B62F39">
              <w:rPr>
                <w:lang w:val="en-US"/>
              </w:rPr>
              <w:t xml:space="preserve">TV/PV </w:t>
            </w:r>
            <w:proofErr w:type="spellStart"/>
            <w:r w:rsidRPr="00B62F39">
              <w:rPr>
                <w:lang w:val="en-US"/>
              </w:rPr>
              <w:t>Elektromechanica</w:t>
            </w:r>
            <w:proofErr w:type="spellEnd"/>
          </w:p>
          <w:p w14:paraId="08501C7A" w14:textId="77777777" w:rsidR="006C3C7F" w:rsidRPr="00B62F39" w:rsidRDefault="006C3C7F">
            <w:pPr>
              <w:rPr>
                <w:lang w:val="en-US"/>
              </w:rPr>
            </w:pPr>
            <w:r w:rsidRPr="00B62F39">
              <w:rPr>
                <w:lang w:val="en-US"/>
              </w:rPr>
              <w:t xml:space="preserve">TV/PV </w:t>
            </w:r>
            <w:proofErr w:type="spellStart"/>
            <w:r w:rsidRPr="00B62F39">
              <w:rPr>
                <w:lang w:val="en-US"/>
              </w:rPr>
              <w:t>Mechanica</w:t>
            </w:r>
            <w:proofErr w:type="spellEnd"/>
          </w:p>
        </w:tc>
      </w:tr>
      <w:tr w:rsidR="006C3C7F" w14:paraId="56182CC7" w14:textId="77777777" w:rsidTr="00A719DF">
        <w:tc>
          <w:tcPr>
            <w:tcW w:w="3823" w:type="dxa"/>
            <w:hideMark/>
          </w:tcPr>
          <w:p w14:paraId="1C522507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Crossmedia D/A</w:t>
            </w:r>
          </w:p>
        </w:tc>
        <w:tc>
          <w:tcPr>
            <w:tcW w:w="5237" w:type="dxa"/>
            <w:hideMark/>
          </w:tcPr>
          <w:p w14:paraId="166342DB" w14:textId="77777777" w:rsidR="006C3C7F" w:rsidRDefault="006C3C7F">
            <w:r>
              <w:t>TV/PV Grafische technieken</w:t>
            </w:r>
          </w:p>
          <w:p w14:paraId="79087FB5" w14:textId="77777777" w:rsidR="006C3C7F" w:rsidRDefault="006C3C7F">
            <w:r>
              <w:t>KV/PV Toegepaste beeldende vorming</w:t>
            </w:r>
          </w:p>
        </w:tc>
      </w:tr>
      <w:tr w:rsidR="006C3C7F" w14:paraId="5C4DC428" w14:textId="77777777" w:rsidTr="00A719DF">
        <w:tc>
          <w:tcPr>
            <w:tcW w:w="3823" w:type="dxa"/>
            <w:hideMark/>
          </w:tcPr>
          <w:p w14:paraId="787AA907" w14:textId="77777777" w:rsidR="006C3C7F" w:rsidRPr="009574A9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9574A9">
              <w:rPr>
                <w:lang w:val="nl-NL"/>
              </w:rPr>
              <w:t>Datacommunicatie en netwerkinstallaties A</w:t>
            </w:r>
          </w:p>
        </w:tc>
        <w:tc>
          <w:tcPr>
            <w:tcW w:w="5237" w:type="dxa"/>
            <w:hideMark/>
          </w:tcPr>
          <w:p w14:paraId="14B37079" w14:textId="77777777" w:rsidR="006C3C7F" w:rsidRPr="009574A9" w:rsidRDefault="006C3C7F">
            <w:pPr>
              <w:rPr>
                <w:rFonts w:cstheme="minorHAnsi"/>
                <w:lang w:val="nl-NL"/>
              </w:rPr>
            </w:pPr>
            <w:r w:rsidRPr="009574A9">
              <w:rPr>
                <w:rFonts w:cstheme="minorHAnsi"/>
                <w:lang w:val="nl-NL"/>
              </w:rPr>
              <w:t>TV/PV Elektriciteit</w:t>
            </w:r>
          </w:p>
          <w:p w14:paraId="42EEA068" w14:textId="77777777" w:rsidR="006C3C7F" w:rsidRPr="009574A9" w:rsidRDefault="006C3C7F">
            <w:pPr>
              <w:rPr>
                <w:rFonts w:cstheme="minorHAnsi"/>
                <w:lang w:val="nl-NL"/>
              </w:rPr>
            </w:pPr>
            <w:r w:rsidRPr="009574A9">
              <w:rPr>
                <w:rFonts w:cstheme="minorHAnsi"/>
                <w:lang w:val="nl-NL"/>
              </w:rPr>
              <w:t>TV/PV Elektronica</w:t>
            </w:r>
          </w:p>
          <w:p w14:paraId="578C9670" w14:textId="77777777" w:rsidR="006C3C7F" w:rsidRPr="009574A9" w:rsidRDefault="006C3C7F">
            <w:pPr>
              <w:rPr>
                <w:rFonts w:cstheme="minorHAnsi"/>
                <w:lang w:val="nl-NL"/>
              </w:rPr>
            </w:pPr>
            <w:r w:rsidRPr="009574A9">
              <w:rPr>
                <w:rFonts w:cstheme="minorHAnsi"/>
                <w:lang w:val="nl-NL"/>
              </w:rPr>
              <w:t>AV Informaticawetenschappen</w:t>
            </w:r>
          </w:p>
          <w:p w14:paraId="47742CAA" w14:textId="77777777" w:rsidR="006C3C7F" w:rsidRPr="009574A9" w:rsidRDefault="006C3C7F">
            <w:r w:rsidRPr="009574A9">
              <w:t>PV Praktijk toegepaste informatica</w:t>
            </w:r>
          </w:p>
          <w:p w14:paraId="4EE257C3" w14:textId="77777777" w:rsidR="006C3C7F" w:rsidRPr="009574A9" w:rsidRDefault="006C3C7F">
            <w:pPr>
              <w:rPr>
                <w:rFonts w:cstheme="minorHAnsi"/>
                <w:lang w:val="nl-NL"/>
              </w:rPr>
            </w:pPr>
            <w:r w:rsidRPr="009574A9">
              <w:rPr>
                <w:rFonts w:cstheme="minorHAnsi"/>
                <w:lang w:val="nl-NL"/>
              </w:rPr>
              <w:t>TV Toegepaste informatica</w:t>
            </w:r>
          </w:p>
        </w:tc>
      </w:tr>
      <w:tr w:rsidR="006C3C7F" w14:paraId="7F398CD3" w14:textId="77777777" w:rsidTr="00A719DF">
        <w:tc>
          <w:tcPr>
            <w:tcW w:w="3823" w:type="dxa"/>
            <w:hideMark/>
          </w:tcPr>
          <w:p w14:paraId="2E6B1716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Decoratie en schilderwerken A</w:t>
            </w:r>
          </w:p>
        </w:tc>
        <w:tc>
          <w:tcPr>
            <w:tcW w:w="5237" w:type="dxa"/>
            <w:hideMark/>
          </w:tcPr>
          <w:p w14:paraId="5D6177B0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TV/PV Schilderen en decoratie</w:t>
            </w:r>
          </w:p>
        </w:tc>
      </w:tr>
      <w:tr w:rsidR="006C3C7F" w14:paraId="2FB440C2" w14:textId="77777777" w:rsidTr="00A719DF">
        <w:tc>
          <w:tcPr>
            <w:tcW w:w="3823" w:type="dxa"/>
            <w:hideMark/>
          </w:tcPr>
          <w:p w14:paraId="5DDC7E73" w14:textId="77777777" w:rsidR="006C3C7F" w:rsidRPr="00B00938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B00938">
              <w:rPr>
                <w:lang w:val="nl-NL"/>
              </w:rPr>
              <w:t>Dentaaltechnieken D/A</w:t>
            </w:r>
          </w:p>
        </w:tc>
        <w:tc>
          <w:tcPr>
            <w:tcW w:w="5237" w:type="dxa"/>
            <w:hideMark/>
          </w:tcPr>
          <w:p w14:paraId="6EEBEF18" w14:textId="77777777" w:rsidR="006C3C7F" w:rsidRPr="00B00938" w:rsidRDefault="006C3C7F">
            <w:r w:rsidRPr="00B00938">
              <w:t>AV Biologie</w:t>
            </w:r>
          </w:p>
          <w:p w14:paraId="6C406C71" w14:textId="77777777" w:rsidR="006C3C7F" w:rsidRPr="00B00938" w:rsidRDefault="006C3C7F">
            <w:r w:rsidRPr="00B00938">
              <w:t>AV Fysica</w:t>
            </w:r>
          </w:p>
          <w:p w14:paraId="7E8D2DA6" w14:textId="77777777" w:rsidR="006C3C7F" w:rsidRPr="00B00938" w:rsidRDefault="006C3C7F">
            <w:r w:rsidRPr="00B00938">
              <w:t>PV Praktijk toegepaste biologie</w:t>
            </w:r>
          </w:p>
          <w:p w14:paraId="091D2A3A" w14:textId="77777777" w:rsidR="006C3C7F" w:rsidRPr="00B00938" w:rsidRDefault="006C3C7F">
            <w:r w:rsidRPr="00B00938">
              <w:t>PV Praktijk toegepaste fysica</w:t>
            </w:r>
          </w:p>
          <w:p w14:paraId="3EE99C5B" w14:textId="77777777" w:rsidR="006C3C7F" w:rsidRPr="00B00938" w:rsidRDefault="006C3C7F">
            <w:r w:rsidRPr="00B00938">
              <w:t>TV Toegepaste biologie</w:t>
            </w:r>
          </w:p>
          <w:p w14:paraId="23202C1F" w14:textId="77777777" w:rsidR="006C3C7F" w:rsidRPr="00B00938" w:rsidRDefault="006C3C7F">
            <w:r w:rsidRPr="00B00938">
              <w:t>TV Toegepaste fysica</w:t>
            </w:r>
          </w:p>
          <w:p w14:paraId="24496BAB" w14:textId="77777777" w:rsidR="006C3C7F" w:rsidRPr="00B00938" w:rsidRDefault="006C3C7F">
            <w:pPr>
              <w:rPr>
                <w:lang w:val="nl-NL"/>
              </w:rPr>
            </w:pPr>
            <w:r w:rsidRPr="00B00938">
              <w:rPr>
                <w:lang w:val="nl-NL"/>
              </w:rPr>
              <w:t>TV/PV Tandtechnieken</w:t>
            </w:r>
          </w:p>
        </w:tc>
      </w:tr>
      <w:tr w:rsidR="006C3C7F" w14:paraId="0CD76DD7" w14:textId="77777777" w:rsidTr="00A719DF">
        <w:tc>
          <w:tcPr>
            <w:tcW w:w="3823" w:type="dxa"/>
            <w:hideMark/>
          </w:tcPr>
          <w:p w14:paraId="312530D0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Elektrische installaties A</w:t>
            </w:r>
          </w:p>
        </w:tc>
        <w:tc>
          <w:tcPr>
            <w:tcW w:w="5237" w:type="dxa"/>
            <w:hideMark/>
          </w:tcPr>
          <w:p w14:paraId="7ACE6956" w14:textId="77777777" w:rsidR="006C3C7F" w:rsidRDefault="006C3C7F">
            <w:r>
              <w:t>TV/PV Elektriciteit</w:t>
            </w:r>
          </w:p>
          <w:p w14:paraId="5BABF6E9" w14:textId="77777777" w:rsidR="006C3C7F" w:rsidRDefault="006C3C7F">
            <w:r>
              <w:t>TV/PV Elektromechanica</w:t>
            </w:r>
          </w:p>
          <w:p w14:paraId="6F2C2D6C" w14:textId="77777777" w:rsidR="006C3C7F" w:rsidRDefault="006C3C7F">
            <w:r>
              <w:t>TV/PV Elektronica</w:t>
            </w:r>
          </w:p>
        </w:tc>
      </w:tr>
      <w:tr w:rsidR="006C3C7F" w14:paraId="5361F4FA" w14:textId="77777777" w:rsidTr="00A719DF">
        <w:tc>
          <w:tcPr>
            <w:tcW w:w="3823" w:type="dxa"/>
            <w:hideMark/>
          </w:tcPr>
          <w:p w14:paraId="3F9D9045" w14:textId="77777777" w:rsidR="006C3C7F" w:rsidRPr="000B4141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0B4141">
              <w:rPr>
                <w:lang w:val="nl-NL"/>
              </w:rPr>
              <w:t>Elektromechanische technieken D/A</w:t>
            </w:r>
          </w:p>
        </w:tc>
        <w:tc>
          <w:tcPr>
            <w:tcW w:w="5237" w:type="dxa"/>
            <w:hideMark/>
          </w:tcPr>
          <w:p w14:paraId="1AB485A1" w14:textId="77777777" w:rsidR="006C3C7F" w:rsidRPr="000B4141" w:rsidRDefault="006C3C7F">
            <w:r w:rsidRPr="000B4141">
              <w:t>TV/PV Elektriciteit</w:t>
            </w:r>
          </w:p>
          <w:p w14:paraId="1A772DCF" w14:textId="77777777" w:rsidR="006C3C7F" w:rsidRPr="000B4141" w:rsidRDefault="006C3C7F">
            <w:r w:rsidRPr="000B4141">
              <w:t>TV/PV Elektromechanica</w:t>
            </w:r>
          </w:p>
          <w:p w14:paraId="69251A24" w14:textId="77777777" w:rsidR="006C3C7F" w:rsidRPr="000B4141" w:rsidRDefault="006C3C7F">
            <w:pPr>
              <w:rPr>
                <w:lang w:val="en-GB"/>
              </w:rPr>
            </w:pPr>
            <w:r w:rsidRPr="000B4141">
              <w:rPr>
                <w:lang w:val="en-GB"/>
              </w:rPr>
              <w:t xml:space="preserve">TV/PV </w:t>
            </w:r>
            <w:proofErr w:type="spellStart"/>
            <w:r w:rsidRPr="000B4141">
              <w:rPr>
                <w:lang w:val="en-GB"/>
              </w:rPr>
              <w:t>Elektronica</w:t>
            </w:r>
            <w:proofErr w:type="spellEnd"/>
          </w:p>
          <w:p w14:paraId="4F68BCE8" w14:textId="77777777" w:rsidR="006C3C7F" w:rsidRPr="000B4141" w:rsidRDefault="006C3C7F">
            <w:pPr>
              <w:rPr>
                <w:lang w:val="en-GB"/>
              </w:rPr>
            </w:pPr>
            <w:r w:rsidRPr="000B4141">
              <w:rPr>
                <w:lang w:val="en-GB"/>
              </w:rPr>
              <w:t xml:space="preserve">AV </w:t>
            </w:r>
            <w:proofErr w:type="spellStart"/>
            <w:r w:rsidRPr="000B4141">
              <w:rPr>
                <w:lang w:val="en-GB"/>
              </w:rPr>
              <w:t>Fysica</w:t>
            </w:r>
            <w:proofErr w:type="spellEnd"/>
          </w:p>
          <w:p w14:paraId="0023E45B" w14:textId="77777777" w:rsidR="006C3C7F" w:rsidRPr="000B4141" w:rsidRDefault="006C3C7F">
            <w:pPr>
              <w:rPr>
                <w:lang w:val="en-GB"/>
              </w:rPr>
            </w:pPr>
            <w:r w:rsidRPr="000B4141">
              <w:rPr>
                <w:lang w:val="en-GB"/>
              </w:rPr>
              <w:t xml:space="preserve">TV/PV </w:t>
            </w:r>
            <w:proofErr w:type="spellStart"/>
            <w:r w:rsidRPr="000B4141">
              <w:rPr>
                <w:lang w:val="en-GB"/>
              </w:rPr>
              <w:t>Mechanica</w:t>
            </w:r>
            <w:proofErr w:type="spellEnd"/>
          </w:p>
          <w:p w14:paraId="7BFC22E3" w14:textId="77777777" w:rsidR="006C3C7F" w:rsidRPr="000B4141" w:rsidRDefault="006C3C7F">
            <w:r w:rsidRPr="000B4141">
              <w:t>PV Praktijk toegepaste fysica</w:t>
            </w:r>
          </w:p>
          <w:p w14:paraId="12D368A3" w14:textId="77777777" w:rsidR="006C3C7F" w:rsidRPr="000B4141" w:rsidRDefault="006C3C7F">
            <w:r w:rsidRPr="000B4141">
              <w:t>TV Toegepaste fysica</w:t>
            </w:r>
          </w:p>
        </w:tc>
      </w:tr>
      <w:tr w:rsidR="006C3C7F" w14:paraId="3365ED7E" w14:textId="77777777" w:rsidTr="00A719DF">
        <w:tc>
          <w:tcPr>
            <w:tcW w:w="3823" w:type="dxa"/>
            <w:hideMark/>
          </w:tcPr>
          <w:p w14:paraId="70000AC3" w14:textId="77777777" w:rsidR="006C3C7F" w:rsidRPr="0026463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26463F">
              <w:rPr>
                <w:lang w:val="nl-NL"/>
              </w:rPr>
              <w:t>Elektronicatechnieken D/A</w:t>
            </w:r>
          </w:p>
        </w:tc>
        <w:tc>
          <w:tcPr>
            <w:tcW w:w="5237" w:type="dxa"/>
            <w:hideMark/>
          </w:tcPr>
          <w:p w14:paraId="4CA9C2EA" w14:textId="77777777" w:rsidR="006C3C7F" w:rsidRPr="0026463F" w:rsidRDefault="006C3C7F">
            <w:r w:rsidRPr="0026463F">
              <w:t>TV/PV Elektriciteit</w:t>
            </w:r>
          </w:p>
          <w:p w14:paraId="27A77063" w14:textId="77777777" w:rsidR="006C3C7F" w:rsidRPr="0026463F" w:rsidRDefault="006C3C7F">
            <w:r w:rsidRPr="0026463F">
              <w:t>TV/PV Elektromechanica</w:t>
            </w:r>
          </w:p>
          <w:p w14:paraId="5D8F5696" w14:textId="77777777" w:rsidR="006C3C7F" w:rsidRPr="0026463F" w:rsidRDefault="006C3C7F">
            <w:r w:rsidRPr="0026463F">
              <w:t>TV/PV Elektronica</w:t>
            </w:r>
          </w:p>
          <w:p w14:paraId="5EF9A36A" w14:textId="77777777" w:rsidR="006C3C7F" w:rsidRPr="0026463F" w:rsidRDefault="006C3C7F">
            <w:r w:rsidRPr="0026463F">
              <w:t>AV Fysica</w:t>
            </w:r>
          </w:p>
          <w:p w14:paraId="29FEFB11" w14:textId="77777777" w:rsidR="006C3C7F" w:rsidRPr="0026463F" w:rsidRDefault="006C3C7F">
            <w:r w:rsidRPr="0026463F">
              <w:t>PV Praktijk toegepaste fysica</w:t>
            </w:r>
          </w:p>
          <w:p w14:paraId="35F281AF" w14:textId="77777777" w:rsidR="006C3C7F" w:rsidRPr="0026463F" w:rsidRDefault="006C3C7F">
            <w:pPr>
              <w:rPr>
                <w:lang w:val="nl-NL"/>
              </w:rPr>
            </w:pPr>
            <w:r w:rsidRPr="0026463F">
              <w:t>TV Toegepaste fysica</w:t>
            </w:r>
          </w:p>
        </w:tc>
      </w:tr>
      <w:tr w:rsidR="006C3C7F" w14:paraId="78B364F8" w14:textId="77777777" w:rsidTr="00A719DF">
        <w:tc>
          <w:tcPr>
            <w:tcW w:w="3823" w:type="dxa"/>
            <w:hideMark/>
          </w:tcPr>
          <w:p w14:paraId="6854C939" w14:textId="77777777" w:rsidR="006C3C7F" w:rsidRPr="00716972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16972">
              <w:rPr>
                <w:lang w:val="nl-NL"/>
              </w:rPr>
              <w:lastRenderedPageBreak/>
              <w:t>Elektrotechnieken D/A</w:t>
            </w:r>
          </w:p>
        </w:tc>
        <w:tc>
          <w:tcPr>
            <w:tcW w:w="5237" w:type="dxa"/>
            <w:hideMark/>
          </w:tcPr>
          <w:p w14:paraId="17B8705E" w14:textId="77777777" w:rsidR="006C3C7F" w:rsidRPr="00716972" w:rsidRDefault="006C3C7F">
            <w:r w:rsidRPr="00716972">
              <w:t>TV/PV Elektriciteit</w:t>
            </w:r>
          </w:p>
          <w:p w14:paraId="19BB85C4" w14:textId="77777777" w:rsidR="006C3C7F" w:rsidRPr="00716972" w:rsidRDefault="006C3C7F">
            <w:r w:rsidRPr="00716972">
              <w:t>TV/PV Elektromechanica</w:t>
            </w:r>
          </w:p>
          <w:p w14:paraId="4A076BD9" w14:textId="77777777" w:rsidR="006C3C7F" w:rsidRPr="00716972" w:rsidRDefault="006C3C7F">
            <w:r w:rsidRPr="00716972">
              <w:t>TV/PV Elektronica</w:t>
            </w:r>
          </w:p>
          <w:p w14:paraId="19C12DCA" w14:textId="77777777" w:rsidR="006C3C7F" w:rsidRPr="00716972" w:rsidRDefault="006C3C7F">
            <w:r w:rsidRPr="00716972">
              <w:t>AV Fysica</w:t>
            </w:r>
          </w:p>
          <w:p w14:paraId="23065C93" w14:textId="77777777" w:rsidR="006C3C7F" w:rsidRPr="00716972" w:rsidRDefault="006C3C7F">
            <w:r w:rsidRPr="00716972">
              <w:t>PV Praktijk toegepaste fysica</w:t>
            </w:r>
          </w:p>
          <w:p w14:paraId="461A441A" w14:textId="77777777" w:rsidR="006C3C7F" w:rsidRPr="00716972" w:rsidRDefault="006C3C7F">
            <w:pPr>
              <w:rPr>
                <w:lang w:val="nl-NL"/>
              </w:rPr>
            </w:pPr>
            <w:r w:rsidRPr="00716972">
              <w:t>TV Toegepaste fysica</w:t>
            </w:r>
          </w:p>
        </w:tc>
      </w:tr>
      <w:tr w:rsidR="006C3C7F" w:rsidRPr="00622673" w14:paraId="0617143F" w14:textId="77777777" w:rsidTr="00A719DF">
        <w:tc>
          <w:tcPr>
            <w:tcW w:w="3823" w:type="dxa"/>
            <w:hideMark/>
          </w:tcPr>
          <w:p w14:paraId="153581E5" w14:textId="77777777" w:rsidR="006C3C7F" w:rsidRPr="00A719D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A719DF">
              <w:rPr>
                <w:lang w:val="nl-NL"/>
              </w:rPr>
              <w:t>Fietsinstallaties A</w:t>
            </w:r>
          </w:p>
        </w:tc>
        <w:tc>
          <w:tcPr>
            <w:tcW w:w="5237" w:type="dxa"/>
            <w:hideMark/>
          </w:tcPr>
          <w:p w14:paraId="40C4F526" w14:textId="77777777" w:rsidR="006C3C7F" w:rsidRPr="00A719DF" w:rsidRDefault="006C3C7F">
            <w:r w:rsidRPr="00A719DF">
              <w:t>TV/PV Autotechnieken</w:t>
            </w:r>
          </w:p>
          <w:p w14:paraId="401D86B5" w14:textId="77777777" w:rsidR="006C3C7F" w:rsidRPr="00A719DF" w:rsidRDefault="006C3C7F">
            <w:r w:rsidRPr="00A719DF">
              <w:t>TV/PV Elektriciteit</w:t>
            </w:r>
          </w:p>
          <w:p w14:paraId="73BF83DE" w14:textId="77777777" w:rsidR="00A719DF" w:rsidRPr="00B62F39" w:rsidRDefault="00A719DF" w:rsidP="00A719DF">
            <w:pPr>
              <w:rPr>
                <w:lang w:val="en-US"/>
              </w:rPr>
            </w:pPr>
            <w:r w:rsidRPr="00B62F39">
              <w:rPr>
                <w:lang w:val="en-US"/>
              </w:rPr>
              <w:t xml:space="preserve">TV/PV </w:t>
            </w:r>
            <w:proofErr w:type="spellStart"/>
            <w:r w:rsidRPr="00B62F39">
              <w:rPr>
                <w:lang w:val="en-US"/>
              </w:rPr>
              <w:t>Elektromechanica</w:t>
            </w:r>
            <w:proofErr w:type="spellEnd"/>
          </w:p>
          <w:p w14:paraId="47C5B0A9" w14:textId="77777777" w:rsidR="006C3C7F" w:rsidRPr="00B62F39" w:rsidRDefault="006C3C7F">
            <w:pPr>
              <w:rPr>
                <w:lang w:val="en-US"/>
              </w:rPr>
            </w:pPr>
            <w:r w:rsidRPr="00B62F39">
              <w:rPr>
                <w:lang w:val="en-US"/>
              </w:rPr>
              <w:t xml:space="preserve">TV/PV </w:t>
            </w:r>
            <w:proofErr w:type="spellStart"/>
            <w:r w:rsidRPr="00B62F39">
              <w:rPr>
                <w:lang w:val="en-US"/>
              </w:rPr>
              <w:t>Mechanica</w:t>
            </w:r>
            <w:proofErr w:type="spellEnd"/>
          </w:p>
        </w:tc>
      </w:tr>
      <w:tr w:rsidR="006C3C7F" w14:paraId="30115C67" w14:textId="77777777" w:rsidTr="00A719DF">
        <w:tc>
          <w:tcPr>
            <w:tcW w:w="3823" w:type="dxa"/>
            <w:hideMark/>
          </w:tcPr>
          <w:p w14:paraId="3E7067FD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proofErr w:type="spellStart"/>
            <w:r>
              <w:rPr>
                <w:lang w:val="nl-NL"/>
              </w:rPr>
              <w:t>Grafimedia</w:t>
            </w:r>
            <w:proofErr w:type="spellEnd"/>
            <w:r>
              <w:rPr>
                <w:lang w:val="nl-NL"/>
              </w:rPr>
              <w:t xml:space="preserve"> D/A</w:t>
            </w:r>
          </w:p>
        </w:tc>
        <w:tc>
          <w:tcPr>
            <w:tcW w:w="5237" w:type="dxa"/>
            <w:hideMark/>
          </w:tcPr>
          <w:p w14:paraId="79522A1A" w14:textId="77777777" w:rsidR="006C3C7F" w:rsidRDefault="006C3C7F">
            <w:r>
              <w:t>TV/PV Grafische technieken</w:t>
            </w:r>
          </w:p>
          <w:p w14:paraId="60261570" w14:textId="77777777" w:rsidR="006C3C7F" w:rsidRDefault="006C3C7F">
            <w:r>
              <w:t>KV/PV Toegepaste beeldende vorming</w:t>
            </w:r>
          </w:p>
        </w:tc>
      </w:tr>
      <w:tr w:rsidR="006C3C7F" w14:paraId="2C6C83B6" w14:textId="77777777" w:rsidTr="00A719DF">
        <w:tc>
          <w:tcPr>
            <w:tcW w:w="3823" w:type="dxa"/>
            <w:hideMark/>
          </w:tcPr>
          <w:p w14:paraId="2512B8C8" w14:textId="77777777" w:rsidR="006C3C7F" w:rsidRPr="00AD7930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AD7930">
              <w:rPr>
                <w:lang w:val="nl-NL"/>
              </w:rPr>
              <w:t>Houttechnieken D/A</w:t>
            </w:r>
          </w:p>
        </w:tc>
        <w:tc>
          <w:tcPr>
            <w:tcW w:w="5237" w:type="dxa"/>
            <w:hideMark/>
          </w:tcPr>
          <w:p w14:paraId="5A479092" w14:textId="77777777" w:rsidR="006C3C7F" w:rsidRPr="00AD7930" w:rsidRDefault="006C3C7F">
            <w:r w:rsidRPr="00AD7930">
              <w:t>AV Fysica</w:t>
            </w:r>
          </w:p>
          <w:p w14:paraId="0682088F" w14:textId="77777777" w:rsidR="006C3C7F" w:rsidRPr="00AD7930" w:rsidRDefault="006C3C7F">
            <w:r w:rsidRPr="00AD7930">
              <w:t>TV/PV Hout</w:t>
            </w:r>
          </w:p>
          <w:p w14:paraId="458F0F6B" w14:textId="77777777" w:rsidR="006C3C7F" w:rsidRPr="00AD7930" w:rsidRDefault="006C3C7F">
            <w:r w:rsidRPr="00AD7930">
              <w:t>PV Praktijk toegepaste fysica</w:t>
            </w:r>
          </w:p>
          <w:p w14:paraId="1C4F61ED" w14:textId="77777777" w:rsidR="006C3C7F" w:rsidRPr="00AD7930" w:rsidRDefault="006C3C7F">
            <w:r w:rsidRPr="00AD7930">
              <w:t>TV Toegepaste fysica</w:t>
            </w:r>
          </w:p>
        </w:tc>
      </w:tr>
      <w:tr w:rsidR="006C3C7F" w14:paraId="23BB8F8B" w14:textId="77777777" w:rsidTr="00A719DF">
        <w:tc>
          <w:tcPr>
            <w:tcW w:w="3823" w:type="dxa"/>
            <w:hideMark/>
          </w:tcPr>
          <w:p w14:paraId="5A05A2F3" w14:textId="77777777" w:rsidR="006C3C7F" w:rsidRPr="00D45546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D45546">
              <w:rPr>
                <w:lang w:val="nl-NL"/>
              </w:rPr>
              <w:t>Industriële ICT D/A</w:t>
            </w:r>
          </w:p>
        </w:tc>
        <w:tc>
          <w:tcPr>
            <w:tcW w:w="5237" w:type="dxa"/>
            <w:hideMark/>
          </w:tcPr>
          <w:p w14:paraId="25492935" w14:textId="77777777" w:rsidR="006C3C7F" w:rsidRPr="00D45546" w:rsidRDefault="006C3C7F">
            <w:r w:rsidRPr="00D45546">
              <w:t>TV/PV Elektriciteit</w:t>
            </w:r>
          </w:p>
          <w:p w14:paraId="02BEA36F" w14:textId="77777777" w:rsidR="006C3C7F" w:rsidRPr="00D45546" w:rsidRDefault="006C3C7F">
            <w:r w:rsidRPr="00D45546">
              <w:t>TV/PV Elektromechanica</w:t>
            </w:r>
          </w:p>
          <w:p w14:paraId="6690903F" w14:textId="77777777" w:rsidR="006C3C7F" w:rsidRPr="00D45546" w:rsidRDefault="006C3C7F">
            <w:r w:rsidRPr="00D45546">
              <w:t>TV/PV Elektronica</w:t>
            </w:r>
          </w:p>
          <w:p w14:paraId="52FAA032" w14:textId="77777777" w:rsidR="006C3C7F" w:rsidRPr="00D45546" w:rsidRDefault="006C3C7F">
            <w:r w:rsidRPr="00D45546">
              <w:t>AV Fysica</w:t>
            </w:r>
          </w:p>
          <w:p w14:paraId="73E090CD" w14:textId="77777777" w:rsidR="006C3C7F" w:rsidRPr="00D45546" w:rsidRDefault="006C3C7F">
            <w:r w:rsidRPr="00D45546">
              <w:t>PV Praktijk toegepaste fysica</w:t>
            </w:r>
          </w:p>
          <w:p w14:paraId="0920053B" w14:textId="77777777" w:rsidR="006C3C7F" w:rsidRPr="00D45546" w:rsidRDefault="006C3C7F">
            <w:r w:rsidRPr="00D45546">
              <w:t>PV Praktijk toegepaste informatica</w:t>
            </w:r>
          </w:p>
          <w:p w14:paraId="2C756C8C" w14:textId="77777777" w:rsidR="006C3C7F" w:rsidRPr="00D45546" w:rsidRDefault="006C3C7F">
            <w:r w:rsidRPr="00D45546">
              <w:t>TV Toegepaste fysica</w:t>
            </w:r>
          </w:p>
          <w:p w14:paraId="2FD1EE9B" w14:textId="77777777" w:rsidR="006C3C7F" w:rsidRPr="00D45546" w:rsidRDefault="006C3C7F">
            <w:r w:rsidRPr="00D45546">
              <w:t>TV Toegepaste informatica</w:t>
            </w:r>
          </w:p>
        </w:tc>
      </w:tr>
      <w:tr w:rsidR="006C3C7F" w14:paraId="113213FD" w14:textId="77777777" w:rsidTr="00A719DF">
        <w:tc>
          <w:tcPr>
            <w:tcW w:w="3823" w:type="dxa"/>
            <w:hideMark/>
          </w:tcPr>
          <w:p w14:paraId="6D7E9C2A" w14:textId="77777777" w:rsidR="006C3C7F" w:rsidRPr="009D101B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9D101B">
              <w:rPr>
                <w:lang w:val="nl-NL"/>
              </w:rPr>
              <w:t>Informatica- en communicatiewetenschappen D</w:t>
            </w:r>
          </w:p>
        </w:tc>
        <w:tc>
          <w:tcPr>
            <w:tcW w:w="5237" w:type="dxa"/>
            <w:hideMark/>
          </w:tcPr>
          <w:p w14:paraId="2D39DAD7" w14:textId="77777777" w:rsidR="006C3C7F" w:rsidRPr="009D101B" w:rsidRDefault="006C3C7F">
            <w:r w:rsidRPr="009D101B">
              <w:t>TV Elektriciteit</w:t>
            </w:r>
          </w:p>
          <w:p w14:paraId="1F8D2D05" w14:textId="77777777" w:rsidR="006C3C7F" w:rsidRPr="009D101B" w:rsidRDefault="006C3C7F">
            <w:r w:rsidRPr="009D101B">
              <w:t>TV Elektromechanica</w:t>
            </w:r>
          </w:p>
          <w:p w14:paraId="0604D42A" w14:textId="77777777" w:rsidR="006C3C7F" w:rsidRPr="009D101B" w:rsidRDefault="006C3C7F">
            <w:r w:rsidRPr="009D101B">
              <w:t>TV Elektronica</w:t>
            </w:r>
          </w:p>
          <w:p w14:paraId="024BFD58" w14:textId="77777777" w:rsidR="006C3C7F" w:rsidRPr="009D101B" w:rsidRDefault="006C3C7F">
            <w:r w:rsidRPr="009D101B">
              <w:t>AV Fysica</w:t>
            </w:r>
          </w:p>
          <w:p w14:paraId="3842C148" w14:textId="77777777" w:rsidR="006C3C7F" w:rsidRPr="009D101B" w:rsidRDefault="006C3C7F">
            <w:r w:rsidRPr="009D101B">
              <w:t>AV Informaticawetenschappen</w:t>
            </w:r>
          </w:p>
          <w:p w14:paraId="73FDB65B" w14:textId="77777777" w:rsidR="006C3C7F" w:rsidRPr="009D101B" w:rsidRDefault="006C3C7F">
            <w:r w:rsidRPr="009D101B">
              <w:t>TV Toegepaste fysica</w:t>
            </w:r>
          </w:p>
          <w:p w14:paraId="6749B1AC" w14:textId="77777777" w:rsidR="006C3C7F" w:rsidRPr="009D101B" w:rsidRDefault="006C3C7F">
            <w:r w:rsidRPr="009D101B">
              <w:t>TV Toegepaste informatica</w:t>
            </w:r>
          </w:p>
        </w:tc>
      </w:tr>
      <w:tr w:rsidR="006C3C7F" w14:paraId="08C93D4F" w14:textId="77777777" w:rsidTr="00A719DF">
        <w:tc>
          <w:tcPr>
            <w:tcW w:w="3823" w:type="dxa"/>
            <w:hideMark/>
          </w:tcPr>
          <w:p w14:paraId="49359818" w14:textId="77777777" w:rsidR="006C3C7F" w:rsidRPr="007377CD" w:rsidRDefault="006C3C7F">
            <w:pPr>
              <w:rPr>
                <w:rFonts w:asciiTheme="minorHAnsi" w:hAnsiTheme="minorHAnsi"/>
                <w:color w:val="auto"/>
              </w:rPr>
            </w:pPr>
            <w:r w:rsidRPr="007377CD">
              <w:t>Informaticawetenschappen D (III-</w:t>
            </w:r>
            <w:proofErr w:type="spellStart"/>
            <w:r w:rsidRPr="007377CD">
              <w:t>Inf</w:t>
            </w:r>
            <w:proofErr w:type="spellEnd"/>
            <w:r w:rsidRPr="007377CD">
              <w:t>-d)</w:t>
            </w:r>
          </w:p>
        </w:tc>
        <w:tc>
          <w:tcPr>
            <w:tcW w:w="5237" w:type="dxa"/>
            <w:hideMark/>
          </w:tcPr>
          <w:p w14:paraId="281899A0" w14:textId="77777777" w:rsidR="006C3C7F" w:rsidRPr="007377CD" w:rsidRDefault="006C3C7F">
            <w:r w:rsidRPr="007377CD">
              <w:t>TV Elektromechanica</w:t>
            </w:r>
          </w:p>
          <w:p w14:paraId="52CA5ED9" w14:textId="77777777" w:rsidR="006C3C7F" w:rsidRPr="007377CD" w:rsidRDefault="006C3C7F">
            <w:r w:rsidRPr="007377CD">
              <w:t>TV Elektronica</w:t>
            </w:r>
          </w:p>
          <w:p w14:paraId="38A58EDD" w14:textId="77777777" w:rsidR="006C3C7F" w:rsidRPr="007377CD" w:rsidRDefault="006C3C7F">
            <w:r w:rsidRPr="007377CD">
              <w:t>AV Fysica</w:t>
            </w:r>
          </w:p>
          <w:p w14:paraId="42667A91" w14:textId="77777777" w:rsidR="006C3C7F" w:rsidRPr="007377CD" w:rsidRDefault="006C3C7F">
            <w:r w:rsidRPr="007377CD">
              <w:t>AV Informaticawetenschappen</w:t>
            </w:r>
          </w:p>
          <w:p w14:paraId="7078F50C" w14:textId="77777777" w:rsidR="006C3C7F" w:rsidRPr="007377CD" w:rsidRDefault="006C3C7F">
            <w:r w:rsidRPr="007377CD">
              <w:t>TV Toegepaste informatica</w:t>
            </w:r>
          </w:p>
          <w:p w14:paraId="6B5DCE89" w14:textId="77777777" w:rsidR="006C3C7F" w:rsidRPr="007377CD" w:rsidRDefault="006C3C7F">
            <w:r w:rsidRPr="007377CD">
              <w:t>AV Wiskunde</w:t>
            </w:r>
          </w:p>
        </w:tc>
      </w:tr>
      <w:tr w:rsidR="006C3C7F" w14:paraId="2BAC0DE3" w14:textId="77777777" w:rsidTr="00A719DF">
        <w:tc>
          <w:tcPr>
            <w:tcW w:w="3823" w:type="dxa"/>
            <w:hideMark/>
          </w:tcPr>
          <w:p w14:paraId="2B41A397" w14:textId="77777777" w:rsidR="006C3C7F" w:rsidRPr="00F56A73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F56A73">
              <w:rPr>
                <w:lang w:val="nl-NL"/>
              </w:rPr>
              <w:t>Koel- en warmtetechnieken D/A</w:t>
            </w:r>
          </w:p>
        </w:tc>
        <w:tc>
          <w:tcPr>
            <w:tcW w:w="5237" w:type="dxa"/>
            <w:hideMark/>
          </w:tcPr>
          <w:p w14:paraId="102DB1EC" w14:textId="77777777" w:rsidR="006C3C7F" w:rsidRPr="00F56A73" w:rsidRDefault="006C3C7F">
            <w:r w:rsidRPr="00F56A73">
              <w:t>TV/PV Centrale verwarming</w:t>
            </w:r>
          </w:p>
          <w:p w14:paraId="440F6AF3" w14:textId="77777777" w:rsidR="006C3C7F" w:rsidRPr="00F56A73" w:rsidRDefault="006C3C7F">
            <w:r w:rsidRPr="00F56A73">
              <w:t>TV/PV Elektriciteit</w:t>
            </w:r>
          </w:p>
          <w:p w14:paraId="1E86B94E" w14:textId="77777777" w:rsidR="006C3C7F" w:rsidRPr="00F56A73" w:rsidRDefault="006C3C7F">
            <w:r w:rsidRPr="00F56A73">
              <w:t>TV/PV Elektromechanica</w:t>
            </w:r>
          </w:p>
          <w:p w14:paraId="317FB4B0" w14:textId="77777777" w:rsidR="006C3C7F" w:rsidRPr="00F56A73" w:rsidRDefault="006C3C7F">
            <w:r w:rsidRPr="00F56A73">
              <w:t>AV Fysica</w:t>
            </w:r>
          </w:p>
          <w:p w14:paraId="0B438521" w14:textId="77777777" w:rsidR="006C3C7F" w:rsidRPr="00F56A73" w:rsidRDefault="006C3C7F">
            <w:pPr>
              <w:tabs>
                <w:tab w:val="center" w:pos="2511"/>
              </w:tabs>
            </w:pPr>
            <w:r w:rsidRPr="00F56A73">
              <w:t>TV/PV Koeltechnieken</w:t>
            </w:r>
          </w:p>
          <w:p w14:paraId="3856F784" w14:textId="77777777" w:rsidR="006C3C7F" w:rsidRPr="00F56A73" w:rsidRDefault="006C3C7F">
            <w:r w:rsidRPr="00F56A73">
              <w:t>TV/PV Mechanica</w:t>
            </w:r>
          </w:p>
          <w:p w14:paraId="7B624317" w14:textId="77777777" w:rsidR="006C3C7F" w:rsidRPr="00F56A73" w:rsidRDefault="006C3C7F">
            <w:r w:rsidRPr="00F56A73">
              <w:t>PV Praktijk toegepaste fysica</w:t>
            </w:r>
          </w:p>
          <w:p w14:paraId="03B4B5C8" w14:textId="77777777" w:rsidR="006C3C7F" w:rsidRPr="00F56A73" w:rsidRDefault="006C3C7F">
            <w:pPr>
              <w:rPr>
                <w:lang w:val="en-GB"/>
              </w:rPr>
            </w:pPr>
            <w:r w:rsidRPr="00F56A73">
              <w:rPr>
                <w:lang w:val="en-GB"/>
              </w:rPr>
              <w:t xml:space="preserve">TV/PV Sanitaire </w:t>
            </w:r>
            <w:proofErr w:type="spellStart"/>
            <w:r w:rsidRPr="00F56A73">
              <w:rPr>
                <w:lang w:val="en-GB"/>
              </w:rPr>
              <w:t>installaties</w:t>
            </w:r>
            <w:proofErr w:type="spellEnd"/>
          </w:p>
          <w:p w14:paraId="46AE66D7" w14:textId="77777777" w:rsidR="006C3C7F" w:rsidRPr="00F56A73" w:rsidRDefault="006C3C7F">
            <w:r w:rsidRPr="00F56A73">
              <w:t>TV Toegepaste fysica </w:t>
            </w:r>
          </w:p>
        </w:tc>
      </w:tr>
      <w:tr w:rsidR="006C3C7F" w14:paraId="1A38DE17" w14:textId="77777777" w:rsidTr="00A719DF">
        <w:tc>
          <w:tcPr>
            <w:tcW w:w="3823" w:type="dxa"/>
            <w:hideMark/>
          </w:tcPr>
          <w:p w14:paraId="029D97C2" w14:textId="77777777" w:rsidR="006C3C7F" w:rsidRPr="00E211D7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E211D7">
              <w:rPr>
                <w:lang w:val="nl-NL"/>
              </w:rPr>
              <w:t>Koelinstallaties A</w:t>
            </w:r>
          </w:p>
        </w:tc>
        <w:tc>
          <w:tcPr>
            <w:tcW w:w="5237" w:type="dxa"/>
            <w:hideMark/>
          </w:tcPr>
          <w:p w14:paraId="72D39C3B" w14:textId="77777777" w:rsidR="006C3C7F" w:rsidRPr="00E211D7" w:rsidRDefault="006C3C7F">
            <w:r w:rsidRPr="00E211D7">
              <w:t>TV/PV Elektriciteit</w:t>
            </w:r>
          </w:p>
          <w:p w14:paraId="3B1D6A77" w14:textId="77777777" w:rsidR="006C3C7F" w:rsidRPr="00E211D7" w:rsidRDefault="006C3C7F">
            <w:r w:rsidRPr="00E211D7">
              <w:t>TV/PV Elektromechanica</w:t>
            </w:r>
          </w:p>
          <w:p w14:paraId="728A1857" w14:textId="77777777" w:rsidR="006C3C7F" w:rsidRPr="00E211D7" w:rsidRDefault="006C3C7F">
            <w:r w:rsidRPr="00E211D7">
              <w:t>TV/PV Koeltechnieken</w:t>
            </w:r>
          </w:p>
          <w:p w14:paraId="36D4BBE4" w14:textId="77777777" w:rsidR="006C3C7F" w:rsidRPr="00E211D7" w:rsidRDefault="006C3C7F">
            <w:r w:rsidRPr="00E211D7">
              <w:t>TV/PV Mechanica</w:t>
            </w:r>
          </w:p>
        </w:tc>
      </w:tr>
      <w:tr w:rsidR="006C3C7F" w:rsidRPr="00622673" w14:paraId="48F1CF78" w14:textId="77777777" w:rsidTr="00A719DF">
        <w:tc>
          <w:tcPr>
            <w:tcW w:w="3823" w:type="dxa"/>
            <w:hideMark/>
          </w:tcPr>
          <w:p w14:paraId="12ACDE0B" w14:textId="77777777" w:rsidR="006C3C7F" w:rsidRPr="00E819F8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E819F8">
              <w:rPr>
                <w:lang w:val="nl-NL"/>
              </w:rPr>
              <w:t>Koetswerk A</w:t>
            </w:r>
          </w:p>
        </w:tc>
        <w:tc>
          <w:tcPr>
            <w:tcW w:w="5237" w:type="dxa"/>
            <w:hideMark/>
          </w:tcPr>
          <w:p w14:paraId="0CCEFCA1" w14:textId="77777777" w:rsidR="006C3C7F" w:rsidRPr="00E819F8" w:rsidRDefault="006C3C7F">
            <w:pPr>
              <w:rPr>
                <w:lang w:val="en-GB"/>
              </w:rPr>
            </w:pPr>
            <w:r w:rsidRPr="00E819F8">
              <w:rPr>
                <w:lang w:val="en-GB"/>
              </w:rPr>
              <w:t xml:space="preserve">TV/PV </w:t>
            </w:r>
            <w:proofErr w:type="spellStart"/>
            <w:r w:rsidRPr="00E819F8">
              <w:rPr>
                <w:lang w:val="en-GB"/>
              </w:rPr>
              <w:t>Autotechnieken</w:t>
            </w:r>
            <w:proofErr w:type="spellEnd"/>
          </w:p>
          <w:p w14:paraId="7BBE5B8A" w14:textId="77777777" w:rsidR="006C3C7F" w:rsidRPr="00E819F8" w:rsidRDefault="006C3C7F">
            <w:pPr>
              <w:rPr>
                <w:lang w:val="en-GB"/>
              </w:rPr>
            </w:pPr>
            <w:r w:rsidRPr="00E819F8">
              <w:rPr>
                <w:lang w:val="en-GB"/>
              </w:rPr>
              <w:t>TV/PV Carrosserie</w:t>
            </w:r>
          </w:p>
          <w:p w14:paraId="50CAC008" w14:textId="77777777" w:rsidR="006C3C7F" w:rsidRPr="00E819F8" w:rsidRDefault="006C3C7F">
            <w:pPr>
              <w:rPr>
                <w:lang w:val="en-GB"/>
              </w:rPr>
            </w:pPr>
            <w:r w:rsidRPr="00E819F8">
              <w:rPr>
                <w:lang w:val="en-GB"/>
              </w:rPr>
              <w:t xml:space="preserve">TV/PV </w:t>
            </w:r>
            <w:proofErr w:type="spellStart"/>
            <w:r w:rsidRPr="00E819F8">
              <w:rPr>
                <w:lang w:val="en-GB"/>
              </w:rPr>
              <w:t>Elektromechanica</w:t>
            </w:r>
            <w:proofErr w:type="spellEnd"/>
          </w:p>
          <w:p w14:paraId="0D35D956" w14:textId="77777777" w:rsidR="006C3C7F" w:rsidRPr="00E819F8" w:rsidRDefault="006C3C7F">
            <w:pPr>
              <w:rPr>
                <w:lang w:val="en-GB"/>
              </w:rPr>
            </w:pPr>
            <w:r w:rsidRPr="00E819F8">
              <w:rPr>
                <w:lang w:val="en-GB"/>
              </w:rPr>
              <w:t>TV/PV Lassen-</w:t>
            </w:r>
            <w:proofErr w:type="spellStart"/>
            <w:r w:rsidRPr="00E819F8">
              <w:rPr>
                <w:lang w:val="en-GB"/>
              </w:rPr>
              <w:t>constructie</w:t>
            </w:r>
            <w:proofErr w:type="spellEnd"/>
          </w:p>
          <w:p w14:paraId="65DF7754" w14:textId="77777777" w:rsidR="006C3C7F" w:rsidRPr="00E819F8" w:rsidRDefault="006C3C7F">
            <w:pPr>
              <w:rPr>
                <w:lang w:val="en-GB"/>
              </w:rPr>
            </w:pPr>
            <w:r w:rsidRPr="00E819F8">
              <w:rPr>
                <w:lang w:val="en-GB"/>
              </w:rPr>
              <w:t xml:space="preserve">TV/PV </w:t>
            </w:r>
            <w:proofErr w:type="spellStart"/>
            <w:r w:rsidRPr="00E819F8">
              <w:rPr>
                <w:lang w:val="en-GB"/>
              </w:rPr>
              <w:t>Mechanica</w:t>
            </w:r>
            <w:proofErr w:type="spellEnd"/>
          </w:p>
        </w:tc>
      </w:tr>
      <w:tr w:rsidR="006C3C7F" w:rsidRPr="00622673" w14:paraId="3098CF0C" w14:textId="77777777" w:rsidTr="00A719DF">
        <w:tc>
          <w:tcPr>
            <w:tcW w:w="3823" w:type="dxa"/>
            <w:hideMark/>
          </w:tcPr>
          <w:p w14:paraId="7FB11564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Lassen-constructie A</w:t>
            </w:r>
          </w:p>
        </w:tc>
        <w:tc>
          <w:tcPr>
            <w:tcW w:w="5237" w:type="dxa"/>
            <w:hideMark/>
          </w:tcPr>
          <w:p w14:paraId="478EA59F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 xml:space="preserve">TV/PV </w:t>
            </w:r>
            <w:proofErr w:type="spellStart"/>
            <w:r>
              <w:rPr>
                <w:lang w:val="en-GB"/>
              </w:rPr>
              <w:t>Elektromechanica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4674AE30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>TV/PV Lassen-</w:t>
            </w:r>
            <w:proofErr w:type="spellStart"/>
            <w:r>
              <w:rPr>
                <w:lang w:val="en-GB"/>
              </w:rPr>
              <w:t>constructie</w:t>
            </w:r>
            <w:proofErr w:type="spellEnd"/>
          </w:p>
          <w:p w14:paraId="054B30B9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 xml:space="preserve">TV/PV </w:t>
            </w:r>
            <w:proofErr w:type="spellStart"/>
            <w:r>
              <w:rPr>
                <w:lang w:val="en-GB"/>
              </w:rPr>
              <w:t>Mechanica</w:t>
            </w:r>
            <w:proofErr w:type="spellEnd"/>
          </w:p>
        </w:tc>
      </w:tr>
      <w:tr w:rsidR="006C3C7F" w:rsidRPr="00622673" w14:paraId="6CF4A548" w14:textId="77777777" w:rsidTr="00A719DF">
        <w:tc>
          <w:tcPr>
            <w:tcW w:w="3823" w:type="dxa"/>
            <w:hideMark/>
          </w:tcPr>
          <w:p w14:paraId="714BCEC8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Mechanische vormgeving A</w:t>
            </w:r>
          </w:p>
        </w:tc>
        <w:tc>
          <w:tcPr>
            <w:tcW w:w="5237" w:type="dxa"/>
            <w:hideMark/>
          </w:tcPr>
          <w:p w14:paraId="0448BD2E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 xml:space="preserve">TV/PV </w:t>
            </w:r>
            <w:proofErr w:type="spellStart"/>
            <w:r>
              <w:rPr>
                <w:lang w:val="en-GB"/>
              </w:rPr>
              <w:t>Elektromechanica</w:t>
            </w:r>
            <w:proofErr w:type="spellEnd"/>
          </w:p>
          <w:p w14:paraId="758E3E30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 xml:space="preserve">TV/PV </w:t>
            </w:r>
            <w:proofErr w:type="spellStart"/>
            <w:r>
              <w:rPr>
                <w:lang w:val="en-GB"/>
              </w:rPr>
              <w:t>Mechanica</w:t>
            </w:r>
            <w:proofErr w:type="spellEnd"/>
            <w:r>
              <w:rPr>
                <w:strike/>
                <w:highlight w:val="cyan"/>
                <w:lang w:val="en-GB"/>
              </w:rPr>
              <w:t xml:space="preserve"> </w:t>
            </w:r>
          </w:p>
        </w:tc>
      </w:tr>
      <w:tr w:rsidR="006C3C7F" w14:paraId="45DA0DF0" w14:textId="77777777" w:rsidTr="00A719DF">
        <w:tc>
          <w:tcPr>
            <w:tcW w:w="3823" w:type="dxa"/>
            <w:hideMark/>
          </w:tcPr>
          <w:p w14:paraId="0075A017" w14:textId="77777777" w:rsidR="006C3C7F" w:rsidRPr="00C868AE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C868AE">
              <w:rPr>
                <w:lang w:val="nl-NL"/>
              </w:rPr>
              <w:t>Mechanische vormgevingstechnieken D/A</w:t>
            </w:r>
          </w:p>
        </w:tc>
        <w:tc>
          <w:tcPr>
            <w:tcW w:w="5237" w:type="dxa"/>
            <w:hideMark/>
          </w:tcPr>
          <w:p w14:paraId="3B8B393E" w14:textId="77777777" w:rsidR="006C3C7F" w:rsidRPr="00C868AE" w:rsidRDefault="006C3C7F">
            <w:pPr>
              <w:rPr>
                <w:lang w:val="en-GB"/>
              </w:rPr>
            </w:pPr>
            <w:r w:rsidRPr="00C868AE">
              <w:rPr>
                <w:lang w:val="en-GB"/>
              </w:rPr>
              <w:t>TV/PV </w:t>
            </w:r>
            <w:proofErr w:type="spellStart"/>
            <w:r w:rsidRPr="00C868AE">
              <w:rPr>
                <w:lang w:val="en-GB"/>
              </w:rPr>
              <w:t>Elektromechanica</w:t>
            </w:r>
            <w:proofErr w:type="spellEnd"/>
          </w:p>
          <w:p w14:paraId="671FE3C7" w14:textId="77777777" w:rsidR="006C3C7F" w:rsidRPr="00C868AE" w:rsidRDefault="006C3C7F">
            <w:pPr>
              <w:rPr>
                <w:lang w:val="en-GB"/>
              </w:rPr>
            </w:pPr>
            <w:r w:rsidRPr="00C868AE">
              <w:rPr>
                <w:lang w:val="en-GB"/>
              </w:rPr>
              <w:t>AV </w:t>
            </w:r>
            <w:proofErr w:type="spellStart"/>
            <w:r w:rsidRPr="00C868AE">
              <w:rPr>
                <w:lang w:val="en-GB"/>
              </w:rPr>
              <w:t>Fysica</w:t>
            </w:r>
            <w:proofErr w:type="spellEnd"/>
          </w:p>
          <w:p w14:paraId="4D722FF2" w14:textId="77777777" w:rsidR="006C3C7F" w:rsidRPr="00C868AE" w:rsidRDefault="006C3C7F">
            <w:pPr>
              <w:rPr>
                <w:lang w:val="en-GB"/>
              </w:rPr>
            </w:pPr>
            <w:r w:rsidRPr="00C868AE">
              <w:rPr>
                <w:lang w:val="en-GB"/>
              </w:rPr>
              <w:lastRenderedPageBreak/>
              <w:t xml:space="preserve">TV/PV </w:t>
            </w:r>
            <w:proofErr w:type="spellStart"/>
            <w:r w:rsidRPr="00C868AE">
              <w:rPr>
                <w:lang w:val="en-GB"/>
              </w:rPr>
              <w:t>Mechanica</w:t>
            </w:r>
            <w:proofErr w:type="spellEnd"/>
          </w:p>
          <w:p w14:paraId="30A62AE9" w14:textId="77777777" w:rsidR="006C3C7F" w:rsidRPr="00C868AE" w:rsidRDefault="006C3C7F">
            <w:r w:rsidRPr="00C868AE">
              <w:t>PV Praktijk toegepaste fysica</w:t>
            </w:r>
          </w:p>
          <w:p w14:paraId="71C8F7DF" w14:textId="77777777" w:rsidR="006C3C7F" w:rsidRPr="00C868AE" w:rsidRDefault="006C3C7F">
            <w:r w:rsidRPr="00C868AE">
              <w:t>TV Toegepaste fysica </w:t>
            </w:r>
          </w:p>
        </w:tc>
      </w:tr>
      <w:tr w:rsidR="006C3C7F" w14:paraId="0C30BCC6" w14:textId="77777777" w:rsidTr="00A719DF">
        <w:tc>
          <w:tcPr>
            <w:tcW w:w="3823" w:type="dxa"/>
            <w:hideMark/>
          </w:tcPr>
          <w:p w14:paraId="595587A1" w14:textId="77777777" w:rsidR="006C3C7F" w:rsidRPr="00E96E2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proofErr w:type="spellStart"/>
            <w:r w:rsidRPr="00E96E2F">
              <w:rPr>
                <w:lang w:val="nl-NL"/>
              </w:rPr>
              <w:lastRenderedPageBreak/>
              <w:t>Mechatronica</w:t>
            </w:r>
            <w:proofErr w:type="spellEnd"/>
            <w:r w:rsidRPr="00E96E2F">
              <w:rPr>
                <w:lang w:val="nl-NL"/>
              </w:rPr>
              <w:t xml:space="preserve"> D</w:t>
            </w:r>
          </w:p>
        </w:tc>
        <w:tc>
          <w:tcPr>
            <w:tcW w:w="5237" w:type="dxa"/>
            <w:hideMark/>
          </w:tcPr>
          <w:p w14:paraId="4141045A" w14:textId="77777777" w:rsidR="006C3C7F" w:rsidRPr="00E96E2F" w:rsidRDefault="006C3C7F">
            <w:r w:rsidRPr="00E96E2F">
              <w:t>TV Elektriciteit</w:t>
            </w:r>
          </w:p>
          <w:p w14:paraId="7650DADE" w14:textId="77777777" w:rsidR="006C3C7F" w:rsidRPr="00E96E2F" w:rsidRDefault="006C3C7F">
            <w:r w:rsidRPr="00E96E2F">
              <w:t>TV Elektromechanica</w:t>
            </w:r>
          </w:p>
          <w:p w14:paraId="16E95F40" w14:textId="77777777" w:rsidR="006C3C7F" w:rsidRPr="00E96E2F" w:rsidRDefault="006C3C7F">
            <w:r w:rsidRPr="00E96E2F">
              <w:t>TV Elektronica</w:t>
            </w:r>
          </w:p>
          <w:p w14:paraId="11F7E39C" w14:textId="77777777" w:rsidR="006C3C7F" w:rsidRPr="00E96E2F" w:rsidRDefault="006C3C7F">
            <w:r w:rsidRPr="00E96E2F">
              <w:t>AV Fysica</w:t>
            </w:r>
          </w:p>
          <w:p w14:paraId="6DE3847A" w14:textId="77777777" w:rsidR="006C3C7F" w:rsidRPr="00E96E2F" w:rsidRDefault="006C3C7F">
            <w:r w:rsidRPr="00E96E2F">
              <w:t>AV Informaticawetenschappen</w:t>
            </w:r>
          </w:p>
          <w:p w14:paraId="4C5E2DFC" w14:textId="77777777" w:rsidR="006C3C7F" w:rsidRPr="00E96E2F" w:rsidRDefault="006C3C7F">
            <w:r w:rsidRPr="00E96E2F">
              <w:t>TV Mechanica</w:t>
            </w:r>
          </w:p>
          <w:p w14:paraId="54170B84" w14:textId="77777777" w:rsidR="006C3C7F" w:rsidRPr="00E96E2F" w:rsidRDefault="006C3C7F">
            <w:r w:rsidRPr="00E96E2F">
              <w:t>TV Toegepaste fysica</w:t>
            </w:r>
          </w:p>
          <w:p w14:paraId="1321A12B" w14:textId="77777777" w:rsidR="006C3C7F" w:rsidRPr="00E96E2F" w:rsidRDefault="006C3C7F">
            <w:r w:rsidRPr="00E96E2F">
              <w:t>TV Toegepaste informatica</w:t>
            </w:r>
          </w:p>
        </w:tc>
      </w:tr>
      <w:tr w:rsidR="006C3C7F" w14:paraId="70198B2E" w14:textId="77777777" w:rsidTr="00A719DF">
        <w:tc>
          <w:tcPr>
            <w:tcW w:w="3823" w:type="dxa"/>
            <w:hideMark/>
          </w:tcPr>
          <w:p w14:paraId="44C6BCB7" w14:textId="77777777" w:rsidR="006C3C7F" w:rsidRPr="00F911C3" w:rsidRDefault="006C3C7F">
            <w:pPr>
              <w:rPr>
                <w:rFonts w:asciiTheme="minorHAnsi" w:hAnsiTheme="minorHAnsi"/>
                <w:color w:val="auto"/>
              </w:rPr>
            </w:pPr>
            <w:r w:rsidRPr="00F911C3">
              <w:t>Natuurwetenschappen B+S D (III-</w:t>
            </w:r>
            <w:proofErr w:type="spellStart"/>
            <w:r w:rsidRPr="00F911C3">
              <w:t>NatS</w:t>
            </w:r>
            <w:proofErr w:type="spellEnd"/>
            <w:r w:rsidRPr="00F911C3">
              <w:t>-d)</w:t>
            </w:r>
          </w:p>
        </w:tc>
        <w:tc>
          <w:tcPr>
            <w:tcW w:w="5237" w:type="dxa"/>
            <w:hideMark/>
          </w:tcPr>
          <w:p w14:paraId="17428895" w14:textId="77777777" w:rsidR="006C3C7F" w:rsidRPr="00F911C3" w:rsidRDefault="006C3C7F">
            <w:pPr>
              <w:rPr>
                <w:lang w:val="nl-NL"/>
              </w:rPr>
            </w:pPr>
            <w:r w:rsidRPr="00F911C3">
              <w:rPr>
                <w:lang w:val="nl-NL"/>
              </w:rPr>
              <w:t>AV Biochemie</w:t>
            </w:r>
          </w:p>
          <w:p w14:paraId="6E7E7645" w14:textId="77777777" w:rsidR="006C3C7F" w:rsidRPr="00F911C3" w:rsidRDefault="006C3C7F">
            <w:r w:rsidRPr="00F911C3">
              <w:t>AV Biologie</w:t>
            </w:r>
          </w:p>
          <w:p w14:paraId="048C3379" w14:textId="77777777" w:rsidR="006C3C7F" w:rsidRPr="00F911C3" w:rsidRDefault="006C3C7F">
            <w:r w:rsidRPr="00F911C3">
              <w:t>AV Chemie</w:t>
            </w:r>
          </w:p>
          <w:p w14:paraId="119F6CEC" w14:textId="77777777" w:rsidR="006C3C7F" w:rsidRPr="00F911C3" w:rsidRDefault="006C3C7F">
            <w:r w:rsidRPr="00F911C3">
              <w:t>AV Fysica</w:t>
            </w:r>
          </w:p>
          <w:p w14:paraId="2C22438C" w14:textId="77777777" w:rsidR="006C3C7F" w:rsidRPr="00F911C3" w:rsidRDefault="006C3C7F">
            <w:pPr>
              <w:rPr>
                <w:rFonts w:cstheme="minorHAnsi"/>
              </w:rPr>
            </w:pPr>
            <w:r w:rsidRPr="00F911C3">
              <w:rPr>
                <w:rFonts w:cstheme="minorHAnsi"/>
              </w:rPr>
              <w:t>TV Toegepaste biochemie</w:t>
            </w:r>
          </w:p>
          <w:p w14:paraId="398612F9" w14:textId="77777777" w:rsidR="006C3C7F" w:rsidRPr="00F911C3" w:rsidRDefault="006C3C7F">
            <w:r w:rsidRPr="00F911C3">
              <w:t>TV Toegepaste biologie</w:t>
            </w:r>
          </w:p>
          <w:p w14:paraId="6792AE60" w14:textId="77777777" w:rsidR="006C3C7F" w:rsidRPr="00F911C3" w:rsidRDefault="006C3C7F">
            <w:r w:rsidRPr="00F911C3">
              <w:t>TV Toegepaste chemie</w:t>
            </w:r>
          </w:p>
          <w:p w14:paraId="01388381" w14:textId="77777777" w:rsidR="006C3C7F" w:rsidRPr="00F911C3" w:rsidRDefault="006C3C7F">
            <w:r w:rsidRPr="00F911C3">
              <w:t>TV Toegepaste Fysica</w:t>
            </w:r>
          </w:p>
        </w:tc>
      </w:tr>
      <w:tr w:rsidR="006C3C7F" w14:paraId="3D23C0C1" w14:textId="77777777" w:rsidTr="00A719DF">
        <w:tc>
          <w:tcPr>
            <w:tcW w:w="3823" w:type="dxa"/>
          </w:tcPr>
          <w:p w14:paraId="1EFD6112" w14:textId="77777777" w:rsidR="006C3C7F" w:rsidRPr="00F911C3" w:rsidRDefault="006C3C7F">
            <w:pPr>
              <w:rPr>
                <w:color w:val="auto"/>
              </w:rPr>
            </w:pPr>
            <w:r w:rsidRPr="00F911C3">
              <w:rPr>
                <w:color w:val="auto"/>
                <w:lang w:val="nl-NL"/>
              </w:rPr>
              <w:t>Natuurwetenschappen (biologie en chemie) D (III-</w:t>
            </w:r>
            <w:proofErr w:type="spellStart"/>
            <w:r w:rsidRPr="00F911C3">
              <w:rPr>
                <w:color w:val="auto"/>
                <w:lang w:val="nl-NL"/>
              </w:rPr>
              <w:t>BiCh</w:t>
            </w:r>
            <w:proofErr w:type="spellEnd"/>
            <w:r w:rsidRPr="00F911C3">
              <w:rPr>
                <w:color w:val="auto"/>
                <w:lang w:val="nl-NL"/>
              </w:rPr>
              <w:t>-d)</w:t>
            </w:r>
          </w:p>
        </w:tc>
        <w:tc>
          <w:tcPr>
            <w:tcW w:w="5237" w:type="dxa"/>
          </w:tcPr>
          <w:p w14:paraId="7981AA34" w14:textId="77777777" w:rsidR="006C3C7F" w:rsidRPr="00F911C3" w:rsidRDefault="006C3C7F">
            <w:pPr>
              <w:rPr>
                <w:color w:val="auto"/>
                <w:lang w:val="nl-NL"/>
              </w:rPr>
            </w:pPr>
            <w:r w:rsidRPr="00F911C3">
              <w:rPr>
                <w:color w:val="auto"/>
                <w:lang w:val="nl-NL"/>
              </w:rPr>
              <w:t>AV Biochemie</w:t>
            </w:r>
          </w:p>
          <w:p w14:paraId="7E6B95B5" w14:textId="77777777" w:rsidR="006C3C7F" w:rsidRPr="00F911C3" w:rsidRDefault="006C3C7F">
            <w:pPr>
              <w:rPr>
                <w:color w:val="auto"/>
              </w:rPr>
            </w:pPr>
            <w:r w:rsidRPr="00F911C3">
              <w:rPr>
                <w:color w:val="auto"/>
              </w:rPr>
              <w:t>AV Biologie</w:t>
            </w:r>
          </w:p>
          <w:p w14:paraId="005B34AC" w14:textId="77777777" w:rsidR="006C3C7F" w:rsidRPr="00F911C3" w:rsidRDefault="006C3C7F">
            <w:pPr>
              <w:rPr>
                <w:color w:val="auto"/>
              </w:rPr>
            </w:pPr>
            <w:r w:rsidRPr="00F911C3">
              <w:rPr>
                <w:color w:val="auto"/>
              </w:rPr>
              <w:t>AV Chemie</w:t>
            </w:r>
          </w:p>
          <w:p w14:paraId="46005DF6" w14:textId="77777777" w:rsidR="006C3C7F" w:rsidRPr="00F911C3" w:rsidRDefault="006C3C7F">
            <w:pPr>
              <w:rPr>
                <w:color w:val="auto"/>
              </w:rPr>
            </w:pPr>
            <w:r w:rsidRPr="00F911C3">
              <w:rPr>
                <w:color w:val="auto"/>
              </w:rPr>
              <w:t>AV Natuurwetenschappen</w:t>
            </w:r>
          </w:p>
          <w:p w14:paraId="1721780B" w14:textId="77777777" w:rsidR="006C3C7F" w:rsidRPr="00F911C3" w:rsidRDefault="006C3C7F">
            <w:pPr>
              <w:rPr>
                <w:rFonts w:cstheme="minorHAnsi"/>
                <w:color w:val="auto"/>
              </w:rPr>
            </w:pPr>
            <w:r w:rsidRPr="00F911C3">
              <w:rPr>
                <w:rFonts w:cstheme="minorHAnsi"/>
                <w:color w:val="auto"/>
              </w:rPr>
              <w:t>TV Toegepaste biochemie</w:t>
            </w:r>
          </w:p>
          <w:p w14:paraId="7A06FF68" w14:textId="77777777" w:rsidR="006C3C7F" w:rsidRPr="00F911C3" w:rsidRDefault="006C3C7F">
            <w:pPr>
              <w:rPr>
                <w:color w:val="auto"/>
              </w:rPr>
            </w:pPr>
            <w:r w:rsidRPr="00F911C3">
              <w:rPr>
                <w:color w:val="auto"/>
              </w:rPr>
              <w:t>TV Toegepaste biologie</w:t>
            </w:r>
          </w:p>
          <w:p w14:paraId="79812892" w14:textId="77777777" w:rsidR="006C3C7F" w:rsidRPr="00F911C3" w:rsidRDefault="006C3C7F">
            <w:pPr>
              <w:rPr>
                <w:color w:val="auto"/>
              </w:rPr>
            </w:pPr>
            <w:r w:rsidRPr="00F911C3">
              <w:rPr>
                <w:color w:val="auto"/>
              </w:rPr>
              <w:t>TV Toegepaste chemie</w:t>
            </w:r>
          </w:p>
          <w:p w14:paraId="6AFE698A" w14:textId="77777777" w:rsidR="006C3C7F" w:rsidRPr="00F911C3" w:rsidRDefault="006C3C7F">
            <w:pPr>
              <w:rPr>
                <w:color w:val="auto"/>
              </w:rPr>
            </w:pPr>
            <w:r w:rsidRPr="00F911C3">
              <w:rPr>
                <w:color w:val="auto"/>
              </w:rPr>
              <w:t>TV Toegepaste natuurwetenschappen</w:t>
            </w:r>
          </w:p>
        </w:tc>
      </w:tr>
      <w:tr w:rsidR="006C3C7F" w:rsidRPr="00622673" w14:paraId="2002A83F" w14:textId="77777777" w:rsidTr="00A719DF">
        <w:tc>
          <w:tcPr>
            <w:tcW w:w="3823" w:type="dxa"/>
            <w:hideMark/>
          </w:tcPr>
          <w:p w14:paraId="1FA67C10" w14:textId="77777777" w:rsidR="006C3C7F" w:rsidRPr="00F911C3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F911C3">
              <w:rPr>
                <w:lang w:val="nl-NL"/>
              </w:rPr>
              <w:t>Onderhoudsmechanica auto A</w:t>
            </w:r>
          </w:p>
        </w:tc>
        <w:tc>
          <w:tcPr>
            <w:tcW w:w="5237" w:type="dxa"/>
            <w:hideMark/>
          </w:tcPr>
          <w:p w14:paraId="50F24462" w14:textId="77777777" w:rsidR="006C3C7F" w:rsidRPr="00F911C3" w:rsidRDefault="006C3C7F">
            <w:r w:rsidRPr="00F911C3">
              <w:t>TV/PV Autotechnieken</w:t>
            </w:r>
          </w:p>
          <w:p w14:paraId="793643E2" w14:textId="77777777" w:rsidR="006C3C7F" w:rsidRPr="00F911C3" w:rsidRDefault="006C3C7F">
            <w:r w:rsidRPr="00F911C3">
              <w:t xml:space="preserve">TV/PV Elektriciteit </w:t>
            </w:r>
          </w:p>
          <w:p w14:paraId="31D71E9A" w14:textId="77777777" w:rsidR="006C3C7F" w:rsidRPr="00F911C3" w:rsidRDefault="006C3C7F">
            <w:pPr>
              <w:rPr>
                <w:lang w:val="en-GB"/>
              </w:rPr>
            </w:pPr>
            <w:r w:rsidRPr="00F911C3">
              <w:rPr>
                <w:lang w:val="en-GB"/>
              </w:rPr>
              <w:t xml:space="preserve">TV/PV </w:t>
            </w:r>
            <w:proofErr w:type="spellStart"/>
            <w:r w:rsidRPr="00F911C3">
              <w:rPr>
                <w:lang w:val="en-GB"/>
              </w:rPr>
              <w:t>Elektromechanica</w:t>
            </w:r>
            <w:proofErr w:type="spellEnd"/>
          </w:p>
          <w:p w14:paraId="24BDCA32" w14:textId="77777777" w:rsidR="006C3C7F" w:rsidRPr="00F911C3" w:rsidRDefault="006C3C7F">
            <w:pPr>
              <w:rPr>
                <w:lang w:val="en-GB"/>
              </w:rPr>
            </w:pPr>
            <w:r w:rsidRPr="00F911C3">
              <w:rPr>
                <w:lang w:val="en-GB"/>
              </w:rPr>
              <w:t xml:space="preserve">TV/PV </w:t>
            </w:r>
            <w:proofErr w:type="spellStart"/>
            <w:r w:rsidRPr="00F911C3">
              <w:rPr>
                <w:lang w:val="en-GB"/>
              </w:rPr>
              <w:t>Mechanica</w:t>
            </w:r>
            <w:proofErr w:type="spellEnd"/>
          </w:p>
        </w:tc>
      </w:tr>
      <w:tr w:rsidR="006C3C7F" w14:paraId="7335526F" w14:textId="77777777" w:rsidTr="00A719DF">
        <w:tc>
          <w:tcPr>
            <w:tcW w:w="3823" w:type="dxa"/>
            <w:hideMark/>
          </w:tcPr>
          <w:p w14:paraId="20FD48B0" w14:textId="77777777" w:rsidR="006C3C7F" w:rsidRPr="00FB4652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FB4652">
              <w:rPr>
                <w:lang w:val="nl-NL"/>
              </w:rPr>
              <w:t>Optiektechnieken D/A</w:t>
            </w:r>
          </w:p>
        </w:tc>
        <w:tc>
          <w:tcPr>
            <w:tcW w:w="5237" w:type="dxa"/>
            <w:hideMark/>
          </w:tcPr>
          <w:p w14:paraId="2FDA4C93" w14:textId="77777777" w:rsidR="006C3C7F" w:rsidRPr="00FB4652" w:rsidRDefault="006C3C7F">
            <w:r w:rsidRPr="00FB4652">
              <w:t>AV Biologie</w:t>
            </w:r>
          </w:p>
          <w:p w14:paraId="64B86590" w14:textId="77777777" w:rsidR="006C3C7F" w:rsidRPr="00FB4652" w:rsidRDefault="006C3C7F">
            <w:r w:rsidRPr="00FB4652">
              <w:t>AV Fysica</w:t>
            </w:r>
          </w:p>
          <w:p w14:paraId="111D2E11" w14:textId="77777777" w:rsidR="006C3C7F" w:rsidRPr="00FB4652" w:rsidRDefault="006C3C7F">
            <w:r w:rsidRPr="00FB4652">
              <w:t>PV Praktijk toegepaste biologie</w:t>
            </w:r>
          </w:p>
          <w:p w14:paraId="277CF31B" w14:textId="77777777" w:rsidR="006C3C7F" w:rsidRPr="00FB4652" w:rsidRDefault="006C3C7F">
            <w:r w:rsidRPr="00FB4652">
              <w:t>PV Praktijk toegepaste fysica</w:t>
            </w:r>
          </w:p>
          <w:p w14:paraId="7F871DBC" w14:textId="77777777" w:rsidR="006C3C7F" w:rsidRPr="00FB4652" w:rsidRDefault="006C3C7F">
            <w:r w:rsidRPr="00FB4652">
              <w:t>TV Toegepaste biologie</w:t>
            </w:r>
          </w:p>
          <w:p w14:paraId="7D8CA7B5" w14:textId="77777777" w:rsidR="006C3C7F" w:rsidRPr="00FB4652" w:rsidRDefault="006C3C7F">
            <w:r w:rsidRPr="00FB4652">
              <w:t>TV Toegepaste fysica</w:t>
            </w:r>
          </w:p>
          <w:p w14:paraId="180AD90C" w14:textId="77777777" w:rsidR="006C3C7F" w:rsidRPr="00FB4652" w:rsidRDefault="006C3C7F">
            <w:pPr>
              <w:rPr>
                <w:lang w:val="nl-NL"/>
              </w:rPr>
            </w:pPr>
            <w:r w:rsidRPr="00FB4652">
              <w:t xml:space="preserve">TV/PV Optiek </w:t>
            </w:r>
          </w:p>
        </w:tc>
      </w:tr>
      <w:tr w:rsidR="006C3C7F" w:rsidRPr="00F07DFB" w14:paraId="6068E402" w14:textId="77777777" w:rsidTr="00A719DF">
        <w:tc>
          <w:tcPr>
            <w:tcW w:w="3823" w:type="dxa"/>
            <w:hideMark/>
          </w:tcPr>
          <w:p w14:paraId="5FA86B8D" w14:textId="77777777" w:rsidR="006C3C7F" w:rsidRPr="00C4500D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C4500D">
              <w:rPr>
                <w:lang w:val="nl-NL"/>
              </w:rPr>
              <w:t>Orthopedietechnieken D/A</w:t>
            </w:r>
          </w:p>
        </w:tc>
        <w:tc>
          <w:tcPr>
            <w:tcW w:w="5237" w:type="dxa"/>
            <w:hideMark/>
          </w:tcPr>
          <w:p w14:paraId="5B32EA8B" w14:textId="77777777" w:rsidR="006C3C7F" w:rsidRPr="00C4500D" w:rsidRDefault="006C3C7F">
            <w:pPr>
              <w:rPr>
                <w:lang w:val="en-US"/>
              </w:rPr>
            </w:pPr>
            <w:r w:rsidRPr="00C4500D">
              <w:rPr>
                <w:lang w:val="en-US"/>
              </w:rPr>
              <w:t xml:space="preserve">AV </w:t>
            </w:r>
            <w:proofErr w:type="spellStart"/>
            <w:r w:rsidRPr="00C4500D">
              <w:rPr>
                <w:lang w:val="en-US"/>
              </w:rPr>
              <w:t>Biologie</w:t>
            </w:r>
            <w:proofErr w:type="spellEnd"/>
          </w:p>
          <w:p w14:paraId="4B5CCD08" w14:textId="77777777" w:rsidR="006C3C7F" w:rsidRPr="00C4500D" w:rsidRDefault="006C3C7F">
            <w:pPr>
              <w:rPr>
                <w:lang w:val="en-US"/>
              </w:rPr>
            </w:pPr>
            <w:r w:rsidRPr="00C4500D">
              <w:rPr>
                <w:lang w:val="en-US"/>
              </w:rPr>
              <w:t xml:space="preserve">AV </w:t>
            </w:r>
            <w:proofErr w:type="spellStart"/>
            <w:r w:rsidRPr="00C4500D">
              <w:rPr>
                <w:lang w:val="en-US"/>
              </w:rPr>
              <w:t>Fysica</w:t>
            </w:r>
            <w:proofErr w:type="spellEnd"/>
          </w:p>
          <w:p w14:paraId="42329362" w14:textId="77777777" w:rsidR="006C3C7F" w:rsidRPr="00C4500D" w:rsidRDefault="006C3C7F">
            <w:pPr>
              <w:rPr>
                <w:lang w:val="en-US"/>
              </w:rPr>
            </w:pPr>
            <w:r w:rsidRPr="00C4500D">
              <w:rPr>
                <w:lang w:val="en-US"/>
              </w:rPr>
              <w:t xml:space="preserve">TV/PV </w:t>
            </w:r>
            <w:proofErr w:type="spellStart"/>
            <w:r w:rsidRPr="00C4500D">
              <w:rPr>
                <w:lang w:val="en-US"/>
              </w:rPr>
              <w:t>Mechanica</w:t>
            </w:r>
            <w:proofErr w:type="spellEnd"/>
          </w:p>
          <w:p w14:paraId="294CEA86" w14:textId="77777777" w:rsidR="006C3C7F" w:rsidRPr="00C4500D" w:rsidRDefault="006C3C7F">
            <w:pPr>
              <w:rPr>
                <w:lang w:val="en-US"/>
              </w:rPr>
            </w:pPr>
            <w:r w:rsidRPr="00C4500D">
              <w:rPr>
                <w:lang w:val="en-GB"/>
              </w:rPr>
              <w:t xml:space="preserve">TV/PV </w:t>
            </w:r>
            <w:proofErr w:type="spellStart"/>
            <w:r w:rsidRPr="00C4500D">
              <w:rPr>
                <w:lang w:val="en-GB"/>
              </w:rPr>
              <w:t>Orthopedie</w:t>
            </w:r>
            <w:proofErr w:type="spellEnd"/>
          </w:p>
          <w:p w14:paraId="06CDDAF1" w14:textId="77777777" w:rsidR="006C3C7F" w:rsidRPr="00C4500D" w:rsidRDefault="006C3C7F">
            <w:r w:rsidRPr="00C4500D">
              <w:t>PV Praktijk toegepaste biologie</w:t>
            </w:r>
          </w:p>
          <w:p w14:paraId="2255153C" w14:textId="77777777" w:rsidR="006C3C7F" w:rsidRPr="00C4500D" w:rsidRDefault="006C3C7F">
            <w:r w:rsidRPr="00C4500D">
              <w:t>PV Praktijk toegepaste fysica</w:t>
            </w:r>
          </w:p>
          <w:p w14:paraId="351C75CA" w14:textId="77777777" w:rsidR="006C3C7F" w:rsidRPr="00C4500D" w:rsidRDefault="006C3C7F">
            <w:r w:rsidRPr="00C4500D">
              <w:t>TV Toegepaste biologie</w:t>
            </w:r>
          </w:p>
          <w:p w14:paraId="1FDF9BCE" w14:textId="77777777" w:rsidR="006C3C7F" w:rsidRPr="00C4500D" w:rsidRDefault="006C3C7F">
            <w:r w:rsidRPr="00C4500D">
              <w:t>TV Toegepaste fysica</w:t>
            </w:r>
          </w:p>
        </w:tc>
      </w:tr>
      <w:tr w:rsidR="006C3C7F" w14:paraId="46ACB4B3" w14:textId="77777777" w:rsidTr="00A719DF">
        <w:tc>
          <w:tcPr>
            <w:tcW w:w="3823" w:type="dxa"/>
            <w:hideMark/>
          </w:tcPr>
          <w:p w14:paraId="33000714" w14:textId="77777777" w:rsidR="006C3C7F" w:rsidRPr="00EB4A59" w:rsidRDefault="006C3C7F">
            <w:pPr>
              <w:rPr>
                <w:color w:val="auto"/>
                <w:lang w:val="nl-NL"/>
              </w:rPr>
            </w:pPr>
            <w:r w:rsidRPr="00EB4A59">
              <w:rPr>
                <w:lang w:val="nl-NL"/>
              </w:rPr>
              <w:t>Podiuminstallaties A</w:t>
            </w:r>
          </w:p>
        </w:tc>
        <w:tc>
          <w:tcPr>
            <w:tcW w:w="5237" w:type="dxa"/>
            <w:hideMark/>
          </w:tcPr>
          <w:p w14:paraId="13EB6977" w14:textId="77777777" w:rsidR="006C3C7F" w:rsidRDefault="006C3C7F">
            <w:r>
              <w:t>TV/PV Elektriciteit</w:t>
            </w:r>
          </w:p>
          <w:p w14:paraId="0ED96327" w14:textId="77777777" w:rsidR="006C3C7F" w:rsidRDefault="006C3C7F">
            <w:r>
              <w:t>TV/PV Elektromechanica</w:t>
            </w:r>
          </w:p>
          <w:p w14:paraId="4939BA4B" w14:textId="79CA7FC9" w:rsidR="00EB174C" w:rsidRDefault="00EB174C">
            <w:r>
              <w:t>TV/PV Podiumtechnieken</w:t>
            </w:r>
          </w:p>
        </w:tc>
      </w:tr>
      <w:tr w:rsidR="006C3C7F" w14:paraId="4F48B0C1" w14:textId="77777777" w:rsidTr="00A719DF">
        <w:tc>
          <w:tcPr>
            <w:tcW w:w="3823" w:type="dxa"/>
            <w:hideMark/>
          </w:tcPr>
          <w:p w14:paraId="6A9D0E9E" w14:textId="77777777" w:rsidR="006C3C7F" w:rsidRPr="00113EA9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13EA9">
              <w:rPr>
                <w:lang w:val="nl-NL"/>
              </w:rPr>
              <w:t>Podiumtechnieken D/A</w:t>
            </w:r>
          </w:p>
        </w:tc>
        <w:tc>
          <w:tcPr>
            <w:tcW w:w="5237" w:type="dxa"/>
            <w:hideMark/>
          </w:tcPr>
          <w:p w14:paraId="2646AA34" w14:textId="77777777" w:rsidR="006C3C7F" w:rsidRPr="00113EA9" w:rsidRDefault="006C3C7F">
            <w:r w:rsidRPr="00113EA9">
              <w:t>KV/PV Audiovisuele vorming</w:t>
            </w:r>
          </w:p>
          <w:p w14:paraId="7FFC4874" w14:textId="77777777" w:rsidR="006C3C7F" w:rsidRPr="00113EA9" w:rsidRDefault="006C3C7F">
            <w:r w:rsidRPr="00113EA9">
              <w:t>KV/PV Beeldende vorming</w:t>
            </w:r>
          </w:p>
          <w:p w14:paraId="0C7499DB" w14:textId="77777777" w:rsidR="006C3C7F" w:rsidRPr="00113EA9" w:rsidRDefault="006C3C7F">
            <w:r w:rsidRPr="00113EA9">
              <w:t>TV/PV Elektriciteit</w:t>
            </w:r>
          </w:p>
          <w:p w14:paraId="703F2904" w14:textId="77777777" w:rsidR="006C3C7F" w:rsidRPr="00113EA9" w:rsidRDefault="006C3C7F">
            <w:r w:rsidRPr="00113EA9">
              <w:t xml:space="preserve">TV/PV Elektromechanica </w:t>
            </w:r>
          </w:p>
          <w:p w14:paraId="42158314" w14:textId="77777777" w:rsidR="006C3C7F" w:rsidRPr="00113EA9" w:rsidRDefault="006C3C7F">
            <w:r w:rsidRPr="00113EA9">
              <w:t>TV/PV Elektronica</w:t>
            </w:r>
          </w:p>
          <w:p w14:paraId="4E525D39" w14:textId="77777777" w:rsidR="006C3C7F" w:rsidRPr="00113EA9" w:rsidRDefault="006C3C7F">
            <w:r w:rsidRPr="00113EA9">
              <w:t>AV Fysica</w:t>
            </w:r>
          </w:p>
          <w:p w14:paraId="48CF2E12" w14:textId="77777777" w:rsidR="006C3C7F" w:rsidRPr="00113EA9" w:rsidRDefault="006C3C7F">
            <w:r w:rsidRPr="00113EA9">
              <w:t>TV/PV Podiumtechnieken</w:t>
            </w:r>
          </w:p>
          <w:p w14:paraId="4F2744A0" w14:textId="77777777" w:rsidR="006C3C7F" w:rsidRPr="00113EA9" w:rsidRDefault="006C3C7F">
            <w:r w:rsidRPr="00113EA9">
              <w:t>PV Praktijk toegepaste fysica</w:t>
            </w:r>
          </w:p>
          <w:p w14:paraId="30809108" w14:textId="77777777" w:rsidR="006C3C7F" w:rsidRPr="00113EA9" w:rsidRDefault="006C3C7F">
            <w:r w:rsidRPr="00113EA9">
              <w:t xml:space="preserve">TV Toegepaste fysica </w:t>
            </w:r>
          </w:p>
        </w:tc>
      </w:tr>
      <w:tr w:rsidR="006C3C7F" w:rsidRPr="00622673" w14:paraId="0359495E" w14:textId="77777777" w:rsidTr="00A719DF">
        <w:tc>
          <w:tcPr>
            <w:tcW w:w="3823" w:type="dxa"/>
            <w:hideMark/>
          </w:tcPr>
          <w:p w14:paraId="32B1B594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C636F6">
              <w:rPr>
                <w:lang w:val="nl-NL"/>
              </w:rPr>
              <w:t>Preventief onderhoud machines en installaties</w:t>
            </w:r>
            <w:r>
              <w:rPr>
                <w:lang w:val="nl-NL"/>
              </w:rPr>
              <w:t xml:space="preserve"> A</w:t>
            </w:r>
          </w:p>
        </w:tc>
        <w:tc>
          <w:tcPr>
            <w:tcW w:w="5237" w:type="dxa"/>
            <w:hideMark/>
          </w:tcPr>
          <w:p w14:paraId="668FC3F5" w14:textId="77777777" w:rsidR="006C3C7F" w:rsidRDefault="006C3C7F">
            <w:r>
              <w:t>TV/PV Elektriciteit</w:t>
            </w:r>
          </w:p>
          <w:p w14:paraId="345D7C00" w14:textId="77777777" w:rsidR="006C3C7F" w:rsidRDefault="006C3C7F">
            <w:r>
              <w:t>TV/PV Elektromechanica</w:t>
            </w:r>
          </w:p>
          <w:p w14:paraId="016AD85B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 xml:space="preserve">TV/PV </w:t>
            </w:r>
            <w:proofErr w:type="spellStart"/>
            <w:r>
              <w:rPr>
                <w:lang w:val="en-GB"/>
              </w:rPr>
              <w:t>Elektronica</w:t>
            </w:r>
            <w:proofErr w:type="spellEnd"/>
          </w:p>
          <w:p w14:paraId="7AFAD20D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 xml:space="preserve">TV/PV </w:t>
            </w:r>
            <w:proofErr w:type="spellStart"/>
            <w:r>
              <w:rPr>
                <w:lang w:val="en-GB"/>
              </w:rPr>
              <w:t>Mechanica</w:t>
            </w:r>
            <w:proofErr w:type="spellEnd"/>
          </w:p>
        </w:tc>
      </w:tr>
      <w:tr w:rsidR="006C3C7F" w14:paraId="5B529DF1" w14:textId="77777777" w:rsidTr="00A719DF">
        <w:tc>
          <w:tcPr>
            <w:tcW w:w="3823" w:type="dxa"/>
            <w:hideMark/>
          </w:tcPr>
          <w:p w14:paraId="136057EB" w14:textId="77777777" w:rsidR="006C3C7F" w:rsidRPr="000455F4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0455F4">
              <w:rPr>
                <w:lang w:val="nl-NL"/>
              </w:rPr>
              <w:lastRenderedPageBreak/>
              <w:t>Printmedia A</w:t>
            </w:r>
          </w:p>
        </w:tc>
        <w:tc>
          <w:tcPr>
            <w:tcW w:w="5237" w:type="dxa"/>
            <w:hideMark/>
          </w:tcPr>
          <w:p w14:paraId="721991C2" w14:textId="77777777" w:rsidR="006C3C7F" w:rsidRPr="000455F4" w:rsidRDefault="006C3C7F">
            <w:r w:rsidRPr="000455F4">
              <w:t xml:space="preserve">TV/PV Grafische technieken </w:t>
            </w:r>
          </w:p>
          <w:p w14:paraId="59F9B2F1" w14:textId="77777777" w:rsidR="006C3C7F" w:rsidRPr="000455F4" w:rsidRDefault="006C3C7F">
            <w:r w:rsidRPr="000455F4">
              <w:t>TV/PV Printmedia</w:t>
            </w:r>
          </w:p>
        </w:tc>
      </w:tr>
      <w:tr w:rsidR="006C3C7F" w14:paraId="10B43426" w14:textId="77777777" w:rsidTr="00A719DF">
        <w:tc>
          <w:tcPr>
            <w:tcW w:w="3823" w:type="dxa"/>
            <w:hideMark/>
          </w:tcPr>
          <w:p w14:paraId="0B8210F4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4F5AEA">
              <w:rPr>
                <w:lang w:val="nl-NL"/>
              </w:rPr>
              <w:t>Productie-industrie A</w:t>
            </w:r>
          </w:p>
        </w:tc>
        <w:tc>
          <w:tcPr>
            <w:tcW w:w="5237" w:type="dxa"/>
            <w:hideMark/>
          </w:tcPr>
          <w:p w14:paraId="17D1116C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 xml:space="preserve">PV/TV </w:t>
            </w:r>
            <w:proofErr w:type="spellStart"/>
            <w:r>
              <w:rPr>
                <w:lang w:val="en-GB"/>
              </w:rPr>
              <w:t>Elektriciteit</w:t>
            </w:r>
            <w:proofErr w:type="spellEnd"/>
          </w:p>
          <w:p w14:paraId="4A96193A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>PV/TV Hout</w:t>
            </w:r>
          </w:p>
          <w:p w14:paraId="7B529A5D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 xml:space="preserve">PV/TV </w:t>
            </w:r>
            <w:proofErr w:type="spellStart"/>
            <w:r>
              <w:rPr>
                <w:lang w:val="en-GB"/>
              </w:rPr>
              <w:t>Mechanica</w:t>
            </w:r>
            <w:proofErr w:type="spellEnd"/>
          </w:p>
          <w:p w14:paraId="2AF8C8E3" w14:textId="77777777" w:rsidR="006C3C7F" w:rsidRDefault="006C3C7F">
            <w:pPr>
              <w:rPr>
                <w:lang w:val="en-GB"/>
              </w:rPr>
            </w:pPr>
            <w:r>
              <w:rPr>
                <w:lang w:val="en-GB"/>
              </w:rPr>
              <w:t xml:space="preserve">PV/TV </w:t>
            </w:r>
            <w:proofErr w:type="spellStart"/>
            <w:r>
              <w:rPr>
                <w:lang w:val="en-GB"/>
              </w:rPr>
              <w:t>Textiel</w:t>
            </w:r>
            <w:proofErr w:type="spellEnd"/>
          </w:p>
          <w:p w14:paraId="253F83E8" w14:textId="77777777" w:rsidR="006C3C7F" w:rsidRDefault="006C3C7F">
            <w:r>
              <w:t>PV/TV Voeding</w:t>
            </w:r>
          </w:p>
        </w:tc>
      </w:tr>
      <w:tr w:rsidR="006C3C7F" w:rsidRPr="00622673" w14:paraId="0A083637" w14:textId="77777777" w:rsidTr="00A719DF">
        <w:tc>
          <w:tcPr>
            <w:tcW w:w="3823" w:type="dxa"/>
            <w:hideMark/>
          </w:tcPr>
          <w:p w14:paraId="6C41599D" w14:textId="77777777" w:rsidR="006C3C7F" w:rsidRPr="005C1B13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5C1B13">
              <w:rPr>
                <w:lang w:val="nl-NL"/>
              </w:rPr>
              <w:t>Ruwbouw A</w:t>
            </w:r>
          </w:p>
        </w:tc>
        <w:tc>
          <w:tcPr>
            <w:tcW w:w="5237" w:type="dxa"/>
            <w:hideMark/>
          </w:tcPr>
          <w:p w14:paraId="2217C4A3" w14:textId="77777777" w:rsidR="006C3C7F" w:rsidRPr="005C1B13" w:rsidRDefault="006C3C7F">
            <w:pPr>
              <w:rPr>
                <w:lang w:val="en-GB"/>
              </w:rPr>
            </w:pPr>
            <w:r w:rsidRPr="005C1B13">
              <w:rPr>
                <w:lang w:val="en-GB"/>
              </w:rPr>
              <w:t>TV/PV Bouw</w:t>
            </w:r>
          </w:p>
          <w:p w14:paraId="04DF6A93" w14:textId="77777777" w:rsidR="006C3C7F" w:rsidRPr="005C1B13" w:rsidRDefault="006C3C7F">
            <w:pPr>
              <w:rPr>
                <w:lang w:val="en-GB"/>
              </w:rPr>
            </w:pPr>
            <w:r w:rsidRPr="005C1B13">
              <w:rPr>
                <w:lang w:val="en-GB"/>
              </w:rPr>
              <w:t>TV/PV Ruwbouw</w:t>
            </w:r>
          </w:p>
        </w:tc>
      </w:tr>
      <w:tr w:rsidR="006C3C7F" w14:paraId="0FCA6BD1" w14:textId="77777777" w:rsidTr="00A719DF">
        <w:tc>
          <w:tcPr>
            <w:tcW w:w="3823" w:type="dxa"/>
            <w:hideMark/>
          </w:tcPr>
          <w:p w14:paraId="781480EB" w14:textId="77777777" w:rsidR="006C3C7F" w:rsidRPr="002C4D69" w:rsidRDefault="006C3C7F">
            <w:pPr>
              <w:rPr>
                <w:lang w:val="nl-NL"/>
              </w:rPr>
            </w:pPr>
            <w:r w:rsidRPr="002C4D69">
              <w:rPr>
                <w:lang w:val="nl-NL"/>
              </w:rPr>
              <w:t>Sanitaire en verwarmingsinstallaties A</w:t>
            </w:r>
          </w:p>
        </w:tc>
        <w:tc>
          <w:tcPr>
            <w:tcW w:w="5237" w:type="dxa"/>
            <w:hideMark/>
          </w:tcPr>
          <w:p w14:paraId="45A2A644" w14:textId="77777777" w:rsidR="006C3C7F" w:rsidRPr="002C4D69" w:rsidRDefault="006C3C7F">
            <w:pPr>
              <w:rPr>
                <w:lang w:val="nl-NL"/>
              </w:rPr>
            </w:pPr>
            <w:r w:rsidRPr="002C4D69">
              <w:rPr>
                <w:lang w:val="nl-NL"/>
              </w:rPr>
              <w:t>TV/PV Centrale verwarming</w:t>
            </w:r>
          </w:p>
          <w:p w14:paraId="0BD151F4" w14:textId="77777777" w:rsidR="006C3C7F" w:rsidRPr="002C4D69" w:rsidRDefault="006C3C7F">
            <w:pPr>
              <w:rPr>
                <w:lang w:val="nl-NL"/>
              </w:rPr>
            </w:pPr>
            <w:r w:rsidRPr="002C4D69">
              <w:rPr>
                <w:lang w:val="nl-NL"/>
              </w:rPr>
              <w:t>TV/PV Elektriciteit</w:t>
            </w:r>
          </w:p>
          <w:p w14:paraId="7841A98C" w14:textId="77777777" w:rsidR="006C3C7F" w:rsidRPr="007627EE" w:rsidRDefault="006C3C7F">
            <w:pPr>
              <w:rPr>
                <w:lang w:val="en-GB"/>
              </w:rPr>
            </w:pPr>
            <w:r w:rsidRPr="007627EE">
              <w:rPr>
                <w:lang w:val="en-GB"/>
              </w:rPr>
              <w:t xml:space="preserve">TV/PV </w:t>
            </w:r>
            <w:proofErr w:type="spellStart"/>
            <w:r w:rsidRPr="007627EE">
              <w:rPr>
                <w:lang w:val="en-GB"/>
              </w:rPr>
              <w:t>Elektromechanica</w:t>
            </w:r>
            <w:proofErr w:type="spellEnd"/>
          </w:p>
          <w:p w14:paraId="0A124AA3" w14:textId="77777777" w:rsidR="006C3C7F" w:rsidRPr="007627EE" w:rsidRDefault="006C3C7F">
            <w:pPr>
              <w:rPr>
                <w:lang w:val="en-GB"/>
              </w:rPr>
            </w:pPr>
            <w:r w:rsidRPr="007627EE">
              <w:rPr>
                <w:lang w:val="en-GB"/>
              </w:rPr>
              <w:t>TV/PV Lassen-</w:t>
            </w:r>
            <w:proofErr w:type="spellStart"/>
            <w:r w:rsidRPr="007627EE">
              <w:rPr>
                <w:lang w:val="en-GB"/>
              </w:rPr>
              <w:t>constructie</w:t>
            </w:r>
            <w:proofErr w:type="spellEnd"/>
          </w:p>
          <w:p w14:paraId="7AC5FC8B" w14:textId="77777777" w:rsidR="006C3C7F" w:rsidRPr="007627EE" w:rsidRDefault="006C3C7F">
            <w:pPr>
              <w:rPr>
                <w:lang w:val="en-GB"/>
              </w:rPr>
            </w:pPr>
            <w:r w:rsidRPr="007627EE">
              <w:rPr>
                <w:lang w:val="en-GB"/>
              </w:rPr>
              <w:t xml:space="preserve">TV/PV </w:t>
            </w:r>
            <w:proofErr w:type="spellStart"/>
            <w:r w:rsidRPr="007627EE">
              <w:rPr>
                <w:lang w:val="en-GB"/>
              </w:rPr>
              <w:t>Mechanica</w:t>
            </w:r>
            <w:proofErr w:type="spellEnd"/>
          </w:p>
          <w:p w14:paraId="18765C95" w14:textId="77777777" w:rsidR="006C3C7F" w:rsidRPr="002C4D69" w:rsidRDefault="006C3C7F">
            <w:pPr>
              <w:rPr>
                <w:lang w:val="nl-NL"/>
              </w:rPr>
            </w:pPr>
            <w:r w:rsidRPr="002C4D69">
              <w:rPr>
                <w:lang w:val="nl-NL"/>
              </w:rPr>
              <w:t>TV/PV Sanitaire installaties</w:t>
            </w:r>
          </w:p>
        </w:tc>
      </w:tr>
      <w:tr w:rsidR="006C3C7F" w14:paraId="48B5F56C" w14:textId="77777777" w:rsidTr="00A719DF">
        <w:tc>
          <w:tcPr>
            <w:tcW w:w="3823" w:type="dxa"/>
            <w:hideMark/>
          </w:tcPr>
          <w:p w14:paraId="6396E06E" w14:textId="77777777" w:rsidR="006C3C7F" w:rsidRPr="00D740F7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D740F7">
              <w:rPr>
                <w:lang w:val="nl-NL"/>
              </w:rPr>
              <w:t>Technologische wetenschappen en engineering D</w:t>
            </w:r>
          </w:p>
        </w:tc>
        <w:tc>
          <w:tcPr>
            <w:tcW w:w="5237" w:type="dxa"/>
            <w:hideMark/>
          </w:tcPr>
          <w:p w14:paraId="2E2CBBF2" w14:textId="77777777" w:rsidR="006C3C7F" w:rsidRPr="00D740F7" w:rsidRDefault="006C3C7F">
            <w:r w:rsidRPr="00D740F7">
              <w:t>AV Chemie</w:t>
            </w:r>
          </w:p>
          <w:p w14:paraId="0533008B" w14:textId="77777777" w:rsidR="006C3C7F" w:rsidRPr="00D740F7" w:rsidRDefault="006C3C7F">
            <w:r w:rsidRPr="00D740F7">
              <w:t>TV Elektriciteit</w:t>
            </w:r>
          </w:p>
          <w:p w14:paraId="10A88EDE" w14:textId="77777777" w:rsidR="006C3C7F" w:rsidRPr="00D740F7" w:rsidRDefault="006C3C7F">
            <w:r w:rsidRPr="00D740F7">
              <w:t>TV Elektromechanica</w:t>
            </w:r>
          </w:p>
          <w:p w14:paraId="2D7DA13B" w14:textId="77777777" w:rsidR="006C3C7F" w:rsidRPr="00D740F7" w:rsidRDefault="006C3C7F">
            <w:r w:rsidRPr="00D740F7">
              <w:t>TV Elektronica</w:t>
            </w:r>
          </w:p>
          <w:p w14:paraId="479F3252" w14:textId="77777777" w:rsidR="006C3C7F" w:rsidRPr="00D740F7" w:rsidRDefault="006C3C7F">
            <w:r w:rsidRPr="00D740F7">
              <w:t>AV Fysica</w:t>
            </w:r>
          </w:p>
          <w:p w14:paraId="415A3E1E" w14:textId="77777777" w:rsidR="006C3C7F" w:rsidRPr="00D740F7" w:rsidRDefault="006C3C7F">
            <w:r w:rsidRPr="00D740F7">
              <w:t>AV Informaticawetenschappen</w:t>
            </w:r>
          </w:p>
          <w:p w14:paraId="3E0DE5EE" w14:textId="77777777" w:rsidR="006C3C7F" w:rsidRPr="00D740F7" w:rsidRDefault="006C3C7F">
            <w:r w:rsidRPr="00D740F7">
              <w:t>TV Mechanica</w:t>
            </w:r>
          </w:p>
          <w:p w14:paraId="363ABDEB" w14:textId="77777777" w:rsidR="006C3C7F" w:rsidRPr="00D740F7" w:rsidRDefault="006C3C7F">
            <w:r w:rsidRPr="00D740F7">
              <w:t>TV Toegepaste informatica</w:t>
            </w:r>
          </w:p>
          <w:p w14:paraId="0694ADC7" w14:textId="77777777" w:rsidR="006C3C7F" w:rsidRPr="00D740F7" w:rsidRDefault="006C3C7F">
            <w:r w:rsidRPr="00D740F7">
              <w:t>TV Toegepaste chemie</w:t>
            </w:r>
          </w:p>
          <w:p w14:paraId="10DB50C3" w14:textId="77777777" w:rsidR="006C3C7F" w:rsidRPr="00D740F7" w:rsidRDefault="006C3C7F">
            <w:r w:rsidRPr="00D740F7">
              <w:t>TV Toegepaste fysica</w:t>
            </w:r>
          </w:p>
        </w:tc>
      </w:tr>
      <w:tr w:rsidR="006C3C7F" w14:paraId="014EF4C8" w14:textId="77777777" w:rsidTr="00A719DF">
        <w:tc>
          <w:tcPr>
            <w:tcW w:w="3823" w:type="dxa"/>
            <w:hideMark/>
          </w:tcPr>
          <w:p w14:paraId="07950D00" w14:textId="77777777" w:rsidR="006C3C7F" w:rsidRPr="00EF6750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EF6750">
              <w:rPr>
                <w:lang w:val="nl-NL"/>
              </w:rPr>
              <w:t>Vliegtuigtechnieken D/A</w:t>
            </w:r>
          </w:p>
        </w:tc>
        <w:tc>
          <w:tcPr>
            <w:tcW w:w="5237" w:type="dxa"/>
            <w:hideMark/>
          </w:tcPr>
          <w:p w14:paraId="7C206787" w14:textId="77777777" w:rsidR="006C3C7F" w:rsidRPr="00EF6750" w:rsidRDefault="006C3C7F">
            <w:r w:rsidRPr="00EF6750">
              <w:t>TV/PV Autotechnieken</w:t>
            </w:r>
          </w:p>
          <w:p w14:paraId="02309E88" w14:textId="77777777" w:rsidR="006C3C7F" w:rsidRPr="00EF6750" w:rsidRDefault="006C3C7F">
            <w:r w:rsidRPr="00EF6750">
              <w:t>TV/PV Elektromechanica</w:t>
            </w:r>
          </w:p>
          <w:p w14:paraId="1E3E7DE2" w14:textId="77777777" w:rsidR="006C3C7F" w:rsidRPr="00EF6750" w:rsidRDefault="006C3C7F">
            <w:r w:rsidRPr="00EF6750">
              <w:t>TV/PV Elektriciteit</w:t>
            </w:r>
          </w:p>
          <w:p w14:paraId="5E6FFC9A" w14:textId="77777777" w:rsidR="006C3C7F" w:rsidRPr="00EF6750" w:rsidRDefault="006C3C7F">
            <w:r w:rsidRPr="00EF6750">
              <w:t>TV/PV Elektronica</w:t>
            </w:r>
          </w:p>
          <w:p w14:paraId="093A84F4" w14:textId="77777777" w:rsidR="006C3C7F" w:rsidRPr="00EF6750" w:rsidRDefault="006C3C7F">
            <w:r w:rsidRPr="00EF6750">
              <w:t>AV Fysica</w:t>
            </w:r>
          </w:p>
          <w:p w14:paraId="250B326C" w14:textId="77777777" w:rsidR="006C3C7F" w:rsidRPr="00EF6750" w:rsidRDefault="006C3C7F">
            <w:r w:rsidRPr="00EF6750">
              <w:t>TV/PV Mechanica</w:t>
            </w:r>
          </w:p>
          <w:p w14:paraId="399A3266" w14:textId="77777777" w:rsidR="006C3C7F" w:rsidRPr="00EF6750" w:rsidRDefault="006C3C7F">
            <w:r w:rsidRPr="00EF6750">
              <w:t>PV Praktijk toegepaste fysica</w:t>
            </w:r>
          </w:p>
          <w:p w14:paraId="6B8C52BC" w14:textId="77777777" w:rsidR="006C3C7F" w:rsidRPr="00EF6750" w:rsidRDefault="006C3C7F">
            <w:r w:rsidRPr="00EF6750">
              <w:t>TV Toegepaste fysica</w:t>
            </w:r>
          </w:p>
        </w:tc>
      </w:tr>
      <w:tr w:rsidR="006C3C7F" w14:paraId="703D7FEC" w14:textId="77777777" w:rsidTr="00A719DF">
        <w:tc>
          <w:tcPr>
            <w:tcW w:w="3823" w:type="dxa"/>
            <w:hideMark/>
          </w:tcPr>
          <w:p w14:paraId="4D114125" w14:textId="77777777" w:rsidR="006C3C7F" w:rsidRPr="00E13C56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E13C56">
              <w:rPr>
                <w:lang w:val="nl-NL"/>
              </w:rPr>
              <w:t>Vrachtwagenchauffeur A</w:t>
            </w:r>
          </w:p>
        </w:tc>
        <w:tc>
          <w:tcPr>
            <w:tcW w:w="5237" w:type="dxa"/>
            <w:hideMark/>
          </w:tcPr>
          <w:p w14:paraId="29FD13E4" w14:textId="77777777" w:rsidR="006C3C7F" w:rsidRPr="00E13C56" w:rsidRDefault="006C3C7F">
            <w:r w:rsidRPr="00E13C56">
              <w:t>TV/PV Autorijtechnieken</w:t>
            </w:r>
          </w:p>
          <w:p w14:paraId="6CF0E2E6" w14:textId="77777777" w:rsidR="006C3C7F" w:rsidRPr="00E13C56" w:rsidRDefault="006C3C7F">
            <w:r w:rsidRPr="00E13C56">
              <w:t>TV/PV Autotechnieken</w:t>
            </w:r>
          </w:p>
        </w:tc>
      </w:tr>
      <w:tr w:rsidR="006C3C7F" w14:paraId="397D5DE5" w14:textId="77777777" w:rsidTr="00A719DF">
        <w:tc>
          <w:tcPr>
            <w:tcW w:w="3823" w:type="dxa"/>
            <w:hideMark/>
          </w:tcPr>
          <w:p w14:paraId="02617002" w14:textId="77777777" w:rsidR="006C3C7F" w:rsidRDefault="006C3C7F">
            <w:pPr>
              <w:rPr>
                <w:rFonts w:asciiTheme="minorHAnsi" w:hAnsiTheme="minorHAnsi"/>
                <w:color w:val="auto"/>
              </w:rPr>
            </w:pPr>
            <w:r>
              <w:t xml:space="preserve">Wiskunde </w:t>
            </w:r>
            <w:r w:rsidRPr="004A3E37">
              <w:t>B+S</w:t>
            </w:r>
            <w:r>
              <w:t xml:space="preserve"> D (III-</w:t>
            </w:r>
            <w:proofErr w:type="spellStart"/>
            <w:r>
              <w:t>WisS</w:t>
            </w:r>
            <w:proofErr w:type="spellEnd"/>
            <w:r>
              <w:t>’’-d; III-</w:t>
            </w:r>
            <w:proofErr w:type="spellStart"/>
            <w:r>
              <w:t>WisS</w:t>
            </w:r>
            <w:proofErr w:type="spellEnd"/>
            <w:r>
              <w:t>’-d); Wiskunde B+S D/A (III-</w:t>
            </w:r>
            <w:proofErr w:type="spellStart"/>
            <w:r>
              <w:t>WisS</w:t>
            </w:r>
            <w:proofErr w:type="spellEnd"/>
            <w:r>
              <w:t>-da; III-</w:t>
            </w:r>
            <w:proofErr w:type="spellStart"/>
            <w:r>
              <w:t>WisS</w:t>
            </w:r>
            <w:proofErr w:type="spellEnd"/>
            <w:r>
              <w:t>’’-da; III-</w:t>
            </w:r>
            <w:proofErr w:type="spellStart"/>
            <w:r>
              <w:t>WisS</w:t>
            </w:r>
            <w:proofErr w:type="spellEnd"/>
            <w:r>
              <w:t xml:space="preserve">’-da) </w:t>
            </w:r>
          </w:p>
        </w:tc>
        <w:tc>
          <w:tcPr>
            <w:tcW w:w="5237" w:type="dxa"/>
            <w:hideMark/>
          </w:tcPr>
          <w:p w14:paraId="6F12A629" w14:textId="77777777" w:rsidR="006C3C7F" w:rsidRDefault="006C3C7F">
            <w:r>
              <w:t>AV Wiskunde</w:t>
            </w:r>
          </w:p>
        </w:tc>
      </w:tr>
    </w:tbl>
    <w:p w14:paraId="1987F36F" w14:textId="77777777" w:rsidR="006C3C7F" w:rsidRPr="00FD2769" w:rsidRDefault="006C3C7F" w:rsidP="006C3C7F"/>
    <w:p w14:paraId="0F92A99E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10" w:name="_Toc179486630"/>
      <w:r>
        <w:t>Taal en cultuur</w:t>
      </w:r>
      <w:bookmarkEnd w:id="1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3C7F" w14:paraId="3B7B0647" w14:textId="77777777">
        <w:tc>
          <w:tcPr>
            <w:tcW w:w="4530" w:type="dxa"/>
            <w:shd w:val="clear" w:color="auto" w:fill="D9C700" w:themeFill="background2" w:themeFillShade="E6"/>
          </w:tcPr>
          <w:p w14:paraId="0881C009" w14:textId="77777777" w:rsidR="006C3C7F" w:rsidRDefault="006C3C7F">
            <w:r>
              <w:t>Leerplannen Taal en cultuur</w:t>
            </w:r>
          </w:p>
        </w:tc>
        <w:tc>
          <w:tcPr>
            <w:tcW w:w="4530" w:type="dxa"/>
            <w:shd w:val="clear" w:color="auto" w:fill="D9C700" w:themeFill="background2" w:themeFillShade="E6"/>
          </w:tcPr>
          <w:p w14:paraId="74B0BE22" w14:textId="77777777" w:rsidR="006C3C7F" w:rsidRDefault="006C3C7F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6C3C7F" w14:paraId="482EACB8" w14:textId="77777777">
        <w:tc>
          <w:tcPr>
            <w:tcW w:w="4530" w:type="dxa"/>
            <w:hideMark/>
          </w:tcPr>
          <w:p w14:paraId="79ACA93B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 xml:space="preserve">Aardrijkskunde </w:t>
            </w:r>
            <w:r w:rsidRPr="00F619FF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 (III-Aar’-d)</w:t>
            </w:r>
          </w:p>
        </w:tc>
        <w:tc>
          <w:tcPr>
            <w:tcW w:w="4530" w:type="dxa"/>
            <w:hideMark/>
          </w:tcPr>
          <w:p w14:paraId="6FE53BA9" w14:textId="77777777" w:rsidR="006C3C7F" w:rsidRDefault="006C3C7F">
            <w:pPr>
              <w:rPr>
                <w:lang w:val="nl-NL"/>
              </w:rPr>
            </w:pPr>
            <w:r>
              <w:t>AV Aardrijkskunde</w:t>
            </w:r>
          </w:p>
        </w:tc>
      </w:tr>
      <w:tr w:rsidR="006C3C7F" w:rsidRPr="00622673" w14:paraId="6545A610" w14:textId="77777777">
        <w:tc>
          <w:tcPr>
            <w:tcW w:w="4530" w:type="dxa"/>
            <w:hideMark/>
          </w:tcPr>
          <w:p w14:paraId="41A4DF18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Communicatiewetenschappen en taaltechnologie D</w:t>
            </w:r>
          </w:p>
        </w:tc>
        <w:tc>
          <w:tcPr>
            <w:tcW w:w="4530" w:type="dxa"/>
            <w:hideMark/>
          </w:tcPr>
          <w:p w14:paraId="6D0F63CC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Duits</w:t>
            </w:r>
          </w:p>
          <w:p w14:paraId="02747F46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Engels</w:t>
            </w:r>
          </w:p>
          <w:p w14:paraId="4A436523" w14:textId="77777777" w:rsidR="006C3C7F" w:rsidRPr="00B62F39" w:rsidRDefault="006C3C7F">
            <w:r w:rsidRPr="00B62F39">
              <w:t>AV Frans</w:t>
            </w:r>
          </w:p>
          <w:p w14:paraId="168BDF37" w14:textId="77777777" w:rsidR="006C3C7F" w:rsidRPr="007627EE" w:rsidRDefault="006C3C7F">
            <w:pPr>
              <w:rPr>
                <w:lang w:val="en-GB"/>
              </w:rPr>
            </w:pPr>
            <w:r w:rsidRPr="007627EE">
              <w:rPr>
                <w:lang w:val="en-GB"/>
              </w:rPr>
              <w:t xml:space="preserve">AV </w:t>
            </w:r>
            <w:proofErr w:type="spellStart"/>
            <w:r w:rsidRPr="007627EE">
              <w:rPr>
                <w:lang w:val="en-GB"/>
              </w:rPr>
              <w:t>Nederlands</w:t>
            </w:r>
            <w:proofErr w:type="spellEnd"/>
          </w:p>
          <w:p w14:paraId="0EFEEFE4" w14:textId="77777777" w:rsidR="006C3C7F" w:rsidRPr="007627EE" w:rsidRDefault="006C3C7F">
            <w:pPr>
              <w:rPr>
                <w:lang w:val="en-GB"/>
              </w:rPr>
            </w:pPr>
            <w:r w:rsidRPr="007627EE">
              <w:rPr>
                <w:lang w:val="en-GB"/>
              </w:rPr>
              <w:t>TV Public relations</w:t>
            </w:r>
          </w:p>
        </w:tc>
      </w:tr>
      <w:tr w:rsidR="006C3C7F" w14:paraId="1FA1A3B6" w14:textId="77777777">
        <w:tc>
          <w:tcPr>
            <w:tcW w:w="4530" w:type="dxa"/>
            <w:hideMark/>
          </w:tcPr>
          <w:p w14:paraId="3C00A268" w14:textId="77777777" w:rsidR="006C3C7F" w:rsidRPr="00E4688D" w:rsidRDefault="006C3C7F">
            <w:pPr>
              <w:rPr>
                <w:rFonts w:asciiTheme="minorHAnsi" w:hAnsiTheme="minorHAnsi"/>
                <w:color w:val="auto"/>
                <w:lang w:val="fr-BE"/>
              </w:rPr>
            </w:pPr>
            <w:r w:rsidRPr="00E4688D">
              <w:rPr>
                <w:lang w:val="fr-BE"/>
              </w:rPr>
              <w:t>Duits D (III-</w:t>
            </w:r>
            <w:proofErr w:type="spellStart"/>
            <w:r w:rsidRPr="00E4688D">
              <w:rPr>
                <w:lang w:val="fr-BE"/>
              </w:rPr>
              <w:t>Dui</w:t>
            </w:r>
            <w:proofErr w:type="spellEnd"/>
            <w:r w:rsidRPr="00E4688D">
              <w:rPr>
                <w:lang w:val="fr-BE"/>
              </w:rPr>
              <w:t>-d); Duits D/A (III-</w:t>
            </w:r>
            <w:proofErr w:type="spellStart"/>
            <w:r w:rsidRPr="00E4688D">
              <w:rPr>
                <w:lang w:val="fr-BE"/>
              </w:rPr>
              <w:t>Dui</w:t>
            </w:r>
            <w:proofErr w:type="spellEnd"/>
            <w:r w:rsidRPr="00E4688D">
              <w:rPr>
                <w:lang w:val="fr-BE"/>
              </w:rPr>
              <w:t>-da); Duits A (III-Duits-</w:t>
            </w:r>
            <w:proofErr w:type="spellStart"/>
            <w:r w:rsidRPr="00E4688D">
              <w:rPr>
                <w:lang w:val="fr-BE"/>
              </w:rPr>
              <w:t>daa</w:t>
            </w:r>
            <w:proofErr w:type="spellEnd"/>
            <w:r w:rsidRPr="00E4688D">
              <w:rPr>
                <w:lang w:val="fr-BE"/>
              </w:rPr>
              <w:t xml:space="preserve">) </w:t>
            </w:r>
          </w:p>
        </w:tc>
        <w:tc>
          <w:tcPr>
            <w:tcW w:w="4530" w:type="dxa"/>
            <w:hideMark/>
          </w:tcPr>
          <w:p w14:paraId="7F634D83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Duits</w:t>
            </w:r>
          </w:p>
        </w:tc>
      </w:tr>
      <w:tr w:rsidR="006C3C7F" w14:paraId="5AC818BE" w14:textId="77777777">
        <w:tc>
          <w:tcPr>
            <w:tcW w:w="4530" w:type="dxa"/>
            <w:hideMark/>
          </w:tcPr>
          <w:p w14:paraId="1712402E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Economie D (III-</w:t>
            </w:r>
            <w:proofErr w:type="spellStart"/>
            <w:r>
              <w:rPr>
                <w:lang w:val="nl-NL"/>
              </w:rPr>
              <w:t>Eco</w:t>
            </w:r>
            <w:proofErr w:type="spellEnd"/>
            <w:r>
              <w:rPr>
                <w:lang w:val="nl-NL"/>
              </w:rPr>
              <w:t>-d)</w:t>
            </w:r>
          </w:p>
        </w:tc>
        <w:tc>
          <w:tcPr>
            <w:tcW w:w="4530" w:type="dxa"/>
            <w:hideMark/>
          </w:tcPr>
          <w:p w14:paraId="2EBEAB01" w14:textId="6824A330" w:rsidR="00AF471B" w:rsidRDefault="00AF471B">
            <w:r>
              <w:t>AV Bedrijfswetenschappen</w:t>
            </w:r>
          </w:p>
          <w:p w14:paraId="3234EDFE" w14:textId="0B67F8C1" w:rsidR="006C3C7F" w:rsidRDefault="006C3C7F">
            <w:r>
              <w:t>AV Economie</w:t>
            </w:r>
          </w:p>
          <w:p w14:paraId="339AF57A" w14:textId="77777777" w:rsidR="006C3C7F" w:rsidRDefault="006C3C7F">
            <w:pPr>
              <w:rPr>
                <w:lang w:val="nl-NL"/>
              </w:rPr>
            </w:pPr>
            <w:r>
              <w:t>TV Toegepaste economie</w:t>
            </w:r>
          </w:p>
        </w:tc>
      </w:tr>
      <w:tr w:rsidR="006C3C7F" w14:paraId="13E96738" w14:textId="77777777">
        <w:tc>
          <w:tcPr>
            <w:tcW w:w="4530" w:type="dxa"/>
            <w:hideMark/>
          </w:tcPr>
          <w:p w14:paraId="496A1F8B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 xml:space="preserve">Engels </w:t>
            </w:r>
            <w:r w:rsidRPr="00C219D3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D( III-</w:t>
            </w:r>
            <w:proofErr w:type="spellStart"/>
            <w:r>
              <w:rPr>
                <w:lang w:val="nl-NL"/>
              </w:rPr>
              <w:t>EngS</w:t>
            </w:r>
            <w:proofErr w:type="spellEnd"/>
            <w:r>
              <w:rPr>
                <w:lang w:val="nl-NL"/>
              </w:rPr>
              <w:t>-d; III-</w:t>
            </w:r>
            <w:proofErr w:type="spellStart"/>
            <w:r>
              <w:rPr>
                <w:lang w:val="nl-NL"/>
              </w:rPr>
              <w:t>EngS</w:t>
            </w:r>
            <w:proofErr w:type="spellEnd"/>
            <w:r>
              <w:rPr>
                <w:lang w:val="nl-NL"/>
              </w:rPr>
              <w:t>’’-d) (III-</w:t>
            </w:r>
            <w:proofErr w:type="spellStart"/>
            <w:r>
              <w:rPr>
                <w:lang w:val="nl-NL"/>
              </w:rPr>
              <w:t>EngS</w:t>
            </w:r>
            <w:proofErr w:type="spellEnd"/>
            <w:r>
              <w:rPr>
                <w:lang w:val="nl-NL"/>
              </w:rPr>
              <w:t>’-d); Engels D/A (III-</w:t>
            </w:r>
            <w:proofErr w:type="spellStart"/>
            <w:r>
              <w:rPr>
                <w:lang w:val="nl-NL"/>
              </w:rPr>
              <w:t>EngS</w:t>
            </w:r>
            <w:proofErr w:type="spellEnd"/>
            <w:r>
              <w:rPr>
                <w:lang w:val="nl-NL"/>
              </w:rPr>
              <w:t>-da)</w:t>
            </w:r>
          </w:p>
        </w:tc>
        <w:tc>
          <w:tcPr>
            <w:tcW w:w="4530" w:type="dxa"/>
            <w:hideMark/>
          </w:tcPr>
          <w:p w14:paraId="0748EE44" w14:textId="77777777" w:rsidR="006C3C7F" w:rsidRDefault="006C3C7F">
            <w:pPr>
              <w:rPr>
                <w:lang w:val="nl-NL"/>
              </w:rPr>
            </w:pPr>
            <w:r>
              <w:t>AV Engels</w:t>
            </w:r>
          </w:p>
        </w:tc>
      </w:tr>
      <w:tr w:rsidR="006C3C7F" w14:paraId="7334B253" w14:textId="77777777">
        <w:tc>
          <w:tcPr>
            <w:tcW w:w="4530" w:type="dxa"/>
          </w:tcPr>
          <w:p w14:paraId="7C2991E0" w14:textId="77777777" w:rsidR="006C3C7F" w:rsidRPr="00937E68" w:rsidRDefault="006C3C7F">
            <w:pPr>
              <w:rPr>
                <w:lang w:val="en-US"/>
              </w:rPr>
            </w:pPr>
            <w:r w:rsidRPr="00937E68">
              <w:rPr>
                <w:lang w:val="en-US"/>
              </w:rPr>
              <w:t>Engels B+S A (III-</w:t>
            </w:r>
            <w:proofErr w:type="spellStart"/>
            <w:r w:rsidRPr="00937E68">
              <w:rPr>
                <w:lang w:val="en-US"/>
              </w:rPr>
              <w:t>EngS</w:t>
            </w:r>
            <w:proofErr w:type="spellEnd"/>
            <w:r w:rsidRPr="00937E68">
              <w:rPr>
                <w:lang w:val="en-US"/>
              </w:rPr>
              <w:t>-a)</w:t>
            </w:r>
          </w:p>
        </w:tc>
        <w:tc>
          <w:tcPr>
            <w:tcW w:w="4530" w:type="dxa"/>
          </w:tcPr>
          <w:p w14:paraId="61CE49F7" w14:textId="77777777" w:rsidR="006C3C7F" w:rsidRPr="00937E68" w:rsidRDefault="006C3C7F">
            <w:r w:rsidRPr="00937E68">
              <w:t>AV Engels</w:t>
            </w:r>
          </w:p>
          <w:p w14:paraId="41F871DB" w14:textId="77777777" w:rsidR="006C3C7F" w:rsidRPr="00937E68" w:rsidRDefault="006C3C7F">
            <w:r w:rsidRPr="00937E68">
              <w:t>AV PAV</w:t>
            </w:r>
          </w:p>
        </w:tc>
      </w:tr>
      <w:tr w:rsidR="006C3C7F" w14:paraId="7F340509" w14:textId="77777777">
        <w:tc>
          <w:tcPr>
            <w:tcW w:w="4530" w:type="dxa"/>
            <w:hideMark/>
          </w:tcPr>
          <w:p w14:paraId="47AA1D34" w14:textId="77777777" w:rsidR="006C3C7F" w:rsidRPr="00937E68" w:rsidRDefault="006C3C7F">
            <w:pPr>
              <w:rPr>
                <w:rFonts w:asciiTheme="minorHAnsi" w:hAnsiTheme="minorHAnsi"/>
                <w:color w:val="auto"/>
                <w:lang w:val="en-GB"/>
              </w:rPr>
            </w:pPr>
            <w:r w:rsidRPr="00937E68">
              <w:rPr>
                <w:lang w:val="en-GB"/>
              </w:rPr>
              <w:t>Frans B+S D (III-</w:t>
            </w:r>
            <w:proofErr w:type="spellStart"/>
            <w:r w:rsidRPr="00937E68">
              <w:rPr>
                <w:lang w:val="en-GB"/>
              </w:rPr>
              <w:t>FraS</w:t>
            </w:r>
            <w:proofErr w:type="spellEnd"/>
            <w:r w:rsidRPr="00937E68">
              <w:rPr>
                <w:lang w:val="en-GB"/>
              </w:rPr>
              <w:t>-d; III-</w:t>
            </w:r>
            <w:proofErr w:type="spellStart"/>
            <w:r w:rsidRPr="00937E68">
              <w:rPr>
                <w:lang w:val="en-GB"/>
              </w:rPr>
              <w:t>FraS</w:t>
            </w:r>
            <w:proofErr w:type="spellEnd"/>
            <w:r w:rsidRPr="00937E68">
              <w:rPr>
                <w:lang w:val="en-GB"/>
              </w:rPr>
              <w:t>’’-d) (III-</w:t>
            </w:r>
            <w:proofErr w:type="spellStart"/>
            <w:r w:rsidRPr="00937E68">
              <w:rPr>
                <w:lang w:val="en-GB"/>
              </w:rPr>
              <w:t>FraS’</w:t>
            </w:r>
            <w:proofErr w:type="spellEnd"/>
            <w:r w:rsidRPr="00937E68">
              <w:rPr>
                <w:lang w:val="en-GB"/>
              </w:rPr>
              <w:t>-d); Frans D/A (III-</w:t>
            </w:r>
            <w:proofErr w:type="spellStart"/>
            <w:r w:rsidRPr="00937E68">
              <w:rPr>
                <w:lang w:val="en-GB"/>
              </w:rPr>
              <w:t>FraS</w:t>
            </w:r>
            <w:proofErr w:type="spellEnd"/>
            <w:r w:rsidRPr="00937E68">
              <w:rPr>
                <w:lang w:val="en-GB"/>
              </w:rPr>
              <w:t xml:space="preserve">-da) </w:t>
            </w:r>
          </w:p>
        </w:tc>
        <w:tc>
          <w:tcPr>
            <w:tcW w:w="4530" w:type="dxa"/>
            <w:hideMark/>
          </w:tcPr>
          <w:p w14:paraId="642F21E4" w14:textId="77777777" w:rsidR="006C3C7F" w:rsidRPr="00937E68" w:rsidRDefault="006C3C7F">
            <w:pPr>
              <w:rPr>
                <w:lang w:val="nl-NL"/>
              </w:rPr>
            </w:pPr>
            <w:r w:rsidRPr="00937E68">
              <w:t>AV Frans</w:t>
            </w:r>
          </w:p>
        </w:tc>
      </w:tr>
      <w:tr w:rsidR="006C3C7F" w:rsidRPr="000C5648" w14:paraId="11E1BDCD" w14:textId="77777777">
        <w:tc>
          <w:tcPr>
            <w:tcW w:w="4530" w:type="dxa"/>
          </w:tcPr>
          <w:p w14:paraId="09B228FA" w14:textId="77777777" w:rsidR="006C3C7F" w:rsidRPr="00937E68" w:rsidRDefault="006C3C7F">
            <w:pPr>
              <w:rPr>
                <w:lang w:val="en-GB"/>
              </w:rPr>
            </w:pPr>
            <w:r w:rsidRPr="00937E68">
              <w:rPr>
                <w:lang w:val="en-GB"/>
              </w:rPr>
              <w:t>Frans B+S A (III-</w:t>
            </w:r>
            <w:proofErr w:type="spellStart"/>
            <w:r w:rsidRPr="00937E68">
              <w:rPr>
                <w:lang w:val="en-GB"/>
              </w:rPr>
              <w:t>FraS</w:t>
            </w:r>
            <w:proofErr w:type="spellEnd"/>
            <w:r w:rsidRPr="00937E68">
              <w:rPr>
                <w:lang w:val="en-GB"/>
              </w:rPr>
              <w:t>-a)</w:t>
            </w:r>
          </w:p>
        </w:tc>
        <w:tc>
          <w:tcPr>
            <w:tcW w:w="4530" w:type="dxa"/>
          </w:tcPr>
          <w:p w14:paraId="12DAB84B" w14:textId="77777777" w:rsidR="006C3C7F" w:rsidRPr="00937E68" w:rsidRDefault="006C3C7F">
            <w:r w:rsidRPr="00937E68">
              <w:t>AV Frans</w:t>
            </w:r>
          </w:p>
          <w:p w14:paraId="6BDCD4EF" w14:textId="77777777" w:rsidR="006C3C7F" w:rsidRPr="00937E68" w:rsidRDefault="006C3C7F">
            <w:pPr>
              <w:rPr>
                <w:lang w:val="fr-BE"/>
              </w:rPr>
            </w:pPr>
            <w:r w:rsidRPr="00937E68">
              <w:t>AV PAV</w:t>
            </w:r>
          </w:p>
        </w:tc>
      </w:tr>
      <w:tr w:rsidR="006C3C7F" w14:paraId="76A627C4" w14:textId="77777777">
        <w:tc>
          <w:tcPr>
            <w:tcW w:w="4530" w:type="dxa"/>
            <w:hideMark/>
          </w:tcPr>
          <w:p w14:paraId="1C3B2762" w14:textId="77777777" w:rsidR="006C3C7F" w:rsidRPr="00937E68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937E68">
              <w:rPr>
                <w:lang w:val="nl-NL"/>
              </w:rPr>
              <w:lastRenderedPageBreak/>
              <w:t>Grieks D</w:t>
            </w:r>
          </w:p>
        </w:tc>
        <w:tc>
          <w:tcPr>
            <w:tcW w:w="4530" w:type="dxa"/>
            <w:hideMark/>
          </w:tcPr>
          <w:p w14:paraId="2462A023" w14:textId="77777777" w:rsidR="006C3C7F" w:rsidRPr="00937E68" w:rsidRDefault="006C3C7F">
            <w:pPr>
              <w:rPr>
                <w:lang w:val="nl-NL"/>
              </w:rPr>
            </w:pPr>
            <w:r w:rsidRPr="00937E68">
              <w:rPr>
                <w:lang w:val="nl-NL"/>
              </w:rPr>
              <w:t>AV Grieks</w:t>
            </w:r>
          </w:p>
        </w:tc>
      </w:tr>
      <w:tr w:rsidR="006C3C7F" w14:paraId="4C8D7332" w14:textId="77777777">
        <w:tc>
          <w:tcPr>
            <w:tcW w:w="4530" w:type="dxa"/>
            <w:hideMark/>
          </w:tcPr>
          <w:p w14:paraId="5F508E3A" w14:textId="77777777" w:rsidR="006C3C7F" w:rsidRPr="00937E68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937E68">
              <w:rPr>
                <w:lang w:val="nl-NL"/>
              </w:rPr>
              <w:t>Informaticawetenschappen D (III-</w:t>
            </w:r>
            <w:proofErr w:type="spellStart"/>
            <w:r w:rsidRPr="00937E68">
              <w:rPr>
                <w:lang w:val="nl-NL"/>
              </w:rPr>
              <w:t>Inf</w:t>
            </w:r>
            <w:proofErr w:type="spellEnd"/>
            <w:r w:rsidRPr="00937E68">
              <w:rPr>
                <w:lang w:val="nl-NL"/>
              </w:rPr>
              <w:t>-d)</w:t>
            </w:r>
          </w:p>
        </w:tc>
        <w:tc>
          <w:tcPr>
            <w:tcW w:w="4530" w:type="dxa"/>
            <w:hideMark/>
          </w:tcPr>
          <w:p w14:paraId="306D2302" w14:textId="77777777" w:rsidR="006C3C7F" w:rsidRPr="00937E68" w:rsidRDefault="006C3C7F">
            <w:r w:rsidRPr="00937E68">
              <w:t>TV Elektromechanica</w:t>
            </w:r>
          </w:p>
          <w:p w14:paraId="65E4D8B1" w14:textId="77777777" w:rsidR="006C3C7F" w:rsidRPr="00937E68" w:rsidRDefault="006C3C7F">
            <w:r w:rsidRPr="00937E68">
              <w:t>TV Elektronica</w:t>
            </w:r>
          </w:p>
          <w:p w14:paraId="1759FDC2" w14:textId="77777777" w:rsidR="006C3C7F" w:rsidRPr="00937E68" w:rsidRDefault="006C3C7F">
            <w:r w:rsidRPr="00937E68">
              <w:t>AV Fysica</w:t>
            </w:r>
          </w:p>
          <w:p w14:paraId="7268ADD3" w14:textId="77777777" w:rsidR="006C3C7F" w:rsidRPr="00937E68" w:rsidRDefault="006C3C7F">
            <w:r w:rsidRPr="00937E68">
              <w:t>AV Informaticawetenschappen</w:t>
            </w:r>
          </w:p>
          <w:p w14:paraId="34E17A41" w14:textId="77777777" w:rsidR="006C3C7F" w:rsidRPr="00937E68" w:rsidRDefault="006C3C7F">
            <w:r w:rsidRPr="00937E68">
              <w:t>TV Toegepaste informatica</w:t>
            </w:r>
          </w:p>
          <w:p w14:paraId="491BDA2B" w14:textId="77777777" w:rsidR="006C3C7F" w:rsidRPr="00937E68" w:rsidRDefault="006C3C7F">
            <w:pPr>
              <w:rPr>
                <w:lang w:val="nl-NL"/>
              </w:rPr>
            </w:pPr>
            <w:r w:rsidRPr="00937E68">
              <w:t>AV Wiskunde</w:t>
            </w:r>
          </w:p>
        </w:tc>
      </w:tr>
      <w:tr w:rsidR="006C3C7F" w14:paraId="0B5FF321" w14:textId="77777777">
        <w:tc>
          <w:tcPr>
            <w:tcW w:w="4530" w:type="dxa"/>
            <w:hideMark/>
          </w:tcPr>
          <w:p w14:paraId="69891B41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Latijn D</w:t>
            </w:r>
          </w:p>
        </w:tc>
        <w:tc>
          <w:tcPr>
            <w:tcW w:w="4530" w:type="dxa"/>
            <w:hideMark/>
          </w:tcPr>
          <w:p w14:paraId="4BE78180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Latijn</w:t>
            </w:r>
          </w:p>
        </w:tc>
      </w:tr>
      <w:tr w:rsidR="006C3C7F" w14:paraId="0E45D5D9" w14:textId="77777777">
        <w:tc>
          <w:tcPr>
            <w:tcW w:w="4530" w:type="dxa"/>
            <w:hideMark/>
          </w:tcPr>
          <w:p w14:paraId="7AFEF47A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 xml:space="preserve">Natuurwetenschappen </w:t>
            </w:r>
            <w:r w:rsidRPr="00370DB6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 (III-</w:t>
            </w:r>
            <w:proofErr w:type="spellStart"/>
            <w:r>
              <w:rPr>
                <w:lang w:val="nl-NL"/>
              </w:rPr>
              <w:t>NatS</w:t>
            </w:r>
            <w:proofErr w:type="spellEnd"/>
            <w:r>
              <w:rPr>
                <w:lang w:val="nl-NL"/>
              </w:rPr>
              <w:t>-d; III-</w:t>
            </w:r>
            <w:proofErr w:type="spellStart"/>
            <w:r>
              <w:rPr>
                <w:lang w:val="nl-NL"/>
              </w:rPr>
              <w:t>NatS</w:t>
            </w:r>
            <w:proofErr w:type="spellEnd"/>
            <w:r>
              <w:rPr>
                <w:lang w:val="nl-NL"/>
              </w:rPr>
              <w:t>’-d)</w:t>
            </w:r>
          </w:p>
        </w:tc>
        <w:tc>
          <w:tcPr>
            <w:tcW w:w="4530" w:type="dxa"/>
            <w:hideMark/>
          </w:tcPr>
          <w:p w14:paraId="2204F35B" w14:textId="77777777" w:rsidR="00881C47" w:rsidRDefault="00881C47" w:rsidP="00C10C87">
            <w:r>
              <w:t>AV Biochemie</w:t>
            </w:r>
          </w:p>
          <w:p w14:paraId="21F5F511" w14:textId="13D65EF1" w:rsidR="006C3C7F" w:rsidRDefault="006C3C7F">
            <w:r>
              <w:t>AV Biologie</w:t>
            </w:r>
          </w:p>
          <w:p w14:paraId="73C753AE" w14:textId="77777777" w:rsidR="006C3C7F" w:rsidRDefault="006C3C7F">
            <w:r>
              <w:t>AV Chemie</w:t>
            </w:r>
          </w:p>
          <w:p w14:paraId="40E2377E" w14:textId="77777777" w:rsidR="006C3C7F" w:rsidRDefault="006C3C7F">
            <w:r>
              <w:t>AV Fysica</w:t>
            </w:r>
          </w:p>
          <w:p w14:paraId="0AD9A7C6" w14:textId="77777777" w:rsidR="00881C47" w:rsidRDefault="00881C47" w:rsidP="00C10C87">
            <w:r>
              <w:t>TV Toegepaste biochemie</w:t>
            </w:r>
          </w:p>
          <w:p w14:paraId="4177AB39" w14:textId="4C30E54D" w:rsidR="006C3C7F" w:rsidRDefault="006C3C7F">
            <w:r>
              <w:t>TV Toegepaste biologie</w:t>
            </w:r>
          </w:p>
          <w:p w14:paraId="26F08A5E" w14:textId="77777777" w:rsidR="006C3C7F" w:rsidRDefault="006C3C7F">
            <w:r>
              <w:t>TV Toegepaste chemie</w:t>
            </w:r>
          </w:p>
          <w:p w14:paraId="74F8F7C2" w14:textId="77777777" w:rsidR="006C3C7F" w:rsidRDefault="006C3C7F">
            <w:r>
              <w:t>TV Toegepaste Fysica</w:t>
            </w:r>
          </w:p>
        </w:tc>
      </w:tr>
      <w:tr w:rsidR="006C3C7F" w14:paraId="3C22561A" w14:textId="77777777">
        <w:tc>
          <w:tcPr>
            <w:tcW w:w="4530" w:type="dxa"/>
            <w:hideMark/>
          </w:tcPr>
          <w:p w14:paraId="2829AFCA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 xml:space="preserve">Nederlands </w:t>
            </w:r>
            <w:r w:rsidRPr="003B49FB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 (III-</w:t>
            </w:r>
            <w:proofErr w:type="spellStart"/>
            <w:r>
              <w:rPr>
                <w:lang w:val="nl-NL"/>
              </w:rPr>
              <w:t>NedS</w:t>
            </w:r>
            <w:proofErr w:type="spellEnd"/>
            <w:r>
              <w:rPr>
                <w:lang w:val="nl-NL"/>
              </w:rPr>
              <w:t>-d) (III-</w:t>
            </w:r>
            <w:proofErr w:type="spellStart"/>
            <w:r>
              <w:rPr>
                <w:lang w:val="nl-NL"/>
              </w:rPr>
              <w:t>NedS</w:t>
            </w:r>
            <w:proofErr w:type="spellEnd"/>
            <w:r>
              <w:rPr>
                <w:lang w:val="nl-NL"/>
              </w:rPr>
              <w:t>’-d); Nederlands D/A (III-</w:t>
            </w:r>
            <w:proofErr w:type="spellStart"/>
            <w:r>
              <w:rPr>
                <w:lang w:val="nl-NL"/>
              </w:rPr>
              <w:t>NedS</w:t>
            </w:r>
            <w:proofErr w:type="spellEnd"/>
            <w:r>
              <w:rPr>
                <w:lang w:val="nl-NL"/>
              </w:rPr>
              <w:t>-da)</w:t>
            </w:r>
          </w:p>
        </w:tc>
        <w:tc>
          <w:tcPr>
            <w:tcW w:w="4530" w:type="dxa"/>
            <w:hideMark/>
          </w:tcPr>
          <w:p w14:paraId="62499692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Nederlands</w:t>
            </w:r>
          </w:p>
        </w:tc>
      </w:tr>
      <w:tr w:rsidR="006C3C7F" w:rsidRPr="00622673" w14:paraId="2BADB6E0" w14:textId="77777777">
        <w:tc>
          <w:tcPr>
            <w:tcW w:w="4530" w:type="dxa"/>
            <w:hideMark/>
          </w:tcPr>
          <w:p w14:paraId="0C4DEEFA" w14:textId="77777777" w:rsidR="006C3C7F" w:rsidRPr="00D50859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D50859">
              <w:rPr>
                <w:lang w:val="nl-NL"/>
              </w:rPr>
              <w:t>Public relations D/A</w:t>
            </w:r>
          </w:p>
        </w:tc>
        <w:tc>
          <w:tcPr>
            <w:tcW w:w="4530" w:type="dxa"/>
            <w:hideMark/>
          </w:tcPr>
          <w:p w14:paraId="24D5A3E5" w14:textId="77777777" w:rsidR="006C3C7F" w:rsidRPr="00D50859" w:rsidRDefault="006C3C7F">
            <w:r w:rsidRPr="00D50859">
              <w:t>AV Nederlands</w:t>
            </w:r>
          </w:p>
          <w:p w14:paraId="32FD4F13" w14:textId="77777777" w:rsidR="006C3C7F" w:rsidRPr="00D50859" w:rsidRDefault="006C3C7F">
            <w:pPr>
              <w:rPr>
                <w:rFonts w:cstheme="minorHAnsi"/>
              </w:rPr>
            </w:pPr>
            <w:r w:rsidRPr="00D50859">
              <w:rPr>
                <w:rFonts w:cstheme="minorHAnsi"/>
              </w:rPr>
              <w:t>TV/PV Onthaal</w:t>
            </w:r>
          </w:p>
          <w:p w14:paraId="3ACF5F4C" w14:textId="77777777" w:rsidR="006C3C7F" w:rsidRPr="00D50859" w:rsidRDefault="006C3C7F">
            <w:r w:rsidRPr="00D50859">
              <w:t>PV Praktijk toegepaste informatica</w:t>
            </w:r>
          </w:p>
          <w:p w14:paraId="4087C6D1" w14:textId="77777777" w:rsidR="006C3C7F" w:rsidRPr="00B62F39" w:rsidRDefault="006C3C7F">
            <w:pPr>
              <w:rPr>
                <w:lang w:val="en-US"/>
              </w:rPr>
            </w:pPr>
            <w:r w:rsidRPr="00B62F39">
              <w:rPr>
                <w:lang w:val="en-US"/>
              </w:rPr>
              <w:t>TV/PV Public relations</w:t>
            </w:r>
          </w:p>
          <w:p w14:paraId="33E32275" w14:textId="77777777" w:rsidR="006C3C7F" w:rsidRPr="00D50859" w:rsidRDefault="006C3C7F">
            <w:pPr>
              <w:rPr>
                <w:lang w:val="en-US"/>
              </w:rPr>
            </w:pPr>
            <w:r w:rsidRPr="00D50859">
              <w:rPr>
                <w:lang w:val="en-US"/>
              </w:rPr>
              <w:t xml:space="preserve">TV </w:t>
            </w:r>
            <w:proofErr w:type="spellStart"/>
            <w:r w:rsidRPr="00D50859">
              <w:rPr>
                <w:lang w:val="en-US"/>
              </w:rPr>
              <w:t>Toegepaste</w:t>
            </w:r>
            <w:proofErr w:type="spellEnd"/>
            <w:r w:rsidRPr="00D50859">
              <w:rPr>
                <w:lang w:val="en-US"/>
              </w:rPr>
              <w:t xml:space="preserve"> informatica</w:t>
            </w:r>
          </w:p>
        </w:tc>
      </w:tr>
      <w:tr w:rsidR="006C3C7F" w:rsidRPr="00E4688D" w14:paraId="2D52F09A" w14:textId="77777777">
        <w:tc>
          <w:tcPr>
            <w:tcW w:w="4530" w:type="dxa"/>
            <w:hideMark/>
          </w:tcPr>
          <w:p w14:paraId="424D7715" w14:textId="77777777" w:rsidR="006C3C7F" w:rsidRPr="001E58C1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E58C1">
              <w:rPr>
                <w:lang w:val="nl-NL"/>
              </w:rPr>
              <w:t>Onthaal en recreatie A</w:t>
            </w:r>
          </w:p>
        </w:tc>
        <w:tc>
          <w:tcPr>
            <w:tcW w:w="4530" w:type="dxa"/>
            <w:hideMark/>
          </w:tcPr>
          <w:p w14:paraId="30DE33F3" w14:textId="77777777" w:rsidR="006C3C7F" w:rsidRPr="001E58C1" w:rsidRDefault="006C3C7F">
            <w:r w:rsidRPr="001E58C1">
              <w:t>AV Lichamelijke opvoeding</w:t>
            </w:r>
          </w:p>
          <w:p w14:paraId="577BCA84" w14:textId="77777777" w:rsidR="006C3C7F" w:rsidRPr="001E58C1" w:rsidRDefault="006C3C7F">
            <w:r w:rsidRPr="001E58C1">
              <w:t>AV Nederlands</w:t>
            </w:r>
          </w:p>
          <w:p w14:paraId="15AB007D" w14:textId="77777777" w:rsidR="001E58C1" w:rsidRPr="00B62F39" w:rsidRDefault="001E58C1" w:rsidP="001E58C1">
            <w:r w:rsidRPr="00B62F39">
              <w:t>TV/PV Onthaal</w:t>
            </w:r>
          </w:p>
          <w:p w14:paraId="4315109B" w14:textId="77777777" w:rsidR="006C3C7F" w:rsidRPr="001E58C1" w:rsidRDefault="006C3C7F">
            <w:pPr>
              <w:rPr>
                <w:lang w:val="en-US"/>
              </w:rPr>
            </w:pPr>
            <w:r w:rsidRPr="001E58C1">
              <w:rPr>
                <w:lang w:val="en-US"/>
              </w:rPr>
              <w:t>TV/PV Public relations</w:t>
            </w:r>
          </w:p>
          <w:p w14:paraId="799F2190" w14:textId="77777777" w:rsidR="006C3C7F" w:rsidRPr="001E58C1" w:rsidRDefault="006C3C7F">
            <w:pPr>
              <w:rPr>
                <w:lang w:val="en-US"/>
              </w:rPr>
            </w:pPr>
            <w:r w:rsidRPr="001E58C1">
              <w:rPr>
                <w:lang w:val="en-US"/>
              </w:rPr>
              <w:t>AV/TV/PV Sport</w:t>
            </w:r>
          </w:p>
          <w:p w14:paraId="68D7793C" w14:textId="77777777" w:rsidR="006C3C7F" w:rsidRPr="001E58C1" w:rsidRDefault="006C3C7F">
            <w:pPr>
              <w:rPr>
                <w:lang w:val="en-US"/>
              </w:rPr>
            </w:pPr>
            <w:r w:rsidRPr="001E58C1">
              <w:rPr>
                <w:lang w:val="en-US"/>
              </w:rPr>
              <w:t xml:space="preserve">TV/PV </w:t>
            </w:r>
            <w:proofErr w:type="spellStart"/>
            <w:r w:rsidRPr="001E58C1">
              <w:rPr>
                <w:lang w:val="en-US"/>
              </w:rPr>
              <w:t>Toerisme</w:t>
            </w:r>
            <w:proofErr w:type="spellEnd"/>
          </w:p>
        </w:tc>
      </w:tr>
      <w:tr w:rsidR="006C3C7F" w:rsidRPr="00622673" w14:paraId="0CB6C5E5" w14:textId="77777777">
        <w:tc>
          <w:tcPr>
            <w:tcW w:w="4530" w:type="dxa"/>
            <w:hideMark/>
          </w:tcPr>
          <w:p w14:paraId="61E51CCF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Taaltechnologie en taalredactie D</w:t>
            </w:r>
          </w:p>
        </w:tc>
        <w:tc>
          <w:tcPr>
            <w:tcW w:w="4530" w:type="dxa"/>
            <w:hideMark/>
          </w:tcPr>
          <w:p w14:paraId="2D8F1B60" w14:textId="77777777" w:rsidR="006C3C7F" w:rsidRPr="00CA5A84" w:rsidRDefault="006C3C7F">
            <w:pPr>
              <w:rPr>
                <w:lang w:val="en-GB"/>
              </w:rPr>
            </w:pPr>
            <w:r w:rsidRPr="00CA5A84">
              <w:rPr>
                <w:lang w:val="en-GB"/>
              </w:rPr>
              <w:t xml:space="preserve">AV </w:t>
            </w:r>
            <w:proofErr w:type="spellStart"/>
            <w:r w:rsidRPr="00CA5A84">
              <w:rPr>
                <w:lang w:val="en-GB"/>
              </w:rPr>
              <w:t>Nederlands</w:t>
            </w:r>
            <w:proofErr w:type="spellEnd"/>
          </w:p>
          <w:p w14:paraId="6619F41C" w14:textId="77777777" w:rsidR="006C3C7F" w:rsidRPr="00CA5A84" w:rsidRDefault="006C3C7F">
            <w:pPr>
              <w:rPr>
                <w:lang w:val="en-GB"/>
              </w:rPr>
            </w:pPr>
            <w:r w:rsidRPr="00CA5A84">
              <w:rPr>
                <w:lang w:val="en-GB"/>
              </w:rPr>
              <w:t>TV Public relations</w:t>
            </w:r>
          </w:p>
        </w:tc>
      </w:tr>
      <w:tr w:rsidR="006C3C7F" w14:paraId="456D6C76" w14:textId="77777777">
        <w:tc>
          <w:tcPr>
            <w:tcW w:w="4530" w:type="dxa"/>
            <w:hideMark/>
          </w:tcPr>
          <w:p w14:paraId="5AD28EFF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Vierde vreemde taal D</w:t>
            </w:r>
          </w:p>
        </w:tc>
        <w:tc>
          <w:tcPr>
            <w:tcW w:w="4530" w:type="dxa"/>
            <w:hideMark/>
          </w:tcPr>
          <w:p w14:paraId="5AC4BE4D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Italiaans</w:t>
            </w:r>
          </w:p>
          <w:p w14:paraId="48C57EDE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Spaans</w:t>
            </w:r>
          </w:p>
          <w:p w14:paraId="5BA0DDE4" w14:textId="77777777" w:rsidR="006C3C7F" w:rsidRDefault="006C3C7F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Alle andere dan de reeds aan de studierichting gekoppelde levende talen worden ook als algemene vakken beschouwd</w:t>
            </w:r>
          </w:p>
        </w:tc>
      </w:tr>
      <w:tr w:rsidR="006C3C7F" w14:paraId="7FEA48F5" w14:textId="77777777">
        <w:tc>
          <w:tcPr>
            <w:tcW w:w="4530" w:type="dxa"/>
            <w:hideMark/>
          </w:tcPr>
          <w:p w14:paraId="11E6D5A5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Toerisme D/A</w:t>
            </w:r>
          </w:p>
        </w:tc>
        <w:tc>
          <w:tcPr>
            <w:tcW w:w="4530" w:type="dxa"/>
            <w:hideMark/>
          </w:tcPr>
          <w:p w14:paraId="5F9EC832" w14:textId="77777777" w:rsidR="006C3C7F" w:rsidRDefault="006C3C7F">
            <w:r>
              <w:t>AV Aardrijkskunde</w:t>
            </w:r>
          </w:p>
          <w:p w14:paraId="69731B46" w14:textId="77777777" w:rsidR="006C3C7F" w:rsidRPr="00EC0908" w:rsidRDefault="006C3C7F">
            <w:r>
              <w:t xml:space="preserve">TV/PV Toerisme </w:t>
            </w:r>
          </w:p>
        </w:tc>
      </w:tr>
      <w:tr w:rsidR="006C3C7F" w14:paraId="122F3DC5" w14:textId="77777777">
        <w:tc>
          <w:tcPr>
            <w:tcW w:w="4530" w:type="dxa"/>
            <w:hideMark/>
          </w:tcPr>
          <w:p w14:paraId="59FDDADC" w14:textId="77777777" w:rsidR="006C3C7F" w:rsidRPr="001E58C1" w:rsidRDefault="006C3C7F">
            <w:pPr>
              <w:rPr>
                <w:lang w:val="nl-NL"/>
              </w:rPr>
            </w:pPr>
            <w:r w:rsidRPr="001E58C1">
              <w:rPr>
                <w:lang w:val="nl-NL"/>
              </w:rPr>
              <w:t>Toeristische geografie D/A</w:t>
            </w:r>
          </w:p>
        </w:tc>
        <w:tc>
          <w:tcPr>
            <w:tcW w:w="4530" w:type="dxa"/>
            <w:hideMark/>
          </w:tcPr>
          <w:p w14:paraId="7AC20D80" w14:textId="77777777" w:rsidR="006C3C7F" w:rsidRPr="001E58C1" w:rsidRDefault="006C3C7F">
            <w:r w:rsidRPr="001E58C1">
              <w:t>AV Aardrijkskunde</w:t>
            </w:r>
          </w:p>
          <w:p w14:paraId="018CD0B4" w14:textId="77777777" w:rsidR="006C3C7F" w:rsidRPr="001E58C1" w:rsidRDefault="006C3C7F">
            <w:r w:rsidRPr="001E58C1">
              <w:t>TV Toerisme</w:t>
            </w:r>
          </w:p>
        </w:tc>
      </w:tr>
      <w:tr w:rsidR="006C3C7F" w14:paraId="54EDDA8E" w14:textId="77777777">
        <w:tc>
          <w:tcPr>
            <w:tcW w:w="4530" w:type="dxa"/>
            <w:hideMark/>
          </w:tcPr>
          <w:p w14:paraId="396160C5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 xml:space="preserve">Wiskunde </w:t>
            </w:r>
            <w:r w:rsidRPr="0075572E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 (III-</w:t>
            </w:r>
            <w:proofErr w:type="spellStart"/>
            <w:r>
              <w:rPr>
                <w:lang w:val="nl-NL"/>
              </w:rPr>
              <w:t>WisS</w:t>
            </w:r>
            <w:proofErr w:type="spellEnd"/>
            <w:r>
              <w:rPr>
                <w:lang w:val="nl-NL"/>
              </w:rPr>
              <w:t>-d; III-</w:t>
            </w:r>
            <w:proofErr w:type="spellStart"/>
            <w:r>
              <w:rPr>
                <w:lang w:val="nl-NL"/>
              </w:rPr>
              <w:t>WisS</w:t>
            </w:r>
            <w:proofErr w:type="spellEnd"/>
            <w:r>
              <w:rPr>
                <w:lang w:val="nl-NL"/>
              </w:rPr>
              <w:t>’’-d; III-</w:t>
            </w:r>
            <w:proofErr w:type="spellStart"/>
            <w:r>
              <w:rPr>
                <w:lang w:val="nl-NL"/>
              </w:rPr>
              <w:t>WisS</w:t>
            </w:r>
            <w:proofErr w:type="spellEnd"/>
            <w:r>
              <w:rPr>
                <w:lang w:val="nl-NL"/>
              </w:rPr>
              <w:t xml:space="preserve">’-d) </w:t>
            </w:r>
          </w:p>
        </w:tc>
        <w:tc>
          <w:tcPr>
            <w:tcW w:w="4530" w:type="dxa"/>
            <w:hideMark/>
          </w:tcPr>
          <w:p w14:paraId="67CA3F5E" w14:textId="77777777" w:rsidR="006C3C7F" w:rsidRDefault="006C3C7F">
            <w:pPr>
              <w:rPr>
                <w:lang w:val="nl-NL"/>
              </w:rPr>
            </w:pPr>
            <w:r>
              <w:t>AV Wiskunde</w:t>
            </w:r>
          </w:p>
        </w:tc>
      </w:tr>
    </w:tbl>
    <w:p w14:paraId="43E65885" w14:textId="77777777" w:rsidR="006C3C7F" w:rsidRPr="0021104C" w:rsidRDefault="006C3C7F" w:rsidP="006C3C7F"/>
    <w:p w14:paraId="76DEC579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11" w:name="_Toc179486631"/>
      <w:r>
        <w:t>Kunst en creatie</w:t>
      </w:r>
      <w:bookmarkEnd w:id="1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3C7F" w14:paraId="59CB5AA6" w14:textId="77777777">
        <w:tc>
          <w:tcPr>
            <w:tcW w:w="4530" w:type="dxa"/>
            <w:shd w:val="clear" w:color="auto" w:fill="D9C700" w:themeFill="background2" w:themeFillShade="E6"/>
          </w:tcPr>
          <w:p w14:paraId="5B4AA705" w14:textId="77777777" w:rsidR="006C3C7F" w:rsidRPr="008501BD" w:rsidRDefault="006C3C7F">
            <w:r w:rsidRPr="008501BD">
              <w:t>Leerplannen Kunst en creatie</w:t>
            </w:r>
          </w:p>
        </w:tc>
        <w:tc>
          <w:tcPr>
            <w:tcW w:w="4530" w:type="dxa"/>
            <w:shd w:val="clear" w:color="auto" w:fill="D9C700" w:themeFill="background2" w:themeFillShade="E6"/>
          </w:tcPr>
          <w:p w14:paraId="59F65297" w14:textId="77777777" w:rsidR="006C3C7F" w:rsidRDefault="006C3C7F">
            <w:r w:rsidRPr="008501BD">
              <w:t xml:space="preserve">Administratieve </w:t>
            </w:r>
            <w:proofErr w:type="spellStart"/>
            <w:r w:rsidRPr="008501BD">
              <w:t>vakbenamingen</w:t>
            </w:r>
            <w:proofErr w:type="spellEnd"/>
          </w:p>
        </w:tc>
      </w:tr>
      <w:tr w:rsidR="006C3C7F" w14:paraId="35C38859" w14:textId="77777777">
        <w:tc>
          <w:tcPr>
            <w:tcW w:w="4530" w:type="dxa"/>
            <w:hideMark/>
          </w:tcPr>
          <w:p w14:paraId="69616C71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Architecturale vorming D</w:t>
            </w:r>
          </w:p>
        </w:tc>
        <w:tc>
          <w:tcPr>
            <w:tcW w:w="4530" w:type="dxa"/>
            <w:hideMark/>
          </w:tcPr>
          <w:p w14:paraId="598A1898" w14:textId="77777777" w:rsidR="006C3C7F" w:rsidRDefault="006C3C7F">
            <w:r>
              <w:t>KV/PV Architecturale vorming</w:t>
            </w:r>
          </w:p>
          <w:p w14:paraId="21DE6E7D" w14:textId="77777777" w:rsidR="006C3C7F" w:rsidRDefault="006C3C7F">
            <w:r>
              <w:t>KV/PV Architectuurtekenen</w:t>
            </w:r>
          </w:p>
          <w:p w14:paraId="6D418122" w14:textId="77777777" w:rsidR="006C3C7F" w:rsidRDefault="006C3C7F">
            <w:r>
              <w:t>AV Fysica</w:t>
            </w:r>
          </w:p>
          <w:p w14:paraId="7FB74AF5" w14:textId="7C0C7D88" w:rsidR="006C3C7F" w:rsidRPr="006C3C7F" w:rsidRDefault="006C3C7F">
            <w:r>
              <w:t>TV Toegepaste fysica</w:t>
            </w:r>
          </w:p>
        </w:tc>
      </w:tr>
      <w:tr w:rsidR="006C3C7F" w14:paraId="7F2A148E" w14:textId="77777777">
        <w:tc>
          <w:tcPr>
            <w:tcW w:w="4530" w:type="dxa"/>
            <w:hideMark/>
          </w:tcPr>
          <w:p w14:paraId="2952952D" w14:textId="77777777" w:rsidR="006C3C7F" w:rsidRPr="00AE5A27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AE5A27">
              <w:rPr>
                <w:lang w:val="nl-NL"/>
              </w:rPr>
              <w:t>Architectuur en interieur D/A</w:t>
            </w:r>
          </w:p>
        </w:tc>
        <w:tc>
          <w:tcPr>
            <w:tcW w:w="4530" w:type="dxa"/>
            <w:hideMark/>
          </w:tcPr>
          <w:p w14:paraId="6031A6D4" w14:textId="77777777" w:rsidR="006C3C7F" w:rsidRPr="00AE5A27" w:rsidRDefault="006C3C7F">
            <w:r w:rsidRPr="00AE5A27">
              <w:t>KV/PV Architecturale vorming</w:t>
            </w:r>
          </w:p>
          <w:p w14:paraId="6BD9F7CB" w14:textId="77777777" w:rsidR="006C3C7F" w:rsidRPr="00AE5A27" w:rsidRDefault="006C3C7F">
            <w:r w:rsidRPr="00AE5A27">
              <w:t>KV/PV Architectuurtekenen</w:t>
            </w:r>
          </w:p>
          <w:p w14:paraId="24040C5A" w14:textId="77777777" w:rsidR="006C3C7F" w:rsidRPr="00AE5A27" w:rsidRDefault="006C3C7F">
            <w:r w:rsidRPr="00AE5A27">
              <w:t>KV/PV Binnenhuiskunst</w:t>
            </w:r>
          </w:p>
          <w:p w14:paraId="34259E5D" w14:textId="77777777" w:rsidR="006C3C7F" w:rsidRPr="00AE5A27" w:rsidRDefault="006C3C7F">
            <w:r w:rsidRPr="00AE5A27">
              <w:t>AV Esthetica</w:t>
            </w:r>
          </w:p>
          <w:p w14:paraId="547C2082" w14:textId="77777777" w:rsidR="00AE5A27" w:rsidRPr="00AE5A27" w:rsidRDefault="00AE5A27" w:rsidP="00AE5A27">
            <w:r w:rsidRPr="00AE5A27">
              <w:t>AV Fysica</w:t>
            </w:r>
          </w:p>
          <w:p w14:paraId="4258CF25" w14:textId="3EC05BB7" w:rsidR="006C3C7F" w:rsidRPr="00AE5A27" w:rsidRDefault="006C3C7F">
            <w:r w:rsidRPr="00AE5A27">
              <w:t>KV</w:t>
            </w:r>
            <w:r w:rsidR="00DE6DAF">
              <w:t>/PV</w:t>
            </w:r>
            <w:r w:rsidRPr="00AE5A27">
              <w:t xml:space="preserve"> Kunstbeschouwing </w:t>
            </w:r>
          </w:p>
          <w:p w14:paraId="640F90A3" w14:textId="77777777" w:rsidR="006C3C7F" w:rsidRPr="00AE5A27" w:rsidRDefault="006C3C7F">
            <w:r w:rsidRPr="00AE5A27">
              <w:t>TV Toegepaste fysica</w:t>
            </w:r>
          </w:p>
          <w:p w14:paraId="442CA105" w14:textId="77777777" w:rsidR="006C3C7F" w:rsidRPr="00AE5A27" w:rsidRDefault="006C3C7F">
            <w:pPr>
              <w:rPr>
                <w:strike/>
                <w:lang w:val="nl-NL"/>
              </w:rPr>
            </w:pPr>
            <w:r w:rsidRPr="00AE5A27">
              <w:t>KV/PV Waarnemingstekenen</w:t>
            </w:r>
          </w:p>
        </w:tc>
      </w:tr>
      <w:tr w:rsidR="006C3C7F" w14:paraId="63D7E6F2" w14:textId="77777777">
        <w:tc>
          <w:tcPr>
            <w:tcW w:w="4530" w:type="dxa"/>
            <w:hideMark/>
          </w:tcPr>
          <w:p w14:paraId="0C638054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Audiovisuele vorming D</w:t>
            </w:r>
          </w:p>
        </w:tc>
        <w:tc>
          <w:tcPr>
            <w:tcW w:w="4530" w:type="dxa"/>
            <w:hideMark/>
          </w:tcPr>
          <w:p w14:paraId="603EC9FD" w14:textId="77777777" w:rsidR="006C3C7F" w:rsidRDefault="006C3C7F">
            <w:r>
              <w:t>KV/PV Audiovisuele vorming</w:t>
            </w:r>
          </w:p>
        </w:tc>
      </w:tr>
      <w:tr w:rsidR="006C3C7F" w14:paraId="4B8DBECD" w14:textId="77777777">
        <w:tc>
          <w:tcPr>
            <w:tcW w:w="4530" w:type="dxa"/>
            <w:hideMark/>
          </w:tcPr>
          <w:p w14:paraId="6CC3AB4D" w14:textId="77777777" w:rsidR="006C3C7F" w:rsidRPr="009F679D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9F679D">
              <w:rPr>
                <w:lang w:val="nl-NL"/>
              </w:rPr>
              <w:t>Beeldende kunst D/A</w:t>
            </w:r>
          </w:p>
        </w:tc>
        <w:tc>
          <w:tcPr>
            <w:tcW w:w="4530" w:type="dxa"/>
            <w:hideMark/>
          </w:tcPr>
          <w:p w14:paraId="298F9D90" w14:textId="77777777" w:rsidR="006C3C7F" w:rsidRPr="009F679D" w:rsidRDefault="006C3C7F">
            <w:r w:rsidRPr="009F679D">
              <w:t>KV/PV Beeldende vorming</w:t>
            </w:r>
          </w:p>
          <w:p w14:paraId="059C6912" w14:textId="77777777" w:rsidR="006C3C7F" w:rsidRPr="009F679D" w:rsidRDefault="006C3C7F">
            <w:r w:rsidRPr="009F679D">
              <w:t xml:space="preserve">AV Esthetica </w:t>
            </w:r>
          </w:p>
          <w:p w14:paraId="4C6C213E" w14:textId="748B5A56" w:rsidR="006C3C7F" w:rsidRPr="009F679D" w:rsidRDefault="006C3C7F">
            <w:r w:rsidRPr="009F679D">
              <w:lastRenderedPageBreak/>
              <w:t>KV</w:t>
            </w:r>
            <w:r w:rsidR="00DE6DAF">
              <w:t>/PV</w:t>
            </w:r>
            <w:r w:rsidRPr="009F679D">
              <w:t xml:space="preserve"> Kunstbeschouwing </w:t>
            </w:r>
          </w:p>
          <w:p w14:paraId="6B441D2A" w14:textId="77777777" w:rsidR="006C3C7F" w:rsidRPr="009F679D" w:rsidRDefault="006C3C7F">
            <w:r w:rsidRPr="009F679D">
              <w:t>KV/PV Toegepaste beeldende vorming</w:t>
            </w:r>
          </w:p>
          <w:p w14:paraId="2F1FC5B3" w14:textId="77777777" w:rsidR="006C3C7F" w:rsidRPr="009F679D" w:rsidRDefault="006C3C7F">
            <w:r w:rsidRPr="009F679D">
              <w:t>KV/PV Vrije beeldende vorming</w:t>
            </w:r>
          </w:p>
          <w:p w14:paraId="70F03E2A" w14:textId="77777777" w:rsidR="006C3C7F" w:rsidRPr="009F679D" w:rsidRDefault="006C3C7F">
            <w:r w:rsidRPr="009F679D">
              <w:t>KV/PV Waarnemingstekenen</w:t>
            </w:r>
          </w:p>
        </w:tc>
      </w:tr>
      <w:tr w:rsidR="006C3C7F" w14:paraId="6C49EF8F" w14:textId="77777777">
        <w:tc>
          <w:tcPr>
            <w:tcW w:w="4530" w:type="dxa"/>
            <w:hideMark/>
          </w:tcPr>
          <w:p w14:paraId="17DDADE5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lastRenderedPageBreak/>
              <w:t>Beeldende vorming D</w:t>
            </w:r>
          </w:p>
        </w:tc>
        <w:tc>
          <w:tcPr>
            <w:tcW w:w="4530" w:type="dxa"/>
            <w:hideMark/>
          </w:tcPr>
          <w:p w14:paraId="2E64E17D" w14:textId="77777777" w:rsidR="006C3C7F" w:rsidRDefault="006C3C7F">
            <w:r>
              <w:t>KV/PV Beeldende vorming</w:t>
            </w:r>
          </w:p>
          <w:p w14:paraId="6F2B5432" w14:textId="77777777" w:rsidR="006C3C7F" w:rsidRDefault="006C3C7F">
            <w:r>
              <w:t>KV/PV Waarnemingstekenen</w:t>
            </w:r>
          </w:p>
        </w:tc>
      </w:tr>
      <w:tr w:rsidR="006C3C7F" w14:paraId="090A2FA9" w14:textId="77777777">
        <w:tc>
          <w:tcPr>
            <w:tcW w:w="4530" w:type="dxa"/>
            <w:hideMark/>
          </w:tcPr>
          <w:p w14:paraId="6B782247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Crossmedia D/A</w:t>
            </w:r>
          </w:p>
        </w:tc>
        <w:tc>
          <w:tcPr>
            <w:tcW w:w="4530" w:type="dxa"/>
            <w:hideMark/>
          </w:tcPr>
          <w:p w14:paraId="7AC7FC32" w14:textId="77777777" w:rsidR="006C3C7F" w:rsidRDefault="006C3C7F">
            <w:r>
              <w:t>TV/PV Grafische technieken</w:t>
            </w:r>
          </w:p>
          <w:p w14:paraId="6522F47C" w14:textId="77777777" w:rsidR="006C3C7F" w:rsidRDefault="006C3C7F">
            <w:r>
              <w:t>KV/PV Toegepaste beeldende vorming</w:t>
            </w:r>
          </w:p>
        </w:tc>
      </w:tr>
      <w:tr w:rsidR="006C3C7F" w14:paraId="61F40C12" w14:textId="77777777">
        <w:tc>
          <w:tcPr>
            <w:tcW w:w="4530" w:type="dxa"/>
            <w:hideMark/>
          </w:tcPr>
          <w:p w14:paraId="66D32E79" w14:textId="77777777" w:rsidR="006C3C7F" w:rsidRPr="00D26D54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D26D54">
              <w:rPr>
                <w:lang w:val="nl-NL"/>
              </w:rPr>
              <w:t>Dans D</w:t>
            </w:r>
          </w:p>
        </w:tc>
        <w:tc>
          <w:tcPr>
            <w:tcW w:w="4530" w:type="dxa"/>
            <w:hideMark/>
          </w:tcPr>
          <w:p w14:paraId="4EAACE1E" w14:textId="77777777" w:rsidR="006C3C7F" w:rsidRPr="00D26D54" w:rsidRDefault="006C3C7F">
            <w:r w:rsidRPr="00D26D54">
              <w:t xml:space="preserve">AV Esthetica </w:t>
            </w:r>
          </w:p>
          <w:p w14:paraId="09B23FE6" w14:textId="77777777" w:rsidR="006C3C7F" w:rsidRPr="00D26D54" w:rsidRDefault="006C3C7F">
            <w:r w:rsidRPr="00D26D54">
              <w:t>KV/PV Hedendaagse dans</w:t>
            </w:r>
          </w:p>
          <w:p w14:paraId="164A1CB8" w14:textId="77777777" w:rsidR="006C3C7F" w:rsidRPr="00D26D54" w:rsidRDefault="006C3C7F">
            <w:r w:rsidRPr="00D26D54">
              <w:t>KV/PV Klassieke dans</w:t>
            </w:r>
          </w:p>
          <w:p w14:paraId="179B2980" w14:textId="211593CC" w:rsidR="006C3C7F" w:rsidRPr="00D26D54" w:rsidRDefault="006C3C7F">
            <w:r w:rsidRPr="00D26D54">
              <w:t>KV</w:t>
            </w:r>
            <w:r w:rsidR="00DE6DAF">
              <w:t>/PV</w:t>
            </w:r>
            <w:r w:rsidRPr="00D26D54">
              <w:t xml:space="preserve"> Kunstbeschouwing </w:t>
            </w:r>
          </w:p>
          <w:p w14:paraId="3693DF8E" w14:textId="77777777" w:rsidR="006C3C7F" w:rsidRPr="00D26D54" w:rsidRDefault="006C3C7F">
            <w:r w:rsidRPr="00D26D54">
              <w:t>AV Lichamelijke opvoeding</w:t>
            </w:r>
          </w:p>
        </w:tc>
      </w:tr>
      <w:tr w:rsidR="006C3C7F" w14:paraId="2191F46F" w14:textId="77777777">
        <w:tc>
          <w:tcPr>
            <w:tcW w:w="4530" w:type="dxa"/>
            <w:hideMark/>
          </w:tcPr>
          <w:p w14:paraId="6A80054C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Decor, etalage en publiciteit A</w:t>
            </w:r>
          </w:p>
        </w:tc>
        <w:tc>
          <w:tcPr>
            <w:tcW w:w="4530" w:type="dxa"/>
            <w:hideMark/>
          </w:tcPr>
          <w:p w14:paraId="4C5830FD" w14:textId="77777777" w:rsidR="006C3C7F" w:rsidRDefault="006C3C7F">
            <w:r>
              <w:t xml:space="preserve">KV/PV Beeldende vorming </w:t>
            </w:r>
          </w:p>
          <w:p w14:paraId="6E5C47D4" w14:textId="77777777" w:rsidR="006C3C7F" w:rsidRDefault="006C3C7F">
            <w:r>
              <w:t xml:space="preserve">TV/PV Grafische technieken </w:t>
            </w:r>
          </w:p>
          <w:p w14:paraId="653C7BC3" w14:textId="77777777" w:rsidR="006C3C7F" w:rsidRDefault="006C3C7F">
            <w:r>
              <w:t>TV/PV Publiciteitstekenen</w:t>
            </w:r>
          </w:p>
          <w:p w14:paraId="5C64C978" w14:textId="77777777" w:rsidR="006C3C7F" w:rsidRDefault="006C3C7F">
            <w:r>
              <w:t>KV/PV Toegepaste beeldende vorming</w:t>
            </w:r>
          </w:p>
        </w:tc>
      </w:tr>
      <w:tr w:rsidR="006C3C7F" w14:paraId="56DE422C" w14:textId="77777777">
        <w:tc>
          <w:tcPr>
            <w:tcW w:w="4530" w:type="dxa"/>
            <w:hideMark/>
          </w:tcPr>
          <w:p w14:paraId="775B191E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Fysica D (III-</w:t>
            </w:r>
            <w:proofErr w:type="spellStart"/>
            <w:r>
              <w:rPr>
                <w:lang w:val="nl-NL"/>
              </w:rPr>
              <w:t>Fys</w:t>
            </w:r>
            <w:proofErr w:type="spellEnd"/>
            <w:r>
              <w:rPr>
                <w:lang w:val="nl-NL"/>
              </w:rPr>
              <w:t>-d)</w:t>
            </w:r>
          </w:p>
        </w:tc>
        <w:tc>
          <w:tcPr>
            <w:tcW w:w="4530" w:type="dxa"/>
            <w:hideMark/>
          </w:tcPr>
          <w:p w14:paraId="7CDF8915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 xml:space="preserve">KV/PV Architecturale vorming </w:t>
            </w:r>
          </w:p>
          <w:p w14:paraId="269AEE21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AV Fysica</w:t>
            </w:r>
          </w:p>
          <w:p w14:paraId="20AE3970" w14:textId="77777777" w:rsidR="006C3C7F" w:rsidRDefault="006C3C7F">
            <w:pPr>
              <w:rPr>
                <w:lang w:val="nl-NL"/>
              </w:rPr>
            </w:pPr>
            <w:r>
              <w:rPr>
                <w:lang w:val="nl-NL"/>
              </w:rPr>
              <w:t>TV Toegepaste fysica</w:t>
            </w:r>
          </w:p>
        </w:tc>
      </w:tr>
      <w:tr w:rsidR="006C3C7F" w14:paraId="55B0587C" w14:textId="77777777">
        <w:tc>
          <w:tcPr>
            <w:tcW w:w="4530" w:type="dxa"/>
            <w:hideMark/>
          </w:tcPr>
          <w:p w14:paraId="279D6C93" w14:textId="77777777" w:rsidR="006C3C7F" w:rsidRPr="00A8296D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A8296D">
              <w:rPr>
                <w:lang w:val="nl-NL"/>
              </w:rPr>
              <w:t>Fotografie D/A</w:t>
            </w:r>
          </w:p>
        </w:tc>
        <w:tc>
          <w:tcPr>
            <w:tcW w:w="4530" w:type="dxa"/>
            <w:hideMark/>
          </w:tcPr>
          <w:p w14:paraId="5D5B0E08" w14:textId="77777777" w:rsidR="006C3C7F" w:rsidRPr="00A8296D" w:rsidRDefault="006C3C7F">
            <w:pPr>
              <w:rPr>
                <w:lang w:val="nl-NL"/>
              </w:rPr>
            </w:pPr>
            <w:r w:rsidRPr="00A8296D">
              <w:rPr>
                <w:lang w:val="nl-NL"/>
              </w:rPr>
              <w:t>KV/PV Fotografie</w:t>
            </w:r>
          </w:p>
          <w:p w14:paraId="09361F74" w14:textId="77777777" w:rsidR="006C3C7F" w:rsidRPr="00A8296D" w:rsidRDefault="006C3C7F">
            <w:pPr>
              <w:rPr>
                <w:lang w:val="nl-NL"/>
              </w:rPr>
            </w:pPr>
            <w:r w:rsidRPr="00A8296D">
              <w:rPr>
                <w:lang w:val="nl-NL"/>
              </w:rPr>
              <w:t>AV Fysica</w:t>
            </w:r>
          </w:p>
          <w:p w14:paraId="7C6150BF" w14:textId="77777777" w:rsidR="006C3C7F" w:rsidRPr="00A8296D" w:rsidRDefault="006C3C7F">
            <w:pPr>
              <w:rPr>
                <w:lang w:val="nl-NL"/>
              </w:rPr>
            </w:pPr>
            <w:r w:rsidRPr="00A8296D">
              <w:t>PV Praktijk toegepaste fysica</w:t>
            </w:r>
          </w:p>
          <w:p w14:paraId="3C63A4A6" w14:textId="77777777" w:rsidR="006C3C7F" w:rsidRPr="00A8296D" w:rsidRDefault="006C3C7F">
            <w:pPr>
              <w:rPr>
                <w:lang w:val="nl-NL"/>
              </w:rPr>
            </w:pPr>
            <w:r w:rsidRPr="00A8296D">
              <w:rPr>
                <w:lang w:val="nl-NL"/>
              </w:rPr>
              <w:t>TV Toegepaste fysica</w:t>
            </w:r>
          </w:p>
        </w:tc>
      </w:tr>
      <w:tr w:rsidR="006C3C7F" w14:paraId="343D8A59" w14:textId="77777777">
        <w:tc>
          <w:tcPr>
            <w:tcW w:w="4530" w:type="dxa"/>
            <w:hideMark/>
          </w:tcPr>
          <w:p w14:paraId="693F6144" w14:textId="77777777" w:rsidR="006C3C7F" w:rsidRPr="00CB4DDB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CB4DDB">
              <w:rPr>
                <w:lang w:val="nl-NL"/>
              </w:rPr>
              <w:t>Goud en juwelen A</w:t>
            </w:r>
          </w:p>
        </w:tc>
        <w:tc>
          <w:tcPr>
            <w:tcW w:w="4530" w:type="dxa"/>
            <w:hideMark/>
          </w:tcPr>
          <w:p w14:paraId="3F834DD6" w14:textId="77777777" w:rsidR="006C3C7F" w:rsidRPr="00CB4DDB" w:rsidRDefault="006C3C7F">
            <w:pPr>
              <w:rPr>
                <w:rFonts w:cstheme="minorHAnsi"/>
              </w:rPr>
            </w:pPr>
            <w:r w:rsidRPr="00CB4DDB">
              <w:rPr>
                <w:rFonts w:cstheme="minorHAnsi"/>
              </w:rPr>
              <w:t>TV/PV Goud en juwelen</w:t>
            </w:r>
          </w:p>
          <w:p w14:paraId="668916D3" w14:textId="77777777" w:rsidR="006C3C7F" w:rsidRPr="00CB4DDB" w:rsidRDefault="006C3C7F">
            <w:r w:rsidRPr="00CB4DDB">
              <w:t>KV/PV Toegepaste beeldende vorming</w:t>
            </w:r>
          </w:p>
        </w:tc>
      </w:tr>
      <w:tr w:rsidR="006C3C7F" w14:paraId="3C6DAE59" w14:textId="77777777">
        <w:tc>
          <w:tcPr>
            <w:tcW w:w="4530" w:type="dxa"/>
            <w:hideMark/>
          </w:tcPr>
          <w:p w14:paraId="37F14F2D" w14:textId="77777777" w:rsidR="006C3C7F" w:rsidRPr="00CB4DDB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proofErr w:type="spellStart"/>
            <w:r w:rsidRPr="00CB4DDB">
              <w:rPr>
                <w:lang w:val="nl-NL"/>
              </w:rPr>
              <w:t>Grafimedia</w:t>
            </w:r>
            <w:proofErr w:type="spellEnd"/>
            <w:r w:rsidRPr="00CB4DDB">
              <w:rPr>
                <w:lang w:val="nl-NL"/>
              </w:rPr>
              <w:t xml:space="preserve"> D/A</w:t>
            </w:r>
          </w:p>
        </w:tc>
        <w:tc>
          <w:tcPr>
            <w:tcW w:w="4530" w:type="dxa"/>
            <w:hideMark/>
          </w:tcPr>
          <w:p w14:paraId="3F7738D4" w14:textId="77777777" w:rsidR="006C3C7F" w:rsidRPr="00CB4DDB" w:rsidRDefault="006C3C7F">
            <w:r w:rsidRPr="00CB4DDB">
              <w:t>TV/PV Grafische technieken</w:t>
            </w:r>
          </w:p>
          <w:p w14:paraId="5BCC01CB" w14:textId="77777777" w:rsidR="006C3C7F" w:rsidRPr="00CB4DDB" w:rsidRDefault="006C3C7F">
            <w:r w:rsidRPr="00CB4DDB">
              <w:t>KV/PV Toegepaste beeldende vorming</w:t>
            </w:r>
          </w:p>
        </w:tc>
      </w:tr>
      <w:tr w:rsidR="006C3C7F" w14:paraId="2249A125" w14:textId="77777777">
        <w:tc>
          <w:tcPr>
            <w:tcW w:w="4530" w:type="dxa"/>
            <w:hideMark/>
          </w:tcPr>
          <w:p w14:paraId="56C671DC" w14:textId="77777777" w:rsidR="006C3C7F" w:rsidRPr="00CB4DDB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CB4DDB">
              <w:rPr>
                <w:lang w:val="nl-NL"/>
              </w:rPr>
              <w:t xml:space="preserve">Kunstbeschouwing D (III-Kun-d) </w:t>
            </w:r>
          </w:p>
        </w:tc>
        <w:tc>
          <w:tcPr>
            <w:tcW w:w="4530" w:type="dxa"/>
            <w:hideMark/>
          </w:tcPr>
          <w:p w14:paraId="160AE37C" w14:textId="77777777" w:rsidR="006C3C7F" w:rsidRPr="00CB4DDB" w:rsidRDefault="006C3C7F">
            <w:r w:rsidRPr="00CB4DDB">
              <w:t xml:space="preserve">AV Esthetica </w:t>
            </w:r>
          </w:p>
          <w:p w14:paraId="50ECAA2F" w14:textId="53D3CB01" w:rsidR="006C3C7F" w:rsidRPr="00CB4DDB" w:rsidRDefault="006C3C7F">
            <w:r w:rsidRPr="00CB4DDB">
              <w:t xml:space="preserve">KV Kunstbeschouwing </w:t>
            </w:r>
          </w:p>
        </w:tc>
      </w:tr>
      <w:tr w:rsidR="006C3C7F" w14:paraId="62E839A0" w14:textId="77777777">
        <w:tc>
          <w:tcPr>
            <w:tcW w:w="4530" w:type="dxa"/>
            <w:hideMark/>
          </w:tcPr>
          <w:p w14:paraId="7DB7DAA2" w14:textId="77777777" w:rsidR="006C3C7F" w:rsidRPr="001B3D6E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B3D6E">
              <w:rPr>
                <w:lang w:val="nl-NL"/>
              </w:rPr>
              <w:t>Muziek D</w:t>
            </w:r>
          </w:p>
        </w:tc>
        <w:tc>
          <w:tcPr>
            <w:tcW w:w="4530" w:type="dxa"/>
            <w:hideMark/>
          </w:tcPr>
          <w:p w14:paraId="114B8306" w14:textId="77777777" w:rsidR="006C3C7F" w:rsidRPr="001B3D6E" w:rsidRDefault="006C3C7F">
            <w:r w:rsidRPr="001B3D6E">
              <w:t>KV/PV Algemene muziekleer</w:t>
            </w:r>
          </w:p>
          <w:p w14:paraId="18EE2E8F" w14:textId="77777777" w:rsidR="006C3C7F" w:rsidRPr="001B3D6E" w:rsidRDefault="006C3C7F">
            <w:r w:rsidRPr="001B3D6E">
              <w:t>KV/PV Creatief musiceren</w:t>
            </w:r>
          </w:p>
          <w:p w14:paraId="047CF254" w14:textId="77777777" w:rsidR="006C3C7F" w:rsidRPr="001B3D6E" w:rsidRDefault="006C3C7F">
            <w:r w:rsidRPr="001B3D6E">
              <w:t>AV Esthetica</w:t>
            </w:r>
          </w:p>
          <w:p w14:paraId="06F6A935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>KV/PV Instrument: folk- en wereldmuziek</w:t>
            </w:r>
          </w:p>
          <w:p w14:paraId="3FC61186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>KV/PV Instrument: jazz-pop-rock</w:t>
            </w:r>
          </w:p>
          <w:p w14:paraId="2C9B0F28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>KV/PV Instrument: klassiek</w:t>
            </w:r>
          </w:p>
          <w:p w14:paraId="6CC71956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1B3D6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1B3D6E">
              <w:rPr>
                <w:rFonts w:cstheme="minorHAnsi"/>
                <w:shd w:val="clear" w:color="auto" w:fill="FFFFFF"/>
              </w:rPr>
              <w:t xml:space="preserve">: folk- en wereldmuziek </w:t>
            </w:r>
          </w:p>
          <w:p w14:paraId="2D23FBBE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1B3D6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1B3D6E">
              <w:rPr>
                <w:rFonts w:cstheme="minorHAnsi"/>
                <w:shd w:val="clear" w:color="auto" w:fill="FFFFFF"/>
              </w:rPr>
              <w:t xml:space="preserve">: instrumentaal: klassiek </w:t>
            </w:r>
          </w:p>
          <w:p w14:paraId="587D7978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1B3D6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1B3D6E">
              <w:rPr>
                <w:rFonts w:cstheme="minorHAnsi"/>
                <w:shd w:val="clear" w:color="auto" w:fill="FFFFFF"/>
              </w:rPr>
              <w:t xml:space="preserve">: jazz-pop-rock </w:t>
            </w:r>
          </w:p>
          <w:p w14:paraId="60A9DB71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1B3D6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1B3D6E">
              <w:rPr>
                <w:rFonts w:cstheme="minorHAnsi"/>
                <w:shd w:val="clear" w:color="auto" w:fill="FFFFFF"/>
              </w:rPr>
              <w:t xml:space="preserve">: musical </w:t>
            </w:r>
          </w:p>
          <w:p w14:paraId="6F5458A3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1B3D6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1B3D6E">
              <w:rPr>
                <w:rFonts w:cstheme="minorHAnsi"/>
                <w:shd w:val="clear" w:color="auto" w:fill="FFFFFF"/>
              </w:rPr>
              <w:t xml:space="preserve">: opera/muziektheater </w:t>
            </w:r>
          </w:p>
          <w:p w14:paraId="11D95636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1B3D6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1B3D6E">
              <w:rPr>
                <w:rFonts w:cstheme="minorHAnsi"/>
                <w:shd w:val="clear" w:color="auto" w:fill="FFFFFF"/>
              </w:rPr>
              <w:t xml:space="preserve">: vocaal: klassiek </w:t>
            </w:r>
          </w:p>
          <w:p w14:paraId="53F36025" w14:textId="7F1FD3A7" w:rsidR="006C3C7F" w:rsidRPr="001B3D6E" w:rsidRDefault="006C3C7F">
            <w:pPr>
              <w:rPr>
                <w:rFonts w:eastAsia="Calibri"/>
              </w:rPr>
            </w:pPr>
            <w:r w:rsidRPr="001B3D6E">
              <w:t>KV</w:t>
            </w:r>
            <w:r w:rsidR="00AB2103">
              <w:t>/PV</w:t>
            </w:r>
            <w:r w:rsidRPr="001B3D6E">
              <w:t xml:space="preserve"> Kunstbeschouwing</w:t>
            </w:r>
            <w:r w:rsidRPr="001B3D6E">
              <w:rPr>
                <w:rFonts w:eastAsia="Calibri"/>
              </w:rPr>
              <w:t xml:space="preserve"> </w:t>
            </w:r>
          </w:p>
          <w:p w14:paraId="3A2364CB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>KV/PV Muziektheorie: folk- en wereldmuziek</w:t>
            </w:r>
          </w:p>
          <w:p w14:paraId="7ADE9BC1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>KV/PV Muziektheorie: jazz-pop-rock</w:t>
            </w:r>
          </w:p>
          <w:p w14:paraId="490A3D6A" w14:textId="77777777" w:rsidR="006C3C7F" w:rsidRPr="001B3D6E" w:rsidRDefault="006C3C7F">
            <w:pPr>
              <w:rPr>
                <w:rFonts w:cstheme="minorHAnsi"/>
                <w:shd w:val="clear" w:color="auto" w:fill="FFFFFF"/>
                <w:lang w:val="nl-NL"/>
              </w:rPr>
            </w:pPr>
            <w:r w:rsidRPr="001B3D6E">
              <w:rPr>
                <w:rFonts w:cstheme="minorHAnsi"/>
                <w:shd w:val="clear" w:color="auto" w:fill="FFFFFF"/>
              </w:rPr>
              <w:t>KV/PV Muziektheorie: klassiek</w:t>
            </w:r>
          </w:p>
          <w:p w14:paraId="22CD6148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 xml:space="preserve">KV/PV </w:t>
            </w:r>
            <w:r w:rsidRPr="001B3D6E">
              <w:rPr>
                <w:rFonts w:eastAsia="Calibri"/>
              </w:rPr>
              <w:t>Praktische harmonie</w:t>
            </w:r>
            <w:r w:rsidRPr="001B3D6E">
              <w:rPr>
                <w:rFonts w:cstheme="minorHAnsi"/>
                <w:shd w:val="clear" w:color="auto" w:fill="FFFFFF"/>
              </w:rPr>
              <w:t>: folk- en wereldmuziek</w:t>
            </w:r>
          </w:p>
          <w:p w14:paraId="3C19DBC0" w14:textId="77777777" w:rsidR="006C3C7F" w:rsidRPr="001B3D6E" w:rsidRDefault="006C3C7F">
            <w:pPr>
              <w:rPr>
                <w:rFonts w:cstheme="minorHAnsi"/>
                <w:shd w:val="clear" w:color="auto" w:fill="FFFFFF"/>
              </w:rPr>
            </w:pPr>
            <w:r w:rsidRPr="001B3D6E">
              <w:rPr>
                <w:rFonts w:cstheme="minorHAnsi"/>
                <w:shd w:val="clear" w:color="auto" w:fill="FFFFFF"/>
              </w:rPr>
              <w:t xml:space="preserve">KV/PV </w:t>
            </w:r>
            <w:r w:rsidRPr="001B3D6E">
              <w:rPr>
                <w:rFonts w:eastAsia="Calibri"/>
              </w:rPr>
              <w:t>Praktische harmonie</w:t>
            </w:r>
            <w:r w:rsidRPr="001B3D6E">
              <w:rPr>
                <w:rFonts w:cstheme="minorHAnsi"/>
                <w:shd w:val="clear" w:color="auto" w:fill="FFFFFF"/>
              </w:rPr>
              <w:t>: jazz-pop-rock</w:t>
            </w:r>
          </w:p>
          <w:p w14:paraId="4710315C" w14:textId="77777777" w:rsidR="006C3C7F" w:rsidRPr="001B3D6E" w:rsidRDefault="006C3C7F">
            <w:pPr>
              <w:rPr>
                <w:rFonts w:cstheme="minorHAnsi"/>
                <w:shd w:val="clear" w:color="auto" w:fill="FFFFFF"/>
                <w:lang w:val="nl-NL"/>
              </w:rPr>
            </w:pPr>
            <w:r w:rsidRPr="001B3D6E">
              <w:rPr>
                <w:rFonts w:cstheme="minorHAnsi"/>
                <w:shd w:val="clear" w:color="auto" w:fill="FFFFFF"/>
              </w:rPr>
              <w:t xml:space="preserve">KV/PV </w:t>
            </w:r>
            <w:r w:rsidRPr="001B3D6E">
              <w:rPr>
                <w:rFonts w:eastAsia="Calibri"/>
              </w:rPr>
              <w:t>Praktische harmonie</w:t>
            </w:r>
            <w:r w:rsidRPr="001B3D6E">
              <w:rPr>
                <w:rFonts w:cstheme="minorHAnsi"/>
                <w:shd w:val="clear" w:color="auto" w:fill="FFFFFF"/>
              </w:rPr>
              <w:t>: klassiek</w:t>
            </w:r>
          </w:p>
          <w:p w14:paraId="5260B40D" w14:textId="77777777" w:rsidR="006C3C7F" w:rsidRPr="001B3D6E" w:rsidRDefault="006C3C7F">
            <w:pPr>
              <w:rPr>
                <w:rFonts w:cstheme="minorHAnsi"/>
              </w:rPr>
            </w:pPr>
            <w:r w:rsidRPr="001B3D6E">
              <w:t>KV/PV Zang</w:t>
            </w:r>
          </w:p>
        </w:tc>
      </w:tr>
      <w:tr w:rsidR="006C3C7F" w14:paraId="006896F4" w14:textId="77777777">
        <w:tc>
          <w:tcPr>
            <w:tcW w:w="4530" w:type="dxa"/>
            <w:hideMark/>
          </w:tcPr>
          <w:p w14:paraId="01F7A657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Nederlands B+S D (III-</w:t>
            </w:r>
            <w:proofErr w:type="spellStart"/>
            <w:r>
              <w:rPr>
                <w:lang w:val="nl-NL"/>
              </w:rPr>
              <w:t>NedS</w:t>
            </w:r>
            <w:proofErr w:type="spellEnd"/>
            <w:r>
              <w:rPr>
                <w:lang w:val="nl-NL"/>
              </w:rPr>
              <w:t>’’’-d)</w:t>
            </w:r>
          </w:p>
        </w:tc>
        <w:tc>
          <w:tcPr>
            <w:tcW w:w="4530" w:type="dxa"/>
            <w:hideMark/>
          </w:tcPr>
          <w:p w14:paraId="14B50AB6" w14:textId="77777777" w:rsidR="006C3C7F" w:rsidRDefault="006C3C7F">
            <w:pPr>
              <w:rPr>
                <w:lang w:val="nl-NL"/>
              </w:rPr>
            </w:pPr>
            <w:r>
              <w:rPr>
                <w:rFonts w:cstheme="minorHAnsi"/>
              </w:rPr>
              <w:t>AV Nederlands</w:t>
            </w:r>
          </w:p>
        </w:tc>
      </w:tr>
      <w:tr w:rsidR="006C3C7F" w14:paraId="6204A3D1" w14:textId="77777777">
        <w:tc>
          <w:tcPr>
            <w:tcW w:w="4530" w:type="dxa"/>
            <w:hideMark/>
          </w:tcPr>
          <w:p w14:paraId="4773C6E9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proofErr w:type="spellStart"/>
            <w:r>
              <w:rPr>
                <w:lang w:val="nl-NL"/>
              </w:rPr>
              <w:t>Uurwerkmaken</w:t>
            </w:r>
            <w:proofErr w:type="spellEnd"/>
            <w:r>
              <w:rPr>
                <w:lang w:val="nl-NL"/>
              </w:rPr>
              <w:t xml:space="preserve"> A</w:t>
            </w:r>
          </w:p>
        </w:tc>
        <w:tc>
          <w:tcPr>
            <w:tcW w:w="4530" w:type="dxa"/>
            <w:hideMark/>
          </w:tcPr>
          <w:p w14:paraId="3FA2C24C" w14:textId="77777777" w:rsidR="006C3C7F" w:rsidRDefault="006C3C7F">
            <w:r>
              <w:t xml:space="preserve">TV/PV </w:t>
            </w:r>
            <w:proofErr w:type="spellStart"/>
            <w:r>
              <w:t>Uurwerkmaken</w:t>
            </w:r>
            <w:proofErr w:type="spellEnd"/>
          </w:p>
        </w:tc>
      </w:tr>
      <w:tr w:rsidR="006C3C7F" w14:paraId="274593B9" w14:textId="77777777">
        <w:tc>
          <w:tcPr>
            <w:tcW w:w="4530" w:type="dxa"/>
            <w:hideMark/>
          </w:tcPr>
          <w:p w14:paraId="670D6A55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 xml:space="preserve">Wiskunde </w:t>
            </w:r>
            <w:r w:rsidRPr="00382A5B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 (III-</w:t>
            </w:r>
            <w:proofErr w:type="spellStart"/>
            <w:r>
              <w:rPr>
                <w:lang w:val="nl-NL"/>
              </w:rPr>
              <w:t>WisS</w:t>
            </w:r>
            <w:proofErr w:type="spellEnd"/>
            <w:r>
              <w:rPr>
                <w:lang w:val="nl-NL"/>
              </w:rPr>
              <w:t>’-d); Wiskunde B+S D/A (III-</w:t>
            </w:r>
            <w:proofErr w:type="spellStart"/>
            <w:r>
              <w:rPr>
                <w:lang w:val="nl-NL"/>
              </w:rPr>
              <w:t>WisS</w:t>
            </w:r>
            <w:proofErr w:type="spellEnd"/>
            <w:r>
              <w:rPr>
                <w:lang w:val="nl-NL"/>
              </w:rPr>
              <w:t>’-da)</w:t>
            </w:r>
          </w:p>
        </w:tc>
        <w:tc>
          <w:tcPr>
            <w:tcW w:w="4530" w:type="dxa"/>
            <w:hideMark/>
          </w:tcPr>
          <w:p w14:paraId="08B51DD1" w14:textId="77777777" w:rsidR="006C3C7F" w:rsidRDefault="006C3C7F">
            <w:pPr>
              <w:rPr>
                <w:lang w:val="nl-NL"/>
              </w:rPr>
            </w:pPr>
            <w:r>
              <w:rPr>
                <w:rFonts w:cstheme="minorHAnsi"/>
              </w:rPr>
              <w:t>AV Wiskunde</w:t>
            </w:r>
          </w:p>
        </w:tc>
      </w:tr>
      <w:tr w:rsidR="006C3C7F" w14:paraId="46627D50" w14:textId="77777777">
        <w:tc>
          <w:tcPr>
            <w:tcW w:w="4530" w:type="dxa"/>
            <w:hideMark/>
          </w:tcPr>
          <w:p w14:paraId="3340EDE9" w14:textId="77777777" w:rsidR="006C3C7F" w:rsidRPr="00EC4AA2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EC4AA2">
              <w:rPr>
                <w:lang w:val="nl-NL"/>
              </w:rPr>
              <w:t>Woordkunst-drama D</w:t>
            </w:r>
          </w:p>
        </w:tc>
        <w:tc>
          <w:tcPr>
            <w:tcW w:w="4530" w:type="dxa"/>
            <w:hideMark/>
          </w:tcPr>
          <w:p w14:paraId="5CF3C4FB" w14:textId="77777777" w:rsidR="006C3C7F" w:rsidRPr="00EC4AA2" w:rsidRDefault="006C3C7F">
            <w:r w:rsidRPr="00EC4AA2"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t xml:space="preserve"> Algemene muziekleer</w:t>
            </w:r>
          </w:p>
          <w:p w14:paraId="0ED8BA03" w14:textId="77777777" w:rsidR="006C3C7F" w:rsidRPr="00EC4AA2" w:rsidRDefault="006C3C7F">
            <w:r w:rsidRPr="00EC4AA2"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t xml:space="preserve"> Algemene verbale vorming</w:t>
            </w:r>
          </w:p>
          <w:p w14:paraId="7D7DCB18" w14:textId="77777777" w:rsidR="00285C7F" w:rsidRPr="00EC4AA2" w:rsidRDefault="00285C7F" w:rsidP="00285C7F">
            <w:pPr>
              <w:rPr>
                <w:rFonts w:eastAsia="Calibri"/>
              </w:rPr>
            </w:pPr>
            <w:r w:rsidRPr="00EC4AA2">
              <w:rPr>
                <w:rFonts w:eastAsia="Calibri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rFonts w:eastAsia="Calibri"/>
              </w:rPr>
              <w:t xml:space="preserve"> Atelier drama</w:t>
            </w:r>
          </w:p>
          <w:p w14:paraId="5DE55838" w14:textId="77777777" w:rsidR="00285C7F" w:rsidRPr="00EC4AA2" w:rsidRDefault="00285C7F" w:rsidP="00285C7F">
            <w:pPr>
              <w:rPr>
                <w:rFonts w:eastAsia="Calibri" w:cstheme="minorHAnsi"/>
              </w:rPr>
            </w:pPr>
            <w:r w:rsidRPr="00EC4AA2">
              <w:rPr>
                <w:rFonts w:eastAsia="Calibri" w:cstheme="minorHAnsi"/>
              </w:rPr>
              <w:t>KV/PV Atelier Woord</w:t>
            </w:r>
          </w:p>
          <w:p w14:paraId="2B64BCFD" w14:textId="77777777" w:rsidR="006C3C7F" w:rsidRPr="00EC4AA2" w:rsidRDefault="006C3C7F">
            <w:pPr>
              <w:rPr>
                <w:lang w:val="en-US"/>
              </w:rPr>
            </w:pPr>
            <w:r w:rsidRPr="00EC4AA2">
              <w:rPr>
                <w:lang w:val="en-US"/>
              </w:rPr>
              <w:t>KV</w:t>
            </w:r>
            <w:r w:rsidRPr="00EC4AA2">
              <w:rPr>
                <w:rFonts w:eastAsia="Times New Roman"/>
                <w:color w:val="000000"/>
                <w:lang w:val="en-US" w:eastAsia="nl-BE"/>
              </w:rPr>
              <w:t>/PV</w:t>
            </w:r>
            <w:r w:rsidRPr="00EC4AA2">
              <w:rPr>
                <w:lang w:val="en-US"/>
              </w:rPr>
              <w:t xml:space="preserve"> </w:t>
            </w:r>
            <w:proofErr w:type="spellStart"/>
            <w:r w:rsidRPr="00EC4AA2">
              <w:rPr>
                <w:lang w:val="en-US"/>
              </w:rPr>
              <w:t>Creatief</w:t>
            </w:r>
            <w:proofErr w:type="spellEnd"/>
            <w:r w:rsidRPr="00EC4AA2">
              <w:rPr>
                <w:lang w:val="en-US"/>
              </w:rPr>
              <w:t xml:space="preserve"> </w:t>
            </w:r>
            <w:proofErr w:type="spellStart"/>
            <w:r w:rsidRPr="00EC4AA2">
              <w:rPr>
                <w:lang w:val="en-US"/>
              </w:rPr>
              <w:t>musiceren</w:t>
            </w:r>
            <w:proofErr w:type="spellEnd"/>
          </w:p>
          <w:p w14:paraId="52B2FCB7" w14:textId="77777777" w:rsidR="006C3C7F" w:rsidRPr="00EC4AA2" w:rsidRDefault="006C3C7F">
            <w:pPr>
              <w:rPr>
                <w:lang w:val="en-US"/>
              </w:rPr>
            </w:pPr>
            <w:r w:rsidRPr="00EC4AA2">
              <w:rPr>
                <w:lang w:val="en-US"/>
              </w:rPr>
              <w:t xml:space="preserve">AV </w:t>
            </w:r>
            <w:proofErr w:type="spellStart"/>
            <w:r w:rsidRPr="00EC4AA2">
              <w:rPr>
                <w:lang w:val="en-US"/>
              </w:rPr>
              <w:t>Esthetica</w:t>
            </w:r>
            <w:proofErr w:type="spellEnd"/>
          </w:p>
          <w:p w14:paraId="3795EB45" w14:textId="77777777" w:rsidR="006C3C7F" w:rsidRPr="00EC4AA2" w:rsidRDefault="006C3C7F">
            <w:r w:rsidRPr="00EC4AA2">
              <w:lastRenderedPageBreak/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t xml:space="preserve"> Hedendaagse dans</w:t>
            </w:r>
          </w:p>
          <w:p w14:paraId="0D6F9A66" w14:textId="77777777" w:rsidR="006C3C7F" w:rsidRPr="00EC4AA2" w:rsidRDefault="006C3C7F">
            <w:r w:rsidRPr="00EC4AA2"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t xml:space="preserve"> Klassieke dans</w:t>
            </w:r>
          </w:p>
          <w:p w14:paraId="0D82F6DA" w14:textId="77777777" w:rsidR="006C3C7F" w:rsidRPr="00EC4AA2" w:rsidRDefault="006C3C7F">
            <w:pPr>
              <w:rPr>
                <w:rFonts w:cstheme="minorHAnsi"/>
                <w:shd w:val="clear" w:color="auto" w:fill="FFFFFF"/>
              </w:rPr>
            </w:pPr>
            <w:r w:rsidRPr="00EC4AA2">
              <w:rPr>
                <w:rFonts w:cstheme="minorHAnsi"/>
                <w:shd w:val="clear" w:color="auto" w:fill="FFFFFF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EC4AA2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EC4AA2">
              <w:rPr>
                <w:rFonts w:cstheme="minorHAnsi"/>
                <w:shd w:val="clear" w:color="auto" w:fill="FFFFFF"/>
              </w:rPr>
              <w:t xml:space="preserve">: folk- en wereldmuziek </w:t>
            </w:r>
          </w:p>
          <w:p w14:paraId="7444BAB8" w14:textId="77777777" w:rsidR="006C3C7F" w:rsidRPr="00EC4AA2" w:rsidRDefault="006C3C7F">
            <w:pPr>
              <w:rPr>
                <w:rFonts w:cstheme="minorHAnsi"/>
                <w:shd w:val="clear" w:color="auto" w:fill="FFFFFF"/>
              </w:rPr>
            </w:pPr>
            <w:r w:rsidRPr="00EC4AA2">
              <w:rPr>
                <w:rFonts w:cstheme="minorHAnsi"/>
                <w:shd w:val="clear" w:color="auto" w:fill="FFFFFF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EC4AA2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EC4AA2">
              <w:rPr>
                <w:rFonts w:cstheme="minorHAnsi"/>
                <w:shd w:val="clear" w:color="auto" w:fill="FFFFFF"/>
              </w:rPr>
              <w:t xml:space="preserve">: instrumentaal: klassiek </w:t>
            </w:r>
          </w:p>
          <w:p w14:paraId="0BBC2786" w14:textId="77777777" w:rsidR="006C3C7F" w:rsidRPr="00EC4AA2" w:rsidRDefault="006C3C7F">
            <w:pPr>
              <w:rPr>
                <w:rFonts w:cstheme="minorHAnsi"/>
                <w:shd w:val="clear" w:color="auto" w:fill="FFFFFF"/>
              </w:rPr>
            </w:pPr>
            <w:r w:rsidRPr="00EC4AA2">
              <w:rPr>
                <w:rFonts w:cstheme="minorHAnsi"/>
                <w:shd w:val="clear" w:color="auto" w:fill="FFFFFF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EC4AA2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EC4AA2">
              <w:rPr>
                <w:rFonts w:cstheme="minorHAnsi"/>
                <w:shd w:val="clear" w:color="auto" w:fill="FFFFFF"/>
              </w:rPr>
              <w:t xml:space="preserve">: jazz-pop-rock </w:t>
            </w:r>
          </w:p>
          <w:p w14:paraId="4C44EAC3" w14:textId="77777777" w:rsidR="006C3C7F" w:rsidRPr="00EC4AA2" w:rsidRDefault="006C3C7F">
            <w:pPr>
              <w:rPr>
                <w:rFonts w:cstheme="minorHAnsi"/>
                <w:shd w:val="clear" w:color="auto" w:fill="FFFFFF"/>
              </w:rPr>
            </w:pPr>
            <w:r w:rsidRPr="00EC4AA2">
              <w:rPr>
                <w:rFonts w:cstheme="minorHAnsi"/>
                <w:shd w:val="clear" w:color="auto" w:fill="FFFFFF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EC4AA2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EC4AA2">
              <w:rPr>
                <w:rFonts w:cstheme="minorHAnsi"/>
                <w:shd w:val="clear" w:color="auto" w:fill="FFFFFF"/>
              </w:rPr>
              <w:t xml:space="preserve">: musical </w:t>
            </w:r>
          </w:p>
          <w:p w14:paraId="0AEF25B1" w14:textId="77777777" w:rsidR="006C3C7F" w:rsidRPr="00EC4AA2" w:rsidRDefault="006C3C7F">
            <w:pPr>
              <w:rPr>
                <w:rFonts w:cstheme="minorHAnsi"/>
                <w:shd w:val="clear" w:color="auto" w:fill="FFFFFF"/>
              </w:rPr>
            </w:pPr>
            <w:r w:rsidRPr="00EC4AA2">
              <w:rPr>
                <w:rFonts w:cstheme="minorHAnsi"/>
                <w:shd w:val="clear" w:color="auto" w:fill="FFFFFF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EC4AA2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EC4AA2">
              <w:rPr>
                <w:rFonts w:cstheme="minorHAnsi"/>
                <w:shd w:val="clear" w:color="auto" w:fill="FFFFFF"/>
              </w:rPr>
              <w:t xml:space="preserve">: opera/muziektheater </w:t>
            </w:r>
          </w:p>
          <w:p w14:paraId="1385AB87" w14:textId="77777777" w:rsidR="006C3C7F" w:rsidRPr="00EC4AA2" w:rsidRDefault="006C3C7F">
            <w:pPr>
              <w:rPr>
                <w:rFonts w:cstheme="minorHAnsi"/>
                <w:shd w:val="clear" w:color="auto" w:fill="FFFFFF"/>
              </w:rPr>
            </w:pPr>
            <w:r w:rsidRPr="00EC4AA2">
              <w:rPr>
                <w:rFonts w:cstheme="minorHAnsi"/>
                <w:shd w:val="clear" w:color="auto" w:fill="FFFFFF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EC4AA2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EC4AA2">
              <w:rPr>
                <w:rFonts w:cstheme="minorHAnsi"/>
                <w:shd w:val="clear" w:color="auto" w:fill="FFFFFF"/>
              </w:rPr>
              <w:t xml:space="preserve">: vocaal: klassiek </w:t>
            </w:r>
          </w:p>
          <w:p w14:paraId="7ED33600" w14:textId="0307BC43" w:rsidR="006C3C7F" w:rsidRPr="00EC4AA2" w:rsidRDefault="006C3C7F">
            <w:r w:rsidRPr="00EC4AA2">
              <w:t>KV</w:t>
            </w:r>
            <w:r w:rsidR="00AB2103">
              <w:t>/PV</w:t>
            </w:r>
            <w:r w:rsidRPr="00EC4AA2">
              <w:t xml:space="preserve"> Kunstbeschouwing </w:t>
            </w:r>
          </w:p>
          <w:p w14:paraId="7228C46F" w14:textId="77777777" w:rsidR="006C3C7F" w:rsidRPr="00EC4AA2" w:rsidRDefault="006C3C7F">
            <w:pPr>
              <w:rPr>
                <w:lang w:val="nl-NL"/>
              </w:rPr>
            </w:pPr>
            <w:r w:rsidRPr="00EC4AA2">
              <w:rPr>
                <w:lang w:val="nl-NL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lang w:val="nl-NL"/>
              </w:rPr>
              <w:t xml:space="preserve"> Zang: folk- en wereldmuziek </w:t>
            </w:r>
          </w:p>
          <w:p w14:paraId="2104CDD6" w14:textId="77777777" w:rsidR="006C3C7F" w:rsidRPr="00EC4AA2" w:rsidRDefault="006C3C7F">
            <w:pPr>
              <w:rPr>
                <w:lang w:val="nl-NL"/>
              </w:rPr>
            </w:pPr>
            <w:r w:rsidRPr="00EC4AA2">
              <w:rPr>
                <w:lang w:val="nl-NL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lang w:val="nl-NL"/>
              </w:rPr>
              <w:t xml:space="preserve"> Zang: jazz-pop-rock </w:t>
            </w:r>
          </w:p>
          <w:p w14:paraId="505959CA" w14:textId="77777777" w:rsidR="006C3C7F" w:rsidRPr="00EC4AA2" w:rsidRDefault="006C3C7F">
            <w:pPr>
              <w:rPr>
                <w:lang w:val="nl-NL"/>
              </w:rPr>
            </w:pPr>
            <w:r w:rsidRPr="00EC4AA2">
              <w:rPr>
                <w:lang w:val="nl-NL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lang w:val="nl-NL"/>
              </w:rPr>
              <w:t xml:space="preserve"> Zang: klassiek </w:t>
            </w:r>
          </w:p>
          <w:p w14:paraId="0ED68C6D" w14:textId="77777777" w:rsidR="006C3C7F" w:rsidRPr="00EC4AA2" w:rsidRDefault="006C3C7F">
            <w:pPr>
              <w:rPr>
                <w:lang w:val="nl-NL"/>
              </w:rPr>
            </w:pPr>
            <w:r w:rsidRPr="00EC4AA2">
              <w:rPr>
                <w:lang w:val="nl-NL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lang w:val="nl-NL"/>
              </w:rPr>
              <w:t xml:space="preserve"> Zang: musical </w:t>
            </w:r>
          </w:p>
          <w:p w14:paraId="57D5F69B" w14:textId="77777777" w:rsidR="006C3C7F" w:rsidRPr="00EC4AA2" w:rsidRDefault="006C3C7F">
            <w:pPr>
              <w:rPr>
                <w:lang w:val="nl-NL"/>
              </w:rPr>
            </w:pPr>
            <w:r w:rsidRPr="00EC4AA2">
              <w:rPr>
                <w:lang w:val="nl-NL"/>
              </w:rPr>
              <w:t>KV</w:t>
            </w:r>
            <w:r w:rsidRPr="00EC4AA2">
              <w:rPr>
                <w:rFonts w:eastAsia="Times New Roman"/>
                <w:color w:val="000000"/>
                <w:lang w:eastAsia="nl-BE"/>
              </w:rPr>
              <w:t>/PV</w:t>
            </w:r>
            <w:r w:rsidRPr="00EC4AA2">
              <w:rPr>
                <w:lang w:val="nl-NL"/>
              </w:rPr>
              <w:t xml:space="preserve"> Zang: opera/muziektheater</w:t>
            </w:r>
          </w:p>
        </w:tc>
      </w:tr>
    </w:tbl>
    <w:p w14:paraId="4B6E3A35" w14:textId="77777777" w:rsidR="006C3C7F" w:rsidRPr="00F157DD" w:rsidRDefault="006C3C7F" w:rsidP="006C3C7F"/>
    <w:p w14:paraId="5EBBDC6B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12" w:name="_Toc179486632"/>
      <w:r>
        <w:t>Land- en tuinbouw</w:t>
      </w:r>
      <w:bookmarkEnd w:id="12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3C7F" w14:paraId="31AC7B3F" w14:textId="77777777">
        <w:tc>
          <w:tcPr>
            <w:tcW w:w="4530" w:type="dxa"/>
            <w:shd w:val="clear" w:color="auto" w:fill="D9C700" w:themeFill="background2" w:themeFillShade="E6"/>
          </w:tcPr>
          <w:p w14:paraId="6803D48D" w14:textId="77777777" w:rsidR="006C3C7F" w:rsidRPr="004C3C07" w:rsidRDefault="006C3C7F">
            <w:r w:rsidRPr="004C3C07">
              <w:t>Leerplannen Land- en tuinbouw</w:t>
            </w:r>
          </w:p>
        </w:tc>
        <w:tc>
          <w:tcPr>
            <w:tcW w:w="4530" w:type="dxa"/>
            <w:shd w:val="clear" w:color="auto" w:fill="D9C700" w:themeFill="background2" w:themeFillShade="E6"/>
          </w:tcPr>
          <w:p w14:paraId="75FE23B3" w14:textId="77777777" w:rsidR="006C3C7F" w:rsidRDefault="006C3C7F">
            <w:r w:rsidRPr="004C3C07">
              <w:t xml:space="preserve">Administratieve </w:t>
            </w:r>
            <w:proofErr w:type="spellStart"/>
            <w:r w:rsidRPr="004C3C07">
              <w:t>vakbenamingen</w:t>
            </w:r>
            <w:proofErr w:type="spellEnd"/>
          </w:p>
        </w:tc>
      </w:tr>
      <w:tr w:rsidR="006C3C7F" w14:paraId="4DFCE1B0" w14:textId="77777777">
        <w:tc>
          <w:tcPr>
            <w:tcW w:w="4530" w:type="dxa"/>
            <w:hideMark/>
          </w:tcPr>
          <w:p w14:paraId="4100E50C" w14:textId="77777777" w:rsidR="006C3C7F" w:rsidRPr="003E609C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3E609C">
              <w:rPr>
                <w:lang w:val="nl-NL"/>
              </w:rPr>
              <w:t>Agrotechnieken dier D/A</w:t>
            </w:r>
          </w:p>
        </w:tc>
        <w:tc>
          <w:tcPr>
            <w:tcW w:w="4530" w:type="dxa"/>
            <w:hideMark/>
          </w:tcPr>
          <w:p w14:paraId="5A5FC9EF" w14:textId="77777777" w:rsidR="006C3C7F" w:rsidRPr="003E609C" w:rsidRDefault="006C3C7F">
            <w:pPr>
              <w:rPr>
                <w:rFonts w:cstheme="minorHAnsi"/>
              </w:rPr>
            </w:pPr>
            <w:r w:rsidRPr="003E609C">
              <w:rPr>
                <w:rFonts w:cstheme="minorHAnsi"/>
              </w:rPr>
              <w:t>TV/PV Agrarische technieken</w:t>
            </w:r>
          </w:p>
          <w:p w14:paraId="27D2C817" w14:textId="77777777" w:rsidR="006C3C7F" w:rsidRPr="003E609C" w:rsidRDefault="006C3C7F">
            <w:pPr>
              <w:rPr>
                <w:rFonts w:cstheme="minorHAnsi"/>
              </w:rPr>
            </w:pPr>
            <w:r w:rsidRPr="003E609C">
              <w:rPr>
                <w:rFonts w:cstheme="minorHAnsi"/>
              </w:rPr>
              <w:t xml:space="preserve">TV/PV Autotechnieken </w:t>
            </w:r>
          </w:p>
          <w:p w14:paraId="5C52F445" w14:textId="77777777" w:rsidR="006C3C7F" w:rsidRPr="003E609C" w:rsidRDefault="006C3C7F">
            <w:pPr>
              <w:rPr>
                <w:rFonts w:cstheme="minorHAnsi"/>
              </w:rPr>
            </w:pPr>
            <w:r w:rsidRPr="003E609C">
              <w:rPr>
                <w:rFonts w:cstheme="minorHAnsi"/>
              </w:rPr>
              <w:t>AV Biologie</w:t>
            </w:r>
          </w:p>
          <w:p w14:paraId="7571D3B4" w14:textId="77777777" w:rsidR="006C3C7F" w:rsidRPr="003E609C" w:rsidRDefault="006C3C7F">
            <w:pPr>
              <w:rPr>
                <w:rFonts w:cstheme="minorHAnsi"/>
              </w:rPr>
            </w:pPr>
            <w:r w:rsidRPr="003E609C">
              <w:rPr>
                <w:rFonts w:cstheme="minorHAnsi"/>
              </w:rPr>
              <w:t xml:space="preserve">TV/PV Elektromechanica </w:t>
            </w:r>
          </w:p>
          <w:p w14:paraId="2AD39C06" w14:textId="77777777" w:rsidR="006C3C7F" w:rsidRPr="003E609C" w:rsidRDefault="006C3C7F">
            <w:pPr>
              <w:rPr>
                <w:rFonts w:cstheme="minorHAnsi"/>
              </w:rPr>
            </w:pPr>
            <w:r w:rsidRPr="003E609C">
              <w:rPr>
                <w:rFonts w:cstheme="minorHAnsi"/>
              </w:rPr>
              <w:t>TV/PV Landbouw</w:t>
            </w:r>
          </w:p>
          <w:p w14:paraId="131560EF" w14:textId="77777777" w:rsidR="006C3C7F" w:rsidRPr="003E609C" w:rsidRDefault="006C3C7F">
            <w:pPr>
              <w:rPr>
                <w:rFonts w:cstheme="minorHAnsi"/>
              </w:rPr>
            </w:pPr>
            <w:r w:rsidRPr="003E609C">
              <w:t>PV Praktijk toegepaste biologie</w:t>
            </w:r>
            <w:r w:rsidRPr="003E609C">
              <w:rPr>
                <w:rFonts w:cstheme="minorHAnsi"/>
              </w:rPr>
              <w:br/>
            </w:r>
            <w:r w:rsidRPr="003E609C">
              <w:t>PV Praktijk toegepaste natuurwetenschappen</w:t>
            </w:r>
            <w:r w:rsidRPr="003E609C">
              <w:rPr>
                <w:rFonts w:cstheme="minorHAnsi"/>
              </w:rPr>
              <w:t xml:space="preserve"> </w:t>
            </w:r>
          </w:p>
          <w:p w14:paraId="363460A1" w14:textId="77777777" w:rsidR="006C3C7F" w:rsidRPr="003E609C" w:rsidRDefault="006C3C7F">
            <w:pPr>
              <w:rPr>
                <w:rFonts w:cstheme="minorHAnsi"/>
              </w:rPr>
            </w:pPr>
            <w:r w:rsidRPr="003E609C">
              <w:rPr>
                <w:rFonts w:cstheme="minorHAnsi"/>
              </w:rPr>
              <w:t xml:space="preserve">TV Toegepaste biologie </w:t>
            </w:r>
          </w:p>
          <w:p w14:paraId="126BD5FC" w14:textId="77777777" w:rsidR="006C3C7F" w:rsidRPr="003E609C" w:rsidRDefault="006C3C7F">
            <w:pPr>
              <w:rPr>
                <w:rFonts w:cstheme="minorHAnsi"/>
              </w:rPr>
            </w:pPr>
            <w:r w:rsidRPr="003E609C">
              <w:rPr>
                <w:rFonts w:cstheme="minorHAnsi"/>
              </w:rPr>
              <w:t>TV Toegepaste natuurwetenschappen</w:t>
            </w:r>
          </w:p>
        </w:tc>
      </w:tr>
      <w:tr w:rsidR="006C3C7F" w14:paraId="1F213E2B" w14:textId="77777777">
        <w:tc>
          <w:tcPr>
            <w:tcW w:w="4530" w:type="dxa"/>
            <w:hideMark/>
          </w:tcPr>
          <w:p w14:paraId="796AFF2A" w14:textId="77777777" w:rsidR="006C3C7F" w:rsidRPr="007A13ED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A13ED">
              <w:rPr>
                <w:lang w:val="nl-NL"/>
              </w:rPr>
              <w:t>Agrotechnieken plant D/A</w:t>
            </w:r>
          </w:p>
        </w:tc>
        <w:tc>
          <w:tcPr>
            <w:tcW w:w="4530" w:type="dxa"/>
            <w:hideMark/>
          </w:tcPr>
          <w:p w14:paraId="18CBF37C" w14:textId="77777777" w:rsidR="006C3C7F" w:rsidRPr="007A13ED" w:rsidRDefault="006C3C7F">
            <w:pPr>
              <w:rPr>
                <w:rFonts w:cstheme="minorHAnsi"/>
              </w:rPr>
            </w:pPr>
            <w:r w:rsidRPr="007A13ED">
              <w:rPr>
                <w:rFonts w:cstheme="minorHAnsi"/>
              </w:rPr>
              <w:t>TV/PV Agrarische technieken</w:t>
            </w:r>
          </w:p>
          <w:p w14:paraId="63488E06" w14:textId="77777777" w:rsidR="006C3C7F" w:rsidRPr="007A13ED" w:rsidRDefault="006C3C7F">
            <w:pPr>
              <w:rPr>
                <w:rFonts w:cstheme="minorHAnsi"/>
              </w:rPr>
            </w:pPr>
            <w:r w:rsidRPr="007A13ED">
              <w:rPr>
                <w:rFonts w:cstheme="minorHAnsi"/>
              </w:rPr>
              <w:t xml:space="preserve">TV/PV Autotechnieken </w:t>
            </w:r>
          </w:p>
          <w:p w14:paraId="717D5BEF" w14:textId="77777777" w:rsidR="006C3C7F" w:rsidRPr="007A13ED" w:rsidRDefault="006C3C7F">
            <w:pPr>
              <w:rPr>
                <w:rFonts w:cstheme="minorHAnsi"/>
              </w:rPr>
            </w:pPr>
            <w:r w:rsidRPr="007A13ED">
              <w:rPr>
                <w:rFonts w:cstheme="minorHAnsi"/>
              </w:rPr>
              <w:t>AV Biologie</w:t>
            </w:r>
          </w:p>
          <w:p w14:paraId="713CE545" w14:textId="77777777" w:rsidR="006C3C7F" w:rsidRPr="007A13ED" w:rsidRDefault="006C3C7F">
            <w:pPr>
              <w:rPr>
                <w:rFonts w:cstheme="minorHAnsi"/>
              </w:rPr>
            </w:pPr>
            <w:r w:rsidRPr="007A13ED">
              <w:rPr>
                <w:rFonts w:cstheme="minorHAnsi"/>
              </w:rPr>
              <w:t xml:space="preserve">TV/PV Elektromechanica </w:t>
            </w:r>
          </w:p>
          <w:p w14:paraId="4834753D" w14:textId="77777777" w:rsidR="006C3C7F" w:rsidRPr="007A13ED" w:rsidRDefault="006C3C7F">
            <w:pPr>
              <w:rPr>
                <w:rFonts w:cstheme="minorHAnsi"/>
              </w:rPr>
            </w:pPr>
            <w:r w:rsidRPr="007A13ED">
              <w:rPr>
                <w:rFonts w:cstheme="minorHAnsi"/>
              </w:rPr>
              <w:t>TV/PV Landbouw</w:t>
            </w:r>
          </w:p>
          <w:p w14:paraId="1F8271AA" w14:textId="77777777" w:rsidR="006C3C7F" w:rsidRPr="007A13ED" w:rsidRDefault="006C3C7F">
            <w:pPr>
              <w:rPr>
                <w:rFonts w:cstheme="minorHAnsi"/>
              </w:rPr>
            </w:pPr>
            <w:r w:rsidRPr="007A13ED">
              <w:t>PV Praktijk toegepaste biologie</w:t>
            </w:r>
            <w:r w:rsidRPr="007A13ED">
              <w:rPr>
                <w:rFonts w:cstheme="minorHAnsi"/>
              </w:rPr>
              <w:br/>
            </w:r>
            <w:r w:rsidRPr="007A13ED">
              <w:t>PV Praktijk toegepaste natuurwetenschappen</w:t>
            </w:r>
          </w:p>
          <w:p w14:paraId="6A4F4BB1" w14:textId="77777777" w:rsidR="006C3C7F" w:rsidRPr="007A13ED" w:rsidRDefault="006C3C7F">
            <w:pPr>
              <w:rPr>
                <w:rFonts w:cstheme="minorHAnsi"/>
              </w:rPr>
            </w:pPr>
            <w:r w:rsidRPr="007A13ED">
              <w:rPr>
                <w:rFonts w:cstheme="minorHAnsi"/>
              </w:rPr>
              <w:t xml:space="preserve">TV Toegepaste biologie </w:t>
            </w:r>
          </w:p>
          <w:p w14:paraId="7F17A355" w14:textId="77777777" w:rsidR="006C3C7F" w:rsidRPr="007A13ED" w:rsidRDefault="006C3C7F">
            <w:pPr>
              <w:rPr>
                <w:rFonts w:cstheme="minorHAnsi"/>
              </w:rPr>
            </w:pPr>
            <w:r w:rsidRPr="007A13ED">
              <w:rPr>
                <w:rFonts w:cstheme="minorHAnsi"/>
              </w:rPr>
              <w:t>TV Toegepaste natuurwetenschappen</w:t>
            </w:r>
          </w:p>
          <w:p w14:paraId="48E1F282" w14:textId="77777777" w:rsidR="006C3C7F" w:rsidRPr="007A13ED" w:rsidRDefault="006C3C7F">
            <w:pPr>
              <w:rPr>
                <w:lang w:val="nl-NL"/>
              </w:rPr>
            </w:pPr>
            <w:r w:rsidRPr="007A13ED">
              <w:rPr>
                <w:lang w:val="nl-NL"/>
              </w:rPr>
              <w:t xml:space="preserve">TV/PV Tuinbouw </w:t>
            </w:r>
          </w:p>
        </w:tc>
      </w:tr>
      <w:tr w:rsidR="006C3C7F" w14:paraId="0BAD6EB0" w14:textId="77777777">
        <w:tc>
          <w:tcPr>
            <w:tcW w:w="4530" w:type="dxa"/>
            <w:hideMark/>
          </w:tcPr>
          <w:p w14:paraId="595AC266" w14:textId="77777777" w:rsidR="006C3C7F" w:rsidRPr="00876F65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876F65">
              <w:rPr>
                <w:lang w:val="nl-NL"/>
              </w:rPr>
              <w:t>Biotechnologische en chemische wetenschappen D</w:t>
            </w:r>
          </w:p>
        </w:tc>
        <w:tc>
          <w:tcPr>
            <w:tcW w:w="4530" w:type="dxa"/>
            <w:hideMark/>
          </w:tcPr>
          <w:p w14:paraId="09E0A78A" w14:textId="77777777" w:rsidR="006C3C7F" w:rsidRPr="00876F65" w:rsidRDefault="006C3C7F">
            <w:pPr>
              <w:rPr>
                <w:lang w:val="nl-NL"/>
              </w:rPr>
            </w:pPr>
            <w:r w:rsidRPr="00876F65">
              <w:rPr>
                <w:lang w:val="nl-NL"/>
              </w:rPr>
              <w:t>AV Biochemie</w:t>
            </w:r>
          </w:p>
          <w:p w14:paraId="0A87FC81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rPr>
                <w:rFonts w:cstheme="minorHAnsi"/>
              </w:rPr>
              <w:t>AV Biologie</w:t>
            </w:r>
          </w:p>
          <w:p w14:paraId="1DEE8A27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rPr>
                <w:rFonts w:cstheme="minorHAnsi"/>
              </w:rPr>
              <w:t>AV Chemie</w:t>
            </w:r>
          </w:p>
          <w:p w14:paraId="6336B0DD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rPr>
                <w:rFonts w:cstheme="minorHAnsi"/>
              </w:rPr>
              <w:t>AV Fysica</w:t>
            </w:r>
          </w:p>
          <w:p w14:paraId="442BFF0D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rPr>
                <w:rFonts w:cstheme="minorHAnsi"/>
              </w:rPr>
              <w:t>AV Natuurwetenschappen</w:t>
            </w:r>
          </w:p>
          <w:p w14:paraId="66E47DB9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rPr>
                <w:rFonts w:cstheme="minorHAnsi"/>
              </w:rPr>
              <w:t>TV Landbouw</w:t>
            </w:r>
          </w:p>
          <w:p w14:paraId="66B8008A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t>TV Toegepaste biochemie</w:t>
            </w:r>
          </w:p>
          <w:p w14:paraId="3BF9A246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rPr>
                <w:rFonts w:cstheme="minorHAnsi"/>
              </w:rPr>
              <w:t>TV Toegepaste biologie</w:t>
            </w:r>
          </w:p>
          <w:p w14:paraId="72D31FBC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rPr>
                <w:rFonts w:cstheme="minorHAnsi"/>
              </w:rPr>
              <w:t>TV Toegepaste chemie</w:t>
            </w:r>
          </w:p>
          <w:p w14:paraId="28755401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rPr>
                <w:rFonts w:cstheme="minorHAnsi"/>
              </w:rPr>
              <w:t>TV Toegepaste Fysica</w:t>
            </w:r>
          </w:p>
          <w:p w14:paraId="382462A3" w14:textId="77777777" w:rsidR="006C3C7F" w:rsidRPr="00876F65" w:rsidRDefault="006C3C7F">
            <w:pPr>
              <w:rPr>
                <w:rFonts w:cstheme="minorHAnsi"/>
              </w:rPr>
            </w:pPr>
            <w:r w:rsidRPr="00876F65">
              <w:rPr>
                <w:rFonts w:cstheme="minorHAnsi"/>
              </w:rPr>
              <w:t>TV Toegepaste natuurwetenschappen</w:t>
            </w:r>
          </w:p>
          <w:p w14:paraId="66E8CA80" w14:textId="77777777" w:rsidR="006C3C7F" w:rsidRPr="00876F65" w:rsidRDefault="006C3C7F">
            <w:pPr>
              <w:rPr>
                <w:lang w:val="nl-NL"/>
              </w:rPr>
            </w:pPr>
            <w:r w:rsidRPr="00876F65">
              <w:rPr>
                <w:rFonts w:cstheme="minorHAnsi"/>
              </w:rPr>
              <w:t>TV Tuinbouw</w:t>
            </w:r>
          </w:p>
        </w:tc>
      </w:tr>
      <w:tr w:rsidR="006C3C7F" w14:paraId="2C0FA3B4" w14:textId="77777777">
        <w:tc>
          <w:tcPr>
            <w:tcW w:w="4530" w:type="dxa"/>
            <w:hideMark/>
          </w:tcPr>
          <w:p w14:paraId="177C15C7" w14:textId="77777777" w:rsidR="006C3C7F" w:rsidRPr="009A7C0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9A7C0F">
              <w:rPr>
                <w:lang w:val="nl-NL"/>
              </w:rPr>
              <w:t>Dier en milieu A</w:t>
            </w:r>
          </w:p>
        </w:tc>
        <w:tc>
          <w:tcPr>
            <w:tcW w:w="4530" w:type="dxa"/>
            <w:hideMark/>
          </w:tcPr>
          <w:p w14:paraId="0E5C43D8" w14:textId="77777777" w:rsidR="006C3C7F" w:rsidRPr="009A7C0F" w:rsidRDefault="006C3C7F">
            <w:pPr>
              <w:rPr>
                <w:rFonts w:cstheme="minorHAnsi"/>
              </w:rPr>
            </w:pPr>
            <w:r w:rsidRPr="009A7C0F">
              <w:rPr>
                <w:rFonts w:cstheme="minorHAnsi"/>
              </w:rPr>
              <w:t xml:space="preserve">TV/PV Agrarische technieken </w:t>
            </w:r>
          </w:p>
          <w:p w14:paraId="04A37310" w14:textId="77777777" w:rsidR="006C3C7F" w:rsidRPr="009A7C0F" w:rsidRDefault="006C3C7F">
            <w:pPr>
              <w:rPr>
                <w:rFonts w:cstheme="minorHAnsi"/>
              </w:rPr>
            </w:pPr>
            <w:r w:rsidRPr="009A7C0F">
              <w:rPr>
                <w:rFonts w:cstheme="minorHAnsi"/>
              </w:rPr>
              <w:t>TV/PV Autotechnieken</w:t>
            </w:r>
          </w:p>
          <w:p w14:paraId="0D81EC21" w14:textId="77777777" w:rsidR="006C3C7F" w:rsidRPr="009A7C0F" w:rsidRDefault="006C3C7F">
            <w:pPr>
              <w:rPr>
                <w:rFonts w:cstheme="minorHAnsi"/>
              </w:rPr>
            </w:pPr>
            <w:r w:rsidRPr="009A7C0F">
              <w:rPr>
                <w:rFonts w:cstheme="minorHAnsi"/>
              </w:rPr>
              <w:t xml:space="preserve">TV/PV Elektromechanica </w:t>
            </w:r>
          </w:p>
          <w:p w14:paraId="4C4C741F" w14:textId="77777777" w:rsidR="006C3C7F" w:rsidRPr="009A7C0F" w:rsidRDefault="006C3C7F">
            <w:pPr>
              <w:rPr>
                <w:rFonts w:cstheme="minorHAnsi"/>
              </w:rPr>
            </w:pPr>
            <w:r w:rsidRPr="009A7C0F">
              <w:rPr>
                <w:rFonts w:cstheme="minorHAnsi"/>
              </w:rPr>
              <w:t>TV/PV Landbouw</w:t>
            </w:r>
          </w:p>
        </w:tc>
      </w:tr>
      <w:tr w:rsidR="006C3C7F" w14:paraId="4AC18D38" w14:textId="77777777">
        <w:tc>
          <w:tcPr>
            <w:tcW w:w="4530" w:type="dxa"/>
            <w:hideMark/>
          </w:tcPr>
          <w:p w14:paraId="6F07ED14" w14:textId="77777777" w:rsidR="006C3C7F" w:rsidRPr="00BD7528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BD7528">
              <w:rPr>
                <w:lang w:val="nl-NL"/>
              </w:rPr>
              <w:t>Dierenzorg A</w:t>
            </w:r>
          </w:p>
        </w:tc>
        <w:tc>
          <w:tcPr>
            <w:tcW w:w="4530" w:type="dxa"/>
            <w:hideMark/>
          </w:tcPr>
          <w:p w14:paraId="1E1F1D6A" w14:textId="77777777" w:rsidR="006C3C7F" w:rsidRPr="00BD7528" w:rsidRDefault="006C3C7F">
            <w:pPr>
              <w:rPr>
                <w:rFonts w:cstheme="minorHAnsi"/>
              </w:rPr>
            </w:pPr>
            <w:r w:rsidRPr="00BD7528">
              <w:rPr>
                <w:rFonts w:cstheme="minorHAnsi"/>
              </w:rPr>
              <w:t>TV/PV Agrarische technieken</w:t>
            </w:r>
          </w:p>
          <w:p w14:paraId="2AB83CCE" w14:textId="77777777" w:rsidR="006C3C7F" w:rsidRPr="00BD7528" w:rsidRDefault="006C3C7F">
            <w:pPr>
              <w:rPr>
                <w:rFonts w:cstheme="minorHAnsi"/>
              </w:rPr>
            </w:pPr>
            <w:r w:rsidRPr="00BD7528">
              <w:rPr>
                <w:rFonts w:cstheme="minorHAnsi"/>
              </w:rPr>
              <w:t>TV/PV Dierenzorg</w:t>
            </w:r>
          </w:p>
          <w:p w14:paraId="790187BE" w14:textId="77777777" w:rsidR="006C3C7F" w:rsidRPr="00BD7528" w:rsidRDefault="006C3C7F">
            <w:pPr>
              <w:rPr>
                <w:rFonts w:cstheme="minorHAnsi"/>
              </w:rPr>
            </w:pPr>
            <w:r w:rsidRPr="00BD7528">
              <w:rPr>
                <w:rFonts w:cstheme="minorHAnsi"/>
              </w:rPr>
              <w:t>TV/PV Landbouw</w:t>
            </w:r>
          </w:p>
        </w:tc>
      </w:tr>
      <w:tr w:rsidR="006C3C7F" w14:paraId="36AA9427" w14:textId="77777777">
        <w:tc>
          <w:tcPr>
            <w:tcW w:w="4530" w:type="dxa"/>
            <w:hideMark/>
          </w:tcPr>
          <w:p w14:paraId="7E53674B" w14:textId="77777777" w:rsidR="006C3C7F" w:rsidRPr="005E5E13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5E5E13">
              <w:rPr>
                <w:lang w:val="nl-NL"/>
              </w:rPr>
              <w:t>Dierenverzorgingstechnieken D/A</w:t>
            </w:r>
          </w:p>
        </w:tc>
        <w:tc>
          <w:tcPr>
            <w:tcW w:w="4530" w:type="dxa"/>
            <w:hideMark/>
          </w:tcPr>
          <w:p w14:paraId="60AEB329" w14:textId="77777777" w:rsidR="006C3C7F" w:rsidRPr="005E5E13" w:rsidRDefault="006C3C7F">
            <w:pPr>
              <w:rPr>
                <w:rFonts w:cstheme="minorHAnsi"/>
              </w:rPr>
            </w:pPr>
            <w:r w:rsidRPr="005E5E13">
              <w:rPr>
                <w:rFonts w:cstheme="minorHAnsi"/>
              </w:rPr>
              <w:t>TV/PV Agrarische technieken</w:t>
            </w:r>
          </w:p>
          <w:p w14:paraId="291C231B" w14:textId="77777777" w:rsidR="006C3C7F" w:rsidRPr="005E5E13" w:rsidRDefault="006C3C7F">
            <w:pPr>
              <w:rPr>
                <w:rFonts w:cstheme="minorHAnsi"/>
              </w:rPr>
            </w:pPr>
            <w:r w:rsidRPr="005E5E13">
              <w:rPr>
                <w:rFonts w:cstheme="minorHAnsi"/>
              </w:rPr>
              <w:t>AV Biologie</w:t>
            </w:r>
          </w:p>
          <w:p w14:paraId="377B9C46" w14:textId="77777777" w:rsidR="006C3C7F" w:rsidRPr="005E5E13" w:rsidRDefault="006C3C7F">
            <w:pPr>
              <w:rPr>
                <w:rFonts w:cstheme="minorHAnsi"/>
              </w:rPr>
            </w:pPr>
            <w:r w:rsidRPr="005E5E13">
              <w:rPr>
                <w:rFonts w:cstheme="minorHAnsi"/>
              </w:rPr>
              <w:t>TV/PV Dierenzorg</w:t>
            </w:r>
          </w:p>
          <w:p w14:paraId="1C26FEA0" w14:textId="77777777" w:rsidR="006C3C7F" w:rsidRPr="005E5E13" w:rsidRDefault="006C3C7F">
            <w:pPr>
              <w:rPr>
                <w:rFonts w:cstheme="minorHAnsi"/>
              </w:rPr>
            </w:pPr>
            <w:r w:rsidRPr="005E5E13">
              <w:rPr>
                <w:rFonts w:cstheme="minorHAnsi"/>
              </w:rPr>
              <w:t>TV/PV Landbouw</w:t>
            </w:r>
          </w:p>
          <w:p w14:paraId="1F0307C2" w14:textId="77777777" w:rsidR="006C3C7F" w:rsidRPr="005E5E13" w:rsidRDefault="006C3C7F">
            <w:pPr>
              <w:rPr>
                <w:rFonts w:cstheme="minorHAnsi"/>
              </w:rPr>
            </w:pPr>
            <w:r w:rsidRPr="005E5E13">
              <w:lastRenderedPageBreak/>
              <w:t>PV Praktijk toegepaste biologie</w:t>
            </w:r>
            <w:r w:rsidRPr="005E5E13">
              <w:rPr>
                <w:rFonts w:cstheme="minorHAnsi"/>
              </w:rPr>
              <w:br/>
            </w:r>
            <w:r w:rsidRPr="005E5E13">
              <w:t>PV Praktijk toegepaste natuurwetenschappen</w:t>
            </w:r>
          </w:p>
          <w:p w14:paraId="524D69D4" w14:textId="77777777" w:rsidR="006C3C7F" w:rsidRPr="005E5E13" w:rsidRDefault="006C3C7F">
            <w:pPr>
              <w:rPr>
                <w:rFonts w:cstheme="minorHAnsi"/>
              </w:rPr>
            </w:pPr>
            <w:r w:rsidRPr="005E5E13">
              <w:rPr>
                <w:rFonts w:cstheme="minorHAnsi"/>
              </w:rPr>
              <w:t xml:space="preserve">TV Toegepaste biologie </w:t>
            </w:r>
          </w:p>
          <w:p w14:paraId="7EE1C75F" w14:textId="77777777" w:rsidR="006C3C7F" w:rsidRPr="005E5E13" w:rsidRDefault="006C3C7F">
            <w:pPr>
              <w:rPr>
                <w:lang w:val="nl-NL"/>
              </w:rPr>
            </w:pPr>
            <w:r w:rsidRPr="005E5E13">
              <w:rPr>
                <w:rFonts w:cstheme="minorHAnsi"/>
              </w:rPr>
              <w:t>TV Toegepaste natuurwetenschappen</w:t>
            </w:r>
          </w:p>
        </w:tc>
      </w:tr>
      <w:tr w:rsidR="006C3C7F" w14:paraId="1E5E00A8" w14:textId="77777777">
        <w:tc>
          <w:tcPr>
            <w:tcW w:w="4530" w:type="dxa"/>
            <w:hideMark/>
          </w:tcPr>
          <w:p w14:paraId="490273C2" w14:textId="77777777" w:rsidR="006C3C7F" w:rsidRPr="00967B08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967B08">
              <w:rPr>
                <w:lang w:val="nl-NL"/>
              </w:rPr>
              <w:lastRenderedPageBreak/>
              <w:t>Groenaanleg en -beheer A</w:t>
            </w:r>
          </w:p>
        </w:tc>
        <w:tc>
          <w:tcPr>
            <w:tcW w:w="4530" w:type="dxa"/>
            <w:hideMark/>
          </w:tcPr>
          <w:p w14:paraId="7E1FC046" w14:textId="77777777" w:rsidR="006C3C7F" w:rsidRPr="00967B08" w:rsidRDefault="006C3C7F">
            <w:pPr>
              <w:rPr>
                <w:rFonts w:cstheme="minorHAnsi"/>
              </w:rPr>
            </w:pPr>
            <w:r w:rsidRPr="00967B08">
              <w:rPr>
                <w:rFonts w:cstheme="minorHAnsi"/>
              </w:rPr>
              <w:t xml:space="preserve">TV/PV Agrarische technieken </w:t>
            </w:r>
          </w:p>
          <w:p w14:paraId="232045BA" w14:textId="77777777" w:rsidR="006C3C7F" w:rsidRPr="00967B08" w:rsidRDefault="006C3C7F">
            <w:pPr>
              <w:rPr>
                <w:rFonts w:cstheme="minorHAnsi"/>
              </w:rPr>
            </w:pPr>
            <w:r w:rsidRPr="00967B08">
              <w:rPr>
                <w:rFonts w:cstheme="minorHAnsi"/>
              </w:rPr>
              <w:t>TV/PV Autotechnieken</w:t>
            </w:r>
          </w:p>
          <w:p w14:paraId="281FB3A2" w14:textId="77777777" w:rsidR="006C3C7F" w:rsidRPr="00967B08" w:rsidRDefault="006C3C7F">
            <w:pPr>
              <w:rPr>
                <w:rFonts w:cstheme="minorHAnsi"/>
              </w:rPr>
            </w:pPr>
            <w:r w:rsidRPr="00967B08">
              <w:rPr>
                <w:rFonts w:cstheme="minorHAnsi"/>
              </w:rPr>
              <w:t xml:space="preserve">TV/PV Bosbouw </w:t>
            </w:r>
          </w:p>
          <w:p w14:paraId="633B1721" w14:textId="77777777" w:rsidR="006C3C7F" w:rsidRPr="00967B08" w:rsidRDefault="006C3C7F">
            <w:pPr>
              <w:rPr>
                <w:rFonts w:cstheme="minorHAnsi"/>
              </w:rPr>
            </w:pPr>
            <w:r w:rsidRPr="00967B08">
              <w:rPr>
                <w:rFonts w:cstheme="minorHAnsi"/>
              </w:rPr>
              <w:t>TV/PV Elektromechanica</w:t>
            </w:r>
          </w:p>
          <w:p w14:paraId="192EAA19" w14:textId="77777777" w:rsidR="00967B08" w:rsidRPr="00967B08" w:rsidRDefault="00967B08" w:rsidP="00967B08">
            <w:pPr>
              <w:rPr>
                <w:rFonts w:cstheme="minorHAnsi"/>
              </w:rPr>
            </w:pPr>
            <w:r w:rsidRPr="00967B08">
              <w:rPr>
                <w:rFonts w:cstheme="minorHAnsi"/>
              </w:rPr>
              <w:t>TV/PV Landbouw</w:t>
            </w:r>
          </w:p>
          <w:p w14:paraId="6CF33F8D" w14:textId="77777777" w:rsidR="006C3C7F" w:rsidRPr="00967B08" w:rsidRDefault="006C3C7F">
            <w:pPr>
              <w:rPr>
                <w:rFonts w:cstheme="minorHAnsi"/>
              </w:rPr>
            </w:pPr>
            <w:r w:rsidRPr="00967B08">
              <w:rPr>
                <w:rFonts w:cstheme="minorHAnsi"/>
              </w:rPr>
              <w:t>TV/PV Natuurbeheer</w:t>
            </w:r>
          </w:p>
          <w:p w14:paraId="27590D3F" w14:textId="77777777" w:rsidR="006C3C7F" w:rsidRPr="00967B08" w:rsidRDefault="006C3C7F">
            <w:pPr>
              <w:rPr>
                <w:rFonts w:cstheme="minorHAnsi"/>
              </w:rPr>
            </w:pPr>
            <w:r w:rsidRPr="00967B08">
              <w:rPr>
                <w:rFonts w:cstheme="minorHAnsi"/>
              </w:rPr>
              <w:t>TV/PV Tuinbouw</w:t>
            </w:r>
          </w:p>
        </w:tc>
      </w:tr>
      <w:tr w:rsidR="006C3C7F" w14:paraId="2F2D490A" w14:textId="77777777">
        <w:tc>
          <w:tcPr>
            <w:tcW w:w="4530" w:type="dxa"/>
            <w:hideMark/>
          </w:tcPr>
          <w:p w14:paraId="174BED8C" w14:textId="77777777" w:rsidR="006C3C7F" w:rsidRPr="003D3840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3D3840">
              <w:rPr>
                <w:lang w:val="nl-NL"/>
              </w:rPr>
              <w:t>Groendecoratie A</w:t>
            </w:r>
          </w:p>
        </w:tc>
        <w:tc>
          <w:tcPr>
            <w:tcW w:w="4530" w:type="dxa"/>
            <w:hideMark/>
          </w:tcPr>
          <w:p w14:paraId="56E4D665" w14:textId="77777777" w:rsidR="006C3C7F" w:rsidRPr="003D3840" w:rsidRDefault="006C3C7F">
            <w:pPr>
              <w:rPr>
                <w:rFonts w:cstheme="minorHAnsi"/>
              </w:rPr>
            </w:pPr>
            <w:r w:rsidRPr="003D3840">
              <w:rPr>
                <w:rFonts w:cstheme="minorHAnsi"/>
              </w:rPr>
              <w:t>TV/PV Agrarische technieken</w:t>
            </w:r>
          </w:p>
          <w:p w14:paraId="2401C5EC" w14:textId="77777777" w:rsidR="006C3C7F" w:rsidRPr="003D3840" w:rsidRDefault="006C3C7F">
            <w:pPr>
              <w:rPr>
                <w:rFonts w:cstheme="minorHAnsi"/>
              </w:rPr>
            </w:pPr>
            <w:r w:rsidRPr="003D3840">
              <w:rPr>
                <w:rFonts w:cstheme="minorHAnsi"/>
              </w:rPr>
              <w:t>TV/PV Groendecoratie</w:t>
            </w:r>
          </w:p>
          <w:p w14:paraId="7312B16B" w14:textId="77777777" w:rsidR="006C3C7F" w:rsidRPr="003D3840" w:rsidRDefault="006C3C7F">
            <w:pPr>
              <w:rPr>
                <w:rFonts w:cstheme="minorHAnsi"/>
              </w:rPr>
            </w:pPr>
            <w:r w:rsidRPr="003D3840">
              <w:rPr>
                <w:rFonts w:cstheme="minorHAnsi"/>
              </w:rPr>
              <w:t>TV/PV Tuinbouw</w:t>
            </w:r>
          </w:p>
        </w:tc>
      </w:tr>
      <w:tr w:rsidR="006C3C7F" w14:paraId="2F581B01" w14:textId="77777777">
        <w:tc>
          <w:tcPr>
            <w:tcW w:w="4530" w:type="dxa"/>
            <w:hideMark/>
          </w:tcPr>
          <w:p w14:paraId="7757BF26" w14:textId="77777777" w:rsidR="006C3C7F" w:rsidRPr="00765D76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65D76">
              <w:rPr>
                <w:lang w:val="nl-NL"/>
              </w:rPr>
              <w:t>Natuur- en groentechnieken D/A</w:t>
            </w:r>
          </w:p>
        </w:tc>
        <w:tc>
          <w:tcPr>
            <w:tcW w:w="4530" w:type="dxa"/>
            <w:hideMark/>
          </w:tcPr>
          <w:p w14:paraId="7C4D0FAF" w14:textId="77777777" w:rsidR="006C3C7F" w:rsidRPr="00765D76" w:rsidRDefault="006C3C7F">
            <w:pPr>
              <w:rPr>
                <w:rFonts w:cstheme="minorHAnsi"/>
              </w:rPr>
            </w:pPr>
            <w:r w:rsidRPr="00765D76">
              <w:rPr>
                <w:rFonts w:cstheme="minorHAnsi"/>
              </w:rPr>
              <w:t>TV/PV Agrarische technieken</w:t>
            </w:r>
          </w:p>
          <w:p w14:paraId="335FA895" w14:textId="77777777" w:rsidR="006C3C7F" w:rsidRPr="00765D76" w:rsidRDefault="006C3C7F">
            <w:pPr>
              <w:rPr>
                <w:rFonts w:cstheme="minorHAnsi"/>
              </w:rPr>
            </w:pPr>
            <w:r w:rsidRPr="00765D76">
              <w:rPr>
                <w:rFonts w:cstheme="minorHAnsi"/>
              </w:rPr>
              <w:t>TV/PV Autotechnieken</w:t>
            </w:r>
          </w:p>
          <w:p w14:paraId="77D32747" w14:textId="77777777" w:rsidR="006C3C7F" w:rsidRPr="00765D76" w:rsidRDefault="006C3C7F">
            <w:pPr>
              <w:rPr>
                <w:rFonts w:cstheme="minorHAnsi"/>
              </w:rPr>
            </w:pPr>
            <w:r w:rsidRPr="00765D76">
              <w:rPr>
                <w:rFonts w:cstheme="minorHAnsi"/>
              </w:rPr>
              <w:t>AV Biologie</w:t>
            </w:r>
          </w:p>
          <w:p w14:paraId="7A96D61C" w14:textId="77777777" w:rsidR="006C3C7F" w:rsidRPr="00765D76" w:rsidRDefault="006C3C7F">
            <w:pPr>
              <w:rPr>
                <w:rFonts w:cstheme="minorHAnsi"/>
              </w:rPr>
            </w:pPr>
            <w:r w:rsidRPr="00765D76">
              <w:rPr>
                <w:rFonts w:cstheme="minorHAnsi"/>
              </w:rPr>
              <w:t>TV/PV Elektromechanica</w:t>
            </w:r>
          </w:p>
          <w:p w14:paraId="07A0F22D" w14:textId="77777777" w:rsidR="006C3C7F" w:rsidRPr="00765D76" w:rsidRDefault="006C3C7F">
            <w:pPr>
              <w:rPr>
                <w:rFonts w:cstheme="minorHAnsi"/>
              </w:rPr>
            </w:pPr>
            <w:r w:rsidRPr="00765D76">
              <w:rPr>
                <w:rFonts w:cstheme="minorHAnsi"/>
              </w:rPr>
              <w:t>TV/PV Landbouw</w:t>
            </w:r>
          </w:p>
          <w:p w14:paraId="44776185" w14:textId="77777777" w:rsidR="006C3C7F" w:rsidRPr="00765D76" w:rsidRDefault="006C3C7F">
            <w:pPr>
              <w:rPr>
                <w:rFonts w:cstheme="minorHAnsi"/>
              </w:rPr>
            </w:pPr>
            <w:r w:rsidRPr="00765D76">
              <w:t>PV Praktijk toegepaste biologie</w:t>
            </w:r>
            <w:r w:rsidRPr="00765D76">
              <w:rPr>
                <w:rFonts w:cstheme="minorHAnsi"/>
              </w:rPr>
              <w:br/>
            </w:r>
            <w:r w:rsidRPr="00765D76">
              <w:t>PV Praktijk toegepaste natuurwetenschappen</w:t>
            </w:r>
          </w:p>
          <w:p w14:paraId="32E4F57F" w14:textId="77777777" w:rsidR="006C3C7F" w:rsidRPr="00765D76" w:rsidRDefault="006C3C7F">
            <w:pPr>
              <w:rPr>
                <w:rFonts w:cstheme="minorHAnsi"/>
              </w:rPr>
            </w:pPr>
            <w:r w:rsidRPr="00765D76">
              <w:rPr>
                <w:rFonts w:cstheme="minorHAnsi"/>
              </w:rPr>
              <w:t>TV Toegepaste biologie</w:t>
            </w:r>
          </w:p>
          <w:p w14:paraId="14AADC3C" w14:textId="77777777" w:rsidR="006C3C7F" w:rsidRPr="00765D76" w:rsidRDefault="006C3C7F">
            <w:pPr>
              <w:rPr>
                <w:rFonts w:cstheme="minorHAnsi"/>
              </w:rPr>
            </w:pPr>
            <w:r w:rsidRPr="00765D76">
              <w:rPr>
                <w:rFonts w:cstheme="minorHAnsi"/>
              </w:rPr>
              <w:t xml:space="preserve">TV Toegepaste natuurwetenschappen </w:t>
            </w:r>
          </w:p>
          <w:p w14:paraId="79CFAE21" w14:textId="77777777" w:rsidR="006C3C7F" w:rsidRPr="00765D76" w:rsidRDefault="006C3C7F">
            <w:pPr>
              <w:rPr>
                <w:lang w:val="nl-NL"/>
              </w:rPr>
            </w:pPr>
            <w:r w:rsidRPr="00765D76">
              <w:rPr>
                <w:rFonts w:cstheme="minorHAnsi"/>
              </w:rPr>
              <w:t>TV/PV Tuinbouw</w:t>
            </w:r>
          </w:p>
        </w:tc>
      </w:tr>
      <w:tr w:rsidR="006C3C7F" w14:paraId="7A9F95A0" w14:textId="77777777">
        <w:tc>
          <w:tcPr>
            <w:tcW w:w="4530" w:type="dxa"/>
            <w:hideMark/>
          </w:tcPr>
          <w:p w14:paraId="6210C84F" w14:textId="77777777" w:rsidR="006C3C7F" w:rsidRPr="004F10C4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4F10C4">
              <w:rPr>
                <w:lang w:val="nl-NL"/>
              </w:rPr>
              <w:t>Natuurwetenschappen B+S D/A (III-</w:t>
            </w:r>
            <w:proofErr w:type="spellStart"/>
            <w:r w:rsidRPr="004F10C4">
              <w:rPr>
                <w:lang w:val="nl-NL"/>
              </w:rPr>
              <w:t>NatS</w:t>
            </w:r>
            <w:proofErr w:type="spellEnd"/>
            <w:r w:rsidRPr="004F10C4">
              <w:rPr>
                <w:lang w:val="nl-NL"/>
              </w:rPr>
              <w:t>-da)</w:t>
            </w:r>
          </w:p>
        </w:tc>
        <w:tc>
          <w:tcPr>
            <w:tcW w:w="4530" w:type="dxa"/>
            <w:hideMark/>
          </w:tcPr>
          <w:p w14:paraId="38E15B76" w14:textId="77777777" w:rsidR="006C3C7F" w:rsidRPr="004F10C4" w:rsidRDefault="006C3C7F">
            <w:pPr>
              <w:rPr>
                <w:lang w:val="nl-NL"/>
              </w:rPr>
            </w:pPr>
            <w:r w:rsidRPr="004F10C4">
              <w:rPr>
                <w:lang w:val="nl-NL"/>
              </w:rPr>
              <w:t>AV Biochemie</w:t>
            </w:r>
          </w:p>
          <w:p w14:paraId="387E92C3" w14:textId="77777777" w:rsidR="006C3C7F" w:rsidRPr="004F10C4" w:rsidRDefault="006C3C7F">
            <w:pPr>
              <w:tabs>
                <w:tab w:val="left" w:pos="1010"/>
              </w:tabs>
              <w:rPr>
                <w:rFonts w:cstheme="minorHAnsi"/>
              </w:rPr>
            </w:pPr>
            <w:r w:rsidRPr="004F10C4">
              <w:rPr>
                <w:rFonts w:cstheme="minorHAnsi"/>
              </w:rPr>
              <w:t>AV Biologie</w:t>
            </w:r>
          </w:p>
          <w:p w14:paraId="6AD114F5" w14:textId="77777777" w:rsidR="006C3C7F" w:rsidRPr="004F10C4" w:rsidRDefault="006C3C7F">
            <w:pPr>
              <w:tabs>
                <w:tab w:val="left" w:pos="1010"/>
              </w:tabs>
              <w:rPr>
                <w:rFonts w:cstheme="minorHAnsi"/>
              </w:rPr>
            </w:pPr>
            <w:r w:rsidRPr="004F10C4">
              <w:rPr>
                <w:rFonts w:cstheme="minorHAnsi"/>
              </w:rPr>
              <w:t>AV Chemie</w:t>
            </w:r>
          </w:p>
          <w:p w14:paraId="721DFE33" w14:textId="77777777" w:rsidR="006C3C7F" w:rsidRPr="004F10C4" w:rsidRDefault="006C3C7F">
            <w:pPr>
              <w:tabs>
                <w:tab w:val="left" w:pos="1010"/>
              </w:tabs>
              <w:rPr>
                <w:rFonts w:cstheme="minorHAnsi"/>
              </w:rPr>
            </w:pPr>
            <w:r w:rsidRPr="004F10C4">
              <w:rPr>
                <w:rFonts w:cstheme="minorHAnsi"/>
              </w:rPr>
              <w:t>AV Fysica</w:t>
            </w:r>
          </w:p>
          <w:p w14:paraId="03ADECD5" w14:textId="77777777" w:rsidR="006C3C7F" w:rsidRPr="004F10C4" w:rsidRDefault="006C3C7F">
            <w:pPr>
              <w:tabs>
                <w:tab w:val="left" w:pos="1010"/>
              </w:tabs>
              <w:rPr>
                <w:rFonts w:cstheme="minorHAnsi"/>
              </w:rPr>
            </w:pPr>
            <w:r w:rsidRPr="004F10C4">
              <w:rPr>
                <w:rFonts w:cstheme="minorHAnsi"/>
              </w:rPr>
              <w:t>TV Landbouw</w:t>
            </w:r>
          </w:p>
          <w:p w14:paraId="4263560F" w14:textId="77777777" w:rsidR="006C3C7F" w:rsidRPr="004F10C4" w:rsidRDefault="006C3C7F">
            <w:pPr>
              <w:rPr>
                <w:rFonts w:cstheme="minorHAnsi"/>
              </w:rPr>
            </w:pPr>
            <w:r w:rsidRPr="004F10C4">
              <w:rPr>
                <w:rFonts w:cstheme="minorHAnsi"/>
              </w:rPr>
              <w:t>TV Toegepaste biochemie</w:t>
            </w:r>
          </w:p>
          <w:p w14:paraId="77E95D81" w14:textId="77777777" w:rsidR="006C3C7F" w:rsidRPr="004F10C4" w:rsidRDefault="006C3C7F">
            <w:pPr>
              <w:tabs>
                <w:tab w:val="left" w:pos="1010"/>
              </w:tabs>
              <w:rPr>
                <w:rFonts w:cstheme="minorHAnsi"/>
              </w:rPr>
            </w:pPr>
            <w:r w:rsidRPr="004F10C4">
              <w:rPr>
                <w:rFonts w:cstheme="minorHAnsi"/>
              </w:rPr>
              <w:t>TV Toegepaste biologie</w:t>
            </w:r>
          </w:p>
          <w:p w14:paraId="4EB518D2" w14:textId="77777777" w:rsidR="006C3C7F" w:rsidRPr="004F10C4" w:rsidRDefault="006C3C7F">
            <w:pPr>
              <w:tabs>
                <w:tab w:val="left" w:pos="1010"/>
              </w:tabs>
              <w:rPr>
                <w:rFonts w:cstheme="minorHAnsi"/>
              </w:rPr>
            </w:pPr>
            <w:r w:rsidRPr="004F10C4">
              <w:rPr>
                <w:rFonts w:cstheme="minorHAnsi"/>
              </w:rPr>
              <w:t>TV Toegepaste chemie</w:t>
            </w:r>
          </w:p>
          <w:p w14:paraId="14860CFA" w14:textId="77777777" w:rsidR="006C3C7F" w:rsidRPr="004F10C4" w:rsidRDefault="006C3C7F">
            <w:pPr>
              <w:tabs>
                <w:tab w:val="left" w:pos="1010"/>
              </w:tabs>
              <w:rPr>
                <w:rFonts w:cstheme="minorHAnsi"/>
              </w:rPr>
            </w:pPr>
            <w:r w:rsidRPr="004F10C4">
              <w:rPr>
                <w:rFonts w:cstheme="minorHAnsi"/>
              </w:rPr>
              <w:t>TV Toegepaste Fysica</w:t>
            </w:r>
          </w:p>
          <w:p w14:paraId="75ACA0BE" w14:textId="77777777" w:rsidR="006C3C7F" w:rsidRPr="004F10C4" w:rsidRDefault="006C3C7F">
            <w:pPr>
              <w:rPr>
                <w:lang w:val="nl-NL"/>
              </w:rPr>
            </w:pPr>
            <w:r w:rsidRPr="004F10C4">
              <w:rPr>
                <w:rFonts w:cstheme="minorHAnsi"/>
              </w:rPr>
              <w:t>TV Tuinbouw</w:t>
            </w:r>
          </w:p>
        </w:tc>
      </w:tr>
      <w:tr w:rsidR="006C3C7F" w14:paraId="3599488E" w14:textId="77777777">
        <w:tc>
          <w:tcPr>
            <w:tcW w:w="4530" w:type="dxa"/>
            <w:hideMark/>
          </w:tcPr>
          <w:p w14:paraId="573C1E06" w14:textId="77777777" w:rsidR="006C3C7F" w:rsidRPr="00837632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proofErr w:type="spellStart"/>
            <w:r w:rsidRPr="00837632">
              <w:rPr>
                <w:lang w:val="nl-NL"/>
              </w:rPr>
              <w:t>Paardenhouderij</w:t>
            </w:r>
            <w:proofErr w:type="spellEnd"/>
            <w:r w:rsidRPr="00837632">
              <w:rPr>
                <w:lang w:val="nl-NL"/>
              </w:rPr>
              <w:t xml:space="preserve"> A</w:t>
            </w:r>
          </w:p>
        </w:tc>
        <w:tc>
          <w:tcPr>
            <w:tcW w:w="4530" w:type="dxa"/>
            <w:hideMark/>
          </w:tcPr>
          <w:p w14:paraId="3858B29C" w14:textId="77777777" w:rsidR="006C3C7F" w:rsidRPr="00837632" w:rsidRDefault="006C3C7F">
            <w:r w:rsidRPr="00837632">
              <w:t>TV/PV Agrarische technieken</w:t>
            </w:r>
          </w:p>
          <w:p w14:paraId="3DC8C9C3" w14:textId="77777777" w:rsidR="006C3C7F" w:rsidRPr="00837632" w:rsidRDefault="006C3C7F">
            <w:r w:rsidRPr="00837632">
              <w:t xml:space="preserve">TV/PV Hoefverzorging </w:t>
            </w:r>
          </w:p>
          <w:p w14:paraId="5AF1156E" w14:textId="77777777" w:rsidR="006C3C7F" w:rsidRPr="00837632" w:rsidRDefault="006C3C7F">
            <w:r w:rsidRPr="00837632">
              <w:t>TV/PV Landbouw</w:t>
            </w:r>
          </w:p>
          <w:p w14:paraId="6DD003C3" w14:textId="77777777" w:rsidR="006C3C7F" w:rsidRPr="00837632" w:rsidRDefault="006C3C7F">
            <w:r w:rsidRPr="00837632">
              <w:t>TV/PV Mechanica</w:t>
            </w:r>
            <w:r w:rsidRPr="00837632">
              <w:rPr>
                <w:rFonts w:cstheme="minorHAnsi"/>
              </w:rPr>
              <w:br/>
            </w:r>
            <w:r w:rsidRPr="00837632">
              <w:t>PV Praktijk toegepaste natuurwetenschappen</w:t>
            </w:r>
          </w:p>
          <w:p w14:paraId="602D31C5" w14:textId="77777777" w:rsidR="006C3C7F" w:rsidRPr="00837632" w:rsidRDefault="006C3C7F">
            <w:r w:rsidRPr="00837632">
              <w:t>TV Toegepaste natuurwetenschappen</w:t>
            </w:r>
          </w:p>
          <w:p w14:paraId="40DB3BFE" w14:textId="77777777" w:rsidR="006C3C7F" w:rsidRPr="00837632" w:rsidRDefault="006C3C7F">
            <w:pPr>
              <w:rPr>
                <w:rFonts w:cstheme="minorHAnsi"/>
              </w:rPr>
            </w:pPr>
            <w:r w:rsidRPr="00837632">
              <w:t>TV/PV Tuinbouw</w:t>
            </w:r>
          </w:p>
        </w:tc>
      </w:tr>
      <w:tr w:rsidR="00EE0FC6" w14:paraId="3F436639" w14:textId="77777777">
        <w:tc>
          <w:tcPr>
            <w:tcW w:w="4530" w:type="dxa"/>
          </w:tcPr>
          <w:p w14:paraId="4DB0690F" w14:textId="776CD9D9" w:rsidR="00EE0FC6" w:rsidRPr="00837632" w:rsidRDefault="00EE0FC6" w:rsidP="00EE0FC6">
            <w:pPr>
              <w:rPr>
                <w:lang w:val="nl-NL"/>
              </w:rPr>
            </w:pPr>
            <w:r w:rsidRPr="00EE0FC6">
              <w:rPr>
                <w:lang w:val="nl-NL"/>
              </w:rPr>
              <w:t>Plant en milieu A</w:t>
            </w:r>
          </w:p>
        </w:tc>
        <w:tc>
          <w:tcPr>
            <w:tcW w:w="4530" w:type="dxa"/>
          </w:tcPr>
          <w:p w14:paraId="25EE4941" w14:textId="77777777" w:rsidR="00EE0FC6" w:rsidRPr="00EE0FC6" w:rsidRDefault="00EE0FC6" w:rsidP="00EE0FC6">
            <w:pPr>
              <w:rPr>
                <w:rFonts w:cstheme="minorHAnsi"/>
              </w:rPr>
            </w:pPr>
            <w:r w:rsidRPr="00EE0FC6">
              <w:rPr>
                <w:rFonts w:cstheme="minorHAnsi"/>
              </w:rPr>
              <w:t xml:space="preserve">TV/PV Agrarische technieken </w:t>
            </w:r>
          </w:p>
          <w:p w14:paraId="417CF9FC" w14:textId="77777777" w:rsidR="00EE0FC6" w:rsidRPr="00EE0FC6" w:rsidRDefault="00EE0FC6" w:rsidP="00EE0FC6">
            <w:pPr>
              <w:rPr>
                <w:rFonts w:cstheme="minorHAnsi"/>
              </w:rPr>
            </w:pPr>
            <w:r w:rsidRPr="00EE0FC6">
              <w:rPr>
                <w:rFonts w:cstheme="minorHAnsi"/>
              </w:rPr>
              <w:t>TV/PV Autotechnieken</w:t>
            </w:r>
          </w:p>
          <w:p w14:paraId="728F1B4D" w14:textId="77777777" w:rsidR="00EE0FC6" w:rsidRPr="00EE0FC6" w:rsidRDefault="00EE0FC6" w:rsidP="00EE0FC6">
            <w:pPr>
              <w:rPr>
                <w:rFonts w:cstheme="minorHAnsi"/>
              </w:rPr>
            </w:pPr>
            <w:r w:rsidRPr="00EE0FC6">
              <w:rPr>
                <w:rFonts w:cstheme="minorHAnsi"/>
              </w:rPr>
              <w:t>TV/PV Elektromechanica</w:t>
            </w:r>
          </w:p>
          <w:p w14:paraId="7717423E" w14:textId="77777777" w:rsidR="00EE0FC6" w:rsidRPr="00EE0FC6" w:rsidRDefault="00EE0FC6" w:rsidP="00EE0FC6">
            <w:pPr>
              <w:rPr>
                <w:rFonts w:cstheme="minorHAnsi"/>
              </w:rPr>
            </w:pPr>
            <w:r w:rsidRPr="00EE0FC6">
              <w:rPr>
                <w:rFonts w:cstheme="minorHAnsi"/>
              </w:rPr>
              <w:t>TV/PV Landbouw</w:t>
            </w:r>
          </w:p>
          <w:p w14:paraId="03BB3095" w14:textId="52554CAB" w:rsidR="00EE0FC6" w:rsidRPr="00837632" w:rsidRDefault="00EE0FC6" w:rsidP="00EE0FC6">
            <w:r w:rsidRPr="00EE0FC6">
              <w:rPr>
                <w:rFonts w:cstheme="minorHAnsi"/>
              </w:rPr>
              <w:t>TV/PV Tuinbouw</w:t>
            </w:r>
          </w:p>
        </w:tc>
      </w:tr>
      <w:tr w:rsidR="00EE0FC6" w14:paraId="1CE9C63F" w14:textId="77777777">
        <w:tc>
          <w:tcPr>
            <w:tcW w:w="4530" w:type="dxa"/>
            <w:hideMark/>
          </w:tcPr>
          <w:p w14:paraId="54813BC9" w14:textId="77777777" w:rsidR="00EE0FC6" w:rsidRPr="00372BF8" w:rsidRDefault="00EE0FC6" w:rsidP="00EE0FC6">
            <w:pPr>
              <w:rPr>
                <w:rFonts w:asciiTheme="minorHAnsi" w:hAnsiTheme="minorHAnsi"/>
                <w:color w:val="auto"/>
                <w:lang w:val="nl-NL"/>
              </w:rPr>
            </w:pPr>
            <w:r w:rsidRPr="00372BF8">
              <w:rPr>
                <w:lang w:val="nl-NL"/>
              </w:rPr>
              <w:t>Tuinaanleg en -beheer D/A</w:t>
            </w:r>
          </w:p>
        </w:tc>
        <w:tc>
          <w:tcPr>
            <w:tcW w:w="4530" w:type="dxa"/>
            <w:hideMark/>
          </w:tcPr>
          <w:p w14:paraId="7CDF83CE" w14:textId="77777777" w:rsidR="00EE0FC6" w:rsidRPr="00372BF8" w:rsidRDefault="00EE0FC6" w:rsidP="00EE0FC6">
            <w:pPr>
              <w:rPr>
                <w:rFonts w:cstheme="minorHAnsi"/>
              </w:rPr>
            </w:pPr>
            <w:r w:rsidRPr="00372BF8">
              <w:rPr>
                <w:rFonts w:cstheme="minorHAnsi"/>
              </w:rPr>
              <w:t>TV/PV Agrarische technieken</w:t>
            </w:r>
          </w:p>
          <w:p w14:paraId="25D0645B" w14:textId="77777777" w:rsidR="00EE0FC6" w:rsidRPr="00372BF8" w:rsidRDefault="00EE0FC6" w:rsidP="00EE0FC6">
            <w:pPr>
              <w:rPr>
                <w:rFonts w:cstheme="minorHAnsi"/>
              </w:rPr>
            </w:pPr>
            <w:r w:rsidRPr="00372BF8">
              <w:rPr>
                <w:rFonts w:cstheme="minorHAnsi"/>
              </w:rPr>
              <w:t>TV/PV Autotechnieken</w:t>
            </w:r>
          </w:p>
          <w:p w14:paraId="46A6CDE7" w14:textId="77777777" w:rsidR="00EE0FC6" w:rsidRPr="00372BF8" w:rsidRDefault="00EE0FC6" w:rsidP="00EE0FC6">
            <w:pPr>
              <w:rPr>
                <w:rFonts w:cstheme="minorHAnsi"/>
              </w:rPr>
            </w:pPr>
            <w:r w:rsidRPr="00372BF8">
              <w:rPr>
                <w:rFonts w:cstheme="minorHAnsi"/>
              </w:rPr>
              <w:t>AV Biologie</w:t>
            </w:r>
          </w:p>
          <w:p w14:paraId="0835DE67" w14:textId="77777777" w:rsidR="00EE0FC6" w:rsidRPr="00372BF8" w:rsidRDefault="00EE0FC6" w:rsidP="00EE0FC6">
            <w:pPr>
              <w:rPr>
                <w:rFonts w:cstheme="minorHAnsi"/>
              </w:rPr>
            </w:pPr>
            <w:r w:rsidRPr="00372BF8">
              <w:rPr>
                <w:rFonts w:cstheme="minorHAnsi"/>
              </w:rPr>
              <w:t>TV/PV Elektromechanica</w:t>
            </w:r>
          </w:p>
          <w:p w14:paraId="15A1D3D6" w14:textId="77777777" w:rsidR="00EE0FC6" w:rsidRPr="00372BF8" w:rsidRDefault="00EE0FC6" w:rsidP="00EE0FC6">
            <w:pPr>
              <w:rPr>
                <w:rFonts w:cstheme="minorHAnsi"/>
              </w:rPr>
            </w:pPr>
            <w:r w:rsidRPr="00372BF8">
              <w:rPr>
                <w:rFonts w:cstheme="minorHAnsi"/>
              </w:rPr>
              <w:t>TV/PV Natuurbeheer</w:t>
            </w:r>
          </w:p>
          <w:p w14:paraId="7C4877FA" w14:textId="77777777" w:rsidR="00EE0FC6" w:rsidRPr="00372BF8" w:rsidRDefault="00EE0FC6" w:rsidP="00EE0FC6">
            <w:pPr>
              <w:rPr>
                <w:rFonts w:cstheme="minorHAnsi"/>
              </w:rPr>
            </w:pPr>
            <w:r w:rsidRPr="00372BF8">
              <w:t>PV Praktijk toegepaste biologie</w:t>
            </w:r>
            <w:r w:rsidRPr="00372BF8">
              <w:rPr>
                <w:rFonts w:cstheme="minorHAnsi"/>
              </w:rPr>
              <w:br/>
            </w:r>
            <w:r w:rsidRPr="00372BF8">
              <w:t>PV Praktijk toegepaste natuurwetenschappen</w:t>
            </w:r>
          </w:p>
          <w:p w14:paraId="032FBDB7" w14:textId="77777777" w:rsidR="00EE0FC6" w:rsidRPr="00372BF8" w:rsidRDefault="00EE0FC6" w:rsidP="00EE0FC6">
            <w:pPr>
              <w:rPr>
                <w:rFonts w:cstheme="minorHAnsi"/>
              </w:rPr>
            </w:pPr>
            <w:r w:rsidRPr="00372BF8">
              <w:rPr>
                <w:rFonts w:cstheme="minorHAnsi"/>
              </w:rPr>
              <w:t>TV Toegepaste biologie</w:t>
            </w:r>
          </w:p>
          <w:p w14:paraId="598DCDC0" w14:textId="77777777" w:rsidR="00EE0FC6" w:rsidRPr="00372BF8" w:rsidRDefault="00EE0FC6" w:rsidP="00EE0FC6">
            <w:pPr>
              <w:rPr>
                <w:rFonts w:cstheme="minorHAnsi"/>
              </w:rPr>
            </w:pPr>
            <w:r w:rsidRPr="00372BF8">
              <w:rPr>
                <w:rFonts w:cstheme="minorHAnsi"/>
              </w:rPr>
              <w:t xml:space="preserve">TV Toegepaste natuurwetenschappen </w:t>
            </w:r>
          </w:p>
          <w:p w14:paraId="301B2867" w14:textId="77777777" w:rsidR="00EE0FC6" w:rsidRPr="00372BF8" w:rsidRDefault="00EE0FC6" w:rsidP="00EE0FC6">
            <w:pPr>
              <w:rPr>
                <w:lang w:val="nl-NL"/>
              </w:rPr>
            </w:pPr>
            <w:r w:rsidRPr="00372BF8">
              <w:rPr>
                <w:rFonts w:cstheme="minorHAnsi"/>
              </w:rPr>
              <w:t>TV/PV Tuinbouw</w:t>
            </w:r>
          </w:p>
        </w:tc>
      </w:tr>
      <w:tr w:rsidR="00EE0FC6" w14:paraId="1B83603F" w14:textId="77777777">
        <w:tc>
          <w:tcPr>
            <w:tcW w:w="4530" w:type="dxa"/>
            <w:hideMark/>
          </w:tcPr>
          <w:p w14:paraId="1487848C" w14:textId="77777777" w:rsidR="00EE0FC6" w:rsidRDefault="00EE0FC6" w:rsidP="00EE0FC6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 xml:space="preserve">Wiskunde </w:t>
            </w:r>
            <w:r w:rsidRPr="001E5A30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 (III-</w:t>
            </w:r>
            <w:proofErr w:type="spellStart"/>
            <w:r>
              <w:rPr>
                <w:lang w:val="nl-NL"/>
              </w:rPr>
              <w:t>WisS</w:t>
            </w:r>
            <w:proofErr w:type="spellEnd"/>
            <w:r>
              <w:rPr>
                <w:lang w:val="nl-NL"/>
              </w:rPr>
              <w:t>’-d)</w:t>
            </w:r>
          </w:p>
        </w:tc>
        <w:tc>
          <w:tcPr>
            <w:tcW w:w="4530" w:type="dxa"/>
            <w:hideMark/>
          </w:tcPr>
          <w:p w14:paraId="2DF4984C" w14:textId="77777777" w:rsidR="00EE0FC6" w:rsidRDefault="00EE0FC6" w:rsidP="00EE0FC6">
            <w:pPr>
              <w:rPr>
                <w:lang w:val="nl-NL"/>
              </w:rPr>
            </w:pPr>
            <w:r>
              <w:rPr>
                <w:rFonts w:cstheme="minorHAnsi"/>
              </w:rPr>
              <w:t>AV Wiskunde</w:t>
            </w:r>
          </w:p>
        </w:tc>
      </w:tr>
    </w:tbl>
    <w:p w14:paraId="1A10130D" w14:textId="77777777" w:rsidR="006C3C7F" w:rsidRPr="004C3C07" w:rsidRDefault="006C3C7F" w:rsidP="006C3C7F"/>
    <w:p w14:paraId="75B79C1B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13" w:name="_Toc179486633"/>
      <w:r>
        <w:t>Sport</w:t>
      </w:r>
      <w:bookmarkEnd w:id="1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3C7F" w14:paraId="5E710DD1" w14:textId="77777777">
        <w:tc>
          <w:tcPr>
            <w:tcW w:w="4530" w:type="dxa"/>
            <w:shd w:val="clear" w:color="auto" w:fill="D9C700" w:themeFill="background2" w:themeFillShade="E6"/>
          </w:tcPr>
          <w:p w14:paraId="1FECB577" w14:textId="77777777" w:rsidR="006C3C7F" w:rsidRPr="00F110AE" w:rsidRDefault="006C3C7F">
            <w:r w:rsidRPr="00F110AE">
              <w:t>Leerplannen Sport</w:t>
            </w:r>
          </w:p>
        </w:tc>
        <w:tc>
          <w:tcPr>
            <w:tcW w:w="4530" w:type="dxa"/>
            <w:shd w:val="clear" w:color="auto" w:fill="D9C700" w:themeFill="background2" w:themeFillShade="E6"/>
          </w:tcPr>
          <w:p w14:paraId="56FA613C" w14:textId="77777777" w:rsidR="006C3C7F" w:rsidRDefault="006C3C7F">
            <w:r w:rsidRPr="00F110AE">
              <w:t xml:space="preserve">Administratieve </w:t>
            </w:r>
            <w:proofErr w:type="spellStart"/>
            <w:r w:rsidRPr="00F110AE">
              <w:t>vakbenaming</w:t>
            </w:r>
            <w:proofErr w:type="spellEnd"/>
          </w:p>
        </w:tc>
      </w:tr>
      <w:tr w:rsidR="006C3C7F" w:rsidRPr="00F07DFB" w14:paraId="1C70158E" w14:textId="77777777">
        <w:tc>
          <w:tcPr>
            <w:tcW w:w="4530" w:type="dxa"/>
            <w:hideMark/>
          </w:tcPr>
          <w:p w14:paraId="322BEEA8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lastRenderedPageBreak/>
              <w:t>Beweging en sport A</w:t>
            </w:r>
          </w:p>
        </w:tc>
        <w:tc>
          <w:tcPr>
            <w:tcW w:w="4530" w:type="dxa"/>
            <w:hideMark/>
          </w:tcPr>
          <w:p w14:paraId="5A6F73CD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Bewegingswetenschappen</w:t>
            </w:r>
          </w:p>
          <w:p w14:paraId="00BA7856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Lichamelijke opvoeding</w:t>
            </w:r>
          </w:p>
          <w:p w14:paraId="0CA72E32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TV/PV Opvoedkunde</w:t>
            </w:r>
          </w:p>
          <w:p w14:paraId="4B93D88C" w14:textId="77777777" w:rsidR="00F53669" w:rsidRPr="0057374F" w:rsidRDefault="00F53669" w:rsidP="00F53669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PV Praktijk Toegepaste psychologie</w:t>
            </w:r>
          </w:p>
          <w:p w14:paraId="726DB34D" w14:textId="77777777" w:rsidR="00F53669" w:rsidRPr="0057374F" w:rsidRDefault="00F53669" w:rsidP="00F53669">
            <w:pPr>
              <w:rPr>
                <w:rFonts w:cstheme="minorHAnsi"/>
              </w:rPr>
            </w:pPr>
            <w:r w:rsidRPr="0057374F">
              <w:rPr>
                <w:rFonts w:cstheme="minorHAnsi"/>
                <w:lang w:val="en-GB"/>
              </w:rPr>
              <w:t>AV/TV/PV Sport</w:t>
            </w:r>
            <w:r w:rsidRPr="0057374F">
              <w:rPr>
                <w:rFonts w:cstheme="minorHAnsi"/>
              </w:rPr>
              <w:t xml:space="preserve"> </w:t>
            </w:r>
          </w:p>
          <w:p w14:paraId="04A3FB6D" w14:textId="7375348B" w:rsidR="006C3C7F" w:rsidRPr="0057374F" w:rsidRDefault="006C3C7F" w:rsidP="00F53669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 Toegepaste psychologie</w:t>
            </w:r>
          </w:p>
          <w:p w14:paraId="3E3BEFEC" w14:textId="5A3C04E0" w:rsidR="006C3C7F" w:rsidRPr="0057374F" w:rsidRDefault="006C3C7F">
            <w:pPr>
              <w:rPr>
                <w:rFonts w:cstheme="minorHAnsi"/>
                <w:lang w:val="en-GB"/>
              </w:rPr>
            </w:pPr>
          </w:p>
        </w:tc>
      </w:tr>
      <w:tr w:rsidR="006C3C7F" w14:paraId="2243F633" w14:textId="77777777">
        <w:tc>
          <w:tcPr>
            <w:tcW w:w="4530" w:type="dxa"/>
            <w:hideMark/>
          </w:tcPr>
          <w:p w14:paraId="12F79818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 xml:space="preserve">Natuurwetenschappen </w:t>
            </w:r>
            <w:r w:rsidRPr="002811CB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 (III-</w:t>
            </w:r>
            <w:proofErr w:type="spellStart"/>
            <w:r>
              <w:rPr>
                <w:lang w:val="nl-NL"/>
              </w:rPr>
              <w:t>NatS</w:t>
            </w:r>
            <w:proofErr w:type="spellEnd"/>
            <w:r>
              <w:rPr>
                <w:lang w:val="nl-NL"/>
              </w:rPr>
              <w:t>-d)</w:t>
            </w:r>
          </w:p>
        </w:tc>
        <w:tc>
          <w:tcPr>
            <w:tcW w:w="4530" w:type="dxa"/>
            <w:hideMark/>
          </w:tcPr>
          <w:p w14:paraId="3F928A57" w14:textId="77777777" w:rsidR="006C3C7F" w:rsidRPr="0057374F" w:rsidRDefault="006C3C7F">
            <w:pPr>
              <w:rPr>
                <w:lang w:val="nl-NL"/>
              </w:rPr>
            </w:pPr>
            <w:r w:rsidRPr="0057374F">
              <w:rPr>
                <w:lang w:val="nl-NL"/>
              </w:rPr>
              <w:t>AV Biochemie</w:t>
            </w:r>
          </w:p>
          <w:p w14:paraId="73D1F93A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Biologie</w:t>
            </w:r>
          </w:p>
          <w:p w14:paraId="59532D2A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Chemie</w:t>
            </w:r>
          </w:p>
          <w:p w14:paraId="66F89147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Fysica</w:t>
            </w:r>
          </w:p>
          <w:p w14:paraId="68EA35A5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 Toegepaste biochemie</w:t>
            </w:r>
          </w:p>
          <w:p w14:paraId="7C18E782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 Toegepaste biologie</w:t>
            </w:r>
          </w:p>
          <w:p w14:paraId="62766DFF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 Toegepaste chemie</w:t>
            </w:r>
          </w:p>
          <w:p w14:paraId="7466AE91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 Toegepaste fysica</w:t>
            </w:r>
          </w:p>
        </w:tc>
      </w:tr>
      <w:tr w:rsidR="006C3C7F" w14:paraId="6FFDC5FB" w14:textId="77777777">
        <w:tc>
          <w:tcPr>
            <w:tcW w:w="4530" w:type="dxa"/>
            <w:hideMark/>
          </w:tcPr>
          <w:p w14:paraId="2448D061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Sport D</w:t>
            </w:r>
          </w:p>
        </w:tc>
        <w:tc>
          <w:tcPr>
            <w:tcW w:w="4530" w:type="dxa"/>
            <w:hideMark/>
          </w:tcPr>
          <w:p w14:paraId="186EE884" w14:textId="77777777" w:rsidR="006C3C7F" w:rsidRPr="0057374F" w:rsidRDefault="006C3C7F">
            <w:r w:rsidRPr="0057374F">
              <w:rPr>
                <w:rFonts w:cstheme="minorHAnsi"/>
              </w:rPr>
              <w:t>AV Bewegingswetenschappen</w:t>
            </w:r>
          </w:p>
          <w:p w14:paraId="71DACA2B" w14:textId="77777777" w:rsidR="006C3C7F" w:rsidRPr="0057374F" w:rsidRDefault="006C3C7F">
            <w:r w:rsidRPr="0057374F">
              <w:t>AV Biologie</w:t>
            </w:r>
          </w:p>
          <w:p w14:paraId="718AD8FE" w14:textId="77777777" w:rsidR="006C3C7F" w:rsidRPr="0057374F" w:rsidRDefault="006C3C7F">
            <w:r w:rsidRPr="0057374F">
              <w:t>AV Fysica</w:t>
            </w:r>
          </w:p>
          <w:p w14:paraId="76B36E66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Lichamelijke opvoeding</w:t>
            </w:r>
          </w:p>
          <w:p w14:paraId="5C9F2F12" w14:textId="77777777" w:rsidR="006C3C7F" w:rsidRPr="0057374F" w:rsidRDefault="006C3C7F">
            <w:r w:rsidRPr="0057374F">
              <w:rPr>
                <w:rFonts w:cstheme="minorHAnsi"/>
              </w:rPr>
              <w:t>AV/TV/PV Sport</w:t>
            </w:r>
            <w:r w:rsidRPr="0057374F">
              <w:t xml:space="preserve"> </w:t>
            </w:r>
          </w:p>
          <w:p w14:paraId="61DDB4A8" w14:textId="77777777" w:rsidR="006C3C7F" w:rsidRPr="0057374F" w:rsidRDefault="006C3C7F">
            <w:r w:rsidRPr="0057374F">
              <w:t>TV Toegepaste biologie</w:t>
            </w:r>
          </w:p>
          <w:p w14:paraId="1168792F" w14:textId="77777777" w:rsidR="006C3C7F" w:rsidRPr="0057374F" w:rsidRDefault="006C3C7F">
            <w:pPr>
              <w:rPr>
                <w:lang w:val="nl-NL"/>
              </w:rPr>
            </w:pPr>
            <w:r w:rsidRPr="0057374F">
              <w:t>TV Toegepaste fysica</w:t>
            </w:r>
          </w:p>
        </w:tc>
      </w:tr>
      <w:tr w:rsidR="006C3C7F" w14:paraId="6D6142EA" w14:textId="77777777">
        <w:tc>
          <w:tcPr>
            <w:tcW w:w="4530" w:type="dxa"/>
            <w:hideMark/>
          </w:tcPr>
          <w:p w14:paraId="75A11A14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Sportbegeleiding D/A</w:t>
            </w:r>
          </w:p>
        </w:tc>
        <w:tc>
          <w:tcPr>
            <w:tcW w:w="4530" w:type="dxa"/>
            <w:hideMark/>
          </w:tcPr>
          <w:p w14:paraId="407260AF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Bewegingswetenschappen</w:t>
            </w:r>
          </w:p>
          <w:p w14:paraId="7EF3F74E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Biologie</w:t>
            </w:r>
          </w:p>
          <w:p w14:paraId="70637474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Lichamelijke opvoeding</w:t>
            </w:r>
          </w:p>
          <w:p w14:paraId="32776F91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AV Natuurwetenschappen</w:t>
            </w:r>
          </w:p>
          <w:p w14:paraId="2AFFD708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TV/PV Opvoedkunde</w:t>
            </w:r>
          </w:p>
          <w:p w14:paraId="67C831EB" w14:textId="77777777" w:rsidR="00DC3451" w:rsidRPr="0057374F" w:rsidRDefault="00DC3451" w:rsidP="00DC3451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 xml:space="preserve">AV/TV/PV Sport </w:t>
            </w:r>
          </w:p>
          <w:p w14:paraId="4642F492" w14:textId="77777777" w:rsidR="006C3C7F" w:rsidRPr="0057374F" w:rsidRDefault="006C3C7F">
            <w:r w:rsidRPr="0057374F">
              <w:t xml:space="preserve">PV Praktijk toegepaste biologie </w:t>
            </w:r>
          </w:p>
          <w:p w14:paraId="11AD584A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t>PV Praktijk toegepaste natuurwetenschappen</w:t>
            </w:r>
          </w:p>
          <w:p w14:paraId="7CEB5AB0" w14:textId="371BB817" w:rsidR="00DC3451" w:rsidRPr="0057374F" w:rsidRDefault="00DC3451" w:rsidP="00DC3451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PV Praktijk toegepaste psychologie</w:t>
            </w:r>
          </w:p>
          <w:p w14:paraId="39D5C72F" w14:textId="77777777" w:rsidR="00DC3451" w:rsidRPr="0057374F" w:rsidRDefault="00DC3451" w:rsidP="00DC3451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 Toegepaste biologie</w:t>
            </w:r>
          </w:p>
          <w:p w14:paraId="777FBC5D" w14:textId="77777777" w:rsidR="006C3C7F" w:rsidRPr="0057374F" w:rsidRDefault="006C3C7F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 Toegepaste natuurwetenschappen</w:t>
            </w:r>
          </w:p>
          <w:p w14:paraId="3DE74C27" w14:textId="4E3E2A53" w:rsidR="00DC3451" w:rsidRPr="0057374F" w:rsidRDefault="00DC3451">
            <w:pPr>
              <w:rPr>
                <w:rFonts w:cstheme="minorHAnsi"/>
              </w:rPr>
            </w:pPr>
            <w:r w:rsidRPr="0057374F">
              <w:rPr>
                <w:rFonts w:cstheme="minorHAnsi"/>
              </w:rPr>
              <w:t>TV Toegepaste psychologie</w:t>
            </w:r>
          </w:p>
        </w:tc>
      </w:tr>
      <w:tr w:rsidR="006C3C7F" w14:paraId="7992B35E" w14:textId="77777777">
        <w:tc>
          <w:tcPr>
            <w:tcW w:w="4530" w:type="dxa"/>
            <w:hideMark/>
          </w:tcPr>
          <w:p w14:paraId="4751078A" w14:textId="77777777" w:rsidR="006C3C7F" w:rsidRDefault="006C3C7F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 xml:space="preserve">Wiskunde </w:t>
            </w:r>
            <w:r w:rsidRPr="002811CB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 (III-</w:t>
            </w:r>
            <w:proofErr w:type="spellStart"/>
            <w:r>
              <w:rPr>
                <w:lang w:val="nl-NL"/>
              </w:rPr>
              <w:t>WisS</w:t>
            </w:r>
            <w:proofErr w:type="spellEnd"/>
            <w:r>
              <w:rPr>
                <w:lang w:val="nl-NL"/>
              </w:rPr>
              <w:t>’-d)</w:t>
            </w:r>
          </w:p>
        </w:tc>
        <w:tc>
          <w:tcPr>
            <w:tcW w:w="4530" w:type="dxa"/>
            <w:hideMark/>
          </w:tcPr>
          <w:p w14:paraId="0A9B0EC8" w14:textId="77777777" w:rsidR="006C3C7F" w:rsidRPr="0057374F" w:rsidRDefault="006C3C7F">
            <w:pPr>
              <w:rPr>
                <w:lang w:val="nl-NL"/>
              </w:rPr>
            </w:pPr>
            <w:r w:rsidRPr="0057374F">
              <w:rPr>
                <w:lang w:val="nl-NL"/>
              </w:rPr>
              <w:t xml:space="preserve">AV Wiskunde </w:t>
            </w:r>
          </w:p>
        </w:tc>
      </w:tr>
    </w:tbl>
    <w:p w14:paraId="0BF81D81" w14:textId="77777777" w:rsidR="006C3C7F" w:rsidRPr="00A343A9" w:rsidRDefault="006C3C7F" w:rsidP="006C3C7F"/>
    <w:p w14:paraId="4890972F" w14:textId="77777777" w:rsidR="006C3C7F" w:rsidRDefault="006C3C7F" w:rsidP="006C3C7F">
      <w:pPr>
        <w:pStyle w:val="Kop2"/>
        <w:numPr>
          <w:ilvl w:val="1"/>
          <w:numId w:val="1"/>
        </w:numPr>
        <w:ind w:left="992" w:hanging="992"/>
      </w:pPr>
      <w:bookmarkStart w:id="14" w:name="_Toc179486634"/>
      <w:r>
        <w:t>Voeding en horeca</w:t>
      </w:r>
      <w:bookmarkEnd w:id="1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3C7F" w:rsidRPr="001C5D87" w14:paraId="12817A31" w14:textId="77777777">
        <w:tc>
          <w:tcPr>
            <w:tcW w:w="4530" w:type="dxa"/>
            <w:shd w:val="clear" w:color="auto" w:fill="D9C700" w:themeFill="background2" w:themeFillShade="E6"/>
          </w:tcPr>
          <w:p w14:paraId="6E04BE30" w14:textId="77777777" w:rsidR="006C3C7F" w:rsidRPr="001C5D87" w:rsidRDefault="006C3C7F" w:rsidP="00E32F1B">
            <w:r w:rsidRPr="001C5D87">
              <w:t>Leerplannen Voeding en horeca</w:t>
            </w:r>
          </w:p>
        </w:tc>
        <w:tc>
          <w:tcPr>
            <w:tcW w:w="4530" w:type="dxa"/>
            <w:shd w:val="clear" w:color="auto" w:fill="D9C700" w:themeFill="background2" w:themeFillShade="E6"/>
          </w:tcPr>
          <w:p w14:paraId="470128A7" w14:textId="77777777" w:rsidR="006C3C7F" w:rsidRPr="001C5D87" w:rsidRDefault="006C3C7F" w:rsidP="00E32F1B">
            <w:r w:rsidRPr="001C5D87">
              <w:t xml:space="preserve">Administratieve </w:t>
            </w:r>
            <w:proofErr w:type="spellStart"/>
            <w:r w:rsidRPr="001C5D87">
              <w:t>vakbenamingen</w:t>
            </w:r>
            <w:proofErr w:type="spellEnd"/>
          </w:p>
        </w:tc>
      </w:tr>
      <w:tr w:rsidR="006C3C7F" w:rsidRPr="001C5D87" w14:paraId="11D9C5FF" w14:textId="77777777">
        <w:tc>
          <w:tcPr>
            <w:tcW w:w="4530" w:type="dxa"/>
            <w:hideMark/>
          </w:tcPr>
          <w:p w14:paraId="0C397662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Bakkerijtechnieken D/A</w:t>
            </w:r>
          </w:p>
        </w:tc>
        <w:tc>
          <w:tcPr>
            <w:tcW w:w="4530" w:type="dxa"/>
            <w:hideMark/>
          </w:tcPr>
          <w:p w14:paraId="137F3325" w14:textId="77777777" w:rsidR="006C3C7F" w:rsidRPr="001C5D87" w:rsidRDefault="006C3C7F" w:rsidP="00E32F1B">
            <w:pPr>
              <w:rPr>
                <w:lang w:val="nl-NL"/>
              </w:rPr>
            </w:pPr>
            <w:r w:rsidRPr="001C5D87">
              <w:rPr>
                <w:lang w:val="nl-NL"/>
              </w:rPr>
              <w:t>TV/PV Bakkerij</w:t>
            </w:r>
          </w:p>
        </w:tc>
      </w:tr>
      <w:tr w:rsidR="006C3C7F" w:rsidRPr="001C5D87" w14:paraId="06ABFB44" w14:textId="77777777">
        <w:tc>
          <w:tcPr>
            <w:tcW w:w="4530" w:type="dxa"/>
            <w:hideMark/>
          </w:tcPr>
          <w:p w14:paraId="6A8D79E9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Biotechnologische en chemische wetenschappen D</w:t>
            </w:r>
          </w:p>
        </w:tc>
        <w:tc>
          <w:tcPr>
            <w:tcW w:w="4530" w:type="dxa"/>
            <w:hideMark/>
          </w:tcPr>
          <w:p w14:paraId="508ADB47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AV Biochemie</w:t>
            </w:r>
          </w:p>
          <w:p w14:paraId="7A0B0164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AV Biologie</w:t>
            </w:r>
          </w:p>
          <w:p w14:paraId="134147ED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AV Chemie</w:t>
            </w:r>
          </w:p>
          <w:p w14:paraId="4A710678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AV Fysica</w:t>
            </w:r>
          </w:p>
          <w:p w14:paraId="6D120C59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AV Natuurwetenschappen</w:t>
            </w:r>
          </w:p>
          <w:p w14:paraId="68709B9B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TV Landbouw</w:t>
            </w:r>
          </w:p>
          <w:p w14:paraId="430E6B17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TV Toegepaste biochemie</w:t>
            </w:r>
          </w:p>
          <w:p w14:paraId="1B2F2CC5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TV Toegepaste biologie</w:t>
            </w:r>
          </w:p>
          <w:p w14:paraId="7BD54C1E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TV Toegepaste chemie</w:t>
            </w:r>
          </w:p>
          <w:p w14:paraId="40D610D6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TV Toegepaste Fysica</w:t>
            </w:r>
          </w:p>
          <w:p w14:paraId="6F50B7FB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TV Toegepaste natuurwetenschappen</w:t>
            </w:r>
          </w:p>
          <w:p w14:paraId="06AF1B03" w14:textId="77777777" w:rsidR="006C3C7F" w:rsidRPr="001C5D87" w:rsidRDefault="006C3C7F" w:rsidP="00E32F1B">
            <w:pPr>
              <w:rPr>
                <w:lang w:val="nl-NL"/>
              </w:rPr>
            </w:pPr>
            <w:r w:rsidRPr="001C5D87">
              <w:rPr>
                <w:rFonts w:cstheme="minorHAnsi"/>
              </w:rPr>
              <w:t>TV Tuinbouw</w:t>
            </w:r>
          </w:p>
        </w:tc>
      </w:tr>
      <w:tr w:rsidR="006C3C7F" w:rsidRPr="001C5D87" w14:paraId="7C8D1ED7" w14:textId="77777777">
        <w:tc>
          <w:tcPr>
            <w:tcW w:w="4530" w:type="dxa"/>
            <w:hideMark/>
          </w:tcPr>
          <w:p w14:paraId="0ED30386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Brood- en banketbakkerij A</w:t>
            </w:r>
          </w:p>
        </w:tc>
        <w:tc>
          <w:tcPr>
            <w:tcW w:w="4530" w:type="dxa"/>
            <w:hideMark/>
          </w:tcPr>
          <w:p w14:paraId="503AD869" w14:textId="77777777" w:rsidR="006C3C7F" w:rsidRPr="001C5D87" w:rsidRDefault="006C3C7F" w:rsidP="00E32F1B">
            <w:pPr>
              <w:rPr>
                <w:lang w:val="nl-NL"/>
              </w:rPr>
            </w:pPr>
            <w:r w:rsidRPr="001C5D87">
              <w:rPr>
                <w:lang w:val="nl-NL"/>
              </w:rPr>
              <w:t>TV/PV Bakkerij</w:t>
            </w:r>
          </w:p>
        </w:tc>
      </w:tr>
      <w:tr w:rsidR="006C3C7F" w:rsidRPr="001C5D87" w14:paraId="34A4BF04" w14:textId="77777777">
        <w:tc>
          <w:tcPr>
            <w:tcW w:w="4530" w:type="dxa"/>
            <w:hideMark/>
          </w:tcPr>
          <w:p w14:paraId="4CE5111F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Engels B+S D/A (III-</w:t>
            </w:r>
            <w:proofErr w:type="spellStart"/>
            <w:r w:rsidRPr="001C5D87">
              <w:rPr>
                <w:lang w:val="nl-NL"/>
              </w:rPr>
              <w:t>EngS</w:t>
            </w:r>
            <w:proofErr w:type="spellEnd"/>
            <w:r w:rsidRPr="001C5D87">
              <w:rPr>
                <w:lang w:val="nl-NL"/>
              </w:rPr>
              <w:t>’-da)</w:t>
            </w:r>
          </w:p>
        </w:tc>
        <w:tc>
          <w:tcPr>
            <w:tcW w:w="4530" w:type="dxa"/>
            <w:hideMark/>
          </w:tcPr>
          <w:p w14:paraId="0ACEA536" w14:textId="77777777" w:rsidR="006C3C7F" w:rsidRPr="001C5D87" w:rsidRDefault="006C3C7F" w:rsidP="00E32F1B">
            <w:pPr>
              <w:rPr>
                <w:lang w:val="nl-NL"/>
              </w:rPr>
            </w:pPr>
            <w:r w:rsidRPr="001C5D87">
              <w:rPr>
                <w:rFonts w:cstheme="minorHAnsi"/>
              </w:rPr>
              <w:t>AV Engels</w:t>
            </w:r>
          </w:p>
        </w:tc>
      </w:tr>
      <w:tr w:rsidR="006C3C7F" w:rsidRPr="001C5D87" w14:paraId="38BFDFFA" w14:textId="77777777">
        <w:tc>
          <w:tcPr>
            <w:tcW w:w="4530" w:type="dxa"/>
            <w:hideMark/>
          </w:tcPr>
          <w:p w14:paraId="2F40D159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en-GB"/>
              </w:rPr>
            </w:pPr>
            <w:r w:rsidRPr="001C5D87">
              <w:rPr>
                <w:lang w:val="en-GB"/>
              </w:rPr>
              <w:t>Frans B+S D/A (III-</w:t>
            </w:r>
            <w:proofErr w:type="spellStart"/>
            <w:r w:rsidRPr="001C5D87">
              <w:rPr>
                <w:lang w:val="en-GB"/>
              </w:rPr>
              <w:t>FraS’</w:t>
            </w:r>
            <w:proofErr w:type="spellEnd"/>
            <w:r w:rsidRPr="001C5D87">
              <w:rPr>
                <w:lang w:val="en-GB"/>
              </w:rPr>
              <w:t>-da)</w:t>
            </w:r>
          </w:p>
        </w:tc>
        <w:tc>
          <w:tcPr>
            <w:tcW w:w="4530" w:type="dxa"/>
            <w:hideMark/>
          </w:tcPr>
          <w:p w14:paraId="64AC1574" w14:textId="77777777" w:rsidR="006C3C7F" w:rsidRPr="001C5D87" w:rsidRDefault="006C3C7F" w:rsidP="00E32F1B">
            <w:pPr>
              <w:rPr>
                <w:lang w:val="nl-NL"/>
              </w:rPr>
            </w:pPr>
            <w:r w:rsidRPr="001C5D87">
              <w:rPr>
                <w:lang w:val="nl-NL"/>
              </w:rPr>
              <w:t>AV Frans</w:t>
            </w:r>
          </w:p>
        </w:tc>
      </w:tr>
      <w:tr w:rsidR="006C3C7F" w:rsidRPr="001C5D87" w14:paraId="415E2C9D" w14:textId="77777777">
        <w:tc>
          <w:tcPr>
            <w:tcW w:w="4530" w:type="dxa"/>
            <w:hideMark/>
          </w:tcPr>
          <w:p w14:paraId="340055AF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Grootkeuken en catering A</w:t>
            </w:r>
          </w:p>
        </w:tc>
        <w:tc>
          <w:tcPr>
            <w:tcW w:w="4530" w:type="dxa"/>
            <w:hideMark/>
          </w:tcPr>
          <w:p w14:paraId="0BE3E894" w14:textId="74E4A2E3" w:rsidR="006C3C7F" w:rsidRPr="001C5D87" w:rsidRDefault="006C3C7F" w:rsidP="00E32F1B">
            <w:r w:rsidRPr="001C5D87">
              <w:t>TV/PV Hoteltechnieken</w:t>
            </w:r>
            <w:r w:rsidRPr="001C5D87">
              <w:br/>
              <w:t>TV/PV Keukentechnieken</w:t>
            </w:r>
            <w:r w:rsidRPr="001C5D87">
              <w:br/>
              <w:t>TV/PV Voeding</w:t>
            </w:r>
          </w:p>
        </w:tc>
      </w:tr>
      <w:tr w:rsidR="006C3C7F" w:rsidRPr="001C5D87" w14:paraId="27C092F0" w14:textId="77777777">
        <w:tc>
          <w:tcPr>
            <w:tcW w:w="4530" w:type="dxa"/>
            <w:hideMark/>
          </w:tcPr>
          <w:p w14:paraId="54E25B60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Horeca D/A</w:t>
            </w:r>
          </w:p>
        </w:tc>
        <w:tc>
          <w:tcPr>
            <w:tcW w:w="4530" w:type="dxa"/>
            <w:hideMark/>
          </w:tcPr>
          <w:p w14:paraId="0AD851A3" w14:textId="1F8B67C5" w:rsidR="006C3C7F" w:rsidRPr="001C5D87" w:rsidRDefault="006C3C7F" w:rsidP="00E32F1B">
            <w:r w:rsidRPr="001C5D87">
              <w:t>TV/PV Hoteltechnieken</w:t>
            </w:r>
            <w:r w:rsidRPr="001C5D87">
              <w:br/>
              <w:t>TV/PV Keukentechnieken</w:t>
            </w:r>
            <w:r w:rsidRPr="001C5D87">
              <w:br/>
              <w:t>TV/PV Restauranttechnieken</w:t>
            </w:r>
          </w:p>
        </w:tc>
      </w:tr>
      <w:tr w:rsidR="006C3C7F" w:rsidRPr="001C5D87" w14:paraId="513EC1DD" w14:textId="77777777">
        <w:tc>
          <w:tcPr>
            <w:tcW w:w="4530" w:type="dxa"/>
            <w:hideMark/>
          </w:tcPr>
          <w:p w14:paraId="21D1C7EC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Natuurwetenschappen B+</w:t>
            </w:r>
            <w:r w:rsidRPr="001C5D87">
              <w:rPr>
                <w:color w:val="auto"/>
                <w:lang w:val="nl-NL"/>
              </w:rPr>
              <w:t xml:space="preserve">S’ </w:t>
            </w:r>
            <w:r w:rsidRPr="001C5D87">
              <w:rPr>
                <w:lang w:val="nl-NL"/>
              </w:rPr>
              <w:t>D/A (III-</w:t>
            </w:r>
            <w:proofErr w:type="spellStart"/>
            <w:r w:rsidRPr="001C5D87">
              <w:rPr>
                <w:lang w:val="nl-NL"/>
              </w:rPr>
              <w:t>NatS</w:t>
            </w:r>
            <w:proofErr w:type="spellEnd"/>
            <w:r w:rsidRPr="001C5D87">
              <w:rPr>
                <w:lang w:val="nl-NL"/>
              </w:rPr>
              <w:t>’-da)</w:t>
            </w:r>
          </w:p>
        </w:tc>
        <w:tc>
          <w:tcPr>
            <w:tcW w:w="4530" w:type="dxa"/>
            <w:hideMark/>
          </w:tcPr>
          <w:p w14:paraId="07EF6E32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AV Biologie</w:t>
            </w:r>
          </w:p>
          <w:p w14:paraId="07633641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lastRenderedPageBreak/>
              <w:t>AV Chemie</w:t>
            </w:r>
          </w:p>
          <w:p w14:paraId="04251709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AV Fysica</w:t>
            </w:r>
          </w:p>
          <w:p w14:paraId="1DF16952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AV Natuurwetenschappen</w:t>
            </w:r>
          </w:p>
          <w:p w14:paraId="51623958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TV Toegepaste biologie</w:t>
            </w:r>
          </w:p>
          <w:p w14:paraId="403EB48B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TV Toegepaste chemie</w:t>
            </w:r>
          </w:p>
          <w:p w14:paraId="40A10E97" w14:textId="77777777" w:rsidR="006C3C7F" w:rsidRPr="001C5D87" w:rsidRDefault="006C3C7F" w:rsidP="00E32F1B">
            <w:pPr>
              <w:rPr>
                <w:rFonts w:cstheme="minorHAnsi"/>
              </w:rPr>
            </w:pPr>
            <w:r w:rsidRPr="001C5D87">
              <w:rPr>
                <w:rFonts w:cstheme="minorHAnsi"/>
              </w:rPr>
              <w:t>TV Toegepaste fysica</w:t>
            </w:r>
          </w:p>
          <w:p w14:paraId="7DB98560" w14:textId="77777777" w:rsidR="006C3C7F" w:rsidRPr="001C5D87" w:rsidRDefault="006C3C7F" w:rsidP="00E32F1B">
            <w:pPr>
              <w:rPr>
                <w:lang w:val="nl-NL"/>
              </w:rPr>
            </w:pPr>
            <w:r w:rsidRPr="001C5D87">
              <w:rPr>
                <w:rFonts w:cstheme="minorHAnsi"/>
              </w:rPr>
              <w:t>TV Toegepaste natuurwetenschappen</w:t>
            </w:r>
          </w:p>
        </w:tc>
      </w:tr>
      <w:tr w:rsidR="006C3C7F" w:rsidRPr="001C5D87" w14:paraId="12B26F58" w14:textId="77777777">
        <w:tc>
          <w:tcPr>
            <w:tcW w:w="4530" w:type="dxa"/>
            <w:hideMark/>
          </w:tcPr>
          <w:p w14:paraId="6FA01D37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lastRenderedPageBreak/>
              <w:t>Restaurant en keuken A</w:t>
            </w:r>
          </w:p>
        </w:tc>
        <w:tc>
          <w:tcPr>
            <w:tcW w:w="4530" w:type="dxa"/>
            <w:hideMark/>
          </w:tcPr>
          <w:p w14:paraId="6C8DB054" w14:textId="585FDEC1" w:rsidR="006C3C7F" w:rsidRPr="001C5D87" w:rsidRDefault="006C3C7F" w:rsidP="00E32F1B">
            <w:r w:rsidRPr="001C5D87">
              <w:t>TV/PV Hoteltechnieken</w:t>
            </w:r>
            <w:r w:rsidRPr="001C5D87">
              <w:br/>
              <w:t>TV/PV Keukentechnieken</w:t>
            </w:r>
            <w:r w:rsidRPr="001C5D87">
              <w:br/>
              <w:t>TV/PV Restauranttechnieken</w:t>
            </w:r>
          </w:p>
        </w:tc>
      </w:tr>
      <w:tr w:rsidR="006C3C7F" w:rsidRPr="001C5D87" w14:paraId="3FD647D2" w14:textId="77777777">
        <w:tc>
          <w:tcPr>
            <w:tcW w:w="4530" w:type="dxa"/>
            <w:hideMark/>
          </w:tcPr>
          <w:p w14:paraId="62663AF0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Slagerij A</w:t>
            </w:r>
          </w:p>
        </w:tc>
        <w:tc>
          <w:tcPr>
            <w:tcW w:w="4530" w:type="dxa"/>
            <w:hideMark/>
          </w:tcPr>
          <w:p w14:paraId="06EFFD55" w14:textId="77777777" w:rsidR="006C3C7F" w:rsidRPr="001C5D87" w:rsidRDefault="006C3C7F" w:rsidP="00E32F1B">
            <w:pPr>
              <w:rPr>
                <w:lang w:val="nl-NL"/>
              </w:rPr>
            </w:pPr>
            <w:r w:rsidRPr="001C5D87">
              <w:rPr>
                <w:lang w:val="nl-NL"/>
              </w:rPr>
              <w:t xml:space="preserve">TV/PV Slagerij </w:t>
            </w:r>
          </w:p>
        </w:tc>
      </w:tr>
      <w:tr w:rsidR="006C3C7F" w:rsidRPr="001C5D87" w14:paraId="716BC2ED" w14:textId="77777777">
        <w:tc>
          <w:tcPr>
            <w:tcW w:w="4530" w:type="dxa"/>
            <w:hideMark/>
          </w:tcPr>
          <w:p w14:paraId="1A8E27FF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Slagerij-traiteurtechnieken D/A</w:t>
            </w:r>
          </w:p>
        </w:tc>
        <w:tc>
          <w:tcPr>
            <w:tcW w:w="4530" w:type="dxa"/>
            <w:hideMark/>
          </w:tcPr>
          <w:p w14:paraId="5AA119E8" w14:textId="77777777" w:rsidR="006C3C7F" w:rsidRPr="001C5D87" w:rsidRDefault="006C3C7F" w:rsidP="00E32F1B">
            <w:pPr>
              <w:rPr>
                <w:lang w:val="nl-NL"/>
              </w:rPr>
            </w:pPr>
            <w:r w:rsidRPr="001C5D87">
              <w:rPr>
                <w:lang w:val="nl-NL"/>
              </w:rPr>
              <w:t>TV/PV Slagerij</w:t>
            </w:r>
          </w:p>
        </w:tc>
      </w:tr>
      <w:tr w:rsidR="006C3C7F" w:rsidRPr="001C5D87" w14:paraId="7FADEDDB" w14:textId="77777777">
        <w:tc>
          <w:tcPr>
            <w:tcW w:w="4530" w:type="dxa"/>
            <w:hideMark/>
          </w:tcPr>
          <w:p w14:paraId="4E2202A5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Toegepaste bedrijfswetenschappen D/A</w:t>
            </w:r>
          </w:p>
        </w:tc>
        <w:tc>
          <w:tcPr>
            <w:tcW w:w="4530" w:type="dxa"/>
            <w:hideMark/>
          </w:tcPr>
          <w:p w14:paraId="09CC5A39" w14:textId="77777777" w:rsidR="006C3C7F" w:rsidRPr="001C5D87" w:rsidRDefault="006C3C7F" w:rsidP="00E32F1B">
            <w:r w:rsidRPr="001C5D87">
              <w:t>TV Toegepaste economie</w:t>
            </w:r>
          </w:p>
        </w:tc>
      </w:tr>
      <w:tr w:rsidR="006C3C7F" w14:paraId="7CB9CE1A" w14:textId="77777777">
        <w:tc>
          <w:tcPr>
            <w:tcW w:w="4530" w:type="dxa"/>
            <w:hideMark/>
          </w:tcPr>
          <w:p w14:paraId="4E8AF0C1" w14:textId="77777777" w:rsidR="006C3C7F" w:rsidRPr="001C5D87" w:rsidRDefault="006C3C7F" w:rsidP="00E32F1B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C5D87">
              <w:rPr>
                <w:lang w:val="nl-NL"/>
              </w:rPr>
              <w:t>Wiskunde B+S D (III-</w:t>
            </w:r>
            <w:proofErr w:type="spellStart"/>
            <w:r w:rsidRPr="001C5D87">
              <w:rPr>
                <w:lang w:val="nl-NL"/>
              </w:rPr>
              <w:t>WisS</w:t>
            </w:r>
            <w:proofErr w:type="spellEnd"/>
            <w:r w:rsidRPr="001C5D87">
              <w:rPr>
                <w:lang w:val="nl-NL"/>
              </w:rPr>
              <w:t>’-d)</w:t>
            </w:r>
          </w:p>
        </w:tc>
        <w:tc>
          <w:tcPr>
            <w:tcW w:w="4530" w:type="dxa"/>
            <w:hideMark/>
          </w:tcPr>
          <w:p w14:paraId="4343023E" w14:textId="77777777" w:rsidR="006C3C7F" w:rsidRDefault="006C3C7F" w:rsidP="00E32F1B">
            <w:pPr>
              <w:rPr>
                <w:lang w:val="nl-NL"/>
              </w:rPr>
            </w:pPr>
            <w:r w:rsidRPr="001C5D87">
              <w:rPr>
                <w:rFonts w:cstheme="minorHAnsi"/>
              </w:rPr>
              <w:t>AV Wiskunde</w:t>
            </w:r>
          </w:p>
        </w:tc>
      </w:tr>
    </w:tbl>
    <w:p w14:paraId="7F24A384" w14:textId="77777777" w:rsidR="006C3C7F" w:rsidRPr="007F37AE" w:rsidRDefault="006C3C7F" w:rsidP="006C3C7F"/>
    <w:p w14:paraId="3BA20AB2" w14:textId="77777777" w:rsidR="006C3C7F" w:rsidRPr="008A2765" w:rsidRDefault="006C3C7F" w:rsidP="006C3C7F">
      <w:pPr>
        <w:rPr>
          <w:b/>
          <w:sz w:val="24"/>
        </w:rPr>
      </w:pPr>
      <w:r w:rsidRPr="008A2765">
        <w:rPr>
          <w:b/>
          <w:sz w:val="24"/>
        </w:rPr>
        <w:t>Inhoud</w:t>
      </w:r>
    </w:p>
    <w:p w14:paraId="52811F5C" w14:textId="1A5BACA3" w:rsidR="006C3C7F" w:rsidRDefault="006C3C7F" w:rsidP="006C3C7F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r>
        <w:fldChar w:fldCharType="begin"/>
      </w:r>
      <w:r>
        <w:instrText xml:space="preserve"> TOC \o "2-3" \h \z \t "Kop 1;1" </w:instrText>
      </w:r>
      <w:r>
        <w:fldChar w:fldCharType="separate"/>
      </w:r>
      <w:hyperlink w:anchor="_Toc179486621" w:history="1">
        <w:r w:rsidRPr="00EE5A44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Algemene vorming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9CFE50" w14:textId="240412B8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22" w:history="1">
        <w:r w:rsidRPr="00EE5A44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Algemene vorming alle finaliteiten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D52080" w14:textId="2CD3BD59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23" w:history="1">
        <w:r w:rsidRPr="00EE5A44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Algemene vorming D-finaliteit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4C9562" w14:textId="5E0C43D4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24" w:history="1">
        <w:r w:rsidRPr="00EE5A44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Algemene vorming D/A-finaliteit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0BA3FF" w14:textId="7D925158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25" w:history="1">
        <w:r w:rsidRPr="00EE5A44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Algemene vorming A-finaliteit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09F4DD8" w14:textId="6525DE8E" w:rsidR="006C3C7F" w:rsidRDefault="006C3C7F" w:rsidP="006C3C7F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26" w:history="1">
        <w:r w:rsidRPr="00EE5A44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Specifieke vorming per studiedomein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A7A3A00" w14:textId="0B6BD6DB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27" w:history="1">
        <w:r w:rsidRPr="00EE5A44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Economie en organisatie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E0FE65F" w14:textId="7C407374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28" w:history="1">
        <w:r w:rsidRPr="00EE5A44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Maatschappij en welzijn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059237" w14:textId="67F1A98F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29" w:history="1">
        <w:r w:rsidRPr="00EE5A44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C741A9" w14:textId="2DBC4FC0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30" w:history="1">
        <w:r w:rsidRPr="00EE5A44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Taal en cultuur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22EEFFF" w14:textId="0517F2E8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31" w:history="1">
        <w:r w:rsidRPr="00EE5A44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Kunst en creatie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B9F04A" w14:textId="40139D79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32" w:history="1">
        <w:r w:rsidRPr="00EE5A44">
          <w:rPr>
            <w:rStyle w:val="Hyperlink"/>
            <w:noProof/>
          </w:rPr>
          <w:t>2.6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Land- en tuinbouw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1441AE1" w14:textId="79322EFC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33" w:history="1">
        <w:r w:rsidRPr="00EE5A44">
          <w:rPr>
            <w:rStyle w:val="Hyperlink"/>
            <w:noProof/>
          </w:rPr>
          <w:t>2.7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C7F4F7" w14:textId="0908AD9C" w:rsidR="006C3C7F" w:rsidRDefault="006C3C7F" w:rsidP="006C3C7F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634" w:history="1">
        <w:r w:rsidRPr="00EE5A44">
          <w:rPr>
            <w:rStyle w:val="Hyperlink"/>
            <w:noProof/>
          </w:rPr>
          <w:t>2.8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EE5A44">
          <w:rPr>
            <w:rStyle w:val="Hyperlink"/>
            <w:noProof/>
          </w:rPr>
          <w:t>Voeding en horeca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587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E0D8FA8" w14:textId="3EE5074D" w:rsidR="006C3C7F" w:rsidRDefault="006C3C7F" w:rsidP="006C3C7F">
      <w:r>
        <w:fldChar w:fldCharType="end"/>
      </w:r>
    </w:p>
    <w:p w14:paraId="3DA90687" w14:textId="77777777" w:rsidR="006C3C7F" w:rsidRDefault="006C3C7F" w:rsidP="00716850"/>
    <w:sectPr w:rsidR="006C3C7F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C714" w14:textId="77777777" w:rsidR="005E2C2F" w:rsidRDefault="005E2C2F" w:rsidP="00542652">
      <w:r>
        <w:separator/>
      </w:r>
    </w:p>
  </w:endnote>
  <w:endnote w:type="continuationSeparator" w:id="0">
    <w:p w14:paraId="6A470523" w14:textId="77777777" w:rsidR="005E2C2F" w:rsidRDefault="005E2C2F" w:rsidP="00542652">
      <w:r>
        <w:continuationSeparator/>
      </w:r>
    </w:p>
  </w:endnote>
  <w:endnote w:type="continuationNotice" w:id="1">
    <w:p w14:paraId="3D90290C" w14:textId="77777777" w:rsidR="005E2C2F" w:rsidRDefault="005E2C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680C" w14:textId="44C85B70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AB5F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1" behindDoc="1" locked="0" layoutInCell="1" allowOverlap="1" wp14:anchorId="02525602" wp14:editId="2BBA2A20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B9BB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FEEC53A" wp14:editId="26110402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E49E" w14:textId="77777777" w:rsidR="005E2C2F" w:rsidRDefault="005E2C2F" w:rsidP="00542652">
      <w:r>
        <w:separator/>
      </w:r>
    </w:p>
  </w:footnote>
  <w:footnote w:type="continuationSeparator" w:id="0">
    <w:p w14:paraId="1295167B" w14:textId="77777777" w:rsidR="005E2C2F" w:rsidRDefault="005E2C2F" w:rsidP="00542652">
      <w:r>
        <w:continuationSeparator/>
      </w:r>
    </w:p>
    <w:p w14:paraId="7C8C22A1" w14:textId="77777777" w:rsidR="005E2C2F" w:rsidRDefault="005E2C2F"/>
    <w:p w14:paraId="2719724D" w14:textId="77777777" w:rsidR="005E2C2F" w:rsidRDefault="005E2C2F"/>
  </w:footnote>
  <w:footnote w:type="continuationNotice" w:id="1">
    <w:p w14:paraId="18AE1AF7" w14:textId="77777777" w:rsidR="005E2C2F" w:rsidRDefault="005E2C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7F"/>
    <w:rsid w:val="00005053"/>
    <w:rsid w:val="00020948"/>
    <w:rsid w:val="0002559F"/>
    <w:rsid w:val="00034324"/>
    <w:rsid w:val="000455F4"/>
    <w:rsid w:val="00045EBA"/>
    <w:rsid w:val="00050125"/>
    <w:rsid w:val="00092C7B"/>
    <w:rsid w:val="000A380F"/>
    <w:rsid w:val="000A46A5"/>
    <w:rsid w:val="000B4141"/>
    <w:rsid w:val="000B47EA"/>
    <w:rsid w:val="000C5ED7"/>
    <w:rsid w:val="000C68C2"/>
    <w:rsid w:val="000D5051"/>
    <w:rsid w:val="000E6B20"/>
    <w:rsid w:val="001047F7"/>
    <w:rsid w:val="00105CA3"/>
    <w:rsid w:val="00111808"/>
    <w:rsid w:val="00113EA9"/>
    <w:rsid w:val="00124E96"/>
    <w:rsid w:val="00125451"/>
    <w:rsid w:val="00127D92"/>
    <w:rsid w:val="0013237A"/>
    <w:rsid w:val="001539F1"/>
    <w:rsid w:val="00156BF7"/>
    <w:rsid w:val="0016105D"/>
    <w:rsid w:val="00167FAC"/>
    <w:rsid w:val="001755E4"/>
    <w:rsid w:val="00184DC6"/>
    <w:rsid w:val="00184F88"/>
    <w:rsid w:val="00186A53"/>
    <w:rsid w:val="00192F4A"/>
    <w:rsid w:val="00195631"/>
    <w:rsid w:val="001A5011"/>
    <w:rsid w:val="001B3D6E"/>
    <w:rsid w:val="001B4CC6"/>
    <w:rsid w:val="001C0C5E"/>
    <w:rsid w:val="001C2532"/>
    <w:rsid w:val="001C5D87"/>
    <w:rsid w:val="001D2DB7"/>
    <w:rsid w:val="001E165C"/>
    <w:rsid w:val="001E28E7"/>
    <w:rsid w:val="001E2B0B"/>
    <w:rsid w:val="001E41DD"/>
    <w:rsid w:val="001E58C1"/>
    <w:rsid w:val="001E7667"/>
    <w:rsid w:val="001F5C6E"/>
    <w:rsid w:val="0020522C"/>
    <w:rsid w:val="00211107"/>
    <w:rsid w:val="002230A5"/>
    <w:rsid w:val="0022385B"/>
    <w:rsid w:val="00225806"/>
    <w:rsid w:val="00226BDA"/>
    <w:rsid w:val="00237820"/>
    <w:rsid w:val="002425A9"/>
    <w:rsid w:val="00244327"/>
    <w:rsid w:val="00247617"/>
    <w:rsid w:val="00250907"/>
    <w:rsid w:val="00252567"/>
    <w:rsid w:val="0025424A"/>
    <w:rsid w:val="0026274E"/>
    <w:rsid w:val="0026463F"/>
    <w:rsid w:val="00264923"/>
    <w:rsid w:val="0026610B"/>
    <w:rsid w:val="002714E4"/>
    <w:rsid w:val="0028046E"/>
    <w:rsid w:val="00281EF5"/>
    <w:rsid w:val="00282BB1"/>
    <w:rsid w:val="00285C7F"/>
    <w:rsid w:val="002862E9"/>
    <w:rsid w:val="00287C15"/>
    <w:rsid w:val="00290079"/>
    <w:rsid w:val="00292038"/>
    <w:rsid w:val="002A041C"/>
    <w:rsid w:val="002B6C75"/>
    <w:rsid w:val="002C6FD7"/>
    <w:rsid w:val="002D5628"/>
    <w:rsid w:val="002E25CA"/>
    <w:rsid w:val="00301356"/>
    <w:rsid w:val="0030275C"/>
    <w:rsid w:val="00305086"/>
    <w:rsid w:val="0031624F"/>
    <w:rsid w:val="0032226D"/>
    <w:rsid w:val="0032251D"/>
    <w:rsid w:val="00323038"/>
    <w:rsid w:val="00342B58"/>
    <w:rsid w:val="0034324A"/>
    <w:rsid w:val="00344488"/>
    <w:rsid w:val="003510E9"/>
    <w:rsid w:val="00352411"/>
    <w:rsid w:val="00355407"/>
    <w:rsid w:val="003556C8"/>
    <w:rsid w:val="003569C5"/>
    <w:rsid w:val="00366D4E"/>
    <w:rsid w:val="00372BF8"/>
    <w:rsid w:val="00374E2A"/>
    <w:rsid w:val="003770F7"/>
    <w:rsid w:val="00377AFC"/>
    <w:rsid w:val="00396BBC"/>
    <w:rsid w:val="003A3793"/>
    <w:rsid w:val="003A7EB5"/>
    <w:rsid w:val="003C3080"/>
    <w:rsid w:val="003C365A"/>
    <w:rsid w:val="003D02CD"/>
    <w:rsid w:val="003D3840"/>
    <w:rsid w:val="003D42FA"/>
    <w:rsid w:val="003D71A2"/>
    <w:rsid w:val="003E609C"/>
    <w:rsid w:val="003E6C02"/>
    <w:rsid w:val="003F3B3F"/>
    <w:rsid w:val="00405283"/>
    <w:rsid w:val="00424A70"/>
    <w:rsid w:val="004305D4"/>
    <w:rsid w:val="00433539"/>
    <w:rsid w:val="004359EC"/>
    <w:rsid w:val="00437BBA"/>
    <w:rsid w:val="00442F4C"/>
    <w:rsid w:val="00450BE0"/>
    <w:rsid w:val="00456013"/>
    <w:rsid w:val="00456B7A"/>
    <w:rsid w:val="0046180B"/>
    <w:rsid w:val="004654C4"/>
    <w:rsid w:val="00472F90"/>
    <w:rsid w:val="00475418"/>
    <w:rsid w:val="0047687E"/>
    <w:rsid w:val="004A3E71"/>
    <w:rsid w:val="004A3EF8"/>
    <w:rsid w:val="004C3FCD"/>
    <w:rsid w:val="004D062F"/>
    <w:rsid w:val="004D463F"/>
    <w:rsid w:val="004F10C4"/>
    <w:rsid w:val="004F4BAD"/>
    <w:rsid w:val="004F5EB3"/>
    <w:rsid w:val="004F670C"/>
    <w:rsid w:val="00507B8D"/>
    <w:rsid w:val="00511C0E"/>
    <w:rsid w:val="0051512A"/>
    <w:rsid w:val="0051626C"/>
    <w:rsid w:val="005307C4"/>
    <w:rsid w:val="00531181"/>
    <w:rsid w:val="00531C6D"/>
    <w:rsid w:val="005365F3"/>
    <w:rsid w:val="00542652"/>
    <w:rsid w:val="005555AB"/>
    <w:rsid w:val="00565A69"/>
    <w:rsid w:val="00573614"/>
    <w:rsid w:val="0057374F"/>
    <w:rsid w:val="00574DBF"/>
    <w:rsid w:val="00582D2E"/>
    <w:rsid w:val="0058457E"/>
    <w:rsid w:val="00587F9C"/>
    <w:rsid w:val="005B6E7C"/>
    <w:rsid w:val="005B732D"/>
    <w:rsid w:val="005C1B13"/>
    <w:rsid w:val="005C2046"/>
    <w:rsid w:val="005C4006"/>
    <w:rsid w:val="005D4135"/>
    <w:rsid w:val="005E1C22"/>
    <w:rsid w:val="005E2C2F"/>
    <w:rsid w:val="005E5E13"/>
    <w:rsid w:val="005E638C"/>
    <w:rsid w:val="0060187B"/>
    <w:rsid w:val="00602896"/>
    <w:rsid w:val="00620A2B"/>
    <w:rsid w:val="00621CBE"/>
    <w:rsid w:val="00622673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1674"/>
    <w:rsid w:val="00675BA9"/>
    <w:rsid w:val="0068504D"/>
    <w:rsid w:val="006872E7"/>
    <w:rsid w:val="006903EF"/>
    <w:rsid w:val="006918BA"/>
    <w:rsid w:val="00692DD9"/>
    <w:rsid w:val="00693225"/>
    <w:rsid w:val="006A0184"/>
    <w:rsid w:val="006A1B1F"/>
    <w:rsid w:val="006A5A53"/>
    <w:rsid w:val="006B1A13"/>
    <w:rsid w:val="006B2F43"/>
    <w:rsid w:val="006B3DD8"/>
    <w:rsid w:val="006C3C7F"/>
    <w:rsid w:val="006D3F09"/>
    <w:rsid w:val="006F5280"/>
    <w:rsid w:val="00701086"/>
    <w:rsid w:val="007115EE"/>
    <w:rsid w:val="00711A8E"/>
    <w:rsid w:val="0071469E"/>
    <w:rsid w:val="00716850"/>
    <w:rsid w:val="00716972"/>
    <w:rsid w:val="00722CDA"/>
    <w:rsid w:val="00723323"/>
    <w:rsid w:val="00726B9E"/>
    <w:rsid w:val="00727F36"/>
    <w:rsid w:val="00733752"/>
    <w:rsid w:val="00734D72"/>
    <w:rsid w:val="00737230"/>
    <w:rsid w:val="007377CD"/>
    <w:rsid w:val="00742BE1"/>
    <w:rsid w:val="00752236"/>
    <w:rsid w:val="007647E3"/>
    <w:rsid w:val="00765D76"/>
    <w:rsid w:val="00765F33"/>
    <w:rsid w:val="00766DA3"/>
    <w:rsid w:val="007743DA"/>
    <w:rsid w:val="007755A0"/>
    <w:rsid w:val="007755F9"/>
    <w:rsid w:val="00790DA0"/>
    <w:rsid w:val="007913F3"/>
    <w:rsid w:val="00791ABB"/>
    <w:rsid w:val="00794B76"/>
    <w:rsid w:val="007A13ED"/>
    <w:rsid w:val="007A49B8"/>
    <w:rsid w:val="007A538B"/>
    <w:rsid w:val="007A53D4"/>
    <w:rsid w:val="007B199C"/>
    <w:rsid w:val="007B4ED4"/>
    <w:rsid w:val="007B536E"/>
    <w:rsid w:val="007C1831"/>
    <w:rsid w:val="007C3BD2"/>
    <w:rsid w:val="007C4B11"/>
    <w:rsid w:val="007C6AAD"/>
    <w:rsid w:val="007C7945"/>
    <w:rsid w:val="007D5840"/>
    <w:rsid w:val="007D6390"/>
    <w:rsid w:val="007D6B78"/>
    <w:rsid w:val="007D7685"/>
    <w:rsid w:val="007E06FB"/>
    <w:rsid w:val="007E5CF1"/>
    <w:rsid w:val="007E6DC0"/>
    <w:rsid w:val="007F00C2"/>
    <w:rsid w:val="007F27AB"/>
    <w:rsid w:val="00803E9F"/>
    <w:rsid w:val="00823A3E"/>
    <w:rsid w:val="00830982"/>
    <w:rsid w:val="00831D21"/>
    <w:rsid w:val="00832EE1"/>
    <w:rsid w:val="00837632"/>
    <w:rsid w:val="00844A02"/>
    <w:rsid w:val="00852718"/>
    <w:rsid w:val="00861A96"/>
    <w:rsid w:val="008632E0"/>
    <w:rsid w:val="00863F63"/>
    <w:rsid w:val="00876958"/>
    <w:rsid w:val="00876F65"/>
    <w:rsid w:val="00881C47"/>
    <w:rsid w:val="008854E2"/>
    <w:rsid w:val="008A1FC5"/>
    <w:rsid w:val="008A2765"/>
    <w:rsid w:val="008A5DFF"/>
    <w:rsid w:val="008B663C"/>
    <w:rsid w:val="008C6740"/>
    <w:rsid w:val="008D4918"/>
    <w:rsid w:val="008E2108"/>
    <w:rsid w:val="008E25AD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35878"/>
    <w:rsid w:val="00937E68"/>
    <w:rsid w:val="00943AF2"/>
    <w:rsid w:val="00945DC0"/>
    <w:rsid w:val="00954509"/>
    <w:rsid w:val="009574A9"/>
    <w:rsid w:val="00967B08"/>
    <w:rsid w:val="00980DCE"/>
    <w:rsid w:val="00982889"/>
    <w:rsid w:val="00983866"/>
    <w:rsid w:val="00990EF1"/>
    <w:rsid w:val="0099620A"/>
    <w:rsid w:val="009A6EA2"/>
    <w:rsid w:val="009A7C0F"/>
    <w:rsid w:val="009B235B"/>
    <w:rsid w:val="009B4946"/>
    <w:rsid w:val="009B63B2"/>
    <w:rsid w:val="009D101B"/>
    <w:rsid w:val="009D610A"/>
    <w:rsid w:val="009E5313"/>
    <w:rsid w:val="009E61A9"/>
    <w:rsid w:val="009F000C"/>
    <w:rsid w:val="009F679D"/>
    <w:rsid w:val="00A0066B"/>
    <w:rsid w:val="00A04E1D"/>
    <w:rsid w:val="00A15E7E"/>
    <w:rsid w:val="00A2293F"/>
    <w:rsid w:val="00A442E2"/>
    <w:rsid w:val="00A44960"/>
    <w:rsid w:val="00A52B82"/>
    <w:rsid w:val="00A56605"/>
    <w:rsid w:val="00A610BF"/>
    <w:rsid w:val="00A64B25"/>
    <w:rsid w:val="00A719DF"/>
    <w:rsid w:val="00A72D9E"/>
    <w:rsid w:val="00A75144"/>
    <w:rsid w:val="00A75F66"/>
    <w:rsid w:val="00A8296D"/>
    <w:rsid w:val="00A84694"/>
    <w:rsid w:val="00A853B3"/>
    <w:rsid w:val="00A90E5B"/>
    <w:rsid w:val="00AB2103"/>
    <w:rsid w:val="00AB68EC"/>
    <w:rsid w:val="00AC43ED"/>
    <w:rsid w:val="00AD7930"/>
    <w:rsid w:val="00AE042D"/>
    <w:rsid w:val="00AE29B3"/>
    <w:rsid w:val="00AE3D10"/>
    <w:rsid w:val="00AE57DC"/>
    <w:rsid w:val="00AE5A27"/>
    <w:rsid w:val="00AF29AD"/>
    <w:rsid w:val="00AF2EA8"/>
    <w:rsid w:val="00AF471B"/>
    <w:rsid w:val="00B00938"/>
    <w:rsid w:val="00B0652B"/>
    <w:rsid w:val="00B06D3B"/>
    <w:rsid w:val="00B2539A"/>
    <w:rsid w:val="00B3089F"/>
    <w:rsid w:val="00B333D2"/>
    <w:rsid w:val="00B33B85"/>
    <w:rsid w:val="00B45EA0"/>
    <w:rsid w:val="00B46550"/>
    <w:rsid w:val="00B46939"/>
    <w:rsid w:val="00B51B61"/>
    <w:rsid w:val="00B51E01"/>
    <w:rsid w:val="00B614E7"/>
    <w:rsid w:val="00B62F39"/>
    <w:rsid w:val="00B63B45"/>
    <w:rsid w:val="00B66369"/>
    <w:rsid w:val="00B71E92"/>
    <w:rsid w:val="00B74B05"/>
    <w:rsid w:val="00B760FD"/>
    <w:rsid w:val="00B9372F"/>
    <w:rsid w:val="00B965B4"/>
    <w:rsid w:val="00B971A9"/>
    <w:rsid w:val="00BB7774"/>
    <w:rsid w:val="00BC3446"/>
    <w:rsid w:val="00BD17BC"/>
    <w:rsid w:val="00BD7528"/>
    <w:rsid w:val="00BE5126"/>
    <w:rsid w:val="00BE6CA3"/>
    <w:rsid w:val="00BF4519"/>
    <w:rsid w:val="00BF535C"/>
    <w:rsid w:val="00C02ED3"/>
    <w:rsid w:val="00C06487"/>
    <w:rsid w:val="00C10C87"/>
    <w:rsid w:val="00C3301F"/>
    <w:rsid w:val="00C34916"/>
    <w:rsid w:val="00C42227"/>
    <w:rsid w:val="00C4500D"/>
    <w:rsid w:val="00C73101"/>
    <w:rsid w:val="00C868AE"/>
    <w:rsid w:val="00C926CA"/>
    <w:rsid w:val="00C93D8E"/>
    <w:rsid w:val="00CA1BF4"/>
    <w:rsid w:val="00CA2ADD"/>
    <w:rsid w:val="00CA70E6"/>
    <w:rsid w:val="00CB1735"/>
    <w:rsid w:val="00CB1B2C"/>
    <w:rsid w:val="00CB4DDB"/>
    <w:rsid w:val="00CC1472"/>
    <w:rsid w:val="00CC45E2"/>
    <w:rsid w:val="00CC5998"/>
    <w:rsid w:val="00CC608A"/>
    <w:rsid w:val="00CE4D32"/>
    <w:rsid w:val="00CF2CFC"/>
    <w:rsid w:val="00D00176"/>
    <w:rsid w:val="00D153F1"/>
    <w:rsid w:val="00D170AB"/>
    <w:rsid w:val="00D2120A"/>
    <w:rsid w:val="00D24E49"/>
    <w:rsid w:val="00D26D54"/>
    <w:rsid w:val="00D27963"/>
    <w:rsid w:val="00D32709"/>
    <w:rsid w:val="00D35E05"/>
    <w:rsid w:val="00D42E74"/>
    <w:rsid w:val="00D45546"/>
    <w:rsid w:val="00D46BAD"/>
    <w:rsid w:val="00D47932"/>
    <w:rsid w:val="00D50859"/>
    <w:rsid w:val="00D57927"/>
    <w:rsid w:val="00D62CAD"/>
    <w:rsid w:val="00D67716"/>
    <w:rsid w:val="00D71FD9"/>
    <w:rsid w:val="00D740F4"/>
    <w:rsid w:val="00D740F7"/>
    <w:rsid w:val="00D91EDD"/>
    <w:rsid w:val="00DA2DE5"/>
    <w:rsid w:val="00DB668E"/>
    <w:rsid w:val="00DC1E08"/>
    <w:rsid w:val="00DC3451"/>
    <w:rsid w:val="00DE6ADD"/>
    <w:rsid w:val="00DE6DAF"/>
    <w:rsid w:val="00DF09AC"/>
    <w:rsid w:val="00DF17C0"/>
    <w:rsid w:val="00DF20AB"/>
    <w:rsid w:val="00E02A25"/>
    <w:rsid w:val="00E03F61"/>
    <w:rsid w:val="00E04192"/>
    <w:rsid w:val="00E13C56"/>
    <w:rsid w:val="00E2096D"/>
    <w:rsid w:val="00E211D7"/>
    <w:rsid w:val="00E27E09"/>
    <w:rsid w:val="00E32F1B"/>
    <w:rsid w:val="00E33B96"/>
    <w:rsid w:val="00E47C80"/>
    <w:rsid w:val="00E50F3A"/>
    <w:rsid w:val="00E5352C"/>
    <w:rsid w:val="00E53ADC"/>
    <w:rsid w:val="00E557ED"/>
    <w:rsid w:val="00E71C53"/>
    <w:rsid w:val="00E73A6D"/>
    <w:rsid w:val="00E75062"/>
    <w:rsid w:val="00E8057D"/>
    <w:rsid w:val="00E81306"/>
    <w:rsid w:val="00E818E8"/>
    <w:rsid w:val="00E819F8"/>
    <w:rsid w:val="00E82741"/>
    <w:rsid w:val="00E94E6B"/>
    <w:rsid w:val="00E95386"/>
    <w:rsid w:val="00E96E2F"/>
    <w:rsid w:val="00EA6F08"/>
    <w:rsid w:val="00EB174C"/>
    <w:rsid w:val="00EB3154"/>
    <w:rsid w:val="00EB3381"/>
    <w:rsid w:val="00EC194F"/>
    <w:rsid w:val="00EC3B8F"/>
    <w:rsid w:val="00EC4AA2"/>
    <w:rsid w:val="00EC60DA"/>
    <w:rsid w:val="00EC71BD"/>
    <w:rsid w:val="00EE0FC6"/>
    <w:rsid w:val="00EE1643"/>
    <w:rsid w:val="00EF0587"/>
    <w:rsid w:val="00EF1C47"/>
    <w:rsid w:val="00EF6750"/>
    <w:rsid w:val="00F01269"/>
    <w:rsid w:val="00F2108F"/>
    <w:rsid w:val="00F24820"/>
    <w:rsid w:val="00F2707D"/>
    <w:rsid w:val="00F5043B"/>
    <w:rsid w:val="00F53669"/>
    <w:rsid w:val="00F53BA3"/>
    <w:rsid w:val="00F56A73"/>
    <w:rsid w:val="00F62FF5"/>
    <w:rsid w:val="00F70B2F"/>
    <w:rsid w:val="00F75290"/>
    <w:rsid w:val="00F82436"/>
    <w:rsid w:val="00F82561"/>
    <w:rsid w:val="00F840E1"/>
    <w:rsid w:val="00F8750F"/>
    <w:rsid w:val="00F911C3"/>
    <w:rsid w:val="00F93C1B"/>
    <w:rsid w:val="00F96046"/>
    <w:rsid w:val="00FA6EC9"/>
    <w:rsid w:val="00FB308C"/>
    <w:rsid w:val="00FB4652"/>
    <w:rsid w:val="00FF07EA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788B1"/>
  <w15:docId w15:val="{9BA3CC29-B74F-4F08-B2F7-0814059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3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39"/>
    <w:rsid w:val="006C3C7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C3C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C3C7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C3C7F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C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3C7F"/>
    <w:rPr>
      <w:rFonts w:ascii="Trebuchet MS" w:hAnsi="Trebuchet MS"/>
      <w:b/>
      <w:bCs/>
      <w:color w:val="262626" w:themeColor="text1" w:themeTint="D9"/>
      <w:sz w:val="20"/>
      <w:szCs w:val="20"/>
    </w:rPr>
  </w:style>
  <w:style w:type="paragraph" w:styleId="Revisie">
    <w:name w:val="Revision"/>
    <w:hidden/>
    <w:uiPriority w:val="99"/>
    <w:semiHidden/>
    <w:rsid w:val="00AF471B"/>
    <w:pPr>
      <w:spacing w:after="0" w:line="240" w:lineRule="auto"/>
    </w:pPr>
    <w:rPr>
      <w:rFonts w:ascii="Trebuchet MS" w:hAnsi="Trebuchet MS"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es.verheyen\Downloads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9DB0C0114E498EB8EA58739A76D3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9CE82-5031-4823-A3AD-F0549EA97CC9}"/>
      </w:docPartPr>
      <w:docPartBody>
        <w:p w:rsidR="00264EA6" w:rsidRDefault="00264EA6">
          <w:pPr>
            <w:pStyle w:val="539DB0C0114E498EB8EA58739A76D3B6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DFA61ADC92A84F72AD9D543B0CD67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EDC444-522B-4958-B747-89A779BDBF18}"/>
      </w:docPartPr>
      <w:docPartBody>
        <w:p w:rsidR="00264EA6" w:rsidRDefault="00264EA6">
          <w:pPr>
            <w:pStyle w:val="DFA61ADC92A84F72AD9D543B0CD6722E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A6"/>
    <w:rsid w:val="000A46A5"/>
    <w:rsid w:val="00111808"/>
    <w:rsid w:val="0013237A"/>
    <w:rsid w:val="001B147A"/>
    <w:rsid w:val="00211107"/>
    <w:rsid w:val="00264EA6"/>
    <w:rsid w:val="00292038"/>
    <w:rsid w:val="00352411"/>
    <w:rsid w:val="005D4135"/>
    <w:rsid w:val="00671674"/>
    <w:rsid w:val="007B09F6"/>
    <w:rsid w:val="008E25AD"/>
    <w:rsid w:val="00A15B30"/>
    <w:rsid w:val="00A422B5"/>
    <w:rsid w:val="00AE07F4"/>
    <w:rsid w:val="00D740F4"/>
    <w:rsid w:val="00E34310"/>
    <w:rsid w:val="00EE5566"/>
    <w:rsid w:val="00F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39DB0C0114E498EB8EA58739A76D3B6">
    <w:name w:val="539DB0C0114E498EB8EA58739A76D3B6"/>
  </w:style>
  <w:style w:type="paragraph" w:customStyle="1" w:styleId="DFA61ADC92A84F72AD9D543B0CD6722E">
    <w:name w:val="DFA61ADC92A84F72AD9D543B0CD6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6FD7943C5748B3629BCC140D2CE7" ma:contentTypeVersion="21" ma:contentTypeDescription="Create a new document." ma:contentTypeScope="" ma:versionID="1a68e84ba637814101f350601be93ed2">
  <xsd:schema xmlns:xsd="http://www.w3.org/2001/XMLSchema" xmlns:xs="http://www.w3.org/2001/XMLSchema" xmlns:p="http://schemas.microsoft.com/office/2006/metadata/properties" xmlns:ns2="eca1c0a4-8732-45d7-ad71-bd0474b45b98" xmlns:ns3="6d855762-d3c3-451f-a3ac-235029d70d5d" xmlns:ns4="9043eea9-c6a2-41bd-a216-33d45f9f09e1" targetNamespace="http://schemas.microsoft.com/office/2006/metadata/properties" ma:root="true" ma:fieldsID="295d20568fab3aef37019961e69f5a4e" ns2:_="" ns3:_="" ns4:_="">
    <xsd:import namespace="eca1c0a4-8732-45d7-ad71-bd0474b45b98"/>
    <xsd:import namespace="6d855762-d3c3-451f-a3ac-235029d70d5d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c0a4-8732-45d7-ad71-bd0474b4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5762-d3c3-451f-a3ac-235029d70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65dd4a-f5ea-402b-9069-57d8860b7d5d}" ma:internalName="TaxCatchAll" ma:showField="CatchAllData" ma:web="6d855762-d3c3-451f-a3ac-235029d70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eca1c0a4-8732-45d7-ad71-bd0474b45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03684-872B-4BBA-BD7E-D5D39D2525D4}"/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  <ds:schemaRef ds:uri="9043eea9-c6a2-41bd-a216-33d45f9f09e1"/>
    <ds:schemaRef ds:uri="eca1c0a4-8732-45d7-ad71-bd0474b45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50</TotalTime>
  <Pages>15</Pages>
  <Words>3752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24346</CharactersWithSpaces>
  <SharedDoc>false</SharedDoc>
  <HLinks>
    <vt:vector size="84" baseType="variant"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_Toc179486634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_Toc179486633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_Toc179486632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_Toc179486631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_Toc179486630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_Toc179486629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_Toc179486628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_Toc179486627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_Toc179486626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_Toc179486625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_Toc179486624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_Toc179486623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_Toc179486622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_Toc179486621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Lammens</dc:creator>
  <cp:keywords/>
  <cp:lastModifiedBy>Cindy Lammens</cp:lastModifiedBy>
  <cp:revision>117</cp:revision>
  <cp:lastPrinted>2025-03-24T18:24:00Z</cp:lastPrinted>
  <dcterms:created xsi:type="dcterms:W3CDTF">2025-01-29T05:19:00Z</dcterms:created>
  <dcterms:modified xsi:type="dcterms:W3CDTF">2025-06-18T19:09:00Z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0x0101003F166FD7943C5748B3629BCC140D2CE7</vt:lpwstr>
  </property>
  <property fmtid="{D5CDD505-2E9C-101B-9397-08002B2CF9AE}" pid="3" name="MediaServiceImageTags">
    <vt:lpwstr/>
  </property>
</Properties>
</file>