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C82FF57" w:rsidR="00127D92" w:rsidRDefault="00363708" w:rsidP="00737230">
      <w:pPr>
        <w:pStyle w:val="Titel"/>
      </w:pPr>
      <w:r>
        <w:t>Startdocument individueel opleidingsplan</w:t>
      </w:r>
      <w:r w:rsidR="00C74552">
        <w:t xml:space="preserve"> </w:t>
      </w:r>
      <w:r w:rsidR="00734B3F">
        <w:t xml:space="preserve">Technicus </w:t>
      </w:r>
      <w:r w:rsidR="00F86FB9">
        <w:t xml:space="preserve">installatietechnieken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3751" w:type="dxa"/>
        <w:tblInd w:w="279" w:type="dxa"/>
        <w:tblLook w:val="04A0" w:firstRow="1" w:lastRow="0" w:firstColumn="1" w:lastColumn="0" w:noHBand="0" w:noVBand="1"/>
      </w:tblPr>
      <w:tblGrid>
        <w:gridCol w:w="5721"/>
        <w:gridCol w:w="775"/>
        <w:gridCol w:w="775"/>
        <w:gridCol w:w="777"/>
        <w:gridCol w:w="1183"/>
        <w:gridCol w:w="834"/>
        <w:gridCol w:w="3686"/>
      </w:tblGrid>
      <w:tr w:rsidR="00820C03" w:rsidRPr="008F23FC" w14:paraId="0D494D3B" w14:textId="77777777" w:rsidTr="0018510D">
        <w:trPr>
          <w:cantSplit/>
          <w:trHeight w:val="1415"/>
        </w:trPr>
        <w:tc>
          <w:tcPr>
            <w:tcW w:w="5716"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75"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75"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77"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183"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34"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686"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820C03" w:rsidRPr="00C85971" w14:paraId="266EF617" w14:textId="77777777" w:rsidTr="00FA3D7D">
        <w:tc>
          <w:tcPr>
            <w:tcW w:w="13746"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820C03" w:rsidRPr="004F1B74" w14:paraId="27B37042" w14:textId="77777777" w:rsidTr="0018510D">
        <w:tc>
          <w:tcPr>
            <w:tcW w:w="5716" w:type="dxa"/>
          </w:tcPr>
          <w:p w14:paraId="09E39F1C" w14:textId="2BFB105D" w:rsidR="002D39A9" w:rsidRPr="00986847" w:rsidRDefault="002D39A9" w:rsidP="00986847">
            <w:pPr>
              <w:pStyle w:val="opsomming"/>
              <w:numPr>
                <w:ilvl w:val="0"/>
                <w:numId w:val="0"/>
              </w:numPr>
              <w:ind w:left="227"/>
            </w:pPr>
          </w:p>
        </w:tc>
        <w:tc>
          <w:tcPr>
            <w:tcW w:w="775" w:type="dxa"/>
          </w:tcPr>
          <w:p w14:paraId="7C5BA4F9" w14:textId="77777777" w:rsidR="00F71050" w:rsidRPr="004F1B74" w:rsidRDefault="00F71050" w:rsidP="002D39A9">
            <w:pPr>
              <w:pStyle w:val="stijllegevakkenconcretisering"/>
            </w:pPr>
          </w:p>
        </w:tc>
        <w:tc>
          <w:tcPr>
            <w:tcW w:w="775" w:type="dxa"/>
          </w:tcPr>
          <w:p w14:paraId="62D4E050" w14:textId="77777777" w:rsidR="00F71050" w:rsidRPr="004F1B74" w:rsidRDefault="00F71050" w:rsidP="002D39A9">
            <w:pPr>
              <w:pStyle w:val="stijllegevakkenconcretisering"/>
            </w:pPr>
          </w:p>
        </w:tc>
        <w:tc>
          <w:tcPr>
            <w:tcW w:w="777" w:type="dxa"/>
          </w:tcPr>
          <w:p w14:paraId="1BAE40A5" w14:textId="77777777" w:rsidR="00F71050" w:rsidRPr="004F1B74" w:rsidRDefault="00F71050" w:rsidP="002D39A9">
            <w:pPr>
              <w:pStyle w:val="stijllegevakkenconcretisering"/>
            </w:pPr>
          </w:p>
        </w:tc>
        <w:tc>
          <w:tcPr>
            <w:tcW w:w="1183" w:type="dxa"/>
          </w:tcPr>
          <w:p w14:paraId="06F2BCC8" w14:textId="77777777" w:rsidR="00F71050" w:rsidRPr="004F1B74" w:rsidRDefault="00F71050" w:rsidP="002D39A9">
            <w:pPr>
              <w:pStyle w:val="stijllegevakkenconcretisering"/>
            </w:pPr>
          </w:p>
        </w:tc>
        <w:tc>
          <w:tcPr>
            <w:tcW w:w="834" w:type="dxa"/>
          </w:tcPr>
          <w:p w14:paraId="2940F908" w14:textId="77777777" w:rsidR="00F71050" w:rsidRPr="004F1B74" w:rsidRDefault="00F71050" w:rsidP="002D39A9">
            <w:pPr>
              <w:pStyle w:val="stijllegevakkenconcretisering"/>
            </w:pPr>
          </w:p>
        </w:tc>
        <w:tc>
          <w:tcPr>
            <w:tcW w:w="3686" w:type="dxa"/>
          </w:tcPr>
          <w:p w14:paraId="3C9E8079" w14:textId="77777777" w:rsidR="00F71050" w:rsidRPr="004F1B74" w:rsidRDefault="00F71050" w:rsidP="002D39A9">
            <w:pPr>
              <w:pStyle w:val="stijllegevakkenconcretisering"/>
            </w:pPr>
          </w:p>
        </w:tc>
      </w:tr>
      <w:tr w:rsidR="00820C03" w:rsidRPr="004F1B74" w14:paraId="6FB5D30E" w14:textId="77777777" w:rsidTr="0018510D">
        <w:tc>
          <w:tcPr>
            <w:tcW w:w="5716" w:type="dxa"/>
          </w:tcPr>
          <w:p w14:paraId="29E666B3" w14:textId="59AF9008" w:rsidR="00F71050" w:rsidRPr="004F1B74" w:rsidRDefault="00F71050" w:rsidP="002D39A9">
            <w:pPr>
              <w:pStyle w:val="stijllegevakkenconcretisering"/>
            </w:pPr>
          </w:p>
        </w:tc>
        <w:tc>
          <w:tcPr>
            <w:tcW w:w="775" w:type="dxa"/>
          </w:tcPr>
          <w:p w14:paraId="06FEA8E3" w14:textId="77777777" w:rsidR="00F71050" w:rsidRPr="004F1B74" w:rsidRDefault="00F71050" w:rsidP="002D39A9">
            <w:pPr>
              <w:pStyle w:val="stijllegevakkenconcretisering"/>
            </w:pPr>
          </w:p>
        </w:tc>
        <w:tc>
          <w:tcPr>
            <w:tcW w:w="775" w:type="dxa"/>
          </w:tcPr>
          <w:p w14:paraId="72A1C75B" w14:textId="77777777" w:rsidR="00F71050" w:rsidRPr="004F1B74" w:rsidRDefault="00F71050" w:rsidP="002D39A9">
            <w:pPr>
              <w:pStyle w:val="stijllegevakkenconcretisering"/>
            </w:pPr>
          </w:p>
        </w:tc>
        <w:tc>
          <w:tcPr>
            <w:tcW w:w="777" w:type="dxa"/>
          </w:tcPr>
          <w:p w14:paraId="4369E56B" w14:textId="77777777" w:rsidR="00F71050" w:rsidRPr="004F1B74" w:rsidRDefault="00F71050" w:rsidP="002D39A9">
            <w:pPr>
              <w:pStyle w:val="stijllegevakkenconcretisering"/>
            </w:pPr>
          </w:p>
        </w:tc>
        <w:tc>
          <w:tcPr>
            <w:tcW w:w="1183" w:type="dxa"/>
          </w:tcPr>
          <w:p w14:paraId="50932159" w14:textId="77777777" w:rsidR="00F71050" w:rsidRPr="004F1B74" w:rsidRDefault="00F71050" w:rsidP="002D39A9">
            <w:pPr>
              <w:pStyle w:val="stijllegevakkenconcretisering"/>
            </w:pPr>
          </w:p>
        </w:tc>
        <w:tc>
          <w:tcPr>
            <w:tcW w:w="834" w:type="dxa"/>
          </w:tcPr>
          <w:p w14:paraId="37732741" w14:textId="77777777" w:rsidR="00F71050" w:rsidRPr="004F1B74" w:rsidRDefault="00F71050" w:rsidP="002D39A9">
            <w:pPr>
              <w:pStyle w:val="stijllegevakkenconcretisering"/>
            </w:pPr>
          </w:p>
        </w:tc>
        <w:tc>
          <w:tcPr>
            <w:tcW w:w="3686" w:type="dxa"/>
          </w:tcPr>
          <w:p w14:paraId="57B5ACDF" w14:textId="77777777" w:rsidR="00F71050" w:rsidRPr="004F1B74" w:rsidRDefault="00F71050" w:rsidP="002D39A9">
            <w:pPr>
              <w:pStyle w:val="stijllegevakkenconcretisering"/>
            </w:pPr>
          </w:p>
        </w:tc>
      </w:tr>
      <w:tr w:rsidR="00820C03" w:rsidRPr="004F1B74" w14:paraId="1720BE6D" w14:textId="77777777" w:rsidTr="0018510D">
        <w:tc>
          <w:tcPr>
            <w:tcW w:w="5716" w:type="dxa"/>
          </w:tcPr>
          <w:p w14:paraId="2D6EBD71" w14:textId="3F35715A" w:rsidR="00F71050" w:rsidRPr="004F1B74" w:rsidRDefault="00F71050" w:rsidP="00986847">
            <w:pPr>
              <w:pStyle w:val="opsomming"/>
              <w:numPr>
                <w:ilvl w:val="0"/>
                <w:numId w:val="0"/>
              </w:numPr>
              <w:ind w:left="227" w:hanging="227"/>
            </w:pPr>
          </w:p>
        </w:tc>
        <w:tc>
          <w:tcPr>
            <w:tcW w:w="775" w:type="dxa"/>
          </w:tcPr>
          <w:p w14:paraId="0C666D8C" w14:textId="77777777" w:rsidR="00F71050" w:rsidRPr="004F1B74" w:rsidRDefault="00F71050" w:rsidP="002D39A9">
            <w:pPr>
              <w:pStyle w:val="stijllegevakkenconcretisering"/>
            </w:pPr>
          </w:p>
        </w:tc>
        <w:tc>
          <w:tcPr>
            <w:tcW w:w="775" w:type="dxa"/>
          </w:tcPr>
          <w:p w14:paraId="50855100" w14:textId="77777777" w:rsidR="00F71050" w:rsidRPr="004F1B74" w:rsidRDefault="00F71050" w:rsidP="002D39A9">
            <w:pPr>
              <w:pStyle w:val="stijllegevakkenconcretisering"/>
            </w:pPr>
          </w:p>
        </w:tc>
        <w:tc>
          <w:tcPr>
            <w:tcW w:w="777" w:type="dxa"/>
          </w:tcPr>
          <w:p w14:paraId="25814F3C" w14:textId="77777777" w:rsidR="00F71050" w:rsidRPr="004F1B74" w:rsidRDefault="00F71050" w:rsidP="002D39A9">
            <w:pPr>
              <w:pStyle w:val="stijllegevakkenconcretisering"/>
            </w:pPr>
          </w:p>
        </w:tc>
        <w:tc>
          <w:tcPr>
            <w:tcW w:w="1183" w:type="dxa"/>
          </w:tcPr>
          <w:p w14:paraId="6CC9694A" w14:textId="77777777" w:rsidR="00F71050" w:rsidRPr="004F1B74" w:rsidRDefault="00F71050" w:rsidP="002D39A9">
            <w:pPr>
              <w:pStyle w:val="stijllegevakkenconcretisering"/>
            </w:pPr>
          </w:p>
        </w:tc>
        <w:tc>
          <w:tcPr>
            <w:tcW w:w="834" w:type="dxa"/>
          </w:tcPr>
          <w:p w14:paraId="05D93A71" w14:textId="77777777" w:rsidR="00F71050" w:rsidRPr="004F1B74" w:rsidRDefault="00F71050" w:rsidP="002D39A9">
            <w:pPr>
              <w:pStyle w:val="stijllegevakkenconcretisering"/>
            </w:pPr>
          </w:p>
        </w:tc>
        <w:tc>
          <w:tcPr>
            <w:tcW w:w="3686" w:type="dxa"/>
          </w:tcPr>
          <w:p w14:paraId="79A3AC95" w14:textId="77777777" w:rsidR="00F71050" w:rsidRPr="004F1B74" w:rsidRDefault="00F71050" w:rsidP="002D39A9">
            <w:pPr>
              <w:pStyle w:val="stijllegevakkenconcretisering"/>
            </w:pPr>
          </w:p>
        </w:tc>
      </w:tr>
      <w:tr w:rsidR="00820C03" w:rsidRPr="004F1B74" w14:paraId="234DB7F2" w14:textId="77777777" w:rsidTr="0018510D">
        <w:tc>
          <w:tcPr>
            <w:tcW w:w="5716" w:type="dxa"/>
          </w:tcPr>
          <w:p w14:paraId="5E361D75" w14:textId="77777777" w:rsidR="00F71050" w:rsidRPr="004F1B74" w:rsidRDefault="00F71050" w:rsidP="002D39A9">
            <w:pPr>
              <w:pStyle w:val="stijllegevakkenconcretisering"/>
            </w:pPr>
          </w:p>
        </w:tc>
        <w:tc>
          <w:tcPr>
            <w:tcW w:w="775" w:type="dxa"/>
          </w:tcPr>
          <w:p w14:paraId="5D1504BE" w14:textId="77777777" w:rsidR="00F71050" w:rsidRPr="004F1B74" w:rsidRDefault="00F71050" w:rsidP="002D39A9">
            <w:pPr>
              <w:pStyle w:val="stijllegevakkenconcretisering"/>
            </w:pPr>
          </w:p>
        </w:tc>
        <w:tc>
          <w:tcPr>
            <w:tcW w:w="775" w:type="dxa"/>
          </w:tcPr>
          <w:p w14:paraId="0A63D4CD" w14:textId="77777777" w:rsidR="00F71050" w:rsidRPr="004F1B74" w:rsidRDefault="00F71050" w:rsidP="002D39A9">
            <w:pPr>
              <w:pStyle w:val="stijllegevakkenconcretisering"/>
            </w:pPr>
          </w:p>
        </w:tc>
        <w:tc>
          <w:tcPr>
            <w:tcW w:w="777" w:type="dxa"/>
          </w:tcPr>
          <w:p w14:paraId="32E785E7" w14:textId="77777777" w:rsidR="00F71050" w:rsidRPr="004F1B74" w:rsidRDefault="00F71050" w:rsidP="002D39A9">
            <w:pPr>
              <w:pStyle w:val="stijllegevakkenconcretisering"/>
            </w:pPr>
          </w:p>
        </w:tc>
        <w:tc>
          <w:tcPr>
            <w:tcW w:w="1183" w:type="dxa"/>
          </w:tcPr>
          <w:p w14:paraId="7708C90E" w14:textId="77777777" w:rsidR="00F71050" w:rsidRPr="004F1B74" w:rsidRDefault="00F71050" w:rsidP="002D39A9">
            <w:pPr>
              <w:pStyle w:val="stijllegevakkenconcretisering"/>
            </w:pPr>
          </w:p>
        </w:tc>
        <w:tc>
          <w:tcPr>
            <w:tcW w:w="834" w:type="dxa"/>
          </w:tcPr>
          <w:p w14:paraId="27160BA2" w14:textId="77777777" w:rsidR="00F71050" w:rsidRPr="004F1B74" w:rsidRDefault="00F71050" w:rsidP="002D39A9">
            <w:pPr>
              <w:pStyle w:val="stijllegevakkenconcretisering"/>
            </w:pPr>
          </w:p>
        </w:tc>
        <w:tc>
          <w:tcPr>
            <w:tcW w:w="3686" w:type="dxa"/>
          </w:tcPr>
          <w:p w14:paraId="13C90EE9" w14:textId="77777777" w:rsidR="00F71050" w:rsidRPr="004F1B74" w:rsidRDefault="00F71050" w:rsidP="002D39A9">
            <w:pPr>
              <w:pStyle w:val="stijllegevakkenconcretisering"/>
            </w:pPr>
          </w:p>
        </w:tc>
      </w:tr>
      <w:tr w:rsidR="00820C03" w:rsidRPr="004F1B74" w14:paraId="6C2BFB9B" w14:textId="77777777" w:rsidTr="0018510D">
        <w:tc>
          <w:tcPr>
            <w:tcW w:w="5716" w:type="dxa"/>
          </w:tcPr>
          <w:p w14:paraId="77967456" w14:textId="77777777" w:rsidR="00F71050" w:rsidRPr="004F1B74" w:rsidRDefault="00F71050" w:rsidP="002D39A9">
            <w:pPr>
              <w:pStyle w:val="stijllegevakkenconcretisering"/>
            </w:pPr>
          </w:p>
        </w:tc>
        <w:tc>
          <w:tcPr>
            <w:tcW w:w="775" w:type="dxa"/>
          </w:tcPr>
          <w:p w14:paraId="61F9F4A3" w14:textId="77777777" w:rsidR="00F71050" w:rsidRPr="004F1B74" w:rsidRDefault="00F71050" w:rsidP="002D39A9">
            <w:pPr>
              <w:pStyle w:val="stijllegevakkenconcretisering"/>
            </w:pPr>
          </w:p>
        </w:tc>
        <w:tc>
          <w:tcPr>
            <w:tcW w:w="775" w:type="dxa"/>
          </w:tcPr>
          <w:p w14:paraId="4D2AF28C" w14:textId="77777777" w:rsidR="00F71050" w:rsidRPr="004F1B74" w:rsidRDefault="00F71050" w:rsidP="002D39A9">
            <w:pPr>
              <w:pStyle w:val="stijllegevakkenconcretisering"/>
            </w:pPr>
          </w:p>
        </w:tc>
        <w:tc>
          <w:tcPr>
            <w:tcW w:w="777" w:type="dxa"/>
          </w:tcPr>
          <w:p w14:paraId="03A7BCD4" w14:textId="77777777" w:rsidR="00F71050" w:rsidRPr="004F1B74" w:rsidRDefault="00F71050" w:rsidP="002D39A9">
            <w:pPr>
              <w:pStyle w:val="stijllegevakkenconcretisering"/>
            </w:pPr>
          </w:p>
        </w:tc>
        <w:tc>
          <w:tcPr>
            <w:tcW w:w="1183" w:type="dxa"/>
          </w:tcPr>
          <w:p w14:paraId="5503CDEE" w14:textId="77777777" w:rsidR="00F71050" w:rsidRPr="004F1B74" w:rsidRDefault="00F71050" w:rsidP="002D39A9">
            <w:pPr>
              <w:pStyle w:val="stijllegevakkenconcretisering"/>
            </w:pPr>
          </w:p>
        </w:tc>
        <w:tc>
          <w:tcPr>
            <w:tcW w:w="834" w:type="dxa"/>
          </w:tcPr>
          <w:p w14:paraId="0E001727" w14:textId="77777777" w:rsidR="00F71050" w:rsidRPr="004F1B74" w:rsidRDefault="00F71050" w:rsidP="002D39A9">
            <w:pPr>
              <w:pStyle w:val="stijllegevakkenconcretisering"/>
            </w:pPr>
          </w:p>
        </w:tc>
        <w:tc>
          <w:tcPr>
            <w:tcW w:w="3686" w:type="dxa"/>
          </w:tcPr>
          <w:p w14:paraId="3484F807" w14:textId="77777777" w:rsidR="00F71050" w:rsidRPr="004F1B74" w:rsidRDefault="00F71050" w:rsidP="002D39A9">
            <w:pPr>
              <w:pStyle w:val="stijllegevakkenconcretisering"/>
            </w:pPr>
          </w:p>
        </w:tc>
      </w:tr>
      <w:tr w:rsidR="00820C03" w:rsidRPr="004F1B74" w14:paraId="20783CAD" w14:textId="77777777" w:rsidTr="0018510D">
        <w:tc>
          <w:tcPr>
            <w:tcW w:w="5716" w:type="dxa"/>
          </w:tcPr>
          <w:p w14:paraId="6E606C0E" w14:textId="77777777" w:rsidR="00F71050" w:rsidRPr="004F1B74" w:rsidRDefault="00F71050" w:rsidP="002D39A9">
            <w:pPr>
              <w:pStyle w:val="stijllegevakkenconcretisering"/>
            </w:pPr>
          </w:p>
        </w:tc>
        <w:tc>
          <w:tcPr>
            <w:tcW w:w="775" w:type="dxa"/>
          </w:tcPr>
          <w:p w14:paraId="041E53F2" w14:textId="77777777" w:rsidR="00F71050" w:rsidRPr="004F1B74" w:rsidRDefault="00F71050" w:rsidP="002D39A9">
            <w:pPr>
              <w:pStyle w:val="stijllegevakkenconcretisering"/>
            </w:pPr>
          </w:p>
        </w:tc>
        <w:tc>
          <w:tcPr>
            <w:tcW w:w="775" w:type="dxa"/>
          </w:tcPr>
          <w:p w14:paraId="1A870BF6" w14:textId="77777777" w:rsidR="00F71050" w:rsidRPr="004F1B74" w:rsidRDefault="00F71050" w:rsidP="002D39A9">
            <w:pPr>
              <w:pStyle w:val="stijllegevakkenconcretisering"/>
            </w:pPr>
          </w:p>
        </w:tc>
        <w:tc>
          <w:tcPr>
            <w:tcW w:w="777" w:type="dxa"/>
          </w:tcPr>
          <w:p w14:paraId="49E293D0" w14:textId="77777777" w:rsidR="00F71050" w:rsidRPr="004F1B74" w:rsidRDefault="00F71050" w:rsidP="002D39A9">
            <w:pPr>
              <w:pStyle w:val="stijllegevakkenconcretisering"/>
            </w:pPr>
          </w:p>
        </w:tc>
        <w:tc>
          <w:tcPr>
            <w:tcW w:w="1183" w:type="dxa"/>
          </w:tcPr>
          <w:p w14:paraId="144D7C4A" w14:textId="77777777" w:rsidR="00F71050" w:rsidRPr="004F1B74" w:rsidRDefault="00F71050" w:rsidP="002D39A9">
            <w:pPr>
              <w:pStyle w:val="stijllegevakkenconcretisering"/>
            </w:pPr>
          </w:p>
        </w:tc>
        <w:tc>
          <w:tcPr>
            <w:tcW w:w="834" w:type="dxa"/>
          </w:tcPr>
          <w:p w14:paraId="7BA5E1AB" w14:textId="77777777" w:rsidR="00F71050" w:rsidRPr="004F1B74" w:rsidRDefault="00F71050" w:rsidP="002D39A9">
            <w:pPr>
              <w:pStyle w:val="stijllegevakkenconcretisering"/>
            </w:pPr>
          </w:p>
        </w:tc>
        <w:tc>
          <w:tcPr>
            <w:tcW w:w="3686" w:type="dxa"/>
          </w:tcPr>
          <w:p w14:paraId="25CF6591" w14:textId="77777777" w:rsidR="00F71050" w:rsidRPr="004F1B74" w:rsidRDefault="00F71050" w:rsidP="002D39A9">
            <w:pPr>
              <w:pStyle w:val="stijllegevakkenconcretisering"/>
            </w:pPr>
          </w:p>
        </w:tc>
      </w:tr>
      <w:tr w:rsidR="00820C03" w14:paraId="3C9CC66B" w14:textId="77777777" w:rsidTr="00FA3D7D">
        <w:tc>
          <w:tcPr>
            <w:tcW w:w="13746"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820C03" w:rsidRPr="00CA02CF" w14:paraId="68ABF31F" w14:textId="77777777" w:rsidTr="0018510D">
        <w:tc>
          <w:tcPr>
            <w:tcW w:w="5716" w:type="dxa"/>
          </w:tcPr>
          <w:p w14:paraId="6574BF40" w14:textId="77777777" w:rsidR="00F71050" w:rsidRPr="00CA02CF" w:rsidRDefault="00F71050" w:rsidP="002D39A9">
            <w:pPr>
              <w:pStyle w:val="stijllegevakkenconcretisering"/>
            </w:pPr>
          </w:p>
        </w:tc>
        <w:tc>
          <w:tcPr>
            <w:tcW w:w="775" w:type="dxa"/>
          </w:tcPr>
          <w:p w14:paraId="4AD9E5EC" w14:textId="77777777" w:rsidR="00F71050" w:rsidRPr="00CA02CF" w:rsidRDefault="00F71050" w:rsidP="002D39A9">
            <w:pPr>
              <w:pStyle w:val="stijllegevakkenconcretisering"/>
            </w:pPr>
          </w:p>
        </w:tc>
        <w:tc>
          <w:tcPr>
            <w:tcW w:w="775" w:type="dxa"/>
          </w:tcPr>
          <w:p w14:paraId="24566940" w14:textId="77777777" w:rsidR="00F71050" w:rsidRPr="00CA02CF" w:rsidRDefault="00F71050" w:rsidP="002D39A9">
            <w:pPr>
              <w:pStyle w:val="stijllegevakkenconcretisering"/>
            </w:pPr>
          </w:p>
        </w:tc>
        <w:tc>
          <w:tcPr>
            <w:tcW w:w="777" w:type="dxa"/>
          </w:tcPr>
          <w:p w14:paraId="22107FEA" w14:textId="77777777" w:rsidR="00F71050" w:rsidRPr="00CA02CF" w:rsidRDefault="00F71050" w:rsidP="002D39A9">
            <w:pPr>
              <w:pStyle w:val="stijllegevakkenconcretisering"/>
            </w:pPr>
          </w:p>
        </w:tc>
        <w:tc>
          <w:tcPr>
            <w:tcW w:w="1183" w:type="dxa"/>
          </w:tcPr>
          <w:p w14:paraId="6E07E84E" w14:textId="77777777" w:rsidR="00F71050" w:rsidRPr="00CA02CF" w:rsidRDefault="00F71050" w:rsidP="002D39A9">
            <w:pPr>
              <w:pStyle w:val="stijllegevakkenconcretisering"/>
            </w:pPr>
          </w:p>
        </w:tc>
        <w:tc>
          <w:tcPr>
            <w:tcW w:w="834" w:type="dxa"/>
          </w:tcPr>
          <w:p w14:paraId="4067F04C" w14:textId="77777777" w:rsidR="00F71050" w:rsidRPr="00CA02CF" w:rsidRDefault="00F71050" w:rsidP="002D39A9">
            <w:pPr>
              <w:pStyle w:val="stijllegevakkenconcretisering"/>
            </w:pPr>
          </w:p>
        </w:tc>
        <w:tc>
          <w:tcPr>
            <w:tcW w:w="3686" w:type="dxa"/>
          </w:tcPr>
          <w:p w14:paraId="6E7A661A" w14:textId="77777777" w:rsidR="00F71050" w:rsidRPr="00CA02CF" w:rsidRDefault="00F71050" w:rsidP="002D39A9">
            <w:pPr>
              <w:pStyle w:val="stijllegevakkenconcretisering"/>
            </w:pPr>
          </w:p>
        </w:tc>
      </w:tr>
      <w:tr w:rsidR="00820C03" w:rsidRPr="00CA02CF" w14:paraId="028F9E9C" w14:textId="77777777" w:rsidTr="0018510D">
        <w:tc>
          <w:tcPr>
            <w:tcW w:w="5716" w:type="dxa"/>
          </w:tcPr>
          <w:p w14:paraId="279AD9E2" w14:textId="77777777" w:rsidR="00F71050" w:rsidRPr="00CA02CF" w:rsidRDefault="00F71050" w:rsidP="002D39A9">
            <w:pPr>
              <w:pStyle w:val="stijllegevakkenconcretisering"/>
            </w:pPr>
          </w:p>
        </w:tc>
        <w:tc>
          <w:tcPr>
            <w:tcW w:w="775" w:type="dxa"/>
          </w:tcPr>
          <w:p w14:paraId="7AA582F9" w14:textId="77777777" w:rsidR="00F71050" w:rsidRPr="00CA02CF" w:rsidRDefault="00F71050" w:rsidP="002D39A9">
            <w:pPr>
              <w:pStyle w:val="stijllegevakkenconcretisering"/>
            </w:pPr>
          </w:p>
        </w:tc>
        <w:tc>
          <w:tcPr>
            <w:tcW w:w="775" w:type="dxa"/>
          </w:tcPr>
          <w:p w14:paraId="3A9E7C6C" w14:textId="77777777" w:rsidR="00F71050" w:rsidRPr="00CA02CF" w:rsidRDefault="00F71050" w:rsidP="002D39A9">
            <w:pPr>
              <w:pStyle w:val="stijllegevakkenconcretisering"/>
            </w:pPr>
          </w:p>
        </w:tc>
        <w:tc>
          <w:tcPr>
            <w:tcW w:w="777" w:type="dxa"/>
          </w:tcPr>
          <w:p w14:paraId="6D181FB6" w14:textId="77777777" w:rsidR="00F71050" w:rsidRPr="00CA02CF" w:rsidRDefault="00F71050" w:rsidP="002D39A9">
            <w:pPr>
              <w:pStyle w:val="stijllegevakkenconcretisering"/>
            </w:pPr>
          </w:p>
        </w:tc>
        <w:tc>
          <w:tcPr>
            <w:tcW w:w="1183" w:type="dxa"/>
          </w:tcPr>
          <w:p w14:paraId="51857936" w14:textId="77777777" w:rsidR="00F71050" w:rsidRPr="00CA02CF" w:rsidRDefault="00F71050" w:rsidP="002D39A9">
            <w:pPr>
              <w:pStyle w:val="stijllegevakkenconcretisering"/>
            </w:pPr>
          </w:p>
        </w:tc>
        <w:tc>
          <w:tcPr>
            <w:tcW w:w="834" w:type="dxa"/>
          </w:tcPr>
          <w:p w14:paraId="0887DC45" w14:textId="77777777" w:rsidR="00F71050" w:rsidRPr="00CA02CF" w:rsidRDefault="00F71050" w:rsidP="002D39A9">
            <w:pPr>
              <w:pStyle w:val="stijllegevakkenconcretisering"/>
            </w:pPr>
          </w:p>
        </w:tc>
        <w:tc>
          <w:tcPr>
            <w:tcW w:w="3686" w:type="dxa"/>
          </w:tcPr>
          <w:p w14:paraId="5F19F9C3" w14:textId="77777777" w:rsidR="00F71050" w:rsidRPr="00CA02CF" w:rsidRDefault="00F71050" w:rsidP="002D39A9">
            <w:pPr>
              <w:pStyle w:val="stijllegevakkenconcretisering"/>
            </w:pPr>
          </w:p>
        </w:tc>
      </w:tr>
      <w:tr w:rsidR="00820C03" w:rsidRPr="00CA02CF" w14:paraId="53F4D344" w14:textId="77777777" w:rsidTr="0018510D">
        <w:tc>
          <w:tcPr>
            <w:tcW w:w="5716" w:type="dxa"/>
          </w:tcPr>
          <w:p w14:paraId="5AC4884F" w14:textId="77777777" w:rsidR="00F71050" w:rsidRPr="00CA02CF" w:rsidRDefault="00F71050" w:rsidP="002D39A9">
            <w:pPr>
              <w:pStyle w:val="stijllegevakkenconcretisering"/>
            </w:pPr>
          </w:p>
        </w:tc>
        <w:tc>
          <w:tcPr>
            <w:tcW w:w="775" w:type="dxa"/>
          </w:tcPr>
          <w:p w14:paraId="40AE1D09" w14:textId="77777777" w:rsidR="00F71050" w:rsidRPr="00CA02CF" w:rsidRDefault="00F71050" w:rsidP="002D39A9">
            <w:pPr>
              <w:pStyle w:val="stijllegevakkenconcretisering"/>
            </w:pPr>
          </w:p>
        </w:tc>
        <w:tc>
          <w:tcPr>
            <w:tcW w:w="775" w:type="dxa"/>
          </w:tcPr>
          <w:p w14:paraId="729CC70C" w14:textId="77777777" w:rsidR="00F71050" w:rsidRPr="00CA02CF" w:rsidRDefault="00F71050" w:rsidP="002D39A9">
            <w:pPr>
              <w:pStyle w:val="stijllegevakkenconcretisering"/>
            </w:pPr>
          </w:p>
        </w:tc>
        <w:tc>
          <w:tcPr>
            <w:tcW w:w="777" w:type="dxa"/>
          </w:tcPr>
          <w:p w14:paraId="038CFCF7" w14:textId="77777777" w:rsidR="00F71050" w:rsidRPr="00CA02CF" w:rsidRDefault="00F71050" w:rsidP="002D39A9">
            <w:pPr>
              <w:pStyle w:val="stijllegevakkenconcretisering"/>
            </w:pPr>
          </w:p>
        </w:tc>
        <w:tc>
          <w:tcPr>
            <w:tcW w:w="1183" w:type="dxa"/>
          </w:tcPr>
          <w:p w14:paraId="52D14EE5" w14:textId="77777777" w:rsidR="00F71050" w:rsidRPr="00CA02CF" w:rsidRDefault="00F71050" w:rsidP="002D39A9">
            <w:pPr>
              <w:pStyle w:val="stijllegevakkenconcretisering"/>
            </w:pPr>
          </w:p>
        </w:tc>
        <w:tc>
          <w:tcPr>
            <w:tcW w:w="834" w:type="dxa"/>
          </w:tcPr>
          <w:p w14:paraId="42CC85C0" w14:textId="77777777" w:rsidR="00F71050" w:rsidRPr="00CA02CF" w:rsidRDefault="00F71050" w:rsidP="002D39A9">
            <w:pPr>
              <w:pStyle w:val="stijllegevakkenconcretisering"/>
            </w:pPr>
          </w:p>
        </w:tc>
        <w:tc>
          <w:tcPr>
            <w:tcW w:w="3686" w:type="dxa"/>
          </w:tcPr>
          <w:p w14:paraId="3B33F96E" w14:textId="77777777" w:rsidR="00F71050" w:rsidRPr="00CA02CF" w:rsidRDefault="00F71050" w:rsidP="002D39A9">
            <w:pPr>
              <w:pStyle w:val="stijllegevakkenconcretisering"/>
            </w:pPr>
          </w:p>
        </w:tc>
      </w:tr>
      <w:tr w:rsidR="00820C03" w:rsidRPr="00CA02CF" w14:paraId="761B63E3" w14:textId="77777777" w:rsidTr="0018510D">
        <w:tc>
          <w:tcPr>
            <w:tcW w:w="5716" w:type="dxa"/>
          </w:tcPr>
          <w:p w14:paraId="7259BD87" w14:textId="77777777" w:rsidR="00F71050" w:rsidRPr="00CA02CF" w:rsidRDefault="00F71050" w:rsidP="002D39A9">
            <w:pPr>
              <w:pStyle w:val="stijllegevakkenconcretisering"/>
            </w:pPr>
          </w:p>
        </w:tc>
        <w:tc>
          <w:tcPr>
            <w:tcW w:w="775" w:type="dxa"/>
          </w:tcPr>
          <w:p w14:paraId="77C8DE79" w14:textId="77777777" w:rsidR="00F71050" w:rsidRPr="00CA02CF" w:rsidRDefault="00F71050" w:rsidP="002D39A9">
            <w:pPr>
              <w:pStyle w:val="stijllegevakkenconcretisering"/>
            </w:pPr>
          </w:p>
        </w:tc>
        <w:tc>
          <w:tcPr>
            <w:tcW w:w="775" w:type="dxa"/>
          </w:tcPr>
          <w:p w14:paraId="700BC0AA" w14:textId="77777777" w:rsidR="00F71050" w:rsidRPr="00CA02CF" w:rsidRDefault="00F71050" w:rsidP="002D39A9">
            <w:pPr>
              <w:pStyle w:val="stijllegevakkenconcretisering"/>
            </w:pPr>
          </w:p>
        </w:tc>
        <w:tc>
          <w:tcPr>
            <w:tcW w:w="777" w:type="dxa"/>
          </w:tcPr>
          <w:p w14:paraId="0DEB2B94" w14:textId="77777777" w:rsidR="00F71050" w:rsidRPr="00CA02CF" w:rsidRDefault="00F71050" w:rsidP="002D39A9">
            <w:pPr>
              <w:pStyle w:val="stijllegevakkenconcretisering"/>
            </w:pPr>
          </w:p>
        </w:tc>
        <w:tc>
          <w:tcPr>
            <w:tcW w:w="1183" w:type="dxa"/>
          </w:tcPr>
          <w:p w14:paraId="11F37CF3" w14:textId="77777777" w:rsidR="00F71050" w:rsidRPr="00CA02CF" w:rsidRDefault="00F71050" w:rsidP="002D39A9">
            <w:pPr>
              <w:pStyle w:val="stijllegevakkenconcretisering"/>
            </w:pPr>
          </w:p>
        </w:tc>
        <w:tc>
          <w:tcPr>
            <w:tcW w:w="834" w:type="dxa"/>
          </w:tcPr>
          <w:p w14:paraId="450D21E3" w14:textId="77777777" w:rsidR="00F71050" w:rsidRPr="00CA02CF" w:rsidRDefault="00F71050" w:rsidP="002D39A9">
            <w:pPr>
              <w:pStyle w:val="stijllegevakkenconcretisering"/>
            </w:pPr>
          </w:p>
        </w:tc>
        <w:tc>
          <w:tcPr>
            <w:tcW w:w="3686" w:type="dxa"/>
          </w:tcPr>
          <w:p w14:paraId="23D9D05E" w14:textId="77777777" w:rsidR="00F71050" w:rsidRPr="00CA02CF" w:rsidRDefault="00F71050" w:rsidP="002D39A9">
            <w:pPr>
              <w:pStyle w:val="stijllegevakkenconcretisering"/>
            </w:pPr>
          </w:p>
        </w:tc>
      </w:tr>
      <w:tr w:rsidR="00820C03" w:rsidRPr="00CA02CF" w14:paraId="5648DC81" w14:textId="77777777" w:rsidTr="0018510D">
        <w:tc>
          <w:tcPr>
            <w:tcW w:w="5716" w:type="dxa"/>
          </w:tcPr>
          <w:p w14:paraId="13D3EF15" w14:textId="77777777" w:rsidR="00F71050" w:rsidRPr="00CA02CF" w:rsidRDefault="00F71050" w:rsidP="002D39A9">
            <w:pPr>
              <w:pStyle w:val="stijllegevakkenconcretisering"/>
            </w:pPr>
          </w:p>
        </w:tc>
        <w:tc>
          <w:tcPr>
            <w:tcW w:w="775" w:type="dxa"/>
          </w:tcPr>
          <w:p w14:paraId="4487B698" w14:textId="77777777" w:rsidR="00F71050" w:rsidRPr="00CA02CF" w:rsidRDefault="00F71050" w:rsidP="002D39A9">
            <w:pPr>
              <w:pStyle w:val="stijllegevakkenconcretisering"/>
            </w:pPr>
          </w:p>
        </w:tc>
        <w:tc>
          <w:tcPr>
            <w:tcW w:w="775" w:type="dxa"/>
          </w:tcPr>
          <w:p w14:paraId="2574C760" w14:textId="77777777" w:rsidR="00F71050" w:rsidRPr="00CA02CF" w:rsidRDefault="00F71050" w:rsidP="002D39A9">
            <w:pPr>
              <w:pStyle w:val="stijllegevakkenconcretisering"/>
            </w:pPr>
          </w:p>
        </w:tc>
        <w:tc>
          <w:tcPr>
            <w:tcW w:w="777" w:type="dxa"/>
          </w:tcPr>
          <w:p w14:paraId="0C1185C5" w14:textId="77777777" w:rsidR="00F71050" w:rsidRPr="00CA02CF" w:rsidRDefault="00F71050" w:rsidP="002D39A9">
            <w:pPr>
              <w:pStyle w:val="stijllegevakkenconcretisering"/>
            </w:pPr>
          </w:p>
        </w:tc>
        <w:tc>
          <w:tcPr>
            <w:tcW w:w="1183" w:type="dxa"/>
          </w:tcPr>
          <w:p w14:paraId="17458C85" w14:textId="77777777" w:rsidR="00F71050" w:rsidRPr="00CA02CF" w:rsidRDefault="00F71050" w:rsidP="002D39A9">
            <w:pPr>
              <w:pStyle w:val="stijllegevakkenconcretisering"/>
            </w:pPr>
          </w:p>
        </w:tc>
        <w:tc>
          <w:tcPr>
            <w:tcW w:w="834" w:type="dxa"/>
          </w:tcPr>
          <w:p w14:paraId="622C7566" w14:textId="77777777" w:rsidR="00F71050" w:rsidRPr="00CA02CF" w:rsidRDefault="00F71050" w:rsidP="002D39A9">
            <w:pPr>
              <w:pStyle w:val="stijllegevakkenconcretisering"/>
            </w:pPr>
          </w:p>
        </w:tc>
        <w:tc>
          <w:tcPr>
            <w:tcW w:w="3686" w:type="dxa"/>
          </w:tcPr>
          <w:p w14:paraId="5EA0B4E7" w14:textId="77777777" w:rsidR="00F71050" w:rsidRPr="00CA02CF" w:rsidRDefault="00F71050" w:rsidP="002D39A9">
            <w:pPr>
              <w:pStyle w:val="stijllegevakkenconcretisering"/>
            </w:pPr>
          </w:p>
        </w:tc>
      </w:tr>
      <w:tr w:rsidR="00820C03" w:rsidRPr="00CA02CF" w14:paraId="109D5227" w14:textId="77777777" w:rsidTr="0018510D">
        <w:tc>
          <w:tcPr>
            <w:tcW w:w="5716" w:type="dxa"/>
          </w:tcPr>
          <w:p w14:paraId="444031DB" w14:textId="77777777" w:rsidR="00F71050" w:rsidRPr="00CA02CF" w:rsidRDefault="00F71050" w:rsidP="002D39A9">
            <w:pPr>
              <w:pStyle w:val="stijllegevakkenconcretisering"/>
            </w:pPr>
          </w:p>
        </w:tc>
        <w:tc>
          <w:tcPr>
            <w:tcW w:w="775" w:type="dxa"/>
          </w:tcPr>
          <w:p w14:paraId="6DC57519" w14:textId="77777777" w:rsidR="00F71050" w:rsidRPr="00CA02CF" w:rsidRDefault="00F71050" w:rsidP="002D39A9">
            <w:pPr>
              <w:pStyle w:val="stijllegevakkenconcretisering"/>
            </w:pPr>
          </w:p>
        </w:tc>
        <w:tc>
          <w:tcPr>
            <w:tcW w:w="775" w:type="dxa"/>
          </w:tcPr>
          <w:p w14:paraId="4B2A386B" w14:textId="77777777" w:rsidR="00F71050" w:rsidRPr="00CA02CF" w:rsidRDefault="00F71050" w:rsidP="002D39A9">
            <w:pPr>
              <w:pStyle w:val="stijllegevakkenconcretisering"/>
            </w:pPr>
          </w:p>
        </w:tc>
        <w:tc>
          <w:tcPr>
            <w:tcW w:w="777" w:type="dxa"/>
          </w:tcPr>
          <w:p w14:paraId="2DC32FEC" w14:textId="77777777" w:rsidR="00F71050" w:rsidRPr="00CA02CF" w:rsidRDefault="00F71050" w:rsidP="002D39A9">
            <w:pPr>
              <w:pStyle w:val="stijllegevakkenconcretisering"/>
            </w:pPr>
          </w:p>
        </w:tc>
        <w:tc>
          <w:tcPr>
            <w:tcW w:w="1183" w:type="dxa"/>
          </w:tcPr>
          <w:p w14:paraId="34123C6A" w14:textId="77777777" w:rsidR="00F71050" w:rsidRPr="00CA02CF" w:rsidRDefault="00F71050" w:rsidP="002D39A9">
            <w:pPr>
              <w:pStyle w:val="stijllegevakkenconcretisering"/>
            </w:pPr>
          </w:p>
        </w:tc>
        <w:tc>
          <w:tcPr>
            <w:tcW w:w="834" w:type="dxa"/>
          </w:tcPr>
          <w:p w14:paraId="3AA47384" w14:textId="77777777" w:rsidR="00F71050" w:rsidRPr="00CA02CF" w:rsidRDefault="00F71050" w:rsidP="002D39A9">
            <w:pPr>
              <w:pStyle w:val="stijllegevakkenconcretisering"/>
            </w:pPr>
          </w:p>
        </w:tc>
        <w:tc>
          <w:tcPr>
            <w:tcW w:w="3686" w:type="dxa"/>
          </w:tcPr>
          <w:p w14:paraId="51F073F5" w14:textId="77777777" w:rsidR="00F71050" w:rsidRPr="00CA02CF" w:rsidRDefault="00F71050" w:rsidP="002D39A9">
            <w:pPr>
              <w:pStyle w:val="stijllegevakkenconcretisering"/>
            </w:pPr>
          </w:p>
        </w:tc>
      </w:tr>
      <w:tr w:rsidR="00820C03" w:rsidRPr="00C85971" w14:paraId="10798DC8" w14:textId="77777777" w:rsidTr="00FA3D7D">
        <w:tc>
          <w:tcPr>
            <w:tcW w:w="13746"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820C03" w:rsidRPr="004F1B74" w14:paraId="3F9F9AE3" w14:textId="77777777" w:rsidTr="0018510D">
        <w:tc>
          <w:tcPr>
            <w:tcW w:w="5716" w:type="dxa"/>
          </w:tcPr>
          <w:p w14:paraId="2240E37C" w14:textId="77777777" w:rsidR="00F71050" w:rsidRPr="004F1B74" w:rsidRDefault="00F71050" w:rsidP="002D39A9">
            <w:pPr>
              <w:pStyle w:val="stijllegevakkenconcretisering"/>
            </w:pPr>
          </w:p>
        </w:tc>
        <w:tc>
          <w:tcPr>
            <w:tcW w:w="775" w:type="dxa"/>
          </w:tcPr>
          <w:p w14:paraId="2E63DDDF" w14:textId="77777777" w:rsidR="00F71050" w:rsidRPr="004F1B74" w:rsidRDefault="00F71050" w:rsidP="002D39A9">
            <w:pPr>
              <w:pStyle w:val="stijllegevakkenconcretisering"/>
            </w:pPr>
          </w:p>
        </w:tc>
        <w:tc>
          <w:tcPr>
            <w:tcW w:w="775" w:type="dxa"/>
          </w:tcPr>
          <w:p w14:paraId="484374F9" w14:textId="77777777" w:rsidR="00F71050" w:rsidRPr="004F1B74" w:rsidRDefault="00F71050" w:rsidP="002D39A9">
            <w:pPr>
              <w:pStyle w:val="stijllegevakkenconcretisering"/>
            </w:pPr>
          </w:p>
        </w:tc>
        <w:tc>
          <w:tcPr>
            <w:tcW w:w="777" w:type="dxa"/>
          </w:tcPr>
          <w:p w14:paraId="5EEB60CD" w14:textId="77777777" w:rsidR="00F71050" w:rsidRPr="004F1B74" w:rsidRDefault="00F71050" w:rsidP="002D39A9">
            <w:pPr>
              <w:pStyle w:val="stijllegevakkenconcretisering"/>
            </w:pPr>
          </w:p>
        </w:tc>
        <w:tc>
          <w:tcPr>
            <w:tcW w:w="1183" w:type="dxa"/>
          </w:tcPr>
          <w:p w14:paraId="06ED8B57" w14:textId="77777777" w:rsidR="00F71050" w:rsidRPr="004F1B74" w:rsidRDefault="00F71050" w:rsidP="002D39A9">
            <w:pPr>
              <w:pStyle w:val="stijllegevakkenconcretisering"/>
            </w:pPr>
          </w:p>
        </w:tc>
        <w:tc>
          <w:tcPr>
            <w:tcW w:w="834" w:type="dxa"/>
          </w:tcPr>
          <w:p w14:paraId="62074D8A" w14:textId="77777777" w:rsidR="00F71050" w:rsidRPr="004F1B74" w:rsidRDefault="00F71050" w:rsidP="002D39A9">
            <w:pPr>
              <w:pStyle w:val="stijllegevakkenconcretisering"/>
            </w:pPr>
          </w:p>
        </w:tc>
        <w:tc>
          <w:tcPr>
            <w:tcW w:w="3686" w:type="dxa"/>
          </w:tcPr>
          <w:p w14:paraId="4D36852B" w14:textId="77777777" w:rsidR="00F71050" w:rsidRPr="004F1B74" w:rsidRDefault="00F71050" w:rsidP="002D39A9">
            <w:pPr>
              <w:pStyle w:val="stijllegevakkenconcretisering"/>
            </w:pPr>
          </w:p>
        </w:tc>
      </w:tr>
      <w:tr w:rsidR="00820C03" w:rsidRPr="004F1B74" w14:paraId="536F8149" w14:textId="77777777" w:rsidTr="0018510D">
        <w:tc>
          <w:tcPr>
            <w:tcW w:w="5716" w:type="dxa"/>
          </w:tcPr>
          <w:p w14:paraId="6905CF41" w14:textId="77777777" w:rsidR="00F71050" w:rsidRPr="004F1B74" w:rsidRDefault="00F71050" w:rsidP="002D39A9">
            <w:pPr>
              <w:pStyle w:val="stijllegevakkenconcretisering"/>
            </w:pPr>
          </w:p>
        </w:tc>
        <w:tc>
          <w:tcPr>
            <w:tcW w:w="775" w:type="dxa"/>
          </w:tcPr>
          <w:p w14:paraId="1EECD3D2" w14:textId="77777777" w:rsidR="00F71050" w:rsidRPr="004F1B74" w:rsidRDefault="00F71050" w:rsidP="002D39A9">
            <w:pPr>
              <w:pStyle w:val="stijllegevakkenconcretisering"/>
            </w:pPr>
          </w:p>
        </w:tc>
        <w:tc>
          <w:tcPr>
            <w:tcW w:w="775" w:type="dxa"/>
          </w:tcPr>
          <w:p w14:paraId="7E86E5A5" w14:textId="77777777" w:rsidR="00F71050" w:rsidRPr="004F1B74" w:rsidRDefault="00F71050" w:rsidP="002D39A9">
            <w:pPr>
              <w:pStyle w:val="stijllegevakkenconcretisering"/>
            </w:pPr>
          </w:p>
        </w:tc>
        <w:tc>
          <w:tcPr>
            <w:tcW w:w="777" w:type="dxa"/>
          </w:tcPr>
          <w:p w14:paraId="1824DA4A" w14:textId="77777777" w:rsidR="00F71050" w:rsidRPr="004F1B74" w:rsidRDefault="00F71050" w:rsidP="002D39A9">
            <w:pPr>
              <w:pStyle w:val="stijllegevakkenconcretisering"/>
            </w:pPr>
          </w:p>
        </w:tc>
        <w:tc>
          <w:tcPr>
            <w:tcW w:w="1183" w:type="dxa"/>
          </w:tcPr>
          <w:p w14:paraId="58D6F95C" w14:textId="77777777" w:rsidR="00F71050" w:rsidRPr="004F1B74" w:rsidRDefault="00F71050" w:rsidP="002D39A9">
            <w:pPr>
              <w:pStyle w:val="stijllegevakkenconcretisering"/>
            </w:pPr>
          </w:p>
        </w:tc>
        <w:tc>
          <w:tcPr>
            <w:tcW w:w="834" w:type="dxa"/>
          </w:tcPr>
          <w:p w14:paraId="4A292C44" w14:textId="77777777" w:rsidR="00F71050" w:rsidRPr="004F1B74" w:rsidRDefault="00F71050" w:rsidP="002D39A9">
            <w:pPr>
              <w:pStyle w:val="stijllegevakkenconcretisering"/>
            </w:pPr>
          </w:p>
        </w:tc>
        <w:tc>
          <w:tcPr>
            <w:tcW w:w="3686" w:type="dxa"/>
          </w:tcPr>
          <w:p w14:paraId="2894117C" w14:textId="77777777" w:rsidR="00F71050" w:rsidRPr="004F1B74" w:rsidRDefault="00F71050" w:rsidP="002D39A9">
            <w:pPr>
              <w:pStyle w:val="stijllegevakkenconcretisering"/>
            </w:pPr>
          </w:p>
        </w:tc>
      </w:tr>
      <w:tr w:rsidR="00820C03" w:rsidRPr="004F1B74" w14:paraId="09A831C6" w14:textId="77777777" w:rsidTr="0018510D">
        <w:tc>
          <w:tcPr>
            <w:tcW w:w="5716" w:type="dxa"/>
          </w:tcPr>
          <w:p w14:paraId="77BFB30B" w14:textId="77777777" w:rsidR="00F71050" w:rsidRPr="004F1B74" w:rsidRDefault="00F71050" w:rsidP="002D39A9">
            <w:pPr>
              <w:pStyle w:val="stijllegevakkenconcretisering"/>
            </w:pPr>
          </w:p>
        </w:tc>
        <w:tc>
          <w:tcPr>
            <w:tcW w:w="775" w:type="dxa"/>
          </w:tcPr>
          <w:p w14:paraId="1044B1EC" w14:textId="77777777" w:rsidR="00F71050" w:rsidRPr="004F1B74" w:rsidRDefault="00F71050" w:rsidP="002D39A9">
            <w:pPr>
              <w:pStyle w:val="stijllegevakkenconcretisering"/>
            </w:pPr>
          </w:p>
        </w:tc>
        <w:tc>
          <w:tcPr>
            <w:tcW w:w="775" w:type="dxa"/>
          </w:tcPr>
          <w:p w14:paraId="366A6734" w14:textId="77777777" w:rsidR="00F71050" w:rsidRPr="004F1B74" w:rsidRDefault="00F71050" w:rsidP="002D39A9">
            <w:pPr>
              <w:pStyle w:val="stijllegevakkenconcretisering"/>
            </w:pPr>
          </w:p>
        </w:tc>
        <w:tc>
          <w:tcPr>
            <w:tcW w:w="777" w:type="dxa"/>
          </w:tcPr>
          <w:p w14:paraId="2B05FFC6" w14:textId="77777777" w:rsidR="00F71050" w:rsidRPr="004F1B74" w:rsidRDefault="00F71050" w:rsidP="002D39A9">
            <w:pPr>
              <w:pStyle w:val="stijllegevakkenconcretisering"/>
            </w:pPr>
          </w:p>
        </w:tc>
        <w:tc>
          <w:tcPr>
            <w:tcW w:w="1183" w:type="dxa"/>
          </w:tcPr>
          <w:p w14:paraId="20320627" w14:textId="77777777" w:rsidR="00F71050" w:rsidRPr="004F1B74" w:rsidRDefault="00F71050" w:rsidP="002D39A9">
            <w:pPr>
              <w:pStyle w:val="stijllegevakkenconcretisering"/>
            </w:pPr>
          </w:p>
        </w:tc>
        <w:tc>
          <w:tcPr>
            <w:tcW w:w="834" w:type="dxa"/>
          </w:tcPr>
          <w:p w14:paraId="3A22DAFD" w14:textId="77777777" w:rsidR="00F71050" w:rsidRPr="004F1B74" w:rsidRDefault="00F71050" w:rsidP="002D39A9">
            <w:pPr>
              <w:pStyle w:val="stijllegevakkenconcretisering"/>
            </w:pPr>
          </w:p>
        </w:tc>
        <w:tc>
          <w:tcPr>
            <w:tcW w:w="3686" w:type="dxa"/>
          </w:tcPr>
          <w:p w14:paraId="6637E710" w14:textId="77777777" w:rsidR="00F71050" w:rsidRPr="004F1B74" w:rsidRDefault="00F71050" w:rsidP="002D39A9">
            <w:pPr>
              <w:pStyle w:val="stijllegevakkenconcretisering"/>
            </w:pPr>
          </w:p>
        </w:tc>
      </w:tr>
      <w:tr w:rsidR="00820C03" w:rsidRPr="004F1B74" w14:paraId="6A993022" w14:textId="77777777" w:rsidTr="0018510D">
        <w:tc>
          <w:tcPr>
            <w:tcW w:w="5716" w:type="dxa"/>
          </w:tcPr>
          <w:p w14:paraId="148A2E0F" w14:textId="77777777" w:rsidR="00F71050" w:rsidRPr="004F1B74" w:rsidRDefault="00F71050" w:rsidP="002D39A9">
            <w:pPr>
              <w:pStyle w:val="stijllegevakkenconcretisering"/>
            </w:pPr>
          </w:p>
        </w:tc>
        <w:tc>
          <w:tcPr>
            <w:tcW w:w="775" w:type="dxa"/>
          </w:tcPr>
          <w:p w14:paraId="1415A09C" w14:textId="77777777" w:rsidR="00F71050" w:rsidRPr="004F1B74" w:rsidRDefault="00F71050" w:rsidP="002D39A9">
            <w:pPr>
              <w:pStyle w:val="stijllegevakkenconcretisering"/>
            </w:pPr>
          </w:p>
        </w:tc>
        <w:tc>
          <w:tcPr>
            <w:tcW w:w="775" w:type="dxa"/>
          </w:tcPr>
          <w:p w14:paraId="1CBF4C21" w14:textId="77777777" w:rsidR="00F71050" w:rsidRPr="004F1B74" w:rsidRDefault="00F71050" w:rsidP="002D39A9">
            <w:pPr>
              <w:pStyle w:val="stijllegevakkenconcretisering"/>
            </w:pPr>
          </w:p>
        </w:tc>
        <w:tc>
          <w:tcPr>
            <w:tcW w:w="777" w:type="dxa"/>
          </w:tcPr>
          <w:p w14:paraId="71D83E17" w14:textId="77777777" w:rsidR="00F71050" w:rsidRPr="004F1B74" w:rsidRDefault="00F71050" w:rsidP="002D39A9">
            <w:pPr>
              <w:pStyle w:val="stijllegevakkenconcretisering"/>
            </w:pPr>
          </w:p>
        </w:tc>
        <w:tc>
          <w:tcPr>
            <w:tcW w:w="1183" w:type="dxa"/>
          </w:tcPr>
          <w:p w14:paraId="0FD2E9BA" w14:textId="77777777" w:rsidR="00F71050" w:rsidRPr="004F1B74" w:rsidRDefault="00F71050" w:rsidP="002D39A9">
            <w:pPr>
              <w:pStyle w:val="stijllegevakkenconcretisering"/>
            </w:pPr>
          </w:p>
        </w:tc>
        <w:tc>
          <w:tcPr>
            <w:tcW w:w="834" w:type="dxa"/>
          </w:tcPr>
          <w:p w14:paraId="295D314E" w14:textId="77777777" w:rsidR="00F71050" w:rsidRPr="004F1B74" w:rsidRDefault="00F71050" w:rsidP="002D39A9">
            <w:pPr>
              <w:pStyle w:val="stijllegevakkenconcretisering"/>
            </w:pPr>
          </w:p>
        </w:tc>
        <w:tc>
          <w:tcPr>
            <w:tcW w:w="3686" w:type="dxa"/>
          </w:tcPr>
          <w:p w14:paraId="773941AB" w14:textId="77777777" w:rsidR="00F71050" w:rsidRPr="004F1B74" w:rsidRDefault="00F71050" w:rsidP="002D39A9">
            <w:pPr>
              <w:pStyle w:val="stijllegevakkenconcretisering"/>
            </w:pPr>
          </w:p>
        </w:tc>
      </w:tr>
      <w:tr w:rsidR="00820C03" w:rsidRPr="004F1B74" w14:paraId="2E350E21" w14:textId="77777777" w:rsidTr="0018510D">
        <w:tc>
          <w:tcPr>
            <w:tcW w:w="5716" w:type="dxa"/>
          </w:tcPr>
          <w:p w14:paraId="11D881AA" w14:textId="77777777" w:rsidR="00F71050" w:rsidRPr="004F1B74" w:rsidRDefault="00F71050" w:rsidP="002D39A9">
            <w:pPr>
              <w:pStyle w:val="stijllegevakkenconcretisering"/>
            </w:pPr>
          </w:p>
        </w:tc>
        <w:tc>
          <w:tcPr>
            <w:tcW w:w="775" w:type="dxa"/>
          </w:tcPr>
          <w:p w14:paraId="39F30D28" w14:textId="77777777" w:rsidR="00F71050" w:rsidRPr="004F1B74" w:rsidRDefault="00F71050" w:rsidP="002D39A9">
            <w:pPr>
              <w:pStyle w:val="stijllegevakkenconcretisering"/>
            </w:pPr>
          </w:p>
        </w:tc>
        <w:tc>
          <w:tcPr>
            <w:tcW w:w="775" w:type="dxa"/>
          </w:tcPr>
          <w:p w14:paraId="3C4C8C6D" w14:textId="77777777" w:rsidR="00F71050" w:rsidRPr="004F1B74" w:rsidRDefault="00F71050" w:rsidP="002D39A9">
            <w:pPr>
              <w:pStyle w:val="stijllegevakkenconcretisering"/>
            </w:pPr>
          </w:p>
        </w:tc>
        <w:tc>
          <w:tcPr>
            <w:tcW w:w="777" w:type="dxa"/>
          </w:tcPr>
          <w:p w14:paraId="5FB403B8" w14:textId="77777777" w:rsidR="00F71050" w:rsidRPr="004F1B74" w:rsidRDefault="00F71050" w:rsidP="002D39A9">
            <w:pPr>
              <w:pStyle w:val="stijllegevakkenconcretisering"/>
            </w:pPr>
          </w:p>
        </w:tc>
        <w:tc>
          <w:tcPr>
            <w:tcW w:w="1183" w:type="dxa"/>
          </w:tcPr>
          <w:p w14:paraId="17FF86AF" w14:textId="77777777" w:rsidR="00F71050" w:rsidRPr="004F1B74" w:rsidRDefault="00F71050" w:rsidP="002D39A9">
            <w:pPr>
              <w:pStyle w:val="stijllegevakkenconcretisering"/>
            </w:pPr>
          </w:p>
        </w:tc>
        <w:tc>
          <w:tcPr>
            <w:tcW w:w="834" w:type="dxa"/>
          </w:tcPr>
          <w:p w14:paraId="40DE9D13" w14:textId="77777777" w:rsidR="00F71050" w:rsidRPr="004F1B74" w:rsidRDefault="00F71050" w:rsidP="002D39A9">
            <w:pPr>
              <w:pStyle w:val="stijllegevakkenconcretisering"/>
            </w:pPr>
          </w:p>
        </w:tc>
        <w:tc>
          <w:tcPr>
            <w:tcW w:w="3686" w:type="dxa"/>
          </w:tcPr>
          <w:p w14:paraId="373CAFE7" w14:textId="77777777" w:rsidR="00F71050" w:rsidRPr="004F1B74" w:rsidRDefault="00F71050" w:rsidP="002D39A9">
            <w:pPr>
              <w:pStyle w:val="stijllegevakkenconcretisering"/>
            </w:pPr>
          </w:p>
        </w:tc>
      </w:tr>
      <w:tr w:rsidR="00820C03" w:rsidRPr="004F1B74" w14:paraId="48E174B4" w14:textId="77777777" w:rsidTr="0018510D">
        <w:tc>
          <w:tcPr>
            <w:tcW w:w="5716" w:type="dxa"/>
          </w:tcPr>
          <w:p w14:paraId="446BE054" w14:textId="77777777" w:rsidR="00F71050" w:rsidRPr="004F1B74" w:rsidRDefault="00F71050" w:rsidP="002D39A9">
            <w:pPr>
              <w:pStyle w:val="stijllegevakkenconcretisering"/>
            </w:pPr>
          </w:p>
        </w:tc>
        <w:tc>
          <w:tcPr>
            <w:tcW w:w="775" w:type="dxa"/>
          </w:tcPr>
          <w:p w14:paraId="7989D645" w14:textId="77777777" w:rsidR="00F71050" w:rsidRPr="004F1B74" w:rsidRDefault="00F71050" w:rsidP="002D39A9">
            <w:pPr>
              <w:pStyle w:val="stijllegevakkenconcretisering"/>
            </w:pPr>
          </w:p>
        </w:tc>
        <w:tc>
          <w:tcPr>
            <w:tcW w:w="775" w:type="dxa"/>
          </w:tcPr>
          <w:p w14:paraId="37EE1A84" w14:textId="77777777" w:rsidR="00F71050" w:rsidRPr="004F1B74" w:rsidRDefault="00F71050" w:rsidP="002D39A9">
            <w:pPr>
              <w:pStyle w:val="stijllegevakkenconcretisering"/>
            </w:pPr>
          </w:p>
        </w:tc>
        <w:tc>
          <w:tcPr>
            <w:tcW w:w="777" w:type="dxa"/>
          </w:tcPr>
          <w:p w14:paraId="447C00C3" w14:textId="77777777" w:rsidR="00F71050" w:rsidRPr="004F1B74" w:rsidRDefault="00F71050" w:rsidP="002D39A9">
            <w:pPr>
              <w:pStyle w:val="stijllegevakkenconcretisering"/>
            </w:pPr>
          </w:p>
        </w:tc>
        <w:tc>
          <w:tcPr>
            <w:tcW w:w="1183" w:type="dxa"/>
          </w:tcPr>
          <w:p w14:paraId="64360544" w14:textId="77777777" w:rsidR="00F71050" w:rsidRPr="004F1B74" w:rsidRDefault="00F71050" w:rsidP="002D39A9">
            <w:pPr>
              <w:pStyle w:val="stijllegevakkenconcretisering"/>
            </w:pPr>
          </w:p>
        </w:tc>
        <w:tc>
          <w:tcPr>
            <w:tcW w:w="834" w:type="dxa"/>
          </w:tcPr>
          <w:p w14:paraId="0774E609" w14:textId="77777777" w:rsidR="00F71050" w:rsidRPr="004F1B74" w:rsidRDefault="00F71050" w:rsidP="002D39A9">
            <w:pPr>
              <w:pStyle w:val="stijllegevakkenconcretisering"/>
            </w:pPr>
          </w:p>
        </w:tc>
        <w:tc>
          <w:tcPr>
            <w:tcW w:w="3686" w:type="dxa"/>
          </w:tcPr>
          <w:p w14:paraId="2AA9A310" w14:textId="77777777" w:rsidR="00F71050" w:rsidRPr="004F1B74" w:rsidRDefault="00F71050" w:rsidP="002D39A9">
            <w:pPr>
              <w:pStyle w:val="stijllegevakkenconcretisering"/>
            </w:pPr>
          </w:p>
        </w:tc>
      </w:tr>
      <w:tr w:rsidR="00820C03" w:rsidRPr="004F1B74" w14:paraId="7F92F4B4" w14:textId="77777777" w:rsidTr="0018510D">
        <w:tc>
          <w:tcPr>
            <w:tcW w:w="5716" w:type="dxa"/>
          </w:tcPr>
          <w:p w14:paraId="0C46F9B5" w14:textId="77777777" w:rsidR="00F71050" w:rsidRPr="004F1B74" w:rsidRDefault="00F71050" w:rsidP="002D39A9">
            <w:pPr>
              <w:pStyle w:val="stijllegevakkenconcretisering"/>
            </w:pPr>
          </w:p>
        </w:tc>
        <w:tc>
          <w:tcPr>
            <w:tcW w:w="775" w:type="dxa"/>
          </w:tcPr>
          <w:p w14:paraId="19E63FD7" w14:textId="77777777" w:rsidR="00F71050" w:rsidRPr="004F1B74" w:rsidRDefault="00F71050" w:rsidP="002D39A9">
            <w:pPr>
              <w:pStyle w:val="stijllegevakkenconcretisering"/>
            </w:pPr>
          </w:p>
        </w:tc>
        <w:tc>
          <w:tcPr>
            <w:tcW w:w="775" w:type="dxa"/>
          </w:tcPr>
          <w:p w14:paraId="312BDF97" w14:textId="77777777" w:rsidR="00F71050" w:rsidRPr="004F1B74" w:rsidRDefault="00F71050" w:rsidP="002D39A9">
            <w:pPr>
              <w:pStyle w:val="stijllegevakkenconcretisering"/>
            </w:pPr>
          </w:p>
        </w:tc>
        <w:tc>
          <w:tcPr>
            <w:tcW w:w="777" w:type="dxa"/>
          </w:tcPr>
          <w:p w14:paraId="7B2D7E71" w14:textId="77777777" w:rsidR="00F71050" w:rsidRPr="004F1B74" w:rsidRDefault="00F71050" w:rsidP="002D39A9">
            <w:pPr>
              <w:pStyle w:val="stijllegevakkenconcretisering"/>
            </w:pPr>
          </w:p>
        </w:tc>
        <w:tc>
          <w:tcPr>
            <w:tcW w:w="1183" w:type="dxa"/>
          </w:tcPr>
          <w:p w14:paraId="1B58A60C" w14:textId="77777777" w:rsidR="00F71050" w:rsidRPr="004F1B74" w:rsidRDefault="00F71050" w:rsidP="002D39A9">
            <w:pPr>
              <w:pStyle w:val="stijllegevakkenconcretisering"/>
            </w:pPr>
          </w:p>
        </w:tc>
        <w:tc>
          <w:tcPr>
            <w:tcW w:w="834" w:type="dxa"/>
          </w:tcPr>
          <w:p w14:paraId="32E6CA8A" w14:textId="77777777" w:rsidR="00F71050" w:rsidRPr="004F1B74" w:rsidRDefault="00F71050" w:rsidP="002D39A9">
            <w:pPr>
              <w:pStyle w:val="stijllegevakkenconcretisering"/>
            </w:pPr>
          </w:p>
        </w:tc>
        <w:tc>
          <w:tcPr>
            <w:tcW w:w="3686" w:type="dxa"/>
          </w:tcPr>
          <w:p w14:paraId="5AF4E21A" w14:textId="77777777" w:rsidR="00F71050" w:rsidRPr="004F1B74" w:rsidRDefault="00F71050" w:rsidP="002D39A9">
            <w:pPr>
              <w:pStyle w:val="stijllegevakkenconcretisering"/>
            </w:pPr>
          </w:p>
        </w:tc>
      </w:tr>
      <w:tr w:rsidR="00820C03" w:rsidRPr="00C85971" w14:paraId="1DAE702D" w14:textId="77777777" w:rsidTr="00FA3D7D">
        <w:tc>
          <w:tcPr>
            <w:tcW w:w="13746" w:type="dxa"/>
            <w:gridSpan w:val="7"/>
            <w:shd w:val="clear" w:color="auto" w:fill="D9D9D9" w:themeFill="background1" w:themeFillShade="D9"/>
          </w:tcPr>
          <w:p w14:paraId="43C2A7DC" w14:textId="29251B19" w:rsidR="006E4EC5" w:rsidRPr="00334C66" w:rsidRDefault="00F71050" w:rsidP="00334C66">
            <w:pPr>
              <w:pStyle w:val="Leerdoelen"/>
            </w:pPr>
            <w:r w:rsidRPr="00334C66">
              <w:t xml:space="preserve">LPD 4     De leerling </w:t>
            </w:r>
            <w:r w:rsidR="00334C66" w:rsidRPr="00334C66">
              <w:t>pas</w:t>
            </w:r>
            <w:r w:rsidR="00334C66">
              <w:t xml:space="preserve">t </w:t>
            </w:r>
            <w:r w:rsidR="00334C66" w:rsidRPr="00334C66">
              <w:t>veiligheids-, milieu- en kwaliteitsnormen toe.</w:t>
            </w:r>
          </w:p>
        </w:tc>
      </w:tr>
      <w:tr w:rsidR="00820C03" w14:paraId="2E6CC8CF" w14:textId="77777777" w:rsidTr="0018510D">
        <w:tc>
          <w:tcPr>
            <w:tcW w:w="5716" w:type="dxa"/>
          </w:tcPr>
          <w:p w14:paraId="48122C3D" w14:textId="77777777" w:rsidR="00F71050" w:rsidRDefault="00F71050" w:rsidP="002D39A9">
            <w:pPr>
              <w:pStyle w:val="stijllegevakkenconcretisering"/>
            </w:pPr>
          </w:p>
        </w:tc>
        <w:tc>
          <w:tcPr>
            <w:tcW w:w="775" w:type="dxa"/>
          </w:tcPr>
          <w:p w14:paraId="7C37FB58" w14:textId="77777777" w:rsidR="00F71050" w:rsidRDefault="00F71050" w:rsidP="002D39A9">
            <w:pPr>
              <w:pStyle w:val="stijllegevakkenconcretisering"/>
            </w:pPr>
          </w:p>
        </w:tc>
        <w:tc>
          <w:tcPr>
            <w:tcW w:w="775" w:type="dxa"/>
          </w:tcPr>
          <w:p w14:paraId="0AB26159" w14:textId="77777777" w:rsidR="00F71050" w:rsidRDefault="00F71050" w:rsidP="002D39A9">
            <w:pPr>
              <w:pStyle w:val="stijllegevakkenconcretisering"/>
            </w:pPr>
          </w:p>
        </w:tc>
        <w:tc>
          <w:tcPr>
            <w:tcW w:w="777" w:type="dxa"/>
          </w:tcPr>
          <w:p w14:paraId="784D48E7" w14:textId="77777777" w:rsidR="00F71050" w:rsidRDefault="00F71050" w:rsidP="002D39A9">
            <w:pPr>
              <w:pStyle w:val="stijllegevakkenconcretisering"/>
            </w:pPr>
          </w:p>
        </w:tc>
        <w:tc>
          <w:tcPr>
            <w:tcW w:w="1183" w:type="dxa"/>
          </w:tcPr>
          <w:p w14:paraId="47F2C140" w14:textId="77777777" w:rsidR="00F71050" w:rsidRDefault="00F71050" w:rsidP="002D39A9">
            <w:pPr>
              <w:pStyle w:val="stijllegevakkenconcretisering"/>
            </w:pPr>
          </w:p>
        </w:tc>
        <w:tc>
          <w:tcPr>
            <w:tcW w:w="834" w:type="dxa"/>
          </w:tcPr>
          <w:p w14:paraId="46EC8D7D" w14:textId="77777777" w:rsidR="00F71050" w:rsidRDefault="00F71050" w:rsidP="002D39A9">
            <w:pPr>
              <w:pStyle w:val="stijllegevakkenconcretisering"/>
            </w:pPr>
          </w:p>
        </w:tc>
        <w:tc>
          <w:tcPr>
            <w:tcW w:w="3686" w:type="dxa"/>
          </w:tcPr>
          <w:p w14:paraId="7BFCDB0F" w14:textId="77777777" w:rsidR="00F71050" w:rsidRDefault="00F71050" w:rsidP="002D39A9">
            <w:pPr>
              <w:pStyle w:val="stijllegevakkenconcretisering"/>
            </w:pPr>
          </w:p>
        </w:tc>
      </w:tr>
      <w:tr w:rsidR="00820C03" w14:paraId="65472383" w14:textId="77777777" w:rsidTr="0018510D">
        <w:tc>
          <w:tcPr>
            <w:tcW w:w="5716" w:type="dxa"/>
          </w:tcPr>
          <w:p w14:paraId="1E607881" w14:textId="77777777" w:rsidR="00F71050" w:rsidRDefault="00F71050" w:rsidP="002D39A9">
            <w:pPr>
              <w:pStyle w:val="stijllegevakkenconcretisering"/>
            </w:pPr>
          </w:p>
        </w:tc>
        <w:tc>
          <w:tcPr>
            <w:tcW w:w="775" w:type="dxa"/>
          </w:tcPr>
          <w:p w14:paraId="75FBB564" w14:textId="77777777" w:rsidR="00F71050" w:rsidRDefault="00F71050" w:rsidP="002D39A9">
            <w:pPr>
              <w:pStyle w:val="stijllegevakkenconcretisering"/>
            </w:pPr>
          </w:p>
        </w:tc>
        <w:tc>
          <w:tcPr>
            <w:tcW w:w="775" w:type="dxa"/>
          </w:tcPr>
          <w:p w14:paraId="546AB6F0" w14:textId="77777777" w:rsidR="00F71050" w:rsidRDefault="00F71050" w:rsidP="002D39A9">
            <w:pPr>
              <w:pStyle w:val="stijllegevakkenconcretisering"/>
            </w:pPr>
          </w:p>
        </w:tc>
        <w:tc>
          <w:tcPr>
            <w:tcW w:w="777" w:type="dxa"/>
          </w:tcPr>
          <w:p w14:paraId="1CF8E789" w14:textId="77777777" w:rsidR="00F71050" w:rsidRDefault="00F71050" w:rsidP="002D39A9">
            <w:pPr>
              <w:pStyle w:val="stijllegevakkenconcretisering"/>
            </w:pPr>
          </w:p>
        </w:tc>
        <w:tc>
          <w:tcPr>
            <w:tcW w:w="1183" w:type="dxa"/>
          </w:tcPr>
          <w:p w14:paraId="13D73E27" w14:textId="77777777" w:rsidR="00F71050" w:rsidRDefault="00F71050" w:rsidP="002D39A9">
            <w:pPr>
              <w:pStyle w:val="stijllegevakkenconcretisering"/>
            </w:pPr>
          </w:p>
        </w:tc>
        <w:tc>
          <w:tcPr>
            <w:tcW w:w="834" w:type="dxa"/>
          </w:tcPr>
          <w:p w14:paraId="4378074E" w14:textId="77777777" w:rsidR="00F71050" w:rsidRDefault="00F71050" w:rsidP="002D39A9">
            <w:pPr>
              <w:pStyle w:val="stijllegevakkenconcretisering"/>
            </w:pPr>
          </w:p>
        </w:tc>
        <w:tc>
          <w:tcPr>
            <w:tcW w:w="3686" w:type="dxa"/>
          </w:tcPr>
          <w:p w14:paraId="6EBD0A75" w14:textId="77777777" w:rsidR="00F71050" w:rsidRDefault="00F71050" w:rsidP="002D39A9">
            <w:pPr>
              <w:pStyle w:val="stijllegevakkenconcretisering"/>
            </w:pPr>
          </w:p>
        </w:tc>
      </w:tr>
      <w:tr w:rsidR="00820C03" w14:paraId="2F6935C5" w14:textId="77777777" w:rsidTr="0018510D">
        <w:tc>
          <w:tcPr>
            <w:tcW w:w="5716" w:type="dxa"/>
          </w:tcPr>
          <w:p w14:paraId="752A3FEA" w14:textId="77777777" w:rsidR="00F71050" w:rsidRDefault="00F71050" w:rsidP="002D39A9">
            <w:pPr>
              <w:pStyle w:val="stijllegevakkenconcretisering"/>
            </w:pPr>
          </w:p>
        </w:tc>
        <w:tc>
          <w:tcPr>
            <w:tcW w:w="775" w:type="dxa"/>
          </w:tcPr>
          <w:p w14:paraId="70E2E05A" w14:textId="77777777" w:rsidR="00F71050" w:rsidRDefault="00F71050" w:rsidP="002D39A9">
            <w:pPr>
              <w:pStyle w:val="stijllegevakkenconcretisering"/>
            </w:pPr>
          </w:p>
        </w:tc>
        <w:tc>
          <w:tcPr>
            <w:tcW w:w="775" w:type="dxa"/>
          </w:tcPr>
          <w:p w14:paraId="4AC5CFB6" w14:textId="77777777" w:rsidR="00F71050" w:rsidRDefault="00F71050" w:rsidP="002D39A9">
            <w:pPr>
              <w:pStyle w:val="stijllegevakkenconcretisering"/>
            </w:pPr>
          </w:p>
        </w:tc>
        <w:tc>
          <w:tcPr>
            <w:tcW w:w="777" w:type="dxa"/>
          </w:tcPr>
          <w:p w14:paraId="21BE4C11" w14:textId="77777777" w:rsidR="00F71050" w:rsidRDefault="00F71050" w:rsidP="002D39A9">
            <w:pPr>
              <w:pStyle w:val="stijllegevakkenconcretisering"/>
            </w:pPr>
          </w:p>
        </w:tc>
        <w:tc>
          <w:tcPr>
            <w:tcW w:w="1183" w:type="dxa"/>
          </w:tcPr>
          <w:p w14:paraId="1C78DE94" w14:textId="77777777" w:rsidR="00F71050" w:rsidRDefault="00F71050" w:rsidP="002D39A9">
            <w:pPr>
              <w:pStyle w:val="stijllegevakkenconcretisering"/>
            </w:pPr>
          </w:p>
        </w:tc>
        <w:tc>
          <w:tcPr>
            <w:tcW w:w="834" w:type="dxa"/>
          </w:tcPr>
          <w:p w14:paraId="63FF824B" w14:textId="77777777" w:rsidR="00F71050" w:rsidRDefault="00F71050" w:rsidP="002D39A9">
            <w:pPr>
              <w:pStyle w:val="stijllegevakkenconcretisering"/>
            </w:pPr>
          </w:p>
        </w:tc>
        <w:tc>
          <w:tcPr>
            <w:tcW w:w="3686" w:type="dxa"/>
          </w:tcPr>
          <w:p w14:paraId="5C366FBB" w14:textId="77777777" w:rsidR="00F71050" w:rsidRDefault="00F71050" w:rsidP="002D39A9">
            <w:pPr>
              <w:pStyle w:val="stijllegevakkenconcretisering"/>
            </w:pPr>
          </w:p>
        </w:tc>
      </w:tr>
      <w:tr w:rsidR="00820C03" w14:paraId="281157A9" w14:textId="77777777" w:rsidTr="0018510D">
        <w:tc>
          <w:tcPr>
            <w:tcW w:w="5716" w:type="dxa"/>
          </w:tcPr>
          <w:p w14:paraId="7240A26D" w14:textId="77777777" w:rsidR="00F71050" w:rsidRDefault="00F71050" w:rsidP="002D39A9">
            <w:pPr>
              <w:pStyle w:val="stijllegevakkenconcretisering"/>
            </w:pPr>
          </w:p>
        </w:tc>
        <w:tc>
          <w:tcPr>
            <w:tcW w:w="775" w:type="dxa"/>
          </w:tcPr>
          <w:p w14:paraId="34A423F6" w14:textId="77777777" w:rsidR="00F71050" w:rsidRDefault="00F71050" w:rsidP="002D39A9">
            <w:pPr>
              <w:pStyle w:val="stijllegevakkenconcretisering"/>
            </w:pPr>
          </w:p>
        </w:tc>
        <w:tc>
          <w:tcPr>
            <w:tcW w:w="775" w:type="dxa"/>
          </w:tcPr>
          <w:p w14:paraId="180471A8" w14:textId="77777777" w:rsidR="00F71050" w:rsidRDefault="00F71050" w:rsidP="002D39A9">
            <w:pPr>
              <w:pStyle w:val="stijllegevakkenconcretisering"/>
            </w:pPr>
          </w:p>
        </w:tc>
        <w:tc>
          <w:tcPr>
            <w:tcW w:w="777" w:type="dxa"/>
          </w:tcPr>
          <w:p w14:paraId="7D88F2F9" w14:textId="77777777" w:rsidR="00F71050" w:rsidRDefault="00F71050" w:rsidP="002D39A9">
            <w:pPr>
              <w:pStyle w:val="stijllegevakkenconcretisering"/>
            </w:pPr>
          </w:p>
        </w:tc>
        <w:tc>
          <w:tcPr>
            <w:tcW w:w="1183" w:type="dxa"/>
          </w:tcPr>
          <w:p w14:paraId="09DE3C76" w14:textId="77777777" w:rsidR="00F71050" w:rsidRDefault="00F71050" w:rsidP="002D39A9">
            <w:pPr>
              <w:pStyle w:val="stijllegevakkenconcretisering"/>
            </w:pPr>
          </w:p>
        </w:tc>
        <w:tc>
          <w:tcPr>
            <w:tcW w:w="834" w:type="dxa"/>
          </w:tcPr>
          <w:p w14:paraId="2DC2340A" w14:textId="77777777" w:rsidR="00F71050" w:rsidRDefault="00F71050" w:rsidP="002D39A9">
            <w:pPr>
              <w:pStyle w:val="stijllegevakkenconcretisering"/>
            </w:pPr>
          </w:p>
        </w:tc>
        <w:tc>
          <w:tcPr>
            <w:tcW w:w="3686" w:type="dxa"/>
          </w:tcPr>
          <w:p w14:paraId="0E532DD1" w14:textId="77777777" w:rsidR="00F71050" w:rsidRDefault="00F71050" w:rsidP="002D39A9">
            <w:pPr>
              <w:pStyle w:val="stijllegevakkenconcretisering"/>
            </w:pPr>
          </w:p>
        </w:tc>
      </w:tr>
      <w:tr w:rsidR="00820C03" w14:paraId="02C44167" w14:textId="77777777" w:rsidTr="0018510D">
        <w:tc>
          <w:tcPr>
            <w:tcW w:w="5716" w:type="dxa"/>
          </w:tcPr>
          <w:p w14:paraId="3C5CB2BB" w14:textId="77777777" w:rsidR="00F71050" w:rsidRDefault="00F71050" w:rsidP="002D39A9">
            <w:pPr>
              <w:pStyle w:val="stijllegevakkenconcretisering"/>
            </w:pPr>
          </w:p>
        </w:tc>
        <w:tc>
          <w:tcPr>
            <w:tcW w:w="775" w:type="dxa"/>
          </w:tcPr>
          <w:p w14:paraId="4B417C96" w14:textId="77777777" w:rsidR="00F71050" w:rsidRDefault="00F71050" w:rsidP="002D39A9">
            <w:pPr>
              <w:pStyle w:val="stijllegevakkenconcretisering"/>
            </w:pPr>
          </w:p>
        </w:tc>
        <w:tc>
          <w:tcPr>
            <w:tcW w:w="775" w:type="dxa"/>
          </w:tcPr>
          <w:p w14:paraId="2A55595D" w14:textId="77777777" w:rsidR="00F71050" w:rsidRDefault="00F71050" w:rsidP="002D39A9">
            <w:pPr>
              <w:pStyle w:val="stijllegevakkenconcretisering"/>
            </w:pPr>
          </w:p>
        </w:tc>
        <w:tc>
          <w:tcPr>
            <w:tcW w:w="777" w:type="dxa"/>
          </w:tcPr>
          <w:p w14:paraId="27521A94" w14:textId="77777777" w:rsidR="00F71050" w:rsidRDefault="00F71050" w:rsidP="002D39A9">
            <w:pPr>
              <w:pStyle w:val="stijllegevakkenconcretisering"/>
            </w:pPr>
          </w:p>
        </w:tc>
        <w:tc>
          <w:tcPr>
            <w:tcW w:w="1183" w:type="dxa"/>
          </w:tcPr>
          <w:p w14:paraId="13D278C9" w14:textId="77777777" w:rsidR="00F71050" w:rsidRDefault="00F71050" w:rsidP="002D39A9">
            <w:pPr>
              <w:pStyle w:val="stijllegevakkenconcretisering"/>
            </w:pPr>
          </w:p>
        </w:tc>
        <w:tc>
          <w:tcPr>
            <w:tcW w:w="834" w:type="dxa"/>
          </w:tcPr>
          <w:p w14:paraId="0C706268" w14:textId="77777777" w:rsidR="00F71050" w:rsidRDefault="00F71050" w:rsidP="002D39A9">
            <w:pPr>
              <w:pStyle w:val="stijllegevakkenconcretisering"/>
            </w:pPr>
          </w:p>
        </w:tc>
        <w:tc>
          <w:tcPr>
            <w:tcW w:w="3686" w:type="dxa"/>
          </w:tcPr>
          <w:p w14:paraId="4E7BE9C6" w14:textId="77777777" w:rsidR="00F71050" w:rsidRDefault="00F71050" w:rsidP="002D39A9">
            <w:pPr>
              <w:pStyle w:val="stijllegevakkenconcretisering"/>
            </w:pPr>
          </w:p>
        </w:tc>
      </w:tr>
      <w:tr w:rsidR="00820C03" w14:paraId="7936358A" w14:textId="77777777" w:rsidTr="0018510D">
        <w:tc>
          <w:tcPr>
            <w:tcW w:w="5716" w:type="dxa"/>
          </w:tcPr>
          <w:p w14:paraId="3E0DB22F" w14:textId="77777777" w:rsidR="00F71050" w:rsidRDefault="00F71050" w:rsidP="002D39A9">
            <w:pPr>
              <w:pStyle w:val="stijllegevakkenconcretisering"/>
            </w:pPr>
          </w:p>
        </w:tc>
        <w:tc>
          <w:tcPr>
            <w:tcW w:w="775" w:type="dxa"/>
          </w:tcPr>
          <w:p w14:paraId="2E797D89" w14:textId="77777777" w:rsidR="00F71050" w:rsidRDefault="00F71050" w:rsidP="002D39A9">
            <w:pPr>
              <w:pStyle w:val="stijllegevakkenconcretisering"/>
            </w:pPr>
          </w:p>
        </w:tc>
        <w:tc>
          <w:tcPr>
            <w:tcW w:w="775" w:type="dxa"/>
          </w:tcPr>
          <w:p w14:paraId="05D1ADB1" w14:textId="77777777" w:rsidR="00F71050" w:rsidRDefault="00F71050" w:rsidP="002D39A9">
            <w:pPr>
              <w:pStyle w:val="stijllegevakkenconcretisering"/>
            </w:pPr>
          </w:p>
        </w:tc>
        <w:tc>
          <w:tcPr>
            <w:tcW w:w="777" w:type="dxa"/>
          </w:tcPr>
          <w:p w14:paraId="58010643" w14:textId="77777777" w:rsidR="00F71050" w:rsidRDefault="00F71050" w:rsidP="002D39A9">
            <w:pPr>
              <w:pStyle w:val="stijllegevakkenconcretisering"/>
            </w:pPr>
          </w:p>
        </w:tc>
        <w:tc>
          <w:tcPr>
            <w:tcW w:w="1183" w:type="dxa"/>
          </w:tcPr>
          <w:p w14:paraId="3A5A2390" w14:textId="77777777" w:rsidR="00F71050" w:rsidRDefault="00F71050" w:rsidP="002D39A9">
            <w:pPr>
              <w:pStyle w:val="stijllegevakkenconcretisering"/>
            </w:pPr>
          </w:p>
        </w:tc>
        <w:tc>
          <w:tcPr>
            <w:tcW w:w="834" w:type="dxa"/>
          </w:tcPr>
          <w:p w14:paraId="2F132261" w14:textId="77777777" w:rsidR="00F71050" w:rsidRDefault="00F71050" w:rsidP="002D39A9">
            <w:pPr>
              <w:pStyle w:val="stijllegevakkenconcretisering"/>
            </w:pPr>
          </w:p>
        </w:tc>
        <w:tc>
          <w:tcPr>
            <w:tcW w:w="3686" w:type="dxa"/>
          </w:tcPr>
          <w:p w14:paraId="0C1ABFA1" w14:textId="77777777" w:rsidR="00F71050" w:rsidRDefault="00F71050" w:rsidP="002D39A9">
            <w:pPr>
              <w:pStyle w:val="stijllegevakkenconcretisering"/>
            </w:pPr>
          </w:p>
        </w:tc>
      </w:tr>
      <w:tr w:rsidR="00820C03" w:rsidRPr="00C85971" w14:paraId="0FCA3505" w14:textId="77777777" w:rsidTr="00FA3D7D">
        <w:tc>
          <w:tcPr>
            <w:tcW w:w="13746" w:type="dxa"/>
            <w:gridSpan w:val="7"/>
            <w:shd w:val="clear" w:color="auto" w:fill="D9D9D9" w:themeFill="background1" w:themeFillShade="D9"/>
          </w:tcPr>
          <w:p w14:paraId="586435DA" w14:textId="3AA2706F" w:rsidR="00F85253" w:rsidRDefault="00F71050" w:rsidP="00F85253">
            <w:pPr>
              <w:pStyle w:val="Leerdoelen"/>
            </w:pPr>
            <w:r w:rsidRPr="00C85971">
              <w:t xml:space="preserve">LPD </w:t>
            </w:r>
            <w:r w:rsidR="00AC5450">
              <w:t>5</w:t>
            </w:r>
            <w:r w:rsidRPr="00C85971">
              <w:t xml:space="preserve">     De leerling </w:t>
            </w:r>
            <w:r w:rsidR="00F85253">
              <w:t>werk</w:t>
            </w:r>
            <w:r w:rsidR="00F85253">
              <w:t>t</w:t>
            </w:r>
            <w:r w:rsidR="00F85253">
              <w:t xml:space="preserve"> op hoogte met </w:t>
            </w:r>
            <w:r w:rsidR="00874176">
              <w:t>een ladder, steiger, rolsteiger en hoogtewerker volgens de veiligheidsregels.</w:t>
            </w:r>
            <w:r w:rsidR="00F85253">
              <w:t xml:space="preserve">. </w:t>
            </w:r>
          </w:p>
          <w:p w14:paraId="56AEED15" w14:textId="3029A612" w:rsidR="00F71050" w:rsidRPr="00F85253" w:rsidRDefault="00F85253" w:rsidP="00F85253">
            <w:pPr>
              <w:pStyle w:val="Afbakeningalleen"/>
            </w:pPr>
            <w:r w:rsidRPr="00F85253">
              <w:t>Risico’s en veiligheidsmaatregelen bij het werken op hoogte</w:t>
            </w:r>
          </w:p>
        </w:tc>
      </w:tr>
      <w:tr w:rsidR="00820C03" w14:paraId="2CC368F1" w14:textId="77777777" w:rsidTr="0018510D">
        <w:tc>
          <w:tcPr>
            <w:tcW w:w="5716" w:type="dxa"/>
          </w:tcPr>
          <w:p w14:paraId="5B60B3FE" w14:textId="77777777" w:rsidR="00F71050" w:rsidRDefault="00F71050" w:rsidP="002D39A9">
            <w:pPr>
              <w:pStyle w:val="stijllegevakkenconcretisering"/>
            </w:pPr>
          </w:p>
        </w:tc>
        <w:tc>
          <w:tcPr>
            <w:tcW w:w="775" w:type="dxa"/>
          </w:tcPr>
          <w:p w14:paraId="27E5F370" w14:textId="77777777" w:rsidR="00F71050" w:rsidRDefault="00F71050" w:rsidP="002D39A9">
            <w:pPr>
              <w:pStyle w:val="stijllegevakkenconcretisering"/>
            </w:pPr>
          </w:p>
        </w:tc>
        <w:tc>
          <w:tcPr>
            <w:tcW w:w="775" w:type="dxa"/>
          </w:tcPr>
          <w:p w14:paraId="3BB8D333" w14:textId="77777777" w:rsidR="00F71050" w:rsidRDefault="00F71050" w:rsidP="002D39A9">
            <w:pPr>
              <w:pStyle w:val="stijllegevakkenconcretisering"/>
            </w:pPr>
          </w:p>
        </w:tc>
        <w:tc>
          <w:tcPr>
            <w:tcW w:w="777" w:type="dxa"/>
          </w:tcPr>
          <w:p w14:paraId="3C8B1841" w14:textId="77777777" w:rsidR="00F71050" w:rsidRDefault="00F71050" w:rsidP="002D39A9">
            <w:pPr>
              <w:pStyle w:val="stijllegevakkenconcretisering"/>
            </w:pPr>
          </w:p>
        </w:tc>
        <w:tc>
          <w:tcPr>
            <w:tcW w:w="1183" w:type="dxa"/>
          </w:tcPr>
          <w:p w14:paraId="3F2E4F74" w14:textId="77777777" w:rsidR="00F71050" w:rsidRDefault="00F71050" w:rsidP="002D39A9">
            <w:pPr>
              <w:pStyle w:val="stijllegevakkenconcretisering"/>
            </w:pPr>
          </w:p>
        </w:tc>
        <w:tc>
          <w:tcPr>
            <w:tcW w:w="834" w:type="dxa"/>
          </w:tcPr>
          <w:p w14:paraId="6EAAE6CF" w14:textId="77777777" w:rsidR="00F71050" w:rsidRDefault="00F71050" w:rsidP="002D39A9">
            <w:pPr>
              <w:pStyle w:val="stijllegevakkenconcretisering"/>
            </w:pPr>
          </w:p>
        </w:tc>
        <w:tc>
          <w:tcPr>
            <w:tcW w:w="3686" w:type="dxa"/>
          </w:tcPr>
          <w:p w14:paraId="2D6592F4" w14:textId="77777777" w:rsidR="00F71050" w:rsidRDefault="00F71050" w:rsidP="002D39A9">
            <w:pPr>
              <w:pStyle w:val="stijllegevakkenconcretisering"/>
            </w:pPr>
          </w:p>
        </w:tc>
      </w:tr>
      <w:tr w:rsidR="00820C03" w14:paraId="0863E106" w14:textId="77777777" w:rsidTr="0018510D">
        <w:tc>
          <w:tcPr>
            <w:tcW w:w="5716" w:type="dxa"/>
          </w:tcPr>
          <w:p w14:paraId="0CC89EDD" w14:textId="77777777" w:rsidR="006A0F92" w:rsidRDefault="006A0F92" w:rsidP="002D39A9">
            <w:pPr>
              <w:pStyle w:val="stijllegevakkenconcretisering"/>
            </w:pPr>
          </w:p>
        </w:tc>
        <w:tc>
          <w:tcPr>
            <w:tcW w:w="775" w:type="dxa"/>
          </w:tcPr>
          <w:p w14:paraId="07833345" w14:textId="77777777" w:rsidR="006A0F92" w:rsidRDefault="006A0F92" w:rsidP="002D39A9">
            <w:pPr>
              <w:pStyle w:val="stijllegevakkenconcretisering"/>
            </w:pPr>
          </w:p>
        </w:tc>
        <w:tc>
          <w:tcPr>
            <w:tcW w:w="775" w:type="dxa"/>
          </w:tcPr>
          <w:p w14:paraId="4F528D45" w14:textId="77777777" w:rsidR="006A0F92" w:rsidRDefault="006A0F92" w:rsidP="002D39A9">
            <w:pPr>
              <w:pStyle w:val="stijllegevakkenconcretisering"/>
            </w:pPr>
          </w:p>
        </w:tc>
        <w:tc>
          <w:tcPr>
            <w:tcW w:w="777" w:type="dxa"/>
          </w:tcPr>
          <w:p w14:paraId="2D027A8A" w14:textId="77777777" w:rsidR="006A0F92" w:rsidRDefault="006A0F92" w:rsidP="002D39A9">
            <w:pPr>
              <w:pStyle w:val="stijllegevakkenconcretisering"/>
            </w:pPr>
          </w:p>
        </w:tc>
        <w:tc>
          <w:tcPr>
            <w:tcW w:w="1183" w:type="dxa"/>
          </w:tcPr>
          <w:p w14:paraId="5323DE3E" w14:textId="77777777" w:rsidR="006A0F92" w:rsidRDefault="006A0F92" w:rsidP="002D39A9">
            <w:pPr>
              <w:pStyle w:val="stijllegevakkenconcretisering"/>
            </w:pPr>
          </w:p>
        </w:tc>
        <w:tc>
          <w:tcPr>
            <w:tcW w:w="834" w:type="dxa"/>
          </w:tcPr>
          <w:p w14:paraId="2211CFC2" w14:textId="77777777" w:rsidR="006A0F92" w:rsidRDefault="006A0F92" w:rsidP="002D39A9">
            <w:pPr>
              <w:pStyle w:val="stijllegevakkenconcretisering"/>
            </w:pPr>
          </w:p>
        </w:tc>
        <w:tc>
          <w:tcPr>
            <w:tcW w:w="3686" w:type="dxa"/>
          </w:tcPr>
          <w:p w14:paraId="205C1A26" w14:textId="77777777" w:rsidR="006A0F92" w:rsidRDefault="006A0F92" w:rsidP="002D39A9">
            <w:pPr>
              <w:pStyle w:val="stijllegevakkenconcretisering"/>
            </w:pPr>
          </w:p>
        </w:tc>
      </w:tr>
      <w:tr w:rsidR="00820C03" w14:paraId="51EE2A3F" w14:textId="77777777" w:rsidTr="0018510D">
        <w:tc>
          <w:tcPr>
            <w:tcW w:w="5716" w:type="dxa"/>
          </w:tcPr>
          <w:p w14:paraId="2A14DD55" w14:textId="77777777" w:rsidR="006A0F92" w:rsidRDefault="006A0F92" w:rsidP="002D39A9">
            <w:pPr>
              <w:pStyle w:val="stijllegevakkenconcretisering"/>
            </w:pPr>
          </w:p>
        </w:tc>
        <w:tc>
          <w:tcPr>
            <w:tcW w:w="775" w:type="dxa"/>
          </w:tcPr>
          <w:p w14:paraId="7D7BC8C9" w14:textId="77777777" w:rsidR="006A0F92" w:rsidRDefault="006A0F92" w:rsidP="002D39A9">
            <w:pPr>
              <w:pStyle w:val="stijllegevakkenconcretisering"/>
            </w:pPr>
          </w:p>
        </w:tc>
        <w:tc>
          <w:tcPr>
            <w:tcW w:w="775" w:type="dxa"/>
          </w:tcPr>
          <w:p w14:paraId="10D2CF18" w14:textId="77777777" w:rsidR="006A0F92" w:rsidRDefault="006A0F92" w:rsidP="002D39A9">
            <w:pPr>
              <w:pStyle w:val="stijllegevakkenconcretisering"/>
            </w:pPr>
          </w:p>
        </w:tc>
        <w:tc>
          <w:tcPr>
            <w:tcW w:w="777" w:type="dxa"/>
          </w:tcPr>
          <w:p w14:paraId="025F79CE" w14:textId="77777777" w:rsidR="006A0F92" w:rsidRDefault="006A0F92" w:rsidP="002D39A9">
            <w:pPr>
              <w:pStyle w:val="stijllegevakkenconcretisering"/>
            </w:pPr>
          </w:p>
        </w:tc>
        <w:tc>
          <w:tcPr>
            <w:tcW w:w="1183" w:type="dxa"/>
          </w:tcPr>
          <w:p w14:paraId="23D07C26" w14:textId="77777777" w:rsidR="006A0F92" w:rsidRDefault="006A0F92" w:rsidP="002D39A9">
            <w:pPr>
              <w:pStyle w:val="stijllegevakkenconcretisering"/>
            </w:pPr>
          </w:p>
        </w:tc>
        <w:tc>
          <w:tcPr>
            <w:tcW w:w="834" w:type="dxa"/>
          </w:tcPr>
          <w:p w14:paraId="10378D02" w14:textId="77777777" w:rsidR="006A0F92" w:rsidRDefault="006A0F92" w:rsidP="002D39A9">
            <w:pPr>
              <w:pStyle w:val="stijllegevakkenconcretisering"/>
            </w:pPr>
          </w:p>
        </w:tc>
        <w:tc>
          <w:tcPr>
            <w:tcW w:w="3686" w:type="dxa"/>
          </w:tcPr>
          <w:p w14:paraId="3E294FFB" w14:textId="77777777" w:rsidR="006A0F92" w:rsidRDefault="006A0F92" w:rsidP="002D39A9">
            <w:pPr>
              <w:pStyle w:val="stijllegevakkenconcretisering"/>
            </w:pPr>
          </w:p>
        </w:tc>
      </w:tr>
      <w:tr w:rsidR="00820C03" w14:paraId="04772E20" w14:textId="77777777" w:rsidTr="0018510D">
        <w:tc>
          <w:tcPr>
            <w:tcW w:w="5716" w:type="dxa"/>
          </w:tcPr>
          <w:p w14:paraId="0774F398" w14:textId="77777777" w:rsidR="006A0F92" w:rsidRDefault="006A0F92" w:rsidP="002D39A9">
            <w:pPr>
              <w:pStyle w:val="stijllegevakkenconcretisering"/>
            </w:pPr>
          </w:p>
        </w:tc>
        <w:tc>
          <w:tcPr>
            <w:tcW w:w="775" w:type="dxa"/>
          </w:tcPr>
          <w:p w14:paraId="2CB1CF09" w14:textId="77777777" w:rsidR="006A0F92" w:rsidRDefault="006A0F92" w:rsidP="002D39A9">
            <w:pPr>
              <w:pStyle w:val="stijllegevakkenconcretisering"/>
            </w:pPr>
          </w:p>
        </w:tc>
        <w:tc>
          <w:tcPr>
            <w:tcW w:w="775" w:type="dxa"/>
          </w:tcPr>
          <w:p w14:paraId="3C604451" w14:textId="77777777" w:rsidR="006A0F92" w:rsidRDefault="006A0F92" w:rsidP="002D39A9">
            <w:pPr>
              <w:pStyle w:val="stijllegevakkenconcretisering"/>
            </w:pPr>
          </w:p>
        </w:tc>
        <w:tc>
          <w:tcPr>
            <w:tcW w:w="777" w:type="dxa"/>
          </w:tcPr>
          <w:p w14:paraId="5429AC2B" w14:textId="77777777" w:rsidR="006A0F92" w:rsidRDefault="006A0F92" w:rsidP="002D39A9">
            <w:pPr>
              <w:pStyle w:val="stijllegevakkenconcretisering"/>
            </w:pPr>
          </w:p>
        </w:tc>
        <w:tc>
          <w:tcPr>
            <w:tcW w:w="1183" w:type="dxa"/>
          </w:tcPr>
          <w:p w14:paraId="5DBED82B" w14:textId="77777777" w:rsidR="006A0F92" w:rsidRDefault="006A0F92" w:rsidP="002D39A9">
            <w:pPr>
              <w:pStyle w:val="stijllegevakkenconcretisering"/>
            </w:pPr>
          </w:p>
        </w:tc>
        <w:tc>
          <w:tcPr>
            <w:tcW w:w="834" w:type="dxa"/>
          </w:tcPr>
          <w:p w14:paraId="7D77CEB2" w14:textId="77777777" w:rsidR="006A0F92" w:rsidRDefault="006A0F92" w:rsidP="002D39A9">
            <w:pPr>
              <w:pStyle w:val="stijllegevakkenconcretisering"/>
            </w:pPr>
          </w:p>
        </w:tc>
        <w:tc>
          <w:tcPr>
            <w:tcW w:w="3686" w:type="dxa"/>
          </w:tcPr>
          <w:p w14:paraId="78418423" w14:textId="77777777" w:rsidR="006A0F92" w:rsidRDefault="006A0F92" w:rsidP="002D39A9">
            <w:pPr>
              <w:pStyle w:val="stijllegevakkenconcretisering"/>
            </w:pPr>
          </w:p>
        </w:tc>
      </w:tr>
      <w:tr w:rsidR="00820C03" w14:paraId="3B497406" w14:textId="77777777" w:rsidTr="0018510D">
        <w:tc>
          <w:tcPr>
            <w:tcW w:w="5716" w:type="dxa"/>
          </w:tcPr>
          <w:p w14:paraId="1AC7B5F9" w14:textId="77777777" w:rsidR="006A0F92" w:rsidRDefault="006A0F92" w:rsidP="002D39A9">
            <w:pPr>
              <w:pStyle w:val="stijllegevakkenconcretisering"/>
            </w:pPr>
          </w:p>
        </w:tc>
        <w:tc>
          <w:tcPr>
            <w:tcW w:w="775" w:type="dxa"/>
          </w:tcPr>
          <w:p w14:paraId="7A9CD0FE" w14:textId="77777777" w:rsidR="006A0F92" w:rsidRDefault="006A0F92" w:rsidP="002D39A9">
            <w:pPr>
              <w:pStyle w:val="stijllegevakkenconcretisering"/>
            </w:pPr>
          </w:p>
        </w:tc>
        <w:tc>
          <w:tcPr>
            <w:tcW w:w="775" w:type="dxa"/>
          </w:tcPr>
          <w:p w14:paraId="6D0AA1AC" w14:textId="77777777" w:rsidR="006A0F92" w:rsidRDefault="006A0F92" w:rsidP="002D39A9">
            <w:pPr>
              <w:pStyle w:val="stijllegevakkenconcretisering"/>
            </w:pPr>
          </w:p>
        </w:tc>
        <w:tc>
          <w:tcPr>
            <w:tcW w:w="777" w:type="dxa"/>
          </w:tcPr>
          <w:p w14:paraId="4BE937FF" w14:textId="77777777" w:rsidR="006A0F92" w:rsidRDefault="006A0F92" w:rsidP="002D39A9">
            <w:pPr>
              <w:pStyle w:val="stijllegevakkenconcretisering"/>
            </w:pPr>
          </w:p>
        </w:tc>
        <w:tc>
          <w:tcPr>
            <w:tcW w:w="1183" w:type="dxa"/>
          </w:tcPr>
          <w:p w14:paraId="4D161CDC" w14:textId="77777777" w:rsidR="006A0F92" w:rsidRDefault="006A0F92" w:rsidP="002D39A9">
            <w:pPr>
              <w:pStyle w:val="stijllegevakkenconcretisering"/>
            </w:pPr>
          </w:p>
        </w:tc>
        <w:tc>
          <w:tcPr>
            <w:tcW w:w="834" w:type="dxa"/>
          </w:tcPr>
          <w:p w14:paraId="645DFAFD" w14:textId="77777777" w:rsidR="006A0F92" w:rsidRDefault="006A0F92" w:rsidP="002D39A9">
            <w:pPr>
              <w:pStyle w:val="stijllegevakkenconcretisering"/>
            </w:pPr>
          </w:p>
        </w:tc>
        <w:tc>
          <w:tcPr>
            <w:tcW w:w="3686" w:type="dxa"/>
          </w:tcPr>
          <w:p w14:paraId="0472984D" w14:textId="77777777" w:rsidR="006A0F92" w:rsidRDefault="006A0F92" w:rsidP="002D39A9">
            <w:pPr>
              <w:pStyle w:val="stijllegevakkenconcretisering"/>
            </w:pPr>
          </w:p>
        </w:tc>
      </w:tr>
      <w:tr w:rsidR="00820C03" w14:paraId="1085A8FB" w14:textId="77777777" w:rsidTr="0018510D">
        <w:trPr>
          <w:trHeight w:val="348"/>
        </w:trPr>
        <w:tc>
          <w:tcPr>
            <w:tcW w:w="5716" w:type="dxa"/>
          </w:tcPr>
          <w:p w14:paraId="256C9B97" w14:textId="77777777" w:rsidR="006A0F92" w:rsidRDefault="006A0F92" w:rsidP="002D39A9">
            <w:pPr>
              <w:pStyle w:val="stijllegevakkenconcretisering"/>
            </w:pPr>
          </w:p>
        </w:tc>
        <w:tc>
          <w:tcPr>
            <w:tcW w:w="775" w:type="dxa"/>
          </w:tcPr>
          <w:p w14:paraId="5299C8CB" w14:textId="77777777" w:rsidR="006A0F92" w:rsidRDefault="006A0F92" w:rsidP="002D39A9">
            <w:pPr>
              <w:pStyle w:val="stijllegevakkenconcretisering"/>
            </w:pPr>
          </w:p>
        </w:tc>
        <w:tc>
          <w:tcPr>
            <w:tcW w:w="775" w:type="dxa"/>
          </w:tcPr>
          <w:p w14:paraId="70B904E3" w14:textId="77777777" w:rsidR="006A0F92" w:rsidRDefault="006A0F92" w:rsidP="002D39A9">
            <w:pPr>
              <w:pStyle w:val="stijllegevakkenconcretisering"/>
            </w:pPr>
          </w:p>
        </w:tc>
        <w:tc>
          <w:tcPr>
            <w:tcW w:w="777" w:type="dxa"/>
          </w:tcPr>
          <w:p w14:paraId="04FD5CF3" w14:textId="77777777" w:rsidR="006A0F92" w:rsidRDefault="006A0F92" w:rsidP="002D39A9">
            <w:pPr>
              <w:pStyle w:val="stijllegevakkenconcretisering"/>
            </w:pPr>
          </w:p>
        </w:tc>
        <w:tc>
          <w:tcPr>
            <w:tcW w:w="1183" w:type="dxa"/>
          </w:tcPr>
          <w:p w14:paraId="06E379B9" w14:textId="77777777" w:rsidR="006A0F92" w:rsidRDefault="006A0F92" w:rsidP="002D39A9">
            <w:pPr>
              <w:pStyle w:val="stijllegevakkenconcretisering"/>
            </w:pPr>
          </w:p>
        </w:tc>
        <w:tc>
          <w:tcPr>
            <w:tcW w:w="834" w:type="dxa"/>
          </w:tcPr>
          <w:p w14:paraId="5FC15E76" w14:textId="77777777" w:rsidR="006A0F92" w:rsidRDefault="006A0F92" w:rsidP="002D39A9">
            <w:pPr>
              <w:pStyle w:val="stijllegevakkenconcretisering"/>
            </w:pPr>
          </w:p>
        </w:tc>
        <w:tc>
          <w:tcPr>
            <w:tcW w:w="3686" w:type="dxa"/>
          </w:tcPr>
          <w:p w14:paraId="1851ADCF" w14:textId="77777777" w:rsidR="006A0F92" w:rsidRDefault="006A0F92" w:rsidP="002D39A9">
            <w:pPr>
              <w:pStyle w:val="stijllegevakkenconcretisering"/>
            </w:pPr>
          </w:p>
        </w:tc>
      </w:tr>
      <w:tr w:rsidR="00820C03" w14:paraId="6C97792A" w14:textId="77777777" w:rsidTr="0018510D">
        <w:tc>
          <w:tcPr>
            <w:tcW w:w="5716" w:type="dxa"/>
          </w:tcPr>
          <w:p w14:paraId="3C965CB8" w14:textId="77777777" w:rsidR="006A0F92" w:rsidRDefault="006A0F92" w:rsidP="002D39A9">
            <w:pPr>
              <w:pStyle w:val="stijllegevakkenconcretisering"/>
            </w:pPr>
          </w:p>
        </w:tc>
        <w:tc>
          <w:tcPr>
            <w:tcW w:w="775" w:type="dxa"/>
          </w:tcPr>
          <w:p w14:paraId="6F6FD8E8" w14:textId="77777777" w:rsidR="006A0F92" w:rsidRDefault="006A0F92" w:rsidP="002D39A9">
            <w:pPr>
              <w:pStyle w:val="stijllegevakkenconcretisering"/>
            </w:pPr>
          </w:p>
        </w:tc>
        <w:tc>
          <w:tcPr>
            <w:tcW w:w="775" w:type="dxa"/>
          </w:tcPr>
          <w:p w14:paraId="30E122DC" w14:textId="77777777" w:rsidR="006A0F92" w:rsidRDefault="006A0F92" w:rsidP="002D39A9">
            <w:pPr>
              <w:pStyle w:val="stijllegevakkenconcretisering"/>
            </w:pPr>
          </w:p>
        </w:tc>
        <w:tc>
          <w:tcPr>
            <w:tcW w:w="777" w:type="dxa"/>
          </w:tcPr>
          <w:p w14:paraId="48031F06" w14:textId="77777777" w:rsidR="006A0F92" w:rsidRDefault="006A0F92" w:rsidP="002D39A9">
            <w:pPr>
              <w:pStyle w:val="stijllegevakkenconcretisering"/>
            </w:pPr>
          </w:p>
        </w:tc>
        <w:tc>
          <w:tcPr>
            <w:tcW w:w="1183" w:type="dxa"/>
          </w:tcPr>
          <w:p w14:paraId="3AC9FF7F" w14:textId="77777777" w:rsidR="006A0F92" w:rsidRDefault="006A0F92" w:rsidP="002D39A9">
            <w:pPr>
              <w:pStyle w:val="stijllegevakkenconcretisering"/>
            </w:pPr>
          </w:p>
        </w:tc>
        <w:tc>
          <w:tcPr>
            <w:tcW w:w="834" w:type="dxa"/>
          </w:tcPr>
          <w:p w14:paraId="725B8E90" w14:textId="77777777" w:rsidR="006A0F92" w:rsidRDefault="006A0F92" w:rsidP="002D39A9">
            <w:pPr>
              <w:pStyle w:val="stijllegevakkenconcretisering"/>
            </w:pPr>
          </w:p>
        </w:tc>
        <w:tc>
          <w:tcPr>
            <w:tcW w:w="3686" w:type="dxa"/>
          </w:tcPr>
          <w:p w14:paraId="3D792BF0" w14:textId="77777777" w:rsidR="006A0F92" w:rsidRDefault="006A0F92" w:rsidP="002D39A9">
            <w:pPr>
              <w:pStyle w:val="stijllegevakkenconcretisering"/>
            </w:pPr>
          </w:p>
        </w:tc>
      </w:tr>
      <w:tr w:rsidR="006A0F92" w14:paraId="6B16EDB4" w14:textId="77777777" w:rsidTr="00FA3D7D">
        <w:tc>
          <w:tcPr>
            <w:tcW w:w="13746" w:type="dxa"/>
            <w:gridSpan w:val="7"/>
            <w:shd w:val="clear" w:color="auto" w:fill="D9D9D9" w:themeFill="background1" w:themeFillShade="D9"/>
          </w:tcPr>
          <w:p w14:paraId="08EF9AEB" w14:textId="4E57FEAA" w:rsidR="006A0F92" w:rsidRPr="006A0F92" w:rsidRDefault="006A0F92" w:rsidP="006A0F92">
            <w:pPr>
              <w:pStyle w:val="Leerdoelen"/>
            </w:pPr>
            <w:r w:rsidRPr="006A0F92">
              <w:t xml:space="preserve">LPD </w:t>
            </w:r>
            <w:r>
              <w:t>6</w:t>
            </w:r>
            <w:r w:rsidRPr="006A0F92">
              <w:t xml:space="preserve">     De leerling neemt een ergonomische houding aan bij werkzaamheden.</w:t>
            </w:r>
          </w:p>
        </w:tc>
      </w:tr>
      <w:tr w:rsidR="00820C03" w14:paraId="3B7F2E01" w14:textId="77777777" w:rsidTr="0018510D">
        <w:tc>
          <w:tcPr>
            <w:tcW w:w="5716" w:type="dxa"/>
          </w:tcPr>
          <w:p w14:paraId="04EE7991" w14:textId="77777777" w:rsidR="006A0F92" w:rsidRDefault="006A0F92" w:rsidP="006A0F92">
            <w:pPr>
              <w:pStyle w:val="stijllegevakkenconcretisering"/>
            </w:pPr>
          </w:p>
        </w:tc>
        <w:tc>
          <w:tcPr>
            <w:tcW w:w="775" w:type="dxa"/>
          </w:tcPr>
          <w:p w14:paraId="4BBA6686" w14:textId="77777777" w:rsidR="006A0F92" w:rsidRDefault="006A0F92" w:rsidP="006A0F92">
            <w:pPr>
              <w:pStyle w:val="stijllegevakkenconcretisering"/>
            </w:pPr>
          </w:p>
        </w:tc>
        <w:tc>
          <w:tcPr>
            <w:tcW w:w="775" w:type="dxa"/>
          </w:tcPr>
          <w:p w14:paraId="48FBFB05" w14:textId="77777777" w:rsidR="006A0F92" w:rsidRDefault="006A0F92" w:rsidP="006A0F92">
            <w:pPr>
              <w:pStyle w:val="stijllegevakkenconcretisering"/>
            </w:pPr>
          </w:p>
        </w:tc>
        <w:tc>
          <w:tcPr>
            <w:tcW w:w="777" w:type="dxa"/>
          </w:tcPr>
          <w:p w14:paraId="05D9CE94" w14:textId="77777777" w:rsidR="006A0F92" w:rsidRDefault="006A0F92" w:rsidP="006A0F92">
            <w:pPr>
              <w:pStyle w:val="stijllegevakkenconcretisering"/>
            </w:pPr>
          </w:p>
        </w:tc>
        <w:tc>
          <w:tcPr>
            <w:tcW w:w="1183" w:type="dxa"/>
          </w:tcPr>
          <w:p w14:paraId="0FD6BC7D" w14:textId="77777777" w:rsidR="006A0F92" w:rsidRDefault="006A0F92" w:rsidP="006A0F92">
            <w:pPr>
              <w:pStyle w:val="stijllegevakkenconcretisering"/>
            </w:pPr>
          </w:p>
        </w:tc>
        <w:tc>
          <w:tcPr>
            <w:tcW w:w="834" w:type="dxa"/>
          </w:tcPr>
          <w:p w14:paraId="3C09CE25" w14:textId="77777777" w:rsidR="006A0F92" w:rsidRDefault="006A0F92" w:rsidP="006A0F92">
            <w:pPr>
              <w:pStyle w:val="stijllegevakkenconcretisering"/>
            </w:pPr>
          </w:p>
        </w:tc>
        <w:tc>
          <w:tcPr>
            <w:tcW w:w="3686" w:type="dxa"/>
          </w:tcPr>
          <w:p w14:paraId="5F3626E6" w14:textId="77777777" w:rsidR="006A0F92" w:rsidRDefault="006A0F92" w:rsidP="006A0F92">
            <w:pPr>
              <w:pStyle w:val="stijllegevakkenconcretisering"/>
            </w:pPr>
          </w:p>
        </w:tc>
      </w:tr>
      <w:tr w:rsidR="00820C03" w14:paraId="34C4BD50" w14:textId="77777777" w:rsidTr="0018510D">
        <w:tc>
          <w:tcPr>
            <w:tcW w:w="5716" w:type="dxa"/>
          </w:tcPr>
          <w:p w14:paraId="3DA40F48" w14:textId="77777777" w:rsidR="006A0F92" w:rsidRDefault="006A0F92" w:rsidP="006A0F92">
            <w:pPr>
              <w:pStyle w:val="stijllegevakkenconcretisering"/>
            </w:pPr>
          </w:p>
        </w:tc>
        <w:tc>
          <w:tcPr>
            <w:tcW w:w="775" w:type="dxa"/>
          </w:tcPr>
          <w:p w14:paraId="59EB1BCB" w14:textId="77777777" w:rsidR="006A0F92" w:rsidRDefault="006A0F92" w:rsidP="006A0F92">
            <w:pPr>
              <w:pStyle w:val="stijllegevakkenconcretisering"/>
            </w:pPr>
          </w:p>
        </w:tc>
        <w:tc>
          <w:tcPr>
            <w:tcW w:w="775" w:type="dxa"/>
          </w:tcPr>
          <w:p w14:paraId="2B961509" w14:textId="77777777" w:rsidR="006A0F92" w:rsidRDefault="006A0F92" w:rsidP="006A0F92">
            <w:pPr>
              <w:pStyle w:val="stijllegevakkenconcretisering"/>
            </w:pPr>
          </w:p>
        </w:tc>
        <w:tc>
          <w:tcPr>
            <w:tcW w:w="777" w:type="dxa"/>
          </w:tcPr>
          <w:p w14:paraId="37B1CF64" w14:textId="77777777" w:rsidR="006A0F92" w:rsidRDefault="006A0F92" w:rsidP="006A0F92">
            <w:pPr>
              <w:pStyle w:val="stijllegevakkenconcretisering"/>
            </w:pPr>
          </w:p>
        </w:tc>
        <w:tc>
          <w:tcPr>
            <w:tcW w:w="1183" w:type="dxa"/>
          </w:tcPr>
          <w:p w14:paraId="3B6DEFFE" w14:textId="77777777" w:rsidR="006A0F92" w:rsidRDefault="006A0F92" w:rsidP="006A0F92">
            <w:pPr>
              <w:pStyle w:val="stijllegevakkenconcretisering"/>
            </w:pPr>
          </w:p>
        </w:tc>
        <w:tc>
          <w:tcPr>
            <w:tcW w:w="834" w:type="dxa"/>
          </w:tcPr>
          <w:p w14:paraId="039CB3C0" w14:textId="77777777" w:rsidR="006A0F92" w:rsidRDefault="006A0F92" w:rsidP="006A0F92">
            <w:pPr>
              <w:pStyle w:val="stijllegevakkenconcretisering"/>
            </w:pPr>
          </w:p>
        </w:tc>
        <w:tc>
          <w:tcPr>
            <w:tcW w:w="3686" w:type="dxa"/>
          </w:tcPr>
          <w:p w14:paraId="2DA88360" w14:textId="77777777" w:rsidR="006A0F92" w:rsidRDefault="006A0F92" w:rsidP="006A0F92">
            <w:pPr>
              <w:pStyle w:val="stijllegevakkenconcretisering"/>
            </w:pPr>
          </w:p>
        </w:tc>
      </w:tr>
      <w:tr w:rsidR="00820C03" w14:paraId="3B1F90EA" w14:textId="77777777" w:rsidTr="0018510D">
        <w:tc>
          <w:tcPr>
            <w:tcW w:w="5716" w:type="dxa"/>
          </w:tcPr>
          <w:p w14:paraId="5F9DB845" w14:textId="77777777" w:rsidR="006A0F92" w:rsidRDefault="006A0F92" w:rsidP="006A0F92">
            <w:pPr>
              <w:pStyle w:val="stijllegevakkenconcretisering"/>
            </w:pPr>
          </w:p>
        </w:tc>
        <w:tc>
          <w:tcPr>
            <w:tcW w:w="775" w:type="dxa"/>
          </w:tcPr>
          <w:p w14:paraId="40B31D49" w14:textId="77777777" w:rsidR="006A0F92" w:rsidRDefault="006A0F92" w:rsidP="006A0F92">
            <w:pPr>
              <w:pStyle w:val="stijllegevakkenconcretisering"/>
            </w:pPr>
          </w:p>
        </w:tc>
        <w:tc>
          <w:tcPr>
            <w:tcW w:w="775" w:type="dxa"/>
          </w:tcPr>
          <w:p w14:paraId="32775AC7" w14:textId="77777777" w:rsidR="006A0F92" w:rsidRDefault="006A0F92" w:rsidP="006A0F92">
            <w:pPr>
              <w:pStyle w:val="stijllegevakkenconcretisering"/>
            </w:pPr>
          </w:p>
        </w:tc>
        <w:tc>
          <w:tcPr>
            <w:tcW w:w="777" w:type="dxa"/>
          </w:tcPr>
          <w:p w14:paraId="27E2554B" w14:textId="77777777" w:rsidR="006A0F92" w:rsidRDefault="006A0F92" w:rsidP="006A0F92">
            <w:pPr>
              <w:pStyle w:val="stijllegevakkenconcretisering"/>
            </w:pPr>
          </w:p>
        </w:tc>
        <w:tc>
          <w:tcPr>
            <w:tcW w:w="1183" w:type="dxa"/>
          </w:tcPr>
          <w:p w14:paraId="30EEDF49" w14:textId="77777777" w:rsidR="006A0F92" w:rsidRDefault="006A0F92" w:rsidP="006A0F92">
            <w:pPr>
              <w:pStyle w:val="stijllegevakkenconcretisering"/>
            </w:pPr>
          </w:p>
        </w:tc>
        <w:tc>
          <w:tcPr>
            <w:tcW w:w="834" w:type="dxa"/>
          </w:tcPr>
          <w:p w14:paraId="56F8C078" w14:textId="77777777" w:rsidR="006A0F92" w:rsidRDefault="006A0F92" w:rsidP="006A0F92">
            <w:pPr>
              <w:pStyle w:val="stijllegevakkenconcretisering"/>
            </w:pPr>
          </w:p>
        </w:tc>
        <w:tc>
          <w:tcPr>
            <w:tcW w:w="3686" w:type="dxa"/>
          </w:tcPr>
          <w:p w14:paraId="1FFCAA57" w14:textId="77777777" w:rsidR="006A0F92" w:rsidRDefault="006A0F92" w:rsidP="006A0F92">
            <w:pPr>
              <w:pStyle w:val="stijllegevakkenconcretisering"/>
            </w:pPr>
          </w:p>
        </w:tc>
      </w:tr>
      <w:tr w:rsidR="00820C03" w14:paraId="0FBE0C85" w14:textId="77777777" w:rsidTr="0018510D">
        <w:tc>
          <w:tcPr>
            <w:tcW w:w="5716" w:type="dxa"/>
          </w:tcPr>
          <w:p w14:paraId="45073B85" w14:textId="77777777" w:rsidR="006A0F92" w:rsidRDefault="006A0F92" w:rsidP="006A0F92">
            <w:pPr>
              <w:pStyle w:val="stijllegevakkenconcretisering"/>
            </w:pPr>
          </w:p>
        </w:tc>
        <w:tc>
          <w:tcPr>
            <w:tcW w:w="775" w:type="dxa"/>
          </w:tcPr>
          <w:p w14:paraId="41834757" w14:textId="77777777" w:rsidR="006A0F92" w:rsidRDefault="006A0F92" w:rsidP="006A0F92">
            <w:pPr>
              <w:pStyle w:val="stijllegevakkenconcretisering"/>
            </w:pPr>
          </w:p>
        </w:tc>
        <w:tc>
          <w:tcPr>
            <w:tcW w:w="775" w:type="dxa"/>
          </w:tcPr>
          <w:p w14:paraId="6454AF44" w14:textId="77777777" w:rsidR="006A0F92" w:rsidRDefault="006A0F92" w:rsidP="006A0F92">
            <w:pPr>
              <w:pStyle w:val="stijllegevakkenconcretisering"/>
            </w:pPr>
          </w:p>
        </w:tc>
        <w:tc>
          <w:tcPr>
            <w:tcW w:w="777" w:type="dxa"/>
          </w:tcPr>
          <w:p w14:paraId="1FD4BBAA" w14:textId="77777777" w:rsidR="006A0F92" w:rsidRDefault="006A0F92" w:rsidP="006A0F92">
            <w:pPr>
              <w:pStyle w:val="stijllegevakkenconcretisering"/>
            </w:pPr>
          </w:p>
        </w:tc>
        <w:tc>
          <w:tcPr>
            <w:tcW w:w="1183" w:type="dxa"/>
          </w:tcPr>
          <w:p w14:paraId="3F303B2E" w14:textId="77777777" w:rsidR="006A0F92" w:rsidRDefault="006A0F92" w:rsidP="006A0F92">
            <w:pPr>
              <w:pStyle w:val="stijllegevakkenconcretisering"/>
            </w:pPr>
          </w:p>
        </w:tc>
        <w:tc>
          <w:tcPr>
            <w:tcW w:w="834" w:type="dxa"/>
          </w:tcPr>
          <w:p w14:paraId="385B260F" w14:textId="77777777" w:rsidR="006A0F92" w:rsidRDefault="006A0F92" w:rsidP="006A0F92">
            <w:pPr>
              <w:pStyle w:val="stijllegevakkenconcretisering"/>
            </w:pPr>
          </w:p>
        </w:tc>
        <w:tc>
          <w:tcPr>
            <w:tcW w:w="3686" w:type="dxa"/>
          </w:tcPr>
          <w:p w14:paraId="1BCFD8D4" w14:textId="77777777" w:rsidR="006A0F92" w:rsidRDefault="006A0F92" w:rsidP="006A0F92">
            <w:pPr>
              <w:pStyle w:val="stijllegevakkenconcretisering"/>
            </w:pPr>
          </w:p>
        </w:tc>
      </w:tr>
      <w:tr w:rsidR="00820C03" w14:paraId="1D7D0AFF" w14:textId="77777777" w:rsidTr="0018510D">
        <w:tc>
          <w:tcPr>
            <w:tcW w:w="5716" w:type="dxa"/>
          </w:tcPr>
          <w:p w14:paraId="08F2F315" w14:textId="77777777" w:rsidR="006A0F92" w:rsidRDefault="006A0F92" w:rsidP="006A0F92">
            <w:pPr>
              <w:pStyle w:val="stijllegevakkenconcretisering"/>
            </w:pPr>
          </w:p>
        </w:tc>
        <w:tc>
          <w:tcPr>
            <w:tcW w:w="775" w:type="dxa"/>
          </w:tcPr>
          <w:p w14:paraId="6B6418E9" w14:textId="77777777" w:rsidR="006A0F92" w:rsidRDefault="006A0F92" w:rsidP="006A0F92">
            <w:pPr>
              <w:pStyle w:val="stijllegevakkenconcretisering"/>
            </w:pPr>
          </w:p>
        </w:tc>
        <w:tc>
          <w:tcPr>
            <w:tcW w:w="775" w:type="dxa"/>
          </w:tcPr>
          <w:p w14:paraId="7A1C89E4" w14:textId="77777777" w:rsidR="006A0F92" w:rsidRDefault="006A0F92" w:rsidP="006A0F92">
            <w:pPr>
              <w:pStyle w:val="stijllegevakkenconcretisering"/>
            </w:pPr>
          </w:p>
        </w:tc>
        <w:tc>
          <w:tcPr>
            <w:tcW w:w="777" w:type="dxa"/>
          </w:tcPr>
          <w:p w14:paraId="33E2FBB8" w14:textId="77777777" w:rsidR="006A0F92" w:rsidRDefault="006A0F92" w:rsidP="006A0F92">
            <w:pPr>
              <w:pStyle w:val="stijllegevakkenconcretisering"/>
            </w:pPr>
          </w:p>
        </w:tc>
        <w:tc>
          <w:tcPr>
            <w:tcW w:w="1183" w:type="dxa"/>
          </w:tcPr>
          <w:p w14:paraId="25DFA07B" w14:textId="77777777" w:rsidR="006A0F92" w:rsidRDefault="006A0F92" w:rsidP="006A0F92">
            <w:pPr>
              <w:pStyle w:val="stijllegevakkenconcretisering"/>
            </w:pPr>
          </w:p>
        </w:tc>
        <w:tc>
          <w:tcPr>
            <w:tcW w:w="834" w:type="dxa"/>
          </w:tcPr>
          <w:p w14:paraId="0F1C51F9" w14:textId="77777777" w:rsidR="006A0F92" w:rsidRDefault="006A0F92" w:rsidP="006A0F92">
            <w:pPr>
              <w:pStyle w:val="stijllegevakkenconcretisering"/>
            </w:pPr>
          </w:p>
        </w:tc>
        <w:tc>
          <w:tcPr>
            <w:tcW w:w="3686" w:type="dxa"/>
          </w:tcPr>
          <w:p w14:paraId="4C817547" w14:textId="77777777" w:rsidR="006A0F92" w:rsidRDefault="006A0F92" w:rsidP="006A0F92">
            <w:pPr>
              <w:pStyle w:val="stijllegevakkenconcretisering"/>
            </w:pPr>
          </w:p>
        </w:tc>
      </w:tr>
      <w:tr w:rsidR="00820C03" w14:paraId="4F528C51" w14:textId="77777777" w:rsidTr="0018510D">
        <w:tc>
          <w:tcPr>
            <w:tcW w:w="5716" w:type="dxa"/>
          </w:tcPr>
          <w:p w14:paraId="611BA92F" w14:textId="77777777" w:rsidR="006A0F92" w:rsidRDefault="006A0F92" w:rsidP="006A0F92">
            <w:pPr>
              <w:pStyle w:val="stijllegevakkenconcretisering"/>
            </w:pPr>
          </w:p>
        </w:tc>
        <w:tc>
          <w:tcPr>
            <w:tcW w:w="775" w:type="dxa"/>
          </w:tcPr>
          <w:p w14:paraId="7D365406" w14:textId="77777777" w:rsidR="006A0F92" w:rsidRDefault="006A0F92" w:rsidP="006A0F92">
            <w:pPr>
              <w:pStyle w:val="stijllegevakkenconcretisering"/>
            </w:pPr>
          </w:p>
        </w:tc>
        <w:tc>
          <w:tcPr>
            <w:tcW w:w="775" w:type="dxa"/>
          </w:tcPr>
          <w:p w14:paraId="28427639" w14:textId="77777777" w:rsidR="006A0F92" w:rsidRDefault="006A0F92" w:rsidP="006A0F92">
            <w:pPr>
              <w:pStyle w:val="stijllegevakkenconcretisering"/>
            </w:pPr>
          </w:p>
        </w:tc>
        <w:tc>
          <w:tcPr>
            <w:tcW w:w="777" w:type="dxa"/>
          </w:tcPr>
          <w:p w14:paraId="18BE2EEB" w14:textId="77777777" w:rsidR="006A0F92" w:rsidRDefault="006A0F92" w:rsidP="006A0F92">
            <w:pPr>
              <w:pStyle w:val="stijllegevakkenconcretisering"/>
            </w:pPr>
          </w:p>
        </w:tc>
        <w:tc>
          <w:tcPr>
            <w:tcW w:w="1183" w:type="dxa"/>
          </w:tcPr>
          <w:p w14:paraId="531AA86A" w14:textId="77777777" w:rsidR="006A0F92" w:rsidRDefault="006A0F92" w:rsidP="006A0F92">
            <w:pPr>
              <w:pStyle w:val="stijllegevakkenconcretisering"/>
            </w:pPr>
          </w:p>
        </w:tc>
        <w:tc>
          <w:tcPr>
            <w:tcW w:w="834" w:type="dxa"/>
          </w:tcPr>
          <w:p w14:paraId="40BBC971" w14:textId="77777777" w:rsidR="006A0F92" w:rsidRDefault="006A0F92" w:rsidP="006A0F92">
            <w:pPr>
              <w:pStyle w:val="stijllegevakkenconcretisering"/>
            </w:pPr>
          </w:p>
        </w:tc>
        <w:tc>
          <w:tcPr>
            <w:tcW w:w="3686" w:type="dxa"/>
          </w:tcPr>
          <w:p w14:paraId="7F2BD335" w14:textId="77777777" w:rsidR="006A0F92" w:rsidRDefault="006A0F92" w:rsidP="006A0F92">
            <w:pPr>
              <w:pStyle w:val="stijllegevakkenconcretisering"/>
            </w:pPr>
          </w:p>
        </w:tc>
      </w:tr>
      <w:tr w:rsidR="00820C03" w14:paraId="0D929FAF" w14:textId="77777777" w:rsidTr="0018510D">
        <w:tc>
          <w:tcPr>
            <w:tcW w:w="5716" w:type="dxa"/>
          </w:tcPr>
          <w:p w14:paraId="2CDDE734" w14:textId="77777777" w:rsidR="006A0F92" w:rsidRDefault="006A0F92" w:rsidP="006A0F92">
            <w:pPr>
              <w:pStyle w:val="stijllegevakkenconcretisering"/>
            </w:pPr>
          </w:p>
        </w:tc>
        <w:tc>
          <w:tcPr>
            <w:tcW w:w="775" w:type="dxa"/>
          </w:tcPr>
          <w:p w14:paraId="57FB7F52" w14:textId="77777777" w:rsidR="006A0F92" w:rsidRDefault="006A0F92" w:rsidP="006A0F92">
            <w:pPr>
              <w:pStyle w:val="stijllegevakkenconcretisering"/>
            </w:pPr>
          </w:p>
        </w:tc>
        <w:tc>
          <w:tcPr>
            <w:tcW w:w="775" w:type="dxa"/>
          </w:tcPr>
          <w:p w14:paraId="665046ED" w14:textId="77777777" w:rsidR="006A0F92" w:rsidRDefault="006A0F92" w:rsidP="006A0F92">
            <w:pPr>
              <w:pStyle w:val="stijllegevakkenconcretisering"/>
            </w:pPr>
          </w:p>
        </w:tc>
        <w:tc>
          <w:tcPr>
            <w:tcW w:w="777" w:type="dxa"/>
          </w:tcPr>
          <w:p w14:paraId="30BDDFA5" w14:textId="77777777" w:rsidR="006A0F92" w:rsidRDefault="006A0F92" w:rsidP="006A0F92">
            <w:pPr>
              <w:pStyle w:val="stijllegevakkenconcretisering"/>
            </w:pPr>
          </w:p>
        </w:tc>
        <w:tc>
          <w:tcPr>
            <w:tcW w:w="1183" w:type="dxa"/>
          </w:tcPr>
          <w:p w14:paraId="7F3985D8" w14:textId="77777777" w:rsidR="006A0F92" w:rsidRDefault="006A0F92" w:rsidP="006A0F92">
            <w:pPr>
              <w:pStyle w:val="stijllegevakkenconcretisering"/>
            </w:pPr>
          </w:p>
        </w:tc>
        <w:tc>
          <w:tcPr>
            <w:tcW w:w="834" w:type="dxa"/>
          </w:tcPr>
          <w:p w14:paraId="5CD0A58E" w14:textId="77777777" w:rsidR="006A0F92" w:rsidRDefault="006A0F92" w:rsidP="006A0F92">
            <w:pPr>
              <w:pStyle w:val="stijllegevakkenconcretisering"/>
            </w:pPr>
          </w:p>
        </w:tc>
        <w:tc>
          <w:tcPr>
            <w:tcW w:w="3686" w:type="dxa"/>
          </w:tcPr>
          <w:p w14:paraId="4B6C1C9D" w14:textId="77777777" w:rsidR="006A0F92" w:rsidRDefault="006A0F92" w:rsidP="006A0F92">
            <w:pPr>
              <w:pStyle w:val="stijllegevakkenconcretisering"/>
            </w:pPr>
          </w:p>
        </w:tc>
      </w:tr>
      <w:tr w:rsidR="00820C03" w14:paraId="4A105B4E" w14:textId="77777777" w:rsidTr="00FA3D7D">
        <w:tc>
          <w:tcPr>
            <w:tcW w:w="13746" w:type="dxa"/>
            <w:gridSpan w:val="7"/>
            <w:shd w:val="clear" w:color="auto" w:fill="D9D9D9" w:themeFill="background1" w:themeFillShade="D9"/>
          </w:tcPr>
          <w:p w14:paraId="4D04BE96" w14:textId="13636520" w:rsidR="00570947" w:rsidRPr="00F97EFA" w:rsidRDefault="006A0F92" w:rsidP="00AE30E9">
            <w:pPr>
              <w:pStyle w:val="Leerdoelen"/>
            </w:pPr>
            <w:r w:rsidRPr="00F97EFA">
              <w:t xml:space="preserve">LPD </w:t>
            </w:r>
            <w:r w:rsidR="00F97EFA">
              <w:t>7</w:t>
            </w:r>
            <w:r w:rsidRPr="00F97EFA">
              <w:t xml:space="preserve">     De leerling </w:t>
            </w:r>
            <w:r w:rsidR="000612EA">
              <w:t>handel</w:t>
            </w:r>
            <w:r w:rsidR="000612EA">
              <w:t>t</w:t>
            </w:r>
            <w:r w:rsidR="000612EA">
              <w:t xml:space="preserve"> kwaliteitsbewust.</w:t>
            </w:r>
          </w:p>
        </w:tc>
      </w:tr>
      <w:tr w:rsidR="00820C03" w14:paraId="3CE5C6D4" w14:textId="77777777" w:rsidTr="0018510D">
        <w:tc>
          <w:tcPr>
            <w:tcW w:w="5716" w:type="dxa"/>
          </w:tcPr>
          <w:p w14:paraId="708B9EDE" w14:textId="77777777" w:rsidR="006A0F92" w:rsidRDefault="006A0F92" w:rsidP="006A0F92">
            <w:pPr>
              <w:pStyle w:val="stijllegevakkenconcretisering"/>
            </w:pPr>
          </w:p>
        </w:tc>
        <w:tc>
          <w:tcPr>
            <w:tcW w:w="775" w:type="dxa"/>
          </w:tcPr>
          <w:p w14:paraId="375A9B31" w14:textId="77777777" w:rsidR="006A0F92" w:rsidRDefault="006A0F92" w:rsidP="006A0F92">
            <w:pPr>
              <w:pStyle w:val="stijllegevakkenconcretisering"/>
            </w:pPr>
          </w:p>
        </w:tc>
        <w:tc>
          <w:tcPr>
            <w:tcW w:w="775" w:type="dxa"/>
          </w:tcPr>
          <w:p w14:paraId="2A007A0C" w14:textId="77777777" w:rsidR="006A0F92" w:rsidRDefault="006A0F92" w:rsidP="006A0F92">
            <w:pPr>
              <w:pStyle w:val="stijllegevakkenconcretisering"/>
            </w:pPr>
          </w:p>
        </w:tc>
        <w:tc>
          <w:tcPr>
            <w:tcW w:w="777" w:type="dxa"/>
          </w:tcPr>
          <w:p w14:paraId="6F56F0A1" w14:textId="77777777" w:rsidR="006A0F92" w:rsidRDefault="006A0F92" w:rsidP="006A0F92">
            <w:pPr>
              <w:pStyle w:val="stijllegevakkenconcretisering"/>
            </w:pPr>
          </w:p>
        </w:tc>
        <w:tc>
          <w:tcPr>
            <w:tcW w:w="1183" w:type="dxa"/>
          </w:tcPr>
          <w:p w14:paraId="755A3B42" w14:textId="77777777" w:rsidR="006A0F92" w:rsidRDefault="006A0F92" w:rsidP="006A0F92">
            <w:pPr>
              <w:pStyle w:val="stijllegevakkenconcretisering"/>
            </w:pPr>
          </w:p>
        </w:tc>
        <w:tc>
          <w:tcPr>
            <w:tcW w:w="834" w:type="dxa"/>
          </w:tcPr>
          <w:p w14:paraId="21A04D09" w14:textId="77777777" w:rsidR="006A0F92" w:rsidRDefault="006A0F92" w:rsidP="006A0F92">
            <w:pPr>
              <w:pStyle w:val="stijllegevakkenconcretisering"/>
            </w:pPr>
          </w:p>
        </w:tc>
        <w:tc>
          <w:tcPr>
            <w:tcW w:w="3686" w:type="dxa"/>
          </w:tcPr>
          <w:p w14:paraId="1DB82811" w14:textId="77777777" w:rsidR="006A0F92" w:rsidRDefault="006A0F92" w:rsidP="006A0F92">
            <w:pPr>
              <w:pStyle w:val="stijllegevakkenconcretisering"/>
            </w:pPr>
          </w:p>
        </w:tc>
      </w:tr>
      <w:tr w:rsidR="00820C03" w14:paraId="1F5CA670" w14:textId="77777777" w:rsidTr="0018510D">
        <w:tc>
          <w:tcPr>
            <w:tcW w:w="5716" w:type="dxa"/>
          </w:tcPr>
          <w:p w14:paraId="560984C3" w14:textId="77777777" w:rsidR="006A0F92" w:rsidRDefault="006A0F92" w:rsidP="006A0F92">
            <w:pPr>
              <w:pStyle w:val="stijllegevakkenconcretisering"/>
            </w:pPr>
          </w:p>
        </w:tc>
        <w:tc>
          <w:tcPr>
            <w:tcW w:w="775" w:type="dxa"/>
          </w:tcPr>
          <w:p w14:paraId="46370D33" w14:textId="77777777" w:rsidR="006A0F92" w:rsidRDefault="006A0F92" w:rsidP="006A0F92">
            <w:pPr>
              <w:pStyle w:val="stijllegevakkenconcretisering"/>
            </w:pPr>
          </w:p>
        </w:tc>
        <w:tc>
          <w:tcPr>
            <w:tcW w:w="775" w:type="dxa"/>
          </w:tcPr>
          <w:p w14:paraId="490227A2" w14:textId="77777777" w:rsidR="006A0F92" w:rsidRDefault="006A0F92" w:rsidP="006A0F92">
            <w:pPr>
              <w:pStyle w:val="stijllegevakkenconcretisering"/>
            </w:pPr>
          </w:p>
        </w:tc>
        <w:tc>
          <w:tcPr>
            <w:tcW w:w="777" w:type="dxa"/>
          </w:tcPr>
          <w:p w14:paraId="72B73DFA" w14:textId="77777777" w:rsidR="006A0F92" w:rsidRDefault="006A0F92" w:rsidP="006A0F92">
            <w:pPr>
              <w:pStyle w:val="stijllegevakkenconcretisering"/>
            </w:pPr>
          </w:p>
        </w:tc>
        <w:tc>
          <w:tcPr>
            <w:tcW w:w="1183" w:type="dxa"/>
          </w:tcPr>
          <w:p w14:paraId="7AD18EA3" w14:textId="77777777" w:rsidR="006A0F92" w:rsidRDefault="006A0F92" w:rsidP="006A0F92">
            <w:pPr>
              <w:pStyle w:val="stijllegevakkenconcretisering"/>
            </w:pPr>
          </w:p>
        </w:tc>
        <w:tc>
          <w:tcPr>
            <w:tcW w:w="834" w:type="dxa"/>
          </w:tcPr>
          <w:p w14:paraId="5459F5EE" w14:textId="77777777" w:rsidR="006A0F92" w:rsidRDefault="006A0F92" w:rsidP="006A0F92">
            <w:pPr>
              <w:pStyle w:val="stijllegevakkenconcretisering"/>
            </w:pPr>
          </w:p>
        </w:tc>
        <w:tc>
          <w:tcPr>
            <w:tcW w:w="3686" w:type="dxa"/>
          </w:tcPr>
          <w:p w14:paraId="1A3C88E6" w14:textId="77777777" w:rsidR="006A0F92" w:rsidRDefault="006A0F92" w:rsidP="006A0F92">
            <w:pPr>
              <w:pStyle w:val="stijllegevakkenconcretisering"/>
            </w:pPr>
          </w:p>
        </w:tc>
      </w:tr>
      <w:tr w:rsidR="00820C03" w14:paraId="7F167A17" w14:textId="77777777" w:rsidTr="0018510D">
        <w:tc>
          <w:tcPr>
            <w:tcW w:w="5716" w:type="dxa"/>
          </w:tcPr>
          <w:p w14:paraId="4069EA15" w14:textId="77777777" w:rsidR="006A0F92" w:rsidRDefault="006A0F92" w:rsidP="006A0F92">
            <w:pPr>
              <w:pStyle w:val="stijllegevakkenconcretisering"/>
            </w:pPr>
          </w:p>
        </w:tc>
        <w:tc>
          <w:tcPr>
            <w:tcW w:w="775" w:type="dxa"/>
          </w:tcPr>
          <w:p w14:paraId="3A4607D6" w14:textId="77777777" w:rsidR="006A0F92" w:rsidRDefault="006A0F92" w:rsidP="006A0F92">
            <w:pPr>
              <w:pStyle w:val="stijllegevakkenconcretisering"/>
            </w:pPr>
          </w:p>
        </w:tc>
        <w:tc>
          <w:tcPr>
            <w:tcW w:w="775" w:type="dxa"/>
          </w:tcPr>
          <w:p w14:paraId="2BA77F46" w14:textId="77777777" w:rsidR="006A0F92" w:rsidRDefault="006A0F92" w:rsidP="006A0F92">
            <w:pPr>
              <w:pStyle w:val="stijllegevakkenconcretisering"/>
            </w:pPr>
          </w:p>
        </w:tc>
        <w:tc>
          <w:tcPr>
            <w:tcW w:w="777" w:type="dxa"/>
          </w:tcPr>
          <w:p w14:paraId="53CA74CC" w14:textId="77777777" w:rsidR="006A0F92" w:rsidRDefault="006A0F92" w:rsidP="006A0F92">
            <w:pPr>
              <w:pStyle w:val="stijllegevakkenconcretisering"/>
            </w:pPr>
          </w:p>
        </w:tc>
        <w:tc>
          <w:tcPr>
            <w:tcW w:w="1183" w:type="dxa"/>
          </w:tcPr>
          <w:p w14:paraId="18EFA42F" w14:textId="77777777" w:rsidR="006A0F92" w:rsidRDefault="006A0F92" w:rsidP="006A0F92">
            <w:pPr>
              <w:pStyle w:val="stijllegevakkenconcretisering"/>
            </w:pPr>
          </w:p>
        </w:tc>
        <w:tc>
          <w:tcPr>
            <w:tcW w:w="834" w:type="dxa"/>
          </w:tcPr>
          <w:p w14:paraId="3C7A4C08" w14:textId="77777777" w:rsidR="006A0F92" w:rsidRDefault="006A0F92" w:rsidP="006A0F92">
            <w:pPr>
              <w:pStyle w:val="stijllegevakkenconcretisering"/>
            </w:pPr>
          </w:p>
        </w:tc>
        <w:tc>
          <w:tcPr>
            <w:tcW w:w="3686" w:type="dxa"/>
          </w:tcPr>
          <w:p w14:paraId="3AC3A826" w14:textId="77777777" w:rsidR="006A0F92" w:rsidRDefault="006A0F92" w:rsidP="006A0F92">
            <w:pPr>
              <w:pStyle w:val="stijllegevakkenconcretisering"/>
            </w:pPr>
          </w:p>
        </w:tc>
      </w:tr>
      <w:tr w:rsidR="00820C03" w14:paraId="41D68E3C" w14:textId="77777777" w:rsidTr="0018510D">
        <w:tc>
          <w:tcPr>
            <w:tcW w:w="5716" w:type="dxa"/>
          </w:tcPr>
          <w:p w14:paraId="1C56BEB7" w14:textId="77777777" w:rsidR="006A0F92" w:rsidRDefault="006A0F92" w:rsidP="006A0F92">
            <w:pPr>
              <w:pStyle w:val="stijllegevakkenconcretisering"/>
            </w:pPr>
          </w:p>
        </w:tc>
        <w:tc>
          <w:tcPr>
            <w:tcW w:w="775" w:type="dxa"/>
          </w:tcPr>
          <w:p w14:paraId="46DF3DC9" w14:textId="77777777" w:rsidR="006A0F92" w:rsidRDefault="006A0F92" w:rsidP="006A0F92">
            <w:pPr>
              <w:pStyle w:val="stijllegevakkenconcretisering"/>
            </w:pPr>
          </w:p>
        </w:tc>
        <w:tc>
          <w:tcPr>
            <w:tcW w:w="775" w:type="dxa"/>
          </w:tcPr>
          <w:p w14:paraId="7D52108C" w14:textId="77777777" w:rsidR="006A0F92" w:rsidRDefault="006A0F92" w:rsidP="006A0F92">
            <w:pPr>
              <w:pStyle w:val="stijllegevakkenconcretisering"/>
            </w:pPr>
          </w:p>
        </w:tc>
        <w:tc>
          <w:tcPr>
            <w:tcW w:w="777" w:type="dxa"/>
          </w:tcPr>
          <w:p w14:paraId="5051C478" w14:textId="77777777" w:rsidR="006A0F92" w:rsidRDefault="006A0F92" w:rsidP="006A0F92">
            <w:pPr>
              <w:pStyle w:val="stijllegevakkenconcretisering"/>
            </w:pPr>
          </w:p>
        </w:tc>
        <w:tc>
          <w:tcPr>
            <w:tcW w:w="1183" w:type="dxa"/>
          </w:tcPr>
          <w:p w14:paraId="6BEB01F0" w14:textId="77777777" w:rsidR="006A0F92" w:rsidRDefault="006A0F92" w:rsidP="006A0F92">
            <w:pPr>
              <w:pStyle w:val="stijllegevakkenconcretisering"/>
            </w:pPr>
          </w:p>
        </w:tc>
        <w:tc>
          <w:tcPr>
            <w:tcW w:w="834" w:type="dxa"/>
          </w:tcPr>
          <w:p w14:paraId="31B645EE" w14:textId="77777777" w:rsidR="006A0F92" w:rsidRDefault="006A0F92" w:rsidP="006A0F92">
            <w:pPr>
              <w:pStyle w:val="stijllegevakkenconcretisering"/>
            </w:pPr>
          </w:p>
        </w:tc>
        <w:tc>
          <w:tcPr>
            <w:tcW w:w="3686" w:type="dxa"/>
          </w:tcPr>
          <w:p w14:paraId="38A58B1C" w14:textId="77777777" w:rsidR="006A0F92" w:rsidRDefault="006A0F92" w:rsidP="006A0F92">
            <w:pPr>
              <w:pStyle w:val="stijllegevakkenconcretisering"/>
            </w:pPr>
          </w:p>
        </w:tc>
      </w:tr>
      <w:tr w:rsidR="00820C03" w14:paraId="688A6FAB" w14:textId="77777777" w:rsidTr="0018510D">
        <w:tc>
          <w:tcPr>
            <w:tcW w:w="5716" w:type="dxa"/>
          </w:tcPr>
          <w:p w14:paraId="5F1B5E33" w14:textId="77777777" w:rsidR="006A0F92" w:rsidRDefault="006A0F92" w:rsidP="006A0F92">
            <w:pPr>
              <w:pStyle w:val="stijllegevakkenconcretisering"/>
            </w:pPr>
          </w:p>
        </w:tc>
        <w:tc>
          <w:tcPr>
            <w:tcW w:w="775" w:type="dxa"/>
          </w:tcPr>
          <w:p w14:paraId="37F9B287" w14:textId="77777777" w:rsidR="006A0F92" w:rsidRDefault="006A0F92" w:rsidP="006A0F92">
            <w:pPr>
              <w:pStyle w:val="stijllegevakkenconcretisering"/>
            </w:pPr>
          </w:p>
        </w:tc>
        <w:tc>
          <w:tcPr>
            <w:tcW w:w="775" w:type="dxa"/>
          </w:tcPr>
          <w:p w14:paraId="0142C362" w14:textId="77777777" w:rsidR="006A0F92" w:rsidRDefault="006A0F92" w:rsidP="006A0F92">
            <w:pPr>
              <w:pStyle w:val="stijllegevakkenconcretisering"/>
            </w:pPr>
          </w:p>
        </w:tc>
        <w:tc>
          <w:tcPr>
            <w:tcW w:w="777" w:type="dxa"/>
          </w:tcPr>
          <w:p w14:paraId="794E2E03" w14:textId="77777777" w:rsidR="006A0F92" w:rsidRDefault="006A0F92" w:rsidP="006A0F92">
            <w:pPr>
              <w:pStyle w:val="stijllegevakkenconcretisering"/>
            </w:pPr>
          </w:p>
        </w:tc>
        <w:tc>
          <w:tcPr>
            <w:tcW w:w="1183" w:type="dxa"/>
          </w:tcPr>
          <w:p w14:paraId="474817C3" w14:textId="77777777" w:rsidR="006A0F92" w:rsidRDefault="006A0F92" w:rsidP="006A0F92">
            <w:pPr>
              <w:pStyle w:val="stijllegevakkenconcretisering"/>
            </w:pPr>
          </w:p>
        </w:tc>
        <w:tc>
          <w:tcPr>
            <w:tcW w:w="834" w:type="dxa"/>
          </w:tcPr>
          <w:p w14:paraId="33C45DCC" w14:textId="77777777" w:rsidR="006A0F92" w:rsidRDefault="006A0F92" w:rsidP="006A0F92">
            <w:pPr>
              <w:pStyle w:val="stijllegevakkenconcretisering"/>
            </w:pPr>
          </w:p>
        </w:tc>
        <w:tc>
          <w:tcPr>
            <w:tcW w:w="3686" w:type="dxa"/>
          </w:tcPr>
          <w:p w14:paraId="0F4F194E" w14:textId="77777777" w:rsidR="006A0F92" w:rsidRDefault="006A0F92" w:rsidP="006A0F92">
            <w:pPr>
              <w:pStyle w:val="stijllegevakkenconcretisering"/>
            </w:pPr>
          </w:p>
        </w:tc>
      </w:tr>
      <w:tr w:rsidR="00820C03" w14:paraId="5055DEED" w14:textId="77777777" w:rsidTr="00FA3D7D">
        <w:tc>
          <w:tcPr>
            <w:tcW w:w="13746" w:type="dxa"/>
            <w:gridSpan w:val="7"/>
            <w:shd w:val="clear" w:color="auto" w:fill="D9D9D9" w:themeFill="background1" w:themeFillShade="D9"/>
          </w:tcPr>
          <w:p w14:paraId="4B608186" w14:textId="779E66C3" w:rsidR="006A0F92" w:rsidRPr="00715144" w:rsidRDefault="006A0F92" w:rsidP="00715144">
            <w:pPr>
              <w:pStyle w:val="Leerdoelen"/>
            </w:pPr>
            <w:r w:rsidRPr="00715144">
              <w:t xml:space="preserve">LPD </w:t>
            </w:r>
            <w:r w:rsidR="00880896" w:rsidRPr="00715144">
              <w:t xml:space="preserve">8 </w:t>
            </w:r>
            <w:r w:rsidRPr="00715144">
              <w:t xml:space="preserve">    De leerling </w:t>
            </w:r>
            <w:r w:rsidR="00715144" w:rsidRPr="00715144">
              <w:t>analyse</w:t>
            </w:r>
            <w:r w:rsidR="00715144">
              <w:t>ert</w:t>
            </w:r>
            <w:r w:rsidR="00715144" w:rsidRPr="00715144">
              <w:t xml:space="preserve"> een opdracht aan de hand van een technisch dossier, opdracht, probleem of storing.</w:t>
            </w:r>
          </w:p>
        </w:tc>
      </w:tr>
      <w:tr w:rsidR="00820C03" w14:paraId="59F178C8" w14:textId="77777777" w:rsidTr="0018510D">
        <w:tc>
          <w:tcPr>
            <w:tcW w:w="5716" w:type="dxa"/>
          </w:tcPr>
          <w:p w14:paraId="0955FD7F" w14:textId="77777777" w:rsidR="006A0F92" w:rsidRDefault="006A0F92" w:rsidP="006A0F92">
            <w:pPr>
              <w:pStyle w:val="stijllegevakkenconcretisering"/>
            </w:pPr>
          </w:p>
        </w:tc>
        <w:tc>
          <w:tcPr>
            <w:tcW w:w="775" w:type="dxa"/>
          </w:tcPr>
          <w:p w14:paraId="42EAAAFB" w14:textId="77777777" w:rsidR="006A0F92" w:rsidRDefault="006A0F92" w:rsidP="006A0F92">
            <w:pPr>
              <w:pStyle w:val="stijllegevakkenconcretisering"/>
            </w:pPr>
          </w:p>
        </w:tc>
        <w:tc>
          <w:tcPr>
            <w:tcW w:w="775" w:type="dxa"/>
          </w:tcPr>
          <w:p w14:paraId="3FAE41B7" w14:textId="77777777" w:rsidR="006A0F92" w:rsidRDefault="006A0F92" w:rsidP="006A0F92">
            <w:pPr>
              <w:pStyle w:val="stijllegevakkenconcretisering"/>
            </w:pPr>
          </w:p>
        </w:tc>
        <w:tc>
          <w:tcPr>
            <w:tcW w:w="777" w:type="dxa"/>
          </w:tcPr>
          <w:p w14:paraId="1B1BDDDA" w14:textId="77777777" w:rsidR="006A0F92" w:rsidRDefault="006A0F92" w:rsidP="006A0F92">
            <w:pPr>
              <w:pStyle w:val="stijllegevakkenconcretisering"/>
            </w:pPr>
          </w:p>
        </w:tc>
        <w:tc>
          <w:tcPr>
            <w:tcW w:w="1183" w:type="dxa"/>
          </w:tcPr>
          <w:p w14:paraId="171ABBE8" w14:textId="77777777" w:rsidR="006A0F92" w:rsidRDefault="006A0F92" w:rsidP="006A0F92">
            <w:pPr>
              <w:pStyle w:val="stijllegevakkenconcretisering"/>
            </w:pPr>
          </w:p>
        </w:tc>
        <w:tc>
          <w:tcPr>
            <w:tcW w:w="834" w:type="dxa"/>
          </w:tcPr>
          <w:p w14:paraId="77A7603C" w14:textId="77777777" w:rsidR="006A0F92" w:rsidRDefault="006A0F92" w:rsidP="006A0F92">
            <w:pPr>
              <w:pStyle w:val="stijllegevakkenconcretisering"/>
            </w:pPr>
          </w:p>
        </w:tc>
        <w:tc>
          <w:tcPr>
            <w:tcW w:w="3686" w:type="dxa"/>
          </w:tcPr>
          <w:p w14:paraId="6B23DD66" w14:textId="77777777" w:rsidR="006A0F92" w:rsidRDefault="006A0F92" w:rsidP="006A0F92">
            <w:pPr>
              <w:pStyle w:val="stijllegevakkenconcretisering"/>
            </w:pPr>
          </w:p>
        </w:tc>
      </w:tr>
      <w:tr w:rsidR="00820C03" w14:paraId="18FFE999" w14:textId="77777777" w:rsidTr="0018510D">
        <w:tc>
          <w:tcPr>
            <w:tcW w:w="5716" w:type="dxa"/>
          </w:tcPr>
          <w:p w14:paraId="1FB36BB2" w14:textId="77777777" w:rsidR="006A0F92" w:rsidRDefault="006A0F92" w:rsidP="006A0F92">
            <w:pPr>
              <w:pStyle w:val="stijllegevakkenconcretisering"/>
            </w:pPr>
          </w:p>
        </w:tc>
        <w:tc>
          <w:tcPr>
            <w:tcW w:w="775" w:type="dxa"/>
          </w:tcPr>
          <w:p w14:paraId="413759BD" w14:textId="77777777" w:rsidR="006A0F92" w:rsidRDefault="006A0F92" w:rsidP="006A0F92">
            <w:pPr>
              <w:pStyle w:val="stijllegevakkenconcretisering"/>
            </w:pPr>
          </w:p>
        </w:tc>
        <w:tc>
          <w:tcPr>
            <w:tcW w:w="775" w:type="dxa"/>
          </w:tcPr>
          <w:p w14:paraId="037A8BD8" w14:textId="77777777" w:rsidR="006A0F92" w:rsidRDefault="006A0F92" w:rsidP="006A0F92">
            <w:pPr>
              <w:pStyle w:val="stijllegevakkenconcretisering"/>
            </w:pPr>
          </w:p>
        </w:tc>
        <w:tc>
          <w:tcPr>
            <w:tcW w:w="777" w:type="dxa"/>
          </w:tcPr>
          <w:p w14:paraId="0F538B54" w14:textId="77777777" w:rsidR="006A0F92" w:rsidRDefault="006A0F92" w:rsidP="006A0F92">
            <w:pPr>
              <w:pStyle w:val="stijllegevakkenconcretisering"/>
            </w:pPr>
          </w:p>
        </w:tc>
        <w:tc>
          <w:tcPr>
            <w:tcW w:w="1183" w:type="dxa"/>
          </w:tcPr>
          <w:p w14:paraId="1314CF4A" w14:textId="77777777" w:rsidR="006A0F92" w:rsidRDefault="006A0F92" w:rsidP="006A0F92">
            <w:pPr>
              <w:pStyle w:val="stijllegevakkenconcretisering"/>
            </w:pPr>
          </w:p>
        </w:tc>
        <w:tc>
          <w:tcPr>
            <w:tcW w:w="834" w:type="dxa"/>
          </w:tcPr>
          <w:p w14:paraId="2060FF16" w14:textId="77777777" w:rsidR="006A0F92" w:rsidRDefault="006A0F92" w:rsidP="006A0F92">
            <w:pPr>
              <w:pStyle w:val="stijllegevakkenconcretisering"/>
            </w:pPr>
          </w:p>
        </w:tc>
        <w:tc>
          <w:tcPr>
            <w:tcW w:w="3686" w:type="dxa"/>
          </w:tcPr>
          <w:p w14:paraId="4426A11F" w14:textId="77777777" w:rsidR="006A0F92" w:rsidRDefault="006A0F92" w:rsidP="006A0F92">
            <w:pPr>
              <w:pStyle w:val="stijllegevakkenconcretisering"/>
            </w:pPr>
          </w:p>
        </w:tc>
      </w:tr>
      <w:tr w:rsidR="00820C03" w14:paraId="6D2688B6" w14:textId="77777777" w:rsidTr="0018510D">
        <w:tc>
          <w:tcPr>
            <w:tcW w:w="5716" w:type="dxa"/>
          </w:tcPr>
          <w:p w14:paraId="2CB14310" w14:textId="77777777" w:rsidR="006A0F92" w:rsidRDefault="006A0F92" w:rsidP="006A0F92">
            <w:pPr>
              <w:pStyle w:val="stijllegevakkenconcretisering"/>
            </w:pPr>
          </w:p>
        </w:tc>
        <w:tc>
          <w:tcPr>
            <w:tcW w:w="775" w:type="dxa"/>
          </w:tcPr>
          <w:p w14:paraId="2766844C" w14:textId="77777777" w:rsidR="006A0F92" w:rsidRDefault="006A0F92" w:rsidP="006A0F92">
            <w:pPr>
              <w:pStyle w:val="stijllegevakkenconcretisering"/>
            </w:pPr>
          </w:p>
        </w:tc>
        <w:tc>
          <w:tcPr>
            <w:tcW w:w="775" w:type="dxa"/>
          </w:tcPr>
          <w:p w14:paraId="22EE1607" w14:textId="77777777" w:rsidR="006A0F92" w:rsidRDefault="006A0F92" w:rsidP="006A0F92">
            <w:pPr>
              <w:pStyle w:val="stijllegevakkenconcretisering"/>
            </w:pPr>
          </w:p>
        </w:tc>
        <w:tc>
          <w:tcPr>
            <w:tcW w:w="777" w:type="dxa"/>
          </w:tcPr>
          <w:p w14:paraId="22CFC9C9" w14:textId="77777777" w:rsidR="006A0F92" w:rsidRDefault="006A0F92" w:rsidP="006A0F92">
            <w:pPr>
              <w:pStyle w:val="stijllegevakkenconcretisering"/>
            </w:pPr>
          </w:p>
        </w:tc>
        <w:tc>
          <w:tcPr>
            <w:tcW w:w="1183" w:type="dxa"/>
          </w:tcPr>
          <w:p w14:paraId="187CE330" w14:textId="77777777" w:rsidR="006A0F92" w:rsidRDefault="006A0F92" w:rsidP="006A0F92">
            <w:pPr>
              <w:pStyle w:val="stijllegevakkenconcretisering"/>
            </w:pPr>
          </w:p>
        </w:tc>
        <w:tc>
          <w:tcPr>
            <w:tcW w:w="834" w:type="dxa"/>
          </w:tcPr>
          <w:p w14:paraId="0A2460A3" w14:textId="77777777" w:rsidR="006A0F92" w:rsidRDefault="006A0F92" w:rsidP="006A0F92">
            <w:pPr>
              <w:pStyle w:val="stijllegevakkenconcretisering"/>
            </w:pPr>
          </w:p>
        </w:tc>
        <w:tc>
          <w:tcPr>
            <w:tcW w:w="3686" w:type="dxa"/>
          </w:tcPr>
          <w:p w14:paraId="309C0989" w14:textId="77777777" w:rsidR="006A0F92" w:rsidRDefault="006A0F92" w:rsidP="006A0F92">
            <w:pPr>
              <w:pStyle w:val="stijllegevakkenconcretisering"/>
            </w:pPr>
          </w:p>
        </w:tc>
      </w:tr>
      <w:tr w:rsidR="00820C03" w14:paraId="4ADA0643" w14:textId="77777777" w:rsidTr="0018510D">
        <w:tc>
          <w:tcPr>
            <w:tcW w:w="5716" w:type="dxa"/>
          </w:tcPr>
          <w:p w14:paraId="7A5793F1" w14:textId="77777777" w:rsidR="006A0F92" w:rsidRDefault="006A0F92" w:rsidP="006A0F92">
            <w:pPr>
              <w:pStyle w:val="stijllegevakkenconcretisering"/>
            </w:pPr>
          </w:p>
        </w:tc>
        <w:tc>
          <w:tcPr>
            <w:tcW w:w="775" w:type="dxa"/>
          </w:tcPr>
          <w:p w14:paraId="0CD37F10" w14:textId="77777777" w:rsidR="006A0F92" w:rsidRDefault="006A0F92" w:rsidP="006A0F92">
            <w:pPr>
              <w:pStyle w:val="stijllegevakkenconcretisering"/>
            </w:pPr>
          </w:p>
        </w:tc>
        <w:tc>
          <w:tcPr>
            <w:tcW w:w="775" w:type="dxa"/>
          </w:tcPr>
          <w:p w14:paraId="28BE3BB1" w14:textId="77777777" w:rsidR="006A0F92" w:rsidRDefault="006A0F92" w:rsidP="006A0F92">
            <w:pPr>
              <w:pStyle w:val="stijllegevakkenconcretisering"/>
            </w:pPr>
          </w:p>
        </w:tc>
        <w:tc>
          <w:tcPr>
            <w:tcW w:w="777" w:type="dxa"/>
          </w:tcPr>
          <w:p w14:paraId="2504B597" w14:textId="77777777" w:rsidR="006A0F92" w:rsidRDefault="006A0F92" w:rsidP="006A0F92">
            <w:pPr>
              <w:pStyle w:val="stijllegevakkenconcretisering"/>
            </w:pPr>
          </w:p>
        </w:tc>
        <w:tc>
          <w:tcPr>
            <w:tcW w:w="1183" w:type="dxa"/>
          </w:tcPr>
          <w:p w14:paraId="40B735DA" w14:textId="77777777" w:rsidR="006A0F92" w:rsidRDefault="006A0F92" w:rsidP="006A0F92">
            <w:pPr>
              <w:pStyle w:val="stijllegevakkenconcretisering"/>
            </w:pPr>
          </w:p>
        </w:tc>
        <w:tc>
          <w:tcPr>
            <w:tcW w:w="834" w:type="dxa"/>
          </w:tcPr>
          <w:p w14:paraId="4F99B76C" w14:textId="77777777" w:rsidR="006A0F92" w:rsidRDefault="006A0F92" w:rsidP="006A0F92">
            <w:pPr>
              <w:pStyle w:val="stijllegevakkenconcretisering"/>
            </w:pPr>
          </w:p>
        </w:tc>
        <w:tc>
          <w:tcPr>
            <w:tcW w:w="3686" w:type="dxa"/>
          </w:tcPr>
          <w:p w14:paraId="571E9229" w14:textId="77777777" w:rsidR="006A0F92" w:rsidRDefault="006A0F92" w:rsidP="006A0F92">
            <w:pPr>
              <w:pStyle w:val="stijllegevakkenconcretisering"/>
            </w:pPr>
          </w:p>
        </w:tc>
      </w:tr>
      <w:tr w:rsidR="00820C03" w14:paraId="0CA88E18" w14:textId="77777777" w:rsidTr="00FA3D7D">
        <w:tc>
          <w:tcPr>
            <w:tcW w:w="13746" w:type="dxa"/>
            <w:gridSpan w:val="7"/>
            <w:shd w:val="clear" w:color="auto" w:fill="D9D9D9" w:themeFill="background1" w:themeFillShade="D9"/>
          </w:tcPr>
          <w:p w14:paraId="292F0A3D" w14:textId="3A194A0B" w:rsidR="006A0F92" w:rsidRPr="00EF2415" w:rsidRDefault="006A0F92" w:rsidP="00EF2415">
            <w:pPr>
              <w:pStyle w:val="Leerdoelen"/>
            </w:pPr>
            <w:r w:rsidRPr="00EF2415">
              <w:t xml:space="preserve">LPD </w:t>
            </w:r>
            <w:r w:rsidR="008E7C7B" w:rsidRPr="00EF2415">
              <w:t xml:space="preserve">9     </w:t>
            </w:r>
            <w:r w:rsidRPr="00EF2415">
              <w:t xml:space="preserve">De leerling </w:t>
            </w:r>
            <w:r w:rsidR="00EF2415" w:rsidRPr="00EF2415">
              <w:t>bereid</w:t>
            </w:r>
            <w:r w:rsidR="00EF2415">
              <w:t xml:space="preserve">t </w:t>
            </w:r>
            <w:r w:rsidR="00EF2415" w:rsidRPr="00EF2415">
              <w:t>de werkzaamheden voor en ma</w:t>
            </w:r>
            <w:r w:rsidR="00721B4A">
              <w:t>akt</w:t>
            </w:r>
            <w:r w:rsidR="00EF2415" w:rsidRPr="00EF2415">
              <w:t xml:space="preserve"> een eigen planning.</w:t>
            </w:r>
          </w:p>
        </w:tc>
      </w:tr>
      <w:tr w:rsidR="00820C03" w14:paraId="0C5CDABF" w14:textId="77777777" w:rsidTr="0018510D">
        <w:tc>
          <w:tcPr>
            <w:tcW w:w="5716" w:type="dxa"/>
          </w:tcPr>
          <w:p w14:paraId="395FF095" w14:textId="77777777" w:rsidR="006A0F92" w:rsidRDefault="006A0F92" w:rsidP="006A0F92">
            <w:pPr>
              <w:pStyle w:val="stijllegevakkenconcretisering"/>
            </w:pPr>
          </w:p>
        </w:tc>
        <w:tc>
          <w:tcPr>
            <w:tcW w:w="775" w:type="dxa"/>
          </w:tcPr>
          <w:p w14:paraId="309D5102" w14:textId="77777777" w:rsidR="006A0F92" w:rsidRDefault="006A0F92" w:rsidP="006A0F92">
            <w:pPr>
              <w:pStyle w:val="stijllegevakkenconcretisering"/>
            </w:pPr>
          </w:p>
        </w:tc>
        <w:tc>
          <w:tcPr>
            <w:tcW w:w="775" w:type="dxa"/>
          </w:tcPr>
          <w:p w14:paraId="1E397B24" w14:textId="77777777" w:rsidR="006A0F92" w:rsidRDefault="006A0F92" w:rsidP="006A0F92">
            <w:pPr>
              <w:pStyle w:val="stijllegevakkenconcretisering"/>
            </w:pPr>
          </w:p>
        </w:tc>
        <w:tc>
          <w:tcPr>
            <w:tcW w:w="777" w:type="dxa"/>
          </w:tcPr>
          <w:p w14:paraId="1E35DD83" w14:textId="77777777" w:rsidR="006A0F92" w:rsidRDefault="006A0F92" w:rsidP="006A0F92">
            <w:pPr>
              <w:pStyle w:val="stijllegevakkenconcretisering"/>
            </w:pPr>
          </w:p>
        </w:tc>
        <w:tc>
          <w:tcPr>
            <w:tcW w:w="1183" w:type="dxa"/>
          </w:tcPr>
          <w:p w14:paraId="137F9E5E" w14:textId="77777777" w:rsidR="006A0F92" w:rsidRDefault="006A0F92" w:rsidP="006A0F92">
            <w:pPr>
              <w:pStyle w:val="stijllegevakkenconcretisering"/>
            </w:pPr>
          </w:p>
        </w:tc>
        <w:tc>
          <w:tcPr>
            <w:tcW w:w="834" w:type="dxa"/>
          </w:tcPr>
          <w:p w14:paraId="21EB4355" w14:textId="77777777" w:rsidR="006A0F92" w:rsidRDefault="006A0F92" w:rsidP="006A0F92">
            <w:pPr>
              <w:pStyle w:val="stijllegevakkenconcretisering"/>
            </w:pPr>
          </w:p>
        </w:tc>
        <w:tc>
          <w:tcPr>
            <w:tcW w:w="3686" w:type="dxa"/>
          </w:tcPr>
          <w:p w14:paraId="5982DCC8" w14:textId="77777777" w:rsidR="006A0F92" w:rsidRDefault="006A0F92" w:rsidP="006A0F92">
            <w:pPr>
              <w:pStyle w:val="stijllegevakkenconcretisering"/>
            </w:pPr>
          </w:p>
        </w:tc>
      </w:tr>
      <w:tr w:rsidR="00820C03" w14:paraId="710F2413" w14:textId="77777777" w:rsidTr="0018510D">
        <w:tc>
          <w:tcPr>
            <w:tcW w:w="5716" w:type="dxa"/>
          </w:tcPr>
          <w:p w14:paraId="61408F0D" w14:textId="77777777" w:rsidR="006A0F92" w:rsidRDefault="006A0F92" w:rsidP="006A0F92">
            <w:pPr>
              <w:pStyle w:val="stijllegevakkenconcretisering"/>
            </w:pPr>
          </w:p>
        </w:tc>
        <w:tc>
          <w:tcPr>
            <w:tcW w:w="775" w:type="dxa"/>
          </w:tcPr>
          <w:p w14:paraId="04BCD25F" w14:textId="77777777" w:rsidR="006A0F92" w:rsidRDefault="006A0F92" w:rsidP="006A0F92">
            <w:pPr>
              <w:pStyle w:val="stijllegevakkenconcretisering"/>
            </w:pPr>
          </w:p>
        </w:tc>
        <w:tc>
          <w:tcPr>
            <w:tcW w:w="775" w:type="dxa"/>
          </w:tcPr>
          <w:p w14:paraId="5ADF4886" w14:textId="77777777" w:rsidR="006A0F92" w:rsidRDefault="006A0F92" w:rsidP="006A0F92">
            <w:pPr>
              <w:pStyle w:val="stijllegevakkenconcretisering"/>
            </w:pPr>
          </w:p>
        </w:tc>
        <w:tc>
          <w:tcPr>
            <w:tcW w:w="777" w:type="dxa"/>
          </w:tcPr>
          <w:p w14:paraId="42EE177E" w14:textId="77777777" w:rsidR="006A0F92" w:rsidRDefault="006A0F92" w:rsidP="006A0F92">
            <w:pPr>
              <w:pStyle w:val="stijllegevakkenconcretisering"/>
            </w:pPr>
          </w:p>
        </w:tc>
        <w:tc>
          <w:tcPr>
            <w:tcW w:w="1183" w:type="dxa"/>
          </w:tcPr>
          <w:p w14:paraId="43081C4F" w14:textId="77777777" w:rsidR="006A0F92" w:rsidRDefault="006A0F92" w:rsidP="006A0F92">
            <w:pPr>
              <w:pStyle w:val="stijllegevakkenconcretisering"/>
            </w:pPr>
          </w:p>
        </w:tc>
        <w:tc>
          <w:tcPr>
            <w:tcW w:w="834" w:type="dxa"/>
          </w:tcPr>
          <w:p w14:paraId="2932CCE1" w14:textId="77777777" w:rsidR="006A0F92" w:rsidRDefault="006A0F92" w:rsidP="006A0F92">
            <w:pPr>
              <w:pStyle w:val="stijllegevakkenconcretisering"/>
            </w:pPr>
          </w:p>
        </w:tc>
        <w:tc>
          <w:tcPr>
            <w:tcW w:w="3686" w:type="dxa"/>
          </w:tcPr>
          <w:p w14:paraId="1CEAA6D6" w14:textId="77777777" w:rsidR="006A0F92" w:rsidRDefault="006A0F92" w:rsidP="006A0F92">
            <w:pPr>
              <w:pStyle w:val="stijllegevakkenconcretisering"/>
            </w:pPr>
          </w:p>
        </w:tc>
      </w:tr>
      <w:tr w:rsidR="00820C03" w14:paraId="67CB6E62" w14:textId="77777777" w:rsidTr="0018510D">
        <w:tc>
          <w:tcPr>
            <w:tcW w:w="5716" w:type="dxa"/>
          </w:tcPr>
          <w:p w14:paraId="6CE7DFEA" w14:textId="77777777" w:rsidR="006A0F92" w:rsidRDefault="006A0F92" w:rsidP="006A0F92">
            <w:pPr>
              <w:pStyle w:val="stijllegevakkenconcretisering"/>
            </w:pPr>
          </w:p>
        </w:tc>
        <w:tc>
          <w:tcPr>
            <w:tcW w:w="775" w:type="dxa"/>
          </w:tcPr>
          <w:p w14:paraId="16860D52" w14:textId="77777777" w:rsidR="006A0F92" w:rsidRDefault="006A0F92" w:rsidP="006A0F92">
            <w:pPr>
              <w:pStyle w:val="stijllegevakkenconcretisering"/>
            </w:pPr>
          </w:p>
        </w:tc>
        <w:tc>
          <w:tcPr>
            <w:tcW w:w="775" w:type="dxa"/>
          </w:tcPr>
          <w:p w14:paraId="2FB9B943" w14:textId="77777777" w:rsidR="006A0F92" w:rsidRDefault="006A0F92" w:rsidP="006A0F92">
            <w:pPr>
              <w:pStyle w:val="stijllegevakkenconcretisering"/>
            </w:pPr>
          </w:p>
        </w:tc>
        <w:tc>
          <w:tcPr>
            <w:tcW w:w="777" w:type="dxa"/>
          </w:tcPr>
          <w:p w14:paraId="03051B35" w14:textId="77777777" w:rsidR="006A0F92" w:rsidRDefault="006A0F92" w:rsidP="006A0F92">
            <w:pPr>
              <w:pStyle w:val="stijllegevakkenconcretisering"/>
            </w:pPr>
          </w:p>
        </w:tc>
        <w:tc>
          <w:tcPr>
            <w:tcW w:w="1183" w:type="dxa"/>
          </w:tcPr>
          <w:p w14:paraId="75F167E3" w14:textId="77777777" w:rsidR="006A0F92" w:rsidRDefault="006A0F92" w:rsidP="006A0F92">
            <w:pPr>
              <w:pStyle w:val="stijllegevakkenconcretisering"/>
            </w:pPr>
          </w:p>
        </w:tc>
        <w:tc>
          <w:tcPr>
            <w:tcW w:w="834" w:type="dxa"/>
          </w:tcPr>
          <w:p w14:paraId="492B730B" w14:textId="77777777" w:rsidR="006A0F92" w:rsidRDefault="006A0F92" w:rsidP="006A0F92">
            <w:pPr>
              <w:pStyle w:val="stijllegevakkenconcretisering"/>
            </w:pPr>
          </w:p>
        </w:tc>
        <w:tc>
          <w:tcPr>
            <w:tcW w:w="3686" w:type="dxa"/>
          </w:tcPr>
          <w:p w14:paraId="22E9360E" w14:textId="77777777" w:rsidR="006A0F92" w:rsidRDefault="006A0F92" w:rsidP="006A0F92">
            <w:pPr>
              <w:pStyle w:val="stijllegevakkenconcretisering"/>
            </w:pPr>
          </w:p>
        </w:tc>
      </w:tr>
      <w:tr w:rsidR="00820C03" w14:paraId="2056571C" w14:textId="77777777" w:rsidTr="0018510D">
        <w:tc>
          <w:tcPr>
            <w:tcW w:w="5716" w:type="dxa"/>
          </w:tcPr>
          <w:p w14:paraId="02568165" w14:textId="77777777" w:rsidR="006A0F92" w:rsidRDefault="006A0F92" w:rsidP="006A0F92">
            <w:pPr>
              <w:pStyle w:val="stijllegevakkenconcretisering"/>
            </w:pPr>
          </w:p>
        </w:tc>
        <w:tc>
          <w:tcPr>
            <w:tcW w:w="775" w:type="dxa"/>
          </w:tcPr>
          <w:p w14:paraId="4BAEA05C" w14:textId="77777777" w:rsidR="006A0F92" w:rsidRDefault="006A0F92" w:rsidP="006A0F92">
            <w:pPr>
              <w:pStyle w:val="stijllegevakkenconcretisering"/>
            </w:pPr>
          </w:p>
        </w:tc>
        <w:tc>
          <w:tcPr>
            <w:tcW w:w="775" w:type="dxa"/>
          </w:tcPr>
          <w:p w14:paraId="054ACAC3" w14:textId="77777777" w:rsidR="006A0F92" w:rsidRDefault="006A0F92" w:rsidP="006A0F92">
            <w:pPr>
              <w:pStyle w:val="stijllegevakkenconcretisering"/>
            </w:pPr>
          </w:p>
        </w:tc>
        <w:tc>
          <w:tcPr>
            <w:tcW w:w="777" w:type="dxa"/>
          </w:tcPr>
          <w:p w14:paraId="21513D16" w14:textId="77777777" w:rsidR="006A0F92" w:rsidRDefault="006A0F92" w:rsidP="006A0F92">
            <w:pPr>
              <w:pStyle w:val="stijllegevakkenconcretisering"/>
            </w:pPr>
          </w:p>
        </w:tc>
        <w:tc>
          <w:tcPr>
            <w:tcW w:w="1183" w:type="dxa"/>
          </w:tcPr>
          <w:p w14:paraId="44A128D8" w14:textId="77777777" w:rsidR="006A0F92" w:rsidRDefault="006A0F92" w:rsidP="006A0F92">
            <w:pPr>
              <w:pStyle w:val="stijllegevakkenconcretisering"/>
            </w:pPr>
          </w:p>
        </w:tc>
        <w:tc>
          <w:tcPr>
            <w:tcW w:w="834" w:type="dxa"/>
          </w:tcPr>
          <w:p w14:paraId="75A8B49E" w14:textId="77777777" w:rsidR="006A0F92" w:rsidRDefault="006A0F92" w:rsidP="006A0F92">
            <w:pPr>
              <w:pStyle w:val="stijllegevakkenconcretisering"/>
            </w:pPr>
          </w:p>
        </w:tc>
        <w:tc>
          <w:tcPr>
            <w:tcW w:w="3686" w:type="dxa"/>
          </w:tcPr>
          <w:p w14:paraId="6425FC8B" w14:textId="77777777" w:rsidR="006A0F92" w:rsidRDefault="006A0F92" w:rsidP="006A0F92">
            <w:pPr>
              <w:pStyle w:val="stijllegevakkenconcretisering"/>
            </w:pPr>
          </w:p>
        </w:tc>
      </w:tr>
      <w:tr w:rsidR="00820C03" w:rsidRPr="0071688E" w14:paraId="0062AE6B" w14:textId="77777777" w:rsidTr="00FA3D7D">
        <w:tc>
          <w:tcPr>
            <w:tcW w:w="13746" w:type="dxa"/>
            <w:gridSpan w:val="7"/>
            <w:shd w:val="clear" w:color="auto" w:fill="D9D9D9" w:themeFill="background1" w:themeFillShade="D9"/>
          </w:tcPr>
          <w:p w14:paraId="2B589541" w14:textId="6957EA03" w:rsidR="006A0F92" w:rsidRPr="00F32AD2" w:rsidRDefault="006A0F92" w:rsidP="00F32AD2">
            <w:pPr>
              <w:pStyle w:val="Leerdoelen"/>
            </w:pPr>
            <w:r w:rsidRPr="00F32AD2">
              <w:t xml:space="preserve">LPD </w:t>
            </w:r>
            <w:r w:rsidR="00160D26" w:rsidRPr="00F32AD2">
              <w:t>10</w:t>
            </w:r>
            <w:r w:rsidRPr="00F32AD2">
              <w:t xml:space="preserve">   De leerling </w:t>
            </w:r>
            <w:r w:rsidR="00F32AD2" w:rsidRPr="00F32AD2">
              <w:t>ontwerp</w:t>
            </w:r>
            <w:r w:rsidR="00F32AD2">
              <w:t>t</w:t>
            </w:r>
            <w:r w:rsidR="00F32AD2" w:rsidRPr="00F32AD2">
              <w:t>, teken</w:t>
            </w:r>
            <w:r w:rsidR="00F32AD2">
              <w:t>t</w:t>
            </w:r>
            <w:r w:rsidR="00F32AD2" w:rsidRPr="00F32AD2">
              <w:t>, le</w:t>
            </w:r>
            <w:r w:rsidR="00F32AD2">
              <w:t>est</w:t>
            </w:r>
            <w:r w:rsidR="00F32AD2" w:rsidRPr="00F32AD2">
              <w:t xml:space="preserve"> en interprete</w:t>
            </w:r>
            <w:r w:rsidR="00F32AD2">
              <w:t>ert</w:t>
            </w:r>
            <w:r w:rsidR="00F32AD2" w:rsidRPr="00F32AD2">
              <w:t xml:space="preserve"> schema’s en tekeningen.</w:t>
            </w:r>
          </w:p>
        </w:tc>
      </w:tr>
      <w:tr w:rsidR="00820C03" w14:paraId="30288A82" w14:textId="77777777" w:rsidTr="0018510D">
        <w:tc>
          <w:tcPr>
            <w:tcW w:w="5716" w:type="dxa"/>
          </w:tcPr>
          <w:p w14:paraId="64C9DD24" w14:textId="77777777" w:rsidR="006A0F92" w:rsidRDefault="006A0F92" w:rsidP="006A0F92">
            <w:pPr>
              <w:pStyle w:val="stijllegevakkenconcretisering"/>
            </w:pPr>
          </w:p>
        </w:tc>
        <w:tc>
          <w:tcPr>
            <w:tcW w:w="775" w:type="dxa"/>
          </w:tcPr>
          <w:p w14:paraId="2F35969B" w14:textId="77777777" w:rsidR="006A0F92" w:rsidRDefault="006A0F92" w:rsidP="006A0F92">
            <w:pPr>
              <w:pStyle w:val="stijllegevakkenconcretisering"/>
            </w:pPr>
          </w:p>
        </w:tc>
        <w:tc>
          <w:tcPr>
            <w:tcW w:w="775" w:type="dxa"/>
          </w:tcPr>
          <w:p w14:paraId="35DF8915" w14:textId="77777777" w:rsidR="006A0F92" w:rsidRDefault="006A0F92" w:rsidP="006A0F92">
            <w:pPr>
              <w:pStyle w:val="stijllegevakkenconcretisering"/>
            </w:pPr>
          </w:p>
        </w:tc>
        <w:tc>
          <w:tcPr>
            <w:tcW w:w="777" w:type="dxa"/>
          </w:tcPr>
          <w:p w14:paraId="5B9ABD20" w14:textId="77777777" w:rsidR="006A0F92" w:rsidRDefault="006A0F92" w:rsidP="006A0F92">
            <w:pPr>
              <w:pStyle w:val="stijllegevakkenconcretisering"/>
            </w:pPr>
          </w:p>
        </w:tc>
        <w:tc>
          <w:tcPr>
            <w:tcW w:w="1183" w:type="dxa"/>
          </w:tcPr>
          <w:p w14:paraId="5A564DF0" w14:textId="77777777" w:rsidR="006A0F92" w:rsidRDefault="006A0F92" w:rsidP="006A0F92">
            <w:pPr>
              <w:pStyle w:val="Leerdoelen"/>
            </w:pPr>
          </w:p>
        </w:tc>
        <w:tc>
          <w:tcPr>
            <w:tcW w:w="834" w:type="dxa"/>
          </w:tcPr>
          <w:p w14:paraId="3BF8DDCF" w14:textId="77777777" w:rsidR="006A0F92" w:rsidRDefault="006A0F92" w:rsidP="006A0F92">
            <w:pPr>
              <w:pStyle w:val="stijllegevakkenconcretisering"/>
            </w:pPr>
          </w:p>
        </w:tc>
        <w:tc>
          <w:tcPr>
            <w:tcW w:w="3686" w:type="dxa"/>
          </w:tcPr>
          <w:p w14:paraId="55621E12" w14:textId="77777777" w:rsidR="006A0F92" w:rsidRDefault="006A0F92" w:rsidP="006A0F92">
            <w:pPr>
              <w:pStyle w:val="stijllegevakkenconcretisering"/>
            </w:pPr>
          </w:p>
        </w:tc>
      </w:tr>
      <w:tr w:rsidR="00820C03" w14:paraId="0CD04512" w14:textId="77777777" w:rsidTr="0018510D">
        <w:tc>
          <w:tcPr>
            <w:tcW w:w="5716" w:type="dxa"/>
          </w:tcPr>
          <w:p w14:paraId="1E565B45" w14:textId="77777777" w:rsidR="006A0F92" w:rsidRDefault="006A0F92" w:rsidP="006A0F92">
            <w:pPr>
              <w:pStyle w:val="stijllegevakkenconcretisering"/>
            </w:pPr>
          </w:p>
        </w:tc>
        <w:tc>
          <w:tcPr>
            <w:tcW w:w="775" w:type="dxa"/>
          </w:tcPr>
          <w:p w14:paraId="71F828D3" w14:textId="77777777" w:rsidR="006A0F92" w:rsidRDefault="006A0F92" w:rsidP="006A0F92">
            <w:pPr>
              <w:pStyle w:val="stijllegevakkenconcretisering"/>
            </w:pPr>
          </w:p>
        </w:tc>
        <w:tc>
          <w:tcPr>
            <w:tcW w:w="775" w:type="dxa"/>
          </w:tcPr>
          <w:p w14:paraId="584320C9" w14:textId="77777777" w:rsidR="006A0F92" w:rsidRDefault="006A0F92" w:rsidP="006A0F92">
            <w:pPr>
              <w:pStyle w:val="stijllegevakkenconcretisering"/>
            </w:pPr>
          </w:p>
        </w:tc>
        <w:tc>
          <w:tcPr>
            <w:tcW w:w="777" w:type="dxa"/>
          </w:tcPr>
          <w:p w14:paraId="224D9BDC" w14:textId="77777777" w:rsidR="006A0F92" w:rsidRDefault="006A0F92" w:rsidP="006A0F92">
            <w:pPr>
              <w:pStyle w:val="stijllegevakkenconcretisering"/>
            </w:pPr>
          </w:p>
        </w:tc>
        <w:tc>
          <w:tcPr>
            <w:tcW w:w="1183" w:type="dxa"/>
          </w:tcPr>
          <w:p w14:paraId="1660FC6C" w14:textId="77777777" w:rsidR="006A0F92" w:rsidRDefault="006A0F92" w:rsidP="006A0F92">
            <w:pPr>
              <w:pStyle w:val="stijllegevakkenconcretisering"/>
            </w:pPr>
          </w:p>
        </w:tc>
        <w:tc>
          <w:tcPr>
            <w:tcW w:w="834" w:type="dxa"/>
          </w:tcPr>
          <w:p w14:paraId="21C0893D" w14:textId="77777777" w:rsidR="006A0F92" w:rsidRDefault="006A0F92" w:rsidP="006A0F92">
            <w:pPr>
              <w:pStyle w:val="stijllegevakkenconcretisering"/>
            </w:pPr>
          </w:p>
        </w:tc>
        <w:tc>
          <w:tcPr>
            <w:tcW w:w="3686" w:type="dxa"/>
          </w:tcPr>
          <w:p w14:paraId="725DA001" w14:textId="77777777" w:rsidR="006A0F92" w:rsidRDefault="006A0F92" w:rsidP="006A0F92">
            <w:pPr>
              <w:pStyle w:val="stijllegevakkenconcretisering"/>
            </w:pPr>
          </w:p>
        </w:tc>
      </w:tr>
      <w:tr w:rsidR="00820C03" w14:paraId="33C83695" w14:textId="77777777" w:rsidTr="0018510D">
        <w:tc>
          <w:tcPr>
            <w:tcW w:w="5716" w:type="dxa"/>
          </w:tcPr>
          <w:p w14:paraId="2CF67D03" w14:textId="77777777" w:rsidR="006A0F92" w:rsidRDefault="006A0F92" w:rsidP="006A0F92">
            <w:pPr>
              <w:pStyle w:val="stijllegevakkenconcretisering"/>
            </w:pPr>
          </w:p>
        </w:tc>
        <w:tc>
          <w:tcPr>
            <w:tcW w:w="775" w:type="dxa"/>
          </w:tcPr>
          <w:p w14:paraId="07269BC8" w14:textId="77777777" w:rsidR="006A0F92" w:rsidRDefault="006A0F92" w:rsidP="006A0F92">
            <w:pPr>
              <w:pStyle w:val="stijllegevakkenconcretisering"/>
            </w:pPr>
          </w:p>
        </w:tc>
        <w:tc>
          <w:tcPr>
            <w:tcW w:w="775" w:type="dxa"/>
          </w:tcPr>
          <w:p w14:paraId="6F330A44" w14:textId="77777777" w:rsidR="006A0F92" w:rsidRDefault="006A0F92" w:rsidP="006A0F92">
            <w:pPr>
              <w:pStyle w:val="stijllegevakkenconcretisering"/>
            </w:pPr>
          </w:p>
        </w:tc>
        <w:tc>
          <w:tcPr>
            <w:tcW w:w="777" w:type="dxa"/>
          </w:tcPr>
          <w:p w14:paraId="141DBEE7" w14:textId="77777777" w:rsidR="006A0F92" w:rsidRDefault="006A0F92" w:rsidP="006A0F92">
            <w:pPr>
              <w:pStyle w:val="stijllegevakkenconcretisering"/>
            </w:pPr>
          </w:p>
        </w:tc>
        <w:tc>
          <w:tcPr>
            <w:tcW w:w="1183" w:type="dxa"/>
          </w:tcPr>
          <w:p w14:paraId="5431627B" w14:textId="77777777" w:rsidR="006A0F92" w:rsidRDefault="006A0F92" w:rsidP="006A0F92">
            <w:pPr>
              <w:pStyle w:val="stijllegevakkenconcretisering"/>
            </w:pPr>
          </w:p>
        </w:tc>
        <w:tc>
          <w:tcPr>
            <w:tcW w:w="834" w:type="dxa"/>
          </w:tcPr>
          <w:p w14:paraId="059BFC3A" w14:textId="77777777" w:rsidR="006A0F92" w:rsidRDefault="006A0F92" w:rsidP="006A0F92">
            <w:pPr>
              <w:pStyle w:val="stijllegevakkenconcretisering"/>
            </w:pPr>
          </w:p>
        </w:tc>
        <w:tc>
          <w:tcPr>
            <w:tcW w:w="3686" w:type="dxa"/>
          </w:tcPr>
          <w:p w14:paraId="4C27F3FE" w14:textId="77777777" w:rsidR="006A0F92" w:rsidRDefault="006A0F92" w:rsidP="006A0F92">
            <w:pPr>
              <w:pStyle w:val="stijllegevakkenconcretisering"/>
            </w:pPr>
          </w:p>
        </w:tc>
      </w:tr>
      <w:tr w:rsidR="00820C03" w14:paraId="77957E45" w14:textId="77777777" w:rsidTr="0018510D">
        <w:tc>
          <w:tcPr>
            <w:tcW w:w="5716" w:type="dxa"/>
          </w:tcPr>
          <w:p w14:paraId="22E2CDC5" w14:textId="77777777" w:rsidR="006A0F92" w:rsidRDefault="006A0F92" w:rsidP="006A0F92">
            <w:pPr>
              <w:pStyle w:val="stijllegevakkenconcretisering"/>
            </w:pPr>
          </w:p>
        </w:tc>
        <w:tc>
          <w:tcPr>
            <w:tcW w:w="775" w:type="dxa"/>
          </w:tcPr>
          <w:p w14:paraId="71FCB7A9" w14:textId="77777777" w:rsidR="006A0F92" w:rsidRDefault="006A0F92" w:rsidP="006A0F92">
            <w:pPr>
              <w:pStyle w:val="stijllegevakkenconcretisering"/>
            </w:pPr>
          </w:p>
        </w:tc>
        <w:tc>
          <w:tcPr>
            <w:tcW w:w="775" w:type="dxa"/>
          </w:tcPr>
          <w:p w14:paraId="071EB7F9" w14:textId="77777777" w:rsidR="006A0F92" w:rsidRDefault="006A0F92" w:rsidP="006A0F92">
            <w:pPr>
              <w:pStyle w:val="stijllegevakkenconcretisering"/>
            </w:pPr>
          </w:p>
        </w:tc>
        <w:tc>
          <w:tcPr>
            <w:tcW w:w="777" w:type="dxa"/>
          </w:tcPr>
          <w:p w14:paraId="40847C63" w14:textId="77777777" w:rsidR="006A0F92" w:rsidRDefault="006A0F92" w:rsidP="006A0F92">
            <w:pPr>
              <w:pStyle w:val="stijllegevakkenconcretisering"/>
            </w:pPr>
          </w:p>
        </w:tc>
        <w:tc>
          <w:tcPr>
            <w:tcW w:w="1183" w:type="dxa"/>
          </w:tcPr>
          <w:p w14:paraId="35A4ACE5" w14:textId="77777777" w:rsidR="006A0F92" w:rsidRDefault="006A0F92" w:rsidP="006A0F92">
            <w:pPr>
              <w:pStyle w:val="stijllegevakkenconcretisering"/>
            </w:pPr>
          </w:p>
        </w:tc>
        <w:tc>
          <w:tcPr>
            <w:tcW w:w="834" w:type="dxa"/>
          </w:tcPr>
          <w:p w14:paraId="0989993F" w14:textId="77777777" w:rsidR="006A0F92" w:rsidRDefault="006A0F92" w:rsidP="006A0F92">
            <w:pPr>
              <w:pStyle w:val="stijllegevakkenconcretisering"/>
            </w:pPr>
          </w:p>
        </w:tc>
        <w:tc>
          <w:tcPr>
            <w:tcW w:w="3686" w:type="dxa"/>
          </w:tcPr>
          <w:p w14:paraId="7EC8C75F" w14:textId="77777777" w:rsidR="006A0F92" w:rsidRDefault="006A0F92" w:rsidP="006A0F92">
            <w:pPr>
              <w:pStyle w:val="stijllegevakkenconcretisering"/>
            </w:pPr>
          </w:p>
        </w:tc>
      </w:tr>
      <w:tr w:rsidR="00820C03" w14:paraId="6DA4B8EF" w14:textId="77777777" w:rsidTr="0018510D">
        <w:tc>
          <w:tcPr>
            <w:tcW w:w="5716" w:type="dxa"/>
          </w:tcPr>
          <w:p w14:paraId="3D1A1986" w14:textId="77777777" w:rsidR="006A0F92" w:rsidRDefault="006A0F92" w:rsidP="006A0F92">
            <w:pPr>
              <w:pStyle w:val="stijllegevakkenconcretisering"/>
            </w:pPr>
          </w:p>
        </w:tc>
        <w:tc>
          <w:tcPr>
            <w:tcW w:w="775" w:type="dxa"/>
          </w:tcPr>
          <w:p w14:paraId="2D51F848" w14:textId="77777777" w:rsidR="006A0F92" w:rsidRDefault="006A0F92" w:rsidP="006A0F92">
            <w:pPr>
              <w:pStyle w:val="stijllegevakkenconcretisering"/>
            </w:pPr>
          </w:p>
        </w:tc>
        <w:tc>
          <w:tcPr>
            <w:tcW w:w="775" w:type="dxa"/>
          </w:tcPr>
          <w:p w14:paraId="3CAEAA63" w14:textId="77777777" w:rsidR="006A0F92" w:rsidRDefault="006A0F92" w:rsidP="006A0F92">
            <w:pPr>
              <w:pStyle w:val="stijllegevakkenconcretisering"/>
            </w:pPr>
          </w:p>
        </w:tc>
        <w:tc>
          <w:tcPr>
            <w:tcW w:w="777" w:type="dxa"/>
          </w:tcPr>
          <w:p w14:paraId="13CB75B4" w14:textId="77777777" w:rsidR="006A0F92" w:rsidRDefault="006A0F92" w:rsidP="006A0F92">
            <w:pPr>
              <w:pStyle w:val="stijllegevakkenconcretisering"/>
            </w:pPr>
          </w:p>
        </w:tc>
        <w:tc>
          <w:tcPr>
            <w:tcW w:w="1183" w:type="dxa"/>
          </w:tcPr>
          <w:p w14:paraId="7F6F36C7" w14:textId="77777777" w:rsidR="006A0F92" w:rsidRDefault="006A0F92" w:rsidP="006A0F92">
            <w:pPr>
              <w:pStyle w:val="stijllegevakkenconcretisering"/>
            </w:pPr>
          </w:p>
        </w:tc>
        <w:tc>
          <w:tcPr>
            <w:tcW w:w="834" w:type="dxa"/>
          </w:tcPr>
          <w:p w14:paraId="68957FEE" w14:textId="77777777" w:rsidR="006A0F92" w:rsidRDefault="006A0F92" w:rsidP="006A0F92">
            <w:pPr>
              <w:pStyle w:val="stijllegevakkenconcretisering"/>
            </w:pPr>
          </w:p>
        </w:tc>
        <w:tc>
          <w:tcPr>
            <w:tcW w:w="3686" w:type="dxa"/>
          </w:tcPr>
          <w:p w14:paraId="4A59AF3E" w14:textId="77777777" w:rsidR="006A0F92" w:rsidRDefault="006A0F92" w:rsidP="006A0F92">
            <w:pPr>
              <w:pStyle w:val="stijllegevakkenconcretisering"/>
            </w:pPr>
          </w:p>
        </w:tc>
      </w:tr>
      <w:tr w:rsidR="00820C03" w14:paraId="352C8144" w14:textId="77777777" w:rsidTr="00FA3D7D">
        <w:tc>
          <w:tcPr>
            <w:tcW w:w="13746" w:type="dxa"/>
            <w:gridSpan w:val="7"/>
            <w:shd w:val="clear" w:color="auto" w:fill="D9D9D9" w:themeFill="background1" w:themeFillShade="D9"/>
          </w:tcPr>
          <w:p w14:paraId="74040CF8" w14:textId="30902C60" w:rsidR="002D749C" w:rsidRDefault="006A0F92" w:rsidP="002D749C">
            <w:pPr>
              <w:pStyle w:val="Leerdoelen"/>
            </w:pPr>
            <w:r w:rsidRPr="002D4DFA">
              <w:t>LPD 1</w:t>
            </w:r>
            <w:r w:rsidR="00A25B8D" w:rsidRPr="002D4DFA">
              <w:t xml:space="preserve">1 </w:t>
            </w:r>
            <w:r w:rsidRPr="002D4DFA">
              <w:t xml:space="preserve"> </w:t>
            </w:r>
            <w:r w:rsidRPr="00E41856">
              <w:t xml:space="preserve">De leerling </w:t>
            </w:r>
            <w:r w:rsidR="002D749C">
              <w:t>gebruik</w:t>
            </w:r>
            <w:r w:rsidR="002D749C">
              <w:t>t</w:t>
            </w:r>
            <w:r w:rsidR="002D749C">
              <w:t xml:space="preserve"> veilig gepaste machines, gereedschappen, meetinstrumenten en materialen en controle</w:t>
            </w:r>
            <w:r w:rsidR="002D749C">
              <w:t>ert</w:t>
            </w:r>
            <w:r w:rsidR="002D749C">
              <w:t xml:space="preserve"> de staat ervan.</w:t>
            </w:r>
          </w:p>
          <w:p w14:paraId="6C91EC8B" w14:textId="1DCC1FD5" w:rsidR="006A0F92" w:rsidRPr="002D749C" w:rsidRDefault="002D749C" w:rsidP="002D749C">
            <w:pPr>
              <w:pStyle w:val="Afbakeningalleen"/>
            </w:pPr>
            <w:r w:rsidRPr="002D749C">
              <w:t>Meettechnieke</w:t>
            </w:r>
            <w:r w:rsidRPr="002D749C">
              <w:t>n</w:t>
            </w:r>
          </w:p>
        </w:tc>
      </w:tr>
      <w:tr w:rsidR="00820C03" w14:paraId="24B28F92" w14:textId="77777777" w:rsidTr="0018510D">
        <w:tc>
          <w:tcPr>
            <w:tcW w:w="5716" w:type="dxa"/>
          </w:tcPr>
          <w:p w14:paraId="0767CF6B" w14:textId="77777777" w:rsidR="006A0F92" w:rsidRDefault="006A0F92" w:rsidP="006A0F92">
            <w:pPr>
              <w:pStyle w:val="stijllegevakkenconcretisering"/>
            </w:pPr>
          </w:p>
        </w:tc>
        <w:tc>
          <w:tcPr>
            <w:tcW w:w="775" w:type="dxa"/>
          </w:tcPr>
          <w:p w14:paraId="348CFAD0" w14:textId="77777777" w:rsidR="006A0F92" w:rsidRDefault="006A0F92" w:rsidP="006A0F92">
            <w:pPr>
              <w:pStyle w:val="stijllegevakkenconcretisering"/>
            </w:pPr>
          </w:p>
        </w:tc>
        <w:tc>
          <w:tcPr>
            <w:tcW w:w="775" w:type="dxa"/>
          </w:tcPr>
          <w:p w14:paraId="1F7EC738" w14:textId="77777777" w:rsidR="006A0F92" w:rsidRDefault="006A0F92" w:rsidP="006A0F92">
            <w:pPr>
              <w:pStyle w:val="stijllegevakkenconcretisering"/>
            </w:pPr>
          </w:p>
        </w:tc>
        <w:tc>
          <w:tcPr>
            <w:tcW w:w="777" w:type="dxa"/>
          </w:tcPr>
          <w:p w14:paraId="5DAD7806" w14:textId="77777777" w:rsidR="006A0F92" w:rsidRDefault="006A0F92" w:rsidP="006A0F92">
            <w:pPr>
              <w:pStyle w:val="stijllegevakkenconcretisering"/>
            </w:pPr>
          </w:p>
        </w:tc>
        <w:tc>
          <w:tcPr>
            <w:tcW w:w="1183" w:type="dxa"/>
          </w:tcPr>
          <w:p w14:paraId="62E25F5C" w14:textId="77777777" w:rsidR="006A0F92" w:rsidRDefault="006A0F92" w:rsidP="006A0F92">
            <w:pPr>
              <w:pStyle w:val="stijllegevakkenconcretisering"/>
            </w:pPr>
          </w:p>
        </w:tc>
        <w:tc>
          <w:tcPr>
            <w:tcW w:w="834" w:type="dxa"/>
          </w:tcPr>
          <w:p w14:paraId="21713CD1" w14:textId="77777777" w:rsidR="006A0F92" w:rsidRDefault="006A0F92" w:rsidP="006A0F92">
            <w:pPr>
              <w:pStyle w:val="stijllegevakkenconcretisering"/>
            </w:pPr>
          </w:p>
        </w:tc>
        <w:tc>
          <w:tcPr>
            <w:tcW w:w="3686" w:type="dxa"/>
          </w:tcPr>
          <w:p w14:paraId="1036E316" w14:textId="77777777" w:rsidR="006A0F92" w:rsidRDefault="006A0F92" w:rsidP="006A0F92">
            <w:pPr>
              <w:pStyle w:val="stijllegevakkenconcretisering"/>
            </w:pPr>
          </w:p>
        </w:tc>
      </w:tr>
      <w:tr w:rsidR="00820C03" w14:paraId="36261389" w14:textId="77777777" w:rsidTr="0018510D">
        <w:tc>
          <w:tcPr>
            <w:tcW w:w="5716" w:type="dxa"/>
          </w:tcPr>
          <w:p w14:paraId="713A9FF0" w14:textId="77777777" w:rsidR="006A0F92" w:rsidRDefault="006A0F92" w:rsidP="006A0F92">
            <w:pPr>
              <w:pStyle w:val="stijllegevakkenconcretisering"/>
            </w:pPr>
          </w:p>
        </w:tc>
        <w:tc>
          <w:tcPr>
            <w:tcW w:w="775" w:type="dxa"/>
          </w:tcPr>
          <w:p w14:paraId="7116BA76" w14:textId="77777777" w:rsidR="006A0F92" w:rsidRDefault="006A0F92" w:rsidP="006A0F92">
            <w:pPr>
              <w:pStyle w:val="stijllegevakkenconcretisering"/>
            </w:pPr>
          </w:p>
        </w:tc>
        <w:tc>
          <w:tcPr>
            <w:tcW w:w="775" w:type="dxa"/>
          </w:tcPr>
          <w:p w14:paraId="0FFC3FE0" w14:textId="77777777" w:rsidR="006A0F92" w:rsidRDefault="006A0F92" w:rsidP="006A0F92">
            <w:pPr>
              <w:pStyle w:val="stijllegevakkenconcretisering"/>
            </w:pPr>
          </w:p>
        </w:tc>
        <w:tc>
          <w:tcPr>
            <w:tcW w:w="777" w:type="dxa"/>
          </w:tcPr>
          <w:p w14:paraId="5B2B235B" w14:textId="77777777" w:rsidR="006A0F92" w:rsidRDefault="006A0F92" w:rsidP="006A0F92">
            <w:pPr>
              <w:pStyle w:val="stijllegevakkenconcretisering"/>
            </w:pPr>
          </w:p>
        </w:tc>
        <w:tc>
          <w:tcPr>
            <w:tcW w:w="1183" w:type="dxa"/>
          </w:tcPr>
          <w:p w14:paraId="20F82FA1" w14:textId="77777777" w:rsidR="006A0F92" w:rsidRDefault="006A0F92" w:rsidP="006A0F92">
            <w:pPr>
              <w:pStyle w:val="stijllegevakkenconcretisering"/>
            </w:pPr>
          </w:p>
        </w:tc>
        <w:tc>
          <w:tcPr>
            <w:tcW w:w="834" w:type="dxa"/>
          </w:tcPr>
          <w:p w14:paraId="6C47F799" w14:textId="77777777" w:rsidR="006A0F92" w:rsidRDefault="006A0F92" w:rsidP="006A0F92">
            <w:pPr>
              <w:pStyle w:val="stijllegevakkenconcretisering"/>
            </w:pPr>
          </w:p>
        </w:tc>
        <w:tc>
          <w:tcPr>
            <w:tcW w:w="3686" w:type="dxa"/>
          </w:tcPr>
          <w:p w14:paraId="1FF286B2" w14:textId="77777777" w:rsidR="006A0F92" w:rsidRDefault="006A0F92" w:rsidP="006A0F92">
            <w:pPr>
              <w:pStyle w:val="stijllegevakkenconcretisering"/>
            </w:pPr>
          </w:p>
        </w:tc>
      </w:tr>
      <w:tr w:rsidR="00820C03" w14:paraId="00F8AD29" w14:textId="77777777" w:rsidTr="0018510D">
        <w:tc>
          <w:tcPr>
            <w:tcW w:w="5716" w:type="dxa"/>
          </w:tcPr>
          <w:p w14:paraId="6DC84370" w14:textId="77777777" w:rsidR="006A0F92" w:rsidRDefault="006A0F92" w:rsidP="006A0F92">
            <w:pPr>
              <w:pStyle w:val="stijllegevakkenconcretisering"/>
            </w:pPr>
          </w:p>
        </w:tc>
        <w:tc>
          <w:tcPr>
            <w:tcW w:w="775" w:type="dxa"/>
          </w:tcPr>
          <w:p w14:paraId="36D00345" w14:textId="77777777" w:rsidR="006A0F92" w:rsidRDefault="006A0F92" w:rsidP="006A0F92">
            <w:pPr>
              <w:pStyle w:val="stijllegevakkenconcretisering"/>
            </w:pPr>
          </w:p>
        </w:tc>
        <w:tc>
          <w:tcPr>
            <w:tcW w:w="775" w:type="dxa"/>
          </w:tcPr>
          <w:p w14:paraId="651A30FA" w14:textId="77777777" w:rsidR="006A0F92" w:rsidRDefault="006A0F92" w:rsidP="006A0F92">
            <w:pPr>
              <w:pStyle w:val="stijllegevakkenconcretisering"/>
            </w:pPr>
          </w:p>
        </w:tc>
        <w:tc>
          <w:tcPr>
            <w:tcW w:w="777" w:type="dxa"/>
          </w:tcPr>
          <w:p w14:paraId="38D5C887" w14:textId="77777777" w:rsidR="006A0F92" w:rsidRDefault="006A0F92" w:rsidP="006A0F92">
            <w:pPr>
              <w:pStyle w:val="stijllegevakkenconcretisering"/>
            </w:pPr>
          </w:p>
        </w:tc>
        <w:tc>
          <w:tcPr>
            <w:tcW w:w="1183" w:type="dxa"/>
          </w:tcPr>
          <w:p w14:paraId="7C7AB77C" w14:textId="77777777" w:rsidR="006A0F92" w:rsidRDefault="006A0F92" w:rsidP="006A0F92">
            <w:pPr>
              <w:pStyle w:val="stijllegevakkenconcretisering"/>
            </w:pPr>
          </w:p>
        </w:tc>
        <w:tc>
          <w:tcPr>
            <w:tcW w:w="834" w:type="dxa"/>
          </w:tcPr>
          <w:p w14:paraId="0ADE0517" w14:textId="77777777" w:rsidR="006A0F92" w:rsidRDefault="006A0F92" w:rsidP="006A0F92">
            <w:pPr>
              <w:pStyle w:val="stijllegevakkenconcretisering"/>
            </w:pPr>
          </w:p>
        </w:tc>
        <w:tc>
          <w:tcPr>
            <w:tcW w:w="3686" w:type="dxa"/>
          </w:tcPr>
          <w:p w14:paraId="0275EC58" w14:textId="77777777" w:rsidR="006A0F92" w:rsidRDefault="006A0F92" w:rsidP="006A0F92">
            <w:pPr>
              <w:pStyle w:val="stijllegevakkenconcretisering"/>
            </w:pPr>
          </w:p>
        </w:tc>
      </w:tr>
      <w:tr w:rsidR="00820C03" w14:paraId="27797A4E" w14:textId="77777777" w:rsidTr="0018510D">
        <w:tc>
          <w:tcPr>
            <w:tcW w:w="5716" w:type="dxa"/>
          </w:tcPr>
          <w:p w14:paraId="5F17B26C" w14:textId="77777777" w:rsidR="006A0F92" w:rsidRDefault="006A0F92" w:rsidP="006A0F92">
            <w:pPr>
              <w:pStyle w:val="stijllegevakkenconcretisering"/>
            </w:pPr>
          </w:p>
        </w:tc>
        <w:tc>
          <w:tcPr>
            <w:tcW w:w="775" w:type="dxa"/>
          </w:tcPr>
          <w:p w14:paraId="2B24B05F" w14:textId="77777777" w:rsidR="006A0F92" w:rsidRDefault="006A0F92" w:rsidP="006A0F92">
            <w:pPr>
              <w:pStyle w:val="stijllegevakkenconcretisering"/>
            </w:pPr>
          </w:p>
        </w:tc>
        <w:tc>
          <w:tcPr>
            <w:tcW w:w="775" w:type="dxa"/>
          </w:tcPr>
          <w:p w14:paraId="398EFCC3" w14:textId="77777777" w:rsidR="006A0F92" w:rsidRDefault="006A0F92" w:rsidP="006A0F92">
            <w:pPr>
              <w:pStyle w:val="stijllegevakkenconcretisering"/>
            </w:pPr>
          </w:p>
        </w:tc>
        <w:tc>
          <w:tcPr>
            <w:tcW w:w="777" w:type="dxa"/>
          </w:tcPr>
          <w:p w14:paraId="3D838CEC" w14:textId="77777777" w:rsidR="006A0F92" w:rsidRDefault="006A0F92" w:rsidP="006A0F92">
            <w:pPr>
              <w:pStyle w:val="stijllegevakkenconcretisering"/>
            </w:pPr>
          </w:p>
        </w:tc>
        <w:tc>
          <w:tcPr>
            <w:tcW w:w="1183" w:type="dxa"/>
          </w:tcPr>
          <w:p w14:paraId="7AC20988" w14:textId="77777777" w:rsidR="006A0F92" w:rsidRDefault="006A0F92" w:rsidP="006A0F92">
            <w:pPr>
              <w:pStyle w:val="stijllegevakkenconcretisering"/>
            </w:pPr>
          </w:p>
        </w:tc>
        <w:tc>
          <w:tcPr>
            <w:tcW w:w="834" w:type="dxa"/>
          </w:tcPr>
          <w:p w14:paraId="00F49168" w14:textId="77777777" w:rsidR="006A0F92" w:rsidRDefault="006A0F92" w:rsidP="006A0F92">
            <w:pPr>
              <w:pStyle w:val="stijllegevakkenconcretisering"/>
            </w:pPr>
          </w:p>
        </w:tc>
        <w:tc>
          <w:tcPr>
            <w:tcW w:w="3686" w:type="dxa"/>
          </w:tcPr>
          <w:p w14:paraId="417B04F1" w14:textId="77777777" w:rsidR="006A0F92" w:rsidRDefault="006A0F92" w:rsidP="006A0F92">
            <w:pPr>
              <w:pStyle w:val="stijllegevakkenconcretisering"/>
            </w:pPr>
          </w:p>
        </w:tc>
      </w:tr>
      <w:tr w:rsidR="00820C03" w14:paraId="3AC2EC3A" w14:textId="77777777" w:rsidTr="0018510D">
        <w:tc>
          <w:tcPr>
            <w:tcW w:w="5716" w:type="dxa"/>
          </w:tcPr>
          <w:p w14:paraId="7A55BEBA" w14:textId="77777777" w:rsidR="006A0F92" w:rsidRDefault="006A0F92" w:rsidP="006A0F92">
            <w:pPr>
              <w:pStyle w:val="stijllegevakkenconcretisering"/>
            </w:pPr>
          </w:p>
        </w:tc>
        <w:tc>
          <w:tcPr>
            <w:tcW w:w="775" w:type="dxa"/>
          </w:tcPr>
          <w:p w14:paraId="4682CED8" w14:textId="77777777" w:rsidR="006A0F92" w:rsidRDefault="006A0F92" w:rsidP="006A0F92">
            <w:pPr>
              <w:pStyle w:val="stijllegevakkenconcretisering"/>
            </w:pPr>
          </w:p>
        </w:tc>
        <w:tc>
          <w:tcPr>
            <w:tcW w:w="775" w:type="dxa"/>
          </w:tcPr>
          <w:p w14:paraId="23461641" w14:textId="77777777" w:rsidR="006A0F92" w:rsidRDefault="006A0F92" w:rsidP="006A0F92">
            <w:pPr>
              <w:pStyle w:val="stijllegevakkenconcretisering"/>
            </w:pPr>
          </w:p>
        </w:tc>
        <w:tc>
          <w:tcPr>
            <w:tcW w:w="777" w:type="dxa"/>
          </w:tcPr>
          <w:p w14:paraId="52D070A9" w14:textId="77777777" w:rsidR="006A0F92" w:rsidRDefault="006A0F92" w:rsidP="006A0F92">
            <w:pPr>
              <w:pStyle w:val="stijllegevakkenconcretisering"/>
            </w:pPr>
          </w:p>
        </w:tc>
        <w:tc>
          <w:tcPr>
            <w:tcW w:w="1183" w:type="dxa"/>
          </w:tcPr>
          <w:p w14:paraId="217EF450" w14:textId="77777777" w:rsidR="006A0F92" w:rsidRDefault="006A0F92" w:rsidP="006A0F92">
            <w:pPr>
              <w:pStyle w:val="stijllegevakkenconcretisering"/>
            </w:pPr>
          </w:p>
        </w:tc>
        <w:tc>
          <w:tcPr>
            <w:tcW w:w="834" w:type="dxa"/>
          </w:tcPr>
          <w:p w14:paraId="1E6F70A4" w14:textId="77777777" w:rsidR="006A0F92" w:rsidRDefault="006A0F92" w:rsidP="006A0F92">
            <w:pPr>
              <w:pStyle w:val="stijllegevakkenconcretisering"/>
            </w:pPr>
          </w:p>
        </w:tc>
        <w:tc>
          <w:tcPr>
            <w:tcW w:w="3686" w:type="dxa"/>
          </w:tcPr>
          <w:p w14:paraId="3440F34F" w14:textId="77777777" w:rsidR="006A0F92" w:rsidRDefault="006A0F92" w:rsidP="006A0F92">
            <w:pPr>
              <w:pStyle w:val="stijllegevakkenconcretisering"/>
            </w:pPr>
          </w:p>
        </w:tc>
      </w:tr>
      <w:tr w:rsidR="00820C03" w:rsidRPr="0071688E" w14:paraId="59CADCFB" w14:textId="77777777" w:rsidTr="00FA3D7D">
        <w:tc>
          <w:tcPr>
            <w:tcW w:w="13746" w:type="dxa"/>
            <w:gridSpan w:val="7"/>
            <w:shd w:val="clear" w:color="auto" w:fill="D9D9D9" w:themeFill="background1" w:themeFillShade="D9"/>
          </w:tcPr>
          <w:p w14:paraId="3AF811AD" w14:textId="53FA5066" w:rsidR="006A0F92" w:rsidRPr="00F86CF2" w:rsidRDefault="006A0F92" w:rsidP="00180C25">
            <w:pPr>
              <w:pStyle w:val="Leerdoelen"/>
            </w:pPr>
            <w:r w:rsidRPr="007A3377">
              <w:t>LPD 1</w:t>
            </w:r>
            <w:r w:rsidR="002446ED">
              <w:t>2</w:t>
            </w:r>
            <w:r w:rsidRPr="007A3377">
              <w:t xml:space="preserve">  </w:t>
            </w:r>
            <w:r w:rsidRPr="000D08B1">
              <w:t xml:space="preserve">De leerling </w:t>
            </w:r>
            <w:r w:rsidR="00180C25">
              <w:t>ge</w:t>
            </w:r>
            <w:r w:rsidR="00180C25">
              <w:t xml:space="preserve">eft </w:t>
            </w:r>
            <w:r w:rsidR="00180C25">
              <w:t>instructies bij het gebruik van de installaties</w:t>
            </w:r>
            <w:r w:rsidR="00180C25" w:rsidRPr="008C6CA1">
              <w:t>.</w:t>
            </w:r>
          </w:p>
        </w:tc>
      </w:tr>
      <w:tr w:rsidR="00820C03" w14:paraId="5686895E" w14:textId="77777777" w:rsidTr="0018510D">
        <w:tc>
          <w:tcPr>
            <w:tcW w:w="5716" w:type="dxa"/>
          </w:tcPr>
          <w:p w14:paraId="568C7FCB" w14:textId="77777777" w:rsidR="006A0F92" w:rsidRDefault="006A0F92" w:rsidP="006A0F92">
            <w:pPr>
              <w:pStyle w:val="stijllegevakkenconcretisering"/>
            </w:pPr>
          </w:p>
        </w:tc>
        <w:tc>
          <w:tcPr>
            <w:tcW w:w="775" w:type="dxa"/>
          </w:tcPr>
          <w:p w14:paraId="670F7D30" w14:textId="77777777" w:rsidR="006A0F92" w:rsidRDefault="006A0F92" w:rsidP="006A0F92">
            <w:pPr>
              <w:pStyle w:val="stijllegevakkenconcretisering"/>
            </w:pPr>
          </w:p>
        </w:tc>
        <w:tc>
          <w:tcPr>
            <w:tcW w:w="775" w:type="dxa"/>
          </w:tcPr>
          <w:p w14:paraId="58429099" w14:textId="77777777" w:rsidR="006A0F92" w:rsidRDefault="006A0F92" w:rsidP="006A0F92">
            <w:pPr>
              <w:pStyle w:val="stijllegevakkenconcretisering"/>
            </w:pPr>
          </w:p>
        </w:tc>
        <w:tc>
          <w:tcPr>
            <w:tcW w:w="777" w:type="dxa"/>
          </w:tcPr>
          <w:p w14:paraId="0CB22895" w14:textId="77777777" w:rsidR="006A0F92" w:rsidRDefault="006A0F92" w:rsidP="006A0F92">
            <w:pPr>
              <w:pStyle w:val="stijllegevakkenconcretisering"/>
            </w:pPr>
          </w:p>
        </w:tc>
        <w:tc>
          <w:tcPr>
            <w:tcW w:w="1183" w:type="dxa"/>
          </w:tcPr>
          <w:p w14:paraId="29CB9E4B" w14:textId="77777777" w:rsidR="006A0F92" w:rsidRDefault="006A0F92" w:rsidP="006A0F92">
            <w:pPr>
              <w:pStyle w:val="stijllegevakkenconcretisering"/>
            </w:pPr>
          </w:p>
        </w:tc>
        <w:tc>
          <w:tcPr>
            <w:tcW w:w="834" w:type="dxa"/>
          </w:tcPr>
          <w:p w14:paraId="038465A3" w14:textId="77777777" w:rsidR="006A0F92" w:rsidRDefault="006A0F92" w:rsidP="006A0F92">
            <w:pPr>
              <w:pStyle w:val="stijllegevakkenconcretisering"/>
            </w:pPr>
          </w:p>
        </w:tc>
        <w:tc>
          <w:tcPr>
            <w:tcW w:w="3686" w:type="dxa"/>
          </w:tcPr>
          <w:p w14:paraId="093BCF26" w14:textId="77777777" w:rsidR="006A0F92" w:rsidRDefault="006A0F92" w:rsidP="006A0F92">
            <w:pPr>
              <w:pStyle w:val="stijllegevakkenconcretisering"/>
            </w:pPr>
          </w:p>
        </w:tc>
      </w:tr>
      <w:tr w:rsidR="00820C03" w14:paraId="341ADC5F" w14:textId="77777777" w:rsidTr="0018510D">
        <w:tc>
          <w:tcPr>
            <w:tcW w:w="5716" w:type="dxa"/>
          </w:tcPr>
          <w:p w14:paraId="0250CD91" w14:textId="77777777" w:rsidR="006A0F92" w:rsidRDefault="006A0F92" w:rsidP="006A0F92">
            <w:pPr>
              <w:pStyle w:val="stijllegevakkenconcretisering"/>
            </w:pPr>
          </w:p>
        </w:tc>
        <w:tc>
          <w:tcPr>
            <w:tcW w:w="775" w:type="dxa"/>
          </w:tcPr>
          <w:p w14:paraId="70EAF529" w14:textId="77777777" w:rsidR="006A0F92" w:rsidRDefault="006A0F92" w:rsidP="006A0F92">
            <w:pPr>
              <w:pStyle w:val="stijllegevakkenconcretisering"/>
            </w:pPr>
          </w:p>
        </w:tc>
        <w:tc>
          <w:tcPr>
            <w:tcW w:w="775" w:type="dxa"/>
          </w:tcPr>
          <w:p w14:paraId="00CC1CAA" w14:textId="77777777" w:rsidR="006A0F92" w:rsidRDefault="006A0F92" w:rsidP="006A0F92">
            <w:pPr>
              <w:pStyle w:val="stijllegevakkenconcretisering"/>
            </w:pPr>
          </w:p>
        </w:tc>
        <w:tc>
          <w:tcPr>
            <w:tcW w:w="777" w:type="dxa"/>
          </w:tcPr>
          <w:p w14:paraId="3174460E" w14:textId="77777777" w:rsidR="006A0F92" w:rsidRDefault="006A0F92" w:rsidP="006A0F92">
            <w:pPr>
              <w:pStyle w:val="stijllegevakkenconcretisering"/>
            </w:pPr>
          </w:p>
        </w:tc>
        <w:tc>
          <w:tcPr>
            <w:tcW w:w="1183" w:type="dxa"/>
          </w:tcPr>
          <w:p w14:paraId="54B04594" w14:textId="77777777" w:rsidR="006A0F92" w:rsidRDefault="006A0F92" w:rsidP="006A0F92">
            <w:pPr>
              <w:pStyle w:val="stijllegevakkenconcretisering"/>
            </w:pPr>
          </w:p>
        </w:tc>
        <w:tc>
          <w:tcPr>
            <w:tcW w:w="834" w:type="dxa"/>
          </w:tcPr>
          <w:p w14:paraId="096A107B" w14:textId="77777777" w:rsidR="006A0F92" w:rsidRDefault="006A0F92" w:rsidP="006A0F92">
            <w:pPr>
              <w:pStyle w:val="stijllegevakkenconcretisering"/>
            </w:pPr>
          </w:p>
        </w:tc>
        <w:tc>
          <w:tcPr>
            <w:tcW w:w="3686" w:type="dxa"/>
          </w:tcPr>
          <w:p w14:paraId="4506E20D" w14:textId="77777777" w:rsidR="006A0F92" w:rsidRDefault="006A0F92" w:rsidP="006A0F92">
            <w:pPr>
              <w:pStyle w:val="stijllegevakkenconcretisering"/>
            </w:pPr>
          </w:p>
        </w:tc>
      </w:tr>
      <w:tr w:rsidR="00820C03" w14:paraId="0C35307C" w14:textId="77777777" w:rsidTr="0018510D">
        <w:tc>
          <w:tcPr>
            <w:tcW w:w="5716" w:type="dxa"/>
          </w:tcPr>
          <w:p w14:paraId="05850594" w14:textId="77777777" w:rsidR="006A0F92" w:rsidRDefault="006A0F92" w:rsidP="006A0F92">
            <w:pPr>
              <w:pStyle w:val="stijllegevakkenconcretisering"/>
            </w:pPr>
          </w:p>
        </w:tc>
        <w:tc>
          <w:tcPr>
            <w:tcW w:w="775" w:type="dxa"/>
          </w:tcPr>
          <w:p w14:paraId="5B33A2CE" w14:textId="77777777" w:rsidR="006A0F92" w:rsidRDefault="006A0F92" w:rsidP="006A0F92">
            <w:pPr>
              <w:pStyle w:val="stijllegevakkenconcretisering"/>
            </w:pPr>
          </w:p>
        </w:tc>
        <w:tc>
          <w:tcPr>
            <w:tcW w:w="775" w:type="dxa"/>
          </w:tcPr>
          <w:p w14:paraId="66F9A0D6" w14:textId="77777777" w:rsidR="006A0F92" w:rsidRDefault="006A0F92" w:rsidP="006A0F92">
            <w:pPr>
              <w:pStyle w:val="stijllegevakkenconcretisering"/>
            </w:pPr>
          </w:p>
        </w:tc>
        <w:tc>
          <w:tcPr>
            <w:tcW w:w="777" w:type="dxa"/>
          </w:tcPr>
          <w:p w14:paraId="119C1014" w14:textId="77777777" w:rsidR="006A0F92" w:rsidRDefault="006A0F92" w:rsidP="006A0F92">
            <w:pPr>
              <w:pStyle w:val="stijllegevakkenconcretisering"/>
            </w:pPr>
          </w:p>
        </w:tc>
        <w:tc>
          <w:tcPr>
            <w:tcW w:w="1183" w:type="dxa"/>
          </w:tcPr>
          <w:p w14:paraId="2B219D0B" w14:textId="77777777" w:rsidR="006A0F92" w:rsidRDefault="006A0F92" w:rsidP="006A0F92">
            <w:pPr>
              <w:pStyle w:val="stijllegevakkenconcretisering"/>
            </w:pPr>
          </w:p>
        </w:tc>
        <w:tc>
          <w:tcPr>
            <w:tcW w:w="834" w:type="dxa"/>
          </w:tcPr>
          <w:p w14:paraId="4392774D" w14:textId="77777777" w:rsidR="006A0F92" w:rsidRDefault="006A0F92" w:rsidP="006A0F92">
            <w:pPr>
              <w:pStyle w:val="stijllegevakkenconcretisering"/>
            </w:pPr>
          </w:p>
        </w:tc>
        <w:tc>
          <w:tcPr>
            <w:tcW w:w="3686" w:type="dxa"/>
          </w:tcPr>
          <w:p w14:paraId="64F7A9AD" w14:textId="77777777" w:rsidR="006A0F92" w:rsidRDefault="006A0F92" w:rsidP="006A0F92">
            <w:pPr>
              <w:pStyle w:val="stijllegevakkenconcretisering"/>
            </w:pPr>
          </w:p>
        </w:tc>
      </w:tr>
      <w:tr w:rsidR="00820C03" w14:paraId="466DDDF8" w14:textId="77777777" w:rsidTr="0018510D">
        <w:tc>
          <w:tcPr>
            <w:tcW w:w="5716" w:type="dxa"/>
          </w:tcPr>
          <w:p w14:paraId="6F91C854" w14:textId="77777777" w:rsidR="006A0F92" w:rsidRDefault="006A0F92" w:rsidP="006A0F92">
            <w:pPr>
              <w:pStyle w:val="stijllegevakkenconcretisering"/>
            </w:pPr>
          </w:p>
        </w:tc>
        <w:tc>
          <w:tcPr>
            <w:tcW w:w="775" w:type="dxa"/>
          </w:tcPr>
          <w:p w14:paraId="46BF4310" w14:textId="77777777" w:rsidR="006A0F92" w:rsidRDefault="006A0F92" w:rsidP="006A0F92">
            <w:pPr>
              <w:pStyle w:val="stijllegevakkenconcretisering"/>
            </w:pPr>
          </w:p>
        </w:tc>
        <w:tc>
          <w:tcPr>
            <w:tcW w:w="775" w:type="dxa"/>
          </w:tcPr>
          <w:p w14:paraId="327CA317" w14:textId="77777777" w:rsidR="006A0F92" w:rsidRDefault="006A0F92" w:rsidP="006A0F92">
            <w:pPr>
              <w:pStyle w:val="stijllegevakkenconcretisering"/>
            </w:pPr>
          </w:p>
        </w:tc>
        <w:tc>
          <w:tcPr>
            <w:tcW w:w="777" w:type="dxa"/>
          </w:tcPr>
          <w:p w14:paraId="728980DE" w14:textId="77777777" w:rsidR="006A0F92" w:rsidRDefault="006A0F92" w:rsidP="006A0F92">
            <w:pPr>
              <w:pStyle w:val="stijllegevakkenconcretisering"/>
            </w:pPr>
          </w:p>
        </w:tc>
        <w:tc>
          <w:tcPr>
            <w:tcW w:w="1183" w:type="dxa"/>
          </w:tcPr>
          <w:p w14:paraId="2021CAD9" w14:textId="77777777" w:rsidR="006A0F92" w:rsidRDefault="006A0F92" w:rsidP="006A0F92">
            <w:pPr>
              <w:pStyle w:val="stijllegevakkenconcretisering"/>
            </w:pPr>
          </w:p>
        </w:tc>
        <w:tc>
          <w:tcPr>
            <w:tcW w:w="834" w:type="dxa"/>
          </w:tcPr>
          <w:p w14:paraId="4B6FA698" w14:textId="77777777" w:rsidR="006A0F92" w:rsidRDefault="006A0F92" w:rsidP="006A0F92">
            <w:pPr>
              <w:pStyle w:val="stijllegevakkenconcretisering"/>
            </w:pPr>
          </w:p>
        </w:tc>
        <w:tc>
          <w:tcPr>
            <w:tcW w:w="3686" w:type="dxa"/>
          </w:tcPr>
          <w:p w14:paraId="1557052A" w14:textId="77777777" w:rsidR="006A0F92" w:rsidRDefault="006A0F92" w:rsidP="006A0F92">
            <w:pPr>
              <w:pStyle w:val="stijllegevakkenconcretisering"/>
            </w:pPr>
          </w:p>
        </w:tc>
      </w:tr>
      <w:tr w:rsidR="00820C03" w14:paraId="3A15DA27" w14:textId="77777777" w:rsidTr="0018510D">
        <w:tc>
          <w:tcPr>
            <w:tcW w:w="5716" w:type="dxa"/>
          </w:tcPr>
          <w:p w14:paraId="7FE95865" w14:textId="77777777" w:rsidR="006A0F92" w:rsidRDefault="006A0F92" w:rsidP="006A0F92">
            <w:pPr>
              <w:pStyle w:val="stijllegevakkenconcretisering"/>
            </w:pPr>
          </w:p>
        </w:tc>
        <w:tc>
          <w:tcPr>
            <w:tcW w:w="775" w:type="dxa"/>
          </w:tcPr>
          <w:p w14:paraId="35F10AB6" w14:textId="77777777" w:rsidR="006A0F92" w:rsidRDefault="006A0F92" w:rsidP="006A0F92">
            <w:pPr>
              <w:pStyle w:val="stijllegevakkenconcretisering"/>
            </w:pPr>
          </w:p>
        </w:tc>
        <w:tc>
          <w:tcPr>
            <w:tcW w:w="775" w:type="dxa"/>
          </w:tcPr>
          <w:p w14:paraId="7B34B0DF" w14:textId="77777777" w:rsidR="006A0F92" w:rsidRDefault="006A0F92" w:rsidP="006A0F92">
            <w:pPr>
              <w:pStyle w:val="stijllegevakkenconcretisering"/>
            </w:pPr>
          </w:p>
        </w:tc>
        <w:tc>
          <w:tcPr>
            <w:tcW w:w="777" w:type="dxa"/>
          </w:tcPr>
          <w:p w14:paraId="2F72432A" w14:textId="77777777" w:rsidR="006A0F92" w:rsidRDefault="006A0F92" w:rsidP="006A0F92">
            <w:pPr>
              <w:pStyle w:val="stijllegevakkenconcretisering"/>
            </w:pPr>
          </w:p>
        </w:tc>
        <w:tc>
          <w:tcPr>
            <w:tcW w:w="1183" w:type="dxa"/>
          </w:tcPr>
          <w:p w14:paraId="4D87682A" w14:textId="77777777" w:rsidR="006A0F92" w:rsidRDefault="006A0F92" w:rsidP="006A0F92">
            <w:pPr>
              <w:pStyle w:val="stijllegevakkenconcretisering"/>
            </w:pPr>
          </w:p>
        </w:tc>
        <w:tc>
          <w:tcPr>
            <w:tcW w:w="834" w:type="dxa"/>
          </w:tcPr>
          <w:p w14:paraId="5EB3FF27" w14:textId="77777777" w:rsidR="006A0F92" w:rsidRDefault="006A0F92" w:rsidP="006A0F92">
            <w:pPr>
              <w:pStyle w:val="stijllegevakkenconcretisering"/>
            </w:pPr>
          </w:p>
        </w:tc>
        <w:tc>
          <w:tcPr>
            <w:tcW w:w="3686" w:type="dxa"/>
          </w:tcPr>
          <w:p w14:paraId="3A506A96" w14:textId="77777777" w:rsidR="006A0F92" w:rsidRDefault="006A0F92" w:rsidP="006A0F92">
            <w:pPr>
              <w:pStyle w:val="stijllegevakkenconcretisering"/>
            </w:pPr>
          </w:p>
        </w:tc>
      </w:tr>
      <w:tr w:rsidR="00820C03" w:rsidRPr="0071688E" w14:paraId="1AA8AF0A" w14:textId="77777777" w:rsidTr="00FA3D7D">
        <w:tc>
          <w:tcPr>
            <w:tcW w:w="13746" w:type="dxa"/>
            <w:gridSpan w:val="7"/>
            <w:shd w:val="clear" w:color="auto" w:fill="D9D9D9" w:themeFill="background1" w:themeFillShade="D9"/>
          </w:tcPr>
          <w:p w14:paraId="735EE5F4" w14:textId="25C878BF" w:rsidR="006A0F92" w:rsidRPr="003445EC" w:rsidRDefault="006A0F92" w:rsidP="002941CF">
            <w:pPr>
              <w:pStyle w:val="Leerdoelen"/>
            </w:pPr>
            <w:r w:rsidRPr="003445EC">
              <w:t>LPD 1</w:t>
            </w:r>
            <w:r w:rsidR="00496DDC" w:rsidRPr="003445EC">
              <w:t xml:space="preserve">3  </w:t>
            </w:r>
            <w:r w:rsidRPr="003445EC">
              <w:t xml:space="preserve"> De leerling </w:t>
            </w:r>
            <w:r w:rsidR="002941CF">
              <w:t>vul</w:t>
            </w:r>
            <w:r w:rsidR="002941CF">
              <w:t>t</w:t>
            </w:r>
            <w:r w:rsidR="002941CF">
              <w:t xml:space="preserve"> opvolgdocumenten van de werkzaamheden in.</w:t>
            </w:r>
          </w:p>
        </w:tc>
      </w:tr>
      <w:tr w:rsidR="00820C03" w14:paraId="3EBD9E03" w14:textId="77777777" w:rsidTr="0018510D">
        <w:tc>
          <w:tcPr>
            <w:tcW w:w="5716" w:type="dxa"/>
          </w:tcPr>
          <w:p w14:paraId="544FCD9A" w14:textId="77777777" w:rsidR="006A0F92" w:rsidRDefault="006A0F92" w:rsidP="006A0F92">
            <w:pPr>
              <w:pStyle w:val="stijllegevakkenconcretisering"/>
            </w:pPr>
          </w:p>
        </w:tc>
        <w:tc>
          <w:tcPr>
            <w:tcW w:w="775" w:type="dxa"/>
          </w:tcPr>
          <w:p w14:paraId="148F64EA" w14:textId="77777777" w:rsidR="006A0F92" w:rsidRDefault="006A0F92" w:rsidP="006A0F92">
            <w:pPr>
              <w:pStyle w:val="stijllegevakkenconcretisering"/>
            </w:pPr>
          </w:p>
        </w:tc>
        <w:tc>
          <w:tcPr>
            <w:tcW w:w="775" w:type="dxa"/>
          </w:tcPr>
          <w:p w14:paraId="5C1F21EC" w14:textId="77777777" w:rsidR="006A0F92" w:rsidRDefault="006A0F92" w:rsidP="006A0F92">
            <w:pPr>
              <w:pStyle w:val="stijllegevakkenconcretisering"/>
            </w:pPr>
          </w:p>
        </w:tc>
        <w:tc>
          <w:tcPr>
            <w:tcW w:w="777" w:type="dxa"/>
          </w:tcPr>
          <w:p w14:paraId="31654E6D" w14:textId="77777777" w:rsidR="006A0F92" w:rsidRDefault="006A0F92" w:rsidP="006A0F92">
            <w:pPr>
              <w:pStyle w:val="stijllegevakkenconcretisering"/>
            </w:pPr>
          </w:p>
        </w:tc>
        <w:tc>
          <w:tcPr>
            <w:tcW w:w="1183" w:type="dxa"/>
          </w:tcPr>
          <w:p w14:paraId="167E7076" w14:textId="77777777" w:rsidR="006A0F92" w:rsidRDefault="006A0F92" w:rsidP="006A0F92">
            <w:pPr>
              <w:pStyle w:val="stijllegevakkenconcretisering"/>
            </w:pPr>
          </w:p>
        </w:tc>
        <w:tc>
          <w:tcPr>
            <w:tcW w:w="834" w:type="dxa"/>
          </w:tcPr>
          <w:p w14:paraId="0BAD0F93" w14:textId="77777777" w:rsidR="006A0F92" w:rsidRDefault="006A0F92" w:rsidP="006A0F92">
            <w:pPr>
              <w:pStyle w:val="stijllegevakkenconcretisering"/>
            </w:pPr>
          </w:p>
        </w:tc>
        <w:tc>
          <w:tcPr>
            <w:tcW w:w="3686" w:type="dxa"/>
          </w:tcPr>
          <w:p w14:paraId="093B306E" w14:textId="77777777" w:rsidR="006A0F92" w:rsidRDefault="006A0F92" w:rsidP="006A0F92">
            <w:pPr>
              <w:pStyle w:val="stijllegevakkenconcretisering"/>
            </w:pPr>
          </w:p>
        </w:tc>
      </w:tr>
      <w:tr w:rsidR="00820C03" w14:paraId="10DD7BB5" w14:textId="77777777" w:rsidTr="0018510D">
        <w:tc>
          <w:tcPr>
            <w:tcW w:w="5716" w:type="dxa"/>
          </w:tcPr>
          <w:p w14:paraId="0B63BFD2" w14:textId="77777777" w:rsidR="006A0F92" w:rsidRDefault="006A0F92" w:rsidP="006A0F92">
            <w:pPr>
              <w:pStyle w:val="stijllegevakkenconcretisering"/>
            </w:pPr>
          </w:p>
        </w:tc>
        <w:tc>
          <w:tcPr>
            <w:tcW w:w="775" w:type="dxa"/>
          </w:tcPr>
          <w:p w14:paraId="0CC28FE4" w14:textId="77777777" w:rsidR="006A0F92" w:rsidRDefault="006A0F92" w:rsidP="006A0F92">
            <w:pPr>
              <w:pStyle w:val="stijllegevakkenconcretisering"/>
            </w:pPr>
          </w:p>
        </w:tc>
        <w:tc>
          <w:tcPr>
            <w:tcW w:w="775" w:type="dxa"/>
          </w:tcPr>
          <w:p w14:paraId="1F16E4F0" w14:textId="77777777" w:rsidR="006A0F92" w:rsidRDefault="006A0F92" w:rsidP="006A0F92">
            <w:pPr>
              <w:pStyle w:val="stijllegevakkenconcretisering"/>
            </w:pPr>
          </w:p>
        </w:tc>
        <w:tc>
          <w:tcPr>
            <w:tcW w:w="777" w:type="dxa"/>
          </w:tcPr>
          <w:p w14:paraId="4C598D20" w14:textId="77777777" w:rsidR="006A0F92" w:rsidRDefault="006A0F92" w:rsidP="006A0F92">
            <w:pPr>
              <w:pStyle w:val="stijllegevakkenconcretisering"/>
            </w:pPr>
          </w:p>
        </w:tc>
        <w:tc>
          <w:tcPr>
            <w:tcW w:w="1183" w:type="dxa"/>
          </w:tcPr>
          <w:p w14:paraId="2287D879" w14:textId="77777777" w:rsidR="006A0F92" w:rsidRDefault="006A0F92" w:rsidP="006A0F92">
            <w:pPr>
              <w:pStyle w:val="stijllegevakkenconcretisering"/>
            </w:pPr>
          </w:p>
        </w:tc>
        <w:tc>
          <w:tcPr>
            <w:tcW w:w="834" w:type="dxa"/>
          </w:tcPr>
          <w:p w14:paraId="5088573F" w14:textId="77777777" w:rsidR="006A0F92" w:rsidRDefault="006A0F92" w:rsidP="006A0F92">
            <w:pPr>
              <w:pStyle w:val="stijllegevakkenconcretisering"/>
            </w:pPr>
          </w:p>
        </w:tc>
        <w:tc>
          <w:tcPr>
            <w:tcW w:w="3686" w:type="dxa"/>
          </w:tcPr>
          <w:p w14:paraId="1987FC0F" w14:textId="77777777" w:rsidR="006A0F92" w:rsidRDefault="006A0F92" w:rsidP="006A0F92">
            <w:pPr>
              <w:pStyle w:val="stijllegevakkenconcretisering"/>
            </w:pPr>
          </w:p>
        </w:tc>
      </w:tr>
      <w:tr w:rsidR="00820C03" w14:paraId="16833FEF" w14:textId="77777777" w:rsidTr="0018510D">
        <w:tc>
          <w:tcPr>
            <w:tcW w:w="5716" w:type="dxa"/>
          </w:tcPr>
          <w:p w14:paraId="1BDF8155" w14:textId="77777777" w:rsidR="006A0F92" w:rsidRDefault="006A0F92" w:rsidP="006A0F92">
            <w:pPr>
              <w:pStyle w:val="stijllegevakkenconcretisering"/>
            </w:pPr>
          </w:p>
        </w:tc>
        <w:tc>
          <w:tcPr>
            <w:tcW w:w="775" w:type="dxa"/>
          </w:tcPr>
          <w:p w14:paraId="687164A8" w14:textId="77777777" w:rsidR="006A0F92" w:rsidRDefault="006A0F92" w:rsidP="006A0F92">
            <w:pPr>
              <w:pStyle w:val="stijllegevakkenconcretisering"/>
            </w:pPr>
          </w:p>
        </w:tc>
        <w:tc>
          <w:tcPr>
            <w:tcW w:w="775" w:type="dxa"/>
          </w:tcPr>
          <w:p w14:paraId="612F6582" w14:textId="77777777" w:rsidR="006A0F92" w:rsidRDefault="006A0F92" w:rsidP="006A0F92">
            <w:pPr>
              <w:pStyle w:val="stijllegevakkenconcretisering"/>
            </w:pPr>
          </w:p>
        </w:tc>
        <w:tc>
          <w:tcPr>
            <w:tcW w:w="777" w:type="dxa"/>
          </w:tcPr>
          <w:p w14:paraId="72561C51" w14:textId="77777777" w:rsidR="006A0F92" w:rsidRDefault="006A0F92" w:rsidP="006A0F92">
            <w:pPr>
              <w:pStyle w:val="stijllegevakkenconcretisering"/>
            </w:pPr>
          </w:p>
        </w:tc>
        <w:tc>
          <w:tcPr>
            <w:tcW w:w="1183" w:type="dxa"/>
          </w:tcPr>
          <w:p w14:paraId="6C89456F" w14:textId="77777777" w:rsidR="006A0F92" w:rsidRDefault="006A0F92" w:rsidP="006A0F92">
            <w:pPr>
              <w:pStyle w:val="stijllegevakkenconcretisering"/>
            </w:pPr>
          </w:p>
        </w:tc>
        <w:tc>
          <w:tcPr>
            <w:tcW w:w="834" w:type="dxa"/>
          </w:tcPr>
          <w:p w14:paraId="6939B6D2" w14:textId="77777777" w:rsidR="006A0F92" w:rsidRDefault="006A0F92" w:rsidP="006A0F92">
            <w:pPr>
              <w:pStyle w:val="stijllegevakkenconcretisering"/>
            </w:pPr>
          </w:p>
        </w:tc>
        <w:tc>
          <w:tcPr>
            <w:tcW w:w="3686" w:type="dxa"/>
          </w:tcPr>
          <w:p w14:paraId="66278E19" w14:textId="77777777" w:rsidR="006A0F92" w:rsidRDefault="006A0F92" w:rsidP="006A0F92">
            <w:pPr>
              <w:pStyle w:val="stijllegevakkenconcretisering"/>
            </w:pPr>
          </w:p>
        </w:tc>
      </w:tr>
      <w:tr w:rsidR="00820C03" w14:paraId="448E2AF4" w14:textId="77777777" w:rsidTr="0018510D">
        <w:tc>
          <w:tcPr>
            <w:tcW w:w="5716" w:type="dxa"/>
          </w:tcPr>
          <w:p w14:paraId="4438680D" w14:textId="77777777" w:rsidR="006A0F92" w:rsidRDefault="006A0F92" w:rsidP="006A0F92">
            <w:pPr>
              <w:pStyle w:val="stijllegevakkenconcretisering"/>
            </w:pPr>
          </w:p>
        </w:tc>
        <w:tc>
          <w:tcPr>
            <w:tcW w:w="775" w:type="dxa"/>
          </w:tcPr>
          <w:p w14:paraId="42FC855A" w14:textId="77777777" w:rsidR="006A0F92" w:rsidRDefault="006A0F92" w:rsidP="006A0F92">
            <w:pPr>
              <w:pStyle w:val="stijllegevakkenconcretisering"/>
            </w:pPr>
          </w:p>
        </w:tc>
        <w:tc>
          <w:tcPr>
            <w:tcW w:w="775" w:type="dxa"/>
          </w:tcPr>
          <w:p w14:paraId="6C94A43C" w14:textId="77777777" w:rsidR="006A0F92" w:rsidRDefault="006A0F92" w:rsidP="006A0F92">
            <w:pPr>
              <w:pStyle w:val="stijllegevakkenconcretisering"/>
            </w:pPr>
          </w:p>
        </w:tc>
        <w:tc>
          <w:tcPr>
            <w:tcW w:w="777" w:type="dxa"/>
          </w:tcPr>
          <w:p w14:paraId="1D6D8A22" w14:textId="77777777" w:rsidR="006A0F92" w:rsidRDefault="006A0F92" w:rsidP="006A0F92">
            <w:pPr>
              <w:pStyle w:val="stijllegevakkenconcretisering"/>
            </w:pPr>
          </w:p>
        </w:tc>
        <w:tc>
          <w:tcPr>
            <w:tcW w:w="1183" w:type="dxa"/>
          </w:tcPr>
          <w:p w14:paraId="0E590941" w14:textId="77777777" w:rsidR="006A0F92" w:rsidRDefault="006A0F92" w:rsidP="006A0F92">
            <w:pPr>
              <w:pStyle w:val="stijllegevakkenconcretisering"/>
            </w:pPr>
          </w:p>
        </w:tc>
        <w:tc>
          <w:tcPr>
            <w:tcW w:w="834" w:type="dxa"/>
          </w:tcPr>
          <w:p w14:paraId="08C4C05C" w14:textId="77777777" w:rsidR="006A0F92" w:rsidRDefault="006A0F92" w:rsidP="006A0F92">
            <w:pPr>
              <w:pStyle w:val="stijllegevakkenconcretisering"/>
            </w:pPr>
          </w:p>
        </w:tc>
        <w:tc>
          <w:tcPr>
            <w:tcW w:w="3686" w:type="dxa"/>
          </w:tcPr>
          <w:p w14:paraId="7F14304E" w14:textId="77777777" w:rsidR="006A0F92" w:rsidRDefault="006A0F92" w:rsidP="006A0F92">
            <w:pPr>
              <w:pStyle w:val="stijllegevakkenconcretisering"/>
            </w:pPr>
          </w:p>
        </w:tc>
      </w:tr>
      <w:tr w:rsidR="00820C03" w14:paraId="3DED487B" w14:textId="77777777" w:rsidTr="0018510D">
        <w:tc>
          <w:tcPr>
            <w:tcW w:w="5716" w:type="dxa"/>
          </w:tcPr>
          <w:p w14:paraId="1D12ADD5" w14:textId="77777777" w:rsidR="006A0F92" w:rsidRDefault="006A0F92" w:rsidP="006A0F92">
            <w:pPr>
              <w:pStyle w:val="stijllegevakkenconcretisering"/>
            </w:pPr>
          </w:p>
        </w:tc>
        <w:tc>
          <w:tcPr>
            <w:tcW w:w="775" w:type="dxa"/>
          </w:tcPr>
          <w:p w14:paraId="70A37A06" w14:textId="77777777" w:rsidR="006A0F92" w:rsidRDefault="006A0F92" w:rsidP="006A0F92">
            <w:pPr>
              <w:pStyle w:val="stijllegevakkenconcretisering"/>
            </w:pPr>
          </w:p>
        </w:tc>
        <w:tc>
          <w:tcPr>
            <w:tcW w:w="775" w:type="dxa"/>
          </w:tcPr>
          <w:p w14:paraId="4A8D3A7B" w14:textId="77777777" w:rsidR="006A0F92" w:rsidRDefault="006A0F92" w:rsidP="006A0F92">
            <w:pPr>
              <w:pStyle w:val="stijllegevakkenconcretisering"/>
            </w:pPr>
          </w:p>
        </w:tc>
        <w:tc>
          <w:tcPr>
            <w:tcW w:w="777" w:type="dxa"/>
          </w:tcPr>
          <w:p w14:paraId="270955BB" w14:textId="77777777" w:rsidR="006A0F92" w:rsidRDefault="006A0F92" w:rsidP="006A0F92">
            <w:pPr>
              <w:pStyle w:val="stijllegevakkenconcretisering"/>
            </w:pPr>
          </w:p>
        </w:tc>
        <w:tc>
          <w:tcPr>
            <w:tcW w:w="1183" w:type="dxa"/>
          </w:tcPr>
          <w:p w14:paraId="2C2AA0A1" w14:textId="77777777" w:rsidR="006A0F92" w:rsidRDefault="006A0F92" w:rsidP="006A0F92">
            <w:pPr>
              <w:pStyle w:val="stijllegevakkenconcretisering"/>
            </w:pPr>
          </w:p>
        </w:tc>
        <w:tc>
          <w:tcPr>
            <w:tcW w:w="834" w:type="dxa"/>
          </w:tcPr>
          <w:p w14:paraId="7A611514" w14:textId="77777777" w:rsidR="006A0F92" w:rsidRDefault="006A0F92" w:rsidP="006A0F92">
            <w:pPr>
              <w:pStyle w:val="stijllegevakkenconcretisering"/>
            </w:pPr>
          </w:p>
        </w:tc>
        <w:tc>
          <w:tcPr>
            <w:tcW w:w="3686" w:type="dxa"/>
          </w:tcPr>
          <w:p w14:paraId="7972A33D" w14:textId="77777777" w:rsidR="006A0F92" w:rsidRDefault="006A0F92" w:rsidP="006A0F92">
            <w:pPr>
              <w:pStyle w:val="stijllegevakkenconcretisering"/>
            </w:pPr>
          </w:p>
        </w:tc>
      </w:tr>
      <w:tr w:rsidR="00820C03" w:rsidRPr="0071688E" w14:paraId="1FBA9552" w14:textId="77777777" w:rsidTr="00FA3D7D">
        <w:tc>
          <w:tcPr>
            <w:tcW w:w="13746" w:type="dxa"/>
            <w:gridSpan w:val="7"/>
            <w:shd w:val="clear" w:color="auto" w:fill="D9D9D9" w:themeFill="background1" w:themeFillShade="D9"/>
          </w:tcPr>
          <w:p w14:paraId="30BD44DE" w14:textId="46E24A3E" w:rsidR="009D042C" w:rsidRPr="009D042C" w:rsidRDefault="006A0F92" w:rsidP="009D042C">
            <w:pPr>
              <w:pStyle w:val="Leerdoelen"/>
            </w:pPr>
            <w:r w:rsidRPr="009D042C">
              <w:t xml:space="preserve">LPD </w:t>
            </w:r>
            <w:r w:rsidR="00364CC1" w:rsidRPr="009D042C">
              <w:t>14</w:t>
            </w:r>
            <w:r w:rsidRPr="009D042C">
              <w:t xml:space="preserve"> </w:t>
            </w:r>
            <w:r w:rsidRPr="009D042C">
              <w:t>De leerling</w:t>
            </w:r>
            <w:r w:rsidR="009D042C">
              <w:t xml:space="preserve"> </w:t>
            </w:r>
            <w:r w:rsidR="009D042C" w:rsidRPr="009D042C">
              <w:t>realise</w:t>
            </w:r>
            <w:r w:rsidR="009D042C">
              <w:t>ert</w:t>
            </w:r>
            <w:r w:rsidR="009D042C" w:rsidRPr="009D042C">
              <w:t xml:space="preserve"> elektrische aansluitingen en datacommunicatie in functie van de installatie. </w:t>
            </w:r>
          </w:p>
          <w:p w14:paraId="5302711F" w14:textId="198FB988" w:rsidR="006A0F92" w:rsidRPr="009D042C" w:rsidRDefault="009D042C" w:rsidP="009D042C">
            <w:pPr>
              <w:pStyle w:val="Afbakeningalleen"/>
            </w:pPr>
            <w:r>
              <w:t xml:space="preserve"> </w:t>
            </w:r>
            <w:r w:rsidRPr="009D042C">
              <w:t>Installaties en sturingen</w:t>
            </w:r>
          </w:p>
        </w:tc>
      </w:tr>
      <w:tr w:rsidR="00820C03" w14:paraId="622C617B" w14:textId="77777777" w:rsidTr="0018510D">
        <w:tc>
          <w:tcPr>
            <w:tcW w:w="5716" w:type="dxa"/>
          </w:tcPr>
          <w:p w14:paraId="53FF2336" w14:textId="77777777" w:rsidR="006A0F92" w:rsidRDefault="006A0F92" w:rsidP="006A0F92">
            <w:pPr>
              <w:pStyle w:val="stijllegevakkenconcretisering"/>
            </w:pPr>
          </w:p>
        </w:tc>
        <w:tc>
          <w:tcPr>
            <w:tcW w:w="775" w:type="dxa"/>
          </w:tcPr>
          <w:p w14:paraId="7DF69FD6" w14:textId="77777777" w:rsidR="006A0F92" w:rsidRDefault="006A0F92" w:rsidP="006A0F92">
            <w:pPr>
              <w:pStyle w:val="stijllegevakkenconcretisering"/>
            </w:pPr>
          </w:p>
        </w:tc>
        <w:tc>
          <w:tcPr>
            <w:tcW w:w="775" w:type="dxa"/>
          </w:tcPr>
          <w:p w14:paraId="795ED10C" w14:textId="77777777" w:rsidR="006A0F92" w:rsidRDefault="006A0F92" w:rsidP="006A0F92">
            <w:pPr>
              <w:pStyle w:val="stijllegevakkenconcretisering"/>
            </w:pPr>
          </w:p>
        </w:tc>
        <w:tc>
          <w:tcPr>
            <w:tcW w:w="777" w:type="dxa"/>
          </w:tcPr>
          <w:p w14:paraId="4586A063" w14:textId="77777777" w:rsidR="006A0F92" w:rsidRDefault="006A0F92" w:rsidP="006A0F92">
            <w:pPr>
              <w:pStyle w:val="stijllegevakkenconcretisering"/>
            </w:pPr>
          </w:p>
        </w:tc>
        <w:tc>
          <w:tcPr>
            <w:tcW w:w="1183" w:type="dxa"/>
          </w:tcPr>
          <w:p w14:paraId="58C3C683" w14:textId="77777777" w:rsidR="006A0F92" w:rsidRDefault="006A0F92" w:rsidP="006A0F92">
            <w:pPr>
              <w:pStyle w:val="stijllegevakkenconcretisering"/>
            </w:pPr>
          </w:p>
        </w:tc>
        <w:tc>
          <w:tcPr>
            <w:tcW w:w="834" w:type="dxa"/>
          </w:tcPr>
          <w:p w14:paraId="69A3738B" w14:textId="77777777" w:rsidR="006A0F92" w:rsidRDefault="006A0F92" w:rsidP="006A0F92">
            <w:pPr>
              <w:pStyle w:val="stijllegevakkenconcretisering"/>
            </w:pPr>
          </w:p>
        </w:tc>
        <w:tc>
          <w:tcPr>
            <w:tcW w:w="3686" w:type="dxa"/>
          </w:tcPr>
          <w:p w14:paraId="3E94812D" w14:textId="77777777" w:rsidR="006A0F92" w:rsidRDefault="006A0F92" w:rsidP="006A0F92">
            <w:pPr>
              <w:pStyle w:val="stijllegevakkenconcretisering"/>
            </w:pPr>
          </w:p>
        </w:tc>
      </w:tr>
      <w:tr w:rsidR="00820C03" w14:paraId="3520E2C9" w14:textId="77777777" w:rsidTr="0018510D">
        <w:tc>
          <w:tcPr>
            <w:tcW w:w="5716" w:type="dxa"/>
          </w:tcPr>
          <w:p w14:paraId="5BA4861F" w14:textId="77777777" w:rsidR="006A0F92" w:rsidRDefault="006A0F92" w:rsidP="006A0F92">
            <w:pPr>
              <w:pStyle w:val="stijllegevakkenconcretisering"/>
            </w:pPr>
          </w:p>
        </w:tc>
        <w:tc>
          <w:tcPr>
            <w:tcW w:w="775" w:type="dxa"/>
          </w:tcPr>
          <w:p w14:paraId="51BA3651" w14:textId="77777777" w:rsidR="006A0F92" w:rsidRDefault="006A0F92" w:rsidP="006A0F92">
            <w:pPr>
              <w:pStyle w:val="stijllegevakkenconcretisering"/>
            </w:pPr>
          </w:p>
        </w:tc>
        <w:tc>
          <w:tcPr>
            <w:tcW w:w="775" w:type="dxa"/>
          </w:tcPr>
          <w:p w14:paraId="6FC2A035" w14:textId="77777777" w:rsidR="006A0F92" w:rsidRDefault="006A0F92" w:rsidP="006A0F92">
            <w:pPr>
              <w:pStyle w:val="stijllegevakkenconcretisering"/>
            </w:pPr>
          </w:p>
        </w:tc>
        <w:tc>
          <w:tcPr>
            <w:tcW w:w="777" w:type="dxa"/>
          </w:tcPr>
          <w:p w14:paraId="188908D8" w14:textId="77777777" w:rsidR="006A0F92" w:rsidRDefault="006A0F92" w:rsidP="006A0F92">
            <w:pPr>
              <w:pStyle w:val="stijllegevakkenconcretisering"/>
            </w:pPr>
          </w:p>
        </w:tc>
        <w:tc>
          <w:tcPr>
            <w:tcW w:w="1183" w:type="dxa"/>
          </w:tcPr>
          <w:p w14:paraId="5C24F60C" w14:textId="77777777" w:rsidR="006A0F92" w:rsidRDefault="006A0F92" w:rsidP="006A0F92">
            <w:pPr>
              <w:pStyle w:val="stijllegevakkenconcretisering"/>
            </w:pPr>
          </w:p>
        </w:tc>
        <w:tc>
          <w:tcPr>
            <w:tcW w:w="834" w:type="dxa"/>
          </w:tcPr>
          <w:p w14:paraId="11001150" w14:textId="77777777" w:rsidR="006A0F92" w:rsidRDefault="006A0F92" w:rsidP="006A0F92">
            <w:pPr>
              <w:pStyle w:val="stijllegevakkenconcretisering"/>
            </w:pPr>
          </w:p>
        </w:tc>
        <w:tc>
          <w:tcPr>
            <w:tcW w:w="3686" w:type="dxa"/>
          </w:tcPr>
          <w:p w14:paraId="4AA4F391" w14:textId="77777777" w:rsidR="006A0F92" w:rsidRDefault="006A0F92" w:rsidP="006A0F92">
            <w:pPr>
              <w:pStyle w:val="stijllegevakkenconcretisering"/>
            </w:pPr>
          </w:p>
        </w:tc>
      </w:tr>
      <w:tr w:rsidR="00820C03" w14:paraId="1FA41C33" w14:textId="77777777" w:rsidTr="0018510D">
        <w:tc>
          <w:tcPr>
            <w:tcW w:w="5716" w:type="dxa"/>
          </w:tcPr>
          <w:p w14:paraId="49A8FC15" w14:textId="77777777" w:rsidR="006A0F92" w:rsidRDefault="006A0F92" w:rsidP="006A0F92">
            <w:pPr>
              <w:pStyle w:val="stijllegevakkenconcretisering"/>
            </w:pPr>
          </w:p>
        </w:tc>
        <w:tc>
          <w:tcPr>
            <w:tcW w:w="775" w:type="dxa"/>
          </w:tcPr>
          <w:p w14:paraId="72DB7AE8" w14:textId="77777777" w:rsidR="006A0F92" w:rsidRDefault="006A0F92" w:rsidP="006A0F92">
            <w:pPr>
              <w:pStyle w:val="stijllegevakkenconcretisering"/>
            </w:pPr>
          </w:p>
        </w:tc>
        <w:tc>
          <w:tcPr>
            <w:tcW w:w="775" w:type="dxa"/>
          </w:tcPr>
          <w:p w14:paraId="690708D8" w14:textId="77777777" w:rsidR="006A0F92" w:rsidRDefault="006A0F92" w:rsidP="006A0F92">
            <w:pPr>
              <w:pStyle w:val="stijllegevakkenconcretisering"/>
            </w:pPr>
          </w:p>
        </w:tc>
        <w:tc>
          <w:tcPr>
            <w:tcW w:w="777" w:type="dxa"/>
          </w:tcPr>
          <w:p w14:paraId="4DEB3C55" w14:textId="77777777" w:rsidR="006A0F92" w:rsidRDefault="006A0F92" w:rsidP="006A0F92">
            <w:pPr>
              <w:pStyle w:val="stijllegevakkenconcretisering"/>
            </w:pPr>
          </w:p>
        </w:tc>
        <w:tc>
          <w:tcPr>
            <w:tcW w:w="1183" w:type="dxa"/>
          </w:tcPr>
          <w:p w14:paraId="54765801" w14:textId="77777777" w:rsidR="006A0F92" w:rsidRDefault="006A0F92" w:rsidP="006A0F92">
            <w:pPr>
              <w:pStyle w:val="stijllegevakkenconcretisering"/>
            </w:pPr>
          </w:p>
        </w:tc>
        <w:tc>
          <w:tcPr>
            <w:tcW w:w="834" w:type="dxa"/>
          </w:tcPr>
          <w:p w14:paraId="5B1AF102" w14:textId="77777777" w:rsidR="006A0F92" w:rsidRDefault="006A0F92" w:rsidP="006A0F92">
            <w:pPr>
              <w:pStyle w:val="stijllegevakkenconcretisering"/>
            </w:pPr>
          </w:p>
        </w:tc>
        <w:tc>
          <w:tcPr>
            <w:tcW w:w="3686" w:type="dxa"/>
          </w:tcPr>
          <w:p w14:paraId="339CC0FB" w14:textId="77777777" w:rsidR="006A0F92" w:rsidRDefault="006A0F92" w:rsidP="006A0F92">
            <w:pPr>
              <w:pStyle w:val="stijllegevakkenconcretisering"/>
            </w:pPr>
          </w:p>
        </w:tc>
      </w:tr>
      <w:tr w:rsidR="00820C03" w14:paraId="7451568E" w14:textId="77777777" w:rsidTr="0018510D">
        <w:tc>
          <w:tcPr>
            <w:tcW w:w="5716" w:type="dxa"/>
          </w:tcPr>
          <w:p w14:paraId="75DAA126" w14:textId="77777777" w:rsidR="006A0F92" w:rsidRDefault="006A0F92" w:rsidP="006A0F92">
            <w:pPr>
              <w:pStyle w:val="stijllegevakkenconcretisering"/>
            </w:pPr>
          </w:p>
        </w:tc>
        <w:tc>
          <w:tcPr>
            <w:tcW w:w="775" w:type="dxa"/>
          </w:tcPr>
          <w:p w14:paraId="5F6519BA" w14:textId="77777777" w:rsidR="006A0F92" w:rsidRDefault="006A0F92" w:rsidP="006A0F92">
            <w:pPr>
              <w:pStyle w:val="stijllegevakkenconcretisering"/>
            </w:pPr>
          </w:p>
        </w:tc>
        <w:tc>
          <w:tcPr>
            <w:tcW w:w="775" w:type="dxa"/>
          </w:tcPr>
          <w:p w14:paraId="4498D634" w14:textId="77777777" w:rsidR="006A0F92" w:rsidRDefault="006A0F92" w:rsidP="006A0F92">
            <w:pPr>
              <w:pStyle w:val="stijllegevakkenconcretisering"/>
            </w:pPr>
          </w:p>
        </w:tc>
        <w:tc>
          <w:tcPr>
            <w:tcW w:w="777" w:type="dxa"/>
          </w:tcPr>
          <w:p w14:paraId="365E565E" w14:textId="77777777" w:rsidR="006A0F92" w:rsidRDefault="006A0F92" w:rsidP="006A0F92">
            <w:pPr>
              <w:pStyle w:val="stijllegevakkenconcretisering"/>
            </w:pPr>
          </w:p>
        </w:tc>
        <w:tc>
          <w:tcPr>
            <w:tcW w:w="1183" w:type="dxa"/>
          </w:tcPr>
          <w:p w14:paraId="5C2426F1" w14:textId="77777777" w:rsidR="006A0F92" w:rsidRDefault="006A0F92" w:rsidP="006A0F92">
            <w:pPr>
              <w:pStyle w:val="stijllegevakkenconcretisering"/>
            </w:pPr>
          </w:p>
        </w:tc>
        <w:tc>
          <w:tcPr>
            <w:tcW w:w="834" w:type="dxa"/>
          </w:tcPr>
          <w:p w14:paraId="71F6E0BC" w14:textId="77777777" w:rsidR="006A0F92" w:rsidRDefault="006A0F92" w:rsidP="006A0F92">
            <w:pPr>
              <w:pStyle w:val="stijllegevakkenconcretisering"/>
            </w:pPr>
          </w:p>
        </w:tc>
        <w:tc>
          <w:tcPr>
            <w:tcW w:w="3686" w:type="dxa"/>
          </w:tcPr>
          <w:p w14:paraId="27188FCC" w14:textId="77777777" w:rsidR="006A0F92" w:rsidRDefault="006A0F92" w:rsidP="006A0F92">
            <w:pPr>
              <w:pStyle w:val="stijllegevakkenconcretisering"/>
            </w:pPr>
          </w:p>
        </w:tc>
      </w:tr>
      <w:tr w:rsidR="00820C03" w14:paraId="4C913CCC" w14:textId="77777777" w:rsidTr="0018510D">
        <w:tc>
          <w:tcPr>
            <w:tcW w:w="5716" w:type="dxa"/>
          </w:tcPr>
          <w:p w14:paraId="6F72706E" w14:textId="77777777" w:rsidR="006A0F92" w:rsidRDefault="006A0F92" w:rsidP="006A0F92">
            <w:pPr>
              <w:pStyle w:val="stijllegevakkenconcretisering"/>
            </w:pPr>
          </w:p>
        </w:tc>
        <w:tc>
          <w:tcPr>
            <w:tcW w:w="775" w:type="dxa"/>
          </w:tcPr>
          <w:p w14:paraId="14502CEA" w14:textId="77777777" w:rsidR="006A0F92" w:rsidRDefault="006A0F92" w:rsidP="006A0F92">
            <w:pPr>
              <w:pStyle w:val="stijllegevakkenconcretisering"/>
            </w:pPr>
          </w:p>
        </w:tc>
        <w:tc>
          <w:tcPr>
            <w:tcW w:w="775" w:type="dxa"/>
          </w:tcPr>
          <w:p w14:paraId="62D7D7B6" w14:textId="77777777" w:rsidR="006A0F92" w:rsidRDefault="006A0F92" w:rsidP="006A0F92">
            <w:pPr>
              <w:pStyle w:val="stijllegevakkenconcretisering"/>
            </w:pPr>
          </w:p>
        </w:tc>
        <w:tc>
          <w:tcPr>
            <w:tcW w:w="777" w:type="dxa"/>
          </w:tcPr>
          <w:p w14:paraId="0D7B3EA2" w14:textId="77777777" w:rsidR="006A0F92" w:rsidRDefault="006A0F92" w:rsidP="006A0F92">
            <w:pPr>
              <w:pStyle w:val="stijllegevakkenconcretisering"/>
            </w:pPr>
          </w:p>
        </w:tc>
        <w:tc>
          <w:tcPr>
            <w:tcW w:w="1183" w:type="dxa"/>
          </w:tcPr>
          <w:p w14:paraId="4C1E7457" w14:textId="77777777" w:rsidR="006A0F92" w:rsidRDefault="006A0F92" w:rsidP="006A0F92">
            <w:pPr>
              <w:pStyle w:val="stijllegevakkenconcretisering"/>
            </w:pPr>
          </w:p>
        </w:tc>
        <w:tc>
          <w:tcPr>
            <w:tcW w:w="834" w:type="dxa"/>
          </w:tcPr>
          <w:p w14:paraId="4761FCE1" w14:textId="77777777" w:rsidR="006A0F92" w:rsidRDefault="006A0F92" w:rsidP="006A0F92">
            <w:pPr>
              <w:pStyle w:val="stijllegevakkenconcretisering"/>
            </w:pPr>
          </w:p>
        </w:tc>
        <w:tc>
          <w:tcPr>
            <w:tcW w:w="3686" w:type="dxa"/>
          </w:tcPr>
          <w:p w14:paraId="152F2453" w14:textId="77777777" w:rsidR="006A0F92" w:rsidRDefault="006A0F92" w:rsidP="006A0F92">
            <w:pPr>
              <w:pStyle w:val="stijllegevakkenconcretisering"/>
            </w:pPr>
          </w:p>
        </w:tc>
      </w:tr>
      <w:tr w:rsidR="00820C03" w:rsidRPr="0071688E" w14:paraId="0904A1BE" w14:textId="77777777" w:rsidTr="00FA3D7D">
        <w:tc>
          <w:tcPr>
            <w:tcW w:w="13746" w:type="dxa"/>
            <w:gridSpan w:val="7"/>
            <w:shd w:val="clear" w:color="auto" w:fill="D9D9D9" w:themeFill="background1" w:themeFillShade="D9"/>
          </w:tcPr>
          <w:p w14:paraId="09AD52A7" w14:textId="0854A138" w:rsidR="00B35B03" w:rsidRDefault="006A0F92" w:rsidP="00B35B03">
            <w:pPr>
              <w:pStyle w:val="Leerdoelen"/>
            </w:pPr>
            <w:r w:rsidRPr="009046A1">
              <w:t>LPD 1</w:t>
            </w:r>
            <w:r w:rsidR="005E074A" w:rsidRPr="009046A1">
              <w:t>5</w:t>
            </w:r>
            <w:r w:rsidRPr="009046A1">
              <w:t xml:space="preserve">  De leerling </w:t>
            </w:r>
            <w:r w:rsidR="00B35B03">
              <w:t>controle</w:t>
            </w:r>
            <w:r w:rsidR="00B35B03">
              <w:t>ert</w:t>
            </w:r>
            <w:r w:rsidR="00B35B03">
              <w:t xml:space="preserve"> de luchtdichte en brandveilige doorbrekingen van wanden.</w:t>
            </w:r>
          </w:p>
          <w:p w14:paraId="7AD6443C" w14:textId="594391F1" w:rsidR="006A0F92" w:rsidRPr="00B35B03" w:rsidRDefault="00B35B03" w:rsidP="00B35B03">
            <w:pPr>
              <w:pStyle w:val="Afbakeningalleen"/>
            </w:pPr>
            <w:r w:rsidRPr="00B35B03">
              <w:t>Technieken voor het correct uitvoeren van brandveilige, thermische en luchtdichte doorvoeringen.</w:t>
            </w:r>
          </w:p>
        </w:tc>
      </w:tr>
      <w:tr w:rsidR="00820C03" w14:paraId="4EE26498" w14:textId="77777777" w:rsidTr="0018510D">
        <w:tc>
          <w:tcPr>
            <w:tcW w:w="5716" w:type="dxa"/>
          </w:tcPr>
          <w:p w14:paraId="11BDB7BD" w14:textId="77777777" w:rsidR="006A0F92" w:rsidRDefault="006A0F92" w:rsidP="006A0F92">
            <w:pPr>
              <w:pStyle w:val="stijllegevakkenconcretisering"/>
            </w:pPr>
          </w:p>
        </w:tc>
        <w:tc>
          <w:tcPr>
            <w:tcW w:w="775" w:type="dxa"/>
          </w:tcPr>
          <w:p w14:paraId="363E8C9A" w14:textId="77777777" w:rsidR="006A0F92" w:rsidRDefault="006A0F92" w:rsidP="006A0F92">
            <w:pPr>
              <w:pStyle w:val="stijllegevakkenconcretisering"/>
            </w:pPr>
          </w:p>
        </w:tc>
        <w:tc>
          <w:tcPr>
            <w:tcW w:w="775" w:type="dxa"/>
          </w:tcPr>
          <w:p w14:paraId="18A4B99A" w14:textId="77777777" w:rsidR="006A0F92" w:rsidRDefault="006A0F92" w:rsidP="006A0F92">
            <w:pPr>
              <w:pStyle w:val="stijllegevakkenconcretisering"/>
            </w:pPr>
          </w:p>
        </w:tc>
        <w:tc>
          <w:tcPr>
            <w:tcW w:w="777" w:type="dxa"/>
          </w:tcPr>
          <w:p w14:paraId="027111A1" w14:textId="77777777" w:rsidR="006A0F92" w:rsidRDefault="006A0F92" w:rsidP="006A0F92">
            <w:pPr>
              <w:pStyle w:val="stijllegevakkenconcretisering"/>
            </w:pPr>
          </w:p>
        </w:tc>
        <w:tc>
          <w:tcPr>
            <w:tcW w:w="1183" w:type="dxa"/>
          </w:tcPr>
          <w:p w14:paraId="46BE084F" w14:textId="77777777" w:rsidR="006A0F92" w:rsidRDefault="006A0F92" w:rsidP="006A0F92">
            <w:pPr>
              <w:pStyle w:val="stijllegevakkenconcretisering"/>
            </w:pPr>
          </w:p>
        </w:tc>
        <w:tc>
          <w:tcPr>
            <w:tcW w:w="834" w:type="dxa"/>
          </w:tcPr>
          <w:p w14:paraId="035188BC" w14:textId="77777777" w:rsidR="006A0F92" w:rsidRDefault="006A0F92" w:rsidP="006A0F92">
            <w:pPr>
              <w:pStyle w:val="stijllegevakkenconcretisering"/>
            </w:pPr>
          </w:p>
        </w:tc>
        <w:tc>
          <w:tcPr>
            <w:tcW w:w="3686" w:type="dxa"/>
          </w:tcPr>
          <w:p w14:paraId="69F74A18" w14:textId="77777777" w:rsidR="006A0F92" w:rsidRDefault="006A0F92" w:rsidP="006A0F92">
            <w:pPr>
              <w:pStyle w:val="stijllegevakkenconcretisering"/>
            </w:pPr>
          </w:p>
        </w:tc>
      </w:tr>
      <w:tr w:rsidR="00820C03" w14:paraId="2086E9DB" w14:textId="77777777" w:rsidTr="0018510D">
        <w:tc>
          <w:tcPr>
            <w:tcW w:w="5716" w:type="dxa"/>
          </w:tcPr>
          <w:p w14:paraId="5E39FEF2" w14:textId="77777777" w:rsidR="006A0F92" w:rsidRDefault="006A0F92" w:rsidP="006A0F92">
            <w:pPr>
              <w:pStyle w:val="stijllegevakkenconcretisering"/>
            </w:pPr>
          </w:p>
        </w:tc>
        <w:tc>
          <w:tcPr>
            <w:tcW w:w="775" w:type="dxa"/>
          </w:tcPr>
          <w:p w14:paraId="71F6810C" w14:textId="77777777" w:rsidR="006A0F92" w:rsidRDefault="006A0F92" w:rsidP="006A0F92">
            <w:pPr>
              <w:pStyle w:val="stijllegevakkenconcretisering"/>
            </w:pPr>
          </w:p>
        </w:tc>
        <w:tc>
          <w:tcPr>
            <w:tcW w:w="775" w:type="dxa"/>
          </w:tcPr>
          <w:p w14:paraId="18C1A239" w14:textId="77777777" w:rsidR="006A0F92" w:rsidRDefault="006A0F92" w:rsidP="006A0F92">
            <w:pPr>
              <w:pStyle w:val="stijllegevakkenconcretisering"/>
            </w:pPr>
          </w:p>
        </w:tc>
        <w:tc>
          <w:tcPr>
            <w:tcW w:w="777" w:type="dxa"/>
          </w:tcPr>
          <w:p w14:paraId="577917BB" w14:textId="77777777" w:rsidR="006A0F92" w:rsidRDefault="006A0F92" w:rsidP="006A0F92">
            <w:pPr>
              <w:pStyle w:val="stijllegevakkenconcretisering"/>
            </w:pPr>
          </w:p>
        </w:tc>
        <w:tc>
          <w:tcPr>
            <w:tcW w:w="1183" w:type="dxa"/>
          </w:tcPr>
          <w:p w14:paraId="5B905585" w14:textId="77777777" w:rsidR="006A0F92" w:rsidRDefault="006A0F92" w:rsidP="006A0F92">
            <w:pPr>
              <w:pStyle w:val="stijllegevakkenconcretisering"/>
            </w:pPr>
          </w:p>
        </w:tc>
        <w:tc>
          <w:tcPr>
            <w:tcW w:w="834" w:type="dxa"/>
          </w:tcPr>
          <w:p w14:paraId="4B2DC16F" w14:textId="77777777" w:rsidR="006A0F92" w:rsidRDefault="006A0F92" w:rsidP="006A0F92">
            <w:pPr>
              <w:pStyle w:val="stijllegevakkenconcretisering"/>
            </w:pPr>
          </w:p>
        </w:tc>
        <w:tc>
          <w:tcPr>
            <w:tcW w:w="3686" w:type="dxa"/>
          </w:tcPr>
          <w:p w14:paraId="35628B4D" w14:textId="77777777" w:rsidR="006A0F92" w:rsidRDefault="006A0F92" w:rsidP="006A0F92">
            <w:pPr>
              <w:pStyle w:val="stijllegevakkenconcretisering"/>
            </w:pPr>
          </w:p>
        </w:tc>
      </w:tr>
      <w:tr w:rsidR="00820C03" w14:paraId="77118D23" w14:textId="77777777" w:rsidTr="0018510D">
        <w:tc>
          <w:tcPr>
            <w:tcW w:w="5716" w:type="dxa"/>
          </w:tcPr>
          <w:p w14:paraId="72C64B13" w14:textId="77777777" w:rsidR="006A0F92" w:rsidRDefault="006A0F92" w:rsidP="006A0F92">
            <w:pPr>
              <w:pStyle w:val="stijllegevakkenconcretisering"/>
            </w:pPr>
          </w:p>
        </w:tc>
        <w:tc>
          <w:tcPr>
            <w:tcW w:w="775" w:type="dxa"/>
          </w:tcPr>
          <w:p w14:paraId="3C3B13E9" w14:textId="77777777" w:rsidR="006A0F92" w:rsidRDefault="006A0F92" w:rsidP="006A0F92">
            <w:pPr>
              <w:pStyle w:val="stijllegevakkenconcretisering"/>
            </w:pPr>
          </w:p>
        </w:tc>
        <w:tc>
          <w:tcPr>
            <w:tcW w:w="775" w:type="dxa"/>
          </w:tcPr>
          <w:p w14:paraId="41779CCC" w14:textId="77777777" w:rsidR="006A0F92" w:rsidRDefault="006A0F92" w:rsidP="006A0F92">
            <w:pPr>
              <w:pStyle w:val="stijllegevakkenconcretisering"/>
            </w:pPr>
          </w:p>
        </w:tc>
        <w:tc>
          <w:tcPr>
            <w:tcW w:w="777" w:type="dxa"/>
          </w:tcPr>
          <w:p w14:paraId="24C71F12" w14:textId="77777777" w:rsidR="006A0F92" w:rsidRDefault="006A0F92" w:rsidP="006A0F92">
            <w:pPr>
              <w:pStyle w:val="stijllegevakkenconcretisering"/>
            </w:pPr>
          </w:p>
        </w:tc>
        <w:tc>
          <w:tcPr>
            <w:tcW w:w="1183" w:type="dxa"/>
          </w:tcPr>
          <w:p w14:paraId="05FFAAAB" w14:textId="77777777" w:rsidR="006A0F92" w:rsidRDefault="006A0F92" w:rsidP="006A0F92">
            <w:pPr>
              <w:pStyle w:val="stijllegevakkenconcretisering"/>
            </w:pPr>
          </w:p>
        </w:tc>
        <w:tc>
          <w:tcPr>
            <w:tcW w:w="834" w:type="dxa"/>
          </w:tcPr>
          <w:p w14:paraId="3C430D48" w14:textId="77777777" w:rsidR="006A0F92" w:rsidRDefault="006A0F92" w:rsidP="006A0F92">
            <w:pPr>
              <w:pStyle w:val="stijllegevakkenconcretisering"/>
            </w:pPr>
          </w:p>
        </w:tc>
        <w:tc>
          <w:tcPr>
            <w:tcW w:w="3686" w:type="dxa"/>
          </w:tcPr>
          <w:p w14:paraId="73614E9B" w14:textId="77777777" w:rsidR="006A0F92" w:rsidRDefault="006A0F92" w:rsidP="006A0F92">
            <w:pPr>
              <w:pStyle w:val="stijllegevakkenconcretisering"/>
            </w:pPr>
          </w:p>
        </w:tc>
      </w:tr>
      <w:tr w:rsidR="00820C03" w14:paraId="37B6CD0C" w14:textId="77777777" w:rsidTr="0018510D">
        <w:tc>
          <w:tcPr>
            <w:tcW w:w="5716" w:type="dxa"/>
          </w:tcPr>
          <w:p w14:paraId="77606914" w14:textId="77777777" w:rsidR="006A0F92" w:rsidRDefault="006A0F92" w:rsidP="006A0F92">
            <w:pPr>
              <w:pStyle w:val="stijllegevakkenconcretisering"/>
            </w:pPr>
          </w:p>
        </w:tc>
        <w:tc>
          <w:tcPr>
            <w:tcW w:w="775" w:type="dxa"/>
          </w:tcPr>
          <w:p w14:paraId="48AC1DB9" w14:textId="77777777" w:rsidR="006A0F92" w:rsidRDefault="006A0F92" w:rsidP="006A0F92">
            <w:pPr>
              <w:pStyle w:val="stijllegevakkenconcretisering"/>
            </w:pPr>
          </w:p>
        </w:tc>
        <w:tc>
          <w:tcPr>
            <w:tcW w:w="775" w:type="dxa"/>
          </w:tcPr>
          <w:p w14:paraId="0DFD2CFC" w14:textId="77777777" w:rsidR="006A0F92" w:rsidRDefault="006A0F92" w:rsidP="006A0F92">
            <w:pPr>
              <w:pStyle w:val="stijllegevakkenconcretisering"/>
            </w:pPr>
          </w:p>
        </w:tc>
        <w:tc>
          <w:tcPr>
            <w:tcW w:w="777" w:type="dxa"/>
          </w:tcPr>
          <w:p w14:paraId="44B36CCE" w14:textId="77777777" w:rsidR="006A0F92" w:rsidRDefault="006A0F92" w:rsidP="006A0F92">
            <w:pPr>
              <w:pStyle w:val="stijllegevakkenconcretisering"/>
            </w:pPr>
          </w:p>
        </w:tc>
        <w:tc>
          <w:tcPr>
            <w:tcW w:w="1183" w:type="dxa"/>
          </w:tcPr>
          <w:p w14:paraId="3261E996" w14:textId="77777777" w:rsidR="006A0F92" w:rsidRDefault="006A0F92" w:rsidP="006A0F92">
            <w:pPr>
              <w:pStyle w:val="stijllegevakkenconcretisering"/>
            </w:pPr>
          </w:p>
        </w:tc>
        <w:tc>
          <w:tcPr>
            <w:tcW w:w="834" w:type="dxa"/>
          </w:tcPr>
          <w:p w14:paraId="714AF5A8" w14:textId="77777777" w:rsidR="006A0F92" w:rsidRDefault="006A0F92" w:rsidP="006A0F92">
            <w:pPr>
              <w:pStyle w:val="stijllegevakkenconcretisering"/>
            </w:pPr>
          </w:p>
        </w:tc>
        <w:tc>
          <w:tcPr>
            <w:tcW w:w="3686" w:type="dxa"/>
          </w:tcPr>
          <w:p w14:paraId="63BF29E3" w14:textId="77777777" w:rsidR="006A0F92" w:rsidRDefault="006A0F92" w:rsidP="006A0F92">
            <w:pPr>
              <w:pStyle w:val="stijllegevakkenconcretisering"/>
            </w:pPr>
          </w:p>
        </w:tc>
      </w:tr>
      <w:tr w:rsidR="00820C03" w14:paraId="2C765D1B" w14:textId="77777777" w:rsidTr="0018510D">
        <w:tc>
          <w:tcPr>
            <w:tcW w:w="5716" w:type="dxa"/>
          </w:tcPr>
          <w:p w14:paraId="7AE50831" w14:textId="77777777" w:rsidR="006A0F92" w:rsidRDefault="006A0F92" w:rsidP="006A0F92">
            <w:pPr>
              <w:pStyle w:val="stijllegevakkenconcretisering"/>
            </w:pPr>
          </w:p>
        </w:tc>
        <w:tc>
          <w:tcPr>
            <w:tcW w:w="775" w:type="dxa"/>
          </w:tcPr>
          <w:p w14:paraId="3F7840E7" w14:textId="77777777" w:rsidR="006A0F92" w:rsidRDefault="006A0F92" w:rsidP="006A0F92">
            <w:pPr>
              <w:pStyle w:val="stijllegevakkenconcretisering"/>
            </w:pPr>
          </w:p>
        </w:tc>
        <w:tc>
          <w:tcPr>
            <w:tcW w:w="775" w:type="dxa"/>
          </w:tcPr>
          <w:p w14:paraId="035EB690" w14:textId="77777777" w:rsidR="006A0F92" w:rsidRDefault="006A0F92" w:rsidP="006A0F92">
            <w:pPr>
              <w:pStyle w:val="stijllegevakkenconcretisering"/>
            </w:pPr>
          </w:p>
        </w:tc>
        <w:tc>
          <w:tcPr>
            <w:tcW w:w="777" w:type="dxa"/>
          </w:tcPr>
          <w:p w14:paraId="638E6137" w14:textId="77777777" w:rsidR="006A0F92" w:rsidRDefault="006A0F92" w:rsidP="006A0F92">
            <w:pPr>
              <w:pStyle w:val="stijllegevakkenconcretisering"/>
            </w:pPr>
          </w:p>
        </w:tc>
        <w:tc>
          <w:tcPr>
            <w:tcW w:w="1183" w:type="dxa"/>
          </w:tcPr>
          <w:p w14:paraId="68346FF1" w14:textId="77777777" w:rsidR="006A0F92" w:rsidRDefault="006A0F92" w:rsidP="006A0F92">
            <w:pPr>
              <w:pStyle w:val="stijllegevakkenconcretisering"/>
            </w:pPr>
          </w:p>
        </w:tc>
        <w:tc>
          <w:tcPr>
            <w:tcW w:w="834" w:type="dxa"/>
          </w:tcPr>
          <w:p w14:paraId="3EB75F25" w14:textId="77777777" w:rsidR="006A0F92" w:rsidRDefault="006A0F92" w:rsidP="006A0F92">
            <w:pPr>
              <w:pStyle w:val="stijllegevakkenconcretisering"/>
            </w:pPr>
          </w:p>
        </w:tc>
        <w:tc>
          <w:tcPr>
            <w:tcW w:w="3686" w:type="dxa"/>
          </w:tcPr>
          <w:p w14:paraId="1BC9EC2E" w14:textId="77777777" w:rsidR="006A0F92" w:rsidRDefault="006A0F92" w:rsidP="006A0F92">
            <w:pPr>
              <w:pStyle w:val="stijllegevakkenconcretisering"/>
            </w:pPr>
          </w:p>
        </w:tc>
      </w:tr>
      <w:tr w:rsidR="00820C03" w:rsidRPr="0071688E" w14:paraId="1D6F4F8D" w14:textId="77777777" w:rsidTr="00FA3D7D">
        <w:tc>
          <w:tcPr>
            <w:tcW w:w="13746" w:type="dxa"/>
            <w:gridSpan w:val="7"/>
            <w:shd w:val="clear" w:color="auto" w:fill="D9D9D9" w:themeFill="background1" w:themeFillShade="D9"/>
          </w:tcPr>
          <w:p w14:paraId="11A49194" w14:textId="111A8C88" w:rsidR="004A5A57" w:rsidRDefault="006A0F92" w:rsidP="004A5A57">
            <w:pPr>
              <w:pStyle w:val="Leerdoelen"/>
            </w:pPr>
            <w:r w:rsidRPr="007A3377">
              <w:t>LPD 1</w:t>
            </w:r>
            <w:r w:rsidR="00CB1744">
              <w:t>6</w:t>
            </w:r>
            <w:r w:rsidRPr="007A3377">
              <w:t xml:space="preserve">  </w:t>
            </w:r>
            <w:r w:rsidRPr="000D08B1">
              <w:t xml:space="preserve">De leerling </w:t>
            </w:r>
            <w:r w:rsidR="004A5A57">
              <w:t>verkla</w:t>
            </w:r>
            <w:r w:rsidR="004A5A57">
              <w:t>art</w:t>
            </w:r>
            <w:r w:rsidR="004A5A57">
              <w:t xml:space="preserve"> de functie en toepassing van componenten, onderdelen en leidingen van een</w:t>
            </w:r>
          </w:p>
          <w:p w14:paraId="71718912" w14:textId="77777777" w:rsidR="004A5A57" w:rsidRDefault="004A5A57" w:rsidP="00FA6967">
            <w:pPr>
              <w:pStyle w:val="Opsomming1"/>
            </w:pPr>
            <w:r>
              <w:t>sanitaire installatie;</w:t>
            </w:r>
          </w:p>
          <w:p w14:paraId="2BA45B1F" w14:textId="77777777" w:rsidR="004A5A57" w:rsidRDefault="004A5A57" w:rsidP="00FA6967">
            <w:pPr>
              <w:pStyle w:val="Opsomming1"/>
            </w:pPr>
            <w:r>
              <w:t>verwarmingsinstallatie;</w:t>
            </w:r>
          </w:p>
          <w:p w14:paraId="53DE97B8" w14:textId="42E83E48" w:rsidR="006A0F92" w:rsidRPr="00CB1744" w:rsidRDefault="004A5A57" w:rsidP="00FA6967">
            <w:pPr>
              <w:pStyle w:val="Opsomming1"/>
            </w:pPr>
            <w:r>
              <w:lastRenderedPageBreak/>
              <w:t>ventilatie en luchtbehandelingsinstallatie.</w:t>
            </w:r>
          </w:p>
        </w:tc>
      </w:tr>
      <w:tr w:rsidR="00820C03" w14:paraId="7073C241" w14:textId="77777777" w:rsidTr="0018510D">
        <w:tc>
          <w:tcPr>
            <w:tcW w:w="5716" w:type="dxa"/>
          </w:tcPr>
          <w:p w14:paraId="524BA8AB" w14:textId="77777777" w:rsidR="006A0F92" w:rsidRDefault="006A0F92" w:rsidP="006A0F92">
            <w:pPr>
              <w:pStyle w:val="stijllegevakkenconcretisering"/>
            </w:pPr>
          </w:p>
        </w:tc>
        <w:tc>
          <w:tcPr>
            <w:tcW w:w="775" w:type="dxa"/>
          </w:tcPr>
          <w:p w14:paraId="3B9276CC" w14:textId="77777777" w:rsidR="006A0F92" w:rsidRDefault="006A0F92" w:rsidP="006A0F92">
            <w:pPr>
              <w:pStyle w:val="stijllegevakkenconcretisering"/>
            </w:pPr>
          </w:p>
        </w:tc>
        <w:tc>
          <w:tcPr>
            <w:tcW w:w="775" w:type="dxa"/>
          </w:tcPr>
          <w:p w14:paraId="7CE43F4E" w14:textId="77777777" w:rsidR="006A0F92" w:rsidRDefault="006A0F92" w:rsidP="006A0F92">
            <w:pPr>
              <w:pStyle w:val="stijllegevakkenconcretisering"/>
            </w:pPr>
          </w:p>
        </w:tc>
        <w:tc>
          <w:tcPr>
            <w:tcW w:w="777" w:type="dxa"/>
          </w:tcPr>
          <w:p w14:paraId="5B5D9350" w14:textId="77777777" w:rsidR="006A0F92" w:rsidRDefault="006A0F92" w:rsidP="006A0F92">
            <w:pPr>
              <w:pStyle w:val="stijllegevakkenconcretisering"/>
            </w:pPr>
          </w:p>
        </w:tc>
        <w:tc>
          <w:tcPr>
            <w:tcW w:w="1183" w:type="dxa"/>
          </w:tcPr>
          <w:p w14:paraId="2FE94732" w14:textId="77777777" w:rsidR="006A0F92" w:rsidRDefault="006A0F92" w:rsidP="006A0F92">
            <w:pPr>
              <w:pStyle w:val="stijllegevakkenconcretisering"/>
            </w:pPr>
          </w:p>
        </w:tc>
        <w:tc>
          <w:tcPr>
            <w:tcW w:w="834" w:type="dxa"/>
          </w:tcPr>
          <w:p w14:paraId="235D088E" w14:textId="77777777" w:rsidR="006A0F92" w:rsidRDefault="006A0F92" w:rsidP="006A0F92">
            <w:pPr>
              <w:pStyle w:val="stijllegevakkenconcretisering"/>
            </w:pPr>
          </w:p>
        </w:tc>
        <w:tc>
          <w:tcPr>
            <w:tcW w:w="3686" w:type="dxa"/>
          </w:tcPr>
          <w:p w14:paraId="431DFCB0" w14:textId="77777777" w:rsidR="006A0F92" w:rsidRDefault="006A0F92" w:rsidP="006A0F92">
            <w:pPr>
              <w:pStyle w:val="stijllegevakkenconcretisering"/>
            </w:pPr>
          </w:p>
        </w:tc>
      </w:tr>
      <w:tr w:rsidR="00820C03" w14:paraId="32EF9E3C" w14:textId="77777777" w:rsidTr="0018510D">
        <w:tc>
          <w:tcPr>
            <w:tcW w:w="5716" w:type="dxa"/>
          </w:tcPr>
          <w:p w14:paraId="23F01B0C" w14:textId="77777777" w:rsidR="006A0F92" w:rsidRDefault="006A0F92" w:rsidP="006A0F92">
            <w:pPr>
              <w:pStyle w:val="stijllegevakkenconcretisering"/>
            </w:pPr>
          </w:p>
        </w:tc>
        <w:tc>
          <w:tcPr>
            <w:tcW w:w="775" w:type="dxa"/>
          </w:tcPr>
          <w:p w14:paraId="4D4A5055" w14:textId="77777777" w:rsidR="006A0F92" w:rsidRDefault="006A0F92" w:rsidP="006A0F92">
            <w:pPr>
              <w:pStyle w:val="stijllegevakkenconcretisering"/>
            </w:pPr>
          </w:p>
        </w:tc>
        <w:tc>
          <w:tcPr>
            <w:tcW w:w="775" w:type="dxa"/>
          </w:tcPr>
          <w:p w14:paraId="36F8B6D4" w14:textId="77777777" w:rsidR="006A0F92" w:rsidRDefault="006A0F92" w:rsidP="006A0F92">
            <w:pPr>
              <w:pStyle w:val="stijllegevakkenconcretisering"/>
            </w:pPr>
          </w:p>
        </w:tc>
        <w:tc>
          <w:tcPr>
            <w:tcW w:w="777" w:type="dxa"/>
          </w:tcPr>
          <w:p w14:paraId="7E8AB6B5" w14:textId="77777777" w:rsidR="006A0F92" w:rsidRDefault="006A0F92" w:rsidP="006A0F92">
            <w:pPr>
              <w:pStyle w:val="stijllegevakkenconcretisering"/>
            </w:pPr>
          </w:p>
        </w:tc>
        <w:tc>
          <w:tcPr>
            <w:tcW w:w="1183" w:type="dxa"/>
          </w:tcPr>
          <w:p w14:paraId="2A9039D6" w14:textId="77777777" w:rsidR="006A0F92" w:rsidRDefault="006A0F92" w:rsidP="006A0F92">
            <w:pPr>
              <w:pStyle w:val="stijllegevakkenconcretisering"/>
            </w:pPr>
          </w:p>
        </w:tc>
        <w:tc>
          <w:tcPr>
            <w:tcW w:w="834" w:type="dxa"/>
          </w:tcPr>
          <w:p w14:paraId="7A0798C9" w14:textId="77777777" w:rsidR="006A0F92" w:rsidRDefault="006A0F92" w:rsidP="006A0F92">
            <w:pPr>
              <w:pStyle w:val="stijllegevakkenconcretisering"/>
            </w:pPr>
          </w:p>
        </w:tc>
        <w:tc>
          <w:tcPr>
            <w:tcW w:w="3686" w:type="dxa"/>
          </w:tcPr>
          <w:p w14:paraId="107D5341" w14:textId="77777777" w:rsidR="006A0F92" w:rsidRDefault="006A0F92" w:rsidP="006A0F92">
            <w:pPr>
              <w:pStyle w:val="stijllegevakkenconcretisering"/>
            </w:pPr>
          </w:p>
        </w:tc>
      </w:tr>
      <w:tr w:rsidR="00820C03" w14:paraId="6C292179" w14:textId="77777777" w:rsidTr="0018510D">
        <w:tc>
          <w:tcPr>
            <w:tcW w:w="5716" w:type="dxa"/>
          </w:tcPr>
          <w:p w14:paraId="2D96316D" w14:textId="77777777" w:rsidR="006A0F92" w:rsidRDefault="006A0F92" w:rsidP="006A0F92">
            <w:pPr>
              <w:pStyle w:val="stijllegevakkenconcretisering"/>
            </w:pPr>
          </w:p>
        </w:tc>
        <w:tc>
          <w:tcPr>
            <w:tcW w:w="775" w:type="dxa"/>
          </w:tcPr>
          <w:p w14:paraId="75F2DCF7" w14:textId="77777777" w:rsidR="006A0F92" w:rsidRDefault="006A0F92" w:rsidP="006A0F92">
            <w:pPr>
              <w:pStyle w:val="stijllegevakkenconcretisering"/>
            </w:pPr>
          </w:p>
        </w:tc>
        <w:tc>
          <w:tcPr>
            <w:tcW w:w="775" w:type="dxa"/>
          </w:tcPr>
          <w:p w14:paraId="0113DCAE" w14:textId="77777777" w:rsidR="006A0F92" w:rsidRDefault="006A0F92" w:rsidP="006A0F92">
            <w:pPr>
              <w:pStyle w:val="stijllegevakkenconcretisering"/>
            </w:pPr>
          </w:p>
        </w:tc>
        <w:tc>
          <w:tcPr>
            <w:tcW w:w="777" w:type="dxa"/>
          </w:tcPr>
          <w:p w14:paraId="7205B6BB" w14:textId="77777777" w:rsidR="006A0F92" w:rsidRDefault="006A0F92" w:rsidP="006A0F92">
            <w:pPr>
              <w:pStyle w:val="stijllegevakkenconcretisering"/>
            </w:pPr>
          </w:p>
        </w:tc>
        <w:tc>
          <w:tcPr>
            <w:tcW w:w="1183" w:type="dxa"/>
          </w:tcPr>
          <w:p w14:paraId="604014A0" w14:textId="77777777" w:rsidR="006A0F92" w:rsidRDefault="006A0F92" w:rsidP="006A0F92">
            <w:pPr>
              <w:pStyle w:val="stijllegevakkenconcretisering"/>
            </w:pPr>
          </w:p>
        </w:tc>
        <w:tc>
          <w:tcPr>
            <w:tcW w:w="834" w:type="dxa"/>
          </w:tcPr>
          <w:p w14:paraId="15642AB3" w14:textId="77777777" w:rsidR="006A0F92" w:rsidRDefault="006A0F92" w:rsidP="006A0F92">
            <w:pPr>
              <w:pStyle w:val="stijllegevakkenconcretisering"/>
            </w:pPr>
          </w:p>
        </w:tc>
        <w:tc>
          <w:tcPr>
            <w:tcW w:w="3686" w:type="dxa"/>
          </w:tcPr>
          <w:p w14:paraId="3EC6D012" w14:textId="77777777" w:rsidR="006A0F92" w:rsidRDefault="006A0F92" w:rsidP="006A0F92">
            <w:pPr>
              <w:pStyle w:val="stijllegevakkenconcretisering"/>
            </w:pPr>
          </w:p>
        </w:tc>
      </w:tr>
      <w:tr w:rsidR="00820C03" w14:paraId="35FF0E82" w14:textId="77777777" w:rsidTr="0018510D">
        <w:tc>
          <w:tcPr>
            <w:tcW w:w="5716" w:type="dxa"/>
          </w:tcPr>
          <w:p w14:paraId="00F5FE1F" w14:textId="77777777" w:rsidR="006A0F92" w:rsidRDefault="006A0F92" w:rsidP="006A0F92">
            <w:pPr>
              <w:pStyle w:val="stijllegevakkenconcretisering"/>
            </w:pPr>
          </w:p>
        </w:tc>
        <w:tc>
          <w:tcPr>
            <w:tcW w:w="775" w:type="dxa"/>
          </w:tcPr>
          <w:p w14:paraId="78229299" w14:textId="77777777" w:rsidR="006A0F92" w:rsidRDefault="006A0F92" w:rsidP="006A0F92">
            <w:pPr>
              <w:pStyle w:val="stijllegevakkenconcretisering"/>
            </w:pPr>
          </w:p>
        </w:tc>
        <w:tc>
          <w:tcPr>
            <w:tcW w:w="775" w:type="dxa"/>
          </w:tcPr>
          <w:p w14:paraId="615EDF48" w14:textId="77777777" w:rsidR="006A0F92" w:rsidRDefault="006A0F92" w:rsidP="006A0F92">
            <w:pPr>
              <w:pStyle w:val="stijllegevakkenconcretisering"/>
            </w:pPr>
          </w:p>
        </w:tc>
        <w:tc>
          <w:tcPr>
            <w:tcW w:w="777" w:type="dxa"/>
          </w:tcPr>
          <w:p w14:paraId="0FA8C186" w14:textId="77777777" w:rsidR="006A0F92" w:rsidRDefault="006A0F92" w:rsidP="006A0F92">
            <w:pPr>
              <w:pStyle w:val="stijllegevakkenconcretisering"/>
            </w:pPr>
          </w:p>
        </w:tc>
        <w:tc>
          <w:tcPr>
            <w:tcW w:w="1183" w:type="dxa"/>
          </w:tcPr>
          <w:p w14:paraId="5814E887" w14:textId="77777777" w:rsidR="006A0F92" w:rsidRDefault="006A0F92" w:rsidP="006A0F92">
            <w:pPr>
              <w:pStyle w:val="stijllegevakkenconcretisering"/>
            </w:pPr>
          </w:p>
        </w:tc>
        <w:tc>
          <w:tcPr>
            <w:tcW w:w="834" w:type="dxa"/>
          </w:tcPr>
          <w:p w14:paraId="35295B62" w14:textId="77777777" w:rsidR="006A0F92" w:rsidRDefault="006A0F92" w:rsidP="006A0F92">
            <w:pPr>
              <w:pStyle w:val="stijllegevakkenconcretisering"/>
            </w:pPr>
          </w:p>
        </w:tc>
        <w:tc>
          <w:tcPr>
            <w:tcW w:w="3686" w:type="dxa"/>
          </w:tcPr>
          <w:p w14:paraId="0EA39E5D" w14:textId="77777777" w:rsidR="006A0F92" w:rsidRDefault="006A0F92" w:rsidP="006A0F92">
            <w:pPr>
              <w:pStyle w:val="stijllegevakkenconcretisering"/>
            </w:pPr>
          </w:p>
        </w:tc>
      </w:tr>
      <w:tr w:rsidR="00820C03" w14:paraId="11F1F56A" w14:textId="77777777" w:rsidTr="0018510D">
        <w:tc>
          <w:tcPr>
            <w:tcW w:w="5716" w:type="dxa"/>
          </w:tcPr>
          <w:p w14:paraId="14DC57F6" w14:textId="77777777" w:rsidR="006A0F92" w:rsidRDefault="006A0F92" w:rsidP="006A0F92">
            <w:pPr>
              <w:pStyle w:val="stijllegevakkenconcretisering"/>
            </w:pPr>
          </w:p>
        </w:tc>
        <w:tc>
          <w:tcPr>
            <w:tcW w:w="775" w:type="dxa"/>
          </w:tcPr>
          <w:p w14:paraId="64273DD3" w14:textId="77777777" w:rsidR="006A0F92" w:rsidRDefault="006A0F92" w:rsidP="006A0F92">
            <w:pPr>
              <w:pStyle w:val="stijllegevakkenconcretisering"/>
            </w:pPr>
          </w:p>
        </w:tc>
        <w:tc>
          <w:tcPr>
            <w:tcW w:w="775" w:type="dxa"/>
          </w:tcPr>
          <w:p w14:paraId="507BB01A" w14:textId="77777777" w:rsidR="006A0F92" w:rsidRDefault="006A0F92" w:rsidP="006A0F92">
            <w:pPr>
              <w:pStyle w:val="stijllegevakkenconcretisering"/>
            </w:pPr>
          </w:p>
        </w:tc>
        <w:tc>
          <w:tcPr>
            <w:tcW w:w="777" w:type="dxa"/>
          </w:tcPr>
          <w:p w14:paraId="341FB73A" w14:textId="77777777" w:rsidR="006A0F92" w:rsidRDefault="006A0F92" w:rsidP="006A0F92">
            <w:pPr>
              <w:pStyle w:val="stijllegevakkenconcretisering"/>
            </w:pPr>
          </w:p>
        </w:tc>
        <w:tc>
          <w:tcPr>
            <w:tcW w:w="1183" w:type="dxa"/>
          </w:tcPr>
          <w:p w14:paraId="3FC5077C" w14:textId="77777777" w:rsidR="006A0F92" w:rsidRDefault="006A0F92" w:rsidP="006A0F92">
            <w:pPr>
              <w:pStyle w:val="stijllegevakkenconcretisering"/>
            </w:pPr>
          </w:p>
        </w:tc>
        <w:tc>
          <w:tcPr>
            <w:tcW w:w="834" w:type="dxa"/>
          </w:tcPr>
          <w:p w14:paraId="04BCEA9B" w14:textId="77777777" w:rsidR="006A0F92" w:rsidRDefault="006A0F92" w:rsidP="006A0F92">
            <w:pPr>
              <w:pStyle w:val="stijllegevakkenconcretisering"/>
            </w:pPr>
          </w:p>
        </w:tc>
        <w:tc>
          <w:tcPr>
            <w:tcW w:w="3686" w:type="dxa"/>
          </w:tcPr>
          <w:p w14:paraId="5E80E585" w14:textId="77777777" w:rsidR="006A0F92" w:rsidRDefault="006A0F92" w:rsidP="006A0F92">
            <w:pPr>
              <w:pStyle w:val="stijllegevakkenconcretisering"/>
            </w:pPr>
          </w:p>
        </w:tc>
      </w:tr>
      <w:tr w:rsidR="00820C03" w:rsidRPr="0071688E" w14:paraId="34DB06BF" w14:textId="77777777" w:rsidTr="00FA3D7D">
        <w:tc>
          <w:tcPr>
            <w:tcW w:w="13746" w:type="dxa"/>
            <w:gridSpan w:val="7"/>
            <w:shd w:val="clear" w:color="auto" w:fill="D9D9D9" w:themeFill="background1" w:themeFillShade="D9"/>
          </w:tcPr>
          <w:p w14:paraId="476E4D96" w14:textId="15A5D1FC" w:rsidR="003E7375" w:rsidRDefault="006A0F92" w:rsidP="003E7375">
            <w:pPr>
              <w:pStyle w:val="Leerdoelen"/>
            </w:pPr>
            <w:r w:rsidRPr="007F155B">
              <w:t>LPD 1</w:t>
            </w:r>
            <w:r w:rsidR="00DA3595" w:rsidRPr="007F155B">
              <w:t>7</w:t>
            </w:r>
            <w:r w:rsidRPr="007F155B">
              <w:t xml:space="preserve">  De leerling </w:t>
            </w:r>
            <w:r w:rsidR="003E7375">
              <w:t>(de)monte</w:t>
            </w:r>
            <w:r w:rsidR="003E7375">
              <w:t>ert</w:t>
            </w:r>
            <w:r w:rsidR="003E7375">
              <w:t>, verbind</w:t>
            </w:r>
            <w:r w:rsidR="003E7375">
              <w:t xml:space="preserve">t </w:t>
            </w:r>
            <w:r w:rsidR="003E7375">
              <w:t>en installe</w:t>
            </w:r>
            <w:r w:rsidR="003E7375">
              <w:t>ert</w:t>
            </w:r>
            <w:r w:rsidR="003E7375">
              <w:t xml:space="preserve"> leidingen, onderdelen en componenten voor een sanitaire installatie.</w:t>
            </w:r>
          </w:p>
          <w:p w14:paraId="6DA33D12" w14:textId="77777777" w:rsidR="003E7375" w:rsidRDefault="003E7375" w:rsidP="003E7375">
            <w:pPr>
              <w:pStyle w:val="Afbakening"/>
              <w:spacing w:line="259" w:lineRule="auto"/>
            </w:pPr>
            <w:r>
              <w:t>Borgingstechnieken</w:t>
            </w:r>
          </w:p>
          <w:p w14:paraId="2A6AC39E" w14:textId="77777777" w:rsidR="003E7375" w:rsidRDefault="003E7375" w:rsidP="003E7375">
            <w:pPr>
              <w:pStyle w:val="Afbmiddenitem"/>
            </w:pPr>
            <w:r>
              <w:t>Dimensioneren van leidingen</w:t>
            </w:r>
          </w:p>
          <w:p w14:paraId="0A608BAC" w14:textId="079A6E68" w:rsidR="006A0F92" w:rsidRPr="007F155B" w:rsidRDefault="003E7375" w:rsidP="003E7375">
            <w:pPr>
              <w:pStyle w:val="Afblaatsteitem"/>
            </w:pPr>
            <w:r>
              <w:t>Maatregelen voor rationeel waterverbruik van een sanitaire installatie</w:t>
            </w:r>
          </w:p>
        </w:tc>
      </w:tr>
      <w:tr w:rsidR="00820C03" w14:paraId="481C11EF" w14:textId="77777777" w:rsidTr="0018510D">
        <w:tc>
          <w:tcPr>
            <w:tcW w:w="5716" w:type="dxa"/>
          </w:tcPr>
          <w:p w14:paraId="519EAF3E" w14:textId="77777777" w:rsidR="006A0F92" w:rsidRDefault="006A0F92" w:rsidP="006A0F92">
            <w:pPr>
              <w:pStyle w:val="stijllegevakkenconcretisering"/>
            </w:pPr>
          </w:p>
        </w:tc>
        <w:tc>
          <w:tcPr>
            <w:tcW w:w="775" w:type="dxa"/>
          </w:tcPr>
          <w:p w14:paraId="4FB5BFE7" w14:textId="77777777" w:rsidR="006A0F92" w:rsidRDefault="006A0F92" w:rsidP="006A0F92">
            <w:pPr>
              <w:pStyle w:val="stijllegevakkenconcretisering"/>
            </w:pPr>
          </w:p>
        </w:tc>
        <w:tc>
          <w:tcPr>
            <w:tcW w:w="775" w:type="dxa"/>
          </w:tcPr>
          <w:p w14:paraId="0A8FEDB8" w14:textId="77777777" w:rsidR="006A0F92" w:rsidRDefault="006A0F92" w:rsidP="006A0F92">
            <w:pPr>
              <w:pStyle w:val="stijllegevakkenconcretisering"/>
            </w:pPr>
          </w:p>
        </w:tc>
        <w:tc>
          <w:tcPr>
            <w:tcW w:w="777" w:type="dxa"/>
          </w:tcPr>
          <w:p w14:paraId="4E9F556E" w14:textId="77777777" w:rsidR="006A0F92" w:rsidRDefault="006A0F92" w:rsidP="006A0F92">
            <w:pPr>
              <w:pStyle w:val="stijllegevakkenconcretisering"/>
            </w:pPr>
          </w:p>
        </w:tc>
        <w:tc>
          <w:tcPr>
            <w:tcW w:w="1183" w:type="dxa"/>
          </w:tcPr>
          <w:p w14:paraId="519D2F88" w14:textId="77777777" w:rsidR="006A0F92" w:rsidRDefault="006A0F92" w:rsidP="006A0F92">
            <w:pPr>
              <w:pStyle w:val="stijllegevakkenconcretisering"/>
            </w:pPr>
          </w:p>
        </w:tc>
        <w:tc>
          <w:tcPr>
            <w:tcW w:w="834" w:type="dxa"/>
          </w:tcPr>
          <w:p w14:paraId="163554B1" w14:textId="77777777" w:rsidR="006A0F92" w:rsidRDefault="006A0F92" w:rsidP="006A0F92">
            <w:pPr>
              <w:pStyle w:val="stijllegevakkenconcretisering"/>
            </w:pPr>
          </w:p>
        </w:tc>
        <w:tc>
          <w:tcPr>
            <w:tcW w:w="3686" w:type="dxa"/>
          </w:tcPr>
          <w:p w14:paraId="16FECD70" w14:textId="77777777" w:rsidR="006A0F92" w:rsidRDefault="006A0F92" w:rsidP="006A0F92">
            <w:pPr>
              <w:pStyle w:val="stijllegevakkenconcretisering"/>
            </w:pPr>
          </w:p>
        </w:tc>
      </w:tr>
      <w:tr w:rsidR="00820C03" w14:paraId="03D4591D" w14:textId="77777777" w:rsidTr="0018510D">
        <w:tc>
          <w:tcPr>
            <w:tcW w:w="5716" w:type="dxa"/>
          </w:tcPr>
          <w:p w14:paraId="77E8EC44" w14:textId="77777777" w:rsidR="006A0F92" w:rsidRDefault="006A0F92" w:rsidP="006A0F92">
            <w:pPr>
              <w:pStyle w:val="stijllegevakkenconcretisering"/>
            </w:pPr>
          </w:p>
        </w:tc>
        <w:tc>
          <w:tcPr>
            <w:tcW w:w="775" w:type="dxa"/>
          </w:tcPr>
          <w:p w14:paraId="3DBCE2DE" w14:textId="77777777" w:rsidR="006A0F92" w:rsidRDefault="006A0F92" w:rsidP="006A0F92">
            <w:pPr>
              <w:pStyle w:val="stijllegevakkenconcretisering"/>
            </w:pPr>
          </w:p>
        </w:tc>
        <w:tc>
          <w:tcPr>
            <w:tcW w:w="775" w:type="dxa"/>
          </w:tcPr>
          <w:p w14:paraId="1258235C" w14:textId="77777777" w:rsidR="006A0F92" w:rsidRDefault="006A0F92" w:rsidP="006A0F92">
            <w:pPr>
              <w:pStyle w:val="stijllegevakkenconcretisering"/>
            </w:pPr>
          </w:p>
        </w:tc>
        <w:tc>
          <w:tcPr>
            <w:tcW w:w="777" w:type="dxa"/>
          </w:tcPr>
          <w:p w14:paraId="5A51498D" w14:textId="77777777" w:rsidR="006A0F92" w:rsidRDefault="006A0F92" w:rsidP="006A0F92">
            <w:pPr>
              <w:pStyle w:val="stijllegevakkenconcretisering"/>
            </w:pPr>
          </w:p>
        </w:tc>
        <w:tc>
          <w:tcPr>
            <w:tcW w:w="1183" w:type="dxa"/>
          </w:tcPr>
          <w:p w14:paraId="7B7F8AD9" w14:textId="77777777" w:rsidR="006A0F92" w:rsidRDefault="006A0F92" w:rsidP="006A0F92">
            <w:pPr>
              <w:pStyle w:val="stijllegevakkenconcretisering"/>
            </w:pPr>
          </w:p>
        </w:tc>
        <w:tc>
          <w:tcPr>
            <w:tcW w:w="834" w:type="dxa"/>
          </w:tcPr>
          <w:p w14:paraId="66FEA4DC" w14:textId="77777777" w:rsidR="006A0F92" w:rsidRDefault="006A0F92" w:rsidP="006A0F92">
            <w:pPr>
              <w:pStyle w:val="stijllegevakkenconcretisering"/>
            </w:pPr>
          </w:p>
        </w:tc>
        <w:tc>
          <w:tcPr>
            <w:tcW w:w="3686" w:type="dxa"/>
          </w:tcPr>
          <w:p w14:paraId="520779B1" w14:textId="77777777" w:rsidR="006A0F92" w:rsidRDefault="006A0F92" w:rsidP="006A0F92">
            <w:pPr>
              <w:pStyle w:val="stijllegevakkenconcretisering"/>
            </w:pPr>
          </w:p>
        </w:tc>
      </w:tr>
      <w:tr w:rsidR="00820C03" w14:paraId="7F2A436C" w14:textId="77777777" w:rsidTr="0018510D">
        <w:tc>
          <w:tcPr>
            <w:tcW w:w="5716" w:type="dxa"/>
          </w:tcPr>
          <w:p w14:paraId="046B70E6" w14:textId="77777777" w:rsidR="006A0F92" w:rsidRDefault="006A0F92" w:rsidP="006A0F92">
            <w:pPr>
              <w:pStyle w:val="stijllegevakkenconcretisering"/>
            </w:pPr>
          </w:p>
        </w:tc>
        <w:tc>
          <w:tcPr>
            <w:tcW w:w="775" w:type="dxa"/>
          </w:tcPr>
          <w:p w14:paraId="28D6E659" w14:textId="77777777" w:rsidR="006A0F92" w:rsidRDefault="006A0F92" w:rsidP="006A0F92">
            <w:pPr>
              <w:pStyle w:val="stijllegevakkenconcretisering"/>
            </w:pPr>
          </w:p>
        </w:tc>
        <w:tc>
          <w:tcPr>
            <w:tcW w:w="775" w:type="dxa"/>
          </w:tcPr>
          <w:p w14:paraId="574FA00C" w14:textId="77777777" w:rsidR="006A0F92" w:rsidRDefault="006A0F92" w:rsidP="006A0F92">
            <w:pPr>
              <w:pStyle w:val="stijllegevakkenconcretisering"/>
            </w:pPr>
          </w:p>
        </w:tc>
        <w:tc>
          <w:tcPr>
            <w:tcW w:w="777" w:type="dxa"/>
          </w:tcPr>
          <w:p w14:paraId="24BBE3A6" w14:textId="77777777" w:rsidR="006A0F92" w:rsidRDefault="006A0F92" w:rsidP="006A0F92">
            <w:pPr>
              <w:pStyle w:val="stijllegevakkenconcretisering"/>
            </w:pPr>
          </w:p>
        </w:tc>
        <w:tc>
          <w:tcPr>
            <w:tcW w:w="1183" w:type="dxa"/>
          </w:tcPr>
          <w:p w14:paraId="5719115F" w14:textId="77777777" w:rsidR="006A0F92" w:rsidRDefault="006A0F92" w:rsidP="006A0F92">
            <w:pPr>
              <w:pStyle w:val="stijllegevakkenconcretisering"/>
            </w:pPr>
          </w:p>
        </w:tc>
        <w:tc>
          <w:tcPr>
            <w:tcW w:w="834" w:type="dxa"/>
          </w:tcPr>
          <w:p w14:paraId="77BC60F2" w14:textId="77777777" w:rsidR="006A0F92" w:rsidRDefault="006A0F92" w:rsidP="006A0F92">
            <w:pPr>
              <w:pStyle w:val="stijllegevakkenconcretisering"/>
            </w:pPr>
          </w:p>
        </w:tc>
        <w:tc>
          <w:tcPr>
            <w:tcW w:w="3686" w:type="dxa"/>
          </w:tcPr>
          <w:p w14:paraId="10E01249" w14:textId="77777777" w:rsidR="006A0F92" w:rsidRDefault="006A0F92" w:rsidP="006A0F92">
            <w:pPr>
              <w:pStyle w:val="stijllegevakkenconcretisering"/>
            </w:pPr>
          </w:p>
        </w:tc>
      </w:tr>
      <w:tr w:rsidR="00820C03" w14:paraId="14D373EC" w14:textId="77777777" w:rsidTr="0018510D">
        <w:tc>
          <w:tcPr>
            <w:tcW w:w="5716" w:type="dxa"/>
          </w:tcPr>
          <w:p w14:paraId="13697C53" w14:textId="77777777" w:rsidR="006A0F92" w:rsidRDefault="006A0F92" w:rsidP="006A0F92">
            <w:pPr>
              <w:pStyle w:val="stijllegevakkenconcretisering"/>
            </w:pPr>
          </w:p>
        </w:tc>
        <w:tc>
          <w:tcPr>
            <w:tcW w:w="775" w:type="dxa"/>
          </w:tcPr>
          <w:p w14:paraId="50D339D1" w14:textId="77777777" w:rsidR="006A0F92" w:rsidRDefault="006A0F92" w:rsidP="006A0F92">
            <w:pPr>
              <w:pStyle w:val="stijllegevakkenconcretisering"/>
            </w:pPr>
          </w:p>
        </w:tc>
        <w:tc>
          <w:tcPr>
            <w:tcW w:w="775" w:type="dxa"/>
          </w:tcPr>
          <w:p w14:paraId="525DF392" w14:textId="77777777" w:rsidR="006A0F92" w:rsidRDefault="006A0F92" w:rsidP="006A0F92">
            <w:pPr>
              <w:pStyle w:val="stijllegevakkenconcretisering"/>
            </w:pPr>
          </w:p>
        </w:tc>
        <w:tc>
          <w:tcPr>
            <w:tcW w:w="777" w:type="dxa"/>
          </w:tcPr>
          <w:p w14:paraId="79561069" w14:textId="77777777" w:rsidR="006A0F92" w:rsidRDefault="006A0F92" w:rsidP="006A0F92">
            <w:pPr>
              <w:pStyle w:val="stijllegevakkenconcretisering"/>
            </w:pPr>
          </w:p>
        </w:tc>
        <w:tc>
          <w:tcPr>
            <w:tcW w:w="1183" w:type="dxa"/>
          </w:tcPr>
          <w:p w14:paraId="75C08D51" w14:textId="77777777" w:rsidR="006A0F92" w:rsidRDefault="006A0F92" w:rsidP="006A0F92">
            <w:pPr>
              <w:pStyle w:val="stijllegevakkenconcretisering"/>
            </w:pPr>
          </w:p>
        </w:tc>
        <w:tc>
          <w:tcPr>
            <w:tcW w:w="834" w:type="dxa"/>
          </w:tcPr>
          <w:p w14:paraId="76FA6252" w14:textId="77777777" w:rsidR="006A0F92" w:rsidRDefault="006A0F92" w:rsidP="006A0F92">
            <w:pPr>
              <w:pStyle w:val="stijllegevakkenconcretisering"/>
            </w:pPr>
          </w:p>
        </w:tc>
        <w:tc>
          <w:tcPr>
            <w:tcW w:w="3686" w:type="dxa"/>
          </w:tcPr>
          <w:p w14:paraId="7E9AD467" w14:textId="77777777" w:rsidR="006A0F92" w:rsidRDefault="006A0F92" w:rsidP="006A0F92">
            <w:pPr>
              <w:pStyle w:val="stijllegevakkenconcretisering"/>
            </w:pPr>
          </w:p>
        </w:tc>
      </w:tr>
      <w:tr w:rsidR="00820C03" w14:paraId="7EA5516C" w14:textId="77777777" w:rsidTr="0018510D">
        <w:tc>
          <w:tcPr>
            <w:tcW w:w="5716" w:type="dxa"/>
          </w:tcPr>
          <w:p w14:paraId="0F12EBFF" w14:textId="77777777" w:rsidR="006A0F92" w:rsidRDefault="006A0F92" w:rsidP="006A0F92">
            <w:pPr>
              <w:pStyle w:val="stijllegevakkenconcretisering"/>
            </w:pPr>
          </w:p>
        </w:tc>
        <w:tc>
          <w:tcPr>
            <w:tcW w:w="775" w:type="dxa"/>
          </w:tcPr>
          <w:p w14:paraId="63F43F25" w14:textId="77777777" w:rsidR="006A0F92" w:rsidRDefault="006A0F92" w:rsidP="006A0F92">
            <w:pPr>
              <w:pStyle w:val="stijllegevakkenconcretisering"/>
            </w:pPr>
          </w:p>
        </w:tc>
        <w:tc>
          <w:tcPr>
            <w:tcW w:w="775" w:type="dxa"/>
          </w:tcPr>
          <w:p w14:paraId="2C276069" w14:textId="77777777" w:rsidR="006A0F92" w:rsidRDefault="006A0F92" w:rsidP="006A0F92">
            <w:pPr>
              <w:pStyle w:val="stijllegevakkenconcretisering"/>
            </w:pPr>
          </w:p>
        </w:tc>
        <w:tc>
          <w:tcPr>
            <w:tcW w:w="777" w:type="dxa"/>
          </w:tcPr>
          <w:p w14:paraId="7DAA5A2F" w14:textId="77777777" w:rsidR="006A0F92" w:rsidRDefault="006A0F92" w:rsidP="006A0F92">
            <w:pPr>
              <w:pStyle w:val="stijllegevakkenconcretisering"/>
            </w:pPr>
          </w:p>
        </w:tc>
        <w:tc>
          <w:tcPr>
            <w:tcW w:w="1183" w:type="dxa"/>
          </w:tcPr>
          <w:p w14:paraId="0B52A634" w14:textId="77777777" w:rsidR="006A0F92" w:rsidRDefault="006A0F92" w:rsidP="006A0F92">
            <w:pPr>
              <w:pStyle w:val="stijllegevakkenconcretisering"/>
            </w:pPr>
          </w:p>
        </w:tc>
        <w:tc>
          <w:tcPr>
            <w:tcW w:w="834" w:type="dxa"/>
          </w:tcPr>
          <w:p w14:paraId="7CBEC65E" w14:textId="77777777" w:rsidR="006A0F92" w:rsidRDefault="006A0F92" w:rsidP="006A0F92">
            <w:pPr>
              <w:pStyle w:val="stijllegevakkenconcretisering"/>
            </w:pPr>
          </w:p>
        </w:tc>
        <w:tc>
          <w:tcPr>
            <w:tcW w:w="3686" w:type="dxa"/>
          </w:tcPr>
          <w:p w14:paraId="3DCD0E2B" w14:textId="77777777" w:rsidR="006A0F92" w:rsidRDefault="006A0F92" w:rsidP="006A0F92">
            <w:pPr>
              <w:pStyle w:val="stijllegevakkenconcretisering"/>
            </w:pPr>
          </w:p>
        </w:tc>
      </w:tr>
      <w:tr w:rsidR="00820C03" w:rsidRPr="0071688E" w14:paraId="34CFABEC" w14:textId="77777777" w:rsidTr="00FA3D7D">
        <w:tc>
          <w:tcPr>
            <w:tcW w:w="13746" w:type="dxa"/>
            <w:gridSpan w:val="7"/>
            <w:shd w:val="clear" w:color="auto" w:fill="D9D9D9" w:themeFill="background1" w:themeFillShade="D9"/>
          </w:tcPr>
          <w:p w14:paraId="1C6A9DE5" w14:textId="4EFB37EA" w:rsidR="00897763" w:rsidRPr="00897763" w:rsidRDefault="006A0F92" w:rsidP="00897763">
            <w:pPr>
              <w:pStyle w:val="Leerdoelen"/>
            </w:pPr>
            <w:r w:rsidRPr="00897763">
              <w:t>LPD 1</w:t>
            </w:r>
            <w:r w:rsidR="005D1F22" w:rsidRPr="00897763">
              <w:t>8</w:t>
            </w:r>
            <w:r w:rsidRPr="00897763">
              <w:t xml:space="preserve">  De leerling </w:t>
            </w:r>
            <w:r w:rsidR="00897763" w:rsidRPr="00897763">
              <w:t>(de)monte</w:t>
            </w:r>
            <w:r w:rsidR="00897763">
              <w:t>ert</w:t>
            </w:r>
            <w:r w:rsidR="00897763" w:rsidRPr="00897763">
              <w:t>, verbind</w:t>
            </w:r>
            <w:r w:rsidR="00897763">
              <w:t>t</w:t>
            </w:r>
            <w:r w:rsidR="00897763" w:rsidRPr="00897763">
              <w:t xml:space="preserve"> en installe</w:t>
            </w:r>
            <w:r w:rsidR="00897763">
              <w:t>ert</w:t>
            </w:r>
            <w:r w:rsidR="00897763" w:rsidRPr="00897763">
              <w:t xml:space="preserve"> leidingen, onderdelen en componenten voor een verwarmingsinstallatie.</w:t>
            </w:r>
          </w:p>
          <w:p w14:paraId="41381768" w14:textId="77777777" w:rsidR="00897763" w:rsidRDefault="00897763" w:rsidP="00897763">
            <w:pPr>
              <w:pStyle w:val="Afbakening"/>
              <w:spacing w:line="259" w:lineRule="auto"/>
            </w:pPr>
            <w:r>
              <w:t>Borgingstechnieken</w:t>
            </w:r>
          </w:p>
          <w:p w14:paraId="27319937" w14:textId="754BE106" w:rsidR="006A0F92" w:rsidRPr="0071688E" w:rsidRDefault="00897763" w:rsidP="00897763">
            <w:pPr>
              <w:pStyle w:val="Afblaatsteitem"/>
            </w:pPr>
            <w:r>
              <w:t>Dimensioneren van leidingen</w:t>
            </w:r>
          </w:p>
        </w:tc>
      </w:tr>
      <w:tr w:rsidR="00820C03" w14:paraId="3D1EDEEC" w14:textId="77777777" w:rsidTr="0018510D">
        <w:tc>
          <w:tcPr>
            <w:tcW w:w="5716" w:type="dxa"/>
          </w:tcPr>
          <w:p w14:paraId="1E034784" w14:textId="77777777" w:rsidR="006A0F92" w:rsidRDefault="006A0F92" w:rsidP="006A0F92">
            <w:pPr>
              <w:pStyle w:val="stijllegevakkenconcretisering"/>
            </w:pPr>
          </w:p>
        </w:tc>
        <w:tc>
          <w:tcPr>
            <w:tcW w:w="775" w:type="dxa"/>
          </w:tcPr>
          <w:p w14:paraId="7EDB5111" w14:textId="77777777" w:rsidR="006A0F92" w:rsidRDefault="006A0F92" w:rsidP="006A0F92">
            <w:pPr>
              <w:pStyle w:val="stijllegevakkenconcretisering"/>
            </w:pPr>
          </w:p>
        </w:tc>
        <w:tc>
          <w:tcPr>
            <w:tcW w:w="775" w:type="dxa"/>
          </w:tcPr>
          <w:p w14:paraId="3EC1E945" w14:textId="77777777" w:rsidR="006A0F92" w:rsidRDefault="006A0F92" w:rsidP="006A0F92">
            <w:pPr>
              <w:pStyle w:val="stijllegevakkenconcretisering"/>
            </w:pPr>
          </w:p>
        </w:tc>
        <w:tc>
          <w:tcPr>
            <w:tcW w:w="777" w:type="dxa"/>
          </w:tcPr>
          <w:p w14:paraId="301ECBB7" w14:textId="77777777" w:rsidR="006A0F92" w:rsidRDefault="006A0F92" w:rsidP="006A0F92">
            <w:pPr>
              <w:pStyle w:val="stijllegevakkenconcretisering"/>
            </w:pPr>
          </w:p>
        </w:tc>
        <w:tc>
          <w:tcPr>
            <w:tcW w:w="1183" w:type="dxa"/>
          </w:tcPr>
          <w:p w14:paraId="287A088B" w14:textId="77777777" w:rsidR="006A0F92" w:rsidRDefault="006A0F92" w:rsidP="006A0F92">
            <w:pPr>
              <w:pStyle w:val="stijllegevakkenconcretisering"/>
            </w:pPr>
          </w:p>
        </w:tc>
        <w:tc>
          <w:tcPr>
            <w:tcW w:w="834" w:type="dxa"/>
          </w:tcPr>
          <w:p w14:paraId="6CA686E6" w14:textId="77777777" w:rsidR="006A0F92" w:rsidRDefault="006A0F92" w:rsidP="006A0F92">
            <w:pPr>
              <w:pStyle w:val="stijllegevakkenconcretisering"/>
            </w:pPr>
          </w:p>
        </w:tc>
        <w:tc>
          <w:tcPr>
            <w:tcW w:w="3686" w:type="dxa"/>
          </w:tcPr>
          <w:p w14:paraId="4B920D8E" w14:textId="77777777" w:rsidR="006A0F92" w:rsidRDefault="006A0F92" w:rsidP="006A0F92">
            <w:pPr>
              <w:pStyle w:val="stijllegevakkenconcretisering"/>
            </w:pPr>
          </w:p>
        </w:tc>
      </w:tr>
      <w:tr w:rsidR="00820C03" w14:paraId="3F68F6D8" w14:textId="77777777" w:rsidTr="0018510D">
        <w:tc>
          <w:tcPr>
            <w:tcW w:w="5716" w:type="dxa"/>
          </w:tcPr>
          <w:p w14:paraId="645AD182" w14:textId="77777777" w:rsidR="006A0F92" w:rsidRDefault="006A0F92" w:rsidP="006A0F92">
            <w:pPr>
              <w:pStyle w:val="stijllegevakkenconcretisering"/>
            </w:pPr>
          </w:p>
        </w:tc>
        <w:tc>
          <w:tcPr>
            <w:tcW w:w="775" w:type="dxa"/>
          </w:tcPr>
          <w:p w14:paraId="0B2456E6" w14:textId="77777777" w:rsidR="006A0F92" w:rsidRDefault="006A0F92" w:rsidP="006A0F92">
            <w:pPr>
              <w:pStyle w:val="stijllegevakkenconcretisering"/>
            </w:pPr>
          </w:p>
        </w:tc>
        <w:tc>
          <w:tcPr>
            <w:tcW w:w="775" w:type="dxa"/>
          </w:tcPr>
          <w:p w14:paraId="0C2673E6" w14:textId="77777777" w:rsidR="006A0F92" w:rsidRDefault="006A0F92" w:rsidP="006A0F92">
            <w:pPr>
              <w:pStyle w:val="stijllegevakkenconcretisering"/>
            </w:pPr>
          </w:p>
        </w:tc>
        <w:tc>
          <w:tcPr>
            <w:tcW w:w="777" w:type="dxa"/>
          </w:tcPr>
          <w:p w14:paraId="3A38F6D4" w14:textId="77777777" w:rsidR="006A0F92" w:rsidRDefault="006A0F92" w:rsidP="006A0F92">
            <w:pPr>
              <w:pStyle w:val="stijllegevakkenconcretisering"/>
            </w:pPr>
          </w:p>
        </w:tc>
        <w:tc>
          <w:tcPr>
            <w:tcW w:w="1183" w:type="dxa"/>
          </w:tcPr>
          <w:p w14:paraId="3661E64D" w14:textId="77777777" w:rsidR="006A0F92" w:rsidRDefault="006A0F92" w:rsidP="006A0F92">
            <w:pPr>
              <w:pStyle w:val="stijllegevakkenconcretisering"/>
            </w:pPr>
          </w:p>
        </w:tc>
        <w:tc>
          <w:tcPr>
            <w:tcW w:w="834" w:type="dxa"/>
          </w:tcPr>
          <w:p w14:paraId="64CCF628" w14:textId="77777777" w:rsidR="006A0F92" w:rsidRDefault="006A0F92" w:rsidP="006A0F92">
            <w:pPr>
              <w:pStyle w:val="stijllegevakkenconcretisering"/>
            </w:pPr>
          </w:p>
        </w:tc>
        <w:tc>
          <w:tcPr>
            <w:tcW w:w="3686" w:type="dxa"/>
          </w:tcPr>
          <w:p w14:paraId="260C42BC" w14:textId="77777777" w:rsidR="006A0F92" w:rsidRDefault="006A0F92" w:rsidP="006A0F92">
            <w:pPr>
              <w:pStyle w:val="stijllegevakkenconcretisering"/>
            </w:pPr>
          </w:p>
        </w:tc>
      </w:tr>
      <w:tr w:rsidR="00820C03" w14:paraId="635D1381" w14:textId="77777777" w:rsidTr="0018510D">
        <w:tc>
          <w:tcPr>
            <w:tcW w:w="5716" w:type="dxa"/>
          </w:tcPr>
          <w:p w14:paraId="38D2A06D" w14:textId="77777777" w:rsidR="006A0F92" w:rsidRDefault="006A0F92" w:rsidP="006A0F92">
            <w:pPr>
              <w:pStyle w:val="stijllegevakkenconcretisering"/>
            </w:pPr>
          </w:p>
        </w:tc>
        <w:tc>
          <w:tcPr>
            <w:tcW w:w="775" w:type="dxa"/>
          </w:tcPr>
          <w:p w14:paraId="036134EB" w14:textId="77777777" w:rsidR="006A0F92" w:rsidRDefault="006A0F92" w:rsidP="006A0F92">
            <w:pPr>
              <w:pStyle w:val="stijllegevakkenconcretisering"/>
            </w:pPr>
          </w:p>
        </w:tc>
        <w:tc>
          <w:tcPr>
            <w:tcW w:w="775" w:type="dxa"/>
          </w:tcPr>
          <w:p w14:paraId="4337BB24" w14:textId="77777777" w:rsidR="006A0F92" w:rsidRDefault="006A0F92" w:rsidP="006A0F92">
            <w:pPr>
              <w:pStyle w:val="stijllegevakkenconcretisering"/>
            </w:pPr>
          </w:p>
        </w:tc>
        <w:tc>
          <w:tcPr>
            <w:tcW w:w="777" w:type="dxa"/>
          </w:tcPr>
          <w:p w14:paraId="4C132E84" w14:textId="77777777" w:rsidR="006A0F92" w:rsidRDefault="006A0F92" w:rsidP="006A0F92">
            <w:pPr>
              <w:pStyle w:val="stijllegevakkenconcretisering"/>
            </w:pPr>
          </w:p>
        </w:tc>
        <w:tc>
          <w:tcPr>
            <w:tcW w:w="1183" w:type="dxa"/>
          </w:tcPr>
          <w:p w14:paraId="16EC6103" w14:textId="77777777" w:rsidR="006A0F92" w:rsidRDefault="006A0F92" w:rsidP="006A0F92">
            <w:pPr>
              <w:pStyle w:val="stijllegevakkenconcretisering"/>
            </w:pPr>
          </w:p>
        </w:tc>
        <w:tc>
          <w:tcPr>
            <w:tcW w:w="834" w:type="dxa"/>
          </w:tcPr>
          <w:p w14:paraId="05526884" w14:textId="77777777" w:rsidR="006A0F92" w:rsidRDefault="006A0F92" w:rsidP="006A0F92">
            <w:pPr>
              <w:pStyle w:val="stijllegevakkenconcretisering"/>
            </w:pPr>
          </w:p>
        </w:tc>
        <w:tc>
          <w:tcPr>
            <w:tcW w:w="3686" w:type="dxa"/>
          </w:tcPr>
          <w:p w14:paraId="45803AD0" w14:textId="77777777" w:rsidR="006A0F92" w:rsidRDefault="006A0F92" w:rsidP="006A0F92">
            <w:pPr>
              <w:pStyle w:val="stijllegevakkenconcretisering"/>
            </w:pPr>
          </w:p>
        </w:tc>
      </w:tr>
      <w:tr w:rsidR="00820C03" w14:paraId="239206EB" w14:textId="77777777" w:rsidTr="0018510D">
        <w:tc>
          <w:tcPr>
            <w:tcW w:w="5716" w:type="dxa"/>
          </w:tcPr>
          <w:p w14:paraId="04C222D2" w14:textId="77777777" w:rsidR="006A0F92" w:rsidRDefault="006A0F92" w:rsidP="006A0F92">
            <w:pPr>
              <w:pStyle w:val="stijllegevakkenconcretisering"/>
            </w:pPr>
          </w:p>
        </w:tc>
        <w:tc>
          <w:tcPr>
            <w:tcW w:w="775" w:type="dxa"/>
          </w:tcPr>
          <w:p w14:paraId="26BE756F" w14:textId="77777777" w:rsidR="006A0F92" w:rsidRDefault="006A0F92" w:rsidP="006A0F92">
            <w:pPr>
              <w:pStyle w:val="stijllegevakkenconcretisering"/>
            </w:pPr>
          </w:p>
        </w:tc>
        <w:tc>
          <w:tcPr>
            <w:tcW w:w="775" w:type="dxa"/>
          </w:tcPr>
          <w:p w14:paraId="73ABDE11" w14:textId="77777777" w:rsidR="006A0F92" w:rsidRDefault="006A0F92" w:rsidP="006A0F92">
            <w:pPr>
              <w:pStyle w:val="stijllegevakkenconcretisering"/>
            </w:pPr>
          </w:p>
        </w:tc>
        <w:tc>
          <w:tcPr>
            <w:tcW w:w="777" w:type="dxa"/>
          </w:tcPr>
          <w:p w14:paraId="23731B9A" w14:textId="77777777" w:rsidR="006A0F92" w:rsidRDefault="006A0F92" w:rsidP="006A0F92">
            <w:pPr>
              <w:pStyle w:val="stijllegevakkenconcretisering"/>
            </w:pPr>
          </w:p>
        </w:tc>
        <w:tc>
          <w:tcPr>
            <w:tcW w:w="1183" w:type="dxa"/>
          </w:tcPr>
          <w:p w14:paraId="11F6AC4E" w14:textId="77777777" w:rsidR="006A0F92" w:rsidRDefault="006A0F92" w:rsidP="006A0F92">
            <w:pPr>
              <w:pStyle w:val="stijllegevakkenconcretisering"/>
            </w:pPr>
          </w:p>
        </w:tc>
        <w:tc>
          <w:tcPr>
            <w:tcW w:w="834" w:type="dxa"/>
          </w:tcPr>
          <w:p w14:paraId="3F3CD925" w14:textId="77777777" w:rsidR="006A0F92" w:rsidRDefault="006A0F92" w:rsidP="006A0F92">
            <w:pPr>
              <w:pStyle w:val="stijllegevakkenconcretisering"/>
            </w:pPr>
          </w:p>
        </w:tc>
        <w:tc>
          <w:tcPr>
            <w:tcW w:w="3686" w:type="dxa"/>
          </w:tcPr>
          <w:p w14:paraId="1C632BBF" w14:textId="77777777" w:rsidR="006A0F92" w:rsidRDefault="006A0F92" w:rsidP="006A0F92">
            <w:pPr>
              <w:pStyle w:val="stijllegevakkenconcretisering"/>
            </w:pPr>
          </w:p>
        </w:tc>
      </w:tr>
      <w:tr w:rsidR="00820C03" w14:paraId="07B3959B" w14:textId="77777777" w:rsidTr="0018510D">
        <w:tc>
          <w:tcPr>
            <w:tcW w:w="5716" w:type="dxa"/>
          </w:tcPr>
          <w:p w14:paraId="3420389E" w14:textId="77777777" w:rsidR="006A0F92" w:rsidRDefault="006A0F92" w:rsidP="006A0F92">
            <w:pPr>
              <w:pStyle w:val="stijllegevakkenconcretisering"/>
            </w:pPr>
          </w:p>
        </w:tc>
        <w:tc>
          <w:tcPr>
            <w:tcW w:w="775" w:type="dxa"/>
          </w:tcPr>
          <w:p w14:paraId="5328D7AB" w14:textId="77777777" w:rsidR="006A0F92" w:rsidRDefault="006A0F92" w:rsidP="006A0F92">
            <w:pPr>
              <w:pStyle w:val="stijllegevakkenconcretisering"/>
            </w:pPr>
          </w:p>
        </w:tc>
        <w:tc>
          <w:tcPr>
            <w:tcW w:w="775" w:type="dxa"/>
          </w:tcPr>
          <w:p w14:paraId="60E6A5E4" w14:textId="77777777" w:rsidR="006A0F92" w:rsidRDefault="006A0F92" w:rsidP="006A0F92">
            <w:pPr>
              <w:pStyle w:val="stijllegevakkenconcretisering"/>
            </w:pPr>
          </w:p>
        </w:tc>
        <w:tc>
          <w:tcPr>
            <w:tcW w:w="777" w:type="dxa"/>
          </w:tcPr>
          <w:p w14:paraId="0B7715D1" w14:textId="77777777" w:rsidR="006A0F92" w:rsidRDefault="006A0F92" w:rsidP="006A0F92">
            <w:pPr>
              <w:pStyle w:val="stijllegevakkenconcretisering"/>
            </w:pPr>
          </w:p>
        </w:tc>
        <w:tc>
          <w:tcPr>
            <w:tcW w:w="1183" w:type="dxa"/>
          </w:tcPr>
          <w:p w14:paraId="728C9B4F" w14:textId="77777777" w:rsidR="006A0F92" w:rsidRDefault="006A0F92" w:rsidP="006A0F92">
            <w:pPr>
              <w:pStyle w:val="stijllegevakkenconcretisering"/>
            </w:pPr>
          </w:p>
        </w:tc>
        <w:tc>
          <w:tcPr>
            <w:tcW w:w="834" w:type="dxa"/>
          </w:tcPr>
          <w:p w14:paraId="172F223C" w14:textId="77777777" w:rsidR="006A0F92" w:rsidRDefault="006A0F92" w:rsidP="006A0F92">
            <w:pPr>
              <w:pStyle w:val="stijllegevakkenconcretisering"/>
            </w:pPr>
          </w:p>
        </w:tc>
        <w:tc>
          <w:tcPr>
            <w:tcW w:w="3686" w:type="dxa"/>
          </w:tcPr>
          <w:p w14:paraId="064106EE" w14:textId="77777777" w:rsidR="006A0F92" w:rsidRDefault="006A0F92" w:rsidP="006A0F92">
            <w:pPr>
              <w:pStyle w:val="stijllegevakkenconcretisering"/>
            </w:pPr>
          </w:p>
        </w:tc>
      </w:tr>
      <w:tr w:rsidR="00FA3D7D" w:rsidRPr="00252B8C" w14:paraId="1B5D2234" w14:textId="77777777" w:rsidTr="00FA3D7D">
        <w:tc>
          <w:tcPr>
            <w:tcW w:w="13746" w:type="dxa"/>
            <w:gridSpan w:val="7"/>
            <w:shd w:val="clear" w:color="auto" w:fill="D9D9D9" w:themeFill="background1" w:themeFillShade="D9"/>
          </w:tcPr>
          <w:p w14:paraId="40202DDE" w14:textId="3D3A3633" w:rsidR="00CE287E" w:rsidRPr="00CE287E" w:rsidRDefault="006A0F92" w:rsidP="00CE287E">
            <w:pPr>
              <w:pStyle w:val="Leerdoelen"/>
            </w:pPr>
            <w:r w:rsidRPr="00CE287E">
              <w:t xml:space="preserve">LPD </w:t>
            </w:r>
            <w:r w:rsidRPr="00CE287E">
              <w:t>1</w:t>
            </w:r>
            <w:r w:rsidR="00837617" w:rsidRPr="00CE287E">
              <w:t>9</w:t>
            </w:r>
            <w:r w:rsidRPr="00CE287E">
              <w:t xml:space="preserve"> De leerling </w:t>
            </w:r>
            <w:r w:rsidR="00CE287E" w:rsidRPr="00CE287E">
              <w:t>(de)monte</w:t>
            </w:r>
            <w:r w:rsidR="00CE287E">
              <w:t>ert</w:t>
            </w:r>
            <w:r w:rsidR="00CE287E" w:rsidRPr="00CE287E">
              <w:t>, verbind</w:t>
            </w:r>
            <w:r w:rsidR="00CE287E">
              <w:t>t</w:t>
            </w:r>
            <w:r w:rsidR="00CE287E" w:rsidRPr="00CE287E">
              <w:t xml:space="preserve"> en installe</w:t>
            </w:r>
            <w:r w:rsidR="00CE287E">
              <w:t xml:space="preserve">ert </w:t>
            </w:r>
            <w:r w:rsidR="00CE287E" w:rsidRPr="00CE287E">
              <w:t>leidingen, onderdelen en componenten voor ventilatie en luchtbehandeling.</w:t>
            </w:r>
          </w:p>
          <w:p w14:paraId="2D8C6E46" w14:textId="77777777" w:rsidR="00CE287E" w:rsidRDefault="00CE287E" w:rsidP="00CE287E">
            <w:pPr>
              <w:pStyle w:val="Afbakening"/>
              <w:spacing w:line="259" w:lineRule="auto"/>
            </w:pPr>
            <w:r>
              <w:t>Borgingstechnieken</w:t>
            </w:r>
          </w:p>
          <w:p w14:paraId="1757B8E7" w14:textId="77346C8A" w:rsidR="006A0F92" w:rsidRPr="000911CD" w:rsidRDefault="00CE287E" w:rsidP="00CE287E">
            <w:pPr>
              <w:pStyle w:val="Afblaatsteitem"/>
            </w:pPr>
            <w:r>
              <w:t>Dimensioneren van leidingen</w:t>
            </w:r>
          </w:p>
        </w:tc>
      </w:tr>
      <w:tr w:rsidR="00820C03" w14:paraId="3AD5D85A" w14:textId="77777777" w:rsidTr="0018510D">
        <w:tc>
          <w:tcPr>
            <w:tcW w:w="5716" w:type="dxa"/>
          </w:tcPr>
          <w:p w14:paraId="5EF5E5C7" w14:textId="77777777" w:rsidR="006A0F92" w:rsidRDefault="006A0F92" w:rsidP="006A0F92">
            <w:pPr>
              <w:pStyle w:val="stijllegevakkenconcretisering"/>
            </w:pPr>
          </w:p>
        </w:tc>
        <w:tc>
          <w:tcPr>
            <w:tcW w:w="775" w:type="dxa"/>
          </w:tcPr>
          <w:p w14:paraId="1A7CE8AC" w14:textId="77777777" w:rsidR="006A0F92" w:rsidRDefault="006A0F92" w:rsidP="006A0F92">
            <w:pPr>
              <w:pStyle w:val="stijllegevakkenconcretisering"/>
            </w:pPr>
          </w:p>
        </w:tc>
        <w:tc>
          <w:tcPr>
            <w:tcW w:w="775" w:type="dxa"/>
          </w:tcPr>
          <w:p w14:paraId="44F6DF1B" w14:textId="77777777" w:rsidR="006A0F92" w:rsidRDefault="006A0F92" w:rsidP="006A0F92">
            <w:pPr>
              <w:pStyle w:val="stijllegevakkenconcretisering"/>
            </w:pPr>
          </w:p>
        </w:tc>
        <w:tc>
          <w:tcPr>
            <w:tcW w:w="777" w:type="dxa"/>
          </w:tcPr>
          <w:p w14:paraId="4DD9F9BB" w14:textId="77777777" w:rsidR="006A0F92" w:rsidRDefault="006A0F92" w:rsidP="006A0F92">
            <w:pPr>
              <w:pStyle w:val="stijllegevakkenconcretisering"/>
            </w:pPr>
          </w:p>
        </w:tc>
        <w:tc>
          <w:tcPr>
            <w:tcW w:w="1183" w:type="dxa"/>
          </w:tcPr>
          <w:p w14:paraId="3E4E5C7E" w14:textId="77777777" w:rsidR="006A0F92" w:rsidRDefault="006A0F92" w:rsidP="006A0F92">
            <w:pPr>
              <w:pStyle w:val="stijllegevakkenconcretisering"/>
            </w:pPr>
          </w:p>
        </w:tc>
        <w:tc>
          <w:tcPr>
            <w:tcW w:w="834" w:type="dxa"/>
          </w:tcPr>
          <w:p w14:paraId="5F3F1448" w14:textId="77777777" w:rsidR="006A0F92" w:rsidRDefault="006A0F92" w:rsidP="006A0F92">
            <w:pPr>
              <w:pStyle w:val="stijllegevakkenconcretisering"/>
            </w:pPr>
          </w:p>
        </w:tc>
        <w:tc>
          <w:tcPr>
            <w:tcW w:w="3686" w:type="dxa"/>
          </w:tcPr>
          <w:p w14:paraId="11F9E514" w14:textId="77777777" w:rsidR="006A0F92" w:rsidRDefault="006A0F92" w:rsidP="006A0F92">
            <w:pPr>
              <w:pStyle w:val="stijllegevakkenconcretisering"/>
            </w:pPr>
          </w:p>
        </w:tc>
      </w:tr>
      <w:tr w:rsidR="00820C03" w14:paraId="1E9FBD85" w14:textId="77777777" w:rsidTr="0018510D">
        <w:tc>
          <w:tcPr>
            <w:tcW w:w="5716" w:type="dxa"/>
          </w:tcPr>
          <w:p w14:paraId="38D9D55B" w14:textId="77777777" w:rsidR="006A0F92" w:rsidRDefault="006A0F92" w:rsidP="006A0F92">
            <w:pPr>
              <w:pStyle w:val="stijllegevakkenconcretisering"/>
            </w:pPr>
          </w:p>
        </w:tc>
        <w:tc>
          <w:tcPr>
            <w:tcW w:w="775" w:type="dxa"/>
          </w:tcPr>
          <w:p w14:paraId="17DAC3AD" w14:textId="77777777" w:rsidR="006A0F92" w:rsidRDefault="006A0F92" w:rsidP="006A0F92">
            <w:pPr>
              <w:pStyle w:val="stijllegevakkenconcretisering"/>
            </w:pPr>
          </w:p>
        </w:tc>
        <w:tc>
          <w:tcPr>
            <w:tcW w:w="775" w:type="dxa"/>
          </w:tcPr>
          <w:p w14:paraId="3E917F7E" w14:textId="77777777" w:rsidR="006A0F92" w:rsidRDefault="006A0F92" w:rsidP="006A0F92">
            <w:pPr>
              <w:pStyle w:val="stijllegevakkenconcretisering"/>
            </w:pPr>
          </w:p>
        </w:tc>
        <w:tc>
          <w:tcPr>
            <w:tcW w:w="777" w:type="dxa"/>
          </w:tcPr>
          <w:p w14:paraId="6ED4CEBA" w14:textId="77777777" w:rsidR="006A0F92" w:rsidRDefault="006A0F92" w:rsidP="006A0F92">
            <w:pPr>
              <w:pStyle w:val="stijllegevakkenconcretisering"/>
            </w:pPr>
          </w:p>
        </w:tc>
        <w:tc>
          <w:tcPr>
            <w:tcW w:w="1183" w:type="dxa"/>
          </w:tcPr>
          <w:p w14:paraId="750B9A1F" w14:textId="77777777" w:rsidR="006A0F92" w:rsidRDefault="006A0F92" w:rsidP="006A0F92">
            <w:pPr>
              <w:pStyle w:val="stijllegevakkenconcretisering"/>
            </w:pPr>
          </w:p>
        </w:tc>
        <w:tc>
          <w:tcPr>
            <w:tcW w:w="834" w:type="dxa"/>
          </w:tcPr>
          <w:p w14:paraId="59248E52" w14:textId="77777777" w:rsidR="006A0F92" w:rsidRDefault="006A0F92" w:rsidP="006A0F92">
            <w:pPr>
              <w:pStyle w:val="stijllegevakkenconcretisering"/>
            </w:pPr>
          </w:p>
        </w:tc>
        <w:tc>
          <w:tcPr>
            <w:tcW w:w="3686" w:type="dxa"/>
          </w:tcPr>
          <w:p w14:paraId="6A74D1C1" w14:textId="77777777" w:rsidR="006A0F92" w:rsidRDefault="006A0F92" w:rsidP="006A0F92">
            <w:pPr>
              <w:pStyle w:val="stijllegevakkenconcretisering"/>
            </w:pPr>
          </w:p>
        </w:tc>
      </w:tr>
      <w:tr w:rsidR="00820C03" w14:paraId="1D76C160" w14:textId="77777777" w:rsidTr="0018510D">
        <w:tc>
          <w:tcPr>
            <w:tcW w:w="5716" w:type="dxa"/>
          </w:tcPr>
          <w:p w14:paraId="71365A13" w14:textId="77777777" w:rsidR="006A0F92" w:rsidRDefault="006A0F92" w:rsidP="006A0F92">
            <w:pPr>
              <w:pStyle w:val="stijllegevakkenconcretisering"/>
            </w:pPr>
          </w:p>
        </w:tc>
        <w:tc>
          <w:tcPr>
            <w:tcW w:w="775" w:type="dxa"/>
          </w:tcPr>
          <w:p w14:paraId="4D2A8509" w14:textId="77777777" w:rsidR="006A0F92" w:rsidRDefault="006A0F92" w:rsidP="006A0F92">
            <w:pPr>
              <w:pStyle w:val="stijllegevakkenconcretisering"/>
            </w:pPr>
          </w:p>
        </w:tc>
        <w:tc>
          <w:tcPr>
            <w:tcW w:w="775" w:type="dxa"/>
          </w:tcPr>
          <w:p w14:paraId="733E86F4" w14:textId="77777777" w:rsidR="006A0F92" w:rsidRDefault="006A0F92" w:rsidP="006A0F92">
            <w:pPr>
              <w:pStyle w:val="stijllegevakkenconcretisering"/>
            </w:pPr>
          </w:p>
        </w:tc>
        <w:tc>
          <w:tcPr>
            <w:tcW w:w="777" w:type="dxa"/>
          </w:tcPr>
          <w:p w14:paraId="40CC32EE" w14:textId="77777777" w:rsidR="006A0F92" w:rsidRDefault="006A0F92" w:rsidP="006A0F92">
            <w:pPr>
              <w:pStyle w:val="stijllegevakkenconcretisering"/>
            </w:pPr>
          </w:p>
        </w:tc>
        <w:tc>
          <w:tcPr>
            <w:tcW w:w="1183" w:type="dxa"/>
          </w:tcPr>
          <w:p w14:paraId="74CAAAB3" w14:textId="77777777" w:rsidR="006A0F92" w:rsidRDefault="006A0F92" w:rsidP="006A0F92">
            <w:pPr>
              <w:pStyle w:val="stijllegevakkenconcretisering"/>
            </w:pPr>
          </w:p>
        </w:tc>
        <w:tc>
          <w:tcPr>
            <w:tcW w:w="834" w:type="dxa"/>
          </w:tcPr>
          <w:p w14:paraId="1E0397DB" w14:textId="77777777" w:rsidR="006A0F92" w:rsidRDefault="006A0F92" w:rsidP="006A0F92">
            <w:pPr>
              <w:pStyle w:val="stijllegevakkenconcretisering"/>
            </w:pPr>
          </w:p>
        </w:tc>
        <w:tc>
          <w:tcPr>
            <w:tcW w:w="3686" w:type="dxa"/>
          </w:tcPr>
          <w:p w14:paraId="0AE56595" w14:textId="77777777" w:rsidR="006A0F92" w:rsidRDefault="006A0F92" w:rsidP="006A0F92">
            <w:pPr>
              <w:pStyle w:val="stijllegevakkenconcretisering"/>
            </w:pPr>
          </w:p>
        </w:tc>
      </w:tr>
      <w:tr w:rsidR="00820C03" w14:paraId="36CFAC40" w14:textId="77777777" w:rsidTr="0018510D">
        <w:tc>
          <w:tcPr>
            <w:tcW w:w="5716" w:type="dxa"/>
          </w:tcPr>
          <w:p w14:paraId="6FE534D9" w14:textId="77777777" w:rsidR="006A0F92" w:rsidRDefault="006A0F92" w:rsidP="006A0F92">
            <w:pPr>
              <w:pStyle w:val="stijllegevakkenconcretisering"/>
            </w:pPr>
          </w:p>
        </w:tc>
        <w:tc>
          <w:tcPr>
            <w:tcW w:w="775" w:type="dxa"/>
          </w:tcPr>
          <w:p w14:paraId="472952C8" w14:textId="77777777" w:rsidR="006A0F92" w:rsidRDefault="006A0F92" w:rsidP="006A0F92">
            <w:pPr>
              <w:pStyle w:val="stijllegevakkenconcretisering"/>
            </w:pPr>
          </w:p>
        </w:tc>
        <w:tc>
          <w:tcPr>
            <w:tcW w:w="775" w:type="dxa"/>
          </w:tcPr>
          <w:p w14:paraId="1759965B" w14:textId="77777777" w:rsidR="006A0F92" w:rsidRDefault="006A0F92" w:rsidP="006A0F92">
            <w:pPr>
              <w:pStyle w:val="stijllegevakkenconcretisering"/>
            </w:pPr>
          </w:p>
        </w:tc>
        <w:tc>
          <w:tcPr>
            <w:tcW w:w="777" w:type="dxa"/>
          </w:tcPr>
          <w:p w14:paraId="62E9D069" w14:textId="77777777" w:rsidR="006A0F92" w:rsidRDefault="006A0F92" w:rsidP="006A0F92">
            <w:pPr>
              <w:pStyle w:val="stijllegevakkenconcretisering"/>
            </w:pPr>
          </w:p>
        </w:tc>
        <w:tc>
          <w:tcPr>
            <w:tcW w:w="1183" w:type="dxa"/>
          </w:tcPr>
          <w:p w14:paraId="3EED448E" w14:textId="77777777" w:rsidR="006A0F92" w:rsidRDefault="006A0F92" w:rsidP="006A0F92">
            <w:pPr>
              <w:pStyle w:val="stijllegevakkenconcretisering"/>
            </w:pPr>
          </w:p>
        </w:tc>
        <w:tc>
          <w:tcPr>
            <w:tcW w:w="834" w:type="dxa"/>
          </w:tcPr>
          <w:p w14:paraId="2F6BD175" w14:textId="77777777" w:rsidR="006A0F92" w:rsidRDefault="006A0F92" w:rsidP="006A0F92">
            <w:pPr>
              <w:pStyle w:val="stijllegevakkenconcretisering"/>
            </w:pPr>
          </w:p>
        </w:tc>
        <w:tc>
          <w:tcPr>
            <w:tcW w:w="3686" w:type="dxa"/>
          </w:tcPr>
          <w:p w14:paraId="564F2F1F" w14:textId="77777777" w:rsidR="006A0F92" w:rsidRDefault="006A0F92" w:rsidP="006A0F92">
            <w:pPr>
              <w:pStyle w:val="stijllegevakkenconcretisering"/>
            </w:pPr>
          </w:p>
        </w:tc>
      </w:tr>
      <w:tr w:rsidR="00FA3D7D" w:rsidRPr="00252B8C" w14:paraId="7A4C16C3" w14:textId="77777777" w:rsidTr="00FA3D7D">
        <w:tc>
          <w:tcPr>
            <w:tcW w:w="13746" w:type="dxa"/>
            <w:gridSpan w:val="7"/>
            <w:shd w:val="clear" w:color="auto" w:fill="D9D9D9" w:themeFill="background1" w:themeFillShade="D9"/>
          </w:tcPr>
          <w:p w14:paraId="5952FD36" w14:textId="0709F81A" w:rsidR="00FA3D7D" w:rsidRDefault="006A0F92" w:rsidP="00FA3D7D">
            <w:pPr>
              <w:pStyle w:val="Leerdoelen"/>
            </w:pPr>
            <w:r w:rsidRPr="00B176FA">
              <w:t xml:space="preserve">LPD </w:t>
            </w:r>
            <w:r w:rsidR="00B36677">
              <w:t>20</w:t>
            </w:r>
            <w:r w:rsidRPr="00B176FA">
              <w:t xml:space="preserve"> De leerling</w:t>
            </w:r>
            <w:r w:rsidR="00EA52B0">
              <w:t xml:space="preserve"> </w:t>
            </w:r>
            <w:r w:rsidR="00FA3D7D">
              <w:t>stel</w:t>
            </w:r>
            <w:r w:rsidR="00FA3D7D">
              <w:t xml:space="preserve">t </w:t>
            </w:r>
            <w:r w:rsidR="00FA3D7D">
              <w:t>toestellen en systemen in werking en regel</w:t>
            </w:r>
            <w:r w:rsidR="00FA3D7D">
              <w:t>t</w:t>
            </w:r>
            <w:r w:rsidR="00FA3D7D">
              <w:t xml:space="preserve"> ze in voor</w:t>
            </w:r>
          </w:p>
          <w:p w14:paraId="5FC8E10C" w14:textId="77777777" w:rsidR="00FA3D7D" w:rsidRDefault="00FA3D7D" w:rsidP="00FA3D7D">
            <w:pPr>
              <w:pStyle w:val="Opsomming1"/>
            </w:pPr>
            <w:r>
              <w:t>verwarming;</w:t>
            </w:r>
          </w:p>
          <w:p w14:paraId="386E80CC" w14:textId="77777777" w:rsidR="00FA3D7D" w:rsidRDefault="00FA3D7D" w:rsidP="00FA3D7D">
            <w:pPr>
              <w:pStyle w:val="Opsomming1"/>
            </w:pPr>
            <w:r>
              <w:t>sanitair;</w:t>
            </w:r>
          </w:p>
          <w:p w14:paraId="0EB614E4" w14:textId="4CE3C5D1" w:rsidR="006A0F92" w:rsidRPr="00B176FA" w:rsidRDefault="00FA3D7D" w:rsidP="00FA3D7D">
            <w:pPr>
              <w:pStyle w:val="Opsomming1"/>
            </w:pPr>
            <w:r>
              <w:t>ventilatie en luchtbehandelingen.</w:t>
            </w:r>
          </w:p>
        </w:tc>
      </w:tr>
      <w:tr w:rsidR="0018510D" w14:paraId="4C19EA9D" w14:textId="77777777" w:rsidTr="0018510D">
        <w:tc>
          <w:tcPr>
            <w:tcW w:w="5716" w:type="dxa"/>
          </w:tcPr>
          <w:p w14:paraId="54122FEC" w14:textId="77777777" w:rsidR="006A0F92" w:rsidRDefault="006A0F92" w:rsidP="006A0F92">
            <w:pPr>
              <w:pStyle w:val="stijllegevakkenconcretisering"/>
            </w:pPr>
          </w:p>
        </w:tc>
        <w:tc>
          <w:tcPr>
            <w:tcW w:w="775" w:type="dxa"/>
          </w:tcPr>
          <w:p w14:paraId="58C55EF4" w14:textId="77777777" w:rsidR="006A0F92" w:rsidRDefault="006A0F92" w:rsidP="006A0F92">
            <w:pPr>
              <w:pStyle w:val="stijllegevakkenconcretisering"/>
            </w:pPr>
          </w:p>
        </w:tc>
        <w:tc>
          <w:tcPr>
            <w:tcW w:w="775" w:type="dxa"/>
          </w:tcPr>
          <w:p w14:paraId="26D897E6" w14:textId="77777777" w:rsidR="006A0F92" w:rsidRDefault="006A0F92" w:rsidP="006A0F92">
            <w:pPr>
              <w:pStyle w:val="stijllegevakkenconcretisering"/>
            </w:pPr>
          </w:p>
        </w:tc>
        <w:tc>
          <w:tcPr>
            <w:tcW w:w="777" w:type="dxa"/>
          </w:tcPr>
          <w:p w14:paraId="5E48238D" w14:textId="77777777" w:rsidR="006A0F92" w:rsidRDefault="006A0F92" w:rsidP="006A0F92">
            <w:pPr>
              <w:pStyle w:val="stijllegevakkenconcretisering"/>
            </w:pPr>
          </w:p>
        </w:tc>
        <w:tc>
          <w:tcPr>
            <w:tcW w:w="1183" w:type="dxa"/>
          </w:tcPr>
          <w:p w14:paraId="1088BFA0" w14:textId="77777777" w:rsidR="006A0F92" w:rsidRDefault="006A0F92" w:rsidP="006A0F92">
            <w:pPr>
              <w:pStyle w:val="stijllegevakkenconcretisering"/>
            </w:pPr>
          </w:p>
        </w:tc>
        <w:tc>
          <w:tcPr>
            <w:tcW w:w="834" w:type="dxa"/>
          </w:tcPr>
          <w:p w14:paraId="692C2A13" w14:textId="77777777" w:rsidR="006A0F92" w:rsidRDefault="006A0F92" w:rsidP="006A0F92">
            <w:pPr>
              <w:pStyle w:val="stijllegevakkenconcretisering"/>
            </w:pPr>
          </w:p>
        </w:tc>
        <w:tc>
          <w:tcPr>
            <w:tcW w:w="3686" w:type="dxa"/>
          </w:tcPr>
          <w:p w14:paraId="5E5709A5" w14:textId="77777777" w:rsidR="006A0F92" w:rsidRDefault="006A0F92" w:rsidP="006A0F92">
            <w:pPr>
              <w:pStyle w:val="stijllegevakkenconcretisering"/>
            </w:pPr>
          </w:p>
        </w:tc>
      </w:tr>
      <w:tr w:rsidR="0018510D" w14:paraId="551A7E16" w14:textId="77777777" w:rsidTr="0018510D">
        <w:tc>
          <w:tcPr>
            <w:tcW w:w="5716" w:type="dxa"/>
          </w:tcPr>
          <w:p w14:paraId="194A638D" w14:textId="77777777" w:rsidR="006A0F92" w:rsidRDefault="006A0F92" w:rsidP="006A0F92">
            <w:pPr>
              <w:pStyle w:val="stijllegevakkenconcretisering"/>
            </w:pPr>
          </w:p>
        </w:tc>
        <w:tc>
          <w:tcPr>
            <w:tcW w:w="775" w:type="dxa"/>
          </w:tcPr>
          <w:p w14:paraId="55D9DBE2" w14:textId="77777777" w:rsidR="006A0F92" w:rsidRDefault="006A0F92" w:rsidP="006A0F92">
            <w:pPr>
              <w:pStyle w:val="stijllegevakkenconcretisering"/>
            </w:pPr>
          </w:p>
        </w:tc>
        <w:tc>
          <w:tcPr>
            <w:tcW w:w="775" w:type="dxa"/>
          </w:tcPr>
          <w:p w14:paraId="21D547C4" w14:textId="77777777" w:rsidR="006A0F92" w:rsidRDefault="006A0F92" w:rsidP="006A0F92">
            <w:pPr>
              <w:pStyle w:val="stijllegevakkenconcretisering"/>
            </w:pPr>
          </w:p>
        </w:tc>
        <w:tc>
          <w:tcPr>
            <w:tcW w:w="777" w:type="dxa"/>
          </w:tcPr>
          <w:p w14:paraId="0E2EFBCE" w14:textId="77777777" w:rsidR="006A0F92" w:rsidRDefault="006A0F92" w:rsidP="006A0F92">
            <w:pPr>
              <w:pStyle w:val="stijllegevakkenconcretisering"/>
            </w:pPr>
          </w:p>
        </w:tc>
        <w:tc>
          <w:tcPr>
            <w:tcW w:w="1183" w:type="dxa"/>
          </w:tcPr>
          <w:p w14:paraId="3B7EB9E5" w14:textId="77777777" w:rsidR="006A0F92" w:rsidRDefault="006A0F92" w:rsidP="006A0F92">
            <w:pPr>
              <w:pStyle w:val="stijllegevakkenconcretisering"/>
            </w:pPr>
          </w:p>
        </w:tc>
        <w:tc>
          <w:tcPr>
            <w:tcW w:w="834" w:type="dxa"/>
          </w:tcPr>
          <w:p w14:paraId="07AE588B" w14:textId="77777777" w:rsidR="006A0F92" w:rsidRDefault="006A0F92" w:rsidP="006A0F92">
            <w:pPr>
              <w:pStyle w:val="stijllegevakkenconcretisering"/>
            </w:pPr>
          </w:p>
        </w:tc>
        <w:tc>
          <w:tcPr>
            <w:tcW w:w="3686" w:type="dxa"/>
          </w:tcPr>
          <w:p w14:paraId="46877183" w14:textId="77777777" w:rsidR="006A0F92" w:rsidRDefault="006A0F92" w:rsidP="006A0F92">
            <w:pPr>
              <w:pStyle w:val="stijllegevakkenconcretisering"/>
            </w:pPr>
          </w:p>
        </w:tc>
      </w:tr>
      <w:tr w:rsidR="0018510D" w14:paraId="3D67C469" w14:textId="77777777" w:rsidTr="0018510D">
        <w:tc>
          <w:tcPr>
            <w:tcW w:w="5716" w:type="dxa"/>
          </w:tcPr>
          <w:p w14:paraId="7464077A" w14:textId="77777777" w:rsidR="006A0F92" w:rsidRDefault="006A0F92" w:rsidP="006A0F92">
            <w:pPr>
              <w:pStyle w:val="stijllegevakkenconcretisering"/>
            </w:pPr>
          </w:p>
        </w:tc>
        <w:tc>
          <w:tcPr>
            <w:tcW w:w="775" w:type="dxa"/>
          </w:tcPr>
          <w:p w14:paraId="3C7FCC54" w14:textId="77777777" w:rsidR="006A0F92" w:rsidRDefault="006A0F92" w:rsidP="006A0F92">
            <w:pPr>
              <w:pStyle w:val="stijllegevakkenconcretisering"/>
            </w:pPr>
          </w:p>
        </w:tc>
        <w:tc>
          <w:tcPr>
            <w:tcW w:w="775" w:type="dxa"/>
          </w:tcPr>
          <w:p w14:paraId="0DCE99D8" w14:textId="77777777" w:rsidR="006A0F92" w:rsidRDefault="006A0F92" w:rsidP="006A0F92">
            <w:pPr>
              <w:pStyle w:val="stijllegevakkenconcretisering"/>
            </w:pPr>
          </w:p>
        </w:tc>
        <w:tc>
          <w:tcPr>
            <w:tcW w:w="777" w:type="dxa"/>
          </w:tcPr>
          <w:p w14:paraId="49F0B974" w14:textId="77777777" w:rsidR="006A0F92" w:rsidRDefault="006A0F92" w:rsidP="006A0F92">
            <w:pPr>
              <w:pStyle w:val="stijllegevakkenconcretisering"/>
            </w:pPr>
          </w:p>
        </w:tc>
        <w:tc>
          <w:tcPr>
            <w:tcW w:w="1183" w:type="dxa"/>
          </w:tcPr>
          <w:p w14:paraId="330763A5" w14:textId="77777777" w:rsidR="006A0F92" w:rsidRDefault="006A0F92" w:rsidP="006A0F92">
            <w:pPr>
              <w:pStyle w:val="stijllegevakkenconcretisering"/>
            </w:pPr>
          </w:p>
        </w:tc>
        <w:tc>
          <w:tcPr>
            <w:tcW w:w="834" w:type="dxa"/>
          </w:tcPr>
          <w:p w14:paraId="3D8675E0" w14:textId="77777777" w:rsidR="006A0F92" w:rsidRDefault="006A0F92" w:rsidP="006A0F92">
            <w:pPr>
              <w:pStyle w:val="stijllegevakkenconcretisering"/>
            </w:pPr>
          </w:p>
        </w:tc>
        <w:tc>
          <w:tcPr>
            <w:tcW w:w="3686" w:type="dxa"/>
          </w:tcPr>
          <w:p w14:paraId="6A64F068" w14:textId="77777777" w:rsidR="006A0F92" w:rsidRDefault="006A0F92" w:rsidP="006A0F92">
            <w:pPr>
              <w:pStyle w:val="stijllegevakkenconcretisering"/>
            </w:pPr>
          </w:p>
        </w:tc>
      </w:tr>
      <w:tr w:rsidR="0018510D" w14:paraId="74580E27" w14:textId="77777777" w:rsidTr="0018510D">
        <w:tc>
          <w:tcPr>
            <w:tcW w:w="5716" w:type="dxa"/>
          </w:tcPr>
          <w:p w14:paraId="50E6C8EF" w14:textId="77777777" w:rsidR="006A0F92" w:rsidRDefault="006A0F92" w:rsidP="006A0F92">
            <w:pPr>
              <w:pStyle w:val="stijllegevakkenconcretisering"/>
            </w:pPr>
          </w:p>
        </w:tc>
        <w:tc>
          <w:tcPr>
            <w:tcW w:w="775" w:type="dxa"/>
          </w:tcPr>
          <w:p w14:paraId="40B75C08" w14:textId="77777777" w:rsidR="006A0F92" w:rsidRDefault="006A0F92" w:rsidP="006A0F92">
            <w:pPr>
              <w:pStyle w:val="stijllegevakkenconcretisering"/>
            </w:pPr>
          </w:p>
        </w:tc>
        <w:tc>
          <w:tcPr>
            <w:tcW w:w="775" w:type="dxa"/>
          </w:tcPr>
          <w:p w14:paraId="55526543" w14:textId="77777777" w:rsidR="006A0F92" w:rsidRDefault="006A0F92" w:rsidP="006A0F92">
            <w:pPr>
              <w:pStyle w:val="stijllegevakkenconcretisering"/>
            </w:pPr>
          </w:p>
        </w:tc>
        <w:tc>
          <w:tcPr>
            <w:tcW w:w="777" w:type="dxa"/>
          </w:tcPr>
          <w:p w14:paraId="5503AAAF" w14:textId="77777777" w:rsidR="006A0F92" w:rsidRDefault="006A0F92" w:rsidP="006A0F92">
            <w:pPr>
              <w:pStyle w:val="stijllegevakkenconcretisering"/>
            </w:pPr>
          </w:p>
        </w:tc>
        <w:tc>
          <w:tcPr>
            <w:tcW w:w="1183" w:type="dxa"/>
          </w:tcPr>
          <w:p w14:paraId="08B7D245" w14:textId="77777777" w:rsidR="006A0F92" w:rsidRDefault="006A0F92" w:rsidP="006A0F92">
            <w:pPr>
              <w:pStyle w:val="stijllegevakkenconcretisering"/>
            </w:pPr>
          </w:p>
        </w:tc>
        <w:tc>
          <w:tcPr>
            <w:tcW w:w="834" w:type="dxa"/>
          </w:tcPr>
          <w:p w14:paraId="0F0A5A9D" w14:textId="77777777" w:rsidR="006A0F92" w:rsidRDefault="006A0F92" w:rsidP="006A0F92">
            <w:pPr>
              <w:pStyle w:val="stijllegevakkenconcretisering"/>
            </w:pPr>
          </w:p>
        </w:tc>
        <w:tc>
          <w:tcPr>
            <w:tcW w:w="3686" w:type="dxa"/>
          </w:tcPr>
          <w:p w14:paraId="1B42FFB2" w14:textId="77777777" w:rsidR="006A0F92" w:rsidRDefault="006A0F92" w:rsidP="006A0F92">
            <w:pPr>
              <w:pStyle w:val="stijllegevakkenconcretisering"/>
            </w:pPr>
          </w:p>
        </w:tc>
      </w:tr>
      <w:tr w:rsidR="00FA3D7D" w:rsidRPr="00B176FA" w14:paraId="5517BA8A" w14:textId="77777777" w:rsidTr="00FA3D7D">
        <w:tc>
          <w:tcPr>
            <w:tcW w:w="13746" w:type="dxa"/>
            <w:gridSpan w:val="7"/>
            <w:shd w:val="clear" w:color="auto" w:fill="D9D9D9" w:themeFill="background1" w:themeFillShade="D9"/>
          </w:tcPr>
          <w:p w14:paraId="54B8EAE2" w14:textId="17DF3DD1" w:rsidR="00FA3D7D" w:rsidRPr="007F2C1D" w:rsidRDefault="00FA3D7D" w:rsidP="007F2C1D">
            <w:pPr>
              <w:pStyle w:val="Leerdoelen"/>
            </w:pPr>
            <w:r w:rsidRPr="007F2C1D">
              <w:t>LPD 2</w:t>
            </w:r>
            <w:r w:rsidR="007F2C1D">
              <w:t xml:space="preserve">1 </w:t>
            </w:r>
            <w:r w:rsidRPr="007F2C1D">
              <w:t xml:space="preserve">De leerling </w:t>
            </w:r>
            <w:r w:rsidR="007F2C1D" w:rsidRPr="007F2C1D">
              <w:t>verkla</w:t>
            </w:r>
            <w:r w:rsidR="007F2C1D">
              <w:t>art</w:t>
            </w:r>
            <w:r w:rsidR="007F2C1D" w:rsidRPr="007F2C1D">
              <w:t xml:space="preserve"> werkingsprincipes, type, functie en toepassing van gebruikte installatiecomponenten en onderdelen.</w:t>
            </w:r>
          </w:p>
        </w:tc>
      </w:tr>
      <w:tr w:rsidR="00FA3D7D" w14:paraId="0D8A3B60" w14:textId="77777777" w:rsidTr="0018510D">
        <w:tc>
          <w:tcPr>
            <w:tcW w:w="5716" w:type="dxa"/>
          </w:tcPr>
          <w:p w14:paraId="0A5C2331" w14:textId="77777777" w:rsidR="00FA3D7D" w:rsidRDefault="00FA3D7D" w:rsidP="00B33991">
            <w:pPr>
              <w:pStyle w:val="stijllegevakkenconcretisering"/>
            </w:pPr>
          </w:p>
        </w:tc>
        <w:tc>
          <w:tcPr>
            <w:tcW w:w="775" w:type="dxa"/>
          </w:tcPr>
          <w:p w14:paraId="0BBEC73A" w14:textId="77777777" w:rsidR="00FA3D7D" w:rsidRDefault="00FA3D7D" w:rsidP="00B33991">
            <w:pPr>
              <w:pStyle w:val="stijllegevakkenconcretisering"/>
            </w:pPr>
          </w:p>
        </w:tc>
        <w:tc>
          <w:tcPr>
            <w:tcW w:w="775" w:type="dxa"/>
          </w:tcPr>
          <w:p w14:paraId="30EDA6EE" w14:textId="77777777" w:rsidR="00FA3D7D" w:rsidRDefault="00FA3D7D" w:rsidP="00B33991">
            <w:pPr>
              <w:pStyle w:val="stijllegevakkenconcretisering"/>
            </w:pPr>
          </w:p>
        </w:tc>
        <w:tc>
          <w:tcPr>
            <w:tcW w:w="777" w:type="dxa"/>
          </w:tcPr>
          <w:p w14:paraId="2829CE68" w14:textId="77777777" w:rsidR="00FA3D7D" w:rsidRDefault="00FA3D7D" w:rsidP="00B33991">
            <w:pPr>
              <w:pStyle w:val="stijllegevakkenconcretisering"/>
            </w:pPr>
          </w:p>
        </w:tc>
        <w:tc>
          <w:tcPr>
            <w:tcW w:w="1183" w:type="dxa"/>
          </w:tcPr>
          <w:p w14:paraId="66E02C5E" w14:textId="77777777" w:rsidR="00FA3D7D" w:rsidRDefault="00FA3D7D" w:rsidP="00B33991">
            <w:pPr>
              <w:pStyle w:val="stijllegevakkenconcretisering"/>
            </w:pPr>
          </w:p>
        </w:tc>
        <w:tc>
          <w:tcPr>
            <w:tcW w:w="834" w:type="dxa"/>
          </w:tcPr>
          <w:p w14:paraId="41130204" w14:textId="77777777" w:rsidR="00FA3D7D" w:rsidRDefault="00FA3D7D" w:rsidP="00B33991">
            <w:pPr>
              <w:pStyle w:val="stijllegevakkenconcretisering"/>
            </w:pPr>
          </w:p>
        </w:tc>
        <w:tc>
          <w:tcPr>
            <w:tcW w:w="3686" w:type="dxa"/>
          </w:tcPr>
          <w:p w14:paraId="11413490" w14:textId="77777777" w:rsidR="00FA3D7D" w:rsidRDefault="00FA3D7D" w:rsidP="00B33991">
            <w:pPr>
              <w:pStyle w:val="stijllegevakkenconcretisering"/>
            </w:pPr>
          </w:p>
        </w:tc>
      </w:tr>
      <w:tr w:rsidR="00FA3D7D" w14:paraId="0197746A" w14:textId="77777777" w:rsidTr="0018510D">
        <w:tc>
          <w:tcPr>
            <w:tcW w:w="5716" w:type="dxa"/>
          </w:tcPr>
          <w:p w14:paraId="0B149B29" w14:textId="77777777" w:rsidR="00FA3D7D" w:rsidRDefault="00FA3D7D" w:rsidP="00B33991">
            <w:pPr>
              <w:pStyle w:val="stijllegevakkenconcretisering"/>
            </w:pPr>
          </w:p>
        </w:tc>
        <w:tc>
          <w:tcPr>
            <w:tcW w:w="775" w:type="dxa"/>
          </w:tcPr>
          <w:p w14:paraId="309119BC" w14:textId="77777777" w:rsidR="00FA3D7D" w:rsidRDefault="00FA3D7D" w:rsidP="00B33991">
            <w:pPr>
              <w:pStyle w:val="stijllegevakkenconcretisering"/>
            </w:pPr>
          </w:p>
        </w:tc>
        <w:tc>
          <w:tcPr>
            <w:tcW w:w="775" w:type="dxa"/>
          </w:tcPr>
          <w:p w14:paraId="499510B8" w14:textId="77777777" w:rsidR="00FA3D7D" w:rsidRDefault="00FA3D7D" w:rsidP="00B33991">
            <w:pPr>
              <w:pStyle w:val="stijllegevakkenconcretisering"/>
            </w:pPr>
          </w:p>
        </w:tc>
        <w:tc>
          <w:tcPr>
            <w:tcW w:w="777" w:type="dxa"/>
          </w:tcPr>
          <w:p w14:paraId="76AF515C" w14:textId="77777777" w:rsidR="00FA3D7D" w:rsidRDefault="00FA3D7D" w:rsidP="00B33991">
            <w:pPr>
              <w:pStyle w:val="stijllegevakkenconcretisering"/>
            </w:pPr>
          </w:p>
        </w:tc>
        <w:tc>
          <w:tcPr>
            <w:tcW w:w="1183" w:type="dxa"/>
          </w:tcPr>
          <w:p w14:paraId="3ED1338D" w14:textId="77777777" w:rsidR="00FA3D7D" w:rsidRDefault="00FA3D7D" w:rsidP="00B33991">
            <w:pPr>
              <w:pStyle w:val="stijllegevakkenconcretisering"/>
            </w:pPr>
          </w:p>
        </w:tc>
        <w:tc>
          <w:tcPr>
            <w:tcW w:w="834" w:type="dxa"/>
          </w:tcPr>
          <w:p w14:paraId="7AB38F19" w14:textId="77777777" w:rsidR="00FA3D7D" w:rsidRDefault="00FA3D7D" w:rsidP="00B33991">
            <w:pPr>
              <w:pStyle w:val="stijllegevakkenconcretisering"/>
            </w:pPr>
          </w:p>
        </w:tc>
        <w:tc>
          <w:tcPr>
            <w:tcW w:w="3686" w:type="dxa"/>
          </w:tcPr>
          <w:p w14:paraId="55859AFB" w14:textId="77777777" w:rsidR="00FA3D7D" w:rsidRDefault="00FA3D7D" w:rsidP="00B33991">
            <w:pPr>
              <w:pStyle w:val="stijllegevakkenconcretisering"/>
            </w:pPr>
          </w:p>
        </w:tc>
      </w:tr>
      <w:tr w:rsidR="00FA3D7D" w14:paraId="41539662" w14:textId="77777777" w:rsidTr="0018510D">
        <w:tc>
          <w:tcPr>
            <w:tcW w:w="5716" w:type="dxa"/>
          </w:tcPr>
          <w:p w14:paraId="2A59C932" w14:textId="77777777" w:rsidR="00FA3D7D" w:rsidRDefault="00FA3D7D" w:rsidP="00B33991">
            <w:pPr>
              <w:pStyle w:val="stijllegevakkenconcretisering"/>
            </w:pPr>
          </w:p>
        </w:tc>
        <w:tc>
          <w:tcPr>
            <w:tcW w:w="775" w:type="dxa"/>
          </w:tcPr>
          <w:p w14:paraId="51884FF7" w14:textId="77777777" w:rsidR="00FA3D7D" w:rsidRDefault="00FA3D7D" w:rsidP="00B33991">
            <w:pPr>
              <w:pStyle w:val="stijllegevakkenconcretisering"/>
            </w:pPr>
          </w:p>
        </w:tc>
        <w:tc>
          <w:tcPr>
            <w:tcW w:w="775" w:type="dxa"/>
          </w:tcPr>
          <w:p w14:paraId="7570A309" w14:textId="77777777" w:rsidR="00FA3D7D" w:rsidRDefault="00FA3D7D" w:rsidP="00B33991">
            <w:pPr>
              <w:pStyle w:val="stijllegevakkenconcretisering"/>
            </w:pPr>
          </w:p>
        </w:tc>
        <w:tc>
          <w:tcPr>
            <w:tcW w:w="777" w:type="dxa"/>
          </w:tcPr>
          <w:p w14:paraId="7D2B92DE" w14:textId="77777777" w:rsidR="00FA3D7D" w:rsidRDefault="00FA3D7D" w:rsidP="00B33991">
            <w:pPr>
              <w:pStyle w:val="stijllegevakkenconcretisering"/>
            </w:pPr>
          </w:p>
        </w:tc>
        <w:tc>
          <w:tcPr>
            <w:tcW w:w="1183" w:type="dxa"/>
          </w:tcPr>
          <w:p w14:paraId="0BAE3F92" w14:textId="77777777" w:rsidR="00FA3D7D" w:rsidRDefault="00FA3D7D" w:rsidP="00B33991">
            <w:pPr>
              <w:pStyle w:val="stijllegevakkenconcretisering"/>
            </w:pPr>
          </w:p>
        </w:tc>
        <w:tc>
          <w:tcPr>
            <w:tcW w:w="834" w:type="dxa"/>
          </w:tcPr>
          <w:p w14:paraId="36C96D53" w14:textId="77777777" w:rsidR="00FA3D7D" w:rsidRDefault="00FA3D7D" w:rsidP="00B33991">
            <w:pPr>
              <w:pStyle w:val="stijllegevakkenconcretisering"/>
            </w:pPr>
          </w:p>
        </w:tc>
        <w:tc>
          <w:tcPr>
            <w:tcW w:w="3686" w:type="dxa"/>
          </w:tcPr>
          <w:p w14:paraId="6873E636" w14:textId="77777777" w:rsidR="00FA3D7D" w:rsidRDefault="00FA3D7D" w:rsidP="00B33991">
            <w:pPr>
              <w:pStyle w:val="stijllegevakkenconcretisering"/>
            </w:pPr>
          </w:p>
        </w:tc>
      </w:tr>
      <w:tr w:rsidR="00FA3D7D" w14:paraId="10D05325" w14:textId="77777777" w:rsidTr="0018510D">
        <w:tc>
          <w:tcPr>
            <w:tcW w:w="5716" w:type="dxa"/>
          </w:tcPr>
          <w:p w14:paraId="3EBD159A" w14:textId="77777777" w:rsidR="00FA3D7D" w:rsidRDefault="00FA3D7D" w:rsidP="00B33991">
            <w:pPr>
              <w:pStyle w:val="stijllegevakkenconcretisering"/>
            </w:pPr>
          </w:p>
        </w:tc>
        <w:tc>
          <w:tcPr>
            <w:tcW w:w="775" w:type="dxa"/>
          </w:tcPr>
          <w:p w14:paraId="76F29347" w14:textId="77777777" w:rsidR="00FA3D7D" w:rsidRDefault="00FA3D7D" w:rsidP="00B33991">
            <w:pPr>
              <w:pStyle w:val="stijllegevakkenconcretisering"/>
            </w:pPr>
          </w:p>
        </w:tc>
        <w:tc>
          <w:tcPr>
            <w:tcW w:w="775" w:type="dxa"/>
          </w:tcPr>
          <w:p w14:paraId="5308FEEE" w14:textId="77777777" w:rsidR="00FA3D7D" w:rsidRDefault="00FA3D7D" w:rsidP="00B33991">
            <w:pPr>
              <w:pStyle w:val="stijllegevakkenconcretisering"/>
            </w:pPr>
          </w:p>
        </w:tc>
        <w:tc>
          <w:tcPr>
            <w:tcW w:w="777" w:type="dxa"/>
          </w:tcPr>
          <w:p w14:paraId="1B28DF22" w14:textId="77777777" w:rsidR="00FA3D7D" w:rsidRDefault="00FA3D7D" w:rsidP="00B33991">
            <w:pPr>
              <w:pStyle w:val="stijllegevakkenconcretisering"/>
            </w:pPr>
          </w:p>
        </w:tc>
        <w:tc>
          <w:tcPr>
            <w:tcW w:w="1183" w:type="dxa"/>
          </w:tcPr>
          <w:p w14:paraId="0A04D9B2" w14:textId="77777777" w:rsidR="00FA3D7D" w:rsidRDefault="00FA3D7D" w:rsidP="00B33991">
            <w:pPr>
              <w:pStyle w:val="stijllegevakkenconcretisering"/>
            </w:pPr>
          </w:p>
        </w:tc>
        <w:tc>
          <w:tcPr>
            <w:tcW w:w="834" w:type="dxa"/>
          </w:tcPr>
          <w:p w14:paraId="772039EF" w14:textId="77777777" w:rsidR="00FA3D7D" w:rsidRDefault="00FA3D7D" w:rsidP="00B33991">
            <w:pPr>
              <w:pStyle w:val="stijllegevakkenconcretisering"/>
            </w:pPr>
          </w:p>
        </w:tc>
        <w:tc>
          <w:tcPr>
            <w:tcW w:w="3686" w:type="dxa"/>
          </w:tcPr>
          <w:p w14:paraId="2A5B6F7A" w14:textId="77777777" w:rsidR="00FA3D7D" w:rsidRDefault="00FA3D7D" w:rsidP="00B33991">
            <w:pPr>
              <w:pStyle w:val="stijllegevakkenconcretisering"/>
            </w:pPr>
          </w:p>
        </w:tc>
      </w:tr>
      <w:tr w:rsidR="00FA3D7D" w:rsidRPr="00B176FA" w14:paraId="29E5E070" w14:textId="77777777" w:rsidTr="00FA3D7D">
        <w:tc>
          <w:tcPr>
            <w:tcW w:w="13746" w:type="dxa"/>
            <w:gridSpan w:val="7"/>
            <w:shd w:val="clear" w:color="auto" w:fill="D9D9D9" w:themeFill="background1" w:themeFillShade="D9"/>
          </w:tcPr>
          <w:p w14:paraId="026FF990" w14:textId="6F233B50" w:rsidR="00970B77" w:rsidRPr="00970B77" w:rsidRDefault="00FA3D7D" w:rsidP="00970B77">
            <w:pPr>
              <w:pStyle w:val="Leerdoelen"/>
            </w:pPr>
            <w:r w:rsidRPr="00970B77">
              <w:t>LPD 2</w:t>
            </w:r>
            <w:r w:rsidR="00970B77">
              <w:t>2</w:t>
            </w:r>
            <w:r w:rsidRPr="00970B77">
              <w:t xml:space="preserve"> De leerling </w:t>
            </w:r>
            <w:r w:rsidR="00970B77" w:rsidRPr="00970B77">
              <w:t>controle</w:t>
            </w:r>
            <w:r w:rsidR="00970B77" w:rsidRPr="00970B77">
              <w:t>ert</w:t>
            </w:r>
            <w:r w:rsidR="00970B77" w:rsidRPr="00970B77">
              <w:t>, vervang</w:t>
            </w:r>
            <w:r w:rsidR="00970B77" w:rsidRPr="00970B77">
              <w:t>t</w:t>
            </w:r>
            <w:r w:rsidR="00970B77" w:rsidRPr="00970B77">
              <w:t xml:space="preserve"> en herstel</w:t>
            </w:r>
            <w:r w:rsidR="00970B77" w:rsidRPr="00970B77">
              <w:t>t</w:t>
            </w:r>
            <w:r w:rsidR="00970B77" w:rsidRPr="00970B77">
              <w:t xml:space="preserve"> onderdelen, componenten en leidingen van een</w:t>
            </w:r>
          </w:p>
          <w:p w14:paraId="1CC5CCC0" w14:textId="77777777" w:rsidR="00970B77" w:rsidRDefault="00970B77" w:rsidP="00970B77">
            <w:pPr>
              <w:pStyle w:val="Opsomming1"/>
            </w:pPr>
            <w:r>
              <w:t>sanitaire installatie;</w:t>
            </w:r>
          </w:p>
          <w:p w14:paraId="6B4CA782" w14:textId="77777777" w:rsidR="00970B77" w:rsidRDefault="00970B77" w:rsidP="00970B77">
            <w:pPr>
              <w:pStyle w:val="Opsomming1"/>
            </w:pPr>
            <w:r>
              <w:t>verwarmingsinstallatie;</w:t>
            </w:r>
          </w:p>
          <w:p w14:paraId="0A0982A6" w14:textId="2CEF6C8B" w:rsidR="00FA3D7D" w:rsidRPr="00B176FA" w:rsidRDefault="00970B77" w:rsidP="00970B77">
            <w:pPr>
              <w:pStyle w:val="Opsomming1"/>
            </w:pPr>
            <w:r>
              <w:t>ventilatie en luchtbehandelingsinstallatie.</w:t>
            </w:r>
          </w:p>
        </w:tc>
      </w:tr>
      <w:tr w:rsidR="00FA3D7D" w14:paraId="221572F1" w14:textId="77777777" w:rsidTr="0018510D">
        <w:tc>
          <w:tcPr>
            <w:tcW w:w="5716" w:type="dxa"/>
          </w:tcPr>
          <w:p w14:paraId="72E00320" w14:textId="77777777" w:rsidR="00FA3D7D" w:rsidRDefault="00FA3D7D" w:rsidP="00B33991">
            <w:pPr>
              <w:pStyle w:val="stijllegevakkenconcretisering"/>
            </w:pPr>
          </w:p>
        </w:tc>
        <w:tc>
          <w:tcPr>
            <w:tcW w:w="775" w:type="dxa"/>
          </w:tcPr>
          <w:p w14:paraId="16E4C5AF" w14:textId="77777777" w:rsidR="00FA3D7D" w:rsidRDefault="00FA3D7D" w:rsidP="00B33991">
            <w:pPr>
              <w:pStyle w:val="stijllegevakkenconcretisering"/>
            </w:pPr>
          </w:p>
        </w:tc>
        <w:tc>
          <w:tcPr>
            <w:tcW w:w="775" w:type="dxa"/>
          </w:tcPr>
          <w:p w14:paraId="618082FE" w14:textId="77777777" w:rsidR="00FA3D7D" w:rsidRDefault="00FA3D7D" w:rsidP="00B33991">
            <w:pPr>
              <w:pStyle w:val="stijllegevakkenconcretisering"/>
            </w:pPr>
          </w:p>
        </w:tc>
        <w:tc>
          <w:tcPr>
            <w:tcW w:w="777" w:type="dxa"/>
          </w:tcPr>
          <w:p w14:paraId="1A2E41DD" w14:textId="77777777" w:rsidR="00FA3D7D" w:rsidRDefault="00FA3D7D" w:rsidP="00B33991">
            <w:pPr>
              <w:pStyle w:val="stijllegevakkenconcretisering"/>
            </w:pPr>
          </w:p>
        </w:tc>
        <w:tc>
          <w:tcPr>
            <w:tcW w:w="1183" w:type="dxa"/>
          </w:tcPr>
          <w:p w14:paraId="7BA16ADC" w14:textId="77777777" w:rsidR="00FA3D7D" w:rsidRDefault="00FA3D7D" w:rsidP="00B33991">
            <w:pPr>
              <w:pStyle w:val="stijllegevakkenconcretisering"/>
            </w:pPr>
          </w:p>
        </w:tc>
        <w:tc>
          <w:tcPr>
            <w:tcW w:w="834" w:type="dxa"/>
          </w:tcPr>
          <w:p w14:paraId="7A8D873C" w14:textId="77777777" w:rsidR="00FA3D7D" w:rsidRDefault="00FA3D7D" w:rsidP="00B33991">
            <w:pPr>
              <w:pStyle w:val="stijllegevakkenconcretisering"/>
            </w:pPr>
          </w:p>
        </w:tc>
        <w:tc>
          <w:tcPr>
            <w:tcW w:w="3686" w:type="dxa"/>
          </w:tcPr>
          <w:p w14:paraId="2289F8AB" w14:textId="77777777" w:rsidR="00FA3D7D" w:rsidRDefault="00FA3D7D" w:rsidP="00B33991">
            <w:pPr>
              <w:pStyle w:val="stijllegevakkenconcretisering"/>
            </w:pPr>
          </w:p>
        </w:tc>
      </w:tr>
      <w:tr w:rsidR="00FA3D7D" w14:paraId="330D7FD6" w14:textId="77777777" w:rsidTr="0018510D">
        <w:tc>
          <w:tcPr>
            <w:tcW w:w="5716" w:type="dxa"/>
          </w:tcPr>
          <w:p w14:paraId="2BE75195" w14:textId="77777777" w:rsidR="00FA3D7D" w:rsidRDefault="00FA3D7D" w:rsidP="00B33991">
            <w:pPr>
              <w:pStyle w:val="stijllegevakkenconcretisering"/>
            </w:pPr>
          </w:p>
        </w:tc>
        <w:tc>
          <w:tcPr>
            <w:tcW w:w="775" w:type="dxa"/>
          </w:tcPr>
          <w:p w14:paraId="64318649" w14:textId="77777777" w:rsidR="00FA3D7D" w:rsidRDefault="00FA3D7D" w:rsidP="00B33991">
            <w:pPr>
              <w:pStyle w:val="stijllegevakkenconcretisering"/>
            </w:pPr>
          </w:p>
        </w:tc>
        <w:tc>
          <w:tcPr>
            <w:tcW w:w="775" w:type="dxa"/>
          </w:tcPr>
          <w:p w14:paraId="5AF99175" w14:textId="77777777" w:rsidR="00FA3D7D" w:rsidRDefault="00FA3D7D" w:rsidP="00B33991">
            <w:pPr>
              <w:pStyle w:val="stijllegevakkenconcretisering"/>
            </w:pPr>
          </w:p>
        </w:tc>
        <w:tc>
          <w:tcPr>
            <w:tcW w:w="777" w:type="dxa"/>
          </w:tcPr>
          <w:p w14:paraId="334E27C5" w14:textId="77777777" w:rsidR="00FA3D7D" w:rsidRDefault="00FA3D7D" w:rsidP="00B33991">
            <w:pPr>
              <w:pStyle w:val="stijllegevakkenconcretisering"/>
            </w:pPr>
          </w:p>
        </w:tc>
        <w:tc>
          <w:tcPr>
            <w:tcW w:w="1183" w:type="dxa"/>
          </w:tcPr>
          <w:p w14:paraId="58588A7B" w14:textId="77777777" w:rsidR="00FA3D7D" w:rsidRDefault="00FA3D7D" w:rsidP="00B33991">
            <w:pPr>
              <w:pStyle w:val="stijllegevakkenconcretisering"/>
            </w:pPr>
          </w:p>
        </w:tc>
        <w:tc>
          <w:tcPr>
            <w:tcW w:w="834" w:type="dxa"/>
          </w:tcPr>
          <w:p w14:paraId="57C56953" w14:textId="77777777" w:rsidR="00FA3D7D" w:rsidRDefault="00FA3D7D" w:rsidP="00B33991">
            <w:pPr>
              <w:pStyle w:val="stijllegevakkenconcretisering"/>
            </w:pPr>
          </w:p>
        </w:tc>
        <w:tc>
          <w:tcPr>
            <w:tcW w:w="3686" w:type="dxa"/>
          </w:tcPr>
          <w:p w14:paraId="4B666A6C" w14:textId="77777777" w:rsidR="00FA3D7D" w:rsidRDefault="00FA3D7D" w:rsidP="00B33991">
            <w:pPr>
              <w:pStyle w:val="stijllegevakkenconcretisering"/>
            </w:pPr>
          </w:p>
        </w:tc>
      </w:tr>
      <w:tr w:rsidR="00FA3D7D" w14:paraId="58B48BCB" w14:textId="77777777" w:rsidTr="0018510D">
        <w:tc>
          <w:tcPr>
            <w:tcW w:w="5716" w:type="dxa"/>
          </w:tcPr>
          <w:p w14:paraId="27EDFCFA" w14:textId="77777777" w:rsidR="00FA3D7D" w:rsidRDefault="00FA3D7D" w:rsidP="00B33991">
            <w:pPr>
              <w:pStyle w:val="stijllegevakkenconcretisering"/>
            </w:pPr>
          </w:p>
        </w:tc>
        <w:tc>
          <w:tcPr>
            <w:tcW w:w="775" w:type="dxa"/>
          </w:tcPr>
          <w:p w14:paraId="700EBA31" w14:textId="77777777" w:rsidR="00FA3D7D" w:rsidRDefault="00FA3D7D" w:rsidP="00B33991">
            <w:pPr>
              <w:pStyle w:val="stijllegevakkenconcretisering"/>
            </w:pPr>
          </w:p>
        </w:tc>
        <w:tc>
          <w:tcPr>
            <w:tcW w:w="775" w:type="dxa"/>
          </w:tcPr>
          <w:p w14:paraId="0009CC8F" w14:textId="77777777" w:rsidR="00FA3D7D" w:rsidRDefault="00FA3D7D" w:rsidP="00B33991">
            <w:pPr>
              <w:pStyle w:val="stijllegevakkenconcretisering"/>
            </w:pPr>
          </w:p>
        </w:tc>
        <w:tc>
          <w:tcPr>
            <w:tcW w:w="777" w:type="dxa"/>
          </w:tcPr>
          <w:p w14:paraId="12F94CDD" w14:textId="77777777" w:rsidR="00FA3D7D" w:rsidRDefault="00FA3D7D" w:rsidP="00B33991">
            <w:pPr>
              <w:pStyle w:val="stijllegevakkenconcretisering"/>
            </w:pPr>
          </w:p>
        </w:tc>
        <w:tc>
          <w:tcPr>
            <w:tcW w:w="1183" w:type="dxa"/>
          </w:tcPr>
          <w:p w14:paraId="010675A2" w14:textId="77777777" w:rsidR="00FA3D7D" w:rsidRDefault="00FA3D7D" w:rsidP="00B33991">
            <w:pPr>
              <w:pStyle w:val="stijllegevakkenconcretisering"/>
            </w:pPr>
          </w:p>
        </w:tc>
        <w:tc>
          <w:tcPr>
            <w:tcW w:w="834" w:type="dxa"/>
          </w:tcPr>
          <w:p w14:paraId="6FDB8396" w14:textId="77777777" w:rsidR="00FA3D7D" w:rsidRDefault="00FA3D7D" w:rsidP="00B33991">
            <w:pPr>
              <w:pStyle w:val="stijllegevakkenconcretisering"/>
            </w:pPr>
          </w:p>
        </w:tc>
        <w:tc>
          <w:tcPr>
            <w:tcW w:w="3686" w:type="dxa"/>
          </w:tcPr>
          <w:p w14:paraId="535400EE" w14:textId="77777777" w:rsidR="00FA3D7D" w:rsidRDefault="00FA3D7D" w:rsidP="00B33991">
            <w:pPr>
              <w:pStyle w:val="stijllegevakkenconcretisering"/>
            </w:pPr>
          </w:p>
        </w:tc>
      </w:tr>
      <w:tr w:rsidR="00FA3D7D" w14:paraId="5D41B4A2" w14:textId="77777777" w:rsidTr="0018510D">
        <w:tc>
          <w:tcPr>
            <w:tcW w:w="5716" w:type="dxa"/>
          </w:tcPr>
          <w:p w14:paraId="2163C2B7" w14:textId="77777777" w:rsidR="00FA3D7D" w:rsidRDefault="00FA3D7D" w:rsidP="00B33991">
            <w:pPr>
              <w:pStyle w:val="stijllegevakkenconcretisering"/>
            </w:pPr>
          </w:p>
        </w:tc>
        <w:tc>
          <w:tcPr>
            <w:tcW w:w="775" w:type="dxa"/>
          </w:tcPr>
          <w:p w14:paraId="0B31A367" w14:textId="77777777" w:rsidR="00FA3D7D" w:rsidRDefault="00FA3D7D" w:rsidP="00B33991">
            <w:pPr>
              <w:pStyle w:val="stijllegevakkenconcretisering"/>
            </w:pPr>
          </w:p>
        </w:tc>
        <w:tc>
          <w:tcPr>
            <w:tcW w:w="775" w:type="dxa"/>
          </w:tcPr>
          <w:p w14:paraId="0A564D62" w14:textId="77777777" w:rsidR="00FA3D7D" w:rsidRDefault="00FA3D7D" w:rsidP="00B33991">
            <w:pPr>
              <w:pStyle w:val="stijllegevakkenconcretisering"/>
            </w:pPr>
          </w:p>
        </w:tc>
        <w:tc>
          <w:tcPr>
            <w:tcW w:w="777" w:type="dxa"/>
          </w:tcPr>
          <w:p w14:paraId="2BE36D76" w14:textId="77777777" w:rsidR="00FA3D7D" w:rsidRDefault="00FA3D7D" w:rsidP="00B33991">
            <w:pPr>
              <w:pStyle w:val="stijllegevakkenconcretisering"/>
            </w:pPr>
          </w:p>
        </w:tc>
        <w:tc>
          <w:tcPr>
            <w:tcW w:w="1183" w:type="dxa"/>
          </w:tcPr>
          <w:p w14:paraId="4EEB1EEF" w14:textId="77777777" w:rsidR="00FA3D7D" w:rsidRDefault="00FA3D7D" w:rsidP="00B33991">
            <w:pPr>
              <w:pStyle w:val="stijllegevakkenconcretisering"/>
            </w:pPr>
          </w:p>
        </w:tc>
        <w:tc>
          <w:tcPr>
            <w:tcW w:w="834" w:type="dxa"/>
          </w:tcPr>
          <w:p w14:paraId="2D0E9336" w14:textId="77777777" w:rsidR="00FA3D7D" w:rsidRDefault="00FA3D7D" w:rsidP="00B33991">
            <w:pPr>
              <w:pStyle w:val="stijllegevakkenconcretisering"/>
            </w:pPr>
          </w:p>
        </w:tc>
        <w:tc>
          <w:tcPr>
            <w:tcW w:w="3686" w:type="dxa"/>
          </w:tcPr>
          <w:p w14:paraId="23325709" w14:textId="77777777" w:rsidR="00FA3D7D" w:rsidRDefault="00FA3D7D" w:rsidP="00B33991">
            <w:pPr>
              <w:pStyle w:val="stijllegevakkenconcretisering"/>
            </w:pPr>
          </w:p>
        </w:tc>
      </w:tr>
      <w:tr w:rsidR="00FA3D7D" w:rsidRPr="00B176FA" w14:paraId="11DB8434" w14:textId="77777777" w:rsidTr="0018510D">
        <w:tc>
          <w:tcPr>
            <w:tcW w:w="13746" w:type="dxa"/>
            <w:gridSpan w:val="7"/>
            <w:shd w:val="clear" w:color="auto" w:fill="D9D9D9" w:themeFill="background1" w:themeFillShade="D9"/>
          </w:tcPr>
          <w:p w14:paraId="60DCCE19" w14:textId="6B757B7A" w:rsidR="00FA3D7D" w:rsidRPr="00B71A2B" w:rsidRDefault="00B71A2B" w:rsidP="00B71A2B">
            <w:pPr>
              <w:pStyle w:val="Leerdoelen"/>
            </w:pPr>
            <w:r>
              <w:t xml:space="preserve">LPD K1 </w:t>
            </w:r>
            <w:r w:rsidRPr="00B71A2B">
              <w:t>De leerling keur</w:t>
            </w:r>
            <w:r w:rsidRPr="00B71A2B">
              <w:t>t</w:t>
            </w:r>
            <w:r w:rsidRPr="00B71A2B">
              <w:t xml:space="preserve"> en onderhoud</w:t>
            </w:r>
            <w:r w:rsidRPr="00B71A2B">
              <w:t>t</w:t>
            </w:r>
            <w:r w:rsidRPr="00B71A2B">
              <w:t xml:space="preserve"> een warmtesysteem.</w:t>
            </w:r>
          </w:p>
        </w:tc>
      </w:tr>
      <w:tr w:rsidR="00FA3D7D" w14:paraId="79BD956D" w14:textId="77777777" w:rsidTr="0018510D">
        <w:tc>
          <w:tcPr>
            <w:tcW w:w="5716" w:type="dxa"/>
          </w:tcPr>
          <w:p w14:paraId="2D6B80AE" w14:textId="77777777" w:rsidR="00FA3D7D" w:rsidRDefault="00FA3D7D" w:rsidP="00B33991">
            <w:pPr>
              <w:pStyle w:val="stijllegevakkenconcretisering"/>
            </w:pPr>
          </w:p>
        </w:tc>
        <w:tc>
          <w:tcPr>
            <w:tcW w:w="775" w:type="dxa"/>
          </w:tcPr>
          <w:p w14:paraId="1034591F" w14:textId="77777777" w:rsidR="00FA3D7D" w:rsidRDefault="00FA3D7D" w:rsidP="00B33991">
            <w:pPr>
              <w:pStyle w:val="stijllegevakkenconcretisering"/>
            </w:pPr>
          </w:p>
        </w:tc>
        <w:tc>
          <w:tcPr>
            <w:tcW w:w="775" w:type="dxa"/>
          </w:tcPr>
          <w:p w14:paraId="434BBFCC" w14:textId="77777777" w:rsidR="00FA3D7D" w:rsidRDefault="00FA3D7D" w:rsidP="00B33991">
            <w:pPr>
              <w:pStyle w:val="stijllegevakkenconcretisering"/>
            </w:pPr>
          </w:p>
        </w:tc>
        <w:tc>
          <w:tcPr>
            <w:tcW w:w="777" w:type="dxa"/>
          </w:tcPr>
          <w:p w14:paraId="4C09BE2A" w14:textId="77777777" w:rsidR="00FA3D7D" w:rsidRDefault="00FA3D7D" w:rsidP="00B33991">
            <w:pPr>
              <w:pStyle w:val="stijllegevakkenconcretisering"/>
            </w:pPr>
          </w:p>
        </w:tc>
        <w:tc>
          <w:tcPr>
            <w:tcW w:w="1183" w:type="dxa"/>
          </w:tcPr>
          <w:p w14:paraId="2CD12EEB" w14:textId="77777777" w:rsidR="00FA3D7D" w:rsidRDefault="00FA3D7D" w:rsidP="00B33991">
            <w:pPr>
              <w:pStyle w:val="stijllegevakkenconcretisering"/>
            </w:pPr>
          </w:p>
        </w:tc>
        <w:tc>
          <w:tcPr>
            <w:tcW w:w="834" w:type="dxa"/>
          </w:tcPr>
          <w:p w14:paraId="7001C928" w14:textId="77777777" w:rsidR="00FA3D7D" w:rsidRDefault="00FA3D7D" w:rsidP="00B33991">
            <w:pPr>
              <w:pStyle w:val="stijllegevakkenconcretisering"/>
            </w:pPr>
          </w:p>
        </w:tc>
        <w:tc>
          <w:tcPr>
            <w:tcW w:w="3686" w:type="dxa"/>
          </w:tcPr>
          <w:p w14:paraId="0F8EF0EE" w14:textId="77777777" w:rsidR="00FA3D7D" w:rsidRDefault="00FA3D7D" w:rsidP="00B33991">
            <w:pPr>
              <w:pStyle w:val="stijllegevakkenconcretisering"/>
            </w:pPr>
          </w:p>
        </w:tc>
      </w:tr>
      <w:tr w:rsidR="00FA3D7D" w14:paraId="23238F0E" w14:textId="77777777" w:rsidTr="0018510D">
        <w:tc>
          <w:tcPr>
            <w:tcW w:w="5716" w:type="dxa"/>
          </w:tcPr>
          <w:p w14:paraId="791A74EC" w14:textId="77777777" w:rsidR="00FA3D7D" w:rsidRDefault="00FA3D7D" w:rsidP="00B33991">
            <w:pPr>
              <w:pStyle w:val="stijllegevakkenconcretisering"/>
            </w:pPr>
          </w:p>
        </w:tc>
        <w:tc>
          <w:tcPr>
            <w:tcW w:w="775" w:type="dxa"/>
          </w:tcPr>
          <w:p w14:paraId="07048B62" w14:textId="77777777" w:rsidR="00FA3D7D" w:rsidRDefault="00FA3D7D" w:rsidP="00B33991">
            <w:pPr>
              <w:pStyle w:val="stijllegevakkenconcretisering"/>
            </w:pPr>
          </w:p>
        </w:tc>
        <w:tc>
          <w:tcPr>
            <w:tcW w:w="775" w:type="dxa"/>
          </w:tcPr>
          <w:p w14:paraId="5463D5A3" w14:textId="77777777" w:rsidR="00FA3D7D" w:rsidRDefault="00FA3D7D" w:rsidP="00B33991">
            <w:pPr>
              <w:pStyle w:val="stijllegevakkenconcretisering"/>
            </w:pPr>
          </w:p>
        </w:tc>
        <w:tc>
          <w:tcPr>
            <w:tcW w:w="777" w:type="dxa"/>
          </w:tcPr>
          <w:p w14:paraId="1507C069" w14:textId="77777777" w:rsidR="00FA3D7D" w:rsidRDefault="00FA3D7D" w:rsidP="00B33991">
            <w:pPr>
              <w:pStyle w:val="stijllegevakkenconcretisering"/>
            </w:pPr>
          </w:p>
        </w:tc>
        <w:tc>
          <w:tcPr>
            <w:tcW w:w="1183" w:type="dxa"/>
          </w:tcPr>
          <w:p w14:paraId="656D28BA" w14:textId="77777777" w:rsidR="00FA3D7D" w:rsidRDefault="00FA3D7D" w:rsidP="00B33991">
            <w:pPr>
              <w:pStyle w:val="stijllegevakkenconcretisering"/>
            </w:pPr>
          </w:p>
        </w:tc>
        <w:tc>
          <w:tcPr>
            <w:tcW w:w="834" w:type="dxa"/>
          </w:tcPr>
          <w:p w14:paraId="27C04455" w14:textId="77777777" w:rsidR="00FA3D7D" w:rsidRDefault="00FA3D7D" w:rsidP="00B33991">
            <w:pPr>
              <w:pStyle w:val="stijllegevakkenconcretisering"/>
            </w:pPr>
          </w:p>
        </w:tc>
        <w:tc>
          <w:tcPr>
            <w:tcW w:w="3686" w:type="dxa"/>
          </w:tcPr>
          <w:p w14:paraId="160A45C7" w14:textId="77777777" w:rsidR="00FA3D7D" w:rsidRDefault="00FA3D7D" w:rsidP="00B33991">
            <w:pPr>
              <w:pStyle w:val="stijllegevakkenconcretisering"/>
            </w:pPr>
          </w:p>
        </w:tc>
      </w:tr>
      <w:tr w:rsidR="00FA3D7D" w14:paraId="3B8EC426" w14:textId="77777777" w:rsidTr="0018510D">
        <w:tc>
          <w:tcPr>
            <w:tcW w:w="5716" w:type="dxa"/>
          </w:tcPr>
          <w:p w14:paraId="2633C290" w14:textId="77777777" w:rsidR="00FA3D7D" w:rsidRDefault="00FA3D7D" w:rsidP="00B33991">
            <w:pPr>
              <w:pStyle w:val="stijllegevakkenconcretisering"/>
            </w:pPr>
          </w:p>
        </w:tc>
        <w:tc>
          <w:tcPr>
            <w:tcW w:w="775" w:type="dxa"/>
          </w:tcPr>
          <w:p w14:paraId="2ABBC3D0" w14:textId="77777777" w:rsidR="00FA3D7D" w:rsidRDefault="00FA3D7D" w:rsidP="00B33991">
            <w:pPr>
              <w:pStyle w:val="stijllegevakkenconcretisering"/>
            </w:pPr>
          </w:p>
        </w:tc>
        <w:tc>
          <w:tcPr>
            <w:tcW w:w="775" w:type="dxa"/>
          </w:tcPr>
          <w:p w14:paraId="0053D091" w14:textId="77777777" w:rsidR="00FA3D7D" w:rsidRDefault="00FA3D7D" w:rsidP="00B33991">
            <w:pPr>
              <w:pStyle w:val="stijllegevakkenconcretisering"/>
            </w:pPr>
          </w:p>
        </w:tc>
        <w:tc>
          <w:tcPr>
            <w:tcW w:w="777" w:type="dxa"/>
          </w:tcPr>
          <w:p w14:paraId="2A750186" w14:textId="77777777" w:rsidR="00FA3D7D" w:rsidRDefault="00FA3D7D" w:rsidP="00B33991">
            <w:pPr>
              <w:pStyle w:val="stijllegevakkenconcretisering"/>
            </w:pPr>
          </w:p>
        </w:tc>
        <w:tc>
          <w:tcPr>
            <w:tcW w:w="1183" w:type="dxa"/>
          </w:tcPr>
          <w:p w14:paraId="65C84A05" w14:textId="77777777" w:rsidR="00FA3D7D" w:rsidRDefault="00FA3D7D" w:rsidP="00B33991">
            <w:pPr>
              <w:pStyle w:val="stijllegevakkenconcretisering"/>
            </w:pPr>
          </w:p>
        </w:tc>
        <w:tc>
          <w:tcPr>
            <w:tcW w:w="834" w:type="dxa"/>
          </w:tcPr>
          <w:p w14:paraId="4FCC8FF6" w14:textId="77777777" w:rsidR="00FA3D7D" w:rsidRDefault="00FA3D7D" w:rsidP="00B33991">
            <w:pPr>
              <w:pStyle w:val="stijllegevakkenconcretisering"/>
            </w:pPr>
          </w:p>
        </w:tc>
        <w:tc>
          <w:tcPr>
            <w:tcW w:w="3686" w:type="dxa"/>
          </w:tcPr>
          <w:p w14:paraId="75BBAAA7" w14:textId="77777777" w:rsidR="00FA3D7D" w:rsidRDefault="00FA3D7D" w:rsidP="00B33991">
            <w:pPr>
              <w:pStyle w:val="stijllegevakkenconcretisering"/>
            </w:pPr>
          </w:p>
        </w:tc>
      </w:tr>
      <w:tr w:rsidR="00FA3D7D" w14:paraId="33FDB369" w14:textId="77777777" w:rsidTr="0018510D">
        <w:tc>
          <w:tcPr>
            <w:tcW w:w="5716" w:type="dxa"/>
          </w:tcPr>
          <w:p w14:paraId="6F07CCD4" w14:textId="77777777" w:rsidR="00FA3D7D" w:rsidRDefault="00FA3D7D" w:rsidP="00B33991">
            <w:pPr>
              <w:pStyle w:val="stijllegevakkenconcretisering"/>
            </w:pPr>
          </w:p>
        </w:tc>
        <w:tc>
          <w:tcPr>
            <w:tcW w:w="775" w:type="dxa"/>
          </w:tcPr>
          <w:p w14:paraId="1949D7DB" w14:textId="77777777" w:rsidR="00FA3D7D" w:rsidRDefault="00FA3D7D" w:rsidP="00B33991">
            <w:pPr>
              <w:pStyle w:val="stijllegevakkenconcretisering"/>
            </w:pPr>
          </w:p>
        </w:tc>
        <w:tc>
          <w:tcPr>
            <w:tcW w:w="775" w:type="dxa"/>
          </w:tcPr>
          <w:p w14:paraId="40EAA32E" w14:textId="77777777" w:rsidR="00FA3D7D" w:rsidRDefault="00FA3D7D" w:rsidP="00B33991">
            <w:pPr>
              <w:pStyle w:val="stijllegevakkenconcretisering"/>
            </w:pPr>
          </w:p>
        </w:tc>
        <w:tc>
          <w:tcPr>
            <w:tcW w:w="777" w:type="dxa"/>
          </w:tcPr>
          <w:p w14:paraId="04830583" w14:textId="77777777" w:rsidR="00FA3D7D" w:rsidRDefault="00FA3D7D" w:rsidP="00B33991">
            <w:pPr>
              <w:pStyle w:val="stijllegevakkenconcretisering"/>
            </w:pPr>
          </w:p>
        </w:tc>
        <w:tc>
          <w:tcPr>
            <w:tcW w:w="1183" w:type="dxa"/>
          </w:tcPr>
          <w:p w14:paraId="31773859" w14:textId="77777777" w:rsidR="00FA3D7D" w:rsidRDefault="00FA3D7D" w:rsidP="00B33991">
            <w:pPr>
              <w:pStyle w:val="stijllegevakkenconcretisering"/>
            </w:pPr>
          </w:p>
        </w:tc>
        <w:tc>
          <w:tcPr>
            <w:tcW w:w="834" w:type="dxa"/>
          </w:tcPr>
          <w:p w14:paraId="45B98C4B" w14:textId="77777777" w:rsidR="00FA3D7D" w:rsidRDefault="00FA3D7D" w:rsidP="00B33991">
            <w:pPr>
              <w:pStyle w:val="stijllegevakkenconcretisering"/>
            </w:pPr>
          </w:p>
        </w:tc>
        <w:tc>
          <w:tcPr>
            <w:tcW w:w="3686" w:type="dxa"/>
          </w:tcPr>
          <w:p w14:paraId="7A47EA8A" w14:textId="77777777" w:rsidR="00FA3D7D" w:rsidRDefault="00FA3D7D" w:rsidP="00B33991">
            <w:pPr>
              <w:pStyle w:val="stijllegevakkenconcretisering"/>
            </w:pPr>
          </w:p>
        </w:tc>
      </w:tr>
      <w:tr w:rsidR="0018510D" w:rsidRPr="00B176FA" w14:paraId="710B7C61" w14:textId="77777777" w:rsidTr="00B33991">
        <w:tc>
          <w:tcPr>
            <w:tcW w:w="13751" w:type="dxa"/>
            <w:gridSpan w:val="7"/>
            <w:shd w:val="clear" w:color="auto" w:fill="D9D9D9" w:themeFill="background1" w:themeFillShade="D9"/>
          </w:tcPr>
          <w:p w14:paraId="07EED91A" w14:textId="61841AAB" w:rsidR="0018510D" w:rsidRPr="00B176FA" w:rsidRDefault="0018510D" w:rsidP="001D5EC5">
            <w:pPr>
              <w:pStyle w:val="Leerdoelen"/>
            </w:pPr>
            <w:r w:rsidRPr="00B176FA">
              <w:lastRenderedPageBreak/>
              <w:t xml:space="preserve">LPD </w:t>
            </w:r>
            <w:r>
              <w:t>2</w:t>
            </w:r>
            <w:r w:rsidR="001D5EC5">
              <w:t>3</w:t>
            </w:r>
            <w:r w:rsidRPr="00B176FA">
              <w:t xml:space="preserve"> De leerling</w:t>
            </w:r>
            <w:r>
              <w:t xml:space="preserve"> </w:t>
            </w:r>
            <w:r w:rsidR="001D5EC5">
              <w:t>diagnostice</w:t>
            </w:r>
            <w:r w:rsidR="001D5EC5">
              <w:t xml:space="preserve">ert </w:t>
            </w:r>
            <w:r w:rsidR="001D5EC5">
              <w:t>een defect of storing en voer</w:t>
            </w:r>
            <w:r w:rsidR="001D5EC5">
              <w:t>t</w:t>
            </w:r>
            <w:r w:rsidR="001D5EC5">
              <w:t xml:space="preserve"> preventief en correctief onderhoud uit. </w:t>
            </w:r>
          </w:p>
        </w:tc>
      </w:tr>
      <w:tr w:rsidR="0018510D" w14:paraId="4F2404FB" w14:textId="77777777" w:rsidTr="0018510D">
        <w:tc>
          <w:tcPr>
            <w:tcW w:w="5721" w:type="dxa"/>
          </w:tcPr>
          <w:p w14:paraId="60AF8F72" w14:textId="77777777" w:rsidR="0018510D" w:rsidRDefault="0018510D" w:rsidP="00B33991">
            <w:pPr>
              <w:pStyle w:val="stijllegevakkenconcretisering"/>
            </w:pPr>
          </w:p>
        </w:tc>
        <w:tc>
          <w:tcPr>
            <w:tcW w:w="775" w:type="dxa"/>
          </w:tcPr>
          <w:p w14:paraId="4A1EEC25" w14:textId="77777777" w:rsidR="0018510D" w:rsidRDefault="0018510D" w:rsidP="00B33991">
            <w:pPr>
              <w:pStyle w:val="stijllegevakkenconcretisering"/>
            </w:pPr>
          </w:p>
        </w:tc>
        <w:tc>
          <w:tcPr>
            <w:tcW w:w="775" w:type="dxa"/>
          </w:tcPr>
          <w:p w14:paraId="1F561837" w14:textId="77777777" w:rsidR="0018510D" w:rsidRDefault="0018510D" w:rsidP="00B33991">
            <w:pPr>
              <w:pStyle w:val="stijllegevakkenconcretisering"/>
            </w:pPr>
          </w:p>
        </w:tc>
        <w:tc>
          <w:tcPr>
            <w:tcW w:w="777" w:type="dxa"/>
          </w:tcPr>
          <w:p w14:paraId="44EBC87A" w14:textId="77777777" w:rsidR="0018510D" w:rsidRDefault="0018510D" w:rsidP="00B33991">
            <w:pPr>
              <w:pStyle w:val="stijllegevakkenconcretisering"/>
            </w:pPr>
          </w:p>
        </w:tc>
        <w:tc>
          <w:tcPr>
            <w:tcW w:w="1183" w:type="dxa"/>
          </w:tcPr>
          <w:p w14:paraId="2476C9A3" w14:textId="77777777" w:rsidR="0018510D" w:rsidRDefault="0018510D" w:rsidP="00B33991">
            <w:pPr>
              <w:pStyle w:val="stijllegevakkenconcretisering"/>
            </w:pPr>
          </w:p>
        </w:tc>
        <w:tc>
          <w:tcPr>
            <w:tcW w:w="834" w:type="dxa"/>
          </w:tcPr>
          <w:p w14:paraId="7C223978" w14:textId="77777777" w:rsidR="0018510D" w:rsidRDefault="0018510D" w:rsidP="00B33991">
            <w:pPr>
              <w:pStyle w:val="stijllegevakkenconcretisering"/>
            </w:pPr>
          </w:p>
        </w:tc>
        <w:tc>
          <w:tcPr>
            <w:tcW w:w="3686" w:type="dxa"/>
          </w:tcPr>
          <w:p w14:paraId="4803A6D5" w14:textId="77777777" w:rsidR="0018510D" w:rsidRDefault="0018510D" w:rsidP="00B33991">
            <w:pPr>
              <w:pStyle w:val="stijllegevakkenconcretisering"/>
            </w:pPr>
          </w:p>
        </w:tc>
      </w:tr>
      <w:tr w:rsidR="0018510D" w14:paraId="05778D0F" w14:textId="77777777" w:rsidTr="0018510D">
        <w:tc>
          <w:tcPr>
            <w:tcW w:w="5721" w:type="dxa"/>
          </w:tcPr>
          <w:p w14:paraId="33DFF597" w14:textId="77777777" w:rsidR="0018510D" w:rsidRDefault="0018510D" w:rsidP="00B33991">
            <w:pPr>
              <w:pStyle w:val="stijllegevakkenconcretisering"/>
            </w:pPr>
          </w:p>
        </w:tc>
        <w:tc>
          <w:tcPr>
            <w:tcW w:w="775" w:type="dxa"/>
          </w:tcPr>
          <w:p w14:paraId="31DD649E" w14:textId="77777777" w:rsidR="0018510D" w:rsidRDefault="0018510D" w:rsidP="00B33991">
            <w:pPr>
              <w:pStyle w:val="stijllegevakkenconcretisering"/>
            </w:pPr>
          </w:p>
        </w:tc>
        <w:tc>
          <w:tcPr>
            <w:tcW w:w="775" w:type="dxa"/>
          </w:tcPr>
          <w:p w14:paraId="1569D52C" w14:textId="77777777" w:rsidR="0018510D" w:rsidRDefault="0018510D" w:rsidP="00B33991">
            <w:pPr>
              <w:pStyle w:val="stijllegevakkenconcretisering"/>
            </w:pPr>
          </w:p>
        </w:tc>
        <w:tc>
          <w:tcPr>
            <w:tcW w:w="777" w:type="dxa"/>
          </w:tcPr>
          <w:p w14:paraId="1823AF4F" w14:textId="77777777" w:rsidR="0018510D" w:rsidRDefault="0018510D" w:rsidP="00B33991">
            <w:pPr>
              <w:pStyle w:val="stijllegevakkenconcretisering"/>
            </w:pPr>
          </w:p>
        </w:tc>
        <w:tc>
          <w:tcPr>
            <w:tcW w:w="1183" w:type="dxa"/>
          </w:tcPr>
          <w:p w14:paraId="2C0937A0" w14:textId="77777777" w:rsidR="0018510D" w:rsidRDefault="0018510D" w:rsidP="00B33991">
            <w:pPr>
              <w:pStyle w:val="stijllegevakkenconcretisering"/>
            </w:pPr>
          </w:p>
        </w:tc>
        <w:tc>
          <w:tcPr>
            <w:tcW w:w="834" w:type="dxa"/>
          </w:tcPr>
          <w:p w14:paraId="78A7CB5D" w14:textId="77777777" w:rsidR="0018510D" w:rsidRDefault="0018510D" w:rsidP="00B33991">
            <w:pPr>
              <w:pStyle w:val="stijllegevakkenconcretisering"/>
            </w:pPr>
          </w:p>
        </w:tc>
        <w:tc>
          <w:tcPr>
            <w:tcW w:w="3686" w:type="dxa"/>
          </w:tcPr>
          <w:p w14:paraId="5831B19C" w14:textId="77777777" w:rsidR="0018510D" w:rsidRDefault="0018510D" w:rsidP="00B33991">
            <w:pPr>
              <w:pStyle w:val="stijllegevakkenconcretisering"/>
            </w:pPr>
          </w:p>
        </w:tc>
      </w:tr>
      <w:tr w:rsidR="0018510D" w14:paraId="3CF3013D" w14:textId="77777777" w:rsidTr="0018510D">
        <w:tc>
          <w:tcPr>
            <w:tcW w:w="5721" w:type="dxa"/>
          </w:tcPr>
          <w:p w14:paraId="566B34B1" w14:textId="77777777" w:rsidR="0018510D" w:rsidRDefault="0018510D" w:rsidP="00B33991">
            <w:pPr>
              <w:pStyle w:val="stijllegevakkenconcretisering"/>
            </w:pPr>
          </w:p>
        </w:tc>
        <w:tc>
          <w:tcPr>
            <w:tcW w:w="775" w:type="dxa"/>
          </w:tcPr>
          <w:p w14:paraId="69D145A3" w14:textId="77777777" w:rsidR="0018510D" w:rsidRDefault="0018510D" w:rsidP="00B33991">
            <w:pPr>
              <w:pStyle w:val="stijllegevakkenconcretisering"/>
            </w:pPr>
          </w:p>
        </w:tc>
        <w:tc>
          <w:tcPr>
            <w:tcW w:w="775" w:type="dxa"/>
          </w:tcPr>
          <w:p w14:paraId="1C69682A" w14:textId="77777777" w:rsidR="0018510D" w:rsidRDefault="0018510D" w:rsidP="00B33991">
            <w:pPr>
              <w:pStyle w:val="stijllegevakkenconcretisering"/>
            </w:pPr>
          </w:p>
        </w:tc>
        <w:tc>
          <w:tcPr>
            <w:tcW w:w="777" w:type="dxa"/>
          </w:tcPr>
          <w:p w14:paraId="12CDE6F5" w14:textId="77777777" w:rsidR="0018510D" w:rsidRDefault="0018510D" w:rsidP="00B33991">
            <w:pPr>
              <w:pStyle w:val="stijllegevakkenconcretisering"/>
            </w:pPr>
          </w:p>
        </w:tc>
        <w:tc>
          <w:tcPr>
            <w:tcW w:w="1183" w:type="dxa"/>
          </w:tcPr>
          <w:p w14:paraId="0021F45D" w14:textId="77777777" w:rsidR="0018510D" w:rsidRDefault="0018510D" w:rsidP="00B33991">
            <w:pPr>
              <w:pStyle w:val="stijllegevakkenconcretisering"/>
            </w:pPr>
          </w:p>
        </w:tc>
        <w:tc>
          <w:tcPr>
            <w:tcW w:w="834" w:type="dxa"/>
          </w:tcPr>
          <w:p w14:paraId="31A83F78" w14:textId="77777777" w:rsidR="0018510D" w:rsidRDefault="0018510D" w:rsidP="00B33991">
            <w:pPr>
              <w:pStyle w:val="stijllegevakkenconcretisering"/>
            </w:pPr>
          </w:p>
        </w:tc>
        <w:tc>
          <w:tcPr>
            <w:tcW w:w="3686" w:type="dxa"/>
          </w:tcPr>
          <w:p w14:paraId="1E97B477" w14:textId="77777777" w:rsidR="0018510D" w:rsidRDefault="0018510D" w:rsidP="00B33991">
            <w:pPr>
              <w:pStyle w:val="stijllegevakkenconcretisering"/>
            </w:pPr>
          </w:p>
        </w:tc>
      </w:tr>
      <w:tr w:rsidR="0018510D" w14:paraId="07319F25" w14:textId="77777777" w:rsidTr="0018510D">
        <w:tc>
          <w:tcPr>
            <w:tcW w:w="5721" w:type="dxa"/>
          </w:tcPr>
          <w:p w14:paraId="518349FD" w14:textId="77777777" w:rsidR="0018510D" w:rsidRDefault="0018510D" w:rsidP="00B33991">
            <w:pPr>
              <w:pStyle w:val="stijllegevakkenconcretisering"/>
            </w:pPr>
          </w:p>
        </w:tc>
        <w:tc>
          <w:tcPr>
            <w:tcW w:w="775" w:type="dxa"/>
          </w:tcPr>
          <w:p w14:paraId="34BA5E08" w14:textId="77777777" w:rsidR="0018510D" w:rsidRDefault="0018510D" w:rsidP="00B33991">
            <w:pPr>
              <w:pStyle w:val="stijllegevakkenconcretisering"/>
            </w:pPr>
          </w:p>
        </w:tc>
        <w:tc>
          <w:tcPr>
            <w:tcW w:w="775" w:type="dxa"/>
          </w:tcPr>
          <w:p w14:paraId="6CB61AB1" w14:textId="77777777" w:rsidR="0018510D" w:rsidRDefault="0018510D" w:rsidP="00B33991">
            <w:pPr>
              <w:pStyle w:val="stijllegevakkenconcretisering"/>
            </w:pPr>
          </w:p>
        </w:tc>
        <w:tc>
          <w:tcPr>
            <w:tcW w:w="777" w:type="dxa"/>
          </w:tcPr>
          <w:p w14:paraId="212AE493" w14:textId="77777777" w:rsidR="0018510D" w:rsidRDefault="0018510D" w:rsidP="00B33991">
            <w:pPr>
              <w:pStyle w:val="stijllegevakkenconcretisering"/>
            </w:pPr>
          </w:p>
        </w:tc>
        <w:tc>
          <w:tcPr>
            <w:tcW w:w="1183" w:type="dxa"/>
          </w:tcPr>
          <w:p w14:paraId="058FA104" w14:textId="77777777" w:rsidR="0018510D" w:rsidRDefault="0018510D" w:rsidP="00B33991">
            <w:pPr>
              <w:pStyle w:val="stijllegevakkenconcretisering"/>
            </w:pPr>
          </w:p>
        </w:tc>
        <w:tc>
          <w:tcPr>
            <w:tcW w:w="834" w:type="dxa"/>
          </w:tcPr>
          <w:p w14:paraId="7220C01C" w14:textId="77777777" w:rsidR="0018510D" w:rsidRDefault="0018510D" w:rsidP="00B33991">
            <w:pPr>
              <w:pStyle w:val="stijllegevakkenconcretisering"/>
            </w:pPr>
          </w:p>
        </w:tc>
        <w:tc>
          <w:tcPr>
            <w:tcW w:w="3686" w:type="dxa"/>
          </w:tcPr>
          <w:p w14:paraId="6D76F212" w14:textId="77777777" w:rsidR="0018510D" w:rsidRDefault="0018510D" w:rsidP="00B33991">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5E75" w14:textId="77777777" w:rsidR="00F84A8E" w:rsidRDefault="00F84A8E" w:rsidP="00542652">
      <w:r>
        <w:separator/>
      </w:r>
    </w:p>
  </w:endnote>
  <w:endnote w:type="continuationSeparator" w:id="0">
    <w:p w14:paraId="2F9837C1" w14:textId="77777777" w:rsidR="00F84A8E" w:rsidRDefault="00F84A8E" w:rsidP="00542652">
      <w:r>
        <w:continuationSeparator/>
      </w:r>
    </w:p>
  </w:endnote>
  <w:endnote w:type="continuationNotice" w:id="1">
    <w:p w14:paraId="73FC6AD8" w14:textId="77777777" w:rsidR="00F84A8E" w:rsidRDefault="00F84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1483A810" w:rsidR="00BC778A" w:rsidRPr="00EC5279" w:rsidRDefault="000B2915" w:rsidP="00A20A44">
    <w:pPr>
      <w:tabs>
        <w:tab w:val="right" w:pos="9638"/>
      </w:tabs>
      <w:spacing w:before="0" w:after="0"/>
      <w:ind w:right="510"/>
      <w:jc w:val="right"/>
      <w:rPr>
        <w:sz w:val="20"/>
        <w:szCs w:val="20"/>
      </w:rPr>
    </w:pPr>
    <w:r>
      <w:t xml:space="preserve">                                                                                                                                            </w:t>
    </w:r>
    <w:r w:rsidR="00F86FB9">
      <w:t xml:space="preserve">Technicus installatietechnieken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64D14579"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w:t>
    </w:r>
    <w:r w:rsidR="00CB4AFA">
      <w:rPr>
        <w:sz w:val="20"/>
        <w:szCs w:val="20"/>
      </w:rPr>
      <w:t>0</w:t>
    </w:r>
    <w:r w:rsidR="00F86FB9">
      <w:rPr>
        <w:sz w:val="20"/>
        <w:szCs w:val="20"/>
      </w:rPr>
      <w:t>90</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1A5C9CC7"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558" w:rsidRPr="00857558">
      <w:t xml:space="preserve"> </w:t>
    </w:r>
    <w:r w:rsidR="00F86FB9">
      <w:t xml:space="preserve">Technicus installatietechnieken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35C3912B"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w:t>
    </w:r>
    <w:r w:rsidR="00CB4AFA">
      <w:rPr>
        <w:sz w:val="20"/>
        <w:szCs w:val="20"/>
      </w:rPr>
      <w:t>0</w:t>
    </w:r>
    <w:r w:rsidR="00F86FB9">
      <w:rPr>
        <w:sz w:val="20"/>
        <w:szCs w:val="20"/>
      </w:rPr>
      <w:t>90</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8787" w14:textId="77777777" w:rsidR="00F84A8E" w:rsidRDefault="00F84A8E" w:rsidP="00542652">
      <w:r>
        <w:separator/>
      </w:r>
    </w:p>
  </w:footnote>
  <w:footnote w:type="continuationSeparator" w:id="0">
    <w:p w14:paraId="2A85AD88" w14:textId="77777777" w:rsidR="00F84A8E" w:rsidRDefault="00F84A8E" w:rsidP="00542652">
      <w:r>
        <w:continuationSeparator/>
      </w:r>
    </w:p>
    <w:p w14:paraId="655F0495" w14:textId="77777777" w:rsidR="00F84A8E" w:rsidRDefault="00F84A8E"/>
    <w:p w14:paraId="093FC197" w14:textId="77777777" w:rsidR="00F84A8E" w:rsidRDefault="00F84A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5"/>
  </w:num>
  <w:num w:numId="3" w16cid:durableId="1399985799">
    <w:abstractNumId w:val="4"/>
  </w:num>
  <w:num w:numId="4" w16cid:durableId="962998827">
    <w:abstractNumId w:val="1"/>
  </w:num>
  <w:num w:numId="5" w16cid:durableId="1740397161">
    <w:abstractNumId w:val="0"/>
  </w:num>
  <w:num w:numId="6" w16cid:durableId="835851316">
    <w:abstractNumId w:val="3"/>
  </w:num>
  <w:num w:numId="7" w16cid:durableId="1564678543">
    <w:abstractNumId w:val="7"/>
  </w:num>
  <w:num w:numId="8" w16cid:durableId="147151223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3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3AAF"/>
    <w:rsid w:val="0002559F"/>
    <w:rsid w:val="00034324"/>
    <w:rsid w:val="00045A11"/>
    <w:rsid w:val="00045EBA"/>
    <w:rsid w:val="00050125"/>
    <w:rsid w:val="000612EA"/>
    <w:rsid w:val="000717E0"/>
    <w:rsid w:val="000911CD"/>
    <w:rsid w:val="000924C8"/>
    <w:rsid w:val="00092C7B"/>
    <w:rsid w:val="00096315"/>
    <w:rsid w:val="000A1622"/>
    <w:rsid w:val="000A380F"/>
    <w:rsid w:val="000B2915"/>
    <w:rsid w:val="000B47EA"/>
    <w:rsid w:val="000C5ED7"/>
    <w:rsid w:val="000C68C2"/>
    <w:rsid w:val="000D076A"/>
    <w:rsid w:val="000D08B1"/>
    <w:rsid w:val="000D1926"/>
    <w:rsid w:val="000D3002"/>
    <w:rsid w:val="000D366C"/>
    <w:rsid w:val="000D3BEA"/>
    <w:rsid w:val="000D5051"/>
    <w:rsid w:val="000E17E8"/>
    <w:rsid w:val="000E45C4"/>
    <w:rsid w:val="000E4F90"/>
    <w:rsid w:val="000E6B20"/>
    <w:rsid w:val="000F76C9"/>
    <w:rsid w:val="00103327"/>
    <w:rsid w:val="001047F7"/>
    <w:rsid w:val="0010568B"/>
    <w:rsid w:val="00105CA3"/>
    <w:rsid w:val="00107F7A"/>
    <w:rsid w:val="00110255"/>
    <w:rsid w:val="00123498"/>
    <w:rsid w:val="00124E96"/>
    <w:rsid w:val="00125451"/>
    <w:rsid w:val="00126613"/>
    <w:rsid w:val="00127D92"/>
    <w:rsid w:val="001303E4"/>
    <w:rsid w:val="0014479C"/>
    <w:rsid w:val="001539F1"/>
    <w:rsid w:val="00156B79"/>
    <w:rsid w:val="00156BF7"/>
    <w:rsid w:val="00160D26"/>
    <w:rsid w:val="0016105D"/>
    <w:rsid w:val="00165593"/>
    <w:rsid w:val="00167FAC"/>
    <w:rsid w:val="00171B26"/>
    <w:rsid w:val="00174603"/>
    <w:rsid w:val="001755E4"/>
    <w:rsid w:val="00180C25"/>
    <w:rsid w:val="00184DC6"/>
    <w:rsid w:val="00184F88"/>
    <w:rsid w:val="0018510D"/>
    <w:rsid w:val="00191EFD"/>
    <w:rsid w:val="00192F4A"/>
    <w:rsid w:val="00195631"/>
    <w:rsid w:val="001A5011"/>
    <w:rsid w:val="001B3397"/>
    <w:rsid w:val="001B4CC6"/>
    <w:rsid w:val="001C0C5E"/>
    <w:rsid w:val="001C2532"/>
    <w:rsid w:val="001D5EC5"/>
    <w:rsid w:val="001E28E7"/>
    <w:rsid w:val="001E2B0B"/>
    <w:rsid w:val="001E41DD"/>
    <w:rsid w:val="001E7667"/>
    <w:rsid w:val="001F4A80"/>
    <w:rsid w:val="001F616C"/>
    <w:rsid w:val="00202584"/>
    <w:rsid w:val="0020522C"/>
    <w:rsid w:val="00207F19"/>
    <w:rsid w:val="00213F45"/>
    <w:rsid w:val="00217F62"/>
    <w:rsid w:val="0022385B"/>
    <w:rsid w:val="00225806"/>
    <w:rsid w:val="00227361"/>
    <w:rsid w:val="00233F5D"/>
    <w:rsid w:val="00237820"/>
    <w:rsid w:val="002438DF"/>
    <w:rsid w:val="00244327"/>
    <w:rsid w:val="002446ED"/>
    <w:rsid w:val="00244A72"/>
    <w:rsid w:val="00246B65"/>
    <w:rsid w:val="00247617"/>
    <w:rsid w:val="00250907"/>
    <w:rsid w:val="0025424A"/>
    <w:rsid w:val="00254C08"/>
    <w:rsid w:val="0026274E"/>
    <w:rsid w:val="00262B17"/>
    <w:rsid w:val="00262DCD"/>
    <w:rsid w:val="00264CCA"/>
    <w:rsid w:val="0026610B"/>
    <w:rsid w:val="002713CE"/>
    <w:rsid w:val="002714E4"/>
    <w:rsid w:val="00280B92"/>
    <w:rsid w:val="00282BB1"/>
    <w:rsid w:val="002862E9"/>
    <w:rsid w:val="00287C15"/>
    <w:rsid w:val="00290079"/>
    <w:rsid w:val="002941CF"/>
    <w:rsid w:val="002A7565"/>
    <w:rsid w:val="002B45A1"/>
    <w:rsid w:val="002B4761"/>
    <w:rsid w:val="002C1718"/>
    <w:rsid w:val="002C1D49"/>
    <w:rsid w:val="002C3E51"/>
    <w:rsid w:val="002C6FD7"/>
    <w:rsid w:val="002D2223"/>
    <w:rsid w:val="002D39A9"/>
    <w:rsid w:val="002D4DFA"/>
    <w:rsid w:val="002D5628"/>
    <w:rsid w:val="002D749C"/>
    <w:rsid w:val="002E25CA"/>
    <w:rsid w:val="002E46F8"/>
    <w:rsid w:val="002F049F"/>
    <w:rsid w:val="002F2AF5"/>
    <w:rsid w:val="00305086"/>
    <w:rsid w:val="003075DD"/>
    <w:rsid w:val="0031075D"/>
    <w:rsid w:val="00313615"/>
    <w:rsid w:val="00315674"/>
    <w:rsid w:val="0031624F"/>
    <w:rsid w:val="0032251D"/>
    <w:rsid w:val="00322B13"/>
    <w:rsid w:val="00323038"/>
    <w:rsid w:val="00330963"/>
    <w:rsid w:val="003309A7"/>
    <w:rsid w:val="003326A9"/>
    <w:rsid w:val="00334C66"/>
    <w:rsid w:val="00335F6B"/>
    <w:rsid w:val="00340113"/>
    <w:rsid w:val="00342B58"/>
    <w:rsid w:val="0034324A"/>
    <w:rsid w:val="00344488"/>
    <w:rsid w:val="003445EC"/>
    <w:rsid w:val="003518A0"/>
    <w:rsid w:val="00352C83"/>
    <w:rsid w:val="00355407"/>
    <w:rsid w:val="003556C8"/>
    <w:rsid w:val="003569C5"/>
    <w:rsid w:val="00363708"/>
    <w:rsid w:val="00364CC1"/>
    <w:rsid w:val="00366D4E"/>
    <w:rsid w:val="003703AE"/>
    <w:rsid w:val="0037200A"/>
    <w:rsid w:val="003744EB"/>
    <w:rsid w:val="00374E2A"/>
    <w:rsid w:val="00375A7B"/>
    <w:rsid w:val="003770F7"/>
    <w:rsid w:val="00377AFC"/>
    <w:rsid w:val="00382D0A"/>
    <w:rsid w:val="00392D71"/>
    <w:rsid w:val="00395468"/>
    <w:rsid w:val="00397F6F"/>
    <w:rsid w:val="003A2595"/>
    <w:rsid w:val="003A4665"/>
    <w:rsid w:val="003A70C9"/>
    <w:rsid w:val="003A7EB5"/>
    <w:rsid w:val="003B1269"/>
    <w:rsid w:val="003C0E62"/>
    <w:rsid w:val="003C3080"/>
    <w:rsid w:val="003C365A"/>
    <w:rsid w:val="003C4096"/>
    <w:rsid w:val="003D02CD"/>
    <w:rsid w:val="003D2F94"/>
    <w:rsid w:val="003D42FA"/>
    <w:rsid w:val="003E7375"/>
    <w:rsid w:val="003F3B3F"/>
    <w:rsid w:val="003F5B22"/>
    <w:rsid w:val="003F6196"/>
    <w:rsid w:val="00405283"/>
    <w:rsid w:val="00412B52"/>
    <w:rsid w:val="004151F7"/>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334"/>
    <w:rsid w:val="004654C4"/>
    <w:rsid w:val="0046685D"/>
    <w:rsid w:val="0047064F"/>
    <w:rsid w:val="00472787"/>
    <w:rsid w:val="00475418"/>
    <w:rsid w:val="0047687E"/>
    <w:rsid w:val="00485A8A"/>
    <w:rsid w:val="00496DDC"/>
    <w:rsid w:val="00497155"/>
    <w:rsid w:val="004A3E71"/>
    <w:rsid w:val="004A5A57"/>
    <w:rsid w:val="004B7160"/>
    <w:rsid w:val="004C3FCD"/>
    <w:rsid w:val="004D062F"/>
    <w:rsid w:val="004D64D9"/>
    <w:rsid w:val="004F1B74"/>
    <w:rsid w:val="004F430C"/>
    <w:rsid w:val="004F4BAD"/>
    <w:rsid w:val="004F5EB3"/>
    <w:rsid w:val="004F670C"/>
    <w:rsid w:val="00507B8D"/>
    <w:rsid w:val="005113CE"/>
    <w:rsid w:val="00512320"/>
    <w:rsid w:val="005138F6"/>
    <w:rsid w:val="0051512A"/>
    <w:rsid w:val="0051626C"/>
    <w:rsid w:val="00523D37"/>
    <w:rsid w:val="00531181"/>
    <w:rsid w:val="00531FB4"/>
    <w:rsid w:val="005365F3"/>
    <w:rsid w:val="00536C91"/>
    <w:rsid w:val="005375F8"/>
    <w:rsid w:val="00542652"/>
    <w:rsid w:val="0054412E"/>
    <w:rsid w:val="0054517E"/>
    <w:rsid w:val="00545B25"/>
    <w:rsid w:val="00550755"/>
    <w:rsid w:val="005555AB"/>
    <w:rsid w:val="00560319"/>
    <w:rsid w:val="00563DF0"/>
    <w:rsid w:val="00565A69"/>
    <w:rsid w:val="00570947"/>
    <w:rsid w:val="00573614"/>
    <w:rsid w:val="00582D2E"/>
    <w:rsid w:val="0058457E"/>
    <w:rsid w:val="00584D44"/>
    <w:rsid w:val="00587F9C"/>
    <w:rsid w:val="005A27AA"/>
    <w:rsid w:val="005B19E3"/>
    <w:rsid w:val="005B2686"/>
    <w:rsid w:val="005B6079"/>
    <w:rsid w:val="005B6577"/>
    <w:rsid w:val="005B6E7C"/>
    <w:rsid w:val="005B732D"/>
    <w:rsid w:val="005C2046"/>
    <w:rsid w:val="005C4006"/>
    <w:rsid w:val="005D0199"/>
    <w:rsid w:val="005D1F22"/>
    <w:rsid w:val="005E074A"/>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F13"/>
    <w:rsid w:val="00640317"/>
    <w:rsid w:val="00643BB3"/>
    <w:rsid w:val="00644CD1"/>
    <w:rsid w:val="00645DF8"/>
    <w:rsid w:val="006505A5"/>
    <w:rsid w:val="0065107F"/>
    <w:rsid w:val="0065447F"/>
    <w:rsid w:val="00656F88"/>
    <w:rsid w:val="00657AE7"/>
    <w:rsid w:val="0066310A"/>
    <w:rsid w:val="00664D1D"/>
    <w:rsid w:val="00670A43"/>
    <w:rsid w:val="00671EAD"/>
    <w:rsid w:val="00675BA9"/>
    <w:rsid w:val="00680104"/>
    <w:rsid w:val="0068504D"/>
    <w:rsid w:val="006872E7"/>
    <w:rsid w:val="006903EF"/>
    <w:rsid w:val="006918BA"/>
    <w:rsid w:val="00692DD9"/>
    <w:rsid w:val="00695013"/>
    <w:rsid w:val="006A0184"/>
    <w:rsid w:val="006A0F92"/>
    <w:rsid w:val="006A4E07"/>
    <w:rsid w:val="006A5A53"/>
    <w:rsid w:val="006B3DD8"/>
    <w:rsid w:val="006C14AD"/>
    <w:rsid w:val="006D2A68"/>
    <w:rsid w:val="006D3F09"/>
    <w:rsid w:val="006E4EC5"/>
    <w:rsid w:val="006E5A90"/>
    <w:rsid w:val="006E72DF"/>
    <w:rsid w:val="006F1295"/>
    <w:rsid w:val="006F5280"/>
    <w:rsid w:val="006F7599"/>
    <w:rsid w:val="00701086"/>
    <w:rsid w:val="007026B8"/>
    <w:rsid w:val="007115EE"/>
    <w:rsid w:val="00711A8E"/>
    <w:rsid w:val="00713981"/>
    <w:rsid w:val="0071469E"/>
    <w:rsid w:val="00715144"/>
    <w:rsid w:val="007153C2"/>
    <w:rsid w:val="00716850"/>
    <w:rsid w:val="007178F7"/>
    <w:rsid w:val="00721B4A"/>
    <w:rsid w:val="00722AEB"/>
    <w:rsid w:val="00722F88"/>
    <w:rsid w:val="00723863"/>
    <w:rsid w:val="00727F36"/>
    <w:rsid w:val="007334F3"/>
    <w:rsid w:val="00733752"/>
    <w:rsid w:val="00734B3F"/>
    <w:rsid w:val="007358F4"/>
    <w:rsid w:val="00737230"/>
    <w:rsid w:val="00742BE1"/>
    <w:rsid w:val="0074403C"/>
    <w:rsid w:val="00752236"/>
    <w:rsid w:val="00753E6F"/>
    <w:rsid w:val="0076095B"/>
    <w:rsid w:val="00762AC3"/>
    <w:rsid w:val="0076384A"/>
    <w:rsid w:val="00764E3E"/>
    <w:rsid w:val="00765F33"/>
    <w:rsid w:val="00766DA3"/>
    <w:rsid w:val="007755A0"/>
    <w:rsid w:val="007755F9"/>
    <w:rsid w:val="00790DA0"/>
    <w:rsid w:val="007913F3"/>
    <w:rsid w:val="00791ABB"/>
    <w:rsid w:val="00794B76"/>
    <w:rsid w:val="00794E42"/>
    <w:rsid w:val="007965D0"/>
    <w:rsid w:val="00796DA4"/>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E7FDF"/>
    <w:rsid w:val="007F00C2"/>
    <w:rsid w:val="007F155B"/>
    <w:rsid w:val="007F27AB"/>
    <w:rsid w:val="007F2C1D"/>
    <w:rsid w:val="007F49A8"/>
    <w:rsid w:val="007F58EE"/>
    <w:rsid w:val="008007A6"/>
    <w:rsid w:val="00803E9F"/>
    <w:rsid w:val="0081432E"/>
    <w:rsid w:val="0082018D"/>
    <w:rsid w:val="00820C03"/>
    <w:rsid w:val="0082600B"/>
    <w:rsid w:val="00830982"/>
    <w:rsid w:val="0083122E"/>
    <w:rsid w:val="00831D21"/>
    <w:rsid w:val="00831FFB"/>
    <w:rsid w:val="00832EE1"/>
    <w:rsid w:val="00837617"/>
    <w:rsid w:val="00837A08"/>
    <w:rsid w:val="00841395"/>
    <w:rsid w:val="0084182F"/>
    <w:rsid w:val="00844A02"/>
    <w:rsid w:val="0084720B"/>
    <w:rsid w:val="008573FF"/>
    <w:rsid w:val="00857558"/>
    <w:rsid w:val="00861A96"/>
    <w:rsid w:val="00863F63"/>
    <w:rsid w:val="00874176"/>
    <w:rsid w:val="00874F1F"/>
    <w:rsid w:val="00876958"/>
    <w:rsid w:val="00880896"/>
    <w:rsid w:val="00880C25"/>
    <w:rsid w:val="008854E2"/>
    <w:rsid w:val="008948C6"/>
    <w:rsid w:val="00897763"/>
    <w:rsid w:val="008A1FC5"/>
    <w:rsid w:val="008A2765"/>
    <w:rsid w:val="008A5DFF"/>
    <w:rsid w:val="008B2C4C"/>
    <w:rsid w:val="008B663C"/>
    <w:rsid w:val="008C080A"/>
    <w:rsid w:val="008C39D9"/>
    <w:rsid w:val="008D4918"/>
    <w:rsid w:val="008E1325"/>
    <w:rsid w:val="008E1840"/>
    <w:rsid w:val="008E2108"/>
    <w:rsid w:val="008E2FEE"/>
    <w:rsid w:val="008E3DF9"/>
    <w:rsid w:val="008E65BF"/>
    <w:rsid w:val="008E7C7B"/>
    <w:rsid w:val="008F1770"/>
    <w:rsid w:val="008F23FC"/>
    <w:rsid w:val="008F6FA0"/>
    <w:rsid w:val="008F7676"/>
    <w:rsid w:val="00900DA2"/>
    <w:rsid w:val="0090100B"/>
    <w:rsid w:val="0090149E"/>
    <w:rsid w:val="0090340D"/>
    <w:rsid w:val="009046A1"/>
    <w:rsid w:val="0090582A"/>
    <w:rsid w:val="009123EA"/>
    <w:rsid w:val="009265A6"/>
    <w:rsid w:val="00927E89"/>
    <w:rsid w:val="009315B4"/>
    <w:rsid w:val="009327EA"/>
    <w:rsid w:val="009438DB"/>
    <w:rsid w:val="00943AF2"/>
    <w:rsid w:val="00944167"/>
    <w:rsid w:val="00954509"/>
    <w:rsid w:val="0096464F"/>
    <w:rsid w:val="0096577E"/>
    <w:rsid w:val="00970B77"/>
    <w:rsid w:val="00970E27"/>
    <w:rsid w:val="0097266B"/>
    <w:rsid w:val="00980DCE"/>
    <w:rsid w:val="00982889"/>
    <w:rsid w:val="00983866"/>
    <w:rsid w:val="0098503D"/>
    <w:rsid w:val="00985B56"/>
    <w:rsid w:val="00985FB0"/>
    <w:rsid w:val="00986847"/>
    <w:rsid w:val="00987165"/>
    <w:rsid w:val="0099192C"/>
    <w:rsid w:val="00994AA2"/>
    <w:rsid w:val="0099620A"/>
    <w:rsid w:val="009A1392"/>
    <w:rsid w:val="009A4631"/>
    <w:rsid w:val="009A6EA2"/>
    <w:rsid w:val="009B235B"/>
    <w:rsid w:val="009B3434"/>
    <w:rsid w:val="009B36D2"/>
    <w:rsid w:val="009B4946"/>
    <w:rsid w:val="009B63B2"/>
    <w:rsid w:val="009C1F69"/>
    <w:rsid w:val="009C394E"/>
    <w:rsid w:val="009C42BB"/>
    <w:rsid w:val="009D042C"/>
    <w:rsid w:val="009D610A"/>
    <w:rsid w:val="009D6A43"/>
    <w:rsid w:val="009E04F6"/>
    <w:rsid w:val="009E61A9"/>
    <w:rsid w:val="009F000C"/>
    <w:rsid w:val="009F21E5"/>
    <w:rsid w:val="00A0066B"/>
    <w:rsid w:val="00A04E1D"/>
    <w:rsid w:val="00A05650"/>
    <w:rsid w:val="00A13AE5"/>
    <w:rsid w:val="00A16B7F"/>
    <w:rsid w:val="00A20A44"/>
    <w:rsid w:val="00A25B8D"/>
    <w:rsid w:val="00A27455"/>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31D"/>
    <w:rsid w:val="00AE29B3"/>
    <w:rsid w:val="00AE30E9"/>
    <w:rsid w:val="00AE3D10"/>
    <w:rsid w:val="00AE57DC"/>
    <w:rsid w:val="00AF2EA8"/>
    <w:rsid w:val="00B05B12"/>
    <w:rsid w:val="00B0652B"/>
    <w:rsid w:val="00B15103"/>
    <w:rsid w:val="00B16D9E"/>
    <w:rsid w:val="00B176FA"/>
    <w:rsid w:val="00B20A7A"/>
    <w:rsid w:val="00B23D19"/>
    <w:rsid w:val="00B3089F"/>
    <w:rsid w:val="00B32C22"/>
    <w:rsid w:val="00B333D2"/>
    <w:rsid w:val="00B33B85"/>
    <w:rsid w:val="00B34896"/>
    <w:rsid w:val="00B35B03"/>
    <w:rsid w:val="00B36677"/>
    <w:rsid w:val="00B412B3"/>
    <w:rsid w:val="00B420FB"/>
    <w:rsid w:val="00B45EA0"/>
    <w:rsid w:val="00B46550"/>
    <w:rsid w:val="00B46939"/>
    <w:rsid w:val="00B51E01"/>
    <w:rsid w:val="00B614E7"/>
    <w:rsid w:val="00B6212F"/>
    <w:rsid w:val="00B66369"/>
    <w:rsid w:val="00B71A2B"/>
    <w:rsid w:val="00B74B05"/>
    <w:rsid w:val="00B75043"/>
    <w:rsid w:val="00B9372F"/>
    <w:rsid w:val="00B95F87"/>
    <w:rsid w:val="00B965B4"/>
    <w:rsid w:val="00BA0CD0"/>
    <w:rsid w:val="00BA383A"/>
    <w:rsid w:val="00BC3446"/>
    <w:rsid w:val="00BC4F53"/>
    <w:rsid w:val="00BC778A"/>
    <w:rsid w:val="00BD17BC"/>
    <w:rsid w:val="00BD7850"/>
    <w:rsid w:val="00BE1E7C"/>
    <w:rsid w:val="00BE5126"/>
    <w:rsid w:val="00BE5186"/>
    <w:rsid w:val="00BE6CA3"/>
    <w:rsid w:val="00BF0E6C"/>
    <w:rsid w:val="00BF19D8"/>
    <w:rsid w:val="00BF1CA5"/>
    <w:rsid w:val="00BF535C"/>
    <w:rsid w:val="00C02ED3"/>
    <w:rsid w:val="00C06487"/>
    <w:rsid w:val="00C10FCF"/>
    <w:rsid w:val="00C12A38"/>
    <w:rsid w:val="00C256CA"/>
    <w:rsid w:val="00C3301F"/>
    <w:rsid w:val="00C34916"/>
    <w:rsid w:val="00C35795"/>
    <w:rsid w:val="00C42227"/>
    <w:rsid w:val="00C46A67"/>
    <w:rsid w:val="00C57D0F"/>
    <w:rsid w:val="00C64387"/>
    <w:rsid w:val="00C73101"/>
    <w:rsid w:val="00C74552"/>
    <w:rsid w:val="00C86D7F"/>
    <w:rsid w:val="00C926CA"/>
    <w:rsid w:val="00C92745"/>
    <w:rsid w:val="00C92933"/>
    <w:rsid w:val="00C93D8E"/>
    <w:rsid w:val="00CA02CF"/>
    <w:rsid w:val="00CA1BF4"/>
    <w:rsid w:val="00CA2ADD"/>
    <w:rsid w:val="00CA70E6"/>
    <w:rsid w:val="00CB1744"/>
    <w:rsid w:val="00CB1A62"/>
    <w:rsid w:val="00CB1B2C"/>
    <w:rsid w:val="00CB4AFA"/>
    <w:rsid w:val="00CC1472"/>
    <w:rsid w:val="00CC41F4"/>
    <w:rsid w:val="00CC45E2"/>
    <w:rsid w:val="00CC4A56"/>
    <w:rsid w:val="00CC57EF"/>
    <w:rsid w:val="00CC5998"/>
    <w:rsid w:val="00CC608A"/>
    <w:rsid w:val="00CC61E4"/>
    <w:rsid w:val="00CD3D59"/>
    <w:rsid w:val="00CE287E"/>
    <w:rsid w:val="00CE3148"/>
    <w:rsid w:val="00CF2CFC"/>
    <w:rsid w:val="00CF66E0"/>
    <w:rsid w:val="00D03D62"/>
    <w:rsid w:val="00D06B87"/>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CEE"/>
    <w:rsid w:val="00D71FD9"/>
    <w:rsid w:val="00D911C3"/>
    <w:rsid w:val="00D91EDD"/>
    <w:rsid w:val="00DA2DE5"/>
    <w:rsid w:val="00DA3595"/>
    <w:rsid w:val="00DA7CCF"/>
    <w:rsid w:val="00DB5AC0"/>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35B05"/>
    <w:rsid w:val="00E36CB0"/>
    <w:rsid w:val="00E36F07"/>
    <w:rsid w:val="00E40091"/>
    <w:rsid w:val="00E41856"/>
    <w:rsid w:val="00E47C80"/>
    <w:rsid w:val="00E50F3A"/>
    <w:rsid w:val="00E53ADC"/>
    <w:rsid w:val="00E557ED"/>
    <w:rsid w:val="00E57779"/>
    <w:rsid w:val="00E73A6D"/>
    <w:rsid w:val="00E75062"/>
    <w:rsid w:val="00E8057D"/>
    <w:rsid w:val="00E81306"/>
    <w:rsid w:val="00E818E8"/>
    <w:rsid w:val="00E82741"/>
    <w:rsid w:val="00E9000D"/>
    <w:rsid w:val="00E94E6B"/>
    <w:rsid w:val="00E95386"/>
    <w:rsid w:val="00EA52B0"/>
    <w:rsid w:val="00EA6F08"/>
    <w:rsid w:val="00EB3154"/>
    <w:rsid w:val="00EB3381"/>
    <w:rsid w:val="00EB78B3"/>
    <w:rsid w:val="00EC0A93"/>
    <w:rsid w:val="00EC1385"/>
    <w:rsid w:val="00EC194F"/>
    <w:rsid w:val="00EC2047"/>
    <w:rsid w:val="00EC2B7D"/>
    <w:rsid w:val="00EC3B8F"/>
    <w:rsid w:val="00EC5279"/>
    <w:rsid w:val="00EC71BD"/>
    <w:rsid w:val="00ED143D"/>
    <w:rsid w:val="00ED157C"/>
    <w:rsid w:val="00EE1643"/>
    <w:rsid w:val="00EF0587"/>
    <w:rsid w:val="00EF1C47"/>
    <w:rsid w:val="00EF2415"/>
    <w:rsid w:val="00F00223"/>
    <w:rsid w:val="00F01269"/>
    <w:rsid w:val="00F0149D"/>
    <w:rsid w:val="00F128D6"/>
    <w:rsid w:val="00F2108F"/>
    <w:rsid w:val="00F23E44"/>
    <w:rsid w:val="00F246D9"/>
    <w:rsid w:val="00F24820"/>
    <w:rsid w:val="00F25BBB"/>
    <w:rsid w:val="00F2707D"/>
    <w:rsid w:val="00F32AD2"/>
    <w:rsid w:val="00F4049E"/>
    <w:rsid w:val="00F40557"/>
    <w:rsid w:val="00F40ADD"/>
    <w:rsid w:val="00F5043B"/>
    <w:rsid w:val="00F60BA7"/>
    <w:rsid w:val="00F62FF5"/>
    <w:rsid w:val="00F6453D"/>
    <w:rsid w:val="00F66895"/>
    <w:rsid w:val="00F70B2F"/>
    <w:rsid w:val="00F71050"/>
    <w:rsid w:val="00F75290"/>
    <w:rsid w:val="00F8069E"/>
    <w:rsid w:val="00F8182C"/>
    <w:rsid w:val="00F82436"/>
    <w:rsid w:val="00F82558"/>
    <w:rsid w:val="00F83E22"/>
    <w:rsid w:val="00F84A8E"/>
    <w:rsid w:val="00F85253"/>
    <w:rsid w:val="00F86977"/>
    <w:rsid w:val="00F86CF2"/>
    <w:rsid w:val="00F86FB9"/>
    <w:rsid w:val="00F8750F"/>
    <w:rsid w:val="00F90608"/>
    <w:rsid w:val="00F93C1B"/>
    <w:rsid w:val="00F96046"/>
    <w:rsid w:val="00F97EFA"/>
    <w:rsid w:val="00FA2C4E"/>
    <w:rsid w:val="00FA3192"/>
    <w:rsid w:val="00FA3D7D"/>
    <w:rsid w:val="00FA5E27"/>
    <w:rsid w:val="00FA6967"/>
    <w:rsid w:val="00FA6EC9"/>
    <w:rsid w:val="00FC0DDF"/>
    <w:rsid w:val="00FC2545"/>
    <w:rsid w:val="00FC61DF"/>
    <w:rsid w:val="00FD3DE3"/>
    <w:rsid w:val="00FE0727"/>
    <w:rsid w:val="00FF33E0"/>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 w:type="paragraph" w:customStyle="1" w:styleId="Doelkeuze">
    <w:name w:val="Doel: keuze"/>
    <w:basedOn w:val="Standaard"/>
    <w:next w:val="Doel"/>
    <w:link w:val="DoelkeuzeChar"/>
    <w:qFormat/>
    <w:rsid w:val="008573FF"/>
    <w:pPr>
      <w:numPr>
        <w:numId w:val="9"/>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573FF"/>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12</TotalTime>
  <Pages>9</Pages>
  <Words>967</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25</cp:revision>
  <dcterms:created xsi:type="dcterms:W3CDTF">2025-07-02T10:09:00Z</dcterms:created>
  <dcterms:modified xsi:type="dcterms:W3CDTF">2025-07-02T10:24:00Z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