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35C8E6DB" w:rsidR="00C10894" w:rsidRDefault="00562978" w:rsidP="00C806A9">
      <w:r>
        <w:rPr>
          <w:noProof/>
          <w:lang w:eastAsia="nl-BE"/>
        </w:rPr>
        <mc:AlternateContent>
          <mc:Choice Requires="wps">
            <w:drawing>
              <wp:anchor distT="0" distB="0" distL="114300" distR="114300" simplePos="0" relativeHeight="251660291" behindDoc="0" locked="0" layoutInCell="1" allowOverlap="1" wp14:anchorId="32EF0A76" wp14:editId="6C875635">
                <wp:simplePos x="0" y="0"/>
                <wp:positionH relativeFrom="page">
                  <wp:posOffset>4006215</wp:posOffset>
                </wp:positionH>
                <wp:positionV relativeFrom="paragraph">
                  <wp:posOffset>-215900</wp:posOffset>
                </wp:positionV>
                <wp:extent cx="3553200" cy="676800"/>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3200" cy="676800"/>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E5A08" w14:textId="77777777" w:rsidR="00562978" w:rsidRPr="008659D9" w:rsidRDefault="00562978" w:rsidP="00562978">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2EF0A76" id="_x0000_t202" coordsize="21600,21600" o:spt="202" path="m,l,21600r21600,l21600,xe">
                <v:stroke joinstyle="miter"/>
                <v:path gradientshapeok="t" o:connecttype="rect"/>
              </v:shapetype>
              <v:shape id="Tekstvak 12" o:spid="_x0000_s1026" type="#_x0000_t202" style="position:absolute;margin-left:315.45pt;margin-top:-17pt;width:279.8pt;height:53.3pt;z-index:2516602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" fillcolor="#ae2081" stroked="f" strokeweight=".5pt">
                <v:textbox>
                  <w:txbxContent>
                    <w:p w14:paraId="4C2E5A08" w14:textId="77777777" w:rsidR="00562978" w:rsidRPr="008659D9" w:rsidRDefault="00562978" w:rsidP="00562978">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2F2B0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6CAA22B3" w:rsidR="00060480" w:rsidRPr="00D83AE8" w:rsidRDefault="00D73274" w:rsidP="00555049">
                            <w:pPr>
                              <w:pStyle w:val="Leerplannaam"/>
                            </w:pPr>
                            <w:bookmarkStart w:id="0" w:name="Vaknaam"/>
                            <w:r>
                              <w:t>Printmedia</w:t>
                            </w:r>
                          </w:p>
                          <w:bookmarkEnd w:id="0"/>
                          <w:p w14:paraId="431575DB" w14:textId="77777777" w:rsidR="00E40767" w:rsidRPr="00D83AE8" w:rsidRDefault="00E40767" w:rsidP="00E40767">
                            <w:pPr>
                              <w:spacing w:after="0"/>
                              <w:rPr>
                                <w:rFonts w:ascii="Trebuchet MS" w:hAnsi="Trebuchet MS"/>
                                <w:color w:val="FFFFFF" w:themeColor="background1"/>
                                <w:sz w:val="36"/>
                                <w:szCs w:val="20"/>
                              </w:rPr>
                            </w:pPr>
                            <w:r w:rsidRPr="00D83AE8">
                              <w:rPr>
                                <w:rFonts w:ascii="Trebuchet MS" w:hAnsi="Trebuchet MS"/>
                                <w:color w:val="FFFFFF" w:themeColor="background1"/>
                                <w:sz w:val="36"/>
                                <w:szCs w:val="20"/>
                              </w:rPr>
                              <w:t xml:space="preserve">2de graad </w:t>
                            </w:r>
                            <w:r>
                              <w:rPr>
                                <w:rFonts w:ascii="Trebuchet MS" w:hAnsi="Trebuchet MS"/>
                                <w:color w:val="FFFFFF" w:themeColor="background1"/>
                                <w:sz w:val="36"/>
                                <w:szCs w:val="20"/>
                              </w:rPr>
                              <w:t>A-</w:t>
                            </w:r>
                            <w:r w:rsidRPr="00D83AE8">
                              <w:rPr>
                                <w:rFonts w:ascii="Trebuchet MS" w:hAnsi="Trebuchet MS"/>
                                <w:color w:val="FFFFFF" w:themeColor="background1"/>
                                <w:sz w:val="36"/>
                                <w:szCs w:val="20"/>
                              </w:rPr>
                              <w:t>finaliteit</w:t>
                            </w:r>
                          </w:p>
                          <w:p w14:paraId="03F46D53" w14:textId="62A8F6D2" w:rsidR="00060480" w:rsidRPr="00D83AE8" w:rsidRDefault="003321F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D73274">
                              <w:rPr>
                                <w:rFonts w:ascii="Trebuchet MS" w:hAnsi="Trebuchet MS"/>
                                <w:color w:val="FFFFFF" w:themeColor="background1"/>
                                <w:sz w:val="36"/>
                                <w:szCs w:val="20"/>
                              </w:rPr>
                              <w:t>Pri</w:t>
                            </w:r>
                            <w:r>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6CAA22B3" w:rsidR="00060480" w:rsidRPr="00D83AE8" w:rsidRDefault="00D73274" w:rsidP="00555049">
                      <w:pPr>
                        <w:pStyle w:val="Leerplannaam"/>
                      </w:pPr>
                      <w:bookmarkStart w:id="1" w:name="Vaknaam"/>
                      <w:r>
                        <w:t>Printmedia</w:t>
                      </w:r>
                    </w:p>
                    <w:bookmarkEnd w:id="1"/>
                    <w:p w14:paraId="431575DB" w14:textId="77777777" w:rsidR="00E40767" w:rsidRPr="00D83AE8" w:rsidRDefault="00E40767" w:rsidP="00E40767">
                      <w:pPr>
                        <w:spacing w:after="0"/>
                        <w:rPr>
                          <w:rFonts w:ascii="Trebuchet MS" w:hAnsi="Trebuchet MS"/>
                          <w:color w:val="FFFFFF" w:themeColor="background1"/>
                          <w:sz w:val="36"/>
                          <w:szCs w:val="20"/>
                        </w:rPr>
                      </w:pPr>
                      <w:r w:rsidRPr="00D83AE8">
                        <w:rPr>
                          <w:rFonts w:ascii="Trebuchet MS" w:hAnsi="Trebuchet MS"/>
                          <w:color w:val="FFFFFF" w:themeColor="background1"/>
                          <w:sz w:val="36"/>
                          <w:szCs w:val="20"/>
                        </w:rPr>
                        <w:t xml:space="preserve">2de graad </w:t>
                      </w:r>
                      <w:r>
                        <w:rPr>
                          <w:rFonts w:ascii="Trebuchet MS" w:hAnsi="Trebuchet MS"/>
                          <w:color w:val="FFFFFF" w:themeColor="background1"/>
                          <w:sz w:val="36"/>
                          <w:szCs w:val="20"/>
                        </w:rPr>
                        <w:t>A-</w:t>
                      </w:r>
                      <w:r w:rsidRPr="00D83AE8">
                        <w:rPr>
                          <w:rFonts w:ascii="Trebuchet MS" w:hAnsi="Trebuchet MS"/>
                          <w:color w:val="FFFFFF" w:themeColor="background1"/>
                          <w:sz w:val="36"/>
                          <w:szCs w:val="20"/>
                        </w:rPr>
                        <w:t>finaliteit</w:t>
                      </w:r>
                    </w:p>
                    <w:p w14:paraId="03F46D53" w14:textId="62A8F6D2" w:rsidR="00060480" w:rsidRPr="00D83AE8" w:rsidRDefault="003321F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D73274">
                        <w:rPr>
                          <w:rFonts w:ascii="Trebuchet MS" w:hAnsi="Trebuchet MS"/>
                          <w:color w:val="FFFFFF" w:themeColor="background1"/>
                          <w:sz w:val="36"/>
                          <w:szCs w:val="20"/>
                        </w:rPr>
                        <w:t>Pri</w:t>
                      </w:r>
                      <w:r>
                        <w:rPr>
                          <w:rFonts w:ascii="Trebuchet MS" w:hAnsi="Trebuchet MS"/>
                          <w:color w:val="FFFFFF" w:themeColor="background1"/>
                          <w:sz w:val="36"/>
                          <w:szCs w:val="20"/>
                        </w:rPr>
                        <w:t>-a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23B2463C" w:rsidR="00060480" w:rsidRPr="00CA7124" w:rsidRDefault="000C6F2A" w:rsidP="00C10894">
                            <w:pPr>
                              <w:rPr>
                                <w:rFonts w:ascii="Trebuchet MS" w:hAnsi="Trebuchet MS"/>
                                <w:color w:val="FFFFFF" w:themeColor="background1"/>
                                <w:sz w:val="32"/>
                                <w:szCs w:val="20"/>
                              </w:rPr>
                            </w:pPr>
                            <w:r w:rsidRPr="000C6F2A">
                              <w:rPr>
                                <w:rFonts w:ascii="Trebuchet MS" w:hAnsi="Trebuchet MS"/>
                                <w:color w:val="FFFFFF" w:themeColor="background1"/>
                                <w:sz w:val="32"/>
                                <w:szCs w:val="20"/>
                              </w:rPr>
                              <w:t>D/2024/13.758/150</w:t>
                            </w:r>
                          </w:p>
                          <w:p w14:paraId="3B1F4BE8" w14:textId="28A59FCB" w:rsidR="00060480" w:rsidRPr="005B6B0B" w:rsidRDefault="001C3C2B"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55ECF">
                              <w:rPr>
                                <w:rFonts w:ascii="Trebuchet MS" w:hAnsi="Trebuchet MS"/>
                                <w:color w:val="FFFFFF" w:themeColor="background1"/>
                                <w:sz w:val="24"/>
                                <w:szCs w:val="16"/>
                              </w:rPr>
                              <w:t>oktober</w:t>
                            </w:r>
                            <w:r w:rsidR="00145603">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kstvak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23B2463C" w:rsidR="00060480" w:rsidRPr="00CA7124" w:rsidRDefault="000C6F2A" w:rsidP="00C10894">
                      <w:pPr>
                        <w:rPr>
                          <w:rFonts w:ascii="Trebuchet MS" w:hAnsi="Trebuchet MS"/>
                          <w:color w:val="FFFFFF" w:themeColor="background1"/>
                          <w:sz w:val="32"/>
                          <w:szCs w:val="20"/>
                        </w:rPr>
                      </w:pPr>
                      <w:r w:rsidRPr="000C6F2A">
                        <w:rPr>
                          <w:rFonts w:ascii="Trebuchet MS" w:hAnsi="Trebuchet MS"/>
                          <w:color w:val="FFFFFF" w:themeColor="background1"/>
                          <w:sz w:val="32"/>
                          <w:szCs w:val="20"/>
                        </w:rPr>
                        <w:t>D/2024/13.758/150</w:t>
                      </w:r>
                    </w:p>
                    <w:p w14:paraId="3B1F4BE8" w14:textId="28A59FCB" w:rsidR="00060480" w:rsidRPr="005B6B0B" w:rsidRDefault="001C3C2B"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55ECF">
                        <w:rPr>
                          <w:rFonts w:ascii="Trebuchet MS" w:hAnsi="Trebuchet MS"/>
                          <w:color w:val="FFFFFF" w:themeColor="background1"/>
                          <w:sz w:val="24"/>
                          <w:szCs w:val="16"/>
                        </w:rPr>
                        <w:t>oktober</w:t>
                      </w:r>
                      <w:r w:rsidR="00145603">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402D8B">
          <w:headerReference w:type="even" r:id="rId12"/>
          <w:headerReference w:type="default" r:id="rId13"/>
          <w:footerReference w:type="default" r:id="rId14"/>
          <w:headerReference w:type="first" r:id="rId15"/>
          <w:pgSz w:w="11906" w:h="16838"/>
          <w:pgMar w:top="1134" w:right="1134" w:bottom="1134" w:left="1134" w:header="709" w:footer="709" w:gutter="0"/>
          <w:cols w:space="708"/>
          <w:titlePg/>
          <w:docGrid w:linePitch="360"/>
        </w:sectPr>
      </w:pPr>
    </w:p>
    <w:p w14:paraId="00856951" w14:textId="77777777" w:rsidR="00126763" w:rsidRDefault="00126763" w:rsidP="0024213C">
      <w:pPr>
        <w:pStyle w:val="Kop1"/>
      </w:pPr>
      <w:bookmarkStart w:id="2" w:name="_Toc129034605"/>
      <w:bookmarkStart w:id="3" w:name="_Toc129387317"/>
      <w:bookmarkStart w:id="4" w:name="_Toc130929930"/>
      <w:bookmarkStart w:id="5" w:name="_Toc155773317"/>
      <w:bookmarkStart w:id="6" w:name="_Hlk149838227"/>
      <w:r>
        <w:lastRenderedPageBreak/>
        <w:t>I</w:t>
      </w:r>
      <w:r w:rsidRPr="00E42F24">
        <w:t>nleiding</w:t>
      </w:r>
      <w:bookmarkEnd w:id="2"/>
      <w:bookmarkEnd w:id="3"/>
      <w:bookmarkEnd w:id="4"/>
      <w:bookmarkEnd w:id="5"/>
    </w:p>
    <w:p w14:paraId="1925F7EF" w14:textId="77777777" w:rsidR="00126763" w:rsidRDefault="00126763" w:rsidP="0012676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0A54572" w14:textId="77777777" w:rsidR="00126763" w:rsidRPr="00E37D4A" w:rsidRDefault="00126763" w:rsidP="0024213C">
      <w:pPr>
        <w:pStyle w:val="Kop2"/>
        <w:keepNext w:val="0"/>
        <w:keepLines w:val="0"/>
        <w:widowControl w:val="0"/>
      </w:pPr>
      <w:bookmarkStart w:id="7" w:name="_Toc68370411"/>
      <w:bookmarkStart w:id="8" w:name="_Toc93661695"/>
      <w:bookmarkStart w:id="9" w:name="_Toc130929931"/>
      <w:bookmarkStart w:id="10" w:name="_Toc155773318"/>
      <w:r w:rsidRPr="00E37D4A">
        <w:t>Het leerplanconcept: vijf uitgangspunten</w:t>
      </w:r>
      <w:bookmarkEnd w:id="7"/>
      <w:bookmarkEnd w:id="8"/>
      <w:bookmarkEnd w:id="9"/>
      <w:bookmarkEnd w:id="10"/>
    </w:p>
    <w:p w14:paraId="3F65FF8B" w14:textId="77777777" w:rsidR="00126763" w:rsidRPr="00E37D4A" w:rsidRDefault="00126763" w:rsidP="00126763">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709407A" w14:textId="77777777" w:rsidR="00126763" w:rsidRPr="00E37D4A" w:rsidRDefault="00126763" w:rsidP="0012676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8FB5F03" w14:textId="77777777" w:rsidR="00126763" w:rsidRPr="00E37D4A" w:rsidRDefault="00126763" w:rsidP="0012676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E78D5FF" w14:textId="77777777" w:rsidR="00126763" w:rsidRPr="00E37D4A" w:rsidRDefault="00126763" w:rsidP="00126763">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CB684A9" w14:textId="77777777" w:rsidR="00126763" w:rsidRPr="00E37D4A" w:rsidRDefault="00126763" w:rsidP="00126763">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710C05F5" w14:textId="77777777" w:rsidR="00126763" w:rsidRPr="00E37D4A" w:rsidRDefault="00126763" w:rsidP="0024213C">
      <w:pPr>
        <w:pStyle w:val="Kop2"/>
        <w:keepNext w:val="0"/>
        <w:keepLines w:val="0"/>
        <w:widowControl w:val="0"/>
      </w:pPr>
      <w:bookmarkStart w:id="12" w:name="_Toc68370412"/>
      <w:bookmarkStart w:id="13" w:name="_Toc93661696"/>
      <w:bookmarkStart w:id="14" w:name="_Toc130929932"/>
      <w:bookmarkStart w:id="15" w:name="_Toc155773319"/>
      <w:r w:rsidRPr="00E37D4A">
        <w:t>De vormingscirkel – de opdracht van secundair onderwijs</w:t>
      </w:r>
      <w:bookmarkEnd w:id="12"/>
      <w:bookmarkEnd w:id="13"/>
      <w:bookmarkEnd w:id="14"/>
      <w:bookmarkEnd w:id="15"/>
    </w:p>
    <w:p w14:paraId="754D7B8A" w14:textId="77777777" w:rsidR="00126763" w:rsidRPr="00E37D4A" w:rsidRDefault="00126763" w:rsidP="00126763">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88960EF" w14:textId="77777777" w:rsidR="00126763" w:rsidRPr="00E37D4A" w:rsidRDefault="00126763" w:rsidP="00126763">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62339" behindDoc="0" locked="0" layoutInCell="1" allowOverlap="1" wp14:anchorId="34FDB226" wp14:editId="03A83D84">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95877C9" w14:textId="77777777" w:rsidR="00126763" w:rsidRPr="00E37D4A" w:rsidRDefault="00126763" w:rsidP="00126763">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1F80E06" w14:textId="77777777" w:rsidR="00126763" w:rsidRPr="00E37D4A" w:rsidRDefault="00126763" w:rsidP="00126763">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43EB1E7" w14:textId="77777777" w:rsidR="00126763" w:rsidRPr="009D02E3" w:rsidRDefault="00126763" w:rsidP="00126763">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43BCDD3" w14:textId="77777777" w:rsidR="00126763" w:rsidRDefault="00126763" w:rsidP="00126763">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553E87F" w14:textId="77777777" w:rsidR="00126763" w:rsidRPr="00E37D4A" w:rsidRDefault="00126763" w:rsidP="00126763">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F0B4FF7" w14:textId="77777777" w:rsidR="00126763" w:rsidRPr="00E37D4A" w:rsidRDefault="00126763" w:rsidP="0024213C">
      <w:pPr>
        <w:pStyle w:val="Kop2"/>
        <w:keepNext w:val="0"/>
        <w:keepLines w:val="0"/>
        <w:widowControl w:val="0"/>
      </w:pPr>
      <w:bookmarkStart w:id="16" w:name="_Toc68370413"/>
      <w:bookmarkStart w:id="17" w:name="_Toc93661697"/>
      <w:bookmarkStart w:id="18" w:name="_Toc130929933"/>
      <w:bookmarkStart w:id="19" w:name="_Toc155773320"/>
      <w:r w:rsidRPr="00E37D4A">
        <w:t>Ruimte voor leraren(teams) en scholen</w:t>
      </w:r>
      <w:bookmarkEnd w:id="16"/>
      <w:bookmarkEnd w:id="17"/>
      <w:bookmarkEnd w:id="18"/>
      <w:bookmarkEnd w:id="19"/>
    </w:p>
    <w:p w14:paraId="60078C12" w14:textId="77777777" w:rsidR="00126763" w:rsidRDefault="00126763" w:rsidP="00126763">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C958A79" w14:textId="77777777" w:rsidR="00126763" w:rsidRDefault="00126763" w:rsidP="00126763">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2FEE0811" w14:textId="77777777" w:rsidR="00126763" w:rsidRPr="00E37D4A" w:rsidRDefault="00126763" w:rsidP="0024213C">
      <w:pPr>
        <w:pStyle w:val="Kop2"/>
        <w:keepNext w:val="0"/>
        <w:keepLines w:val="0"/>
        <w:widowControl w:val="0"/>
      </w:pPr>
      <w:bookmarkStart w:id="21" w:name="_Toc68370414"/>
      <w:bookmarkStart w:id="22" w:name="_Toc93661698"/>
      <w:bookmarkStart w:id="23" w:name="_Toc130929934"/>
      <w:bookmarkStart w:id="24" w:name="_Toc155773321"/>
      <w:r w:rsidRPr="00E37D4A">
        <w:t>Differentiatie</w:t>
      </w:r>
      <w:bookmarkEnd w:id="21"/>
      <w:bookmarkEnd w:id="22"/>
      <w:bookmarkEnd w:id="23"/>
      <w:bookmarkEnd w:id="24"/>
      <w:r w:rsidRPr="00E37D4A">
        <w:t xml:space="preserve"> </w:t>
      </w:r>
    </w:p>
    <w:p w14:paraId="59B85249" w14:textId="77777777" w:rsidR="00126763" w:rsidRDefault="00126763" w:rsidP="00126763">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7"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F3999C2" w14:textId="77777777" w:rsidR="00126763" w:rsidRDefault="00126763" w:rsidP="00126763">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CC55C9" w14:textId="77777777" w:rsidR="00126763" w:rsidRDefault="00126763" w:rsidP="00126763">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D03BD3C" w14:textId="77777777" w:rsidR="00126763" w:rsidRDefault="00126763" w:rsidP="00126763">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37F9000" w14:textId="77777777" w:rsidR="00126763" w:rsidRPr="00EC7568" w:rsidRDefault="00126763" w:rsidP="00126763">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FC4045F" w14:textId="77777777" w:rsidR="00126763" w:rsidRDefault="00126763" w:rsidP="00126763">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DE8AF71" w14:textId="77777777" w:rsidR="00126763" w:rsidRDefault="00126763" w:rsidP="00126763">
      <w:pPr>
        <w:spacing w:after="120"/>
        <w:rPr>
          <w:iCs/>
        </w:rPr>
      </w:pPr>
      <w:r>
        <w:rPr>
          <w:iCs/>
        </w:rPr>
        <w:t>In ‘extra’ wenken bij de leerplandoelen en in beperkte mate ook via keuzeleerplandoelen bieden we je inspiratie om te differentiëren door te verdiepen en te verbreden.</w:t>
      </w:r>
    </w:p>
    <w:bookmarkEnd w:id="25"/>
    <w:p w14:paraId="729F507F" w14:textId="77777777" w:rsidR="00126763" w:rsidRDefault="00126763" w:rsidP="00126763">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4E01F28" w14:textId="77777777" w:rsidR="00126763" w:rsidRDefault="00126763" w:rsidP="00126763">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51827AA" w14:textId="77777777" w:rsidR="00126763" w:rsidRPr="00FE6C93" w:rsidRDefault="00126763" w:rsidP="00126763">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AB647FA" w14:textId="77777777" w:rsidR="00126763" w:rsidRDefault="00126763" w:rsidP="00126763">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DF40389" w14:textId="77777777" w:rsidR="00126763" w:rsidRDefault="00126763" w:rsidP="00126763">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5385DB5" w14:textId="77777777" w:rsidR="00126763" w:rsidRDefault="00126763" w:rsidP="00126763">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E6FD8C6" w14:textId="77777777" w:rsidR="00126763" w:rsidRPr="00A27C4B" w:rsidRDefault="00126763" w:rsidP="00126763">
      <w:pPr>
        <w:spacing w:after="120" w:line="240" w:lineRule="auto"/>
        <w:rPr>
          <w:i/>
          <w:iCs/>
        </w:rPr>
      </w:pPr>
      <w:bookmarkStart w:id="27" w:name="_Hlk130322155"/>
      <w:bookmarkEnd w:id="26"/>
      <w:r>
        <w:rPr>
          <w:i/>
          <w:iCs/>
        </w:rPr>
        <w:t>Differentiatie in evaluatie</w:t>
      </w:r>
    </w:p>
    <w:p w14:paraId="63DBEC9C" w14:textId="77777777" w:rsidR="00126763" w:rsidRDefault="00126763" w:rsidP="00126763">
      <w:pPr>
        <w:rPr>
          <w:shd w:val="clear" w:color="auto" w:fill="FFFFFF"/>
        </w:rPr>
      </w:pPr>
      <w:r>
        <w:t xml:space="preserve">Tenslotte laten de leerplannen toe te differentiëren in </w:t>
      </w:r>
      <w:hyperlink r:id="rId18" w:history="1">
        <w:r w:rsidRPr="0074452E">
          <w:rPr>
            <w:rStyle w:val="Hyperlink"/>
          </w:rPr>
          <w:t>evaluatie</w:t>
        </w:r>
      </w:hyperlink>
      <w:r>
        <w:t xml:space="preserve"> en feedback. </w:t>
      </w:r>
      <w:r>
        <w:rPr>
          <w:shd w:val="clear" w:color="auto" w:fill="FFFFFF"/>
        </w:rPr>
        <w:t>Evalueren is beoordelen om te waarderen, krachtiger te maken en te sturen.</w:t>
      </w:r>
    </w:p>
    <w:p w14:paraId="0710FDDC" w14:textId="77777777" w:rsidR="00126763" w:rsidRPr="00345F65" w:rsidRDefault="00126763" w:rsidP="00126763">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1E78497" w14:textId="77777777" w:rsidR="00126763" w:rsidRDefault="00126763" w:rsidP="00126763">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19D65A04" w14:textId="77777777" w:rsidR="00126763" w:rsidRPr="00E37D4A" w:rsidRDefault="00126763" w:rsidP="0024213C">
      <w:pPr>
        <w:pStyle w:val="Kop2"/>
        <w:keepNext w:val="0"/>
        <w:keepLines w:val="0"/>
        <w:widowControl w:val="0"/>
      </w:pPr>
      <w:bookmarkStart w:id="28" w:name="_Toc68370415"/>
      <w:bookmarkStart w:id="29" w:name="_Toc93661699"/>
      <w:bookmarkStart w:id="30" w:name="_Toc130929935"/>
      <w:bookmarkStart w:id="31" w:name="_Toc155773322"/>
      <w:r w:rsidRPr="00E37D4A">
        <w:t>Opbouw van leerplannen</w:t>
      </w:r>
      <w:bookmarkEnd w:id="28"/>
      <w:bookmarkEnd w:id="29"/>
      <w:bookmarkEnd w:id="30"/>
      <w:bookmarkEnd w:id="31"/>
    </w:p>
    <w:p w14:paraId="4F481807" w14:textId="77777777" w:rsidR="00126763" w:rsidRPr="00E37D4A" w:rsidRDefault="00126763" w:rsidP="00126763">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BCEB6D0" w14:textId="77777777" w:rsidR="00126763" w:rsidRPr="00E37D4A" w:rsidRDefault="00126763" w:rsidP="0012676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447FD1C" w14:textId="77777777" w:rsidR="00126763" w:rsidRPr="00E37D4A" w:rsidRDefault="00126763" w:rsidP="0012676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8C61A2D" w14:textId="77777777" w:rsidR="00126763" w:rsidRPr="00E37D4A" w:rsidRDefault="00126763" w:rsidP="00126763">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2E7059E" w14:textId="77777777" w:rsidR="00126763" w:rsidRPr="00466555" w:rsidRDefault="00126763" w:rsidP="00126763">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2"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13CF4D00" w14:textId="77777777" w:rsidR="00126763" w:rsidRDefault="00126763" w:rsidP="00126763">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2C9C13C" w14:textId="77777777" w:rsidR="00126763" w:rsidRPr="00E37D4A" w:rsidRDefault="00126763" w:rsidP="00126763">
      <w:pPr>
        <w:widowControl w:val="0"/>
        <w:rPr>
          <w:rFonts w:ascii="Calibri" w:eastAsia="Calibri" w:hAnsi="Calibri" w:cs="Times New Roman"/>
          <w:color w:val="595959"/>
        </w:rPr>
      </w:pPr>
      <w:bookmarkStart w:id="3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06D22B" w14:textId="77777777" w:rsidR="00126763" w:rsidRDefault="00126763" w:rsidP="0012676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3"/>
    </w:p>
    <w:p w14:paraId="30A7984F" w14:textId="77777777" w:rsidR="00984726" w:rsidRDefault="00984726" w:rsidP="0024213C">
      <w:pPr>
        <w:pStyle w:val="Kop1"/>
      </w:pPr>
      <w:bookmarkStart w:id="34" w:name="_Toc130929936"/>
      <w:bookmarkStart w:id="35" w:name="_Toc135631658"/>
      <w:bookmarkStart w:id="36" w:name="_Toc135841685"/>
      <w:bookmarkStart w:id="37" w:name="_Toc137202543"/>
      <w:bookmarkStart w:id="38" w:name="_Toc155773323"/>
      <w:bookmarkEnd w:id="6"/>
      <w:r>
        <w:lastRenderedPageBreak/>
        <w:t>Situering</w:t>
      </w:r>
      <w:bookmarkEnd w:id="34"/>
      <w:bookmarkEnd w:id="35"/>
      <w:bookmarkEnd w:id="36"/>
      <w:bookmarkEnd w:id="37"/>
      <w:bookmarkEnd w:id="38"/>
    </w:p>
    <w:p w14:paraId="288ADDD3" w14:textId="77777777" w:rsidR="00984726" w:rsidRDefault="00984726" w:rsidP="0024213C">
      <w:pPr>
        <w:pStyle w:val="Kop2"/>
      </w:pPr>
      <w:bookmarkStart w:id="39" w:name="_Toc137202544"/>
      <w:bookmarkStart w:id="40" w:name="_Toc155773324"/>
      <w:r>
        <w:t>Samenhang in de tweede graad</w:t>
      </w:r>
      <w:bookmarkEnd w:id="39"/>
      <w:bookmarkEnd w:id="40"/>
    </w:p>
    <w:p w14:paraId="70ACC972" w14:textId="77777777" w:rsidR="00984726" w:rsidRDefault="00984726" w:rsidP="0024213C">
      <w:pPr>
        <w:pStyle w:val="Kop3"/>
      </w:pPr>
      <w:bookmarkStart w:id="41" w:name="_Toc58569113"/>
      <w:bookmarkStart w:id="42" w:name="_Toc137202546"/>
      <w:bookmarkStart w:id="43" w:name="_Toc155773325"/>
      <w:r>
        <w:t>Samenhang over de finaliteiten heen</w:t>
      </w:r>
      <w:bookmarkEnd w:id="41"/>
      <w:bookmarkEnd w:id="42"/>
      <w:bookmarkEnd w:id="43"/>
    </w:p>
    <w:p w14:paraId="2FB91F57" w14:textId="77777777" w:rsidR="00984726" w:rsidRPr="003854EA" w:rsidRDefault="00984726" w:rsidP="00984726">
      <w:r w:rsidRPr="003854EA">
        <w:t xml:space="preserve">De richting </w:t>
      </w:r>
      <w:r>
        <w:t xml:space="preserve">Printmedia </w:t>
      </w:r>
      <w:r w:rsidRPr="003854EA">
        <w:t>heeft inhoudelijke overeenkomsten met de richting Grafische technieken uit de arbeidsmarktfinaliteit.</w:t>
      </w:r>
    </w:p>
    <w:p w14:paraId="6BF40912" w14:textId="77777777" w:rsidR="00984726" w:rsidRDefault="00984726" w:rsidP="0024213C">
      <w:pPr>
        <w:pStyle w:val="Kop2"/>
      </w:pPr>
      <w:bookmarkStart w:id="44" w:name="_Toc137202547"/>
      <w:bookmarkStart w:id="45" w:name="_Toc155773326"/>
      <w:r>
        <w:t>Plaats in de lessentabel</w:t>
      </w:r>
      <w:bookmarkEnd w:id="44"/>
      <w:bookmarkEnd w:id="45"/>
    </w:p>
    <w:p w14:paraId="34535C40" w14:textId="52FE0A54" w:rsidR="009D462C" w:rsidRDefault="009D462C" w:rsidP="009D462C">
      <w:bookmarkStart w:id="46" w:name="_Toc137202548"/>
      <w:r>
        <w:t xml:space="preserve">Het leerplan is gebaseerd op </w:t>
      </w:r>
      <w:r w:rsidR="00CD5065">
        <w:t xml:space="preserve">minimumdoelen van de basisvorming en </w:t>
      </w:r>
      <w:r>
        <w:t xml:space="preserve">doelen die leiden naar de beroepskwalificaties Productieoperator drukken in de printmedia en Productieoperator drukafwerking in de printmedia. </w:t>
      </w:r>
    </w:p>
    <w:p w14:paraId="7D06D6B7" w14:textId="77777777" w:rsidR="009D462C" w:rsidRDefault="009D462C" w:rsidP="009D462C">
      <w:r>
        <w:t>Het leerplan is gericht op 28 graaduren en is bestemd voor de studierichting Printmedia.</w:t>
      </w:r>
    </w:p>
    <w:p w14:paraId="2CC06BA1" w14:textId="77777777" w:rsidR="000D7EDC" w:rsidRDefault="000D7EDC" w:rsidP="000D7EDC">
      <w:r>
        <w:t xml:space="preserve">Het geheel van de algemene en specifieke vorming in elke studierichting vind je terug op de </w:t>
      </w:r>
      <w:hyperlink r:id="rId19" w:history="1">
        <w:r w:rsidRPr="00CE0918">
          <w:rPr>
            <w:rStyle w:val="Hyperlink"/>
          </w:rPr>
          <w:t>PRO-pagina</w:t>
        </w:r>
      </w:hyperlink>
      <w:r>
        <w:t xml:space="preserve"> met alle vakken en leerplannen die gelden per studierichting.</w:t>
      </w:r>
    </w:p>
    <w:p w14:paraId="6624C164" w14:textId="77777777" w:rsidR="00984726" w:rsidRDefault="00984726" w:rsidP="0024213C">
      <w:pPr>
        <w:pStyle w:val="Kop1"/>
      </w:pPr>
      <w:bookmarkStart w:id="47" w:name="_Toc155773327"/>
      <w:r>
        <w:t>Pedagogisch-didactische duiding</w:t>
      </w:r>
      <w:bookmarkEnd w:id="46"/>
      <w:bookmarkEnd w:id="47"/>
    </w:p>
    <w:p w14:paraId="0224D353" w14:textId="77777777" w:rsidR="00DD424A" w:rsidRPr="008016FA" w:rsidRDefault="00DD424A" w:rsidP="0024213C">
      <w:pPr>
        <w:pStyle w:val="Kop2"/>
      </w:pPr>
      <w:bookmarkStart w:id="48" w:name="_Toc129093068"/>
      <w:bookmarkStart w:id="49" w:name="_Toc129096398"/>
      <w:bookmarkStart w:id="50" w:name="_Toc129199845"/>
      <w:bookmarkStart w:id="51" w:name="_Toc129199977"/>
      <w:bookmarkStart w:id="52" w:name="_Toc152309937"/>
      <w:bookmarkStart w:id="53" w:name="_Toc155773328"/>
      <w:r>
        <w:t xml:space="preserve">Printmedia </w:t>
      </w:r>
      <w:r w:rsidRPr="008016FA">
        <w:t>en het vormingsconcept</w:t>
      </w:r>
      <w:bookmarkEnd w:id="48"/>
      <w:bookmarkEnd w:id="49"/>
      <w:bookmarkEnd w:id="50"/>
      <w:bookmarkEnd w:id="51"/>
      <w:bookmarkEnd w:id="52"/>
      <w:bookmarkEnd w:id="53"/>
    </w:p>
    <w:p w14:paraId="59CBB93E" w14:textId="77777777" w:rsidR="00DD424A" w:rsidRDefault="00DD424A" w:rsidP="00DD424A">
      <w:r>
        <w:t xml:space="preserve">Het leerplan Printmedia is ingebed in het vormingsconcept van de katholieke dialoogschool. In dit leerplan ligt de nadruk op de natuurwetenschappelijke en technische vorming. </w:t>
      </w:r>
    </w:p>
    <w:p w14:paraId="778E722A" w14:textId="77777777" w:rsidR="00DD424A" w:rsidRDefault="00DD424A" w:rsidP="00DD424A">
      <w:r>
        <w:t>De wegwijzers duurzaamheid en verbeelding maken er inherent deel van uit.</w:t>
      </w:r>
    </w:p>
    <w:p w14:paraId="2EBEA2A8" w14:textId="77777777" w:rsidR="00DD424A" w:rsidRPr="00ED1143" w:rsidRDefault="00DD424A" w:rsidP="00DD424A">
      <w:pPr>
        <w:rPr>
          <w:b/>
          <w:bCs/>
        </w:rPr>
      </w:pPr>
      <w:r w:rsidRPr="00ED1143">
        <w:rPr>
          <w:b/>
          <w:bCs/>
        </w:rPr>
        <w:t xml:space="preserve">Natuurwetenschappelijke en technische vorming </w:t>
      </w:r>
    </w:p>
    <w:p w14:paraId="6272C1FF" w14:textId="77777777" w:rsidR="00DD424A" w:rsidRDefault="00DD424A" w:rsidP="00DD424A">
      <w:r>
        <w:t>De grafische sector is bij uitstek een snel evoluerende (digitale) sector, waardoor het voor leerlingen niet enkel belangrijk is dat ze leren omgaan met de digitale technologieën maar ook dat ze daarin leren keuzes maken in functie van toepasbaarheid en functionaliteit maar ook van duurzaamheid en (economische en ethische) verantwoordelijkheid. Leerlingen leren gepast om te gaan met apparatuur. Ze leren de veiligheid en het basisonderhoud van infrastructuur en materialen te garanderen.</w:t>
      </w:r>
    </w:p>
    <w:p w14:paraId="678951F7" w14:textId="77777777" w:rsidR="00DD424A" w:rsidRPr="00ED1143" w:rsidRDefault="00DD424A" w:rsidP="00DD424A">
      <w:pPr>
        <w:rPr>
          <w:b/>
          <w:bCs/>
        </w:rPr>
      </w:pPr>
      <w:r w:rsidRPr="00ED1143">
        <w:rPr>
          <w:b/>
          <w:bCs/>
        </w:rPr>
        <w:t>Duurzaamheid</w:t>
      </w:r>
    </w:p>
    <w:p w14:paraId="1A1A5403" w14:textId="77777777" w:rsidR="00DD424A" w:rsidRDefault="00DD424A" w:rsidP="00DD424A">
      <w:r>
        <w:t xml:space="preserve">Werken vanuit duurzaamheid legt sterk de nadruk op de intrinsieke verbondenheid van alle dingen en mensen en het behoud en de verbetering van een duurzame wereld. Inhoudelijk gaat het ook om het belang van biodiversiteit en duurzaam omgaan met technologie met aandacht voor ecologie. </w:t>
      </w:r>
    </w:p>
    <w:p w14:paraId="7F15C46A" w14:textId="77777777" w:rsidR="00DD424A" w:rsidRPr="00ED1143" w:rsidRDefault="00DD424A" w:rsidP="00DD424A">
      <w:pPr>
        <w:rPr>
          <w:b/>
          <w:bCs/>
        </w:rPr>
      </w:pPr>
      <w:r w:rsidRPr="00ED1143">
        <w:rPr>
          <w:b/>
          <w:bCs/>
        </w:rPr>
        <w:t>Verbeelding</w:t>
      </w:r>
    </w:p>
    <w:p w14:paraId="011D01BC" w14:textId="77777777" w:rsidR="00DD424A" w:rsidRDefault="00DD424A" w:rsidP="00DD424A">
      <w:r>
        <w:t xml:space="preserve">Verbeelding breidt het voorstellingsvermogen van leerlingen uit en geeft ruimte om datgene wat niet onmiddellijk tastbaar is, uit te drukken en over te dragen. Leerlingen krijgen kansen om nieuwe werelden te leren kennen en te maken waar ze intens van kunnen genieten. We bieden leerlingen de ruimte om via hun verbeelding en creativiteit hun grenzen van het logische en het gangbare te overstijgen. </w:t>
      </w:r>
    </w:p>
    <w:p w14:paraId="50D83A13" w14:textId="77777777" w:rsidR="00DD424A" w:rsidRDefault="00DD424A" w:rsidP="00DD424A">
      <w:r>
        <w:lastRenderedPageBreak/>
        <w:t xml:space="preserve">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1238CE43" w14:textId="77777777" w:rsidR="00DD424A" w:rsidRDefault="00DD424A" w:rsidP="00DD424A">
      <w:r>
        <w:t>Uit die vormingscomponenten en wegwijzers zijn de krachtlijnen van het leerplan ontstaan.</w:t>
      </w:r>
    </w:p>
    <w:p w14:paraId="284D99BD" w14:textId="77777777" w:rsidR="00DD424A" w:rsidRPr="006F6012" w:rsidRDefault="00DD424A" w:rsidP="0024213C">
      <w:pPr>
        <w:pStyle w:val="Kop2"/>
      </w:pPr>
      <w:bookmarkStart w:id="54" w:name="_Toc129093069"/>
      <w:bookmarkStart w:id="55" w:name="_Toc129096399"/>
      <w:bookmarkStart w:id="56" w:name="_Toc129199846"/>
      <w:bookmarkStart w:id="57" w:name="_Toc129199978"/>
      <w:bookmarkStart w:id="58" w:name="_Toc152309938"/>
      <w:bookmarkStart w:id="59" w:name="_Toc155773329"/>
      <w:r w:rsidRPr="006F6012">
        <w:t>Krachtlijnen</w:t>
      </w:r>
      <w:bookmarkEnd w:id="54"/>
      <w:bookmarkEnd w:id="55"/>
      <w:bookmarkEnd w:id="56"/>
      <w:bookmarkEnd w:id="57"/>
      <w:bookmarkEnd w:id="58"/>
      <w:bookmarkEnd w:id="59"/>
      <w:r w:rsidRPr="006F6012">
        <w:t xml:space="preserve"> </w:t>
      </w:r>
    </w:p>
    <w:p w14:paraId="440FA062" w14:textId="77777777" w:rsidR="00DD424A" w:rsidRDefault="00DD424A" w:rsidP="00DD424A">
      <w:pPr>
        <w:rPr>
          <w:rStyle w:val="Nadruk"/>
        </w:rPr>
      </w:pPr>
      <w:r w:rsidRPr="00F66B7E">
        <w:rPr>
          <w:rStyle w:val="Nadruk"/>
        </w:rPr>
        <w:t>Technische vaardigheden en werkwijzen ontwikkelen op het vlak van digitaal en conventioneel drukken en afwerken</w:t>
      </w:r>
    </w:p>
    <w:p w14:paraId="26889656" w14:textId="77777777" w:rsidR="00DD424A" w:rsidRPr="00F66B7E" w:rsidRDefault="00DD424A" w:rsidP="00DD424A">
      <w:pPr>
        <w:rPr>
          <w:bCs/>
        </w:rPr>
      </w:pPr>
      <w:r w:rsidRPr="00F66B7E">
        <w:rPr>
          <w:bCs/>
        </w:rPr>
        <w:t>Hoewel digitaal drukken zijn plaats duidelijk aan het veroveren is in het grafische landschap, kan men toch nog steeds niet zonder een of andere vorm van conventioneel drukken. Het blijft dan ook noodzakelijk in een arbeidsmarktgerichte richting als Printmedia om de vaardigheden en werkwijzen eigen aan beide processen onder de knie te krijgen, waarbij de focus ligt op het realiseren van een output. Net omwille van d</w:t>
      </w:r>
      <w:r>
        <w:rPr>
          <w:bCs/>
        </w:rPr>
        <w:t>i</w:t>
      </w:r>
      <w:r w:rsidRPr="00F66B7E">
        <w:rPr>
          <w:bCs/>
        </w:rPr>
        <w:t>e focus wordt ook de nodige aandacht besteed aan afwerking, om tot een eindproduct te komen.</w:t>
      </w:r>
    </w:p>
    <w:p w14:paraId="60FC26B3" w14:textId="77777777" w:rsidR="00DD424A" w:rsidRDefault="00DD424A" w:rsidP="00DD424A">
      <w:pPr>
        <w:rPr>
          <w:rStyle w:val="Nadruk"/>
        </w:rPr>
      </w:pPr>
      <w:r w:rsidRPr="00F66B7E">
        <w:rPr>
          <w:rStyle w:val="Nadruk"/>
        </w:rPr>
        <w:t xml:space="preserve">Inzichten verwerven in druktechnische processen, </w:t>
      </w:r>
      <w:r>
        <w:rPr>
          <w:rStyle w:val="Nadruk"/>
        </w:rPr>
        <w:t>druk</w:t>
      </w:r>
      <w:r w:rsidRPr="00F66B7E">
        <w:rPr>
          <w:rStyle w:val="Nadruk"/>
        </w:rPr>
        <w:t>constructies en -systemen</w:t>
      </w:r>
    </w:p>
    <w:p w14:paraId="4465897A" w14:textId="77777777" w:rsidR="00DD424A" w:rsidRPr="00F66B7E" w:rsidRDefault="00DD424A" w:rsidP="00DD424A">
      <w:pPr>
        <w:rPr>
          <w:bCs/>
        </w:rPr>
      </w:pPr>
      <w:r w:rsidRPr="00F66B7E">
        <w:rPr>
          <w:bCs/>
        </w:rPr>
        <w:t xml:space="preserve">Dit leerplan vertrekt van de ruime </w:t>
      </w:r>
      <w:r w:rsidRPr="00F66B7E">
        <w:rPr>
          <w:bCs/>
          <w:i/>
          <w:iCs/>
        </w:rPr>
        <w:t>range</w:t>
      </w:r>
      <w:r w:rsidRPr="00F66B7E">
        <w:rPr>
          <w:bCs/>
        </w:rPr>
        <w:t xml:space="preserve"> aan druktechnische processen (conventioneel en digitaal), waarbij niet alleen aandacht uitgaat naar het drukproces </w:t>
      </w:r>
      <w:r w:rsidRPr="00F66B7E">
        <w:rPr>
          <w:bCs/>
          <w:i/>
          <w:iCs/>
        </w:rPr>
        <w:t>an sich</w:t>
      </w:r>
      <w:r w:rsidRPr="00F66B7E">
        <w:rPr>
          <w:bCs/>
        </w:rPr>
        <w:t xml:space="preserve"> maar naar wat eraan voorafgaat</w:t>
      </w:r>
      <w:r>
        <w:rPr>
          <w:bCs/>
        </w:rPr>
        <w:t>,</w:t>
      </w:r>
      <w:r w:rsidRPr="00F66B7E">
        <w:rPr>
          <w:bCs/>
        </w:rPr>
        <w:t xml:space="preserve"> wat erna komt en w</w:t>
      </w:r>
      <w:r>
        <w:rPr>
          <w:bCs/>
        </w:rPr>
        <w:t>at</w:t>
      </w:r>
      <w:r w:rsidRPr="00F66B7E">
        <w:rPr>
          <w:bCs/>
        </w:rPr>
        <w:t xml:space="preserve"> het (eind)product wordt.</w:t>
      </w:r>
    </w:p>
    <w:p w14:paraId="0657EF1B" w14:textId="77777777" w:rsidR="00DD424A" w:rsidRDefault="00DD424A" w:rsidP="00DD424A">
      <w:pPr>
        <w:rPr>
          <w:bCs/>
        </w:rPr>
      </w:pPr>
      <w:r w:rsidRPr="00F66B7E">
        <w:rPr>
          <w:bCs/>
        </w:rPr>
        <w:t>De leerling krijgt op die manier zicht op hoe een grafisch product tot stand komt, welke weg d</w:t>
      </w:r>
      <w:r>
        <w:rPr>
          <w:bCs/>
        </w:rPr>
        <w:t>a</w:t>
      </w:r>
      <w:r w:rsidRPr="00F66B7E">
        <w:rPr>
          <w:bCs/>
        </w:rPr>
        <w:t>t aflegt en wat ervoor nodig is.</w:t>
      </w:r>
    </w:p>
    <w:p w14:paraId="767C93DB" w14:textId="77777777" w:rsidR="00DD424A" w:rsidRDefault="00DD424A" w:rsidP="00DD424A">
      <w:r w:rsidRPr="00F66B7E">
        <w:rPr>
          <w:rStyle w:val="Nadruk"/>
        </w:rPr>
        <w:t>Vakdeskundigheid en verbeeldingskracht inzetten bij drukvoorbereiding</w:t>
      </w:r>
    </w:p>
    <w:p w14:paraId="2441297A" w14:textId="77777777" w:rsidR="00DD424A" w:rsidRPr="00F66B7E" w:rsidRDefault="00DD424A" w:rsidP="00DD424A">
      <w:pPr>
        <w:rPr>
          <w:bCs/>
        </w:rPr>
      </w:pPr>
      <w:r w:rsidRPr="00F66B7E">
        <w:rPr>
          <w:bCs/>
        </w:rPr>
        <w:t>Hoewel de nadruk in deze richting ligt op de eigenlijke productie van grafische realisaties, wordt ook aandacht besteed aan het aspect van drukvoorbereiding. Leerlingen krijgen op die manier zicht op wat aan de basis ligt van drukwerk en krijgen zo ook de kans om hun verbeeldingskracht en creativiteit in te zetten.</w:t>
      </w:r>
    </w:p>
    <w:p w14:paraId="72E0FCF7" w14:textId="77777777" w:rsidR="00DD424A" w:rsidRDefault="00DD424A" w:rsidP="0024213C">
      <w:pPr>
        <w:pStyle w:val="Kop2"/>
      </w:pPr>
      <w:bookmarkStart w:id="60" w:name="_Toc129093070"/>
      <w:bookmarkStart w:id="61" w:name="_Toc129096400"/>
      <w:bookmarkStart w:id="62" w:name="_Toc129199847"/>
      <w:bookmarkStart w:id="63" w:name="_Toc129199979"/>
      <w:bookmarkStart w:id="64" w:name="_Toc152309939"/>
      <w:bookmarkStart w:id="65" w:name="_Toc155773330"/>
      <w:r>
        <w:t>Opbouw</w:t>
      </w:r>
      <w:bookmarkEnd w:id="60"/>
      <w:bookmarkEnd w:id="61"/>
      <w:bookmarkEnd w:id="62"/>
      <w:bookmarkEnd w:id="63"/>
      <w:bookmarkEnd w:id="64"/>
      <w:bookmarkEnd w:id="65"/>
    </w:p>
    <w:p w14:paraId="5103B4A7" w14:textId="77777777" w:rsidR="000A2289" w:rsidRPr="006F18B0" w:rsidRDefault="000A2289" w:rsidP="000A2289">
      <w:r>
        <w:t>Dit leerplan bestaat uit deze rubrieken:</w:t>
      </w:r>
    </w:p>
    <w:p w14:paraId="5216BB87" w14:textId="1130669A" w:rsidR="000A2289" w:rsidRDefault="0049122E" w:rsidP="00984726">
      <w:pPr>
        <w:pStyle w:val="Opsomming1"/>
        <w:numPr>
          <w:ilvl w:val="0"/>
          <w:numId w:val="2"/>
        </w:numPr>
      </w:pPr>
      <w:r>
        <w:t>Basisvaardigheden;</w:t>
      </w:r>
    </w:p>
    <w:p w14:paraId="18F71299" w14:textId="18769D0D" w:rsidR="00A568FE" w:rsidRDefault="00A568FE" w:rsidP="00984726">
      <w:pPr>
        <w:pStyle w:val="Opsomming1"/>
        <w:numPr>
          <w:ilvl w:val="0"/>
          <w:numId w:val="2"/>
        </w:numPr>
      </w:pPr>
      <w:r>
        <w:t>STEM-doel;</w:t>
      </w:r>
    </w:p>
    <w:p w14:paraId="4C7BC1AB" w14:textId="19CC4F3B" w:rsidR="00984726" w:rsidRDefault="0049122E" w:rsidP="00984726">
      <w:pPr>
        <w:pStyle w:val="Opsomming1"/>
        <w:numPr>
          <w:ilvl w:val="0"/>
          <w:numId w:val="2"/>
        </w:numPr>
      </w:pPr>
      <w:r>
        <w:t>D</w:t>
      </w:r>
      <w:r w:rsidR="00984726">
        <w:t>rukvoorbereiding</w:t>
      </w:r>
      <w:r w:rsidR="00984726" w:rsidRPr="0037677A">
        <w:t xml:space="preserve"> </w:t>
      </w:r>
      <w:r w:rsidR="00984726">
        <w:t>en montage;</w:t>
      </w:r>
    </w:p>
    <w:p w14:paraId="42C19D2E" w14:textId="2D8981D3" w:rsidR="00984726" w:rsidRDefault="0049122E" w:rsidP="00984726">
      <w:pPr>
        <w:pStyle w:val="Opsomming1"/>
        <w:numPr>
          <w:ilvl w:val="0"/>
          <w:numId w:val="2"/>
        </w:numPr>
      </w:pPr>
      <w:r>
        <w:t>D</w:t>
      </w:r>
      <w:r w:rsidR="00984726">
        <w:t>igitaal drukken;</w:t>
      </w:r>
    </w:p>
    <w:p w14:paraId="18B7C24F" w14:textId="18CBEEA1" w:rsidR="00984726" w:rsidRDefault="0049122E" w:rsidP="00984726">
      <w:pPr>
        <w:pStyle w:val="Opsomming1"/>
        <w:numPr>
          <w:ilvl w:val="0"/>
          <w:numId w:val="2"/>
        </w:numPr>
      </w:pPr>
      <w:r>
        <w:t>C</w:t>
      </w:r>
      <w:r w:rsidR="00984726">
        <w:t>onventioneel drukken;</w:t>
      </w:r>
    </w:p>
    <w:p w14:paraId="5CA606F2" w14:textId="089B7030" w:rsidR="00984726" w:rsidRDefault="0049122E" w:rsidP="00984726">
      <w:pPr>
        <w:pStyle w:val="Opsomming1"/>
        <w:numPr>
          <w:ilvl w:val="0"/>
          <w:numId w:val="2"/>
        </w:numPr>
      </w:pPr>
      <w:r>
        <w:t>A</w:t>
      </w:r>
      <w:r w:rsidR="00984726">
        <w:t>fwerken.</w:t>
      </w:r>
    </w:p>
    <w:p w14:paraId="68655F3B" w14:textId="77777777" w:rsidR="00984726" w:rsidRPr="00574576" w:rsidRDefault="00984726" w:rsidP="00984726">
      <w:r w:rsidRPr="00574576">
        <w:t>Dit is een graadleerplan. Er is voldoende ruimte voor de school en de leraar om eigen accenten te leggen.</w:t>
      </w:r>
    </w:p>
    <w:p w14:paraId="14035B2A" w14:textId="77777777" w:rsidR="00984726" w:rsidRDefault="00984726" w:rsidP="0024213C">
      <w:pPr>
        <w:pStyle w:val="Kop2"/>
      </w:pPr>
      <w:bookmarkStart w:id="66" w:name="_Toc137202552"/>
      <w:bookmarkStart w:id="67" w:name="_Toc155773331"/>
      <w:r>
        <w:t>Leerlijnen</w:t>
      </w:r>
      <w:bookmarkEnd w:id="66"/>
      <w:bookmarkEnd w:id="67"/>
    </w:p>
    <w:p w14:paraId="5FCD0FFB" w14:textId="77777777" w:rsidR="00984726" w:rsidRDefault="00984726" w:rsidP="0024213C">
      <w:pPr>
        <w:pStyle w:val="Kop3"/>
      </w:pPr>
      <w:bookmarkStart w:id="68" w:name="_Toc55463008"/>
      <w:bookmarkStart w:id="69" w:name="_Toc137202553"/>
      <w:bookmarkStart w:id="70" w:name="_Toc155773332"/>
      <w:r>
        <w:t>Samenhang in de tweede graad</w:t>
      </w:r>
      <w:bookmarkEnd w:id="68"/>
      <w:bookmarkEnd w:id="69"/>
      <w:bookmarkEnd w:id="70"/>
    </w:p>
    <w:p w14:paraId="58EAF316" w14:textId="77777777" w:rsidR="00984726" w:rsidRPr="003854EA" w:rsidRDefault="00984726" w:rsidP="00984726">
      <w:r w:rsidRPr="003854EA">
        <w:t xml:space="preserve">De richting </w:t>
      </w:r>
      <w:r>
        <w:t xml:space="preserve">Printmedia </w:t>
      </w:r>
      <w:r w:rsidRPr="003854EA">
        <w:t>heeft inhoudelijke overeenkomsten met de richting Grafische technieken uit de arbeidsmarktfinaliteit.</w:t>
      </w:r>
    </w:p>
    <w:tbl>
      <w:tblPr>
        <w:tblW w:w="7838" w:type="dxa"/>
        <w:tblInd w:w="8" w:type="dxa"/>
        <w:tblBorders>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011"/>
        <w:gridCol w:w="3827"/>
      </w:tblGrid>
      <w:tr w:rsidR="00984726" w:rsidRPr="004B5D23" w14:paraId="539C6640" w14:textId="77777777" w:rsidTr="00FD1F74">
        <w:trPr>
          <w:trHeight w:val="300"/>
        </w:trPr>
        <w:tc>
          <w:tcPr>
            <w:tcW w:w="4011" w:type="dxa"/>
            <w:shd w:val="clear" w:color="auto" w:fill="AE2081"/>
            <w:hideMark/>
          </w:tcPr>
          <w:p w14:paraId="487C8A34" w14:textId="77777777" w:rsidR="00984726" w:rsidRPr="0045557F" w:rsidRDefault="00984726" w:rsidP="00FD1F74">
            <w:pPr>
              <w:spacing w:after="0" w:line="240" w:lineRule="auto"/>
              <w:jc w:val="center"/>
              <w:textAlignment w:val="baseline"/>
              <w:rPr>
                <w:rFonts w:ascii="Segoe UI" w:eastAsia="Times New Roman" w:hAnsi="Segoe UI" w:cs="Segoe UI"/>
                <w:b/>
                <w:color w:val="FFFFFF" w:themeColor="background1"/>
                <w:sz w:val="18"/>
                <w:szCs w:val="18"/>
                <w:lang w:eastAsia="nl-BE"/>
              </w:rPr>
            </w:pPr>
            <w:r w:rsidRPr="0045557F">
              <w:rPr>
                <w:rFonts w:ascii="Calibri" w:eastAsia="Times New Roman" w:hAnsi="Calibri" w:cs="Calibri"/>
                <w:b/>
                <w:color w:val="FFFFFF" w:themeColor="background1"/>
                <w:sz w:val="18"/>
                <w:szCs w:val="18"/>
                <w:lang w:val="nl-NL" w:eastAsia="nl-BE"/>
              </w:rPr>
              <w:lastRenderedPageBreak/>
              <w:t>D/A-finaliteit</w:t>
            </w:r>
          </w:p>
        </w:tc>
        <w:tc>
          <w:tcPr>
            <w:tcW w:w="3827" w:type="dxa"/>
            <w:shd w:val="clear" w:color="auto" w:fill="AE2081"/>
            <w:hideMark/>
          </w:tcPr>
          <w:p w14:paraId="6CCEC65A" w14:textId="77777777" w:rsidR="00984726" w:rsidRPr="0045557F" w:rsidRDefault="00984726" w:rsidP="00FD1F74">
            <w:pPr>
              <w:spacing w:after="0" w:line="240" w:lineRule="auto"/>
              <w:jc w:val="center"/>
              <w:textAlignment w:val="baseline"/>
              <w:rPr>
                <w:rFonts w:ascii="Segoe UI" w:eastAsia="Times New Roman" w:hAnsi="Segoe UI" w:cs="Segoe UI"/>
                <w:b/>
                <w:color w:val="FFFFFF" w:themeColor="background1"/>
                <w:sz w:val="18"/>
                <w:szCs w:val="18"/>
                <w:lang w:eastAsia="nl-BE"/>
              </w:rPr>
            </w:pPr>
            <w:r w:rsidRPr="0045557F">
              <w:rPr>
                <w:rFonts w:ascii="Calibri" w:eastAsia="Times New Roman" w:hAnsi="Calibri" w:cs="Calibri"/>
                <w:b/>
                <w:color w:val="FFFFFF" w:themeColor="background1"/>
                <w:sz w:val="18"/>
                <w:szCs w:val="18"/>
                <w:lang w:val="nl-NL" w:eastAsia="nl-BE"/>
              </w:rPr>
              <w:t>A-finaliteit</w:t>
            </w:r>
          </w:p>
        </w:tc>
      </w:tr>
      <w:tr w:rsidR="00984726" w:rsidRPr="004B5D23" w14:paraId="3043496A" w14:textId="77777777" w:rsidTr="00FD1F74">
        <w:trPr>
          <w:trHeight w:val="1302"/>
        </w:trPr>
        <w:tc>
          <w:tcPr>
            <w:tcW w:w="4011" w:type="dxa"/>
            <w:shd w:val="clear" w:color="auto" w:fill="auto"/>
            <w:hideMark/>
          </w:tcPr>
          <w:p w14:paraId="320B9352"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Ontwikkelen van technologisch denken en vaardig zijn (techniek/wetenschap)</w:t>
            </w:r>
            <w:r w:rsidRPr="004B5D23">
              <w:rPr>
                <w:rFonts w:ascii="Calibri" w:eastAsia="Times New Roman" w:hAnsi="Calibri" w:cs="Calibri"/>
                <w:color w:val="595959"/>
                <w:sz w:val="18"/>
                <w:szCs w:val="18"/>
                <w:lang w:eastAsia="nl-BE"/>
              </w:rPr>
              <w:t> </w:t>
            </w:r>
          </w:p>
          <w:p w14:paraId="011F841D"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 onderzoekend</w:t>
            </w:r>
            <w:r w:rsidRPr="004B5D23">
              <w:rPr>
                <w:rFonts w:ascii="Calibri" w:eastAsia="Times New Roman" w:hAnsi="Calibri" w:cs="Calibri"/>
                <w:color w:val="595959"/>
                <w:sz w:val="18"/>
                <w:szCs w:val="18"/>
                <w:lang w:eastAsia="nl-BE"/>
              </w:rPr>
              <w:t> </w:t>
            </w:r>
          </w:p>
          <w:p w14:paraId="311BFF6A"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 toegepaste wiskunde en wetenschappen</w:t>
            </w:r>
            <w:r w:rsidRPr="004B5D23">
              <w:rPr>
                <w:rFonts w:ascii="Calibri" w:eastAsia="Times New Roman" w:hAnsi="Calibri" w:cs="Calibri"/>
                <w:color w:val="595959"/>
                <w:sz w:val="18"/>
                <w:szCs w:val="18"/>
                <w:lang w:eastAsia="nl-BE"/>
              </w:rPr>
              <w:t> </w:t>
            </w:r>
          </w:p>
          <w:p w14:paraId="1A2245CD"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 diagnose</w:t>
            </w:r>
            <w:r w:rsidRPr="004B5D23">
              <w:rPr>
                <w:rFonts w:ascii="Calibri" w:eastAsia="Times New Roman" w:hAnsi="Calibri" w:cs="Calibri"/>
                <w:color w:val="595959"/>
                <w:sz w:val="18"/>
                <w:szCs w:val="18"/>
                <w:lang w:eastAsia="nl-BE"/>
              </w:rPr>
              <w:t> </w:t>
            </w:r>
          </w:p>
        </w:tc>
        <w:tc>
          <w:tcPr>
            <w:tcW w:w="3827" w:type="dxa"/>
            <w:shd w:val="clear" w:color="auto" w:fill="auto"/>
            <w:hideMark/>
          </w:tcPr>
          <w:p w14:paraId="2FDC829B"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Ontwikkelen van technische vaardigheden en kennis van materialen/gereedschappen</w:t>
            </w:r>
            <w:r w:rsidRPr="004B5D23">
              <w:rPr>
                <w:rFonts w:ascii="Calibri" w:eastAsia="Times New Roman" w:hAnsi="Calibri" w:cs="Calibri"/>
                <w:color w:val="595959"/>
                <w:sz w:val="18"/>
                <w:szCs w:val="18"/>
                <w:lang w:eastAsia="nl-BE"/>
              </w:rPr>
              <w:t> </w:t>
            </w:r>
          </w:p>
          <w:p w14:paraId="398B4E30"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eastAsia="nl-BE"/>
              </w:rPr>
              <w:t> </w:t>
            </w:r>
          </w:p>
        </w:tc>
      </w:tr>
      <w:tr w:rsidR="00984726" w:rsidRPr="004B5D23" w14:paraId="49B4065A" w14:textId="77777777" w:rsidTr="00FD1F74">
        <w:trPr>
          <w:trHeight w:val="371"/>
        </w:trPr>
        <w:tc>
          <w:tcPr>
            <w:tcW w:w="4011" w:type="dxa"/>
            <w:shd w:val="clear" w:color="auto" w:fill="auto"/>
            <w:hideMark/>
          </w:tcPr>
          <w:p w14:paraId="20642BB2"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Contextgericht in implementatie</w:t>
            </w:r>
            <w:r w:rsidRPr="004B5D23">
              <w:rPr>
                <w:rFonts w:ascii="Calibri" w:eastAsia="Times New Roman" w:hAnsi="Calibri" w:cs="Calibri"/>
                <w:color w:val="595959"/>
                <w:sz w:val="18"/>
                <w:szCs w:val="18"/>
                <w:lang w:eastAsia="nl-BE"/>
              </w:rPr>
              <w:t> </w:t>
            </w:r>
          </w:p>
        </w:tc>
        <w:tc>
          <w:tcPr>
            <w:tcW w:w="3827" w:type="dxa"/>
            <w:shd w:val="clear" w:color="auto" w:fill="auto"/>
            <w:hideMark/>
          </w:tcPr>
          <w:p w14:paraId="3DED0A61"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Taakgericht in concretisering</w:t>
            </w:r>
            <w:r w:rsidRPr="004B5D23">
              <w:rPr>
                <w:rFonts w:ascii="Calibri" w:eastAsia="Times New Roman" w:hAnsi="Calibri" w:cs="Calibri"/>
                <w:color w:val="595959"/>
                <w:sz w:val="18"/>
                <w:szCs w:val="18"/>
                <w:lang w:eastAsia="nl-BE"/>
              </w:rPr>
              <w:t> </w:t>
            </w:r>
          </w:p>
        </w:tc>
      </w:tr>
      <w:tr w:rsidR="00984726" w:rsidRPr="004B5D23" w14:paraId="42364870" w14:textId="77777777" w:rsidTr="00FD1F74">
        <w:trPr>
          <w:trHeight w:val="422"/>
        </w:trPr>
        <w:tc>
          <w:tcPr>
            <w:tcW w:w="4011" w:type="dxa"/>
            <w:shd w:val="clear" w:color="auto" w:fill="auto"/>
            <w:hideMark/>
          </w:tcPr>
          <w:p w14:paraId="1A647FBE"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Denken in functie van het proces</w:t>
            </w:r>
            <w:r w:rsidRPr="004B5D23">
              <w:rPr>
                <w:rFonts w:ascii="Calibri" w:eastAsia="Times New Roman" w:hAnsi="Calibri" w:cs="Calibri"/>
                <w:color w:val="595959"/>
                <w:sz w:val="18"/>
                <w:szCs w:val="18"/>
                <w:lang w:eastAsia="nl-BE"/>
              </w:rPr>
              <w:t> </w:t>
            </w:r>
          </w:p>
        </w:tc>
        <w:tc>
          <w:tcPr>
            <w:tcW w:w="3827" w:type="dxa"/>
            <w:shd w:val="clear" w:color="auto" w:fill="auto"/>
            <w:hideMark/>
          </w:tcPr>
          <w:p w14:paraId="1C8555B9"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Denken in functie van het product</w:t>
            </w:r>
            <w:r w:rsidRPr="004B5D23">
              <w:rPr>
                <w:rFonts w:ascii="Calibri" w:eastAsia="Times New Roman" w:hAnsi="Calibri" w:cs="Calibri"/>
                <w:color w:val="595959"/>
                <w:sz w:val="18"/>
                <w:szCs w:val="18"/>
                <w:lang w:eastAsia="nl-BE"/>
              </w:rPr>
              <w:t> </w:t>
            </w:r>
          </w:p>
        </w:tc>
      </w:tr>
      <w:tr w:rsidR="00984726" w:rsidRPr="004B5D23" w14:paraId="624C89D3" w14:textId="77777777" w:rsidTr="00FD1F74">
        <w:trPr>
          <w:trHeight w:val="344"/>
        </w:trPr>
        <w:tc>
          <w:tcPr>
            <w:tcW w:w="4011" w:type="dxa"/>
            <w:shd w:val="clear" w:color="auto" w:fill="auto"/>
            <w:hideMark/>
          </w:tcPr>
          <w:p w14:paraId="3785CD4D"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Groei in complexiteit van processen</w:t>
            </w:r>
            <w:r w:rsidRPr="004B5D23">
              <w:rPr>
                <w:rFonts w:ascii="Calibri" w:eastAsia="Times New Roman" w:hAnsi="Calibri" w:cs="Calibri"/>
                <w:color w:val="595959"/>
                <w:sz w:val="18"/>
                <w:szCs w:val="18"/>
                <w:lang w:eastAsia="nl-BE"/>
              </w:rPr>
              <w:t> </w:t>
            </w:r>
          </w:p>
        </w:tc>
        <w:tc>
          <w:tcPr>
            <w:tcW w:w="3827" w:type="dxa"/>
            <w:shd w:val="clear" w:color="auto" w:fill="auto"/>
            <w:hideMark/>
          </w:tcPr>
          <w:p w14:paraId="2321C9EF" w14:textId="77777777" w:rsidR="00984726" w:rsidRPr="004B5D23" w:rsidRDefault="00984726" w:rsidP="00FD1F74">
            <w:pPr>
              <w:spacing w:after="0" w:line="240" w:lineRule="auto"/>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Groei in verfijning van de specialisatie</w:t>
            </w:r>
            <w:r w:rsidRPr="004B5D23">
              <w:rPr>
                <w:rFonts w:ascii="Calibri" w:eastAsia="Times New Roman" w:hAnsi="Calibri" w:cs="Calibri"/>
                <w:color w:val="595959"/>
                <w:sz w:val="18"/>
                <w:szCs w:val="18"/>
                <w:lang w:eastAsia="nl-BE"/>
              </w:rPr>
              <w:t> </w:t>
            </w:r>
          </w:p>
        </w:tc>
      </w:tr>
      <w:tr w:rsidR="00984726" w:rsidRPr="004B5D23" w14:paraId="4029BC07" w14:textId="77777777" w:rsidTr="00FD1F74">
        <w:trPr>
          <w:trHeight w:val="1748"/>
        </w:trPr>
        <w:tc>
          <w:tcPr>
            <w:tcW w:w="4011" w:type="dxa"/>
            <w:shd w:val="clear" w:color="auto" w:fill="auto"/>
            <w:hideMark/>
          </w:tcPr>
          <w:p w14:paraId="2D503FBE" w14:textId="77777777" w:rsidR="00984726" w:rsidRPr="004B5D23" w:rsidRDefault="00984726" w:rsidP="00FD1F74">
            <w:pPr>
              <w:spacing w:after="0" w:line="240" w:lineRule="auto"/>
              <w:ind w:left="30"/>
              <w:textAlignment w:val="baseline"/>
              <w:rPr>
                <w:rFonts w:ascii="Segoe UI" w:eastAsia="Times New Roman" w:hAnsi="Segoe UI" w:cs="Segoe UI"/>
                <w:color w:val="595959"/>
                <w:sz w:val="18"/>
                <w:szCs w:val="18"/>
                <w:lang w:eastAsia="nl-BE"/>
              </w:rPr>
            </w:pPr>
            <w:r>
              <w:rPr>
                <w:rFonts w:ascii="Calibri" w:eastAsia="Times New Roman" w:hAnsi="Calibri" w:cs="Calibri"/>
                <w:color w:val="595959"/>
                <w:sz w:val="18"/>
                <w:szCs w:val="18"/>
                <w:u w:val="single"/>
                <w:lang w:val="nl-NL" w:eastAsia="nl-BE"/>
              </w:rPr>
              <w:t>Grafische technieken</w:t>
            </w:r>
          </w:p>
          <w:p w14:paraId="7AAA1890" w14:textId="77777777" w:rsidR="00984726" w:rsidRPr="004B5D23" w:rsidRDefault="00984726" w:rsidP="00FD1F74">
            <w:pPr>
              <w:spacing w:after="0" w:line="240" w:lineRule="auto"/>
              <w:ind w:left="30"/>
              <w:textAlignment w:val="baseline"/>
              <w:rPr>
                <w:rFonts w:ascii="Segoe UI" w:eastAsia="Times New Roman" w:hAnsi="Segoe UI" w:cs="Segoe UI"/>
                <w:color w:val="595959"/>
                <w:sz w:val="18"/>
                <w:szCs w:val="18"/>
                <w:lang w:eastAsia="nl-BE"/>
              </w:rPr>
            </w:pPr>
            <w:r>
              <w:rPr>
                <w:rFonts w:ascii="Calibri" w:hAnsi="Calibri" w:cs="Calibri"/>
                <w:color w:val="595959"/>
                <w:sz w:val="18"/>
                <w:szCs w:val="18"/>
                <w:shd w:val="clear" w:color="auto" w:fill="FFFFFF"/>
                <w:lang w:val="nl-NL"/>
              </w:rPr>
              <w:t>Technologisch denken en vaardig zijn:</w:t>
            </w:r>
            <w:r>
              <w:rPr>
                <w:rStyle w:val="eop"/>
                <w:rFonts w:ascii="Calibri" w:hAnsi="Calibri" w:cs="Calibri"/>
                <w:color w:val="595959"/>
                <w:sz w:val="18"/>
                <w:szCs w:val="18"/>
                <w:shd w:val="clear" w:color="auto" w:fill="FFFFFF"/>
              </w:rPr>
              <w:t> </w:t>
            </w:r>
          </w:p>
          <w:p w14:paraId="6A7D4385" w14:textId="77777777" w:rsidR="00984726" w:rsidRPr="00051C65" w:rsidRDefault="00984726" w:rsidP="00984726">
            <w:pPr>
              <w:pStyle w:val="Lijstalinea"/>
              <w:numPr>
                <w:ilvl w:val="0"/>
                <w:numId w:val="39"/>
              </w:numPr>
              <w:spacing w:after="0" w:line="240" w:lineRule="auto"/>
              <w:textAlignment w:val="baseline"/>
              <w:rPr>
                <w:rFonts w:ascii="Calibri" w:eastAsia="Times New Roman" w:hAnsi="Calibri" w:cs="Calibri"/>
                <w:color w:val="595959"/>
                <w:sz w:val="18"/>
                <w:szCs w:val="18"/>
                <w:lang w:eastAsia="nl-BE"/>
              </w:rPr>
            </w:pPr>
            <w:r w:rsidRPr="00051C65">
              <w:rPr>
                <w:rFonts w:ascii="Calibri" w:eastAsia="Times New Roman" w:hAnsi="Calibri" w:cs="Calibri"/>
                <w:color w:val="595959"/>
                <w:sz w:val="18"/>
                <w:szCs w:val="18"/>
                <w:lang w:eastAsia="nl-BE"/>
              </w:rPr>
              <w:t>Drukvoorbereiden</w:t>
            </w:r>
          </w:p>
          <w:p w14:paraId="62944538" w14:textId="77777777" w:rsidR="00984726" w:rsidRPr="00051C65" w:rsidRDefault="00984726" w:rsidP="00984726">
            <w:pPr>
              <w:pStyle w:val="Lijstalinea"/>
              <w:numPr>
                <w:ilvl w:val="0"/>
                <w:numId w:val="39"/>
              </w:numPr>
              <w:spacing w:after="0" w:line="240" w:lineRule="auto"/>
              <w:textAlignment w:val="baseline"/>
              <w:rPr>
                <w:rFonts w:ascii="Calibri" w:eastAsia="Times New Roman" w:hAnsi="Calibri" w:cs="Calibri"/>
                <w:color w:val="595959"/>
                <w:sz w:val="18"/>
                <w:szCs w:val="18"/>
                <w:lang w:eastAsia="nl-BE"/>
              </w:rPr>
            </w:pPr>
            <w:r w:rsidRPr="00051C65">
              <w:rPr>
                <w:rFonts w:ascii="Calibri" w:eastAsia="Times New Roman" w:hAnsi="Calibri" w:cs="Calibri"/>
                <w:color w:val="595959"/>
                <w:sz w:val="18"/>
                <w:szCs w:val="18"/>
                <w:lang w:eastAsia="nl-BE"/>
              </w:rPr>
              <w:t>Lay-out en ontwerp</w:t>
            </w:r>
            <w:r>
              <w:rPr>
                <w:rFonts w:ascii="Calibri" w:eastAsia="Times New Roman" w:hAnsi="Calibri" w:cs="Calibri"/>
                <w:color w:val="595959"/>
                <w:sz w:val="18"/>
                <w:szCs w:val="18"/>
                <w:lang w:eastAsia="nl-BE"/>
              </w:rPr>
              <w:t xml:space="preserve"> mak</w:t>
            </w:r>
            <w:r w:rsidRPr="00051C65">
              <w:rPr>
                <w:rFonts w:ascii="Calibri" w:eastAsia="Times New Roman" w:hAnsi="Calibri" w:cs="Calibri"/>
                <w:color w:val="595959"/>
                <w:sz w:val="18"/>
                <w:szCs w:val="18"/>
                <w:lang w:eastAsia="nl-BE"/>
              </w:rPr>
              <w:t>en</w:t>
            </w:r>
          </w:p>
          <w:p w14:paraId="6D305181" w14:textId="77777777" w:rsidR="00984726" w:rsidRPr="00051C65" w:rsidRDefault="00984726" w:rsidP="00984726">
            <w:pPr>
              <w:pStyle w:val="Lijstalinea"/>
              <w:numPr>
                <w:ilvl w:val="0"/>
                <w:numId w:val="39"/>
              </w:numPr>
              <w:spacing w:after="0" w:line="240" w:lineRule="auto"/>
              <w:textAlignment w:val="baseline"/>
              <w:rPr>
                <w:rFonts w:ascii="Calibri" w:eastAsia="Times New Roman" w:hAnsi="Calibri" w:cs="Calibri"/>
                <w:color w:val="595959"/>
                <w:sz w:val="18"/>
                <w:szCs w:val="18"/>
                <w:lang w:eastAsia="nl-BE"/>
              </w:rPr>
            </w:pPr>
            <w:r w:rsidRPr="00051C65">
              <w:rPr>
                <w:rFonts w:ascii="Calibri" w:eastAsia="Times New Roman" w:hAnsi="Calibri" w:cs="Calibri"/>
                <w:color w:val="595959"/>
                <w:sz w:val="18"/>
                <w:szCs w:val="18"/>
                <w:lang w:eastAsia="nl-BE"/>
              </w:rPr>
              <w:t>Beeld creëren en illustraties verzorgen</w:t>
            </w:r>
          </w:p>
          <w:p w14:paraId="71B3ABBC" w14:textId="77777777" w:rsidR="00984726" w:rsidRPr="00051C65" w:rsidRDefault="00984726" w:rsidP="00984726">
            <w:pPr>
              <w:pStyle w:val="Lijstalinea"/>
              <w:numPr>
                <w:ilvl w:val="0"/>
                <w:numId w:val="39"/>
              </w:numPr>
              <w:spacing w:after="0" w:line="240" w:lineRule="auto"/>
              <w:textAlignment w:val="baseline"/>
              <w:rPr>
                <w:rFonts w:ascii="Calibri" w:eastAsia="Times New Roman" w:hAnsi="Calibri" w:cs="Calibri"/>
                <w:color w:val="595959"/>
                <w:sz w:val="18"/>
                <w:szCs w:val="18"/>
                <w:lang w:eastAsia="nl-BE"/>
              </w:rPr>
            </w:pPr>
            <w:r w:rsidRPr="00051C65">
              <w:rPr>
                <w:rFonts w:ascii="Calibri" w:eastAsia="Times New Roman" w:hAnsi="Calibri" w:cs="Calibri"/>
                <w:color w:val="595959"/>
                <w:sz w:val="18"/>
                <w:szCs w:val="18"/>
                <w:lang w:eastAsia="nl-BE"/>
              </w:rPr>
              <w:t>Opmaak realiseren</w:t>
            </w:r>
          </w:p>
          <w:p w14:paraId="14D03E77" w14:textId="77777777" w:rsidR="00984726" w:rsidRPr="00051C65" w:rsidRDefault="00984726" w:rsidP="00984726">
            <w:pPr>
              <w:pStyle w:val="Lijstalinea"/>
              <w:numPr>
                <w:ilvl w:val="0"/>
                <w:numId w:val="39"/>
              </w:numPr>
              <w:spacing w:after="0" w:line="240" w:lineRule="auto"/>
              <w:textAlignment w:val="baseline"/>
              <w:rPr>
                <w:rFonts w:ascii="Segoe UI" w:eastAsia="Times New Roman" w:hAnsi="Segoe UI" w:cs="Segoe UI"/>
                <w:color w:val="595959"/>
                <w:sz w:val="18"/>
                <w:szCs w:val="18"/>
                <w:lang w:eastAsia="nl-BE"/>
              </w:rPr>
            </w:pPr>
            <w:r w:rsidRPr="00051C65">
              <w:rPr>
                <w:rFonts w:ascii="Calibri" w:eastAsia="Times New Roman" w:hAnsi="Calibri" w:cs="Calibri"/>
                <w:color w:val="595959"/>
                <w:sz w:val="18"/>
                <w:szCs w:val="18"/>
                <w:lang w:eastAsia="nl-BE"/>
              </w:rPr>
              <w:t>Output realiseren (digitaal of conventioneel)</w:t>
            </w:r>
          </w:p>
        </w:tc>
        <w:tc>
          <w:tcPr>
            <w:tcW w:w="3827" w:type="dxa"/>
            <w:shd w:val="clear" w:color="auto" w:fill="auto"/>
            <w:hideMark/>
          </w:tcPr>
          <w:p w14:paraId="13F915C1" w14:textId="77777777" w:rsidR="00984726" w:rsidRPr="004B5D23" w:rsidRDefault="00984726" w:rsidP="00FD1F74">
            <w:pPr>
              <w:spacing w:after="0" w:line="240" w:lineRule="auto"/>
              <w:ind w:left="30"/>
              <w:textAlignment w:val="baseline"/>
              <w:rPr>
                <w:rFonts w:ascii="Segoe UI" w:eastAsia="Times New Roman" w:hAnsi="Segoe UI" w:cs="Segoe UI"/>
                <w:color w:val="595959"/>
                <w:sz w:val="18"/>
                <w:szCs w:val="18"/>
                <w:lang w:eastAsia="nl-BE"/>
              </w:rPr>
            </w:pPr>
            <w:r>
              <w:rPr>
                <w:rFonts w:ascii="Calibri" w:eastAsia="Times New Roman" w:hAnsi="Calibri" w:cs="Calibri"/>
                <w:color w:val="595959"/>
                <w:sz w:val="18"/>
                <w:szCs w:val="18"/>
                <w:u w:val="single"/>
                <w:lang w:val="nl-NL" w:eastAsia="nl-BE"/>
              </w:rPr>
              <w:t>Printmedia</w:t>
            </w:r>
          </w:p>
          <w:p w14:paraId="55C43B45" w14:textId="77777777" w:rsidR="00984726" w:rsidRPr="004B5D23" w:rsidRDefault="00984726" w:rsidP="00FD1F74">
            <w:pPr>
              <w:spacing w:after="0" w:line="240" w:lineRule="auto"/>
              <w:ind w:left="30"/>
              <w:textAlignment w:val="baseline"/>
              <w:rPr>
                <w:rFonts w:ascii="Segoe UI" w:eastAsia="Times New Roman" w:hAnsi="Segoe UI" w:cs="Segoe UI"/>
                <w:color w:val="595959"/>
                <w:sz w:val="18"/>
                <w:szCs w:val="18"/>
                <w:lang w:eastAsia="nl-BE"/>
              </w:rPr>
            </w:pPr>
            <w:r w:rsidRPr="004B5D23">
              <w:rPr>
                <w:rFonts w:ascii="Calibri" w:eastAsia="Times New Roman" w:hAnsi="Calibri" w:cs="Calibri"/>
                <w:color w:val="595959"/>
                <w:sz w:val="18"/>
                <w:szCs w:val="18"/>
                <w:lang w:val="nl-NL" w:eastAsia="nl-BE"/>
              </w:rPr>
              <w:t>Technisch vaardig zijn en denken:</w:t>
            </w:r>
            <w:r w:rsidRPr="004B5D23">
              <w:rPr>
                <w:rFonts w:ascii="Calibri" w:eastAsia="Times New Roman" w:hAnsi="Calibri" w:cs="Calibri"/>
                <w:color w:val="595959"/>
                <w:sz w:val="18"/>
                <w:szCs w:val="18"/>
                <w:lang w:eastAsia="nl-BE"/>
              </w:rPr>
              <w:t> </w:t>
            </w:r>
          </w:p>
          <w:p w14:paraId="64229BB5" w14:textId="77777777" w:rsidR="00984726" w:rsidRDefault="00984726" w:rsidP="00984726">
            <w:pPr>
              <w:pStyle w:val="Lijstalinea"/>
              <w:numPr>
                <w:ilvl w:val="0"/>
                <w:numId w:val="38"/>
              </w:numPr>
              <w:spacing w:after="0" w:line="240" w:lineRule="auto"/>
              <w:textAlignment w:val="baseline"/>
              <w:rPr>
                <w:rFonts w:ascii="Segoe UI" w:eastAsia="Times New Roman" w:hAnsi="Segoe UI" w:cs="Segoe UI"/>
                <w:color w:val="595959"/>
                <w:sz w:val="18"/>
                <w:szCs w:val="18"/>
                <w:lang w:eastAsia="nl-BE"/>
              </w:rPr>
            </w:pPr>
            <w:r>
              <w:rPr>
                <w:rFonts w:ascii="Segoe UI" w:eastAsia="Times New Roman" w:hAnsi="Segoe UI" w:cs="Segoe UI"/>
                <w:color w:val="595959"/>
                <w:sz w:val="18"/>
                <w:szCs w:val="18"/>
                <w:lang w:eastAsia="nl-BE"/>
              </w:rPr>
              <w:t>Drukvoorbereiden</w:t>
            </w:r>
          </w:p>
          <w:p w14:paraId="1EBC6033" w14:textId="77777777" w:rsidR="00984726" w:rsidRDefault="00984726" w:rsidP="00984726">
            <w:pPr>
              <w:pStyle w:val="Lijstalinea"/>
              <w:numPr>
                <w:ilvl w:val="0"/>
                <w:numId w:val="38"/>
              </w:numPr>
              <w:spacing w:after="0" w:line="240" w:lineRule="auto"/>
              <w:textAlignment w:val="baseline"/>
              <w:rPr>
                <w:rFonts w:ascii="Segoe UI" w:eastAsia="Times New Roman" w:hAnsi="Segoe UI" w:cs="Segoe UI"/>
                <w:color w:val="595959"/>
                <w:sz w:val="18"/>
                <w:szCs w:val="18"/>
                <w:lang w:eastAsia="nl-BE"/>
              </w:rPr>
            </w:pPr>
            <w:r>
              <w:rPr>
                <w:rFonts w:ascii="Segoe UI" w:eastAsia="Times New Roman" w:hAnsi="Segoe UI" w:cs="Segoe UI"/>
                <w:color w:val="595959"/>
                <w:sz w:val="18"/>
                <w:szCs w:val="18"/>
                <w:lang w:eastAsia="nl-BE"/>
              </w:rPr>
              <w:t>Montage maken</w:t>
            </w:r>
          </w:p>
          <w:p w14:paraId="3BC33827" w14:textId="77777777" w:rsidR="00984726" w:rsidRDefault="00984726" w:rsidP="00984726">
            <w:pPr>
              <w:pStyle w:val="Lijstalinea"/>
              <w:numPr>
                <w:ilvl w:val="0"/>
                <w:numId w:val="38"/>
              </w:numPr>
              <w:spacing w:after="0" w:line="240" w:lineRule="auto"/>
              <w:textAlignment w:val="baseline"/>
              <w:rPr>
                <w:rFonts w:ascii="Segoe UI" w:eastAsia="Times New Roman" w:hAnsi="Segoe UI" w:cs="Segoe UI"/>
                <w:color w:val="595959"/>
                <w:sz w:val="18"/>
                <w:szCs w:val="18"/>
                <w:lang w:eastAsia="nl-BE"/>
              </w:rPr>
            </w:pPr>
            <w:r>
              <w:rPr>
                <w:rFonts w:ascii="Segoe UI" w:eastAsia="Times New Roman" w:hAnsi="Segoe UI" w:cs="Segoe UI"/>
                <w:color w:val="595959"/>
                <w:sz w:val="18"/>
                <w:szCs w:val="18"/>
                <w:lang w:eastAsia="nl-BE"/>
              </w:rPr>
              <w:t>O</w:t>
            </w:r>
            <w:r>
              <w:rPr>
                <w:rFonts w:ascii="Segoe UI" w:eastAsia="Times New Roman" w:hAnsi="Segoe UI" w:cs="Segoe UI"/>
                <w:sz w:val="18"/>
                <w:szCs w:val="18"/>
                <w:lang w:eastAsia="nl-BE"/>
              </w:rPr>
              <w:t>utput realiseren (d</w:t>
            </w:r>
            <w:r>
              <w:rPr>
                <w:rFonts w:ascii="Segoe UI" w:eastAsia="Times New Roman" w:hAnsi="Segoe UI" w:cs="Segoe UI"/>
                <w:color w:val="595959"/>
                <w:sz w:val="18"/>
                <w:szCs w:val="18"/>
                <w:lang w:eastAsia="nl-BE"/>
              </w:rPr>
              <w:t>igitaal)</w:t>
            </w:r>
          </w:p>
          <w:p w14:paraId="4B4E0FC7" w14:textId="77777777" w:rsidR="00984726" w:rsidRDefault="00984726" w:rsidP="00984726">
            <w:pPr>
              <w:pStyle w:val="Lijstalinea"/>
              <w:numPr>
                <w:ilvl w:val="0"/>
                <w:numId w:val="38"/>
              </w:numPr>
              <w:spacing w:after="0" w:line="240" w:lineRule="auto"/>
              <w:textAlignment w:val="baseline"/>
              <w:rPr>
                <w:rFonts w:ascii="Segoe UI" w:eastAsia="Times New Roman" w:hAnsi="Segoe UI" w:cs="Segoe UI"/>
                <w:color w:val="595959"/>
                <w:sz w:val="18"/>
                <w:szCs w:val="18"/>
                <w:lang w:eastAsia="nl-BE"/>
              </w:rPr>
            </w:pPr>
            <w:r>
              <w:rPr>
                <w:rFonts w:ascii="Segoe UI" w:eastAsia="Times New Roman" w:hAnsi="Segoe UI" w:cs="Segoe UI"/>
                <w:color w:val="595959"/>
                <w:sz w:val="18"/>
                <w:szCs w:val="18"/>
                <w:lang w:eastAsia="nl-BE"/>
              </w:rPr>
              <w:t>O</w:t>
            </w:r>
            <w:r>
              <w:rPr>
                <w:rFonts w:ascii="Segoe UI" w:eastAsia="Times New Roman" w:hAnsi="Segoe UI" w:cs="Segoe UI"/>
                <w:sz w:val="18"/>
                <w:szCs w:val="18"/>
                <w:lang w:eastAsia="nl-BE"/>
              </w:rPr>
              <w:t>utput realiseren (c</w:t>
            </w:r>
            <w:r>
              <w:rPr>
                <w:rFonts w:ascii="Segoe UI" w:eastAsia="Times New Roman" w:hAnsi="Segoe UI" w:cs="Segoe UI"/>
                <w:color w:val="595959"/>
                <w:sz w:val="18"/>
                <w:szCs w:val="18"/>
                <w:lang w:eastAsia="nl-BE"/>
              </w:rPr>
              <w:t>onventioneel)</w:t>
            </w:r>
          </w:p>
          <w:p w14:paraId="0CC01672" w14:textId="77777777" w:rsidR="00984726" w:rsidRPr="00854F1D" w:rsidRDefault="00984726" w:rsidP="00984726">
            <w:pPr>
              <w:pStyle w:val="Lijstalinea"/>
              <w:numPr>
                <w:ilvl w:val="0"/>
                <w:numId w:val="38"/>
              </w:numPr>
              <w:spacing w:after="0" w:line="240" w:lineRule="auto"/>
              <w:textAlignment w:val="baseline"/>
              <w:rPr>
                <w:rFonts w:ascii="Segoe UI" w:eastAsia="Times New Roman" w:hAnsi="Segoe UI" w:cs="Segoe UI"/>
                <w:color w:val="595959"/>
                <w:sz w:val="18"/>
                <w:szCs w:val="18"/>
                <w:lang w:eastAsia="nl-BE"/>
              </w:rPr>
            </w:pPr>
            <w:r>
              <w:rPr>
                <w:rFonts w:ascii="Segoe UI" w:eastAsia="Times New Roman" w:hAnsi="Segoe UI" w:cs="Segoe UI"/>
                <w:color w:val="595959"/>
                <w:sz w:val="18"/>
                <w:szCs w:val="18"/>
                <w:lang w:eastAsia="nl-BE"/>
              </w:rPr>
              <w:t xml:space="preserve">Afwerken </w:t>
            </w:r>
          </w:p>
        </w:tc>
      </w:tr>
    </w:tbl>
    <w:p w14:paraId="1C1F1D41" w14:textId="77777777" w:rsidR="00984726" w:rsidRDefault="00984726" w:rsidP="0024213C">
      <w:pPr>
        <w:pStyle w:val="Kop3"/>
      </w:pPr>
      <w:bookmarkStart w:id="71" w:name="_Toc55463009"/>
      <w:bookmarkStart w:id="72" w:name="_Toc137202554"/>
      <w:bookmarkStart w:id="73" w:name="_Toc155773333"/>
      <w:r>
        <w:t>Samenhang met de derde graad</w:t>
      </w:r>
      <w:bookmarkEnd w:id="71"/>
      <w:bookmarkEnd w:id="72"/>
      <w:bookmarkEnd w:id="73"/>
    </w:p>
    <w:p w14:paraId="70B20FBE" w14:textId="77777777" w:rsidR="00984726" w:rsidRDefault="00984726" w:rsidP="00984726">
      <w:r>
        <w:t>In de 2</w:t>
      </w:r>
      <w:r w:rsidRPr="009D2951">
        <w:rPr>
          <w:vertAlign w:val="superscript"/>
        </w:rPr>
        <w:t>de</w:t>
      </w:r>
      <w:r>
        <w:t xml:space="preserve"> graad komt de basis van het drukken en afwerken aan bod, waarna men in de 3</w:t>
      </w:r>
      <w:r w:rsidRPr="009D2951">
        <w:rPr>
          <w:vertAlign w:val="superscript"/>
        </w:rPr>
        <w:t>de</w:t>
      </w:r>
      <w:r>
        <w:t xml:space="preserve"> graad in grote lijnen meer aandacht zal besteden aan:</w:t>
      </w:r>
    </w:p>
    <w:p w14:paraId="7A12D0A6" w14:textId="77777777" w:rsidR="00984726" w:rsidRDefault="00984726" w:rsidP="00984726">
      <w:pPr>
        <w:pStyle w:val="Opsomming1"/>
        <w:numPr>
          <w:ilvl w:val="0"/>
          <w:numId w:val="2"/>
        </w:numPr>
      </w:pPr>
      <w:r>
        <w:t>meerkleurendruk;</w:t>
      </w:r>
    </w:p>
    <w:p w14:paraId="3EDB6E69" w14:textId="77777777" w:rsidR="00984726" w:rsidRDefault="00984726" w:rsidP="00984726">
      <w:pPr>
        <w:pStyle w:val="Opsomming1"/>
        <w:numPr>
          <w:ilvl w:val="0"/>
          <w:numId w:val="2"/>
        </w:numPr>
      </w:pPr>
      <w:r>
        <w:t>grootformaat persen;</w:t>
      </w:r>
    </w:p>
    <w:p w14:paraId="03278099" w14:textId="77777777" w:rsidR="00984726" w:rsidRDefault="00984726" w:rsidP="00984726">
      <w:pPr>
        <w:pStyle w:val="Opsomming1"/>
        <w:numPr>
          <w:ilvl w:val="0"/>
          <w:numId w:val="2"/>
        </w:numPr>
      </w:pPr>
      <w:r>
        <w:t>kwaliteitscontrole;</w:t>
      </w:r>
    </w:p>
    <w:p w14:paraId="1D7D27E1" w14:textId="77777777" w:rsidR="00984726" w:rsidRDefault="00984726" w:rsidP="00984726">
      <w:pPr>
        <w:pStyle w:val="Opsomming1"/>
        <w:numPr>
          <w:ilvl w:val="0"/>
          <w:numId w:val="2"/>
        </w:numPr>
      </w:pPr>
      <w:r>
        <w:t>automatisatie (niet alleen in het drukproces maar ook in afwerkingsstraten).</w:t>
      </w:r>
    </w:p>
    <w:p w14:paraId="656FA25A" w14:textId="77777777" w:rsidR="00984726" w:rsidRDefault="00984726" w:rsidP="0024213C">
      <w:pPr>
        <w:pStyle w:val="Kop2"/>
      </w:pPr>
      <w:bookmarkStart w:id="74" w:name="_Toc55463010"/>
      <w:bookmarkStart w:id="75" w:name="_Toc137202555"/>
      <w:bookmarkStart w:id="76" w:name="_Toc155773334"/>
      <w:r>
        <w:t>Aandachtspunten</w:t>
      </w:r>
      <w:bookmarkEnd w:id="74"/>
      <w:bookmarkEnd w:id="75"/>
      <w:bookmarkEnd w:id="76"/>
    </w:p>
    <w:p w14:paraId="333F5AF1" w14:textId="77777777" w:rsidR="00003F15" w:rsidRPr="00003F15" w:rsidRDefault="00003F15" w:rsidP="00003F15">
      <w:pPr>
        <w:spacing w:after="0"/>
        <w:rPr>
          <w:b/>
          <w:bCs/>
        </w:rPr>
      </w:pPr>
      <w:bookmarkStart w:id="77" w:name="_Hlk33627912"/>
      <w:r w:rsidRPr="00003F15">
        <w:rPr>
          <w:b/>
          <w:bCs/>
        </w:rPr>
        <w:t>Generieke competenties</w:t>
      </w:r>
    </w:p>
    <w:p w14:paraId="06B44FB5" w14:textId="497CD76A" w:rsidR="00984726" w:rsidRDefault="00984726" w:rsidP="00984726">
      <w:r w:rsidRPr="00E72789">
        <w:t>Om de beroepsgerichte vorming in de A-finaliteit effectief te realiseren</w:t>
      </w:r>
      <w:r w:rsidRPr="006560CF">
        <w:t>,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Je vindt die generieke onderbouwende competenties</w:t>
      </w:r>
      <w:r>
        <w:t xml:space="preserve"> </w:t>
      </w:r>
      <w:r w:rsidR="00003F15">
        <w:t>in</w:t>
      </w:r>
      <w:r>
        <w:t xml:space="preserve"> </w:t>
      </w:r>
      <w:r w:rsidR="00003F15">
        <w:t>de rubriek Basisvaardigheden</w:t>
      </w:r>
      <w:r>
        <w:t>.</w:t>
      </w:r>
    </w:p>
    <w:p w14:paraId="47EAAB51" w14:textId="77777777" w:rsidR="00C4570C" w:rsidRPr="00517E12" w:rsidRDefault="00C4570C" w:rsidP="00C4570C">
      <w:pPr>
        <w:spacing w:after="0"/>
        <w:rPr>
          <w:b/>
          <w:bCs/>
        </w:rPr>
      </w:pPr>
      <w:r w:rsidRPr="00517E12">
        <w:rPr>
          <w:b/>
          <w:bCs/>
        </w:rPr>
        <w:t>Graadleerplan</w:t>
      </w:r>
    </w:p>
    <w:p w14:paraId="10BB0D95" w14:textId="77777777" w:rsidR="00C4570C" w:rsidRPr="00517E12" w:rsidRDefault="00C4570C" w:rsidP="00C4570C">
      <w:r w:rsidRPr="00517E12">
        <w:t xml:space="preserve">Het leerplan Printmedia is een graadleerplan. </w:t>
      </w:r>
      <w:r w:rsidRPr="007A194F">
        <w:t>Als lerarenteam spreid je de leerplandoelen over de twee leerjaren waarbij overleg en een planmatige aanpak cruciaal zijn.</w:t>
      </w:r>
      <w:r>
        <w:br/>
      </w:r>
      <w:r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br/>
      </w:r>
      <w:r w:rsidRPr="007A194F">
        <w:t>Het is vanuit pedagogisch</w:t>
      </w:r>
      <w:r>
        <w:t>-</w:t>
      </w:r>
      <w:r w:rsidRPr="007A194F">
        <w:t xml:space="preserve">didactisch standpunt dan ook absoluut nodig om degelijke samenhang te brengen tussen praktijk en theorie. Dat betekent dat er voor het specifieke deel van de studierichting geen verdeling is in vakken. </w:t>
      </w:r>
      <w:r w:rsidRPr="00FF4C09">
        <w:t>In de leerplandoelen vormen theorie en praktijk een geheel, waardoor de afstemming van de theorie op de praktijk optimaal wordt.</w:t>
      </w:r>
    </w:p>
    <w:p w14:paraId="7304C7B8" w14:textId="77777777" w:rsidR="00C4570C" w:rsidRPr="00517E12" w:rsidRDefault="00C4570C" w:rsidP="00C4570C">
      <w:pPr>
        <w:spacing w:after="0"/>
        <w:rPr>
          <w:b/>
          <w:bCs/>
        </w:rPr>
      </w:pPr>
      <w:r w:rsidRPr="00517E12">
        <w:rPr>
          <w:b/>
          <w:bCs/>
        </w:rPr>
        <w:t>Drukvoorbereiding</w:t>
      </w:r>
    </w:p>
    <w:p w14:paraId="196EDFB2" w14:textId="77777777" w:rsidR="00C4570C" w:rsidRPr="00517E12" w:rsidRDefault="00C4570C" w:rsidP="00C4570C">
      <w:r w:rsidRPr="00517E12">
        <w:lastRenderedPageBreak/>
        <w:t>In dit leerplan komt de nadruk te liggen op het uitvoeringsgerichte bij het realiseren van een grafische output. De leerling leert er eenvoudig, klein formaat drukwerk realiseren en afwerken, maar zal ook tijd besteden aan de voorbereiding ervan.</w:t>
      </w:r>
    </w:p>
    <w:p w14:paraId="4D888143" w14:textId="77777777" w:rsidR="00C4570C" w:rsidRPr="00517E12" w:rsidRDefault="00C4570C" w:rsidP="00C4570C">
      <w:r w:rsidRPr="00517E12">
        <w:t>Bij dat laatste moet niet alleen aandacht worden besteed aan de puur technische kant, maar is er ook ruimte voorzien om de leerling creatief te laten zijn in het maken van eigen ontwerpen. Op die manier kunnen leerlingen niet alleen aangeboden materiaal drukken, maar worden ze ook in staat gesteld eigen producten te realiseren van a tot z. Een werkwijze die de motivatie van de leerlingen zeker ten goede komt.</w:t>
      </w:r>
    </w:p>
    <w:p w14:paraId="08D3B9C4" w14:textId="77777777" w:rsidR="00C4570C" w:rsidRPr="00517E12" w:rsidRDefault="00C4570C" w:rsidP="00C4570C">
      <w:pPr>
        <w:spacing w:after="0"/>
        <w:rPr>
          <w:b/>
          <w:bCs/>
        </w:rPr>
      </w:pPr>
      <w:r w:rsidRPr="00517E12">
        <w:rPr>
          <w:b/>
          <w:bCs/>
        </w:rPr>
        <w:t>Output</w:t>
      </w:r>
    </w:p>
    <w:p w14:paraId="3D8A4030" w14:textId="77777777" w:rsidR="00C4570C" w:rsidRPr="00517E12" w:rsidRDefault="00C4570C" w:rsidP="00C4570C">
      <w:r w:rsidRPr="00517E12">
        <w:t>Dit leerplan laat de leraar, de vakgroep en de school toe om eigen accenten te leggen waar onder meer de professionaliteit van de leraar volop kan spelen. Dat kan onder meer tot uiting komen in de keuze bij de realisatie van de output. Voor het realiseren van die output kan een school, in functie van de beschikbare infrastructuur en apparatuur, een keuze maken uit de voor hen toegankelijke output-mogelijkheden zoals digitaal, offset, zeefdruk, typo, grootformaatprinten. Die keuze hoeft zeker geen of/of-verhaal te zijn. Hoe meer output-mogelijkheden de leerling onder de knie krijgt, hoe sterker hij zal staan om een plaats in het grafische arbeidslandschap te veroveren.</w:t>
      </w:r>
    </w:p>
    <w:p w14:paraId="047B3DCD" w14:textId="77777777" w:rsidR="00C4570C" w:rsidRPr="00085A12" w:rsidRDefault="00C4570C" w:rsidP="00C4570C">
      <w:pPr>
        <w:spacing w:before="160" w:after="0"/>
        <w:rPr>
          <w:b/>
          <w:bCs/>
        </w:rPr>
      </w:pPr>
      <w:r w:rsidRPr="00085A12">
        <w:rPr>
          <w:b/>
          <w:bCs/>
        </w:rPr>
        <w:t>Vakterminologie</w:t>
      </w:r>
    </w:p>
    <w:p w14:paraId="1FC055E2" w14:textId="06FE94BA" w:rsidR="00984726" w:rsidRDefault="00C4570C" w:rsidP="00C4570C">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omdat het leerlingen aanmoedigt om de betekenis van termen te doorgronden en verbanden te leggen tussen verschillende begrippen, wat bijdraagt aan een diepgaand begrip van de leerstof.</w:t>
      </w:r>
    </w:p>
    <w:p w14:paraId="17DEB648" w14:textId="77777777" w:rsidR="00A6146A" w:rsidRPr="008029CE" w:rsidRDefault="00A6146A" w:rsidP="00A6146A">
      <w:pPr>
        <w:spacing w:after="0"/>
        <w:rPr>
          <w:b/>
          <w:bCs/>
        </w:rPr>
      </w:pPr>
      <w:r>
        <w:rPr>
          <w:b/>
          <w:bCs/>
        </w:rPr>
        <w:t>Beroepskwalificatie</w:t>
      </w:r>
    </w:p>
    <w:p w14:paraId="5603B4BB" w14:textId="4F34692D" w:rsidR="00A6146A" w:rsidRDefault="00A6146A" w:rsidP="00A6146A">
      <w:r w:rsidRPr="007C4A05">
        <w:t>Voor leerplandoelen die leiden naar een beroepskwalificatie gaan we in de tweede graad uit van eenvoudige situaties of situaties waarin leerlingen vaardigheden volgens richtlijnen en onder begeleiding toepassen.</w:t>
      </w:r>
    </w:p>
    <w:p w14:paraId="57B2F468" w14:textId="77777777" w:rsidR="00271AD1" w:rsidRDefault="00271AD1" w:rsidP="0024213C">
      <w:pPr>
        <w:pStyle w:val="Kop2"/>
      </w:pPr>
      <w:bookmarkStart w:id="78" w:name="_Toc155773335"/>
      <w:bookmarkStart w:id="79" w:name="_Hlk149839947"/>
      <w:r>
        <w:t>Leerplanpagina</w:t>
      </w:r>
      <w:bookmarkEnd w:id="78"/>
    </w:p>
    <w:p w14:paraId="1F85717F" w14:textId="2D551A55" w:rsidR="00271AD1" w:rsidRDefault="00271AD1" w:rsidP="00984726">
      <w:r>
        <w:rPr>
          <w:noProof/>
        </w:rPr>
        <w:drawing>
          <wp:anchor distT="0" distB="0" distL="114300" distR="114300" simplePos="0" relativeHeight="251664387" behindDoc="1" locked="0" layoutInCell="1" allowOverlap="1" wp14:anchorId="3278EDDB" wp14:editId="37994B83">
            <wp:simplePos x="0" y="0"/>
            <wp:positionH relativeFrom="column">
              <wp:posOffset>3810</wp:posOffset>
            </wp:positionH>
            <wp:positionV relativeFrom="paragraph">
              <wp:posOffset>490855</wp:posOffset>
            </wp:positionV>
            <wp:extent cx="1162050" cy="1162050"/>
            <wp:effectExtent l="0" t="0" r="0" b="0"/>
            <wp:wrapTopAndBottom/>
            <wp:docPr id="314767519" name="Afbeelding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31476751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1" w:history="1">
        <w:r w:rsidRPr="00806688">
          <w:rPr>
            <w:rStyle w:val="Hyperlink"/>
          </w:rPr>
          <w:t>leerplanpagina</w:t>
        </w:r>
      </w:hyperlink>
      <w:r>
        <w:t>.</w:t>
      </w:r>
      <w:bookmarkEnd w:id="79"/>
    </w:p>
    <w:p w14:paraId="18B9FAF3" w14:textId="77777777" w:rsidR="003C20F3" w:rsidRDefault="008E5D4D" w:rsidP="0024213C">
      <w:pPr>
        <w:pStyle w:val="Kop1"/>
      </w:pPr>
      <w:bookmarkStart w:id="80" w:name="_Toc121484784"/>
      <w:bookmarkStart w:id="81" w:name="_Toc127295263"/>
      <w:bookmarkStart w:id="82" w:name="_Toc128941186"/>
      <w:bookmarkStart w:id="83" w:name="_Toc129036353"/>
      <w:bookmarkStart w:id="84" w:name="_Toc129199582"/>
      <w:bookmarkStart w:id="85" w:name="_Toc135631673"/>
      <w:bookmarkStart w:id="86" w:name="_Toc155773336"/>
      <w:bookmarkEnd w:id="77"/>
      <w:r w:rsidRPr="00731063">
        <w:t>Leerplandoelen</w:t>
      </w:r>
      <w:bookmarkEnd w:id="80"/>
      <w:bookmarkEnd w:id="81"/>
      <w:bookmarkEnd w:id="82"/>
      <w:bookmarkEnd w:id="83"/>
      <w:bookmarkEnd w:id="84"/>
      <w:bookmarkEnd w:id="85"/>
      <w:bookmarkEnd w:id="86"/>
    </w:p>
    <w:p w14:paraId="75044E47" w14:textId="3252BA4A" w:rsidR="005A2E6E" w:rsidRPr="005A2E6E" w:rsidRDefault="00553658" w:rsidP="0024213C">
      <w:pPr>
        <w:pStyle w:val="Kop2"/>
      </w:pPr>
      <w:bookmarkStart w:id="87" w:name="_Toc155773337"/>
      <w:r>
        <w:t>Basisvaardigheden</w:t>
      </w:r>
      <w:bookmarkEnd w:id="87"/>
    </w:p>
    <w:p w14:paraId="4A4DD847" w14:textId="77777777" w:rsidR="00BF162F" w:rsidRPr="002D5F07" w:rsidRDefault="00BF162F" w:rsidP="002D5F07">
      <w:pPr>
        <w:pStyle w:val="Concordantie"/>
      </w:pPr>
      <w:bookmarkStart w:id="88" w:name="_Toc121484785"/>
      <w:bookmarkStart w:id="89" w:name="_Toc127295264"/>
      <w:bookmarkStart w:id="90" w:name="_Toc128941187"/>
      <w:bookmarkStart w:id="91" w:name="_Toc129036354"/>
      <w:bookmarkStart w:id="92" w:name="_Toc129199583"/>
      <w:bookmarkStart w:id="93" w:name="_Toc135631674"/>
      <w:r w:rsidRPr="002D5F07">
        <w:t>Minimumdoelen, cesuurdoelen of doelen die leiden naar BK</w:t>
      </w:r>
    </w:p>
    <w:p w14:paraId="276EEF44" w14:textId="24D96B83" w:rsidR="00BF162F" w:rsidRDefault="00392CD0" w:rsidP="0024213C">
      <w:pPr>
        <w:pStyle w:val="MDSMDBK"/>
        <w:outlineLvl w:val="9"/>
      </w:pPr>
      <w:r>
        <w:t xml:space="preserve">BK </w:t>
      </w:r>
      <w:r w:rsidR="00BF162F">
        <w:t>1</w:t>
      </w:r>
      <w:r w:rsidR="00BF162F">
        <w:tab/>
        <w:t xml:space="preserve">De leerlingen werken in teamverband (organisatiecultuur, communicatie, procedures). (LPD </w:t>
      </w:r>
      <w:r w:rsidR="008F05AA">
        <w:t>1</w:t>
      </w:r>
      <w:r w:rsidR="00BF162F">
        <w:t>)</w:t>
      </w:r>
    </w:p>
    <w:p w14:paraId="65DDC484" w14:textId="0DE61666" w:rsidR="00BF162F" w:rsidRDefault="00392CD0" w:rsidP="0024213C">
      <w:pPr>
        <w:pStyle w:val="MDSMDBK"/>
        <w:outlineLvl w:val="9"/>
      </w:pPr>
      <w:r>
        <w:t xml:space="preserve">BK </w:t>
      </w:r>
      <w:r w:rsidR="00BF162F">
        <w:t>2</w:t>
      </w:r>
      <w:r w:rsidR="00BF162F">
        <w:tab/>
        <w:t xml:space="preserve">De leerlingen handelen kwaliteitsbewust. (LPD </w:t>
      </w:r>
      <w:r w:rsidR="008F05AA">
        <w:t>1</w:t>
      </w:r>
      <w:r w:rsidR="00BF162F">
        <w:t>)</w:t>
      </w:r>
    </w:p>
    <w:p w14:paraId="07C8DA5E" w14:textId="4CFDCC10" w:rsidR="00BF162F" w:rsidRDefault="00392CD0" w:rsidP="0024213C">
      <w:pPr>
        <w:pStyle w:val="MDSMDBK"/>
        <w:outlineLvl w:val="9"/>
      </w:pPr>
      <w:r>
        <w:t xml:space="preserve">BK </w:t>
      </w:r>
      <w:r w:rsidR="00BF162F">
        <w:t>3</w:t>
      </w:r>
      <w:r w:rsidR="00BF162F">
        <w:tab/>
        <w:t xml:space="preserve">De leerlingen handelen economisch en duurzaam. (LPD </w:t>
      </w:r>
      <w:r w:rsidR="008F05AA">
        <w:t>1</w:t>
      </w:r>
      <w:r w:rsidR="00BF162F">
        <w:t>)</w:t>
      </w:r>
    </w:p>
    <w:p w14:paraId="3F6DF688" w14:textId="38B4754F" w:rsidR="00BF162F" w:rsidRDefault="00392CD0" w:rsidP="0024213C">
      <w:pPr>
        <w:pStyle w:val="MDSMDBK"/>
        <w:outlineLvl w:val="9"/>
      </w:pPr>
      <w:r>
        <w:t xml:space="preserve">BK </w:t>
      </w:r>
      <w:r w:rsidR="00BF162F">
        <w:t xml:space="preserve">4 </w:t>
      </w:r>
      <w:r w:rsidR="00BF162F">
        <w:tab/>
        <w:t xml:space="preserve">De leerlingen handelen veilig, ergonomisch en hygiënisch. (LPD </w:t>
      </w:r>
      <w:r w:rsidR="008F05AA">
        <w:t>1</w:t>
      </w:r>
      <w:r w:rsidR="001E3DEC">
        <w:t>, 15</w:t>
      </w:r>
      <w:r w:rsidR="00BF162F">
        <w:t>)</w:t>
      </w:r>
      <w:r w:rsidR="00BF162F" w:rsidRPr="0001294B">
        <w:t xml:space="preserve"> </w:t>
      </w:r>
    </w:p>
    <w:p w14:paraId="27F09243" w14:textId="77777777" w:rsidR="00E730FB" w:rsidRPr="003C5B4C" w:rsidRDefault="00E730FB" w:rsidP="003C5B4C">
      <w:pPr>
        <w:pStyle w:val="Doel"/>
      </w:pPr>
      <w:r w:rsidRPr="003C5B4C">
        <w:lastRenderedPageBreak/>
        <w:t xml:space="preserve">De leerlingen handelen </w:t>
      </w:r>
    </w:p>
    <w:p w14:paraId="0163D3B4" w14:textId="77777777" w:rsidR="00F9078C" w:rsidRPr="00D7417B" w:rsidRDefault="00F9078C" w:rsidP="00316C9F">
      <w:pPr>
        <w:pStyle w:val="Opsommingdoel"/>
      </w:pPr>
      <w:r w:rsidRPr="00D7417B">
        <w:t>in teamverband (organisatiecultuur, communicatie, procedures</w:t>
      </w:r>
      <w:r>
        <w:t xml:space="preserve">, </w:t>
      </w:r>
      <w:r w:rsidRPr="00386F53">
        <w:t>planning</w:t>
      </w:r>
      <w:r w:rsidRPr="00D7417B">
        <w:t xml:space="preserve">); </w:t>
      </w:r>
    </w:p>
    <w:p w14:paraId="3C0EE1B9" w14:textId="77777777" w:rsidR="00E730FB" w:rsidRPr="00D7417B" w:rsidRDefault="00E730FB" w:rsidP="00316C9F">
      <w:pPr>
        <w:pStyle w:val="Opsommingdoel"/>
      </w:pPr>
      <w:r w:rsidRPr="00D7417B">
        <w:t xml:space="preserve">kwaliteitsbewust; </w:t>
      </w:r>
    </w:p>
    <w:p w14:paraId="21F64509" w14:textId="77777777" w:rsidR="00E730FB" w:rsidRPr="00D7417B" w:rsidRDefault="00E730FB" w:rsidP="00316C9F">
      <w:pPr>
        <w:pStyle w:val="Opsommingdoel"/>
      </w:pPr>
      <w:r w:rsidRPr="00D7417B">
        <w:t xml:space="preserve">economisch en duurzaam; </w:t>
      </w:r>
    </w:p>
    <w:p w14:paraId="7FC3210A" w14:textId="77777777" w:rsidR="00E730FB" w:rsidRDefault="00E730FB" w:rsidP="00316C9F">
      <w:pPr>
        <w:pStyle w:val="Opsommingdoel"/>
      </w:pPr>
      <w:r w:rsidRPr="00D7417B">
        <w:t>veilig, ergonomisch en hygiënisch.</w:t>
      </w:r>
      <w:bookmarkEnd w:id="88"/>
      <w:bookmarkEnd w:id="89"/>
      <w:bookmarkEnd w:id="90"/>
      <w:bookmarkEnd w:id="91"/>
      <w:bookmarkEnd w:id="92"/>
      <w:bookmarkEnd w:id="93"/>
    </w:p>
    <w:p w14:paraId="4A6C9364" w14:textId="77777777" w:rsidR="00FC1CCD" w:rsidRDefault="00FC1CCD" w:rsidP="00BC4A4B">
      <w:pPr>
        <w:pStyle w:val="Wenk"/>
      </w:pPr>
      <w:r>
        <w:t>De onderdelen van dit leerplandoel kunnen</w:t>
      </w:r>
      <w:r w:rsidRPr="00F14BC8">
        <w:t xml:space="preserve"> als onderbouwend doel opgenomen worden in heel wat </w:t>
      </w:r>
      <w:r>
        <w:t>van de hierna volgende</w:t>
      </w:r>
      <w:r w:rsidRPr="00F14BC8">
        <w:t xml:space="preserve"> leerplandoelen.</w:t>
      </w:r>
      <w:r>
        <w:t xml:space="preserve"> Zo uit k</w:t>
      </w:r>
      <w:r w:rsidRPr="00F14BC8">
        <w:t>waliteitsbewust</w:t>
      </w:r>
      <w:r>
        <w:t xml:space="preserve"> handelen zich </w:t>
      </w:r>
      <w:r w:rsidRPr="00F14BC8">
        <w:t xml:space="preserve">in zorgvuldig werken, </w:t>
      </w:r>
      <w:r>
        <w:t xml:space="preserve">het hebben van </w:t>
      </w:r>
      <w:r w:rsidRPr="00F14BC8">
        <w:t xml:space="preserve">aandacht voor details, het </w:t>
      </w:r>
      <w:r>
        <w:t xml:space="preserve">controleren van het </w:t>
      </w:r>
      <w:r w:rsidRPr="00F14BC8">
        <w:t>eigen werk op fouten, het voortdurend reflecteren en zich bijsturen met het oog op het bereiken van de verwachte kwaliteit.</w:t>
      </w:r>
      <w:r>
        <w:t xml:space="preserve"> </w:t>
      </w:r>
      <w:r w:rsidRPr="00F14BC8">
        <w:t>Je kan dit zowel op het niveau van het proces als op het eindproduct nastreven</w:t>
      </w:r>
      <w:r>
        <w:t>.</w:t>
      </w:r>
      <w:r w:rsidRPr="00F14BC8">
        <w:t xml:space="preserve"> </w:t>
      </w:r>
    </w:p>
    <w:p w14:paraId="425F4C27" w14:textId="77777777" w:rsidR="00FC1CCD" w:rsidRDefault="00FC1CCD" w:rsidP="00BC4A4B">
      <w:pPr>
        <w:pStyle w:val="Wenk"/>
      </w:pPr>
      <w:r>
        <w:t>Bij het ergonomisch handelen, kan je tiltips meegeven, aandacht besteden aan de bereikbaarheid en schikking van materiaal en gereedschap…</w:t>
      </w:r>
    </w:p>
    <w:p w14:paraId="5CF9526D" w14:textId="77777777" w:rsidR="00FC1CCD" w:rsidRDefault="00FC1CCD" w:rsidP="00BC4A4B">
      <w:pPr>
        <w:pStyle w:val="Wenk"/>
      </w:pPr>
      <w:r>
        <w:t>Je kan wijzen op de herbruikbaarheid van allerlei zaken, de samenstelling van papier en inkt en de herkomst van de grondstoffen. Je kan aandacht besteden aan het inzamelen van toners en cartridges van printers…</w:t>
      </w:r>
    </w:p>
    <w:p w14:paraId="63DC0CC4" w14:textId="77777777" w:rsidR="00FC1CCD" w:rsidRDefault="00FC1CCD" w:rsidP="00BC4A4B">
      <w:pPr>
        <w:pStyle w:val="Wenk"/>
      </w:pPr>
      <w:r>
        <w:t>Bij het gebruik van machines steeds eerst wijzen op de veiligheidsvoorschriften.</w:t>
      </w:r>
      <w:r w:rsidRPr="00F14BC8">
        <w:t xml:space="preserve"> </w:t>
      </w:r>
    </w:p>
    <w:p w14:paraId="087A9A61" w14:textId="28FA1CB6" w:rsidR="00264555" w:rsidRDefault="00264555" w:rsidP="0024213C">
      <w:pPr>
        <w:pStyle w:val="Kop2"/>
      </w:pPr>
      <w:bookmarkStart w:id="94" w:name="_Toc135917855"/>
      <w:bookmarkStart w:id="95" w:name="_Toc155773338"/>
      <w:r>
        <w:t>STEM</w:t>
      </w:r>
      <w:r w:rsidRPr="002A0B0F">
        <w:t>-doel</w:t>
      </w:r>
      <w:bookmarkEnd w:id="94"/>
      <w:bookmarkEnd w:id="95"/>
    </w:p>
    <w:p w14:paraId="5F0B2170" w14:textId="03076DBD" w:rsidR="00A15349" w:rsidRPr="002D5F07" w:rsidRDefault="00A15349" w:rsidP="002D5F07">
      <w:pPr>
        <w:pStyle w:val="Concordantie"/>
      </w:pPr>
      <w:r w:rsidRPr="002D5F07">
        <w:t xml:space="preserve">Minimumdoelen, </w:t>
      </w:r>
      <w:r w:rsidR="002763A7" w:rsidRPr="002D5F07">
        <w:t>cesuur</w:t>
      </w:r>
      <w:r w:rsidRPr="002D5F07">
        <w:t>doelen of doelen die leiden naar BK</w:t>
      </w:r>
    </w:p>
    <w:p w14:paraId="17F7CD26" w14:textId="2DF0CB3F" w:rsidR="00A15349" w:rsidRDefault="00A15349" w:rsidP="0024213C">
      <w:pPr>
        <w:pStyle w:val="MDSMDBK"/>
        <w:outlineLvl w:val="9"/>
      </w:pPr>
      <w:r>
        <w:t>MD 06.1</w:t>
      </w:r>
      <w:r w:rsidR="00ED654D">
        <w:t>4</w:t>
      </w:r>
      <w:r>
        <w:tab/>
        <w:t xml:space="preserve">De leerlingen ontwerpen een oplossing voor een probleem door wetenschappen, technologie of wiskunde geïntegreerd aan te wenden. (LPD </w:t>
      </w:r>
      <w:r w:rsidR="00386F53">
        <w:t>2</w:t>
      </w:r>
      <w:r>
        <w:t>)</w:t>
      </w:r>
    </w:p>
    <w:p w14:paraId="148CE9DF" w14:textId="77777777" w:rsidR="0057679A" w:rsidRPr="003C5B4C" w:rsidRDefault="0057679A" w:rsidP="003C5B4C">
      <w:pPr>
        <w:pStyle w:val="Doel"/>
      </w:pPr>
      <w:bookmarkStart w:id="96" w:name="_Toc129093093"/>
      <w:r w:rsidRPr="003C5B4C">
        <w:t>De leerlingen ontwerpen een oplossing voor een probleem of een uitdaging door wetenschappen, technologie of wiskunde geïntegreerd aan te wenden in de context van Printmedia.</w:t>
      </w:r>
      <w:bookmarkEnd w:id="96"/>
    </w:p>
    <w:p w14:paraId="7753B031" w14:textId="77777777" w:rsidR="00A67108" w:rsidRPr="00A67108" w:rsidRDefault="00A67108" w:rsidP="00A67108">
      <w:pPr>
        <w:pStyle w:val="Wenk"/>
      </w:pPr>
      <w:r w:rsidRPr="00A67108">
        <w:t>STEM betekent per definitie dat je geïntegreerd denkt. De mate van integratie is afhankelijk van het probleem. Ook niet-STEM-disciplines kunnen aan bod komen.</w:t>
      </w:r>
    </w:p>
    <w:p w14:paraId="609B34E5" w14:textId="77777777" w:rsidR="00A67108" w:rsidRPr="00A67108" w:rsidRDefault="00A67108" w:rsidP="00A67108">
      <w:pPr>
        <w:pStyle w:val="Wenk"/>
      </w:pPr>
      <w:r w:rsidRPr="00A67108">
        <w:t>Je kan aandacht hebben voor gestructureerd werken, plan van aanpak.</w:t>
      </w:r>
    </w:p>
    <w:p w14:paraId="3984588A" w14:textId="07A5F7B9" w:rsidR="00A67108" w:rsidRPr="00A67108" w:rsidRDefault="00A67108" w:rsidP="00A67108">
      <w:pPr>
        <w:pStyle w:val="Wenk"/>
      </w:pPr>
      <w:r w:rsidRPr="00A67108">
        <w:t>Je kan de leerlingen probleemoplossende strategieën aanreiken om tot een ontwerp te komen</w:t>
      </w:r>
      <w:r w:rsidR="00BE5BFF">
        <w:t>, waarbij je aandacht</w:t>
      </w:r>
      <w:r w:rsidR="00800CC9">
        <w:t xml:space="preserve"> hebt </w:t>
      </w:r>
      <w:r w:rsidRPr="00A67108">
        <w:t>voor het technisch proces. </w:t>
      </w:r>
    </w:p>
    <w:p w14:paraId="254587EB" w14:textId="77777777" w:rsidR="00A67108" w:rsidRPr="00A67108" w:rsidRDefault="00A67108" w:rsidP="00A67108">
      <w:pPr>
        <w:pStyle w:val="Wenk"/>
      </w:pPr>
      <w:r w:rsidRPr="00A67108">
        <w:t>Ontwerpen doe je best in team. Naast het ontwikkelen van sociale vaardigheden binnen groepsdynamische processen, wordt hiermee ook - bij het vinden van creatieve oplossingen - het versterkende effect beoogd dat een groep kan hebben op de creativiteit van het individu. Het is de symbiose van ideeën en creatieve ingaven van meerdere leerlingen die een origineel, vernuftig ontwerp tot stand brengen.</w:t>
      </w:r>
    </w:p>
    <w:p w14:paraId="777BF76B" w14:textId="77777777" w:rsidR="00A67108" w:rsidRPr="00A67108" w:rsidRDefault="00A67108" w:rsidP="00A67108">
      <w:pPr>
        <w:pStyle w:val="Wenk"/>
      </w:pPr>
      <w:r w:rsidRPr="00A67108">
        <w:t xml:space="preserve">Je kan vergadermethodieken en -technieken gericht inzetten bij het doorlopen van de verschillende fasen van het leren onderzoeken en probleemoplossend denken. </w:t>
      </w:r>
    </w:p>
    <w:p w14:paraId="69CFB4C9" w14:textId="77777777" w:rsidR="00A67108" w:rsidRPr="00A67108" w:rsidRDefault="00A67108" w:rsidP="00A67108">
      <w:pPr>
        <w:pStyle w:val="Wenk"/>
      </w:pPr>
      <w:r w:rsidRPr="00A67108">
        <w:t>Je kan wijzen op beschikbare hulpmiddelen zoals gereedschappen, machines, robots, computers, grondstoffen, materialen, energie, informatie, menselijke inzet, geldmiddelen, tijd.</w:t>
      </w:r>
    </w:p>
    <w:p w14:paraId="60577908" w14:textId="77777777" w:rsidR="00A67108" w:rsidRPr="00A67108" w:rsidRDefault="00A67108" w:rsidP="00A67108">
      <w:pPr>
        <w:pStyle w:val="Wenk"/>
      </w:pPr>
      <w:r w:rsidRPr="00A67108">
        <w:lastRenderedPageBreak/>
        <w:t>Bij het bepalen van criteria kan je aandacht hebben voor hedendaagse problemen en behoeften, duurzaamheid, klimaat, ecologie, veiligheid, ergonomie, esthetisch, ethisch …</w:t>
      </w:r>
    </w:p>
    <w:p w14:paraId="16CB04F8" w14:textId="77777777" w:rsidR="00A67108" w:rsidRPr="00A67108" w:rsidRDefault="00A67108" w:rsidP="00A67108">
      <w:pPr>
        <w:pStyle w:val="Wenk"/>
      </w:pPr>
      <w:r w:rsidRPr="00A67108">
        <w:t>Je kan verschillende modellen inzetten om ontwerpconcepten of ontwerpresultaten te communiceren en te presenteren. Als het model ingezet wordt in het ontwerpproces kan je dit beschouwen als technologisch model.</w:t>
      </w:r>
    </w:p>
    <w:p w14:paraId="058A6880" w14:textId="77777777" w:rsidR="00A67108" w:rsidRPr="00A67108" w:rsidRDefault="00A67108" w:rsidP="00A67108">
      <w:pPr>
        <w:pStyle w:val="Wenk"/>
      </w:pPr>
      <w:r w:rsidRPr="00A67108">
        <w:t>Voorbeelden in het kader van veiligheid en gezondheid: ontwikkelen van een oplossing om:</w:t>
      </w:r>
    </w:p>
    <w:p w14:paraId="29D7B824" w14:textId="77777777" w:rsidR="00A67108" w:rsidRPr="00A67108" w:rsidRDefault="00A67108" w:rsidP="00A67108">
      <w:pPr>
        <w:pStyle w:val="Wenkops1"/>
      </w:pPr>
      <w:r w:rsidRPr="00A67108">
        <w:t>een veiligheidsrisico te verminderen;</w:t>
      </w:r>
    </w:p>
    <w:p w14:paraId="53BFF50C" w14:textId="77777777" w:rsidR="00A67108" w:rsidRPr="00A67108" w:rsidRDefault="00A67108" w:rsidP="00A67108">
      <w:pPr>
        <w:pStyle w:val="Wenkops1"/>
      </w:pPr>
      <w:r w:rsidRPr="00A67108">
        <w:t>het verbeteren van een werkwijze;</w:t>
      </w:r>
    </w:p>
    <w:p w14:paraId="0628C181" w14:textId="77777777" w:rsidR="00A67108" w:rsidRPr="00A67108" w:rsidRDefault="00A67108" w:rsidP="00A67108">
      <w:pPr>
        <w:pStyle w:val="Wenkops1"/>
      </w:pPr>
      <w:r w:rsidRPr="00A67108">
        <w:t>mobiliteit te verbeteren.</w:t>
      </w:r>
    </w:p>
    <w:p w14:paraId="649413CE" w14:textId="77777777" w:rsidR="00A67108" w:rsidRPr="00A67108" w:rsidRDefault="00A67108" w:rsidP="00A67108">
      <w:pPr>
        <w:pStyle w:val="Wenk"/>
      </w:pPr>
      <w:r w:rsidRPr="00A67108">
        <w:t>Je kan algoritmen concretiseren in een flowchart van een proces.</w:t>
      </w:r>
    </w:p>
    <w:p w14:paraId="23764126" w14:textId="77777777" w:rsidR="00204E90" w:rsidRDefault="00204E90" w:rsidP="0024213C">
      <w:pPr>
        <w:pStyle w:val="Kop2"/>
      </w:pPr>
      <w:bookmarkStart w:id="97" w:name="_Toc135917856"/>
      <w:bookmarkStart w:id="98" w:name="_Toc155773339"/>
      <w:r>
        <w:t>Drukvoorbereiding</w:t>
      </w:r>
      <w:bookmarkEnd w:id="97"/>
      <w:bookmarkEnd w:id="98"/>
    </w:p>
    <w:p w14:paraId="2B458A70" w14:textId="18CE405D" w:rsidR="00066D5F" w:rsidRDefault="00204E90" w:rsidP="0024213C">
      <w:pPr>
        <w:pStyle w:val="Concordantie"/>
        <w:outlineLvl w:val="9"/>
      </w:pPr>
      <w:r>
        <w:t>Minimumdoelen, cesuurdoelen of doelen die leiden naar BK</w:t>
      </w:r>
    </w:p>
    <w:p w14:paraId="63894D7D" w14:textId="3BDFC127" w:rsidR="00066D5F" w:rsidRPr="00066D5F" w:rsidRDefault="00330C9D" w:rsidP="00066D5F">
      <w:pPr>
        <w:pStyle w:val="MDSMDBK"/>
        <w:outlineLvl w:val="9"/>
      </w:pPr>
      <w:bookmarkStart w:id="99" w:name="_Hlk33628988"/>
      <w:bookmarkStart w:id="100" w:name="_Hlk33629039"/>
      <w:r>
        <w:t xml:space="preserve">BK </w:t>
      </w:r>
      <w:r w:rsidRPr="00922DA0">
        <w:t>5</w:t>
      </w:r>
      <w:r w:rsidRPr="00066D5F">
        <w:t xml:space="preserve"> </w:t>
      </w:r>
      <w:r>
        <w:tab/>
      </w:r>
      <w:r w:rsidRPr="00922DA0">
        <w:t>De leerlingen onderscheiden de stappen in het grafisch productieproces.</w:t>
      </w:r>
      <w:r>
        <w:t xml:space="preserve"> (LPD 3)</w:t>
      </w:r>
      <w:r w:rsidR="00204E90" w:rsidRPr="00922DA0">
        <w:tab/>
      </w:r>
    </w:p>
    <w:p w14:paraId="06023F4A" w14:textId="1ECEFE7F" w:rsidR="00204E90" w:rsidRPr="00922DA0" w:rsidRDefault="00204E90" w:rsidP="0024213C">
      <w:pPr>
        <w:pStyle w:val="MDSMDBK"/>
        <w:outlineLvl w:val="9"/>
      </w:pPr>
      <w:r>
        <w:t xml:space="preserve">BK </w:t>
      </w:r>
      <w:r w:rsidRPr="00922DA0">
        <w:t>8</w:t>
      </w:r>
      <w:r w:rsidRPr="00922DA0">
        <w:tab/>
        <w:t>De leerlingen registreren en rapporteren het verloop van het productieproces.</w:t>
      </w:r>
      <w:r>
        <w:t xml:space="preserve"> (LPD </w:t>
      </w:r>
      <w:r w:rsidR="00942271">
        <w:t>5</w:t>
      </w:r>
      <w:r>
        <w:t>)</w:t>
      </w:r>
    </w:p>
    <w:p w14:paraId="1F429B61" w14:textId="77777777" w:rsidR="00204E90" w:rsidRPr="00A22928" w:rsidRDefault="00204E90" w:rsidP="0024213C">
      <w:pPr>
        <w:pStyle w:val="MDSMDBK"/>
        <w:outlineLvl w:val="9"/>
      </w:pPr>
      <w:r>
        <w:t>Kennis onderliggend aan de doelen BK</w:t>
      </w:r>
    </w:p>
    <w:p w14:paraId="594F9321" w14:textId="08DC3A3D" w:rsidR="00204E90" w:rsidRDefault="006261D3" w:rsidP="0024213C">
      <w:pPr>
        <w:pStyle w:val="Kennis"/>
        <w:numPr>
          <w:ilvl w:val="0"/>
          <w:numId w:val="0"/>
        </w:numPr>
        <w:ind w:left="340" w:hanging="170"/>
        <w:outlineLvl w:val="9"/>
      </w:pPr>
      <w:r>
        <w:t xml:space="preserve">a. </w:t>
      </w:r>
      <w:r w:rsidR="00204E90">
        <w:t xml:space="preserve">Drukafwerkingstechnieken (LPD </w:t>
      </w:r>
      <w:r w:rsidR="00FA5804">
        <w:t>3</w:t>
      </w:r>
      <w:r w:rsidR="00204E90">
        <w:t>)</w:t>
      </w:r>
    </w:p>
    <w:p w14:paraId="5CCC5059" w14:textId="2BAAEC15" w:rsidR="00204E90" w:rsidRDefault="006261D3" w:rsidP="0024213C">
      <w:pPr>
        <w:pStyle w:val="Kennis"/>
        <w:numPr>
          <w:ilvl w:val="0"/>
          <w:numId w:val="0"/>
        </w:numPr>
        <w:ind w:left="340" w:hanging="170"/>
        <w:outlineLvl w:val="9"/>
      </w:pPr>
      <w:r>
        <w:t xml:space="preserve">c. </w:t>
      </w:r>
      <w:r w:rsidR="00204E90">
        <w:t xml:space="preserve">Druktechnieken (LPD </w:t>
      </w:r>
      <w:r w:rsidR="00FA5804">
        <w:t>3</w:t>
      </w:r>
      <w:r w:rsidR="00204E90">
        <w:t>)</w:t>
      </w:r>
    </w:p>
    <w:p w14:paraId="25334DBC" w14:textId="406FB7CE" w:rsidR="00204E90" w:rsidRDefault="00761A3A" w:rsidP="0024213C">
      <w:pPr>
        <w:pStyle w:val="Kennis"/>
        <w:numPr>
          <w:ilvl w:val="0"/>
          <w:numId w:val="0"/>
        </w:numPr>
        <w:ind w:left="340" w:hanging="170"/>
        <w:outlineLvl w:val="9"/>
      </w:pPr>
      <w:r>
        <w:t xml:space="preserve">h. </w:t>
      </w:r>
      <w:r w:rsidR="00204E90">
        <w:t>Snij- en vouwschema’s (LPD 1</w:t>
      </w:r>
      <w:r w:rsidR="00FA5804">
        <w:t>1</w:t>
      </w:r>
      <w:r w:rsidR="00204E90">
        <w:t>)</w:t>
      </w:r>
    </w:p>
    <w:p w14:paraId="3C39F240" w14:textId="3BEB84F4" w:rsidR="00204E90" w:rsidRDefault="00761A3A" w:rsidP="0024213C">
      <w:pPr>
        <w:pStyle w:val="Kennis"/>
        <w:numPr>
          <w:ilvl w:val="0"/>
          <w:numId w:val="0"/>
        </w:numPr>
        <w:ind w:left="340" w:hanging="170"/>
        <w:outlineLvl w:val="9"/>
      </w:pPr>
      <w:r>
        <w:t xml:space="preserve">i. </w:t>
      </w:r>
      <w:r w:rsidR="00204E90">
        <w:t xml:space="preserve">Technische fiches (LPD </w:t>
      </w:r>
      <w:r w:rsidR="00FA5804">
        <w:t>4</w:t>
      </w:r>
      <w:r w:rsidR="00204E90">
        <w:t>, 1</w:t>
      </w:r>
      <w:r w:rsidR="00FA5804">
        <w:t>2</w:t>
      </w:r>
      <w:r w:rsidR="00204E90">
        <w:t>)</w:t>
      </w:r>
    </w:p>
    <w:p w14:paraId="160F49A2" w14:textId="77777777" w:rsidR="00204E90" w:rsidRPr="003C5B4C" w:rsidRDefault="00204E90" w:rsidP="003C5B4C">
      <w:pPr>
        <w:pStyle w:val="Doel"/>
      </w:pPr>
      <w:r w:rsidRPr="003C5B4C">
        <w:t>De leerlingen analyseren de verschillende fasen van het grafisch productieproces:</w:t>
      </w:r>
    </w:p>
    <w:p w14:paraId="63889129" w14:textId="77777777" w:rsidR="00204E90" w:rsidRPr="00316C9F" w:rsidRDefault="00204E90" w:rsidP="00316C9F">
      <w:pPr>
        <w:pStyle w:val="Opsommingdoel"/>
      </w:pPr>
      <w:r w:rsidRPr="00316C9F">
        <w:t>voorbereiding;</w:t>
      </w:r>
    </w:p>
    <w:p w14:paraId="0935AC69" w14:textId="77777777" w:rsidR="00204E90" w:rsidRDefault="00204E90" w:rsidP="00316C9F">
      <w:pPr>
        <w:pStyle w:val="Opsommingdoel"/>
      </w:pPr>
      <w:r>
        <w:t>ontwerp en lay-out;</w:t>
      </w:r>
    </w:p>
    <w:p w14:paraId="6B23FBCD" w14:textId="77777777" w:rsidR="00204E90" w:rsidRDefault="00204E90" w:rsidP="00316C9F">
      <w:pPr>
        <w:pStyle w:val="Opsommingdoel"/>
      </w:pPr>
      <w:r>
        <w:t>drukvormvervaardiging;</w:t>
      </w:r>
    </w:p>
    <w:p w14:paraId="5E7FE87F" w14:textId="77777777" w:rsidR="00204E90" w:rsidRDefault="00204E90" w:rsidP="00316C9F">
      <w:pPr>
        <w:pStyle w:val="Opsommingdoel"/>
      </w:pPr>
      <w:r>
        <w:t>drukken;</w:t>
      </w:r>
    </w:p>
    <w:p w14:paraId="6C07483F" w14:textId="77777777" w:rsidR="00204E90" w:rsidRDefault="00204E90" w:rsidP="00316C9F">
      <w:pPr>
        <w:pStyle w:val="Opsommingdoel"/>
      </w:pPr>
      <w:r>
        <w:t xml:space="preserve">afwerken. </w:t>
      </w:r>
    </w:p>
    <w:p w14:paraId="319C3298" w14:textId="77777777" w:rsidR="00770FDD" w:rsidRPr="00CB00FE" w:rsidRDefault="00770FDD" w:rsidP="00770FDD">
      <w:pPr>
        <w:pStyle w:val="Wenk"/>
      </w:pPr>
      <w:r>
        <w:t>Je kan werken aan de hand van drukmodellen en schematische voorstellingen van druktechnieken en persconfiguraties.</w:t>
      </w:r>
    </w:p>
    <w:bookmarkEnd w:id="99"/>
    <w:bookmarkEnd w:id="100"/>
    <w:p w14:paraId="2C173024" w14:textId="77777777" w:rsidR="00204E90" w:rsidRPr="003C5B4C" w:rsidRDefault="00204E90" w:rsidP="003C5B4C">
      <w:pPr>
        <w:pStyle w:val="Doel"/>
      </w:pPr>
      <w:r w:rsidRPr="003C5B4C">
        <w:t>De leerlingen detecteren de gewenste product- en productievereisten aan de hand van werkfiches en opdrachtomschrijvingen.</w:t>
      </w:r>
    </w:p>
    <w:p w14:paraId="3F0518DF" w14:textId="77777777" w:rsidR="00B5530F" w:rsidRPr="00594521" w:rsidRDefault="00B5530F" w:rsidP="00B5530F">
      <w:pPr>
        <w:pStyle w:val="Wenk"/>
      </w:pPr>
      <w:r w:rsidRPr="00C34AEA">
        <w:t xml:space="preserve">Je kan de relatie leggen tussen </w:t>
      </w:r>
      <w:r>
        <w:t xml:space="preserve">soort grafisch product (bv. familiaal drukwerk, klein handelsdrukwerk, </w:t>
      </w:r>
      <w:r w:rsidRPr="00B5530F">
        <w:t>advertentie</w:t>
      </w:r>
      <w:r>
        <w:t xml:space="preserve"> …), het </w:t>
      </w:r>
      <w:r w:rsidRPr="00594521">
        <w:t>eindformaat</w:t>
      </w:r>
      <w:r>
        <w:t xml:space="preserve">, soort drukdrager en de </w:t>
      </w:r>
      <w:r w:rsidRPr="00594521">
        <w:t>afwerking (nieten, snijden, boren, vouwen</w:t>
      </w:r>
      <w:r>
        <w:t xml:space="preserve"> …</w:t>
      </w:r>
      <w:r w:rsidRPr="00594521">
        <w:t>).</w:t>
      </w:r>
    </w:p>
    <w:p w14:paraId="4197E6BF" w14:textId="77777777" w:rsidR="00B5530F" w:rsidRDefault="00B5530F" w:rsidP="00B5530F">
      <w:pPr>
        <w:pStyle w:val="Wenk"/>
      </w:pPr>
      <w:r w:rsidRPr="00D75BA2">
        <w:t>Je kan wijzen op</w:t>
      </w:r>
      <w:r>
        <w:t xml:space="preserve"> </w:t>
      </w:r>
      <w:r w:rsidRPr="001B4E2A">
        <w:t>kleurgebruik: hoeveel en welke (of zelf bepalen)</w:t>
      </w:r>
      <w:r>
        <w:t>.</w:t>
      </w:r>
    </w:p>
    <w:p w14:paraId="5ED07F00" w14:textId="77777777" w:rsidR="00204E90" w:rsidRPr="003C5B4C" w:rsidRDefault="00204E90" w:rsidP="003C5B4C">
      <w:pPr>
        <w:pStyle w:val="Doel"/>
      </w:pPr>
      <w:r w:rsidRPr="003C5B4C">
        <w:lastRenderedPageBreak/>
        <w:t xml:space="preserve">De leerlingen registreren en rapporteren het verloop van het productieproces. </w:t>
      </w:r>
    </w:p>
    <w:p w14:paraId="2FE1B241" w14:textId="6EC31974" w:rsidR="006A19A8" w:rsidRPr="006A19A8" w:rsidRDefault="006A19A8" w:rsidP="00202743">
      <w:pPr>
        <w:pStyle w:val="Wenk"/>
      </w:pPr>
      <w:r w:rsidRPr="006A19A8">
        <w:t>Je kan hier ook tijdsregistratie aan koppelen.</w:t>
      </w:r>
      <w:r w:rsidR="00202743">
        <w:br/>
      </w:r>
      <w:r w:rsidRPr="006A19A8">
        <w:t>Je kan hier ook aandacht besteden aan gebruik van vakjargon.</w:t>
      </w:r>
    </w:p>
    <w:p w14:paraId="49DB0DF6" w14:textId="77777777" w:rsidR="00204E90" w:rsidRPr="003C5B4C" w:rsidRDefault="00204E90" w:rsidP="003C5B4C">
      <w:pPr>
        <w:pStyle w:val="DoelExtra"/>
      </w:pPr>
      <w:r w:rsidRPr="003C5B4C">
        <w:t>De leerlingen passen de basisprincipes van lay-out en typografie toe in een eenvoudige opmaak.</w:t>
      </w:r>
    </w:p>
    <w:p w14:paraId="3AEF75BA" w14:textId="77777777" w:rsidR="00132EDE" w:rsidRDefault="00132EDE" w:rsidP="00FD6EF1">
      <w:pPr>
        <w:pStyle w:val="Wenk"/>
      </w:pPr>
      <w:r>
        <w:t>Voor de basisprincipes van lay-out kan je wijzen op: relatie tussen inhoud en vormgeving, stijlen, paginaopmaak, alineaopmaak, stramienpagina’s, tekstbeeld en -hiërarchie</w:t>
      </w:r>
    </w:p>
    <w:p w14:paraId="0F8432C5" w14:textId="77777777" w:rsidR="00132EDE" w:rsidRDefault="00132EDE" w:rsidP="00FD6EF1">
      <w:pPr>
        <w:pStyle w:val="Wenk"/>
      </w:pPr>
      <w:r>
        <w:t xml:space="preserve">Voor de basisbegrippen van typografie kan je aandacht besteden aan: schreef versus schreefloos, </w:t>
      </w:r>
      <w:hyperlink w:anchor="_Kerning" w:history="1">
        <w:r w:rsidRPr="009D7231">
          <w:rPr>
            <w:rStyle w:val="Lexicon"/>
          </w:rPr>
          <w:t>kerning</w:t>
        </w:r>
      </w:hyperlink>
      <w:r>
        <w:t>, regelafstand t.o.v. puntgrootte, zinlengte en leesbaarheid, lettermenging</w:t>
      </w:r>
    </w:p>
    <w:p w14:paraId="0F1C81C6" w14:textId="77777777" w:rsidR="00204E90" w:rsidRPr="003C5B4C" w:rsidRDefault="00204E90" w:rsidP="003C5B4C">
      <w:pPr>
        <w:pStyle w:val="DoelExtra"/>
      </w:pPr>
      <w:r w:rsidRPr="003C5B4C">
        <w:t>De leerlingen passen in functie van de opdracht digitale beeldbewerkingstechnieken toe:</w:t>
      </w:r>
    </w:p>
    <w:p w14:paraId="53AB3CEE" w14:textId="77777777" w:rsidR="00204E90" w:rsidRPr="00BA55AB" w:rsidRDefault="00204E90" w:rsidP="00AD5818">
      <w:pPr>
        <w:pStyle w:val="Afbakening"/>
      </w:pPr>
      <w:r w:rsidRPr="00BA55AB">
        <w:t>schaal;</w:t>
      </w:r>
    </w:p>
    <w:p w14:paraId="6B4D528C" w14:textId="77777777" w:rsidR="00204E90" w:rsidRPr="00BA55AB" w:rsidRDefault="00204E90" w:rsidP="00AD5818">
      <w:pPr>
        <w:pStyle w:val="Afbakening"/>
        <w:numPr>
          <w:ilvl w:val="0"/>
          <w:numId w:val="0"/>
        </w:numPr>
        <w:ind w:left="1418"/>
      </w:pPr>
      <w:r w:rsidRPr="00BA55AB">
        <w:t xml:space="preserve">afbeeldingsgrootte en resolutie; </w:t>
      </w:r>
    </w:p>
    <w:p w14:paraId="1064A7C5" w14:textId="77777777" w:rsidR="00204E90" w:rsidRPr="00BA55AB" w:rsidRDefault="00204E90" w:rsidP="00AD5818">
      <w:pPr>
        <w:pStyle w:val="Afbakening"/>
        <w:numPr>
          <w:ilvl w:val="0"/>
          <w:numId w:val="0"/>
        </w:numPr>
        <w:ind w:left="1418"/>
      </w:pPr>
      <w:r w:rsidRPr="00BA55AB">
        <w:t>snelmasker;</w:t>
      </w:r>
    </w:p>
    <w:p w14:paraId="0084DB0E" w14:textId="77777777" w:rsidR="00204E90" w:rsidRPr="00BA55AB" w:rsidRDefault="00204E90" w:rsidP="00AD5818">
      <w:pPr>
        <w:pStyle w:val="Afbakening"/>
        <w:numPr>
          <w:ilvl w:val="0"/>
          <w:numId w:val="0"/>
        </w:numPr>
        <w:ind w:left="1418"/>
      </w:pPr>
      <w:r w:rsidRPr="00BA55AB">
        <w:t xml:space="preserve">transparante achtergrond en vrijstellen; </w:t>
      </w:r>
    </w:p>
    <w:p w14:paraId="03D45B31" w14:textId="77777777" w:rsidR="00204E90" w:rsidRPr="00BA55AB" w:rsidRDefault="00204E90" w:rsidP="00AD5818">
      <w:pPr>
        <w:pStyle w:val="Afbakening"/>
        <w:numPr>
          <w:ilvl w:val="0"/>
          <w:numId w:val="0"/>
        </w:numPr>
        <w:ind w:left="1418"/>
      </w:pPr>
      <w:r w:rsidRPr="00BA55AB">
        <w:t xml:space="preserve">gebruik van lagen; </w:t>
      </w:r>
    </w:p>
    <w:p w14:paraId="04BB15A3" w14:textId="77777777" w:rsidR="00204E90" w:rsidRPr="00BA55AB" w:rsidRDefault="00204E90" w:rsidP="00AD5818">
      <w:pPr>
        <w:pStyle w:val="Afbakening"/>
        <w:numPr>
          <w:ilvl w:val="0"/>
          <w:numId w:val="0"/>
        </w:numPr>
        <w:ind w:left="1418"/>
      </w:pPr>
      <w:r w:rsidRPr="00BA55AB">
        <w:t xml:space="preserve">transformeren; </w:t>
      </w:r>
    </w:p>
    <w:p w14:paraId="1839BAFC" w14:textId="77777777" w:rsidR="00204E90" w:rsidRPr="00BA55AB" w:rsidRDefault="00204E90" w:rsidP="00AD5818">
      <w:pPr>
        <w:pStyle w:val="Afbakening"/>
        <w:numPr>
          <w:ilvl w:val="0"/>
          <w:numId w:val="0"/>
        </w:numPr>
        <w:ind w:left="1418"/>
      </w:pPr>
      <w:r w:rsidRPr="00BA55AB">
        <w:t>voorgrondkleur en achtergrondkleur.</w:t>
      </w:r>
    </w:p>
    <w:p w14:paraId="79C7028D" w14:textId="77777777" w:rsidR="00204E90" w:rsidRPr="003C5B4C" w:rsidRDefault="00204E90" w:rsidP="003C5B4C">
      <w:pPr>
        <w:pStyle w:val="DoelExtra"/>
      </w:pPr>
      <w:r w:rsidRPr="003C5B4C">
        <w:t>De leerlingen passen in functie van de opdracht digitale vectoriële tekentechnieken toe.</w:t>
      </w:r>
    </w:p>
    <w:p w14:paraId="1020AAF8" w14:textId="2E404E3A" w:rsidR="00204E90" w:rsidRPr="003C5B4C" w:rsidRDefault="00204E90" w:rsidP="003C5B4C">
      <w:pPr>
        <w:pStyle w:val="DoelExtra"/>
      </w:pPr>
      <w:r w:rsidRPr="003C5B4C">
        <w:t xml:space="preserve">De leerlingen passen </w:t>
      </w:r>
      <w:r w:rsidR="00D71229" w:rsidRPr="003C5B4C">
        <w:t xml:space="preserve">in functie van de opdracht </w:t>
      </w:r>
      <w:r w:rsidRPr="003C5B4C">
        <w:t>basiskennis van kleurstudie toe.</w:t>
      </w:r>
    </w:p>
    <w:p w14:paraId="504B94B4" w14:textId="77777777" w:rsidR="00204E90" w:rsidRDefault="00204E90" w:rsidP="001F72E1">
      <w:pPr>
        <w:pStyle w:val="Afbakening"/>
        <w:numPr>
          <w:ilvl w:val="0"/>
          <w:numId w:val="32"/>
        </w:numPr>
        <w:ind w:left="1434" w:hanging="357"/>
      </w:pPr>
      <w:r>
        <w:t>Hoofdkleuren, secundaire kleuren en tertiaire kleuren</w:t>
      </w:r>
    </w:p>
    <w:p w14:paraId="7E94A876" w14:textId="77777777" w:rsidR="00204E90" w:rsidRDefault="00204E90" w:rsidP="00316C9F">
      <w:pPr>
        <w:pStyle w:val="Afbakening"/>
        <w:numPr>
          <w:ilvl w:val="0"/>
          <w:numId w:val="0"/>
        </w:numPr>
        <w:spacing w:after="120"/>
        <w:ind w:left="1418"/>
      </w:pPr>
      <w:r>
        <w:t xml:space="preserve">Kleurcontrasten </w:t>
      </w:r>
    </w:p>
    <w:p w14:paraId="220F13B2" w14:textId="0640E93E" w:rsidR="00FA3F0D" w:rsidRPr="00FA3F0D" w:rsidRDefault="00FA3F0D" w:rsidP="00202743">
      <w:pPr>
        <w:pStyle w:val="Wenk"/>
      </w:pPr>
      <w:r w:rsidRPr="00FA3F0D">
        <w:t>Bij kleurcontrasten kan je complementair, warm/koud, licht/donker … aan bod laten komen.</w:t>
      </w:r>
      <w:r w:rsidR="00202743">
        <w:br/>
      </w:r>
      <w:r w:rsidRPr="00FA3F0D">
        <w:t>Je kan gebruik maken van de kleurencirkel.</w:t>
      </w:r>
    </w:p>
    <w:p w14:paraId="456B5664" w14:textId="77777777" w:rsidR="00204E90" w:rsidRPr="003C5B4C" w:rsidRDefault="00204E90" w:rsidP="003C5B4C">
      <w:pPr>
        <w:pStyle w:val="DoelExtra"/>
      </w:pPr>
      <w:r w:rsidRPr="003C5B4C">
        <w:t>De leerlingen tekenen een indelings- of standvel.</w:t>
      </w:r>
    </w:p>
    <w:p w14:paraId="37D87F85" w14:textId="77777777" w:rsidR="00D14CD7" w:rsidRDefault="00D14CD7" w:rsidP="00D14CD7">
      <w:pPr>
        <w:pStyle w:val="Wenk"/>
      </w:pPr>
      <w:r w:rsidRPr="004A1D5C">
        <w:t xml:space="preserve">Je kan een onderscheid maken tussen </w:t>
      </w:r>
      <w:r w:rsidRPr="008A2DEA">
        <w:t>leesbaar, onleesbaar; drukformaat, afgewerkt formaat, plano formaat; grijperwit; vooraanleg, zij-aanleg; perforatie en register</w:t>
      </w:r>
      <w:r>
        <w:t>.</w:t>
      </w:r>
      <w:r w:rsidRPr="00882318">
        <w:t xml:space="preserve"> </w:t>
      </w:r>
    </w:p>
    <w:p w14:paraId="07A0D61B" w14:textId="77777777" w:rsidR="00D14CD7" w:rsidRPr="00CB00FE" w:rsidRDefault="00D14CD7" w:rsidP="00D14CD7">
      <w:pPr>
        <w:pStyle w:val="Wenk"/>
      </w:pPr>
      <w:r>
        <w:t xml:space="preserve">Je kan de leerlingen wijzen op </w:t>
      </w:r>
      <w:r w:rsidRPr="008A2DEA">
        <w:t>controle- en hulptekens: snijlijnen; vouwlijnen; paskruisen; aanlegtekens; controlestrip</w:t>
      </w:r>
      <w:r>
        <w:t>.</w:t>
      </w:r>
    </w:p>
    <w:p w14:paraId="4A0E3450" w14:textId="25C5E3CF" w:rsidR="00204E90" w:rsidRPr="003C5B4C" w:rsidRDefault="00204E90" w:rsidP="003C5B4C">
      <w:pPr>
        <w:pStyle w:val="Doel"/>
        <w:numPr>
          <w:ilvl w:val="0"/>
          <w:numId w:val="36"/>
        </w:numPr>
      </w:pPr>
      <w:r w:rsidRPr="003C5B4C">
        <w:lastRenderedPageBreak/>
        <w:t>De leerlingen maken een totaalmontage en houden rekening met</w:t>
      </w:r>
    </w:p>
    <w:p w14:paraId="1DF9C70B" w14:textId="77777777" w:rsidR="00204E90" w:rsidRPr="00386F53" w:rsidRDefault="00204E90" w:rsidP="00316C9F">
      <w:pPr>
        <w:pStyle w:val="Opsommingdoel"/>
      </w:pPr>
      <w:r w:rsidRPr="00386F53">
        <w:t>snij- en vouwschema’s</w:t>
      </w:r>
    </w:p>
    <w:p w14:paraId="1255ACA4" w14:textId="77777777" w:rsidR="00204E90" w:rsidRDefault="00204E90" w:rsidP="00316C9F">
      <w:pPr>
        <w:pStyle w:val="Opsommingdoel"/>
      </w:pPr>
      <w:r>
        <w:t>paskruisen, aanlegteken, snijlijnen;</w:t>
      </w:r>
    </w:p>
    <w:p w14:paraId="7BCCD987" w14:textId="77777777" w:rsidR="00204E90" w:rsidRDefault="00204E90" w:rsidP="00316C9F">
      <w:pPr>
        <w:pStyle w:val="Opsommingdoel"/>
      </w:pPr>
      <w:r>
        <w:t>éénkleurenwerk of meerkleurenwerk;</w:t>
      </w:r>
    </w:p>
    <w:p w14:paraId="7CC21AF5" w14:textId="77777777" w:rsidR="00204E90" w:rsidRPr="0065688E" w:rsidRDefault="00204E90" w:rsidP="00316C9F">
      <w:pPr>
        <w:pStyle w:val="Opsommingdoel"/>
      </w:pPr>
      <w:r>
        <w:t>recto-verso vorm, keervorm, stolpvorm.</w:t>
      </w:r>
    </w:p>
    <w:p w14:paraId="3D912037" w14:textId="77777777" w:rsidR="00204E90" w:rsidRDefault="00204E90" w:rsidP="0024213C">
      <w:pPr>
        <w:pStyle w:val="Kop2"/>
      </w:pPr>
      <w:bookmarkStart w:id="101" w:name="_Toc135917857"/>
      <w:bookmarkStart w:id="102" w:name="_Toc155773340"/>
      <w:r>
        <w:t>Digitaal drukken</w:t>
      </w:r>
      <w:bookmarkEnd w:id="101"/>
      <w:bookmarkEnd w:id="102"/>
    </w:p>
    <w:p w14:paraId="038DB786" w14:textId="77777777" w:rsidR="00204E90" w:rsidRDefault="00204E90" w:rsidP="0024213C">
      <w:pPr>
        <w:pStyle w:val="Concordantie"/>
        <w:outlineLvl w:val="9"/>
      </w:pPr>
      <w:r>
        <w:t>Minimumdoelen, cesuurdoelen of doelen die leiden naar BK</w:t>
      </w:r>
    </w:p>
    <w:p w14:paraId="66F29556" w14:textId="7EF4FFAF" w:rsidR="00330C9D" w:rsidRDefault="00330C9D" w:rsidP="0024213C">
      <w:pPr>
        <w:pStyle w:val="Concordantie"/>
        <w:outlineLvl w:val="9"/>
      </w:pPr>
      <w:r w:rsidRPr="00330C9D">
        <w:t>BK 7</w:t>
      </w:r>
      <w:r w:rsidRPr="00330C9D">
        <w:tab/>
        <w:t>De leerlingen onderhouden machines en materiaal. (LPD 12, 22)</w:t>
      </w:r>
    </w:p>
    <w:p w14:paraId="6EC6457A" w14:textId="66B559B4" w:rsidR="00204E90" w:rsidRPr="00922DA0" w:rsidRDefault="00204E90" w:rsidP="0024213C">
      <w:pPr>
        <w:pStyle w:val="MDSMDBK"/>
        <w:outlineLvl w:val="9"/>
      </w:pPr>
      <w:r>
        <w:t xml:space="preserve">BK </w:t>
      </w:r>
      <w:r w:rsidRPr="00922DA0">
        <w:t>9</w:t>
      </w:r>
      <w:r w:rsidRPr="00922DA0">
        <w:tab/>
        <w:t>De leerlingen bedienen drukmachines voor conventionele of digitale druk (context: kleinformaat, één kleur).</w:t>
      </w:r>
      <w:r>
        <w:t xml:space="preserve"> (LPD 1</w:t>
      </w:r>
      <w:r w:rsidR="008C1588">
        <w:t>2</w:t>
      </w:r>
      <w:r>
        <w:t>, 1</w:t>
      </w:r>
      <w:r w:rsidR="008C1588">
        <w:t>4</w:t>
      </w:r>
      <w:r>
        <w:t xml:space="preserve">, </w:t>
      </w:r>
      <w:r w:rsidR="008C1588">
        <w:t>16</w:t>
      </w:r>
      <w:r>
        <w:t xml:space="preserve">, </w:t>
      </w:r>
      <w:r w:rsidR="008C1588">
        <w:t>17</w:t>
      </w:r>
      <w:r>
        <w:t xml:space="preserve">, </w:t>
      </w:r>
      <w:r w:rsidR="008C1588">
        <w:t>19</w:t>
      </w:r>
      <w:r>
        <w:t xml:space="preserve">, </w:t>
      </w:r>
      <w:r w:rsidR="008C1588">
        <w:t>20</w:t>
      </w:r>
      <w:r>
        <w:t xml:space="preserve">, </w:t>
      </w:r>
      <w:r w:rsidR="008C1588">
        <w:t>21</w:t>
      </w:r>
      <w:r>
        <w:t>)</w:t>
      </w:r>
    </w:p>
    <w:p w14:paraId="47644332" w14:textId="77777777" w:rsidR="00204E90" w:rsidRPr="00A22928" w:rsidRDefault="00204E90" w:rsidP="0024213C">
      <w:pPr>
        <w:pStyle w:val="MDSMDBK"/>
        <w:outlineLvl w:val="9"/>
      </w:pPr>
      <w:r>
        <w:t>Kennis onderliggend aan de doelen BK</w:t>
      </w:r>
    </w:p>
    <w:p w14:paraId="6C72A1F7" w14:textId="6FE2AE2F" w:rsidR="00204E90" w:rsidRDefault="00A13260" w:rsidP="0024213C">
      <w:pPr>
        <w:pStyle w:val="Kennis"/>
        <w:numPr>
          <w:ilvl w:val="0"/>
          <w:numId w:val="0"/>
        </w:numPr>
        <w:ind w:left="340" w:hanging="170"/>
        <w:outlineLvl w:val="9"/>
      </w:pPr>
      <w:r>
        <w:t xml:space="preserve">b. </w:t>
      </w:r>
      <w:r w:rsidR="00204E90">
        <w:t>Drukdragers (LPD 1</w:t>
      </w:r>
      <w:r w:rsidR="00C17B07">
        <w:t>3</w:t>
      </w:r>
      <w:r w:rsidR="00204E90">
        <w:t xml:space="preserve">, </w:t>
      </w:r>
      <w:r w:rsidR="00C17B07">
        <w:t>16</w:t>
      </w:r>
      <w:r w:rsidR="00204E90">
        <w:t>)</w:t>
      </w:r>
    </w:p>
    <w:p w14:paraId="04BC618B" w14:textId="1516A740" w:rsidR="00204E90" w:rsidRDefault="00A13260" w:rsidP="0024213C">
      <w:pPr>
        <w:pStyle w:val="Kennis"/>
        <w:numPr>
          <w:ilvl w:val="0"/>
          <w:numId w:val="0"/>
        </w:numPr>
        <w:ind w:left="340" w:hanging="170"/>
        <w:outlineLvl w:val="9"/>
      </w:pPr>
      <w:r>
        <w:t xml:space="preserve">c. </w:t>
      </w:r>
      <w:r w:rsidR="00204E90">
        <w:t xml:space="preserve">Druktechnieken (LPD </w:t>
      </w:r>
      <w:r w:rsidR="00C17B07">
        <w:t>3</w:t>
      </w:r>
      <w:r w:rsidR="00204E90">
        <w:t>)</w:t>
      </w:r>
    </w:p>
    <w:p w14:paraId="49F6B8AF" w14:textId="77B2CDDB" w:rsidR="00204E90" w:rsidRDefault="00A13260" w:rsidP="0024213C">
      <w:pPr>
        <w:pStyle w:val="Kennis"/>
        <w:numPr>
          <w:ilvl w:val="0"/>
          <w:numId w:val="0"/>
        </w:numPr>
        <w:ind w:left="340" w:hanging="170"/>
        <w:outlineLvl w:val="9"/>
      </w:pPr>
      <w:r>
        <w:t xml:space="preserve">i. </w:t>
      </w:r>
      <w:r w:rsidR="00204E90">
        <w:t>Technische fiches (LPD</w:t>
      </w:r>
      <w:r w:rsidR="00C17B07">
        <w:t xml:space="preserve"> 4</w:t>
      </w:r>
      <w:r w:rsidR="00204E90">
        <w:t>, 1</w:t>
      </w:r>
      <w:r w:rsidR="00FA5804">
        <w:t>2</w:t>
      </w:r>
      <w:r w:rsidR="00204E90">
        <w:t>)</w:t>
      </w:r>
    </w:p>
    <w:p w14:paraId="1917EB57" w14:textId="77777777" w:rsidR="00204E90" w:rsidRDefault="00204E90" w:rsidP="003C5B4C">
      <w:pPr>
        <w:pStyle w:val="Doel"/>
      </w:pPr>
      <w:r w:rsidRPr="003C5B4C">
        <w:t>De leerlingen verzorgen op basis van een werkopdracht de voorbereiding en het printen. </w:t>
      </w:r>
    </w:p>
    <w:p w14:paraId="5CC5FDDC" w14:textId="364BC4B5" w:rsidR="00737D12" w:rsidRDefault="005F0F46" w:rsidP="00737D12">
      <w:pPr>
        <w:pStyle w:val="Afbakening"/>
      </w:pPr>
      <w:r>
        <w:t>M</w:t>
      </w:r>
      <w:r w:rsidR="00737D12">
        <w:t>achine</w:t>
      </w:r>
      <w:r w:rsidR="00487CF9">
        <w:t>s</w:t>
      </w:r>
      <w:r w:rsidR="00737D12">
        <w:t xml:space="preserve"> en materieel</w:t>
      </w:r>
      <w:r>
        <w:t xml:space="preserve"> onderhouden</w:t>
      </w:r>
    </w:p>
    <w:p w14:paraId="0370FF65" w14:textId="77777777" w:rsidR="00737D12" w:rsidRPr="008C299A" w:rsidRDefault="00737D12" w:rsidP="00737D12">
      <w:pPr>
        <w:pStyle w:val="Afbakening"/>
        <w:numPr>
          <w:ilvl w:val="0"/>
          <w:numId w:val="0"/>
        </w:numPr>
        <w:ind w:left="1418" w:hanging="482"/>
      </w:pPr>
    </w:p>
    <w:p w14:paraId="378697D3" w14:textId="77777777" w:rsidR="004336D1" w:rsidRPr="00367C88" w:rsidRDefault="004336D1" w:rsidP="004336D1">
      <w:pPr>
        <w:pStyle w:val="Wenk"/>
        <w:rPr>
          <w:lang w:eastAsia="nl-BE"/>
        </w:rPr>
      </w:pPr>
      <w:r>
        <w:rPr>
          <w:lang w:eastAsia="nl-BE"/>
        </w:rPr>
        <w:t xml:space="preserve">Je kan de </w:t>
      </w:r>
      <w:r w:rsidRPr="004336D1">
        <w:t>leerlingen</w:t>
      </w:r>
      <w:r>
        <w:rPr>
          <w:lang w:eastAsia="nl-BE"/>
        </w:rPr>
        <w:t xml:space="preserve"> </w:t>
      </w:r>
      <w:r w:rsidRPr="00367C88">
        <w:rPr>
          <w:lang w:eastAsia="nl-BE"/>
        </w:rPr>
        <w:t xml:space="preserve">de machine juist </w:t>
      </w:r>
      <w:r>
        <w:rPr>
          <w:lang w:eastAsia="nl-BE"/>
        </w:rPr>
        <w:t xml:space="preserve">laten </w:t>
      </w:r>
      <w:r w:rsidRPr="00367C88">
        <w:rPr>
          <w:lang w:eastAsia="nl-BE"/>
        </w:rPr>
        <w:t>instellen via de interface</w:t>
      </w:r>
      <w:r>
        <w:rPr>
          <w:lang w:eastAsia="nl-BE"/>
        </w:rPr>
        <w:t>.</w:t>
      </w:r>
      <w:r w:rsidRPr="00367C88">
        <w:rPr>
          <w:lang w:eastAsia="nl-BE"/>
        </w:rPr>
        <w:t> </w:t>
      </w:r>
    </w:p>
    <w:p w14:paraId="417B4A93" w14:textId="77777777" w:rsidR="004336D1" w:rsidRDefault="004336D1" w:rsidP="004336D1">
      <w:pPr>
        <w:pStyle w:val="Wenk"/>
        <w:rPr>
          <w:lang w:eastAsia="nl-BE"/>
        </w:rPr>
      </w:pPr>
      <w:r>
        <w:rPr>
          <w:lang w:eastAsia="nl-BE"/>
        </w:rPr>
        <w:t xml:space="preserve">Je kan werken met </w:t>
      </w:r>
      <w:r w:rsidRPr="068DFACF">
        <w:rPr>
          <w:lang w:eastAsia="nl-BE"/>
        </w:rPr>
        <w:t>één- en meerkleurenwerk; meerdere exemplaren op een vel (impositie); samengesteld product bestaande uit verschillende substraten; aflopend drukwerk.</w:t>
      </w:r>
    </w:p>
    <w:p w14:paraId="00A15479" w14:textId="77777777" w:rsidR="00204E90" w:rsidRPr="003C5B4C" w:rsidRDefault="00204E90" w:rsidP="003C5B4C">
      <w:pPr>
        <w:pStyle w:val="Doel"/>
      </w:pPr>
      <w:r w:rsidRPr="003C5B4C">
        <w:t>De leerlingen beoordelen aangeleverd materiaal op kwaliteit en volledigheid.</w:t>
      </w:r>
    </w:p>
    <w:p w14:paraId="34E795B0" w14:textId="77777777" w:rsidR="00E267E0" w:rsidRPr="00E267E0" w:rsidRDefault="00E267E0" w:rsidP="00E267E0">
      <w:pPr>
        <w:pStyle w:val="Wenk"/>
      </w:pPr>
      <w:r w:rsidRPr="00E267E0">
        <w:t>Je kan de leerlingen wijzen op de controle van letterfonts, op de resolutie van de beelden, op de controle van afloop.</w:t>
      </w:r>
    </w:p>
    <w:p w14:paraId="33665EC0" w14:textId="77777777" w:rsidR="00E267E0" w:rsidRDefault="00E267E0" w:rsidP="00E267E0">
      <w:pPr>
        <w:pStyle w:val="Wenk"/>
      </w:pPr>
      <w:r>
        <w:t>Je kan de link leggen met tekst- en beeldschikking.</w:t>
      </w:r>
    </w:p>
    <w:p w14:paraId="47B2DACC" w14:textId="77777777" w:rsidR="00204E90" w:rsidRDefault="00204E90" w:rsidP="0024213C">
      <w:pPr>
        <w:pStyle w:val="Kop2"/>
      </w:pPr>
      <w:bookmarkStart w:id="103" w:name="_Toc135917858"/>
      <w:bookmarkStart w:id="104" w:name="_Toc155773341"/>
      <w:r>
        <w:t>Conventioneel drukken</w:t>
      </w:r>
      <w:bookmarkEnd w:id="103"/>
      <w:bookmarkEnd w:id="104"/>
    </w:p>
    <w:p w14:paraId="3380A298" w14:textId="77777777" w:rsidR="00204E90" w:rsidRDefault="00204E90" w:rsidP="0024213C">
      <w:pPr>
        <w:pStyle w:val="Concordantie"/>
        <w:outlineLvl w:val="9"/>
      </w:pPr>
      <w:r>
        <w:t>Minimumdoelen, cesuurdoelen of doelen die leiden naar BK</w:t>
      </w:r>
    </w:p>
    <w:p w14:paraId="68EA7CEE" w14:textId="7D334EA3" w:rsidR="00204E90" w:rsidRPr="00922DA0" w:rsidRDefault="00204E90" w:rsidP="0024213C">
      <w:pPr>
        <w:pStyle w:val="MDSMDBK"/>
        <w:outlineLvl w:val="9"/>
      </w:pPr>
      <w:r>
        <w:t xml:space="preserve">BK </w:t>
      </w:r>
      <w:r w:rsidRPr="00922DA0">
        <w:t>6</w:t>
      </w:r>
      <w:r w:rsidRPr="00922DA0">
        <w:tab/>
        <w:t>De leerlingen hanteren een etikettering bij het gebruik van grondstoffen.</w:t>
      </w:r>
      <w:r>
        <w:t xml:space="preserve"> (LPD </w:t>
      </w:r>
      <w:r w:rsidR="008C1588">
        <w:t>18</w:t>
      </w:r>
      <w:r>
        <w:t>)</w:t>
      </w:r>
    </w:p>
    <w:p w14:paraId="06C79CE4" w14:textId="0F827410" w:rsidR="00204E90" w:rsidRPr="00922DA0" w:rsidRDefault="00204E90" w:rsidP="0024213C">
      <w:pPr>
        <w:pStyle w:val="MDSMDBK"/>
        <w:outlineLvl w:val="9"/>
      </w:pPr>
      <w:r>
        <w:t xml:space="preserve">BK </w:t>
      </w:r>
      <w:r w:rsidRPr="00922DA0">
        <w:t>7</w:t>
      </w:r>
      <w:r w:rsidRPr="00922DA0">
        <w:tab/>
        <w:t>De leerlingen onderhouden machines en materiaal.</w:t>
      </w:r>
      <w:r>
        <w:t xml:space="preserve"> (LPD </w:t>
      </w:r>
      <w:r w:rsidR="00330C9D">
        <w:t xml:space="preserve">12, </w:t>
      </w:r>
      <w:r>
        <w:t>2</w:t>
      </w:r>
      <w:r w:rsidR="008C1588">
        <w:t>2</w:t>
      </w:r>
      <w:r>
        <w:t>)</w:t>
      </w:r>
    </w:p>
    <w:p w14:paraId="32DA95EB" w14:textId="642FB342" w:rsidR="00204E90" w:rsidRPr="00922DA0" w:rsidRDefault="00204E90" w:rsidP="0024213C">
      <w:pPr>
        <w:pStyle w:val="MDSMDBK"/>
        <w:outlineLvl w:val="9"/>
      </w:pPr>
      <w:r>
        <w:t xml:space="preserve">BK </w:t>
      </w:r>
      <w:r w:rsidRPr="00922DA0">
        <w:t>9</w:t>
      </w:r>
      <w:r w:rsidRPr="00922DA0">
        <w:tab/>
      </w:r>
      <w:r w:rsidR="008C1588" w:rsidRPr="00922DA0">
        <w:t>De leerlingen bedienen drukmachines voor conventionele of digitale druk (context: kleinformaat, één kleur).</w:t>
      </w:r>
      <w:r w:rsidR="008C1588">
        <w:t xml:space="preserve"> (LPD 12, 14, 16, 17, 19, 20, 21)</w:t>
      </w:r>
    </w:p>
    <w:p w14:paraId="06B62FF7" w14:textId="77777777" w:rsidR="00204E90" w:rsidRPr="00A22928" w:rsidRDefault="00204E90" w:rsidP="0024213C">
      <w:pPr>
        <w:pStyle w:val="MDSMDBK"/>
        <w:outlineLvl w:val="9"/>
      </w:pPr>
      <w:r>
        <w:t>Kennis onderliggend aan de doelen BK</w:t>
      </w:r>
    </w:p>
    <w:p w14:paraId="165AD72C" w14:textId="23AF288E" w:rsidR="00204E90" w:rsidRDefault="00D90375" w:rsidP="0024213C">
      <w:pPr>
        <w:pStyle w:val="Kennis"/>
        <w:numPr>
          <w:ilvl w:val="0"/>
          <w:numId w:val="0"/>
        </w:numPr>
        <w:ind w:left="340" w:hanging="170"/>
        <w:outlineLvl w:val="9"/>
      </w:pPr>
      <w:r>
        <w:t xml:space="preserve">b. </w:t>
      </w:r>
      <w:r w:rsidR="00204E90">
        <w:t xml:space="preserve">Drukdragers (LPD </w:t>
      </w:r>
      <w:r w:rsidR="00906159">
        <w:t>13, 16</w:t>
      </w:r>
      <w:r w:rsidR="00204E90">
        <w:t>)</w:t>
      </w:r>
    </w:p>
    <w:p w14:paraId="35FD6E8E" w14:textId="65BD7E8A" w:rsidR="00204E90" w:rsidRDefault="00D90375" w:rsidP="0024213C">
      <w:pPr>
        <w:pStyle w:val="Kennis"/>
        <w:numPr>
          <w:ilvl w:val="0"/>
          <w:numId w:val="0"/>
        </w:numPr>
        <w:ind w:left="340" w:hanging="170"/>
        <w:outlineLvl w:val="9"/>
      </w:pPr>
      <w:r>
        <w:t xml:space="preserve">e. </w:t>
      </w:r>
      <w:r w:rsidR="00204E90">
        <w:t xml:space="preserve">Inkten (LPD </w:t>
      </w:r>
      <w:r w:rsidR="00906159">
        <w:t>17</w:t>
      </w:r>
      <w:r w:rsidR="00204E90">
        <w:t>)</w:t>
      </w:r>
    </w:p>
    <w:p w14:paraId="56870092" w14:textId="65810FD0" w:rsidR="00204E90" w:rsidRDefault="00D90375" w:rsidP="0024213C">
      <w:pPr>
        <w:pStyle w:val="Kennis"/>
        <w:numPr>
          <w:ilvl w:val="0"/>
          <w:numId w:val="0"/>
        </w:numPr>
        <w:ind w:left="340" w:hanging="170"/>
        <w:outlineLvl w:val="9"/>
      </w:pPr>
      <w:r>
        <w:lastRenderedPageBreak/>
        <w:t xml:space="preserve">j. </w:t>
      </w:r>
      <w:r w:rsidR="00204E90">
        <w:t xml:space="preserve">Onderhoudsplan (LPD </w:t>
      </w:r>
      <w:r w:rsidR="00906159">
        <w:t>22</w:t>
      </w:r>
      <w:r w:rsidR="00204E90">
        <w:t>)</w:t>
      </w:r>
    </w:p>
    <w:p w14:paraId="142DC9B8" w14:textId="77777777" w:rsidR="00204E90" w:rsidRPr="003C5B4C" w:rsidRDefault="00204E90" w:rsidP="003C5B4C">
      <w:pPr>
        <w:pStyle w:val="Doel"/>
      </w:pPr>
      <w:r w:rsidRPr="003C5B4C">
        <w:t>De leerlingen vervaardigen de drukvorm.</w:t>
      </w:r>
    </w:p>
    <w:p w14:paraId="7BAEA6D1" w14:textId="77777777" w:rsidR="00201426" w:rsidRPr="00201426" w:rsidRDefault="00201426" w:rsidP="00201426">
      <w:pPr>
        <w:pStyle w:val="Wenk"/>
      </w:pPr>
      <w:r w:rsidRPr="00201426">
        <w:t>Je kan met een 3D-printer hoogdrukvormen maken.</w:t>
      </w:r>
    </w:p>
    <w:p w14:paraId="7564BF64" w14:textId="42F53149" w:rsidR="00201426" w:rsidRPr="00201426" w:rsidRDefault="00201426" w:rsidP="00202743">
      <w:pPr>
        <w:pStyle w:val="Wenk"/>
      </w:pPr>
      <w:r w:rsidRPr="00201426">
        <w:t>Bij offsetplaten kan je aandacht besteden aan het perforatiesysteem.</w:t>
      </w:r>
      <w:r w:rsidR="00202743">
        <w:br/>
      </w:r>
      <w:r w:rsidRPr="00201426">
        <w:t>Bij zeefdrukramen kan je wijzen op het aanbrengen van de emulsielaag.</w:t>
      </w:r>
    </w:p>
    <w:p w14:paraId="04E0FA74" w14:textId="77777777" w:rsidR="00204E90" w:rsidRPr="003C5B4C" w:rsidRDefault="00204E90" w:rsidP="003C5B4C">
      <w:pPr>
        <w:pStyle w:val="Doel"/>
      </w:pPr>
      <w:r w:rsidRPr="003C5B4C">
        <w:t xml:space="preserve">De leerlingen volgen de veiligheidsrichtlijnen voor gebruik van de pers. </w:t>
      </w:r>
    </w:p>
    <w:p w14:paraId="45F4F2C8" w14:textId="3EE33954" w:rsidR="00204E90" w:rsidRPr="003C5B4C" w:rsidRDefault="00204E90" w:rsidP="003C5B4C">
      <w:pPr>
        <w:pStyle w:val="Doel"/>
      </w:pPr>
      <w:r w:rsidRPr="003C5B4C">
        <w:t>De leerlingen stellen het papiertransport in, rekening houdend met de eigenschappen van de drukdrager.</w:t>
      </w:r>
    </w:p>
    <w:p w14:paraId="601BCB0E" w14:textId="634BCD28" w:rsidR="00D2547D" w:rsidRPr="00D2547D" w:rsidRDefault="00D2547D" w:rsidP="00D2547D">
      <w:pPr>
        <w:pStyle w:val="Wenk"/>
      </w:pPr>
      <w:r w:rsidRPr="00D2547D">
        <w:t xml:space="preserve">Je kan papiereigenschappen zoals formaat, looprichting, gramgewicht, dikte, </w:t>
      </w:r>
      <w:hyperlink w:anchor="_Hand_(bij_papier)" w:history="1">
        <w:r w:rsidRPr="00D2547D">
          <w:rPr>
            <w:rStyle w:val="Lexicon"/>
            <w:color w:val="595959" w:themeColor="text1" w:themeTint="A6"/>
            <w:u w:val="none"/>
          </w:rPr>
          <w:t>hand</w:t>
        </w:r>
      </w:hyperlink>
      <w:r w:rsidR="003D34C1">
        <w:rPr>
          <w:rStyle w:val="Lexicon"/>
          <w:color w:val="595959" w:themeColor="text1" w:themeTint="A6"/>
          <w:u w:val="none"/>
        </w:rPr>
        <w:t xml:space="preserve"> (</w:t>
      </w:r>
      <w:r w:rsidR="003D34C1" w:rsidRPr="003D34C1">
        <w:rPr>
          <w:rStyle w:val="Lexicon"/>
          <w:color w:val="595959" w:themeColor="text1" w:themeTint="A6"/>
          <w:u w:val="none"/>
        </w:rPr>
        <w:t>het gevoel dat een drukker heeft wanneer hij papier in zijn hand heeft en is gebaseerd op de combinatie van stijfheid, gramgewicht en opdikking</w:t>
      </w:r>
      <w:r w:rsidR="0078257E">
        <w:rPr>
          <w:rStyle w:val="Lexicon"/>
          <w:color w:val="595959" w:themeColor="text1" w:themeTint="A6"/>
          <w:u w:val="none"/>
        </w:rPr>
        <w:t>)</w:t>
      </w:r>
      <w:r w:rsidRPr="00D2547D">
        <w:t>, opdikking aan bod laten komen.</w:t>
      </w:r>
    </w:p>
    <w:p w14:paraId="25FBAFA4" w14:textId="1D7D056C" w:rsidR="00204E90" w:rsidRPr="003C5B4C" w:rsidRDefault="00204E90" w:rsidP="003C5B4C">
      <w:pPr>
        <w:pStyle w:val="Doel"/>
      </w:pPr>
      <w:r w:rsidRPr="003C5B4C">
        <w:t>De leerlingen stellen inktwerk en vochtwerk in</w:t>
      </w:r>
      <w:r w:rsidR="009214DF" w:rsidRPr="003C5B4C">
        <w:t xml:space="preserve"> rekening houdend met</w:t>
      </w:r>
      <w:r w:rsidR="00EB5791" w:rsidRPr="003C5B4C">
        <w:t xml:space="preserve"> </w:t>
      </w:r>
      <w:r w:rsidRPr="003C5B4C">
        <w:t>vochtwater en inkten. </w:t>
      </w:r>
    </w:p>
    <w:p w14:paraId="4F0E6C0A" w14:textId="4F995256" w:rsidR="00C60FC3" w:rsidRPr="00C60FC3" w:rsidRDefault="00C60FC3" w:rsidP="00202743">
      <w:pPr>
        <w:pStyle w:val="Wenk"/>
      </w:pPr>
      <w:r w:rsidRPr="00C60FC3">
        <w:t>Je kan inkten mengen en aandacht besteden aan PMS.</w:t>
      </w:r>
      <w:r w:rsidR="00202743">
        <w:br/>
      </w:r>
      <w:r w:rsidRPr="00C60FC3">
        <w:t>Je kan pH-metingen doen van allerlei vloeistoffen als cola, detergent en water.</w:t>
      </w:r>
      <w:r w:rsidR="00202743">
        <w:br/>
      </w:r>
      <w:r w:rsidRPr="00C60FC3">
        <w:t>Je kan drukken met foutief vochtwater (zonder toevoeging).</w:t>
      </w:r>
    </w:p>
    <w:p w14:paraId="5D17DDB0" w14:textId="77777777" w:rsidR="00204E90" w:rsidRPr="003C5B4C" w:rsidRDefault="00204E90" w:rsidP="003C5B4C">
      <w:pPr>
        <w:pStyle w:val="Doel"/>
      </w:pPr>
      <w:r w:rsidRPr="003C5B4C">
        <w:t xml:space="preserve">De leerlingen kiezen grondstoffen in functie van de opdracht volgens de etikettering. </w:t>
      </w:r>
    </w:p>
    <w:p w14:paraId="77A094E8" w14:textId="77777777" w:rsidR="00204E90" w:rsidRPr="003C5B4C" w:rsidRDefault="00204E90" w:rsidP="003C5B4C">
      <w:pPr>
        <w:pStyle w:val="Doel"/>
      </w:pPr>
      <w:r w:rsidRPr="003C5B4C">
        <w:t>De leerlingen plaatsen de drukvorm.</w:t>
      </w:r>
    </w:p>
    <w:p w14:paraId="667D7EAA" w14:textId="77777777" w:rsidR="00204E90" w:rsidRPr="003C5B4C" w:rsidRDefault="00204E90" w:rsidP="003C5B4C">
      <w:pPr>
        <w:pStyle w:val="Doel"/>
      </w:pPr>
      <w:r w:rsidRPr="003C5B4C">
        <w:t xml:space="preserve">De leerlingen stellen aan de hand van een proefdruk de pers bij. </w:t>
      </w:r>
    </w:p>
    <w:p w14:paraId="4BA3959E" w14:textId="77777777" w:rsidR="00A06047" w:rsidRPr="00A06047" w:rsidRDefault="00A06047" w:rsidP="00A06047">
      <w:pPr>
        <w:pStyle w:val="Wenk"/>
      </w:pPr>
      <w:r w:rsidRPr="00A06047">
        <w:t xml:space="preserve">Je kan de controle beperken tot een visuele controle op basis van voorbeeld of </w:t>
      </w:r>
      <w:hyperlink w:anchor="_PMS" w:history="1">
        <w:r w:rsidRPr="00A742D3">
          <w:rPr>
            <w:rStyle w:val="Lexicon"/>
          </w:rPr>
          <w:t>PMS</w:t>
        </w:r>
      </w:hyperlink>
      <w:r w:rsidRPr="00A06047">
        <w:t>-waaier.</w:t>
      </w:r>
    </w:p>
    <w:p w14:paraId="4EA4128E" w14:textId="77777777" w:rsidR="00204E90" w:rsidRPr="003C5B4C" w:rsidRDefault="00204E90" w:rsidP="003C5B4C">
      <w:pPr>
        <w:pStyle w:val="Doel"/>
      </w:pPr>
      <w:r w:rsidRPr="003C5B4C">
        <w:t>De leerlingen drukken een oplage.</w:t>
      </w:r>
    </w:p>
    <w:p w14:paraId="4C6301E0" w14:textId="77777777" w:rsidR="000B6389" w:rsidRPr="000B6389" w:rsidRDefault="000B6389" w:rsidP="000B6389">
      <w:pPr>
        <w:pStyle w:val="Wenk"/>
      </w:pPr>
      <w:r w:rsidRPr="000B6389">
        <w:t>Je kan hier aandacht besteden aan drukproblemen (drooglopen …).</w:t>
      </w:r>
    </w:p>
    <w:p w14:paraId="0D4BD182" w14:textId="77777777" w:rsidR="000B6389" w:rsidRPr="000B6389" w:rsidRDefault="000B6389" w:rsidP="000B6389">
      <w:pPr>
        <w:pStyle w:val="Wenk"/>
      </w:pPr>
      <w:r w:rsidRPr="000B6389">
        <w:t>In de tweede graad is de oplage meestal beperkt, je kan daarom leerlingen eens laten meedraaien als ‘hulpdrukker’ bij Se-n-Se-klassen die grotere oplagen drukken.</w:t>
      </w:r>
    </w:p>
    <w:p w14:paraId="004EF6D8" w14:textId="77777777" w:rsidR="00204E90" w:rsidRPr="003C5B4C" w:rsidRDefault="00204E90" w:rsidP="003C5B4C">
      <w:pPr>
        <w:pStyle w:val="Doel"/>
      </w:pPr>
      <w:r w:rsidRPr="003C5B4C">
        <w:t>De leerlingen voeren het onderhoud van de pers uit volgens de voorgeschreven procedures.</w:t>
      </w:r>
    </w:p>
    <w:p w14:paraId="65BD3981" w14:textId="77777777" w:rsidR="005E353B" w:rsidRPr="005E353B" w:rsidRDefault="005E353B" w:rsidP="005E353B">
      <w:pPr>
        <w:pStyle w:val="Wenk"/>
      </w:pPr>
      <w:r w:rsidRPr="005E353B">
        <w:t>Je kan de link leggen tussen onderhoud en wassen van de pers en nabewerken van drukvormen.</w:t>
      </w:r>
    </w:p>
    <w:p w14:paraId="3D96D564" w14:textId="77777777" w:rsidR="00204E90" w:rsidRDefault="00204E90" w:rsidP="0024213C">
      <w:pPr>
        <w:pStyle w:val="Kop2"/>
      </w:pPr>
      <w:bookmarkStart w:id="105" w:name="_Toc135917859"/>
      <w:bookmarkStart w:id="106" w:name="_Toc155773342"/>
      <w:r>
        <w:lastRenderedPageBreak/>
        <w:t>Afwerken</w:t>
      </w:r>
      <w:bookmarkEnd w:id="105"/>
      <w:bookmarkEnd w:id="106"/>
    </w:p>
    <w:p w14:paraId="5E85372A" w14:textId="77777777" w:rsidR="00204E90" w:rsidRDefault="00204E90" w:rsidP="0024213C">
      <w:pPr>
        <w:pStyle w:val="Concordantie"/>
        <w:outlineLvl w:val="9"/>
      </w:pPr>
      <w:r>
        <w:t>Minimumdoelen, cesuurdoelen of doelen die leiden naar BK</w:t>
      </w:r>
    </w:p>
    <w:p w14:paraId="37A23E4B" w14:textId="3A5C1553" w:rsidR="00204E90" w:rsidRPr="00922DA0" w:rsidRDefault="00204E90" w:rsidP="0024213C">
      <w:pPr>
        <w:pStyle w:val="MDSMDBK"/>
        <w:outlineLvl w:val="9"/>
      </w:pPr>
      <w:r>
        <w:t xml:space="preserve">BK </w:t>
      </w:r>
      <w:r w:rsidRPr="00922DA0">
        <w:t>10</w:t>
      </w:r>
      <w:r w:rsidRPr="00922DA0">
        <w:tab/>
        <w:t>De leerlingen bedienen afwerkingsmachines.</w:t>
      </w:r>
      <w:r>
        <w:t xml:space="preserve"> (LPD </w:t>
      </w:r>
      <w:r w:rsidR="00906159">
        <w:t>23</w:t>
      </w:r>
      <w:r>
        <w:t>, 2</w:t>
      </w:r>
      <w:r w:rsidR="00906159">
        <w:t>4</w:t>
      </w:r>
      <w:r>
        <w:t>)</w:t>
      </w:r>
    </w:p>
    <w:p w14:paraId="663C9CA2" w14:textId="299C0B43" w:rsidR="00204E90" w:rsidRDefault="00204E90" w:rsidP="0024213C">
      <w:pPr>
        <w:pStyle w:val="MDSMDBK"/>
        <w:outlineLvl w:val="9"/>
      </w:pPr>
      <w:r>
        <w:t xml:space="preserve">BK </w:t>
      </w:r>
      <w:r w:rsidRPr="00922DA0">
        <w:t>11</w:t>
      </w:r>
      <w:r w:rsidRPr="00922DA0">
        <w:tab/>
        <w:t>De leerlingen transporteren goederen en materieel.</w:t>
      </w:r>
      <w:r>
        <w:t xml:space="preserve"> (LPD 2</w:t>
      </w:r>
      <w:r w:rsidR="00906159">
        <w:t>5</w:t>
      </w:r>
      <w:r>
        <w:t>)</w:t>
      </w:r>
    </w:p>
    <w:p w14:paraId="3E51E771" w14:textId="77777777" w:rsidR="00204E90" w:rsidRPr="00A22928" w:rsidRDefault="00204E90" w:rsidP="0024213C">
      <w:pPr>
        <w:pStyle w:val="MDSMDBK"/>
        <w:outlineLvl w:val="9"/>
      </w:pPr>
      <w:r>
        <w:t>Kennis onderliggend aan de doelen BK</w:t>
      </w:r>
    </w:p>
    <w:p w14:paraId="6728A5CD" w14:textId="58B95D1B" w:rsidR="00204E90" w:rsidRDefault="00040B60" w:rsidP="0024213C">
      <w:pPr>
        <w:pStyle w:val="Kennis"/>
        <w:numPr>
          <w:ilvl w:val="0"/>
          <w:numId w:val="0"/>
        </w:numPr>
        <w:ind w:left="340" w:hanging="170"/>
        <w:outlineLvl w:val="9"/>
      </w:pPr>
      <w:r>
        <w:t xml:space="preserve">d. </w:t>
      </w:r>
      <w:r w:rsidR="00204E90">
        <w:t>Ergonomische hef- en tiltechnieken (LPD 2</w:t>
      </w:r>
      <w:r w:rsidR="00906159">
        <w:t>5</w:t>
      </w:r>
      <w:r w:rsidR="00204E90">
        <w:t>)</w:t>
      </w:r>
    </w:p>
    <w:p w14:paraId="1D6D9BD1" w14:textId="77777777" w:rsidR="00204E90" w:rsidRPr="003C5B4C" w:rsidRDefault="00204E90" w:rsidP="003C5B4C">
      <w:pPr>
        <w:pStyle w:val="Doel"/>
      </w:pPr>
      <w:r w:rsidRPr="003C5B4C">
        <w:t>De leerlingen snijden met behulp van de plano-snijmachine.</w:t>
      </w:r>
    </w:p>
    <w:p w14:paraId="2BF5375E" w14:textId="77777777" w:rsidR="0050046C" w:rsidRPr="0050046C" w:rsidRDefault="0050046C" w:rsidP="0050046C">
      <w:pPr>
        <w:pStyle w:val="Wenk"/>
      </w:pPr>
      <w:r w:rsidRPr="0050046C">
        <w:t>Je kan leerlingen eigen werk laten snijden met behulp van een snijschema.</w:t>
      </w:r>
    </w:p>
    <w:p w14:paraId="7959EC2F" w14:textId="77777777" w:rsidR="0050046C" w:rsidRPr="0050046C" w:rsidRDefault="0050046C" w:rsidP="0050046C">
      <w:pPr>
        <w:pStyle w:val="Wenk"/>
      </w:pPr>
      <w:r w:rsidRPr="0050046C">
        <w:t>Je kan naast nasnijden ook voorsnijden.</w:t>
      </w:r>
    </w:p>
    <w:p w14:paraId="2951BE78" w14:textId="77777777" w:rsidR="00204E90" w:rsidRPr="003C5B4C" w:rsidRDefault="00204E90" w:rsidP="003C5B4C">
      <w:pPr>
        <w:pStyle w:val="Doel"/>
      </w:pPr>
      <w:r w:rsidRPr="003C5B4C">
        <w:t xml:space="preserve">De leerlingen voeren bewerkingen uit die kunnen volgen op het drukproces: </w:t>
      </w:r>
    </w:p>
    <w:p w14:paraId="4004CCAC" w14:textId="77777777" w:rsidR="00204E90" w:rsidRDefault="00204E90" w:rsidP="00316C9F">
      <w:pPr>
        <w:pStyle w:val="Opsommingdoel"/>
      </w:pPr>
      <w:r>
        <w:t>rillen;</w:t>
      </w:r>
    </w:p>
    <w:p w14:paraId="132CBC7A" w14:textId="77777777" w:rsidR="00204E90" w:rsidRDefault="00204E90" w:rsidP="00316C9F">
      <w:pPr>
        <w:pStyle w:val="Opsommingdoel"/>
      </w:pPr>
      <w:r>
        <w:t>vouwen;</w:t>
      </w:r>
    </w:p>
    <w:p w14:paraId="36474D91" w14:textId="77777777" w:rsidR="00204E90" w:rsidRDefault="00204E90" w:rsidP="00316C9F">
      <w:pPr>
        <w:pStyle w:val="Opsommingdoel"/>
      </w:pPr>
      <w:r>
        <w:t>boren;</w:t>
      </w:r>
    </w:p>
    <w:p w14:paraId="687784D2" w14:textId="77777777" w:rsidR="00204E90" w:rsidRDefault="00204E90" w:rsidP="00316C9F">
      <w:pPr>
        <w:pStyle w:val="Opsommingdoel"/>
      </w:pPr>
      <w:r>
        <w:t>garenloos binden;</w:t>
      </w:r>
    </w:p>
    <w:p w14:paraId="4C2F61A0" w14:textId="77777777" w:rsidR="00204E90" w:rsidRDefault="00204E90" w:rsidP="00316C9F">
      <w:pPr>
        <w:pStyle w:val="Opsommingdoel"/>
      </w:pPr>
      <w:r>
        <w:t>verzamelen;</w:t>
      </w:r>
    </w:p>
    <w:p w14:paraId="50C12232" w14:textId="77777777" w:rsidR="00204E90" w:rsidRPr="0065688E" w:rsidRDefault="00204E90" w:rsidP="00316C9F">
      <w:pPr>
        <w:pStyle w:val="Opsommingdoel"/>
      </w:pPr>
      <w:r>
        <w:t xml:space="preserve">nieten. </w:t>
      </w:r>
    </w:p>
    <w:p w14:paraId="1790A77E" w14:textId="1956C318" w:rsidR="00204E90" w:rsidRPr="003C5B4C" w:rsidRDefault="00204E90" w:rsidP="003C5B4C">
      <w:pPr>
        <w:pStyle w:val="Doel"/>
      </w:pPr>
      <w:r w:rsidRPr="003C5B4C">
        <w:t xml:space="preserve">De leerlingen transporteren goederen en materieel </w:t>
      </w:r>
      <w:r w:rsidR="00367D98" w:rsidRPr="003C5B4C">
        <w:t xml:space="preserve">rekening houdend </w:t>
      </w:r>
      <w:r w:rsidRPr="003C5B4C">
        <w:t xml:space="preserve">met ergonomische hef- en tiltechnieken. </w:t>
      </w:r>
    </w:p>
    <w:p w14:paraId="07564A4F" w14:textId="5DC1A384" w:rsidR="00726AA7" w:rsidRDefault="00726AA7" w:rsidP="00726AA7">
      <w:pPr>
        <w:pStyle w:val="Wenk"/>
      </w:pPr>
      <w:r w:rsidRPr="00726AA7">
        <w:t xml:space="preserve">Dit leerplandoel kan je in samenhang zien met LPD </w:t>
      </w:r>
      <w:r w:rsidR="00E50921">
        <w:t>16</w:t>
      </w:r>
      <w:r w:rsidRPr="00726AA7">
        <w:t xml:space="preserve"> bij het omgaan met papierstapels en LPD</w:t>
      </w:r>
      <w:r w:rsidR="00E50921">
        <w:t xml:space="preserve"> 1</w:t>
      </w:r>
      <w:r w:rsidR="00B52588">
        <w:t>7</w:t>
      </w:r>
      <w:r w:rsidRPr="00726AA7">
        <w:t xml:space="preserve"> in functie van transport van bv. isopropanol.</w:t>
      </w:r>
    </w:p>
    <w:p w14:paraId="5C75EBF4" w14:textId="77777777" w:rsidR="001E3A9A" w:rsidRPr="00366E53" w:rsidRDefault="001E3A9A" w:rsidP="0024213C">
      <w:pPr>
        <w:pStyle w:val="Kop1"/>
        <w:rPr>
          <w:rFonts w:eastAsia="Times New Roman"/>
          <w:lang w:eastAsia="nl-BE"/>
        </w:rPr>
      </w:pPr>
      <w:bookmarkStart w:id="107" w:name="_Toc137202562"/>
      <w:bookmarkStart w:id="108" w:name="_Toc155773343"/>
      <w:r w:rsidRPr="00366E53">
        <w:rPr>
          <w:rFonts w:eastAsia="Times New Roman"/>
          <w:lang w:eastAsia="nl-BE"/>
        </w:rPr>
        <w:t>Lexicon</w:t>
      </w:r>
      <w:bookmarkEnd w:id="107"/>
      <w:bookmarkEnd w:id="108"/>
      <w:r w:rsidRPr="00366E53">
        <w:rPr>
          <w:rFonts w:eastAsia="Times New Roman"/>
          <w:lang w:eastAsia="nl-BE"/>
        </w:rPr>
        <w:t xml:space="preserve"> </w:t>
      </w:r>
    </w:p>
    <w:p w14:paraId="0ADEB99E" w14:textId="77777777" w:rsidR="001E3A9A" w:rsidRDefault="001E3A9A" w:rsidP="0024213C">
      <w:pPr>
        <w:pStyle w:val="Kop4"/>
        <w:rPr>
          <w:rStyle w:val="pop-up"/>
          <w:color w:val="2E74B5" w:themeColor="accent1" w:themeShade="BF"/>
          <w:u w:val="none"/>
        </w:rPr>
      </w:pPr>
      <w:bookmarkStart w:id="109" w:name="_Sustainable_Development_Goals"/>
      <w:bookmarkStart w:id="110" w:name="_Kerning"/>
      <w:bookmarkStart w:id="111" w:name="_Hand_(bij_papier)"/>
      <w:bookmarkEnd w:id="109"/>
      <w:bookmarkEnd w:id="110"/>
      <w:bookmarkEnd w:id="111"/>
      <w:r w:rsidRPr="00865075">
        <w:t>Kerning</w:t>
      </w:r>
    </w:p>
    <w:p w14:paraId="1D838F35" w14:textId="77777777" w:rsidR="001E3A9A" w:rsidRPr="00E13D2B" w:rsidRDefault="001E3A9A" w:rsidP="001E3A9A">
      <w:pPr>
        <w:rPr>
          <w:lang w:eastAsia="nl-BE"/>
        </w:rPr>
      </w:pPr>
      <w:r>
        <w:rPr>
          <w:lang w:eastAsia="nl-BE"/>
        </w:rPr>
        <w:t xml:space="preserve">Kerning </w:t>
      </w:r>
      <w:r w:rsidRPr="00E13D2B">
        <w:rPr>
          <w:lang w:eastAsia="nl-BE"/>
        </w:rPr>
        <w:t>is het dichter bijeenschrijven van letters naargelang hun vorm het toelaat.</w:t>
      </w:r>
      <w:r>
        <w:rPr>
          <w:lang w:eastAsia="nl-BE"/>
        </w:rPr>
        <w:t xml:space="preserve"> I</w:t>
      </w:r>
      <w:r w:rsidRPr="00307A99">
        <w:rPr>
          <w:lang w:eastAsia="nl-BE"/>
        </w:rPr>
        <w:t xml:space="preserve">n een lettertype </w:t>
      </w:r>
      <w:r>
        <w:rPr>
          <w:lang w:eastAsia="nl-BE"/>
        </w:rPr>
        <w:t xml:space="preserve">waar kerning goed wordt toegepast </w:t>
      </w:r>
      <w:r w:rsidRPr="00307A99">
        <w:rPr>
          <w:lang w:eastAsia="nl-BE"/>
        </w:rPr>
        <w:t>hebben alle combinaties van letters dezelfde oppervlakte.</w:t>
      </w:r>
    </w:p>
    <w:p w14:paraId="5B19AF8E" w14:textId="77777777" w:rsidR="001E3A9A" w:rsidRPr="00865075" w:rsidRDefault="001E3A9A" w:rsidP="0024213C">
      <w:pPr>
        <w:pStyle w:val="Kop4"/>
      </w:pPr>
      <w:bookmarkStart w:id="112" w:name="_PMS"/>
      <w:bookmarkEnd w:id="112"/>
      <w:r w:rsidRPr="00865075">
        <w:t>PMS</w:t>
      </w:r>
    </w:p>
    <w:p w14:paraId="0370C97C" w14:textId="525C5386" w:rsidR="001E3A9A" w:rsidRPr="00E13D2B" w:rsidRDefault="001E3A9A" w:rsidP="001E3A9A">
      <w:pPr>
        <w:rPr>
          <w:lang w:eastAsia="nl-BE"/>
        </w:rPr>
      </w:pPr>
      <w:r w:rsidRPr="62B0B769">
        <w:rPr>
          <w:lang w:eastAsia="nl-BE"/>
        </w:rPr>
        <w:t xml:space="preserve">Het </w:t>
      </w:r>
      <w:r w:rsidR="005B2E01">
        <w:rPr>
          <w:lang w:eastAsia="nl-BE"/>
        </w:rPr>
        <w:t xml:space="preserve">PMS of </w:t>
      </w:r>
      <w:r w:rsidRPr="62B0B769">
        <w:rPr>
          <w:lang w:eastAsia="nl-BE"/>
        </w:rPr>
        <w:t>Pantone Matching Systeem gaat uit van 15 basiskleuren die een eigen naam gekregen hebben en nog eens 1012 kleuren die alleen met een code aangeduid worden. Pantone is de naam van het bedrijf dat kleurcoderingen publiceert. Het zijn gestandaardiseerde kleuren die overal ter wereld hetzelfde zijn.</w:t>
      </w:r>
    </w:p>
    <w:p w14:paraId="64F0F2B4" w14:textId="77777777" w:rsidR="001E3A9A" w:rsidRDefault="001E3A9A" w:rsidP="0024213C">
      <w:pPr>
        <w:pStyle w:val="Kop1"/>
      </w:pPr>
      <w:bookmarkStart w:id="113" w:name="_Toc137202563"/>
      <w:bookmarkStart w:id="114" w:name="_Toc155773344"/>
      <w:r>
        <w:t>Basisuitrusting</w:t>
      </w:r>
      <w:bookmarkEnd w:id="113"/>
      <w:bookmarkEnd w:id="114"/>
    </w:p>
    <w:p w14:paraId="0A9BDD61" w14:textId="77777777" w:rsidR="001E3A9A" w:rsidRDefault="001E3A9A" w:rsidP="001E3A9A">
      <w:pPr>
        <w:rPr>
          <w:lang w:eastAsia="nl-BE"/>
        </w:rPr>
      </w:pPr>
      <w:r w:rsidRPr="0005780B">
        <w:rPr>
          <w:lang w:eastAsia="nl-BE"/>
        </w:rPr>
        <w:t xml:space="preserve">Basisuitrusting verwijst naar de infrastructuur en het (didactisch) materiaal die beschikbaar moeten zijn voor de realisatie van de leerplandoelen. </w:t>
      </w:r>
    </w:p>
    <w:p w14:paraId="20A137C5" w14:textId="77777777" w:rsidR="006E58E0" w:rsidRDefault="006E58E0" w:rsidP="006E58E0">
      <w:bookmarkStart w:id="115" w:name="_Toc137202564"/>
      <w:r w:rsidRPr="00F55D44">
        <w:lastRenderedPageBreak/>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46D5224B" w14:textId="77777777" w:rsidR="001E3A9A" w:rsidRPr="00366E53" w:rsidRDefault="001E3A9A" w:rsidP="0024213C">
      <w:pPr>
        <w:pStyle w:val="Kop2"/>
      </w:pPr>
      <w:bookmarkStart w:id="116" w:name="_Toc155773345"/>
      <w:r w:rsidRPr="00366E53">
        <w:t>Infrastructuur</w:t>
      </w:r>
      <w:bookmarkEnd w:id="115"/>
      <w:bookmarkEnd w:id="116"/>
      <w:r w:rsidRPr="00366E53">
        <w:t xml:space="preserve"> </w:t>
      </w:r>
    </w:p>
    <w:p w14:paraId="79916CBC" w14:textId="77777777" w:rsidR="001E3A9A" w:rsidRDefault="001E3A9A" w:rsidP="001E3A9A">
      <w:pPr>
        <w:rPr>
          <w:lang w:eastAsia="nl-BE"/>
        </w:rPr>
      </w:pPr>
      <w:r>
        <w:rPr>
          <w:lang w:eastAsia="nl-BE"/>
        </w:rPr>
        <w:t>E</w:t>
      </w:r>
      <w:r w:rsidRPr="00601243">
        <w:rPr>
          <w:lang w:eastAsia="nl-BE"/>
        </w:rPr>
        <w:t>en lokaal of atelier</w:t>
      </w:r>
    </w:p>
    <w:p w14:paraId="5B05722A" w14:textId="77777777" w:rsidR="001E3A9A" w:rsidRDefault="001E3A9A" w:rsidP="001E3A9A">
      <w:pPr>
        <w:pStyle w:val="Opsomming1"/>
        <w:numPr>
          <w:ilvl w:val="0"/>
          <w:numId w:val="2"/>
        </w:numPr>
        <w:rPr>
          <w:lang w:eastAsia="nl-BE"/>
        </w:rPr>
      </w:pPr>
      <w:r>
        <w:rPr>
          <w:lang w:eastAsia="nl-BE"/>
        </w:rPr>
        <w:t xml:space="preserve">dat qua grootte, akoestiek en inrichting geschikt is om communicatieve werkvormen te organiseren; </w:t>
      </w:r>
    </w:p>
    <w:p w14:paraId="7AF9977C" w14:textId="77777777" w:rsidR="001E3A9A" w:rsidRDefault="001E3A9A" w:rsidP="001E3A9A">
      <w:pPr>
        <w:pStyle w:val="Opsomming1"/>
        <w:numPr>
          <w:ilvl w:val="0"/>
          <w:numId w:val="2"/>
        </w:numPr>
        <w:rPr>
          <w:lang w:eastAsia="nl-BE"/>
        </w:rPr>
      </w:pPr>
      <w:r>
        <w:rPr>
          <w:lang w:eastAsia="nl-BE"/>
        </w:rPr>
        <w:t>met een (draagbare) computer waarop de nodige software en audiovisueel materiaal kwaliteitsvol werkt en die met internet verbonden is;</w:t>
      </w:r>
    </w:p>
    <w:p w14:paraId="54357545" w14:textId="77777777" w:rsidR="001E3A9A" w:rsidRDefault="001E3A9A" w:rsidP="001E3A9A">
      <w:pPr>
        <w:pStyle w:val="Opsomming1"/>
        <w:numPr>
          <w:ilvl w:val="0"/>
          <w:numId w:val="2"/>
        </w:numPr>
        <w:rPr>
          <w:lang w:eastAsia="nl-BE"/>
        </w:rPr>
      </w:pPr>
      <w:r>
        <w:rPr>
          <w:lang w:eastAsia="nl-BE"/>
        </w:rPr>
        <w:t>met de mogelijkheid om (bewegend beeld) kwaliteitsvol te projecteren;</w:t>
      </w:r>
    </w:p>
    <w:p w14:paraId="21E0B069" w14:textId="77777777" w:rsidR="001E3A9A" w:rsidRDefault="001E3A9A" w:rsidP="001E3A9A">
      <w:pPr>
        <w:pStyle w:val="Opsomming1"/>
        <w:numPr>
          <w:ilvl w:val="0"/>
          <w:numId w:val="2"/>
        </w:numPr>
        <w:rPr>
          <w:lang w:eastAsia="nl-BE"/>
        </w:rPr>
      </w:pPr>
      <w:r>
        <w:rPr>
          <w:lang w:eastAsia="nl-BE"/>
        </w:rPr>
        <w:t>met de mogelijkheid om geluid kwaliteitsvol weer te geven;</w:t>
      </w:r>
    </w:p>
    <w:p w14:paraId="43DC658A" w14:textId="77777777" w:rsidR="001E3A9A" w:rsidRPr="00601243" w:rsidRDefault="001E3A9A" w:rsidP="001E3A9A">
      <w:pPr>
        <w:pStyle w:val="Opsomming1"/>
        <w:numPr>
          <w:ilvl w:val="0"/>
          <w:numId w:val="2"/>
        </w:numPr>
        <w:rPr>
          <w:lang w:eastAsia="nl-BE"/>
        </w:rPr>
      </w:pPr>
      <w:r>
        <w:rPr>
          <w:lang w:eastAsia="nl-BE"/>
        </w:rPr>
        <w:t>met de mogelijkheid om draadloos internet te raadplegen met een aanvaardbare snelheid;</w:t>
      </w:r>
    </w:p>
    <w:p w14:paraId="79303E37" w14:textId="77777777" w:rsidR="001E3A9A" w:rsidRPr="005E5920" w:rsidRDefault="001E3A9A" w:rsidP="001E3A9A">
      <w:pPr>
        <w:pStyle w:val="Opsomming1"/>
        <w:numPr>
          <w:ilvl w:val="0"/>
          <w:numId w:val="2"/>
        </w:numPr>
        <w:rPr>
          <w:lang w:eastAsia="nl-BE"/>
        </w:rPr>
      </w:pPr>
      <w:r w:rsidRPr="005E5920">
        <w:rPr>
          <w:lang w:eastAsia="nl-BE"/>
        </w:rPr>
        <w:t>met een bergruimte met de nodige nutsvoorzieningen om materiaal/grondstof te stapelen, leermiddelen op te bergen, materiaal op te bergen, gevaarlijke producten op te bergen, didactisch materiaal op te bergen en onderhoudsmateriaal op te bergen</w:t>
      </w:r>
      <w:r>
        <w:rPr>
          <w:lang w:eastAsia="nl-BE"/>
        </w:rPr>
        <w:t xml:space="preserve"> …</w:t>
      </w:r>
      <w:r w:rsidRPr="005E5920">
        <w:rPr>
          <w:lang w:eastAsia="nl-BE"/>
        </w:rPr>
        <w:t xml:space="preserve"> </w:t>
      </w:r>
    </w:p>
    <w:p w14:paraId="4ACFB113" w14:textId="77777777" w:rsidR="001E3A9A" w:rsidRPr="005E5920" w:rsidRDefault="001E3A9A" w:rsidP="001E3A9A">
      <w:pPr>
        <w:pStyle w:val="Opsomming1"/>
        <w:numPr>
          <w:ilvl w:val="0"/>
          <w:numId w:val="2"/>
        </w:numPr>
        <w:rPr>
          <w:lang w:eastAsia="nl-BE"/>
        </w:rPr>
      </w:pPr>
      <w:r w:rsidRPr="005E5920">
        <w:rPr>
          <w:lang w:eastAsia="nl-BE"/>
        </w:rPr>
        <w:t>met een zone om het afval te sorteren en te stockeren.</w:t>
      </w:r>
    </w:p>
    <w:p w14:paraId="1CC911BA" w14:textId="77777777" w:rsidR="001E3A9A" w:rsidRDefault="001E3A9A" w:rsidP="001E3A9A">
      <w:pPr>
        <w:pStyle w:val="Opsomming1"/>
        <w:numPr>
          <w:ilvl w:val="0"/>
          <w:numId w:val="2"/>
        </w:numPr>
        <w:rPr>
          <w:lang w:eastAsia="nl-BE"/>
        </w:rPr>
      </w:pPr>
      <w:r w:rsidRPr="005E5920">
        <w:rPr>
          <w:lang w:eastAsia="nl-BE"/>
        </w:rPr>
        <w:t xml:space="preserve">met </w:t>
      </w:r>
      <w:r>
        <w:rPr>
          <w:lang w:eastAsia="nl-BE"/>
        </w:rPr>
        <w:t>nutsvoorzieningen.</w:t>
      </w:r>
    </w:p>
    <w:p w14:paraId="68B9CEA8" w14:textId="77777777" w:rsidR="001E3A9A" w:rsidRPr="00601243" w:rsidRDefault="001E3A9A" w:rsidP="001E3A9A">
      <w:pPr>
        <w:rPr>
          <w:lang w:eastAsia="nl-BE"/>
        </w:rPr>
      </w:pPr>
      <w:r w:rsidRPr="0005780B">
        <w:rPr>
          <w:lang w:eastAsia="nl-BE"/>
        </w:rPr>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p>
    <w:p w14:paraId="3B39E4D0" w14:textId="77777777" w:rsidR="001E3A9A" w:rsidRDefault="001E3A9A" w:rsidP="0024213C">
      <w:pPr>
        <w:pStyle w:val="Kop2"/>
      </w:pPr>
      <w:bookmarkStart w:id="117" w:name="_Toc137202565"/>
      <w:bookmarkStart w:id="118" w:name="_Toc155773346"/>
      <w:r w:rsidRPr="00366E53">
        <w:t>Materiaal</w:t>
      </w:r>
      <w:r>
        <w:t xml:space="preserve">, </w:t>
      </w:r>
      <w:r w:rsidRPr="0057255D">
        <w:t>toestellen, machines en gereedschappen</w:t>
      </w:r>
      <w:r>
        <w:t xml:space="preserve"> beschikbaar in de infrastructuur</w:t>
      </w:r>
      <w:bookmarkEnd w:id="117"/>
      <w:bookmarkEnd w:id="118"/>
    </w:p>
    <w:p w14:paraId="370BDAFA" w14:textId="77777777" w:rsidR="001E3A9A" w:rsidRPr="00366E53" w:rsidRDefault="001E3A9A" w:rsidP="001E3A9A">
      <w:pPr>
        <w:rPr>
          <w:lang w:eastAsia="nl-BE"/>
        </w:rPr>
      </w:pPr>
      <w:r w:rsidRPr="00366E53">
        <w:rPr>
          <w:lang w:eastAsia="nl-BE"/>
        </w:rPr>
        <w:t>Het aanwezige materiaal is voldoende voor de grootte van de klasgroep.</w:t>
      </w:r>
    </w:p>
    <w:p w14:paraId="5CDC735F" w14:textId="77777777" w:rsidR="001E3A9A" w:rsidRPr="00366E53" w:rsidRDefault="001E3A9A" w:rsidP="001E3A9A">
      <w:pPr>
        <w:pStyle w:val="Opsomming1"/>
        <w:numPr>
          <w:ilvl w:val="0"/>
          <w:numId w:val="2"/>
        </w:numPr>
      </w:pPr>
      <w:r>
        <w:t>V</w:t>
      </w:r>
      <w:r w:rsidRPr="00366E53">
        <w:t>erschillende papier- en kartonsoorten;</w:t>
      </w:r>
    </w:p>
    <w:p w14:paraId="1042F974" w14:textId="77777777" w:rsidR="001E3A9A" w:rsidRPr="00366E53" w:rsidRDefault="001E3A9A" w:rsidP="001E3A9A">
      <w:pPr>
        <w:pStyle w:val="Opsomming1"/>
        <w:numPr>
          <w:ilvl w:val="0"/>
          <w:numId w:val="2"/>
        </w:numPr>
      </w:pPr>
      <w:r w:rsidRPr="00366E53">
        <w:t>inktweegschaal en -mengtafel;</w:t>
      </w:r>
    </w:p>
    <w:p w14:paraId="746886DE" w14:textId="77777777" w:rsidR="001E3A9A" w:rsidRPr="00366E53" w:rsidRDefault="001E3A9A" w:rsidP="001E3A9A">
      <w:pPr>
        <w:pStyle w:val="Opsomming1"/>
        <w:numPr>
          <w:ilvl w:val="0"/>
          <w:numId w:val="2"/>
        </w:numPr>
      </w:pPr>
      <w:r w:rsidRPr="00366E53">
        <w:t>planosnijmachine;</w:t>
      </w:r>
    </w:p>
    <w:p w14:paraId="690AE789" w14:textId="77777777" w:rsidR="001E3A9A" w:rsidRPr="00366E53" w:rsidRDefault="001E3A9A" w:rsidP="001E3A9A">
      <w:pPr>
        <w:pStyle w:val="Opsomming1"/>
        <w:numPr>
          <w:ilvl w:val="0"/>
          <w:numId w:val="2"/>
        </w:numPr>
      </w:pPr>
      <w:r w:rsidRPr="00366E53">
        <w:t xml:space="preserve">bij gebruik van offset: </w:t>
      </w:r>
    </w:p>
    <w:p w14:paraId="62615A65" w14:textId="77777777" w:rsidR="001E3A9A" w:rsidRPr="00366E53" w:rsidRDefault="001E3A9A" w:rsidP="001E3A9A">
      <w:pPr>
        <w:pStyle w:val="Opsomming2"/>
        <w:ind w:left="1117" w:hanging="360"/>
      </w:pPr>
      <w:r w:rsidRPr="00366E53">
        <w:t>ctp-systeem;</w:t>
      </w:r>
    </w:p>
    <w:p w14:paraId="4BD5B68C" w14:textId="77777777" w:rsidR="001E3A9A" w:rsidRPr="00366E53" w:rsidRDefault="001E3A9A" w:rsidP="001E3A9A">
      <w:pPr>
        <w:pStyle w:val="Opsomming2"/>
        <w:ind w:left="1117" w:hanging="360"/>
      </w:pPr>
      <w:r w:rsidRPr="00366E53">
        <w:t>vellensoffsetpers, producten en toebehoren;</w:t>
      </w:r>
    </w:p>
    <w:p w14:paraId="60C8FB3D" w14:textId="77777777" w:rsidR="001E3A9A" w:rsidRPr="00366E53" w:rsidRDefault="001E3A9A" w:rsidP="001E3A9A">
      <w:pPr>
        <w:pStyle w:val="Opsomming2"/>
        <w:ind w:left="1117" w:hanging="360"/>
      </w:pPr>
      <w:r w:rsidRPr="00366E53">
        <w:t>perforatie-, registersysteem;</w:t>
      </w:r>
    </w:p>
    <w:p w14:paraId="195B3FF5" w14:textId="77777777" w:rsidR="001E3A9A" w:rsidRPr="00366E53" w:rsidRDefault="001E3A9A" w:rsidP="001E3A9A">
      <w:pPr>
        <w:pStyle w:val="Opsomming2"/>
        <w:ind w:left="1117" w:hanging="360"/>
      </w:pPr>
      <w:r w:rsidRPr="00366E53">
        <w:t>offsetplaten;</w:t>
      </w:r>
    </w:p>
    <w:p w14:paraId="5CB169F3" w14:textId="77777777" w:rsidR="001E3A9A" w:rsidRPr="00366E53" w:rsidRDefault="001E3A9A" w:rsidP="001E3A9A">
      <w:pPr>
        <w:pStyle w:val="Opsomming2"/>
        <w:ind w:left="1117" w:hanging="360"/>
      </w:pPr>
      <w:r w:rsidRPr="00366E53">
        <w:t>gereedschaps</w:t>
      </w:r>
      <w:r>
        <w:t>s</w:t>
      </w:r>
      <w:r w:rsidRPr="00366E53">
        <w:t>et en smeermiddelen;</w:t>
      </w:r>
    </w:p>
    <w:p w14:paraId="1D3A8837" w14:textId="77777777" w:rsidR="001E3A9A" w:rsidRPr="005D62A6" w:rsidRDefault="001E3A9A" w:rsidP="001E3A9A">
      <w:pPr>
        <w:pStyle w:val="Opsomming1"/>
        <w:numPr>
          <w:ilvl w:val="0"/>
          <w:numId w:val="2"/>
        </w:numPr>
      </w:pPr>
      <w:r w:rsidRPr="005D62A6">
        <w:t>bij gebruik van zeefdruk:</w:t>
      </w:r>
    </w:p>
    <w:p w14:paraId="69885FE6" w14:textId="77777777" w:rsidR="001E3A9A" w:rsidRPr="00366E53" w:rsidRDefault="001E3A9A" w:rsidP="001E3A9A">
      <w:pPr>
        <w:pStyle w:val="Opsomming2"/>
        <w:ind w:left="1117" w:hanging="360"/>
      </w:pPr>
      <w:r w:rsidRPr="00366E53">
        <w:t>zeefdrukpers (handdruktafel of halfautomaat), producten en toebehoren;</w:t>
      </w:r>
    </w:p>
    <w:p w14:paraId="2FD3E40E" w14:textId="77777777" w:rsidR="001E3A9A" w:rsidRPr="00366E53" w:rsidRDefault="001E3A9A" w:rsidP="001E3A9A">
      <w:pPr>
        <w:pStyle w:val="Opsomming2"/>
        <w:ind w:left="1117" w:hanging="360"/>
      </w:pPr>
      <w:r w:rsidRPr="00366E53">
        <w:t>zeefdrukvormen;</w:t>
      </w:r>
    </w:p>
    <w:p w14:paraId="6EE0BD55" w14:textId="77777777" w:rsidR="001E3A9A" w:rsidRPr="00366E53" w:rsidRDefault="001E3A9A" w:rsidP="001E3A9A">
      <w:pPr>
        <w:pStyle w:val="Opsomming2"/>
        <w:ind w:left="1117" w:hanging="360"/>
      </w:pPr>
      <w:r w:rsidRPr="00366E53">
        <w:t>onderhoudsproducten voor het reinigen van het zeefdrukgaas;</w:t>
      </w:r>
    </w:p>
    <w:p w14:paraId="3ECC5453" w14:textId="77777777" w:rsidR="001E3A9A" w:rsidRPr="00366E53" w:rsidRDefault="001E3A9A" w:rsidP="001E3A9A">
      <w:pPr>
        <w:pStyle w:val="Opsomming1"/>
        <w:numPr>
          <w:ilvl w:val="0"/>
          <w:numId w:val="2"/>
        </w:numPr>
      </w:pPr>
      <w:r w:rsidRPr="00366E53">
        <w:t xml:space="preserve">bij </w:t>
      </w:r>
      <w:r w:rsidRPr="005D62A6">
        <w:t>gebruik</w:t>
      </w:r>
      <w:r w:rsidRPr="00366E53">
        <w:t xml:space="preserve"> van hoogdruk:</w:t>
      </w:r>
    </w:p>
    <w:p w14:paraId="3FCBC41A" w14:textId="77777777" w:rsidR="001E3A9A" w:rsidRPr="00366E53" w:rsidRDefault="001E3A9A" w:rsidP="001E3A9A">
      <w:pPr>
        <w:pStyle w:val="Opsomming2"/>
        <w:ind w:left="1117" w:hanging="360"/>
      </w:pPr>
      <w:r w:rsidRPr="00366E53">
        <w:t>hoogdrukpers (degelpers), producten en toebehoren;</w:t>
      </w:r>
    </w:p>
    <w:p w14:paraId="072EEC05" w14:textId="77777777" w:rsidR="001E3A9A" w:rsidRPr="00366E53" w:rsidRDefault="001E3A9A" w:rsidP="001E3A9A">
      <w:pPr>
        <w:pStyle w:val="Opsomming2"/>
        <w:ind w:left="1117" w:hanging="360"/>
      </w:pPr>
      <w:r>
        <w:lastRenderedPageBreak/>
        <w:t>hoogdrukv</w:t>
      </w:r>
      <w:r w:rsidRPr="00366E53">
        <w:t>ormen;</w:t>
      </w:r>
    </w:p>
    <w:p w14:paraId="2E2135BD" w14:textId="77777777" w:rsidR="001E3A9A" w:rsidRPr="00366E53" w:rsidRDefault="001E3A9A" w:rsidP="001E3A9A">
      <w:pPr>
        <w:pStyle w:val="Opsomming1"/>
        <w:numPr>
          <w:ilvl w:val="0"/>
          <w:numId w:val="2"/>
        </w:numPr>
      </w:pPr>
      <w:r w:rsidRPr="005D62A6">
        <w:t>voor</w:t>
      </w:r>
      <w:r w:rsidRPr="00366E53">
        <w:t xml:space="preserve"> het digitaal drukken:</w:t>
      </w:r>
    </w:p>
    <w:p w14:paraId="4B1756CC" w14:textId="77777777" w:rsidR="001E3A9A" w:rsidRPr="00366E53" w:rsidRDefault="001E3A9A" w:rsidP="001E3A9A">
      <w:pPr>
        <w:pStyle w:val="Opsomming2"/>
        <w:ind w:left="1117" w:hanging="360"/>
      </w:pPr>
      <w:r w:rsidRPr="00366E53">
        <w:t>SRA3-kleurenprinter;</w:t>
      </w:r>
    </w:p>
    <w:p w14:paraId="5969A05B" w14:textId="77777777" w:rsidR="001E3A9A" w:rsidRPr="00366E53" w:rsidRDefault="001E3A9A" w:rsidP="001E3A9A">
      <w:pPr>
        <w:pStyle w:val="Opsomming2"/>
        <w:ind w:left="1117" w:hanging="360"/>
      </w:pPr>
      <w:r w:rsidRPr="00FC2860">
        <w:t>grootformaatprinter (op rol)/-snijplotter met rol drukdrager en tonermateriaal;</w:t>
      </w:r>
    </w:p>
    <w:p w14:paraId="4439B181" w14:textId="77777777" w:rsidR="001E3A9A" w:rsidRPr="00366E53" w:rsidRDefault="001E3A9A" w:rsidP="001E3A9A">
      <w:pPr>
        <w:pStyle w:val="Opsomming1"/>
        <w:numPr>
          <w:ilvl w:val="0"/>
          <w:numId w:val="2"/>
        </w:numPr>
      </w:pPr>
      <w:r w:rsidRPr="00366E53">
        <w:t>voor het afwerken:</w:t>
      </w:r>
    </w:p>
    <w:p w14:paraId="745B71A9" w14:textId="77777777" w:rsidR="001E3A9A" w:rsidRPr="00366E53" w:rsidRDefault="001E3A9A" w:rsidP="001E3A9A">
      <w:pPr>
        <w:pStyle w:val="Opsomming2"/>
        <w:ind w:left="1117" w:hanging="360"/>
      </w:pPr>
      <w:r w:rsidRPr="00366E53">
        <w:t>(papier)boormachine;</w:t>
      </w:r>
    </w:p>
    <w:p w14:paraId="73244B64" w14:textId="77777777" w:rsidR="001E3A9A" w:rsidRPr="00366E53" w:rsidRDefault="001E3A9A" w:rsidP="001E3A9A">
      <w:pPr>
        <w:pStyle w:val="Opsomming2"/>
        <w:ind w:left="1117" w:hanging="360"/>
      </w:pPr>
      <w:r w:rsidRPr="00366E53">
        <w:t>zadelnietmachine;</w:t>
      </w:r>
    </w:p>
    <w:p w14:paraId="526D23DA" w14:textId="77777777" w:rsidR="001E3A9A" w:rsidRPr="00366E53" w:rsidRDefault="001E3A9A" w:rsidP="001E3A9A">
      <w:pPr>
        <w:pStyle w:val="Opsomming2"/>
        <w:ind w:left="1117" w:hanging="360"/>
      </w:pPr>
      <w:r w:rsidRPr="00366E53">
        <w:t>vouwmachine;</w:t>
      </w:r>
    </w:p>
    <w:p w14:paraId="40054B05" w14:textId="77777777" w:rsidR="001E3A9A" w:rsidRPr="00366E53" w:rsidRDefault="001E3A9A" w:rsidP="001E3A9A">
      <w:pPr>
        <w:pStyle w:val="Opsomming2"/>
        <w:ind w:left="1117" w:hanging="360"/>
      </w:pPr>
      <w:r w:rsidRPr="00366E53">
        <w:t>garenloos bindmachine.</w:t>
      </w:r>
    </w:p>
    <w:p w14:paraId="261BDD14" w14:textId="77777777" w:rsidR="001E3A9A" w:rsidRPr="00366E53" w:rsidRDefault="001E3A9A" w:rsidP="0024213C">
      <w:pPr>
        <w:pStyle w:val="Kop2"/>
      </w:pPr>
      <w:bookmarkStart w:id="119" w:name="_Toc137202566"/>
      <w:bookmarkStart w:id="120" w:name="_Toc155773347"/>
      <w:r w:rsidRPr="008D1651">
        <w:t>Materiaal</w:t>
      </w:r>
      <w:r w:rsidRPr="00366E53">
        <w:t xml:space="preserve"> waarover elke leerling moet beschikken</w:t>
      </w:r>
      <w:bookmarkEnd w:id="119"/>
      <w:bookmarkEnd w:id="120"/>
    </w:p>
    <w:p w14:paraId="15FD0F13" w14:textId="77777777" w:rsidR="001E3A9A" w:rsidRPr="00366E53" w:rsidRDefault="001E3A9A" w:rsidP="001E3A9A">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r w:rsidRPr="00366E53">
        <w:rPr>
          <w:rFonts w:cstheme="minorHAnsi"/>
        </w:rPr>
        <w:t>.</w:t>
      </w:r>
    </w:p>
    <w:p w14:paraId="28381855" w14:textId="77777777" w:rsidR="001E3A9A" w:rsidRPr="005D62A6" w:rsidRDefault="001E3A9A" w:rsidP="001E3A9A">
      <w:pPr>
        <w:pStyle w:val="Opsomming1"/>
        <w:numPr>
          <w:ilvl w:val="0"/>
          <w:numId w:val="2"/>
        </w:numPr>
      </w:pPr>
      <w:r w:rsidRPr="005D62A6">
        <w:t>per leerling een actueel computersysteem met de nodige software voor paginaopmaak, vectorieel tekenen en digitale beeldbewerking. De gebruikte programma's werken met een aanvaardbare performantie op dit computersysteem. Dit computersysteem is verbonden met internet als dit vereist is voor de doelen;</w:t>
      </w:r>
    </w:p>
    <w:p w14:paraId="0B0A32D9" w14:textId="77777777" w:rsidR="001E3A9A" w:rsidRPr="00366E53" w:rsidRDefault="001E3A9A" w:rsidP="001E3A9A">
      <w:pPr>
        <w:pStyle w:val="Opsomming1"/>
        <w:numPr>
          <w:ilvl w:val="0"/>
          <w:numId w:val="2"/>
        </w:numPr>
      </w:pPr>
      <w:r w:rsidRPr="005D62A6">
        <w:t>persoonlijke</w:t>
      </w:r>
      <w:r w:rsidRPr="00366E53">
        <w:t xml:space="preserve"> en collectieve beschermingsmiddelen in functie van het gebruik </w:t>
      </w:r>
      <w:r w:rsidRPr="00366E53">
        <w:rPr>
          <w:rStyle w:val="Opsomming2Char"/>
        </w:rPr>
        <w:t>van materialen en machines</w:t>
      </w:r>
      <w:r>
        <w:rPr>
          <w:rStyle w:val="Opsomming2Char"/>
        </w:rPr>
        <w:t xml:space="preserve"> </w:t>
      </w:r>
      <w:r w:rsidRPr="00366E53">
        <w:rPr>
          <w:rStyle w:val="Opsomming2Char"/>
        </w:rPr>
        <w:t xml:space="preserve">in overeenstemming met </w:t>
      </w:r>
      <w:r>
        <w:t>de voorschriften.</w:t>
      </w:r>
    </w:p>
    <w:p w14:paraId="1C419DA3" w14:textId="77777777" w:rsidR="003D34C1" w:rsidRPr="00D13418" w:rsidRDefault="003D34C1" w:rsidP="0024213C">
      <w:pPr>
        <w:pStyle w:val="Kop1"/>
      </w:pPr>
      <w:bookmarkStart w:id="121" w:name="_Toc155773348"/>
      <w:r w:rsidRPr="00D13418">
        <w:t>Glossarium</w:t>
      </w:r>
      <w:bookmarkEnd w:id="121"/>
    </w:p>
    <w:p w14:paraId="1C4947BD" w14:textId="77777777" w:rsidR="003D34C1" w:rsidRDefault="003D34C1" w:rsidP="003D34C1">
      <w:bookmarkStart w:id="122" w:name="_Hlk128940490"/>
      <w:r w:rsidRPr="00D13418">
        <w:t xml:space="preserve">In het glossarium vind je synoniemen voor en </w:t>
      </w:r>
      <w:r>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3D34C1" w:rsidRPr="006D57B7" w14:paraId="3066EA2C" w14:textId="77777777" w:rsidTr="00FD1F74">
        <w:tc>
          <w:tcPr>
            <w:tcW w:w="2405" w:type="dxa"/>
            <w:shd w:val="clear" w:color="auto" w:fill="E7E6E6"/>
            <w:tcMar>
              <w:top w:w="57" w:type="dxa"/>
              <w:bottom w:w="57" w:type="dxa"/>
            </w:tcMar>
          </w:tcPr>
          <w:p w14:paraId="4251E91D" w14:textId="77777777" w:rsidR="003D34C1" w:rsidRPr="006D57B7" w:rsidRDefault="003D34C1" w:rsidP="00FD1F74">
            <w:pPr>
              <w:rPr>
                <w:rFonts w:ascii="Calibri" w:eastAsia="Calibri" w:hAnsi="Calibri" w:cs="Calibri"/>
                <w:b/>
                <w:bCs/>
                <w:color w:val="595959"/>
                <w:sz w:val="20"/>
                <w:szCs w:val="20"/>
                <w:lang w:val="nl-NL"/>
              </w:rPr>
            </w:pPr>
            <w:bookmarkStart w:id="123"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B68D400"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F99F55D"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3D34C1" w:rsidRPr="006D57B7" w14:paraId="0A4E096A" w14:textId="77777777" w:rsidTr="00FD1F74">
        <w:tc>
          <w:tcPr>
            <w:tcW w:w="2405" w:type="dxa"/>
            <w:shd w:val="clear" w:color="auto" w:fill="auto"/>
            <w:tcMar>
              <w:top w:w="57" w:type="dxa"/>
              <w:bottom w:w="57" w:type="dxa"/>
            </w:tcMar>
          </w:tcPr>
          <w:p w14:paraId="77325759"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14DE877" w14:textId="77777777" w:rsidR="003D34C1" w:rsidRPr="006D57B7" w:rsidRDefault="003D34C1"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4DC163E"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3D34C1" w:rsidRPr="006D57B7" w14:paraId="0CD9A1C0" w14:textId="77777777" w:rsidTr="00FD1F74">
        <w:tc>
          <w:tcPr>
            <w:tcW w:w="2405" w:type="dxa"/>
            <w:shd w:val="clear" w:color="auto" w:fill="auto"/>
            <w:tcMar>
              <w:top w:w="57" w:type="dxa"/>
              <w:bottom w:w="57" w:type="dxa"/>
            </w:tcMar>
          </w:tcPr>
          <w:p w14:paraId="6ECBE685"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F57734E"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8EF3BE4"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3D34C1" w:rsidRPr="006D57B7" w14:paraId="61438EA4" w14:textId="77777777" w:rsidTr="00FD1F74">
        <w:tc>
          <w:tcPr>
            <w:tcW w:w="2405" w:type="dxa"/>
            <w:shd w:val="clear" w:color="auto" w:fill="auto"/>
            <w:tcMar>
              <w:top w:w="57" w:type="dxa"/>
              <w:bottom w:w="57" w:type="dxa"/>
            </w:tcMar>
          </w:tcPr>
          <w:p w14:paraId="141F0969"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5B8BFA3"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1B9C966D"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3D34C1" w:rsidRPr="006D57B7" w14:paraId="0528F239" w14:textId="77777777" w:rsidTr="00FD1F74">
        <w:tc>
          <w:tcPr>
            <w:tcW w:w="2405" w:type="dxa"/>
            <w:shd w:val="clear" w:color="auto" w:fill="auto"/>
            <w:tcMar>
              <w:top w:w="57" w:type="dxa"/>
              <w:bottom w:w="57" w:type="dxa"/>
            </w:tcMar>
          </w:tcPr>
          <w:p w14:paraId="77C40882"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68768C0"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3CA5B9B"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0388EED9" w14:textId="77777777" w:rsidTr="00FD1F74">
        <w:tc>
          <w:tcPr>
            <w:tcW w:w="2405" w:type="dxa"/>
            <w:shd w:val="clear" w:color="auto" w:fill="auto"/>
            <w:tcMar>
              <w:top w:w="57" w:type="dxa"/>
              <w:bottom w:w="57" w:type="dxa"/>
            </w:tcMar>
          </w:tcPr>
          <w:p w14:paraId="0EE12EEE"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FD2191B"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A1A06EF"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16729CB6" w14:textId="77777777" w:rsidTr="00FD1F74">
        <w:tc>
          <w:tcPr>
            <w:tcW w:w="2405" w:type="dxa"/>
            <w:shd w:val="clear" w:color="auto" w:fill="auto"/>
            <w:tcMar>
              <w:top w:w="57" w:type="dxa"/>
              <w:bottom w:w="57" w:type="dxa"/>
            </w:tcMar>
          </w:tcPr>
          <w:p w14:paraId="373F9D26"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1E7C9BFD"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D7902F1"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326E2B7F" w14:textId="77777777" w:rsidTr="00FD1F74">
        <w:tc>
          <w:tcPr>
            <w:tcW w:w="2405" w:type="dxa"/>
            <w:shd w:val="clear" w:color="auto" w:fill="auto"/>
            <w:tcMar>
              <w:top w:w="57" w:type="dxa"/>
              <w:bottom w:w="57" w:type="dxa"/>
            </w:tcMar>
          </w:tcPr>
          <w:p w14:paraId="45F2BEB2"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C8A7E92"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38265A97"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5574F41D" w14:textId="77777777" w:rsidTr="00FD1F74">
        <w:tc>
          <w:tcPr>
            <w:tcW w:w="2405" w:type="dxa"/>
            <w:tcMar>
              <w:top w:w="57" w:type="dxa"/>
              <w:bottom w:w="57" w:type="dxa"/>
            </w:tcMar>
          </w:tcPr>
          <w:p w14:paraId="47877C68"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3BC7062"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5F3027D5"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3D34C1" w:rsidRPr="006D57B7" w14:paraId="2D1ECAAF" w14:textId="77777777" w:rsidTr="00FD1F74">
        <w:tc>
          <w:tcPr>
            <w:tcW w:w="2405" w:type="dxa"/>
            <w:tcMar>
              <w:top w:w="57" w:type="dxa"/>
              <w:bottom w:w="57" w:type="dxa"/>
            </w:tcMar>
          </w:tcPr>
          <w:p w14:paraId="02C5DF4B"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C140327"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26C9F73E"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3D34C1" w:rsidRPr="006D57B7" w14:paraId="0F1EE2C9" w14:textId="77777777" w:rsidTr="00FD1F74">
        <w:tc>
          <w:tcPr>
            <w:tcW w:w="2405" w:type="dxa"/>
            <w:shd w:val="clear" w:color="auto" w:fill="auto"/>
            <w:tcMar>
              <w:top w:w="57" w:type="dxa"/>
              <w:bottom w:w="57" w:type="dxa"/>
            </w:tcMar>
          </w:tcPr>
          <w:p w14:paraId="11526827"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1726C13"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3DA8C874"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0118F5B7" w14:textId="77777777" w:rsidTr="00FD1F74">
        <w:tc>
          <w:tcPr>
            <w:tcW w:w="2405" w:type="dxa"/>
            <w:shd w:val="clear" w:color="auto" w:fill="auto"/>
            <w:tcMar>
              <w:top w:w="57" w:type="dxa"/>
              <w:bottom w:w="57" w:type="dxa"/>
            </w:tcMar>
          </w:tcPr>
          <w:p w14:paraId="2EEEE7ED"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E443DB3"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AFFC442"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24005CBB" w14:textId="77777777" w:rsidTr="00FD1F74">
        <w:tc>
          <w:tcPr>
            <w:tcW w:w="2405" w:type="dxa"/>
            <w:shd w:val="clear" w:color="auto" w:fill="auto"/>
            <w:tcMar>
              <w:top w:w="57" w:type="dxa"/>
              <w:bottom w:w="57" w:type="dxa"/>
            </w:tcMar>
          </w:tcPr>
          <w:p w14:paraId="359729E0"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Hanteren</w:t>
            </w:r>
          </w:p>
        </w:tc>
        <w:tc>
          <w:tcPr>
            <w:tcW w:w="3438" w:type="dxa"/>
            <w:shd w:val="clear" w:color="auto" w:fill="auto"/>
            <w:tcMar>
              <w:top w:w="57" w:type="dxa"/>
              <w:bottom w:w="57" w:type="dxa"/>
            </w:tcMar>
          </w:tcPr>
          <w:p w14:paraId="032E394B"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F5892B1"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37ED094A" w14:textId="77777777" w:rsidTr="00FD1F74">
        <w:tc>
          <w:tcPr>
            <w:tcW w:w="2405" w:type="dxa"/>
            <w:shd w:val="clear" w:color="auto" w:fill="auto"/>
            <w:tcMar>
              <w:top w:w="57" w:type="dxa"/>
              <w:bottom w:w="57" w:type="dxa"/>
            </w:tcMar>
          </w:tcPr>
          <w:p w14:paraId="3CF246E7"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3596E502" w14:textId="77777777" w:rsidR="003D34C1" w:rsidRPr="006D57B7" w:rsidRDefault="003D34C1"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8DC5670"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3D34C1" w:rsidRPr="006D57B7" w14:paraId="2C83E6DA" w14:textId="77777777" w:rsidTr="00FD1F74">
        <w:tc>
          <w:tcPr>
            <w:tcW w:w="2405" w:type="dxa"/>
            <w:shd w:val="clear" w:color="auto" w:fill="auto"/>
            <w:tcMar>
              <w:top w:w="57" w:type="dxa"/>
              <w:bottom w:w="57" w:type="dxa"/>
            </w:tcMar>
          </w:tcPr>
          <w:p w14:paraId="1B8A2670" w14:textId="77777777" w:rsidR="003D34C1" w:rsidRPr="006D57B7" w:rsidRDefault="003D34C1" w:rsidP="00FD1F74">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DF16644" w14:textId="77777777" w:rsidR="003D34C1" w:rsidRPr="006D57B7" w:rsidRDefault="003D34C1"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0ECEE6F"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3D34C1" w:rsidRPr="006D57B7" w14:paraId="6FDCE044" w14:textId="77777777" w:rsidTr="00FD1F74">
        <w:tc>
          <w:tcPr>
            <w:tcW w:w="2405" w:type="dxa"/>
            <w:shd w:val="clear" w:color="auto" w:fill="auto"/>
            <w:tcMar>
              <w:top w:w="57" w:type="dxa"/>
              <w:bottom w:w="57" w:type="dxa"/>
            </w:tcMar>
          </w:tcPr>
          <w:p w14:paraId="5B3BFA75"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7043C5D"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88C77CD"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176E5F42" w14:textId="77777777" w:rsidTr="00FD1F74">
        <w:tc>
          <w:tcPr>
            <w:tcW w:w="2405" w:type="dxa"/>
            <w:shd w:val="clear" w:color="auto" w:fill="auto"/>
            <w:tcMar>
              <w:top w:w="57" w:type="dxa"/>
              <w:bottom w:w="57" w:type="dxa"/>
            </w:tcMar>
          </w:tcPr>
          <w:p w14:paraId="07948705"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680C7719"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141E155"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34D74D1C" w14:textId="77777777" w:rsidTr="00FD1F74">
        <w:tc>
          <w:tcPr>
            <w:tcW w:w="2405" w:type="dxa"/>
            <w:shd w:val="clear" w:color="auto" w:fill="auto"/>
            <w:tcMar>
              <w:top w:w="57" w:type="dxa"/>
              <w:bottom w:w="57" w:type="dxa"/>
            </w:tcMar>
          </w:tcPr>
          <w:p w14:paraId="0049379B"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3E6D382"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94CDD6D"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1E75D37D" w14:textId="77777777" w:rsidTr="00FD1F74">
        <w:tc>
          <w:tcPr>
            <w:tcW w:w="2405" w:type="dxa"/>
            <w:shd w:val="clear" w:color="auto" w:fill="auto"/>
            <w:tcMar>
              <w:top w:w="57" w:type="dxa"/>
              <w:bottom w:w="57" w:type="dxa"/>
            </w:tcMar>
          </w:tcPr>
          <w:p w14:paraId="42B60524"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BF01D8D"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25AAA482"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3D0B224E" w14:textId="77777777" w:rsidTr="00FD1F74">
        <w:trPr>
          <w:trHeight w:val="300"/>
        </w:trPr>
        <w:tc>
          <w:tcPr>
            <w:tcW w:w="2405" w:type="dxa"/>
            <w:shd w:val="clear" w:color="auto" w:fill="auto"/>
            <w:tcMar>
              <w:top w:w="57" w:type="dxa"/>
              <w:bottom w:w="57" w:type="dxa"/>
            </w:tcMar>
          </w:tcPr>
          <w:p w14:paraId="293F2818"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6F1F7B5"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3BB8D689"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40420A36" w14:textId="77777777" w:rsidTr="00FD1F74">
        <w:trPr>
          <w:trHeight w:val="300"/>
        </w:trPr>
        <w:tc>
          <w:tcPr>
            <w:tcW w:w="2405" w:type="dxa"/>
            <w:shd w:val="clear" w:color="auto" w:fill="auto"/>
            <w:tcMar>
              <w:top w:w="57" w:type="dxa"/>
              <w:bottom w:w="57" w:type="dxa"/>
            </w:tcMar>
          </w:tcPr>
          <w:p w14:paraId="6F2FF0AF"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D316E6D" w14:textId="77777777" w:rsidR="003D34C1" w:rsidRPr="006D57B7" w:rsidRDefault="003D34C1"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C660106"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3D34C1" w:rsidRPr="006D57B7" w14:paraId="4B67D929" w14:textId="77777777" w:rsidTr="00FD1F74">
        <w:tc>
          <w:tcPr>
            <w:tcW w:w="2405" w:type="dxa"/>
            <w:shd w:val="clear" w:color="auto" w:fill="auto"/>
            <w:tcMar>
              <w:top w:w="57" w:type="dxa"/>
              <w:bottom w:w="57" w:type="dxa"/>
            </w:tcMar>
          </w:tcPr>
          <w:p w14:paraId="408E9AF3"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39DB343E"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97011CE"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3D34C1" w:rsidRPr="006D57B7" w14:paraId="6EC2ED50" w14:textId="77777777" w:rsidTr="00FD1F74">
        <w:tc>
          <w:tcPr>
            <w:tcW w:w="2405" w:type="dxa"/>
            <w:shd w:val="clear" w:color="auto" w:fill="auto"/>
            <w:tcMar>
              <w:top w:w="57" w:type="dxa"/>
              <w:bottom w:w="57" w:type="dxa"/>
            </w:tcMar>
          </w:tcPr>
          <w:p w14:paraId="6A02E51D"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C1C86F8"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D728E1E"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3D34C1" w:rsidRPr="006D57B7" w14:paraId="59FDAFE1" w14:textId="77777777" w:rsidTr="00FD1F74">
        <w:tc>
          <w:tcPr>
            <w:tcW w:w="2405" w:type="dxa"/>
            <w:tcMar>
              <w:top w:w="57" w:type="dxa"/>
              <w:bottom w:w="57" w:type="dxa"/>
            </w:tcMar>
          </w:tcPr>
          <w:p w14:paraId="4716FCCA"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57ECAC6B" w14:textId="77777777" w:rsidR="003D34C1" w:rsidRPr="006D57B7" w:rsidRDefault="003D34C1"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D9F7950" w14:textId="77777777" w:rsidR="003D34C1" w:rsidRPr="006D57B7" w:rsidRDefault="003D34C1" w:rsidP="00FD1F74">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3D34C1" w:rsidRPr="006D57B7" w14:paraId="1EF9F328" w14:textId="77777777" w:rsidTr="00FD1F74">
        <w:trPr>
          <w:trHeight w:val="300"/>
        </w:trPr>
        <w:tc>
          <w:tcPr>
            <w:tcW w:w="2405" w:type="dxa"/>
          </w:tcPr>
          <w:p w14:paraId="74511EF4"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671D7D23"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71568359"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3E4ED35E" w14:textId="77777777" w:rsidTr="00FD1F74">
        <w:tc>
          <w:tcPr>
            <w:tcW w:w="2405" w:type="dxa"/>
            <w:shd w:val="clear" w:color="auto" w:fill="auto"/>
            <w:tcMar>
              <w:top w:w="57" w:type="dxa"/>
              <w:bottom w:w="57" w:type="dxa"/>
            </w:tcMar>
          </w:tcPr>
          <w:p w14:paraId="75F208E4"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14BF7FB"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A753A6A"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3F68F228" w14:textId="77777777" w:rsidTr="00FD1F74">
        <w:tc>
          <w:tcPr>
            <w:tcW w:w="2405" w:type="dxa"/>
            <w:shd w:val="clear" w:color="auto" w:fill="auto"/>
            <w:tcMar>
              <w:top w:w="57" w:type="dxa"/>
              <w:bottom w:w="57" w:type="dxa"/>
            </w:tcMar>
          </w:tcPr>
          <w:p w14:paraId="710F9556"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7DE0FC6C"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B40C8ED"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06979E39" w14:textId="77777777" w:rsidTr="00FD1F74">
        <w:trPr>
          <w:trHeight w:val="300"/>
        </w:trPr>
        <w:tc>
          <w:tcPr>
            <w:tcW w:w="2405" w:type="dxa"/>
            <w:shd w:val="clear" w:color="auto" w:fill="auto"/>
            <w:tcMar>
              <w:top w:w="57" w:type="dxa"/>
              <w:bottom w:w="57" w:type="dxa"/>
            </w:tcMar>
          </w:tcPr>
          <w:p w14:paraId="381EBC01"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E1F332E"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DFB23C1"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6CBD113C" w14:textId="77777777" w:rsidTr="00FD1F74">
        <w:tc>
          <w:tcPr>
            <w:tcW w:w="2405" w:type="dxa"/>
            <w:shd w:val="clear" w:color="auto" w:fill="auto"/>
            <w:tcMar>
              <w:top w:w="57" w:type="dxa"/>
              <w:bottom w:w="57" w:type="dxa"/>
            </w:tcMar>
          </w:tcPr>
          <w:p w14:paraId="019DB4E5"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A3173E9"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6386664" w14:textId="77777777" w:rsidR="003D34C1" w:rsidRPr="006D57B7" w:rsidRDefault="003D34C1" w:rsidP="00FD1F74">
            <w:pPr>
              <w:rPr>
                <w:rFonts w:ascii="Calibri" w:eastAsia="Calibri" w:hAnsi="Calibri" w:cs="Calibri"/>
                <w:color w:val="595959"/>
                <w:sz w:val="20"/>
                <w:szCs w:val="20"/>
                <w:lang w:val="nl-NL"/>
              </w:rPr>
            </w:pPr>
          </w:p>
        </w:tc>
      </w:tr>
      <w:tr w:rsidR="003D34C1" w:rsidRPr="006D57B7" w14:paraId="4F5ACD73" w14:textId="77777777" w:rsidTr="00FD1F74">
        <w:tc>
          <w:tcPr>
            <w:tcW w:w="2405" w:type="dxa"/>
            <w:shd w:val="clear" w:color="auto" w:fill="auto"/>
            <w:tcMar>
              <w:top w:w="57" w:type="dxa"/>
              <w:bottom w:w="57" w:type="dxa"/>
            </w:tcMar>
          </w:tcPr>
          <w:p w14:paraId="2C4B199E" w14:textId="77777777" w:rsidR="003D34C1" w:rsidRPr="006D57B7" w:rsidRDefault="003D34C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8228EC0"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40CB391C" w14:textId="77777777" w:rsidR="003D34C1" w:rsidRPr="006D57B7" w:rsidRDefault="003D34C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69888C4B" w14:textId="77777777" w:rsidR="003D34C1" w:rsidRDefault="003D34C1" w:rsidP="0024213C">
      <w:pPr>
        <w:pStyle w:val="Kop1"/>
      </w:pPr>
      <w:bookmarkStart w:id="124" w:name="_Toc135820795"/>
      <w:bookmarkStart w:id="125" w:name="_Toc155773349"/>
      <w:bookmarkStart w:id="126" w:name="_Hlk130135874"/>
      <w:bookmarkEnd w:id="122"/>
      <w:bookmarkEnd w:id="123"/>
      <w:r>
        <w:t>Concordantie</w:t>
      </w:r>
      <w:bookmarkEnd w:id="124"/>
      <w:bookmarkEnd w:id="125"/>
    </w:p>
    <w:p w14:paraId="367AF915" w14:textId="6883AB3F" w:rsidR="003D34C1" w:rsidRPr="002E7FAD" w:rsidRDefault="003D34C1" w:rsidP="003D34C1">
      <w:r w:rsidRPr="005222F0">
        <w:t xml:space="preserve">De concordantietabel geeft aan welke leerplandoelen minimumdoelen (MD) en doelen die leiden naar één of meer beroepskwalificaties (BK)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080"/>
      </w:tblGrid>
      <w:tr w:rsidR="003D34C1" w14:paraId="5F783B40" w14:textId="77777777" w:rsidTr="00FD1F74">
        <w:tc>
          <w:tcPr>
            <w:tcW w:w="1546" w:type="dxa"/>
          </w:tcPr>
          <w:p w14:paraId="26B25A52" w14:textId="77777777" w:rsidR="003D34C1" w:rsidRPr="009D7B9E" w:rsidRDefault="003D34C1" w:rsidP="00FD1F74">
            <w:pPr>
              <w:spacing w:before="120" w:after="120" w:line="240" w:lineRule="auto"/>
              <w:rPr>
                <w:b/>
              </w:rPr>
            </w:pPr>
            <w:r w:rsidRPr="009D7B9E">
              <w:rPr>
                <w:b/>
              </w:rPr>
              <w:t>Leerplandoel</w:t>
            </w:r>
          </w:p>
        </w:tc>
        <w:tc>
          <w:tcPr>
            <w:tcW w:w="8082" w:type="dxa"/>
          </w:tcPr>
          <w:p w14:paraId="233FBE67" w14:textId="227A984F" w:rsidR="003D34C1" w:rsidRPr="005222F0" w:rsidRDefault="003D34C1" w:rsidP="00FD1F74">
            <w:pPr>
              <w:spacing w:before="120" w:after="120" w:line="240" w:lineRule="auto"/>
              <w:rPr>
                <w:b/>
              </w:rPr>
            </w:pPr>
            <w:r w:rsidRPr="005222F0">
              <w:rPr>
                <w:b/>
                <w:bCs/>
              </w:rPr>
              <w:t>Minimumdoelen</w:t>
            </w:r>
            <w:r w:rsidR="00403EF6">
              <w:rPr>
                <w:b/>
                <w:bCs/>
              </w:rPr>
              <w:t xml:space="preserve"> </w:t>
            </w:r>
            <w:r w:rsidRPr="005222F0">
              <w:rPr>
                <w:b/>
                <w:bCs/>
              </w:rPr>
              <w:t>of doelen die leiden naar één of meer beroepskwalificaties</w:t>
            </w:r>
          </w:p>
        </w:tc>
      </w:tr>
      <w:tr w:rsidR="003D34C1" w:rsidRPr="00403EF6" w14:paraId="2C40B1C1" w14:textId="77777777" w:rsidTr="00FD1F74">
        <w:tc>
          <w:tcPr>
            <w:tcW w:w="1546" w:type="dxa"/>
          </w:tcPr>
          <w:p w14:paraId="2285EB2E" w14:textId="77777777" w:rsidR="003D34C1" w:rsidRDefault="003D34C1" w:rsidP="003D34C1">
            <w:pPr>
              <w:numPr>
                <w:ilvl w:val="0"/>
                <w:numId w:val="41"/>
              </w:numPr>
              <w:spacing w:before="120" w:after="120" w:line="240" w:lineRule="auto"/>
              <w:ind w:left="567" w:firstLine="0"/>
            </w:pPr>
          </w:p>
        </w:tc>
        <w:tc>
          <w:tcPr>
            <w:tcW w:w="8082" w:type="dxa"/>
          </w:tcPr>
          <w:p w14:paraId="069C10E4" w14:textId="7E14D771" w:rsidR="003D34C1" w:rsidRPr="00403EF6" w:rsidRDefault="00392CD0" w:rsidP="00FD1F74">
            <w:pPr>
              <w:spacing w:before="120" w:after="120" w:line="240" w:lineRule="auto"/>
            </w:pPr>
            <w:r>
              <w:t xml:space="preserve">BK </w:t>
            </w:r>
            <w:r w:rsidR="00403EF6">
              <w:t xml:space="preserve">1; </w:t>
            </w:r>
            <w:r>
              <w:t xml:space="preserve">BK </w:t>
            </w:r>
            <w:r w:rsidR="00403EF6">
              <w:t xml:space="preserve">2; </w:t>
            </w:r>
            <w:r>
              <w:t xml:space="preserve">BK </w:t>
            </w:r>
            <w:r w:rsidR="00403EF6">
              <w:t xml:space="preserve">3; </w:t>
            </w:r>
            <w:r>
              <w:t xml:space="preserve">BK </w:t>
            </w:r>
            <w:r w:rsidR="00403EF6">
              <w:t>4</w:t>
            </w:r>
          </w:p>
        </w:tc>
      </w:tr>
      <w:tr w:rsidR="003D34C1" w14:paraId="259DFC74" w14:textId="77777777" w:rsidTr="00FD1F74">
        <w:tc>
          <w:tcPr>
            <w:tcW w:w="1546" w:type="dxa"/>
          </w:tcPr>
          <w:p w14:paraId="48EFF20F" w14:textId="77777777" w:rsidR="003D34C1" w:rsidRPr="00403EF6" w:rsidRDefault="003D34C1" w:rsidP="003D34C1">
            <w:pPr>
              <w:numPr>
                <w:ilvl w:val="0"/>
                <w:numId w:val="41"/>
              </w:numPr>
              <w:spacing w:before="120" w:after="120" w:line="240" w:lineRule="auto"/>
              <w:ind w:left="567" w:firstLine="0"/>
            </w:pPr>
          </w:p>
        </w:tc>
        <w:tc>
          <w:tcPr>
            <w:tcW w:w="8082" w:type="dxa"/>
          </w:tcPr>
          <w:p w14:paraId="38260516" w14:textId="170B3945" w:rsidR="003D34C1" w:rsidRDefault="00403EF6" w:rsidP="00FD1F74">
            <w:pPr>
              <w:spacing w:before="120" w:after="120" w:line="240" w:lineRule="auto"/>
            </w:pPr>
            <w:r>
              <w:t>MD 06.14</w:t>
            </w:r>
          </w:p>
        </w:tc>
      </w:tr>
      <w:tr w:rsidR="003D34C1" w14:paraId="6003F4F7" w14:textId="77777777" w:rsidTr="00FD1F74">
        <w:tc>
          <w:tcPr>
            <w:tcW w:w="1546" w:type="dxa"/>
          </w:tcPr>
          <w:p w14:paraId="38EAB15A" w14:textId="77777777" w:rsidR="003D34C1" w:rsidRDefault="003D34C1" w:rsidP="003D34C1">
            <w:pPr>
              <w:numPr>
                <w:ilvl w:val="0"/>
                <w:numId w:val="41"/>
              </w:numPr>
              <w:spacing w:before="120" w:after="120" w:line="240" w:lineRule="auto"/>
              <w:ind w:left="567" w:firstLine="0"/>
            </w:pPr>
          </w:p>
        </w:tc>
        <w:tc>
          <w:tcPr>
            <w:tcW w:w="8082" w:type="dxa"/>
          </w:tcPr>
          <w:p w14:paraId="1EA2A0EA" w14:textId="304EB3F3" w:rsidR="003D34C1" w:rsidRDefault="00392CD0" w:rsidP="00FD1F74">
            <w:pPr>
              <w:spacing w:before="120" w:after="120" w:line="240" w:lineRule="auto"/>
            </w:pPr>
            <w:r>
              <w:t xml:space="preserve">BK </w:t>
            </w:r>
            <w:r w:rsidR="00403EF6">
              <w:t>5; BK a; BK c</w:t>
            </w:r>
          </w:p>
        </w:tc>
      </w:tr>
      <w:tr w:rsidR="003D34C1" w14:paraId="388A7EA2" w14:textId="77777777" w:rsidTr="00FD1F74">
        <w:tc>
          <w:tcPr>
            <w:tcW w:w="1546" w:type="dxa"/>
          </w:tcPr>
          <w:p w14:paraId="12D99E45" w14:textId="77777777" w:rsidR="003D34C1" w:rsidRDefault="003D34C1" w:rsidP="003D34C1">
            <w:pPr>
              <w:numPr>
                <w:ilvl w:val="0"/>
                <w:numId w:val="41"/>
              </w:numPr>
              <w:spacing w:before="120" w:after="120" w:line="240" w:lineRule="auto"/>
              <w:ind w:left="567" w:firstLine="0"/>
            </w:pPr>
          </w:p>
        </w:tc>
        <w:tc>
          <w:tcPr>
            <w:tcW w:w="8082" w:type="dxa"/>
          </w:tcPr>
          <w:p w14:paraId="41997E2E" w14:textId="09A8DF75" w:rsidR="003D34C1" w:rsidRDefault="006F2FAC" w:rsidP="00FD1F74">
            <w:pPr>
              <w:spacing w:before="120" w:after="120" w:line="240" w:lineRule="auto"/>
            </w:pPr>
            <w:r>
              <w:t>BK i</w:t>
            </w:r>
          </w:p>
        </w:tc>
      </w:tr>
      <w:tr w:rsidR="003D34C1" w14:paraId="001A3A57" w14:textId="77777777" w:rsidTr="00FD1F74">
        <w:trPr>
          <w:trHeight w:val="70"/>
        </w:trPr>
        <w:tc>
          <w:tcPr>
            <w:tcW w:w="1546" w:type="dxa"/>
          </w:tcPr>
          <w:p w14:paraId="3428D11D" w14:textId="77777777" w:rsidR="003D34C1" w:rsidRDefault="003D34C1" w:rsidP="003D34C1">
            <w:pPr>
              <w:numPr>
                <w:ilvl w:val="0"/>
                <w:numId w:val="41"/>
              </w:numPr>
              <w:spacing w:before="120" w:after="120" w:line="240" w:lineRule="auto"/>
              <w:ind w:left="567" w:firstLine="0"/>
            </w:pPr>
          </w:p>
        </w:tc>
        <w:tc>
          <w:tcPr>
            <w:tcW w:w="8082" w:type="dxa"/>
          </w:tcPr>
          <w:p w14:paraId="1CEB0B39" w14:textId="5D156834" w:rsidR="003D34C1" w:rsidRDefault="00392CD0" w:rsidP="00FD1F74">
            <w:pPr>
              <w:spacing w:before="120" w:after="120" w:line="240" w:lineRule="auto"/>
            </w:pPr>
            <w:r>
              <w:t xml:space="preserve">BK </w:t>
            </w:r>
            <w:r w:rsidR="006F2FAC">
              <w:t>8</w:t>
            </w:r>
          </w:p>
        </w:tc>
      </w:tr>
      <w:tr w:rsidR="003D34C1" w14:paraId="7AE64C30" w14:textId="77777777" w:rsidTr="00FD1F74">
        <w:tc>
          <w:tcPr>
            <w:tcW w:w="1546" w:type="dxa"/>
          </w:tcPr>
          <w:p w14:paraId="093CCAAA" w14:textId="185E8649" w:rsidR="003D34C1" w:rsidRDefault="00192A74" w:rsidP="003D34C1">
            <w:pPr>
              <w:numPr>
                <w:ilvl w:val="0"/>
                <w:numId w:val="41"/>
              </w:numPr>
              <w:spacing w:before="120" w:after="120" w:line="240" w:lineRule="auto"/>
              <w:ind w:left="567" w:firstLine="0"/>
            </w:pPr>
            <w:r>
              <w:t xml:space="preserve"> +</w:t>
            </w:r>
          </w:p>
        </w:tc>
        <w:tc>
          <w:tcPr>
            <w:tcW w:w="8082" w:type="dxa"/>
          </w:tcPr>
          <w:p w14:paraId="7C3791EE" w14:textId="64FF9225" w:rsidR="003D34C1" w:rsidRDefault="006F2FAC" w:rsidP="00FD1F74">
            <w:pPr>
              <w:spacing w:before="120" w:after="120" w:line="240" w:lineRule="auto"/>
            </w:pPr>
            <w:r>
              <w:t>-</w:t>
            </w:r>
          </w:p>
        </w:tc>
      </w:tr>
      <w:tr w:rsidR="003D34C1" w14:paraId="547794E4" w14:textId="77777777" w:rsidTr="00FD1F74">
        <w:tc>
          <w:tcPr>
            <w:tcW w:w="1546" w:type="dxa"/>
          </w:tcPr>
          <w:p w14:paraId="7005BE5A" w14:textId="5990BBC6" w:rsidR="003D34C1" w:rsidRDefault="00192A74" w:rsidP="003D34C1">
            <w:pPr>
              <w:numPr>
                <w:ilvl w:val="0"/>
                <w:numId w:val="41"/>
              </w:numPr>
              <w:spacing w:before="120" w:after="120" w:line="240" w:lineRule="auto"/>
              <w:ind w:left="567" w:firstLine="0"/>
            </w:pPr>
            <w:r>
              <w:lastRenderedPageBreak/>
              <w:t xml:space="preserve"> +</w:t>
            </w:r>
          </w:p>
        </w:tc>
        <w:tc>
          <w:tcPr>
            <w:tcW w:w="8082" w:type="dxa"/>
          </w:tcPr>
          <w:p w14:paraId="276478B6" w14:textId="3B967C78" w:rsidR="003D34C1" w:rsidRDefault="006F2FAC" w:rsidP="00FD1F74">
            <w:pPr>
              <w:spacing w:before="120" w:after="120" w:line="240" w:lineRule="auto"/>
            </w:pPr>
            <w:r>
              <w:t>-</w:t>
            </w:r>
          </w:p>
        </w:tc>
      </w:tr>
      <w:tr w:rsidR="003D34C1" w14:paraId="17A79C7E" w14:textId="77777777" w:rsidTr="00FD1F74">
        <w:tc>
          <w:tcPr>
            <w:tcW w:w="1546" w:type="dxa"/>
          </w:tcPr>
          <w:p w14:paraId="0A97C034" w14:textId="7D1D6370" w:rsidR="003D34C1" w:rsidRDefault="00192A74" w:rsidP="003D34C1">
            <w:pPr>
              <w:numPr>
                <w:ilvl w:val="0"/>
                <w:numId w:val="41"/>
              </w:numPr>
              <w:spacing w:before="120" w:after="120" w:line="240" w:lineRule="auto"/>
              <w:ind w:left="567" w:firstLine="0"/>
            </w:pPr>
            <w:r>
              <w:t xml:space="preserve"> +</w:t>
            </w:r>
          </w:p>
        </w:tc>
        <w:tc>
          <w:tcPr>
            <w:tcW w:w="8082" w:type="dxa"/>
          </w:tcPr>
          <w:p w14:paraId="7AB54867" w14:textId="1731D812" w:rsidR="003D34C1" w:rsidRDefault="006F2FAC" w:rsidP="00FD1F74">
            <w:pPr>
              <w:spacing w:before="120" w:after="120" w:line="240" w:lineRule="auto"/>
            </w:pPr>
            <w:r>
              <w:t>-</w:t>
            </w:r>
          </w:p>
        </w:tc>
      </w:tr>
      <w:tr w:rsidR="003D34C1" w14:paraId="7D54C6E2" w14:textId="77777777" w:rsidTr="00FD1F74">
        <w:tc>
          <w:tcPr>
            <w:tcW w:w="1546" w:type="dxa"/>
          </w:tcPr>
          <w:p w14:paraId="142B5808" w14:textId="2D2210D5" w:rsidR="003D34C1" w:rsidRDefault="00192A74" w:rsidP="003D34C1">
            <w:pPr>
              <w:numPr>
                <w:ilvl w:val="0"/>
                <w:numId w:val="41"/>
              </w:numPr>
              <w:spacing w:before="120" w:after="120" w:line="240" w:lineRule="auto"/>
              <w:ind w:left="567" w:firstLine="0"/>
            </w:pPr>
            <w:r>
              <w:t xml:space="preserve"> +</w:t>
            </w:r>
          </w:p>
        </w:tc>
        <w:tc>
          <w:tcPr>
            <w:tcW w:w="8082" w:type="dxa"/>
          </w:tcPr>
          <w:p w14:paraId="5DDCDE9B" w14:textId="6E3AE129" w:rsidR="003D34C1" w:rsidRPr="006F0A82" w:rsidRDefault="006F2FAC" w:rsidP="00FD1F74">
            <w:pPr>
              <w:spacing w:before="120" w:after="120" w:line="240" w:lineRule="auto"/>
            </w:pPr>
            <w:r>
              <w:t>-</w:t>
            </w:r>
          </w:p>
        </w:tc>
      </w:tr>
      <w:tr w:rsidR="003D34C1" w14:paraId="6041D0D0" w14:textId="77777777" w:rsidTr="00FD1F74">
        <w:tc>
          <w:tcPr>
            <w:tcW w:w="1546" w:type="dxa"/>
          </w:tcPr>
          <w:p w14:paraId="385EBF7E" w14:textId="24B81BEF" w:rsidR="003D34C1" w:rsidRDefault="00192A74" w:rsidP="003D34C1">
            <w:pPr>
              <w:numPr>
                <w:ilvl w:val="0"/>
                <w:numId w:val="41"/>
              </w:numPr>
              <w:spacing w:before="120" w:after="120" w:line="240" w:lineRule="auto"/>
              <w:ind w:left="567" w:firstLine="0"/>
            </w:pPr>
            <w:r>
              <w:t xml:space="preserve"> +</w:t>
            </w:r>
          </w:p>
        </w:tc>
        <w:tc>
          <w:tcPr>
            <w:tcW w:w="8082" w:type="dxa"/>
          </w:tcPr>
          <w:p w14:paraId="25E51420" w14:textId="63DCCBB1" w:rsidR="003D34C1" w:rsidRPr="006F0A82" w:rsidRDefault="006F2FAC" w:rsidP="00FD1F74">
            <w:pPr>
              <w:spacing w:before="120" w:after="120" w:line="240" w:lineRule="auto"/>
            </w:pPr>
            <w:r>
              <w:t>-</w:t>
            </w:r>
          </w:p>
        </w:tc>
      </w:tr>
      <w:tr w:rsidR="003D34C1" w:rsidRPr="00FE2923" w14:paraId="79DDB036" w14:textId="77777777" w:rsidTr="00FD1F74">
        <w:tc>
          <w:tcPr>
            <w:tcW w:w="1546" w:type="dxa"/>
          </w:tcPr>
          <w:p w14:paraId="57F49673" w14:textId="77777777" w:rsidR="003D34C1" w:rsidRDefault="003D34C1" w:rsidP="003D34C1">
            <w:pPr>
              <w:numPr>
                <w:ilvl w:val="0"/>
                <w:numId w:val="41"/>
              </w:numPr>
              <w:spacing w:before="120" w:after="120" w:line="240" w:lineRule="auto"/>
              <w:ind w:left="567" w:firstLine="0"/>
            </w:pPr>
          </w:p>
        </w:tc>
        <w:tc>
          <w:tcPr>
            <w:tcW w:w="8082" w:type="dxa"/>
          </w:tcPr>
          <w:p w14:paraId="5D3CA047" w14:textId="706568C7" w:rsidR="003D34C1" w:rsidRPr="00FE2923" w:rsidRDefault="006F2FAC" w:rsidP="00FD1F74">
            <w:pPr>
              <w:spacing w:before="120" w:after="120" w:line="240" w:lineRule="auto"/>
            </w:pPr>
            <w:r>
              <w:t>BK h</w:t>
            </w:r>
          </w:p>
        </w:tc>
      </w:tr>
      <w:tr w:rsidR="003D34C1" w14:paraId="112151CB" w14:textId="77777777" w:rsidTr="00FD1F74">
        <w:tc>
          <w:tcPr>
            <w:tcW w:w="1546" w:type="dxa"/>
          </w:tcPr>
          <w:p w14:paraId="48BE0173" w14:textId="77777777" w:rsidR="003D34C1" w:rsidRPr="00FE2923" w:rsidRDefault="003D34C1" w:rsidP="003D34C1">
            <w:pPr>
              <w:numPr>
                <w:ilvl w:val="0"/>
                <w:numId w:val="41"/>
              </w:numPr>
              <w:spacing w:before="120" w:after="120" w:line="240" w:lineRule="auto"/>
              <w:ind w:left="567" w:firstLine="0"/>
            </w:pPr>
          </w:p>
        </w:tc>
        <w:tc>
          <w:tcPr>
            <w:tcW w:w="8082" w:type="dxa"/>
          </w:tcPr>
          <w:p w14:paraId="3C4A801B" w14:textId="19239638" w:rsidR="003D34C1" w:rsidRPr="006F0A82" w:rsidRDefault="006C0DF6" w:rsidP="00FD1F74">
            <w:pPr>
              <w:spacing w:before="120" w:after="120" w:line="240" w:lineRule="auto"/>
            </w:pPr>
            <w:r>
              <w:t xml:space="preserve">BK 7; </w:t>
            </w:r>
            <w:r w:rsidR="00392CD0">
              <w:t xml:space="preserve">BK </w:t>
            </w:r>
            <w:r w:rsidR="006F2FAC">
              <w:t>9; BK i</w:t>
            </w:r>
          </w:p>
        </w:tc>
      </w:tr>
      <w:tr w:rsidR="003D34C1" w14:paraId="6910E21B" w14:textId="77777777" w:rsidTr="00FD1F74">
        <w:tc>
          <w:tcPr>
            <w:tcW w:w="1546" w:type="dxa"/>
          </w:tcPr>
          <w:p w14:paraId="464BA53F" w14:textId="77777777" w:rsidR="003D34C1" w:rsidRDefault="003D34C1" w:rsidP="003D34C1">
            <w:pPr>
              <w:numPr>
                <w:ilvl w:val="0"/>
                <w:numId w:val="41"/>
              </w:numPr>
              <w:spacing w:before="120" w:after="120" w:line="240" w:lineRule="auto"/>
              <w:ind w:left="567" w:firstLine="0"/>
            </w:pPr>
          </w:p>
        </w:tc>
        <w:tc>
          <w:tcPr>
            <w:tcW w:w="8082" w:type="dxa"/>
          </w:tcPr>
          <w:p w14:paraId="5F0F4D2F" w14:textId="261DAC47" w:rsidR="003D34C1" w:rsidRPr="006F0A82" w:rsidRDefault="006F2FAC" w:rsidP="00FD1F74">
            <w:pPr>
              <w:spacing w:before="120" w:after="120" w:line="240" w:lineRule="auto"/>
            </w:pPr>
            <w:r>
              <w:t>BK b</w:t>
            </w:r>
          </w:p>
        </w:tc>
      </w:tr>
      <w:tr w:rsidR="003D34C1" w:rsidRPr="00FE2923" w14:paraId="296FEC87" w14:textId="77777777" w:rsidTr="00FD1F74">
        <w:tc>
          <w:tcPr>
            <w:tcW w:w="1546" w:type="dxa"/>
          </w:tcPr>
          <w:p w14:paraId="47BF2470" w14:textId="77777777" w:rsidR="003D34C1" w:rsidRDefault="003D34C1" w:rsidP="003D34C1">
            <w:pPr>
              <w:numPr>
                <w:ilvl w:val="0"/>
                <w:numId w:val="41"/>
              </w:numPr>
              <w:spacing w:before="120" w:after="120" w:line="240" w:lineRule="auto"/>
              <w:ind w:left="567" w:firstLine="0"/>
            </w:pPr>
          </w:p>
        </w:tc>
        <w:tc>
          <w:tcPr>
            <w:tcW w:w="8082" w:type="dxa"/>
          </w:tcPr>
          <w:p w14:paraId="0AE5B57B" w14:textId="522F9CAD" w:rsidR="003D34C1" w:rsidRPr="00FE2923" w:rsidRDefault="00392CD0" w:rsidP="00FD1F74">
            <w:pPr>
              <w:spacing w:before="120" w:after="120" w:line="240" w:lineRule="auto"/>
            </w:pPr>
            <w:r>
              <w:t xml:space="preserve">BK </w:t>
            </w:r>
            <w:r w:rsidR="006F2FAC">
              <w:t>9</w:t>
            </w:r>
          </w:p>
        </w:tc>
      </w:tr>
      <w:tr w:rsidR="003D34C1" w14:paraId="51E2DCBF" w14:textId="77777777" w:rsidTr="00FD1F74">
        <w:tc>
          <w:tcPr>
            <w:tcW w:w="1546" w:type="dxa"/>
          </w:tcPr>
          <w:p w14:paraId="45D1BD67" w14:textId="77777777" w:rsidR="003D34C1" w:rsidRPr="00FE2923" w:rsidRDefault="003D34C1" w:rsidP="003D34C1">
            <w:pPr>
              <w:numPr>
                <w:ilvl w:val="0"/>
                <w:numId w:val="41"/>
              </w:numPr>
              <w:spacing w:before="120" w:after="120" w:line="240" w:lineRule="auto"/>
              <w:ind w:left="567" w:firstLine="0"/>
            </w:pPr>
          </w:p>
        </w:tc>
        <w:tc>
          <w:tcPr>
            <w:tcW w:w="8082" w:type="dxa"/>
          </w:tcPr>
          <w:p w14:paraId="1A5BE167" w14:textId="49BEAC2A" w:rsidR="003D34C1" w:rsidRPr="006F0A82" w:rsidRDefault="00392CD0" w:rsidP="00FD1F74">
            <w:pPr>
              <w:spacing w:before="120" w:after="120" w:line="240" w:lineRule="auto"/>
            </w:pPr>
            <w:r>
              <w:t xml:space="preserve">BK </w:t>
            </w:r>
            <w:r w:rsidR="006F2FAC">
              <w:t>4</w:t>
            </w:r>
          </w:p>
        </w:tc>
      </w:tr>
      <w:tr w:rsidR="003D34C1" w14:paraId="69C05A8E" w14:textId="77777777" w:rsidTr="00FD1F74">
        <w:tc>
          <w:tcPr>
            <w:tcW w:w="1546" w:type="dxa"/>
          </w:tcPr>
          <w:p w14:paraId="073B6B4C" w14:textId="77777777" w:rsidR="003D34C1" w:rsidRDefault="003D34C1" w:rsidP="003D34C1">
            <w:pPr>
              <w:numPr>
                <w:ilvl w:val="0"/>
                <w:numId w:val="41"/>
              </w:numPr>
              <w:spacing w:before="120" w:after="120" w:line="240" w:lineRule="auto"/>
              <w:ind w:left="567" w:firstLine="0"/>
            </w:pPr>
          </w:p>
        </w:tc>
        <w:tc>
          <w:tcPr>
            <w:tcW w:w="8082" w:type="dxa"/>
          </w:tcPr>
          <w:p w14:paraId="0D900945" w14:textId="46B2DF15" w:rsidR="003D34C1" w:rsidRPr="006F0A82" w:rsidRDefault="00392CD0" w:rsidP="00FD1F74">
            <w:pPr>
              <w:spacing w:before="120" w:after="120" w:line="240" w:lineRule="auto"/>
            </w:pPr>
            <w:r>
              <w:t xml:space="preserve">BK </w:t>
            </w:r>
            <w:r w:rsidR="006F2FAC">
              <w:t>9; BK b</w:t>
            </w:r>
          </w:p>
        </w:tc>
      </w:tr>
      <w:tr w:rsidR="003D34C1" w14:paraId="1D766F20" w14:textId="77777777" w:rsidTr="00FD1F74">
        <w:tc>
          <w:tcPr>
            <w:tcW w:w="1546" w:type="dxa"/>
          </w:tcPr>
          <w:p w14:paraId="135EE629" w14:textId="77777777" w:rsidR="003D34C1" w:rsidRDefault="003D34C1" w:rsidP="003D34C1">
            <w:pPr>
              <w:numPr>
                <w:ilvl w:val="0"/>
                <w:numId w:val="41"/>
              </w:numPr>
              <w:spacing w:before="120" w:after="120" w:line="240" w:lineRule="auto"/>
              <w:ind w:left="567" w:firstLine="0"/>
            </w:pPr>
          </w:p>
        </w:tc>
        <w:tc>
          <w:tcPr>
            <w:tcW w:w="8082" w:type="dxa"/>
          </w:tcPr>
          <w:p w14:paraId="3AB06DF0" w14:textId="440FEDEB" w:rsidR="003D34C1" w:rsidRPr="006F0A82" w:rsidRDefault="00392CD0" w:rsidP="00FD1F74">
            <w:pPr>
              <w:spacing w:before="120" w:after="120" w:line="240" w:lineRule="auto"/>
            </w:pPr>
            <w:r>
              <w:t xml:space="preserve">BK </w:t>
            </w:r>
            <w:r w:rsidR="006F2FAC">
              <w:t>9; BK e</w:t>
            </w:r>
          </w:p>
        </w:tc>
      </w:tr>
      <w:tr w:rsidR="003D34C1" w14:paraId="045D1387" w14:textId="77777777" w:rsidTr="00FD1F74">
        <w:tc>
          <w:tcPr>
            <w:tcW w:w="1546" w:type="dxa"/>
          </w:tcPr>
          <w:p w14:paraId="6391D76B" w14:textId="77777777" w:rsidR="003D34C1" w:rsidRDefault="003D34C1" w:rsidP="003D34C1">
            <w:pPr>
              <w:numPr>
                <w:ilvl w:val="0"/>
                <w:numId w:val="41"/>
              </w:numPr>
              <w:spacing w:before="120" w:after="120" w:line="240" w:lineRule="auto"/>
              <w:ind w:left="567" w:firstLine="0"/>
            </w:pPr>
          </w:p>
        </w:tc>
        <w:tc>
          <w:tcPr>
            <w:tcW w:w="8082" w:type="dxa"/>
          </w:tcPr>
          <w:p w14:paraId="6D0217EF" w14:textId="23296FB0" w:rsidR="003D34C1" w:rsidRPr="006F0A82" w:rsidRDefault="00392CD0" w:rsidP="00FD1F74">
            <w:pPr>
              <w:spacing w:before="120" w:after="120" w:line="240" w:lineRule="auto"/>
            </w:pPr>
            <w:r>
              <w:t xml:space="preserve">BK </w:t>
            </w:r>
            <w:r w:rsidR="006F2FAC">
              <w:t>6</w:t>
            </w:r>
          </w:p>
        </w:tc>
      </w:tr>
      <w:tr w:rsidR="003D34C1" w14:paraId="1DAF1D70" w14:textId="77777777" w:rsidTr="00FD1F74">
        <w:tc>
          <w:tcPr>
            <w:tcW w:w="1546" w:type="dxa"/>
          </w:tcPr>
          <w:p w14:paraId="01C2E482" w14:textId="77777777" w:rsidR="003D34C1" w:rsidRDefault="003D34C1" w:rsidP="003D34C1">
            <w:pPr>
              <w:numPr>
                <w:ilvl w:val="0"/>
                <w:numId w:val="41"/>
              </w:numPr>
              <w:spacing w:before="120" w:after="120" w:line="240" w:lineRule="auto"/>
              <w:ind w:left="567" w:firstLine="0"/>
            </w:pPr>
          </w:p>
        </w:tc>
        <w:tc>
          <w:tcPr>
            <w:tcW w:w="8082" w:type="dxa"/>
          </w:tcPr>
          <w:p w14:paraId="2CC50720" w14:textId="4C4A97C3" w:rsidR="003D34C1" w:rsidRPr="006F0A82" w:rsidRDefault="00392CD0" w:rsidP="00FD1F74">
            <w:pPr>
              <w:spacing w:before="120" w:after="120" w:line="240" w:lineRule="auto"/>
            </w:pPr>
            <w:r>
              <w:t xml:space="preserve">BK </w:t>
            </w:r>
            <w:r w:rsidR="006F2FAC">
              <w:t>9</w:t>
            </w:r>
          </w:p>
        </w:tc>
      </w:tr>
      <w:tr w:rsidR="003D34C1" w14:paraId="47448EDB" w14:textId="77777777" w:rsidTr="00FD1F74">
        <w:tc>
          <w:tcPr>
            <w:tcW w:w="1546" w:type="dxa"/>
          </w:tcPr>
          <w:p w14:paraId="62090EC1" w14:textId="77777777" w:rsidR="003D34C1" w:rsidRDefault="003D34C1" w:rsidP="003D34C1">
            <w:pPr>
              <w:numPr>
                <w:ilvl w:val="0"/>
                <w:numId w:val="41"/>
              </w:numPr>
              <w:spacing w:before="120" w:after="120" w:line="240" w:lineRule="auto"/>
              <w:ind w:left="567" w:firstLine="0"/>
            </w:pPr>
          </w:p>
        </w:tc>
        <w:tc>
          <w:tcPr>
            <w:tcW w:w="8082" w:type="dxa"/>
          </w:tcPr>
          <w:p w14:paraId="1087DD61" w14:textId="57BCCE2D" w:rsidR="003D34C1" w:rsidRPr="006F0A82" w:rsidRDefault="00392CD0" w:rsidP="00FD1F74">
            <w:pPr>
              <w:spacing w:before="120" w:after="120" w:line="240" w:lineRule="auto"/>
            </w:pPr>
            <w:r>
              <w:t xml:space="preserve">BK </w:t>
            </w:r>
            <w:r w:rsidR="006F2FAC">
              <w:t>9</w:t>
            </w:r>
          </w:p>
        </w:tc>
      </w:tr>
      <w:tr w:rsidR="00070D17" w14:paraId="38DF7B8E" w14:textId="77777777" w:rsidTr="00FD1F74">
        <w:tc>
          <w:tcPr>
            <w:tcW w:w="1546" w:type="dxa"/>
          </w:tcPr>
          <w:p w14:paraId="6E19110A" w14:textId="77777777" w:rsidR="00070D17" w:rsidRDefault="00070D17" w:rsidP="003D34C1">
            <w:pPr>
              <w:numPr>
                <w:ilvl w:val="0"/>
                <w:numId w:val="41"/>
              </w:numPr>
              <w:spacing w:before="120" w:after="120" w:line="240" w:lineRule="auto"/>
              <w:ind w:left="567" w:firstLine="0"/>
            </w:pPr>
          </w:p>
        </w:tc>
        <w:tc>
          <w:tcPr>
            <w:tcW w:w="8082" w:type="dxa"/>
          </w:tcPr>
          <w:p w14:paraId="52AFAF28" w14:textId="56185673" w:rsidR="00070D17" w:rsidRPr="006F0A82" w:rsidRDefault="00392CD0" w:rsidP="00FD1F74">
            <w:pPr>
              <w:spacing w:before="120" w:after="120" w:line="240" w:lineRule="auto"/>
            </w:pPr>
            <w:r>
              <w:t xml:space="preserve">BK </w:t>
            </w:r>
            <w:r w:rsidR="006F2FAC">
              <w:t>9</w:t>
            </w:r>
          </w:p>
        </w:tc>
      </w:tr>
      <w:tr w:rsidR="00070D17" w14:paraId="3FAB912B" w14:textId="77777777" w:rsidTr="00FD1F74">
        <w:tc>
          <w:tcPr>
            <w:tcW w:w="1546" w:type="dxa"/>
          </w:tcPr>
          <w:p w14:paraId="067B9F57" w14:textId="77777777" w:rsidR="00070D17" w:rsidRDefault="00070D17" w:rsidP="003D34C1">
            <w:pPr>
              <w:numPr>
                <w:ilvl w:val="0"/>
                <w:numId w:val="41"/>
              </w:numPr>
              <w:spacing w:before="120" w:after="120" w:line="240" w:lineRule="auto"/>
              <w:ind w:left="567" w:firstLine="0"/>
            </w:pPr>
          </w:p>
        </w:tc>
        <w:tc>
          <w:tcPr>
            <w:tcW w:w="8082" w:type="dxa"/>
          </w:tcPr>
          <w:p w14:paraId="4F9C7118" w14:textId="27EEE458" w:rsidR="00070D17" w:rsidRPr="006F0A82" w:rsidRDefault="00392CD0" w:rsidP="00FD1F74">
            <w:pPr>
              <w:spacing w:before="120" w:after="120" w:line="240" w:lineRule="auto"/>
            </w:pPr>
            <w:r>
              <w:t xml:space="preserve">BK </w:t>
            </w:r>
            <w:r w:rsidR="00937E58">
              <w:t>7; BK j</w:t>
            </w:r>
          </w:p>
        </w:tc>
      </w:tr>
      <w:tr w:rsidR="00070D17" w14:paraId="32D8012A" w14:textId="77777777" w:rsidTr="00FD1F74">
        <w:tc>
          <w:tcPr>
            <w:tcW w:w="1546" w:type="dxa"/>
          </w:tcPr>
          <w:p w14:paraId="1BCB3985" w14:textId="77777777" w:rsidR="00070D17" w:rsidRDefault="00070D17" w:rsidP="003D34C1">
            <w:pPr>
              <w:numPr>
                <w:ilvl w:val="0"/>
                <w:numId w:val="41"/>
              </w:numPr>
              <w:spacing w:before="120" w:after="120" w:line="240" w:lineRule="auto"/>
              <w:ind w:left="567" w:firstLine="0"/>
            </w:pPr>
          </w:p>
        </w:tc>
        <w:tc>
          <w:tcPr>
            <w:tcW w:w="8082" w:type="dxa"/>
          </w:tcPr>
          <w:p w14:paraId="5E6A6600" w14:textId="08E3DBCE" w:rsidR="00070D17" w:rsidRPr="006F0A82" w:rsidRDefault="00937E58" w:rsidP="00FD1F74">
            <w:pPr>
              <w:spacing w:before="120" w:after="120" w:line="240" w:lineRule="auto"/>
            </w:pPr>
            <w:r>
              <w:t>BK 10</w:t>
            </w:r>
          </w:p>
        </w:tc>
      </w:tr>
      <w:tr w:rsidR="00070D17" w14:paraId="1D09B62D" w14:textId="77777777" w:rsidTr="00FD1F74">
        <w:tc>
          <w:tcPr>
            <w:tcW w:w="1546" w:type="dxa"/>
          </w:tcPr>
          <w:p w14:paraId="47DB61E0" w14:textId="77777777" w:rsidR="00070D17" w:rsidRDefault="00070D17" w:rsidP="003D34C1">
            <w:pPr>
              <w:numPr>
                <w:ilvl w:val="0"/>
                <w:numId w:val="41"/>
              </w:numPr>
              <w:spacing w:before="120" w:after="120" w:line="240" w:lineRule="auto"/>
              <w:ind w:left="567" w:firstLine="0"/>
            </w:pPr>
          </w:p>
        </w:tc>
        <w:tc>
          <w:tcPr>
            <w:tcW w:w="8082" w:type="dxa"/>
          </w:tcPr>
          <w:p w14:paraId="46469688" w14:textId="0C180701" w:rsidR="00070D17" w:rsidRPr="006F0A82" w:rsidRDefault="00937E58" w:rsidP="00FD1F74">
            <w:pPr>
              <w:spacing w:before="120" w:after="120" w:line="240" w:lineRule="auto"/>
            </w:pPr>
            <w:r>
              <w:t>BK 10</w:t>
            </w:r>
          </w:p>
        </w:tc>
      </w:tr>
      <w:tr w:rsidR="00070D17" w14:paraId="20E2139B" w14:textId="77777777" w:rsidTr="00FD1F74">
        <w:tc>
          <w:tcPr>
            <w:tcW w:w="1546" w:type="dxa"/>
          </w:tcPr>
          <w:p w14:paraId="6D98B809" w14:textId="77777777" w:rsidR="00070D17" w:rsidRDefault="00070D17" w:rsidP="003D34C1">
            <w:pPr>
              <w:numPr>
                <w:ilvl w:val="0"/>
                <w:numId w:val="41"/>
              </w:numPr>
              <w:spacing w:before="120" w:after="120" w:line="240" w:lineRule="auto"/>
              <w:ind w:left="567" w:firstLine="0"/>
            </w:pPr>
          </w:p>
        </w:tc>
        <w:tc>
          <w:tcPr>
            <w:tcW w:w="8082" w:type="dxa"/>
          </w:tcPr>
          <w:p w14:paraId="16D91407" w14:textId="486AB45E" w:rsidR="00070D17" w:rsidRPr="006F0A82" w:rsidRDefault="00937E58" w:rsidP="00FD1F74">
            <w:pPr>
              <w:spacing w:before="120" w:after="120" w:line="240" w:lineRule="auto"/>
            </w:pPr>
            <w:r>
              <w:t>BK 11; BK d</w:t>
            </w:r>
          </w:p>
        </w:tc>
      </w:tr>
    </w:tbl>
    <w:p w14:paraId="2C293F60" w14:textId="77777777" w:rsidR="003D34C1" w:rsidRDefault="003D34C1" w:rsidP="0024213C">
      <w:pPr>
        <w:pStyle w:val="Kop2"/>
      </w:pPr>
      <w:bookmarkStart w:id="127" w:name="_Toc135820796"/>
      <w:bookmarkStart w:id="128" w:name="_Toc155773350"/>
      <w:r>
        <w:t>Minimumdoelen basisvorming</w:t>
      </w:r>
      <w:bookmarkEnd w:id="127"/>
      <w:bookmarkEnd w:id="128"/>
    </w:p>
    <w:tbl>
      <w:tblPr>
        <w:tblW w:w="9631" w:type="dxa"/>
        <w:tblCellMar>
          <w:left w:w="0" w:type="dxa"/>
          <w:right w:w="0" w:type="dxa"/>
        </w:tblCellMar>
        <w:tblLook w:val="04A0" w:firstRow="1" w:lastRow="0" w:firstColumn="1" w:lastColumn="0" w:noHBand="0" w:noVBand="1"/>
      </w:tblPr>
      <w:tblGrid>
        <w:gridCol w:w="825"/>
        <w:gridCol w:w="8806"/>
      </w:tblGrid>
      <w:tr w:rsidR="00EC4338" w:rsidRPr="00EC4338" w14:paraId="4418BD1E" w14:textId="77777777" w:rsidTr="00FD1F74">
        <w:trPr>
          <w:trHeight w:val="300"/>
        </w:trPr>
        <w:tc>
          <w:tcPr>
            <w:tcW w:w="825" w:type="dxa"/>
            <w:shd w:val="clear" w:color="auto" w:fill="auto"/>
            <w:hideMark/>
          </w:tcPr>
          <w:p w14:paraId="45711B38" w14:textId="65FF8AD8" w:rsidR="00A777CF" w:rsidRPr="00EC4338" w:rsidRDefault="00A777CF" w:rsidP="00A777CF">
            <w:pPr>
              <w:spacing w:after="0" w:line="240" w:lineRule="auto"/>
              <w:textAlignment w:val="baseline"/>
              <w:rPr>
                <w:rFonts w:eastAsia="Times New Roman" w:cstheme="minorHAnsi"/>
                <w:lang w:eastAsia="nl-BE"/>
              </w:rPr>
            </w:pPr>
            <w:r w:rsidRPr="00EC4338">
              <w:rPr>
                <w:rFonts w:eastAsia="Times New Roman" w:cstheme="minorHAnsi"/>
                <w:lang w:eastAsia="nl-BE"/>
              </w:rPr>
              <w:t>06.14 </w:t>
            </w:r>
          </w:p>
        </w:tc>
        <w:tc>
          <w:tcPr>
            <w:tcW w:w="8806" w:type="dxa"/>
            <w:shd w:val="clear" w:color="auto" w:fill="auto"/>
            <w:hideMark/>
          </w:tcPr>
          <w:p w14:paraId="1F2E08EA" w14:textId="6783418A" w:rsidR="00A777CF" w:rsidRPr="00EC4338" w:rsidRDefault="00A777CF" w:rsidP="00A777CF">
            <w:pPr>
              <w:spacing w:after="0" w:line="240" w:lineRule="auto"/>
              <w:textAlignment w:val="baseline"/>
              <w:rPr>
                <w:rFonts w:eastAsia="Times New Roman" w:cstheme="minorHAnsi"/>
                <w:lang w:eastAsia="nl-BE"/>
              </w:rPr>
            </w:pPr>
            <w:r w:rsidRPr="00EC4338">
              <w:rPr>
                <w:rFonts w:eastAsia="Times New Roman" w:cstheme="minorHAnsi"/>
                <w:lang w:eastAsia="nl-BE"/>
              </w:rPr>
              <w:t>De leerlingen ontwerpen een oplossing voor een probleem door wetenschappen, technologie of wiskunde geïntegreerd aan te wenden.</w:t>
            </w:r>
          </w:p>
        </w:tc>
      </w:tr>
      <w:tr w:rsidR="00EC4338" w:rsidRPr="00EC4338" w14:paraId="52D9C7D9" w14:textId="77777777" w:rsidTr="00FD1F74">
        <w:trPr>
          <w:trHeight w:val="300"/>
        </w:trPr>
        <w:tc>
          <w:tcPr>
            <w:tcW w:w="825" w:type="dxa"/>
            <w:vMerge w:val="restart"/>
            <w:shd w:val="clear" w:color="auto" w:fill="auto"/>
            <w:hideMark/>
          </w:tcPr>
          <w:p w14:paraId="041C0603" w14:textId="1E8BDE14" w:rsidR="00A777CF" w:rsidRPr="00EC4338" w:rsidRDefault="00A777CF" w:rsidP="00A777CF">
            <w:pPr>
              <w:spacing w:after="0" w:line="240" w:lineRule="auto"/>
              <w:textAlignment w:val="baseline"/>
              <w:rPr>
                <w:rFonts w:eastAsia="Times New Roman" w:cstheme="minorHAnsi"/>
                <w:lang w:eastAsia="nl-BE"/>
              </w:rPr>
            </w:pPr>
            <w:r w:rsidRPr="00EC4338">
              <w:rPr>
                <w:rFonts w:eastAsia="Times New Roman" w:cstheme="minorHAnsi"/>
                <w:lang w:eastAsia="nl-BE"/>
              </w:rPr>
              <w:t> </w:t>
            </w:r>
          </w:p>
        </w:tc>
        <w:tc>
          <w:tcPr>
            <w:tcW w:w="8806" w:type="dxa"/>
            <w:shd w:val="clear" w:color="auto" w:fill="auto"/>
            <w:hideMark/>
          </w:tcPr>
          <w:p w14:paraId="250BC22E" w14:textId="77777777" w:rsidR="00A777CF" w:rsidRPr="00EC4338" w:rsidRDefault="00A777CF" w:rsidP="00A777CF">
            <w:pPr>
              <w:spacing w:after="0" w:line="240" w:lineRule="auto"/>
              <w:textAlignment w:val="baseline"/>
              <w:rPr>
                <w:rFonts w:eastAsia="Times New Roman" w:cstheme="minorHAnsi"/>
                <w:lang w:eastAsia="nl-BE"/>
              </w:rPr>
            </w:pPr>
            <w:r w:rsidRPr="00EC4338">
              <w:rPr>
                <w:rFonts w:eastAsia="Times New Roman" w:cstheme="minorHAnsi"/>
                <w:lang w:eastAsia="nl-BE"/>
              </w:rPr>
              <w:t xml:space="preserve">Voetnoot: </w:t>
            </w:r>
          </w:p>
          <w:p w14:paraId="47CB0709" w14:textId="4F2527C4" w:rsidR="00A777CF" w:rsidRPr="00EC4338" w:rsidRDefault="00A777CF" w:rsidP="00A777CF">
            <w:pPr>
              <w:spacing w:after="0" w:line="240" w:lineRule="auto"/>
              <w:textAlignment w:val="baseline"/>
              <w:rPr>
                <w:rFonts w:eastAsia="Times New Roman" w:cstheme="minorHAnsi"/>
                <w:lang w:eastAsia="nl-BE"/>
              </w:rPr>
            </w:pPr>
            <w:r w:rsidRPr="00EC4338">
              <w:rPr>
                <w:rFonts w:eastAsia="Times New Roman" w:cstheme="minorHAnsi"/>
                <w:lang w:eastAsia="nl-BE"/>
              </w:rPr>
              <w:t>Rekening houdend met concepten van de tweede graad en de context waarin dit minimumdoel aan bod komt.</w:t>
            </w:r>
          </w:p>
        </w:tc>
      </w:tr>
      <w:tr w:rsidR="003D34C1" w:rsidRPr="001E36F5" w14:paraId="3EC88C82" w14:textId="77777777" w:rsidTr="00FD1F74">
        <w:tc>
          <w:tcPr>
            <w:tcW w:w="0" w:type="auto"/>
            <w:vMerge/>
            <w:shd w:val="clear" w:color="auto" w:fill="auto"/>
            <w:vAlign w:val="center"/>
            <w:hideMark/>
          </w:tcPr>
          <w:p w14:paraId="07D4B909" w14:textId="77777777" w:rsidR="003D34C1" w:rsidRPr="001E36F5" w:rsidRDefault="003D34C1" w:rsidP="00FD1F74">
            <w:pPr>
              <w:spacing w:after="0" w:line="240" w:lineRule="auto"/>
              <w:rPr>
                <w:rFonts w:ascii="Segoe UI" w:eastAsia="Times New Roman" w:hAnsi="Segoe UI" w:cs="Segoe UI"/>
                <w:color w:val="auto"/>
                <w:sz w:val="18"/>
                <w:szCs w:val="18"/>
                <w:lang w:eastAsia="nl-BE"/>
              </w:rPr>
            </w:pPr>
          </w:p>
        </w:tc>
        <w:tc>
          <w:tcPr>
            <w:tcW w:w="8806" w:type="dxa"/>
            <w:shd w:val="clear" w:color="auto" w:fill="auto"/>
            <w:vAlign w:val="center"/>
            <w:hideMark/>
          </w:tcPr>
          <w:p w14:paraId="06CB42A6" w14:textId="77777777" w:rsidR="003D34C1" w:rsidRPr="001E36F5" w:rsidRDefault="003D34C1" w:rsidP="00FD1F74">
            <w:pPr>
              <w:spacing w:after="0" w:line="240" w:lineRule="auto"/>
              <w:rPr>
                <w:rFonts w:ascii="Times New Roman" w:eastAsia="Times New Roman" w:hAnsi="Times New Roman" w:cs="Times New Roman"/>
                <w:color w:val="auto"/>
                <w:sz w:val="20"/>
                <w:szCs w:val="20"/>
                <w:lang w:eastAsia="nl-BE"/>
              </w:rPr>
            </w:pPr>
          </w:p>
        </w:tc>
      </w:tr>
    </w:tbl>
    <w:p w14:paraId="58757154" w14:textId="77777777" w:rsidR="003D34C1" w:rsidRDefault="003D34C1" w:rsidP="0024213C">
      <w:pPr>
        <w:pStyle w:val="Kop2"/>
      </w:pPr>
      <w:bookmarkStart w:id="129" w:name="_Toc155773351"/>
      <w:r>
        <w:t>Doelen die leiden naar één of meer beroepskwalificaties</w:t>
      </w:r>
      <w:bookmarkEnd w:id="129"/>
    </w:p>
    <w:p w14:paraId="2C8980A7" w14:textId="77777777" w:rsidR="003D34C1" w:rsidRPr="00EC4338" w:rsidRDefault="003D34C1" w:rsidP="003D34C1">
      <w:pPr>
        <w:pStyle w:val="paragraph"/>
        <w:numPr>
          <w:ilvl w:val="0"/>
          <w:numId w:val="42"/>
        </w:numPr>
        <w:tabs>
          <w:tab w:val="clear" w:pos="720"/>
        </w:tabs>
        <w:spacing w:before="0" w:beforeAutospacing="0" w:after="0" w:afterAutospacing="0"/>
        <w:ind w:left="426"/>
        <w:jc w:val="both"/>
        <w:textAlignment w:val="baseline"/>
        <w:rPr>
          <w:rFonts w:ascii="Calibri" w:hAnsi="Calibri" w:cs="Calibri"/>
          <w:color w:val="595959" w:themeColor="text1" w:themeTint="A6"/>
        </w:rPr>
      </w:pPr>
      <w:r w:rsidRPr="00EC4338">
        <w:rPr>
          <w:rStyle w:val="normaltextrun"/>
          <w:rFonts w:ascii="Calibri" w:hAnsi="Calibri" w:cs="Calibri"/>
          <w:color w:val="595959" w:themeColor="text1" w:themeTint="A6"/>
          <w:sz w:val="22"/>
          <w:szCs w:val="22"/>
        </w:rPr>
        <w:t>De leerlingen werken in teamverband (organisatiecultuur, communicatie, procedures).</w:t>
      </w:r>
      <w:r w:rsidRPr="00EC4338">
        <w:rPr>
          <w:rStyle w:val="eop"/>
          <w:rFonts w:ascii="Calibri" w:hAnsi="Calibri" w:cs="Calibri"/>
          <w:color w:val="595959" w:themeColor="text1" w:themeTint="A6"/>
          <w:sz w:val="22"/>
          <w:szCs w:val="22"/>
        </w:rPr>
        <w:t> </w:t>
      </w:r>
    </w:p>
    <w:p w14:paraId="3219580B" w14:textId="77777777" w:rsidR="003D34C1" w:rsidRPr="00EC4338" w:rsidRDefault="003D34C1" w:rsidP="003D34C1">
      <w:pPr>
        <w:pStyle w:val="paragraph"/>
        <w:numPr>
          <w:ilvl w:val="0"/>
          <w:numId w:val="42"/>
        </w:numPr>
        <w:tabs>
          <w:tab w:val="clear" w:pos="720"/>
        </w:tabs>
        <w:spacing w:before="0" w:beforeAutospacing="0" w:after="0" w:afterAutospacing="0"/>
        <w:ind w:left="426"/>
        <w:jc w:val="both"/>
        <w:textAlignment w:val="baseline"/>
        <w:rPr>
          <w:rStyle w:val="normaltextrun"/>
          <w:color w:val="595959" w:themeColor="text1" w:themeTint="A6"/>
          <w:sz w:val="22"/>
          <w:szCs w:val="22"/>
        </w:rPr>
      </w:pPr>
      <w:r w:rsidRPr="00EC4338">
        <w:rPr>
          <w:rStyle w:val="normaltextrun"/>
          <w:rFonts w:ascii="Calibri" w:hAnsi="Calibri" w:cs="Calibri"/>
          <w:color w:val="595959" w:themeColor="text1" w:themeTint="A6"/>
          <w:sz w:val="22"/>
          <w:szCs w:val="22"/>
        </w:rPr>
        <w:t>De leerlingen handelen kwaliteitsbewust.</w:t>
      </w:r>
      <w:r w:rsidRPr="00EC4338">
        <w:rPr>
          <w:rStyle w:val="normaltextrun"/>
          <w:color w:val="595959" w:themeColor="text1" w:themeTint="A6"/>
        </w:rPr>
        <w:t> </w:t>
      </w:r>
    </w:p>
    <w:p w14:paraId="11535B84" w14:textId="77777777" w:rsidR="003D34C1" w:rsidRPr="00EC4338" w:rsidRDefault="003D34C1" w:rsidP="003D34C1">
      <w:pPr>
        <w:pStyle w:val="paragraph"/>
        <w:numPr>
          <w:ilvl w:val="0"/>
          <w:numId w:val="42"/>
        </w:numPr>
        <w:tabs>
          <w:tab w:val="clear" w:pos="720"/>
        </w:tabs>
        <w:spacing w:before="0" w:beforeAutospacing="0" w:after="0" w:afterAutospacing="0"/>
        <w:ind w:left="426"/>
        <w:jc w:val="both"/>
        <w:textAlignment w:val="baseline"/>
        <w:rPr>
          <w:rStyle w:val="normaltextrun"/>
          <w:color w:val="595959" w:themeColor="text1" w:themeTint="A6"/>
          <w:sz w:val="22"/>
          <w:szCs w:val="22"/>
        </w:rPr>
      </w:pPr>
      <w:r w:rsidRPr="00EC4338">
        <w:rPr>
          <w:rStyle w:val="normaltextrun"/>
          <w:rFonts w:ascii="Calibri" w:hAnsi="Calibri" w:cs="Calibri"/>
          <w:color w:val="595959" w:themeColor="text1" w:themeTint="A6"/>
          <w:sz w:val="22"/>
          <w:szCs w:val="22"/>
        </w:rPr>
        <w:t>De leerlingen handelen economisch en duurzaam.</w:t>
      </w:r>
      <w:r w:rsidRPr="00EC4338">
        <w:rPr>
          <w:rStyle w:val="normaltextrun"/>
          <w:color w:val="595959" w:themeColor="text1" w:themeTint="A6"/>
        </w:rPr>
        <w:t> </w:t>
      </w:r>
    </w:p>
    <w:p w14:paraId="45EA8F4D" w14:textId="77777777" w:rsidR="003D34C1" w:rsidRPr="00EC4338" w:rsidRDefault="003D34C1" w:rsidP="003D34C1">
      <w:pPr>
        <w:pStyle w:val="paragraph"/>
        <w:numPr>
          <w:ilvl w:val="0"/>
          <w:numId w:val="42"/>
        </w:numPr>
        <w:tabs>
          <w:tab w:val="clear" w:pos="720"/>
        </w:tabs>
        <w:spacing w:before="0" w:beforeAutospacing="0" w:after="0" w:afterAutospacing="0"/>
        <w:ind w:left="426"/>
        <w:textAlignment w:val="baseline"/>
        <w:rPr>
          <w:rStyle w:val="normaltextrun"/>
          <w:color w:val="595959" w:themeColor="text1" w:themeTint="A6"/>
          <w:sz w:val="22"/>
          <w:szCs w:val="22"/>
        </w:rPr>
      </w:pPr>
      <w:r w:rsidRPr="00EC4338">
        <w:rPr>
          <w:rStyle w:val="normaltextrun"/>
          <w:rFonts w:ascii="Calibri" w:hAnsi="Calibri" w:cs="Calibri"/>
          <w:color w:val="595959" w:themeColor="text1" w:themeTint="A6"/>
          <w:sz w:val="22"/>
          <w:szCs w:val="22"/>
        </w:rPr>
        <w:t>De leerlingen handelen veilig, ergonomisch en hygiënisch.</w:t>
      </w:r>
      <w:r w:rsidRPr="00EC4338">
        <w:rPr>
          <w:rStyle w:val="normaltextrun"/>
          <w:color w:val="595959" w:themeColor="text1" w:themeTint="A6"/>
        </w:rPr>
        <w:t> </w:t>
      </w:r>
    </w:p>
    <w:p w14:paraId="13C6C656" w14:textId="77777777" w:rsidR="005D466A" w:rsidRPr="00EC4338" w:rsidRDefault="005D466A" w:rsidP="005D466A">
      <w:pPr>
        <w:pStyle w:val="paragraph"/>
        <w:numPr>
          <w:ilvl w:val="0"/>
          <w:numId w:val="42"/>
        </w:numPr>
        <w:tabs>
          <w:tab w:val="clear" w:pos="720"/>
        </w:tabs>
        <w:spacing w:before="0" w:beforeAutospacing="0" w:after="0" w:afterAutospacing="0"/>
        <w:ind w:left="426"/>
        <w:textAlignment w:val="baseline"/>
        <w:rPr>
          <w:rStyle w:val="normaltextrun"/>
          <w:rFonts w:ascii="Calibri" w:hAnsi="Calibri" w:cs="Calibri"/>
          <w:color w:val="595959" w:themeColor="text1" w:themeTint="A6"/>
          <w:sz w:val="22"/>
          <w:szCs w:val="22"/>
        </w:rPr>
      </w:pPr>
      <w:r w:rsidRPr="00EC4338">
        <w:rPr>
          <w:rStyle w:val="normaltextrun"/>
          <w:rFonts w:ascii="Calibri" w:hAnsi="Calibri" w:cs="Calibri"/>
          <w:color w:val="595959" w:themeColor="text1" w:themeTint="A6"/>
          <w:sz w:val="22"/>
          <w:szCs w:val="22"/>
        </w:rPr>
        <w:t>De leerlingen onderscheiden de stappen in het grafisch productieproces.</w:t>
      </w:r>
    </w:p>
    <w:p w14:paraId="4BB394C1" w14:textId="77777777" w:rsidR="005D466A" w:rsidRPr="00EC4338" w:rsidRDefault="005D466A" w:rsidP="005D466A">
      <w:pPr>
        <w:pStyle w:val="paragraph"/>
        <w:numPr>
          <w:ilvl w:val="0"/>
          <w:numId w:val="42"/>
        </w:numPr>
        <w:tabs>
          <w:tab w:val="clear" w:pos="720"/>
        </w:tabs>
        <w:spacing w:before="0" w:beforeAutospacing="0" w:after="0" w:afterAutospacing="0"/>
        <w:ind w:left="426"/>
        <w:textAlignment w:val="baseline"/>
        <w:rPr>
          <w:rStyle w:val="normaltextrun"/>
          <w:rFonts w:ascii="Calibri" w:hAnsi="Calibri" w:cs="Calibri"/>
          <w:color w:val="595959" w:themeColor="text1" w:themeTint="A6"/>
          <w:sz w:val="22"/>
          <w:szCs w:val="22"/>
        </w:rPr>
      </w:pPr>
      <w:r w:rsidRPr="00EC4338">
        <w:rPr>
          <w:rStyle w:val="normaltextrun"/>
          <w:rFonts w:ascii="Calibri" w:hAnsi="Calibri" w:cs="Calibri"/>
          <w:color w:val="595959" w:themeColor="text1" w:themeTint="A6"/>
          <w:sz w:val="22"/>
          <w:szCs w:val="22"/>
        </w:rPr>
        <w:lastRenderedPageBreak/>
        <w:t>De leerlingen hanteren een etikettering bij het gebruik van grondstoffen.</w:t>
      </w:r>
    </w:p>
    <w:p w14:paraId="435E7CD7" w14:textId="77777777" w:rsidR="005D466A" w:rsidRPr="00EC4338" w:rsidRDefault="005D466A" w:rsidP="005D466A">
      <w:pPr>
        <w:pStyle w:val="paragraph"/>
        <w:numPr>
          <w:ilvl w:val="0"/>
          <w:numId w:val="42"/>
        </w:numPr>
        <w:tabs>
          <w:tab w:val="clear" w:pos="720"/>
        </w:tabs>
        <w:spacing w:before="0" w:beforeAutospacing="0" w:after="0" w:afterAutospacing="0"/>
        <w:ind w:left="426"/>
        <w:textAlignment w:val="baseline"/>
        <w:rPr>
          <w:rStyle w:val="normaltextrun"/>
          <w:rFonts w:ascii="Calibri" w:hAnsi="Calibri" w:cs="Calibri"/>
          <w:color w:val="595959" w:themeColor="text1" w:themeTint="A6"/>
          <w:sz w:val="22"/>
          <w:szCs w:val="22"/>
        </w:rPr>
      </w:pPr>
      <w:r w:rsidRPr="00EC4338">
        <w:rPr>
          <w:rStyle w:val="normaltextrun"/>
          <w:rFonts w:ascii="Calibri" w:hAnsi="Calibri" w:cs="Calibri"/>
          <w:color w:val="595959" w:themeColor="text1" w:themeTint="A6"/>
          <w:sz w:val="22"/>
          <w:szCs w:val="22"/>
        </w:rPr>
        <w:t>De leerlingen onderhouden machines en materiaal.</w:t>
      </w:r>
    </w:p>
    <w:p w14:paraId="1AE81DF2" w14:textId="77777777" w:rsidR="005D466A" w:rsidRPr="00EC4338" w:rsidRDefault="005D466A" w:rsidP="005D466A">
      <w:pPr>
        <w:pStyle w:val="paragraph"/>
        <w:numPr>
          <w:ilvl w:val="0"/>
          <w:numId w:val="42"/>
        </w:numPr>
        <w:tabs>
          <w:tab w:val="clear" w:pos="720"/>
        </w:tabs>
        <w:spacing w:before="0" w:beforeAutospacing="0" w:after="0" w:afterAutospacing="0"/>
        <w:ind w:left="426"/>
        <w:textAlignment w:val="baseline"/>
        <w:rPr>
          <w:rStyle w:val="normaltextrun"/>
          <w:rFonts w:ascii="Calibri" w:hAnsi="Calibri" w:cs="Calibri"/>
          <w:color w:val="595959" w:themeColor="text1" w:themeTint="A6"/>
          <w:sz w:val="22"/>
          <w:szCs w:val="22"/>
        </w:rPr>
      </w:pPr>
      <w:r w:rsidRPr="00EC4338">
        <w:rPr>
          <w:rStyle w:val="normaltextrun"/>
          <w:rFonts w:ascii="Calibri" w:hAnsi="Calibri" w:cs="Calibri"/>
          <w:color w:val="595959" w:themeColor="text1" w:themeTint="A6"/>
          <w:sz w:val="22"/>
          <w:szCs w:val="22"/>
        </w:rPr>
        <w:t>De leerlingen registreren en rapporteren het verloop van het productieproces.</w:t>
      </w:r>
    </w:p>
    <w:p w14:paraId="55D19E96" w14:textId="77777777" w:rsidR="005D466A" w:rsidRPr="00EC4338" w:rsidRDefault="005D466A" w:rsidP="005D466A">
      <w:pPr>
        <w:pStyle w:val="paragraph"/>
        <w:numPr>
          <w:ilvl w:val="0"/>
          <w:numId w:val="42"/>
        </w:numPr>
        <w:tabs>
          <w:tab w:val="clear" w:pos="720"/>
        </w:tabs>
        <w:spacing w:before="0" w:beforeAutospacing="0" w:after="0" w:afterAutospacing="0"/>
        <w:ind w:left="426"/>
        <w:textAlignment w:val="baseline"/>
        <w:rPr>
          <w:rStyle w:val="normaltextrun"/>
          <w:rFonts w:ascii="Calibri" w:hAnsi="Calibri" w:cs="Calibri"/>
          <w:color w:val="595959" w:themeColor="text1" w:themeTint="A6"/>
          <w:sz w:val="22"/>
          <w:szCs w:val="22"/>
        </w:rPr>
      </w:pPr>
      <w:r w:rsidRPr="00EC4338">
        <w:rPr>
          <w:rStyle w:val="normaltextrun"/>
          <w:rFonts w:ascii="Calibri" w:hAnsi="Calibri" w:cs="Calibri"/>
          <w:color w:val="595959" w:themeColor="text1" w:themeTint="A6"/>
          <w:sz w:val="22"/>
          <w:szCs w:val="22"/>
        </w:rPr>
        <w:t>De leerlingen bedienen drukmachines voor conventionele of digitale druk (context: kleinformaat, één kleur).</w:t>
      </w:r>
    </w:p>
    <w:p w14:paraId="65BDB9E1" w14:textId="77777777" w:rsidR="005D466A" w:rsidRPr="00EC4338" w:rsidRDefault="005D466A" w:rsidP="005D466A">
      <w:pPr>
        <w:pStyle w:val="paragraph"/>
        <w:numPr>
          <w:ilvl w:val="0"/>
          <w:numId w:val="42"/>
        </w:numPr>
        <w:tabs>
          <w:tab w:val="clear" w:pos="720"/>
        </w:tabs>
        <w:spacing w:before="0" w:beforeAutospacing="0" w:after="0" w:afterAutospacing="0"/>
        <w:ind w:left="426"/>
        <w:textAlignment w:val="baseline"/>
        <w:rPr>
          <w:rStyle w:val="normaltextrun"/>
          <w:rFonts w:ascii="Calibri" w:hAnsi="Calibri" w:cs="Calibri"/>
          <w:color w:val="595959" w:themeColor="text1" w:themeTint="A6"/>
          <w:sz w:val="22"/>
          <w:szCs w:val="22"/>
        </w:rPr>
      </w:pPr>
      <w:r w:rsidRPr="00EC4338">
        <w:rPr>
          <w:rStyle w:val="normaltextrun"/>
          <w:rFonts w:ascii="Calibri" w:hAnsi="Calibri" w:cs="Calibri"/>
          <w:color w:val="595959" w:themeColor="text1" w:themeTint="A6"/>
          <w:sz w:val="22"/>
          <w:szCs w:val="22"/>
        </w:rPr>
        <w:t>De leerlingen bedienen afwerkingsmachines.</w:t>
      </w:r>
    </w:p>
    <w:p w14:paraId="7296156D" w14:textId="5856B63A" w:rsidR="003D34C1" w:rsidRPr="00EC4338" w:rsidRDefault="005D466A" w:rsidP="005D466A">
      <w:pPr>
        <w:pStyle w:val="paragraph"/>
        <w:numPr>
          <w:ilvl w:val="0"/>
          <w:numId w:val="42"/>
        </w:numPr>
        <w:tabs>
          <w:tab w:val="clear" w:pos="720"/>
        </w:tabs>
        <w:spacing w:before="0" w:beforeAutospacing="0" w:after="0" w:afterAutospacing="0"/>
        <w:ind w:left="426"/>
        <w:textAlignment w:val="baseline"/>
        <w:rPr>
          <w:rStyle w:val="normaltextrun"/>
          <w:rFonts w:ascii="Calibri" w:hAnsi="Calibri" w:cs="Calibri"/>
          <w:color w:val="595959" w:themeColor="text1" w:themeTint="A6"/>
          <w:sz w:val="22"/>
          <w:szCs w:val="22"/>
        </w:rPr>
      </w:pPr>
      <w:r w:rsidRPr="00EC4338">
        <w:rPr>
          <w:rStyle w:val="normaltextrun"/>
          <w:rFonts w:ascii="Calibri" w:hAnsi="Calibri" w:cs="Calibri"/>
          <w:color w:val="595959" w:themeColor="text1" w:themeTint="A6"/>
          <w:sz w:val="22"/>
          <w:szCs w:val="22"/>
        </w:rPr>
        <w:t>De leerlingen transporteren goederen en materieel.</w:t>
      </w:r>
    </w:p>
    <w:p w14:paraId="02C0E4D2" w14:textId="77777777" w:rsidR="003D34C1" w:rsidRPr="00EC4338" w:rsidRDefault="003D34C1" w:rsidP="003D34C1">
      <w:pPr>
        <w:spacing w:before="240" w:after="0"/>
      </w:pPr>
      <w:r w:rsidRPr="00EC4338">
        <w:t>Aanvullende onderliggende kennis</w:t>
      </w:r>
    </w:p>
    <w:p w14:paraId="3D170742" w14:textId="77777777" w:rsidR="003D34C1" w:rsidRPr="00EC4338" w:rsidRDefault="003D34C1" w:rsidP="003D34C1">
      <w:pPr>
        <w:pStyle w:val="paragraph"/>
        <w:spacing w:before="0" w:beforeAutospacing="0" w:after="0" w:afterAutospacing="0"/>
        <w:textAlignment w:val="baseline"/>
        <w:rPr>
          <w:rFonts w:ascii="Calibri" w:hAnsi="Calibri" w:cs="Calibri"/>
          <w:color w:val="595959" w:themeColor="text1" w:themeTint="A6"/>
        </w:rPr>
      </w:pPr>
      <w:r w:rsidRPr="00EC4338">
        <w:rPr>
          <w:rStyle w:val="normaltextrun"/>
          <w:rFonts w:ascii="Calibri" w:hAnsi="Calibri" w:cs="Calibri"/>
          <w:color w:val="595959" w:themeColor="text1" w:themeTint="A6"/>
          <w:sz w:val="22"/>
          <w:szCs w:val="22"/>
        </w:rPr>
        <w:t>De opgenomen kennis staat steeds in functie van de specifieke vorming van deze studierichting.</w:t>
      </w:r>
      <w:r w:rsidRPr="00EC4338">
        <w:rPr>
          <w:rStyle w:val="eop"/>
          <w:rFonts w:ascii="Calibri" w:hAnsi="Calibri" w:cs="Calibri"/>
          <w:color w:val="595959" w:themeColor="text1" w:themeTint="A6"/>
          <w:sz w:val="22"/>
          <w:szCs w:val="22"/>
        </w:rPr>
        <w:t> </w:t>
      </w:r>
    </w:p>
    <w:p w14:paraId="4FCDC5D9" w14:textId="77777777" w:rsidR="006B6595" w:rsidRPr="00EC4338" w:rsidRDefault="006B6595" w:rsidP="00425731">
      <w:pPr>
        <w:pStyle w:val="Aanvullendekennis"/>
        <w:tabs>
          <w:tab w:val="clear" w:pos="720"/>
          <w:tab w:val="num" w:pos="360"/>
        </w:tabs>
        <w:ind w:hanging="578"/>
      </w:pPr>
      <w:r w:rsidRPr="00EC4338">
        <w:t>Drukafwerkingstechnieken</w:t>
      </w:r>
    </w:p>
    <w:p w14:paraId="242BFC56" w14:textId="77777777" w:rsidR="006B6595" w:rsidRPr="00EC4338" w:rsidRDefault="006B6595" w:rsidP="00425731">
      <w:pPr>
        <w:pStyle w:val="Aanvullendekennis"/>
        <w:tabs>
          <w:tab w:val="clear" w:pos="720"/>
          <w:tab w:val="num" w:pos="360"/>
        </w:tabs>
        <w:ind w:hanging="578"/>
      </w:pPr>
      <w:r w:rsidRPr="00EC4338">
        <w:t>Drukdragers</w:t>
      </w:r>
    </w:p>
    <w:p w14:paraId="467C354D" w14:textId="77777777" w:rsidR="006B6595" w:rsidRPr="00EC4338" w:rsidRDefault="006B6595" w:rsidP="00425731">
      <w:pPr>
        <w:pStyle w:val="Aanvullendekennis"/>
        <w:tabs>
          <w:tab w:val="clear" w:pos="720"/>
          <w:tab w:val="num" w:pos="360"/>
        </w:tabs>
        <w:ind w:hanging="578"/>
      </w:pPr>
      <w:r w:rsidRPr="00EC4338">
        <w:t>Druktechnieken</w:t>
      </w:r>
    </w:p>
    <w:p w14:paraId="26159E72" w14:textId="77777777" w:rsidR="006B6595" w:rsidRPr="00EC4338" w:rsidRDefault="006B6595" w:rsidP="00425731">
      <w:pPr>
        <w:pStyle w:val="Aanvullendekennis"/>
        <w:tabs>
          <w:tab w:val="clear" w:pos="720"/>
          <w:tab w:val="num" w:pos="360"/>
        </w:tabs>
        <w:ind w:hanging="578"/>
      </w:pPr>
      <w:r w:rsidRPr="00EC4338">
        <w:t>Ergonomische hef- en tiltechnieken</w:t>
      </w:r>
    </w:p>
    <w:p w14:paraId="266C3C3B" w14:textId="77777777" w:rsidR="006B6595" w:rsidRPr="00EC4338" w:rsidRDefault="006B6595" w:rsidP="00425731">
      <w:pPr>
        <w:pStyle w:val="Aanvullendekennis"/>
        <w:tabs>
          <w:tab w:val="clear" w:pos="720"/>
          <w:tab w:val="num" w:pos="360"/>
        </w:tabs>
        <w:ind w:hanging="578"/>
      </w:pPr>
      <w:r w:rsidRPr="00EC4338">
        <w:t>Inkten</w:t>
      </w:r>
    </w:p>
    <w:p w14:paraId="214F5B7B" w14:textId="77777777" w:rsidR="006B6595" w:rsidRPr="00EC4338" w:rsidRDefault="006B6595" w:rsidP="00425731">
      <w:pPr>
        <w:pStyle w:val="Aanvullendekennis"/>
        <w:tabs>
          <w:tab w:val="clear" w:pos="720"/>
          <w:tab w:val="num" w:pos="360"/>
        </w:tabs>
        <w:ind w:hanging="578"/>
      </w:pPr>
      <w:r w:rsidRPr="00EC4338">
        <w:t>Onderhoudsplan</w:t>
      </w:r>
    </w:p>
    <w:p w14:paraId="7C75526D" w14:textId="77777777" w:rsidR="006B6595" w:rsidRPr="00EC4338" w:rsidRDefault="006B6595" w:rsidP="00425731">
      <w:pPr>
        <w:pStyle w:val="Aanvullendekennis"/>
        <w:tabs>
          <w:tab w:val="clear" w:pos="720"/>
          <w:tab w:val="num" w:pos="360"/>
        </w:tabs>
        <w:ind w:hanging="578"/>
      </w:pPr>
      <w:r w:rsidRPr="00EC4338">
        <w:t>Planning</w:t>
      </w:r>
    </w:p>
    <w:p w14:paraId="3BE80A25" w14:textId="77777777" w:rsidR="006B6595" w:rsidRPr="00EC4338" w:rsidRDefault="006B6595" w:rsidP="00425731">
      <w:pPr>
        <w:pStyle w:val="Aanvullendekennis"/>
        <w:tabs>
          <w:tab w:val="clear" w:pos="720"/>
          <w:tab w:val="num" w:pos="360"/>
        </w:tabs>
        <w:ind w:hanging="578"/>
      </w:pPr>
      <w:r w:rsidRPr="00EC4338">
        <w:t>Snij- en vouwschema’s</w:t>
      </w:r>
    </w:p>
    <w:p w14:paraId="4FDA12AB" w14:textId="77777777" w:rsidR="006B6595" w:rsidRPr="00EC4338" w:rsidRDefault="006B6595" w:rsidP="00425731">
      <w:pPr>
        <w:pStyle w:val="Aanvullendekennis"/>
        <w:tabs>
          <w:tab w:val="clear" w:pos="720"/>
          <w:tab w:val="num" w:pos="360"/>
        </w:tabs>
        <w:ind w:hanging="578"/>
      </w:pPr>
      <w:r w:rsidRPr="00EC4338">
        <w:t xml:space="preserve">Technische fiches </w:t>
      </w:r>
    </w:p>
    <w:p w14:paraId="7C0B132B" w14:textId="77777777" w:rsidR="006B6595" w:rsidRPr="00EC4338" w:rsidRDefault="006B6595" w:rsidP="00425731">
      <w:pPr>
        <w:pStyle w:val="Aanvullendekennis"/>
        <w:tabs>
          <w:tab w:val="clear" w:pos="720"/>
          <w:tab w:val="num" w:pos="360"/>
        </w:tabs>
        <w:ind w:hanging="578"/>
      </w:pPr>
      <w:r w:rsidRPr="00EC4338">
        <w:t>Onderhoudsplannen</w:t>
      </w:r>
    </w:p>
    <w:p w14:paraId="45733A93" w14:textId="77777777" w:rsidR="003D34C1" w:rsidRPr="00EC4338" w:rsidRDefault="003D34C1" w:rsidP="003D34C1">
      <w:pPr>
        <w:pStyle w:val="Aanvullendekennis"/>
        <w:numPr>
          <w:ilvl w:val="0"/>
          <w:numId w:val="0"/>
        </w:numPr>
        <w:ind w:left="720" w:hanging="360"/>
        <w:rPr>
          <w:rStyle w:val="normaltextrun"/>
        </w:rPr>
        <w:sectPr w:rsidR="003D34C1" w:rsidRPr="00EC4338" w:rsidSect="00402D8B">
          <w:headerReference w:type="even" r:id="rId22"/>
          <w:headerReference w:type="default" r:id="rId23"/>
          <w:footerReference w:type="even" r:id="rId24"/>
          <w:footerReference w:type="default" r:id="rId25"/>
          <w:headerReference w:type="first" r:id="rId26"/>
          <w:type w:val="oddPage"/>
          <w:pgSz w:w="11904" w:h="16840" w:orient="landscape" w:code="8"/>
          <w:pgMar w:top="1134" w:right="1134" w:bottom="1134" w:left="1134" w:header="709" w:footer="397" w:gutter="0"/>
          <w:cols w:space="708"/>
          <w:docGrid w:linePitch="360"/>
        </w:sectPr>
      </w:pPr>
    </w:p>
    <w:bookmarkEnd w:id="126"/>
    <w:p w14:paraId="709AEB25" w14:textId="77777777" w:rsidR="003D34C1" w:rsidRPr="00855F21" w:rsidRDefault="003D34C1" w:rsidP="003D34C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C2A8F31" w14:textId="044E3B0A" w:rsidR="00EB7BA6" w:rsidRDefault="003D34C1">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5773317" w:history="1">
            <w:r w:rsidR="00EB7BA6" w:rsidRPr="003A5DF4">
              <w:rPr>
                <w:rStyle w:val="Hyperlink"/>
                <w:noProof/>
              </w:rPr>
              <w:t>1</w:t>
            </w:r>
            <w:r w:rsidR="00EB7BA6">
              <w:rPr>
                <w:rFonts w:eastAsiaTheme="minorEastAsia"/>
                <w:b w:val="0"/>
                <w:noProof/>
                <w:color w:val="auto"/>
                <w:kern w:val="2"/>
                <w:sz w:val="22"/>
                <w:lang w:eastAsia="nl-BE"/>
                <w14:ligatures w14:val="standardContextual"/>
              </w:rPr>
              <w:tab/>
            </w:r>
            <w:r w:rsidR="00EB7BA6" w:rsidRPr="003A5DF4">
              <w:rPr>
                <w:rStyle w:val="Hyperlink"/>
                <w:noProof/>
              </w:rPr>
              <w:t>Inleiding</w:t>
            </w:r>
            <w:r w:rsidR="00EB7BA6">
              <w:rPr>
                <w:noProof/>
                <w:webHidden/>
              </w:rPr>
              <w:tab/>
            </w:r>
            <w:r w:rsidR="00EB7BA6">
              <w:rPr>
                <w:noProof/>
                <w:webHidden/>
              </w:rPr>
              <w:fldChar w:fldCharType="begin"/>
            </w:r>
            <w:r w:rsidR="00EB7BA6">
              <w:rPr>
                <w:noProof/>
                <w:webHidden/>
              </w:rPr>
              <w:instrText xml:space="preserve"> PAGEREF _Toc155773317 \h </w:instrText>
            </w:r>
            <w:r w:rsidR="00EB7BA6">
              <w:rPr>
                <w:noProof/>
                <w:webHidden/>
              </w:rPr>
            </w:r>
            <w:r w:rsidR="00EB7BA6">
              <w:rPr>
                <w:noProof/>
                <w:webHidden/>
              </w:rPr>
              <w:fldChar w:fldCharType="separate"/>
            </w:r>
            <w:r w:rsidR="008C5E3F">
              <w:rPr>
                <w:noProof/>
                <w:webHidden/>
              </w:rPr>
              <w:t>3</w:t>
            </w:r>
            <w:r w:rsidR="00EB7BA6">
              <w:rPr>
                <w:noProof/>
                <w:webHidden/>
              </w:rPr>
              <w:fldChar w:fldCharType="end"/>
            </w:r>
          </w:hyperlink>
        </w:p>
        <w:p w14:paraId="07C44756" w14:textId="374BADD1" w:rsidR="00EB7BA6" w:rsidRDefault="00EB7BA6">
          <w:pPr>
            <w:pStyle w:val="Inhopg2"/>
            <w:rPr>
              <w:rFonts w:eastAsiaTheme="minorEastAsia"/>
              <w:color w:val="auto"/>
              <w:kern w:val="2"/>
              <w:lang w:eastAsia="nl-BE"/>
              <w14:ligatures w14:val="standardContextual"/>
            </w:rPr>
          </w:pPr>
          <w:hyperlink w:anchor="_Toc155773318" w:history="1">
            <w:r w:rsidRPr="003A5DF4">
              <w:rPr>
                <w:rStyle w:val="Hyperlink"/>
              </w:rPr>
              <w:t>1.1</w:t>
            </w:r>
            <w:r>
              <w:rPr>
                <w:rFonts w:eastAsiaTheme="minorEastAsia"/>
                <w:color w:val="auto"/>
                <w:kern w:val="2"/>
                <w:lang w:eastAsia="nl-BE"/>
                <w14:ligatures w14:val="standardContextual"/>
              </w:rPr>
              <w:tab/>
            </w:r>
            <w:r w:rsidRPr="003A5DF4">
              <w:rPr>
                <w:rStyle w:val="Hyperlink"/>
              </w:rPr>
              <w:t>Het leerplanconcept: vijf uitgangspunten</w:t>
            </w:r>
            <w:r>
              <w:rPr>
                <w:webHidden/>
              </w:rPr>
              <w:tab/>
            </w:r>
            <w:r>
              <w:rPr>
                <w:webHidden/>
              </w:rPr>
              <w:fldChar w:fldCharType="begin"/>
            </w:r>
            <w:r>
              <w:rPr>
                <w:webHidden/>
              </w:rPr>
              <w:instrText xml:space="preserve"> PAGEREF _Toc155773318 \h </w:instrText>
            </w:r>
            <w:r>
              <w:rPr>
                <w:webHidden/>
              </w:rPr>
            </w:r>
            <w:r>
              <w:rPr>
                <w:webHidden/>
              </w:rPr>
              <w:fldChar w:fldCharType="separate"/>
            </w:r>
            <w:r w:rsidR="008C5E3F">
              <w:rPr>
                <w:webHidden/>
              </w:rPr>
              <w:t>3</w:t>
            </w:r>
            <w:r>
              <w:rPr>
                <w:webHidden/>
              </w:rPr>
              <w:fldChar w:fldCharType="end"/>
            </w:r>
          </w:hyperlink>
        </w:p>
        <w:p w14:paraId="0FF15D86" w14:textId="0887CEAD" w:rsidR="00EB7BA6" w:rsidRDefault="00EB7BA6">
          <w:pPr>
            <w:pStyle w:val="Inhopg2"/>
            <w:rPr>
              <w:rFonts w:eastAsiaTheme="minorEastAsia"/>
              <w:color w:val="auto"/>
              <w:kern w:val="2"/>
              <w:lang w:eastAsia="nl-BE"/>
              <w14:ligatures w14:val="standardContextual"/>
            </w:rPr>
          </w:pPr>
          <w:hyperlink w:anchor="_Toc155773319" w:history="1">
            <w:r w:rsidRPr="003A5DF4">
              <w:rPr>
                <w:rStyle w:val="Hyperlink"/>
              </w:rPr>
              <w:t>1.2</w:t>
            </w:r>
            <w:r>
              <w:rPr>
                <w:rFonts w:eastAsiaTheme="minorEastAsia"/>
                <w:color w:val="auto"/>
                <w:kern w:val="2"/>
                <w:lang w:eastAsia="nl-BE"/>
                <w14:ligatures w14:val="standardContextual"/>
              </w:rPr>
              <w:tab/>
            </w:r>
            <w:r w:rsidRPr="003A5DF4">
              <w:rPr>
                <w:rStyle w:val="Hyperlink"/>
              </w:rPr>
              <w:t>De vormingscirkel – de opdracht van secundair onderwijs</w:t>
            </w:r>
            <w:r>
              <w:rPr>
                <w:webHidden/>
              </w:rPr>
              <w:tab/>
            </w:r>
            <w:r>
              <w:rPr>
                <w:webHidden/>
              </w:rPr>
              <w:fldChar w:fldCharType="begin"/>
            </w:r>
            <w:r>
              <w:rPr>
                <w:webHidden/>
              </w:rPr>
              <w:instrText xml:space="preserve"> PAGEREF _Toc155773319 \h </w:instrText>
            </w:r>
            <w:r>
              <w:rPr>
                <w:webHidden/>
              </w:rPr>
            </w:r>
            <w:r>
              <w:rPr>
                <w:webHidden/>
              </w:rPr>
              <w:fldChar w:fldCharType="separate"/>
            </w:r>
            <w:r w:rsidR="008C5E3F">
              <w:rPr>
                <w:webHidden/>
              </w:rPr>
              <w:t>3</w:t>
            </w:r>
            <w:r>
              <w:rPr>
                <w:webHidden/>
              </w:rPr>
              <w:fldChar w:fldCharType="end"/>
            </w:r>
          </w:hyperlink>
        </w:p>
        <w:p w14:paraId="399DA8C2" w14:textId="0B67FD24" w:rsidR="00EB7BA6" w:rsidRDefault="00EB7BA6">
          <w:pPr>
            <w:pStyle w:val="Inhopg2"/>
            <w:rPr>
              <w:rFonts w:eastAsiaTheme="minorEastAsia"/>
              <w:color w:val="auto"/>
              <w:kern w:val="2"/>
              <w:lang w:eastAsia="nl-BE"/>
              <w14:ligatures w14:val="standardContextual"/>
            </w:rPr>
          </w:pPr>
          <w:hyperlink w:anchor="_Toc155773320" w:history="1">
            <w:r w:rsidRPr="003A5DF4">
              <w:rPr>
                <w:rStyle w:val="Hyperlink"/>
              </w:rPr>
              <w:t>1.3</w:t>
            </w:r>
            <w:r>
              <w:rPr>
                <w:rFonts w:eastAsiaTheme="minorEastAsia"/>
                <w:color w:val="auto"/>
                <w:kern w:val="2"/>
                <w:lang w:eastAsia="nl-BE"/>
                <w14:ligatures w14:val="standardContextual"/>
              </w:rPr>
              <w:tab/>
            </w:r>
            <w:r w:rsidRPr="003A5DF4">
              <w:rPr>
                <w:rStyle w:val="Hyperlink"/>
              </w:rPr>
              <w:t>Ruimte voor leraren(teams) en scholen</w:t>
            </w:r>
            <w:r>
              <w:rPr>
                <w:webHidden/>
              </w:rPr>
              <w:tab/>
            </w:r>
            <w:r>
              <w:rPr>
                <w:webHidden/>
              </w:rPr>
              <w:fldChar w:fldCharType="begin"/>
            </w:r>
            <w:r>
              <w:rPr>
                <w:webHidden/>
              </w:rPr>
              <w:instrText xml:space="preserve"> PAGEREF _Toc155773320 \h </w:instrText>
            </w:r>
            <w:r>
              <w:rPr>
                <w:webHidden/>
              </w:rPr>
            </w:r>
            <w:r>
              <w:rPr>
                <w:webHidden/>
              </w:rPr>
              <w:fldChar w:fldCharType="separate"/>
            </w:r>
            <w:r w:rsidR="008C5E3F">
              <w:rPr>
                <w:webHidden/>
              </w:rPr>
              <w:t>4</w:t>
            </w:r>
            <w:r>
              <w:rPr>
                <w:webHidden/>
              </w:rPr>
              <w:fldChar w:fldCharType="end"/>
            </w:r>
          </w:hyperlink>
        </w:p>
        <w:p w14:paraId="705FF476" w14:textId="39773B86" w:rsidR="00EB7BA6" w:rsidRDefault="00EB7BA6">
          <w:pPr>
            <w:pStyle w:val="Inhopg2"/>
            <w:rPr>
              <w:rFonts w:eastAsiaTheme="minorEastAsia"/>
              <w:color w:val="auto"/>
              <w:kern w:val="2"/>
              <w:lang w:eastAsia="nl-BE"/>
              <w14:ligatures w14:val="standardContextual"/>
            </w:rPr>
          </w:pPr>
          <w:hyperlink w:anchor="_Toc155773321" w:history="1">
            <w:r w:rsidRPr="003A5DF4">
              <w:rPr>
                <w:rStyle w:val="Hyperlink"/>
              </w:rPr>
              <w:t>1.4</w:t>
            </w:r>
            <w:r>
              <w:rPr>
                <w:rFonts w:eastAsiaTheme="minorEastAsia"/>
                <w:color w:val="auto"/>
                <w:kern w:val="2"/>
                <w:lang w:eastAsia="nl-BE"/>
                <w14:ligatures w14:val="standardContextual"/>
              </w:rPr>
              <w:tab/>
            </w:r>
            <w:r w:rsidRPr="003A5DF4">
              <w:rPr>
                <w:rStyle w:val="Hyperlink"/>
              </w:rPr>
              <w:t>Differentiatie</w:t>
            </w:r>
            <w:r>
              <w:rPr>
                <w:webHidden/>
              </w:rPr>
              <w:tab/>
            </w:r>
            <w:r>
              <w:rPr>
                <w:webHidden/>
              </w:rPr>
              <w:fldChar w:fldCharType="begin"/>
            </w:r>
            <w:r>
              <w:rPr>
                <w:webHidden/>
              </w:rPr>
              <w:instrText xml:space="preserve"> PAGEREF _Toc155773321 \h </w:instrText>
            </w:r>
            <w:r>
              <w:rPr>
                <w:webHidden/>
              </w:rPr>
            </w:r>
            <w:r>
              <w:rPr>
                <w:webHidden/>
              </w:rPr>
              <w:fldChar w:fldCharType="separate"/>
            </w:r>
            <w:r w:rsidR="008C5E3F">
              <w:rPr>
                <w:webHidden/>
              </w:rPr>
              <w:t>4</w:t>
            </w:r>
            <w:r>
              <w:rPr>
                <w:webHidden/>
              </w:rPr>
              <w:fldChar w:fldCharType="end"/>
            </w:r>
          </w:hyperlink>
        </w:p>
        <w:p w14:paraId="2C3258D7" w14:textId="19FDDED5" w:rsidR="00EB7BA6" w:rsidRDefault="00EB7BA6">
          <w:pPr>
            <w:pStyle w:val="Inhopg2"/>
            <w:rPr>
              <w:rFonts w:eastAsiaTheme="minorEastAsia"/>
              <w:color w:val="auto"/>
              <w:kern w:val="2"/>
              <w:lang w:eastAsia="nl-BE"/>
              <w14:ligatures w14:val="standardContextual"/>
            </w:rPr>
          </w:pPr>
          <w:hyperlink w:anchor="_Toc155773322" w:history="1">
            <w:r w:rsidRPr="003A5DF4">
              <w:rPr>
                <w:rStyle w:val="Hyperlink"/>
              </w:rPr>
              <w:t>1.5</w:t>
            </w:r>
            <w:r>
              <w:rPr>
                <w:rFonts w:eastAsiaTheme="minorEastAsia"/>
                <w:color w:val="auto"/>
                <w:kern w:val="2"/>
                <w:lang w:eastAsia="nl-BE"/>
                <w14:ligatures w14:val="standardContextual"/>
              </w:rPr>
              <w:tab/>
            </w:r>
            <w:r w:rsidRPr="003A5DF4">
              <w:rPr>
                <w:rStyle w:val="Hyperlink"/>
              </w:rPr>
              <w:t>Opbouw van leerplannen</w:t>
            </w:r>
            <w:r>
              <w:rPr>
                <w:webHidden/>
              </w:rPr>
              <w:tab/>
            </w:r>
            <w:r>
              <w:rPr>
                <w:webHidden/>
              </w:rPr>
              <w:fldChar w:fldCharType="begin"/>
            </w:r>
            <w:r>
              <w:rPr>
                <w:webHidden/>
              </w:rPr>
              <w:instrText xml:space="preserve"> PAGEREF _Toc155773322 \h </w:instrText>
            </w:r>
            <w:r>
              <w:rPr>
                <w:webHidden/>
              </w:rPr>
            </w:r>
            <w:r>
              <w:rPr>
                <w:webHidden/>
              </w:rPr>
              <w:fldChar w:fldCharType="separate"/>
            </w:r>
            <w:r w:rsidR="008C5E3F">
              <w:rPr>
                <w:webHidden/>
              </w:rPr>
              <w:t>6</w:t>
            </w:r>
            <w:r>
              <w:rPr>
                <w:webHidden/>
              </w:rPr>
              <w:fldChar w:fldCharType="end"/>
            </w:r>
          </w:hyperlink>
        </w:p>
        <w:p w14:paraId="22870141" w14:textId="44BDC2E2" w:rsidR="00EB7BA6" w:rsidRDefault="00EB7BA6">
          <w:pPr>
            <w:pStyle w:val="Inhopg1"/>
            <w:rPr>
              <w:rFonts w:eastAsiaTheme="minorEastAsia"/>
              <w:b w:val="0"/>
              <w:noProof/>
              <w:color w:val="auto"/>
              <w:kern w:val="2"/>
              <w:sz w:val="22"/>
              <w:lang w:eastAsia="nl-BE"/>
              <w14:ligatures w14:val="standardContextual"/>
            </w:rPr>
          </w:pPr>
          <w:hyperlink w:anchor="_Toc155773323" w:history="1">
            <w:r w:rsidRPr="003A5DF4">
              <w:rPr>
                <w:rStyle w:val="Hyperlink"/>
                <w:noProof/>
              </w:rPr>
              <w:t>2</w:t>
            </w:r>
            <w:r>
              <w:rPr>
                <w:rFonts w:eastAsiaTheme="minorEastAsia"/>
                <w:b w:val="0"/>
                <w:noProof/>
                <w:color w:val="auto"/>
                <w:kern w:val="2"/>
                <w:sz w:val="22"/>
                <w:lang w:eastAsia="nl-BE"/>
                <w14:ligatures w14:val="standardContextual"/>
              </w:rPr>
              <w:tab/>
            </w:r>
            <w:r w:rsidRPr="003A5DF4">
              <w:rPr>
                <w:rStyle w:val="Hyperlink"/>
                <w:noProof/>
              </w:rPr>
              <w:t>Situering</w:t>
            </w:r>
            <w:r>
              <w:rPr>
                <w:noProof/>
                <w:webHidden/>
              </w:rPr>
              <w:tab/>
            </w:r>
            <w:r>
              <w:rPr>
                <w:noProof/>
                <w:webHidden/>
              </w:rPr>
              <w:fldChar w:fldCharType="begin"/>
            </w:r>
            <w:r>
              <w:rPr>
                <w:noProof/>
                <w:webHidden/>
              </w:rPr>
              <w:instrText xml:space="preserve"> PAGEREF _Toc155773323 \h </w:instrText>
            </w:r>
            <w:r>
              <w:rPr>
                <w:noProof/>
                <w:webHidden/>
              </w:rPr>
            </w:r>
            <w:r>
              <w:rPr>
                <w:noProof/>
                <w:webHidden/>
              </w:rPr>
              <w:fldChar w:fldCharType="separate"/>
            </w:r>
            <w:r w:rsidR="008C5E3F">
              <w:rPr>
                <w:noProof/>
                <w:webHidden/>
              </w:rPr>
              <w:t>7</w:t>
            </w:r>
            <w:r>
              <w:rPr>
                <w:noProof/>
                <w:webHidden/>
              </w:rPr>
              <w:fldChar w:fldCharType="end"/>
            </w:r>
          </w:hyperlink>
        </w:p>
        <w:p w14:paraId="3047E997" w14:textId="13DD76D2" w:rsidR="00EB7BA6" w:rsidRDefault="00EB7BA6">
          <w:pPr>
            <w:pStyle w:val="Inhopg2"/>
            <w:rPr>
              <w:rFonts w:eastAsiaTheme="minorEastAsia"/>
              <w:color w:val="auto"/>
              <w:kern w:val="2"/>
              <w:lang w:eastAsia="nl-BE"/>
              <w14:ligatures w14:val="standardContextual"/>
            </w:rPr>
          </w:pPr>
          <w:hyperlink w:anchor="_Toc155773324" w:history="1">
            <w:r w:rsidRPr="003A5DF4">
              <w:rPr>
                <w:rStyle w:val="Hyperlink"/>
              </w:rPr>
              <w:t>2.1</w:t>
            </w:r>
            <w:r>
              <w:rPr>
                <w:rFonts w:eastAsiaTheme="minorEastAsia"/>
                <w:color w:val="auto"/>
                <w:kern w:val="2"/>
                <w:lang w:eastAsia="nl-BE"/>
                <w14:ligatures w14:val="standardContextual"/>
              </w:rPr>
              <w:tab/>
            </w:r>
            <w:r w:rsidRPr="003A5DF4">
              <w:rPr>
                <w:rStyle w:val="Hyperlink"/>
              </w:rPr>
              <w:t>Samenhang in de tweede graad</w:t>
            </w:r>
            <w:r>
              <w:rPr>
                <w:webHidden/>
              </w:rPr>
              <w:tab/>
            </w:r>
            <w:r>
              <w:rPr>
                <w:webHidden/>
              </w:rPr>
              <w:fldChar w:fldCharType="begin"/>
            </w:r>
            <w:r>
              <w:rPr>
                <w:webHidden/>
              </w:rPr>
              <w:instrText xml:space="preserve"> PAGEREF _Toc155773324 \h </w:instrText>
            </w:r>
            <w:r>
              <w:rPr>
                <w:webHidden/>
              </w:rPr>
            </w:r>
            <w:r>
              <w:rPr>
                <w:webHidden/>
              </w:rPr>
              <w:fldChar w:fldCharType="separate"/>
            </w:r>
            <w:r w:rsidR="008C5E3F">
              <w:rPr>
                <w:webHidden/>
              </w:rPr>
              <w:t>7</w:t>
            </w:r>
            <w:r>
              <w:rPr>
                <w:webHidden/>
              </w:rPr>
              <w:fldChar w:fldCharType="end"/>
            </w:r>
          </w:hyperlink>
        </w:p>
        <w:p w14:paraId="51D90A90" w14:textId="781A07A2" w:rsidR="00EB7BA6" w:rsidRDefault="00EB7BA6">
          <w:pPr>
            <w:pStyle w:val="Inhopg3"/>
            <w:rPr>
              <w:rFonts w:eastAsiaTheme="minorEastAsia"/>
              <w:noProof/>
              <w:color w:val="auto"/>
              <w:kern w:val="2"/>
              <w:lang w:eastAsia="nl-BE"/>
              <w14:ligatures w14:val="standardContextual"/>
            </w:rPr>
          </w:pPr>
          <w:hyperlink w:anchor="_Toc155773325" w:history="1">
            <w:r w:rsidRPr="003A5DF4">
              <w:rPr>
                <w:rStyle w:val="Hyperlink"/>
                <w:noProof/>
              </w:rPr>
              <w:t>2.1.1</w:t>
            </w:r>
            <w:r>
              <w:rPr>
                <w:rFonts w:eastAsiaTheme="minorEastAsia"/>
                <w:noProof/>
                <w:color w:val="auto"/>
                <w:kern w:val="2"/>
                <w:lang w:eastAsia="nl-BE"/>
                <w14:ligatures w14:val="standardContextual"/>
              </w:rPr>
              <w:tab/>
            </w:r>
            <w:r w:rsidRPr="003A5DF4">
              <w:rPr>
                <w:rStyle w:val="Hyperlink"/>
                <w:noProof/>
              </w:rPr>
              <w:t>Samenhang over de finaliteiten heen</w:t>
            </w:r>
            <w:r>
              <w:rPr>
                <w:noProof/>
                <w:webHidden/>
              </w:rPr>
              <w:tab/>
            </w:r>
            <w:r>
              <w:rPr>
                <w:noProof/>
                <w:webHidden/>
              </w:rPr>
              <w:fldChar w:fldCharType="begin"/>
            </w:r>
            <w:r>
              <w:rPr>
                <w:noProof/>
                <w:webHidden/>
              </w:rPr>
              <w:instrText xml:space="preserve"> PAGEREF _Toc155773325 \h </w:instrText>
            </w:r>
            <w:r>
              <w:rPr>
                <w:noProof/>
                <w:webHidden/>
              </w:rPr>
            </w:r>
            <w:r>
              <w:rPr>
                <w:noProof/>
                <w:webHidden/>
              </w:rPr>
              <w:fldChar w:fldCharType="separate"/>
            </w:r>
            <w:r w:rsidR="008C5E3F">
              <w:rPr>
                <w:noProof/>
                <w:webHidden/>
              </w:rPr>
              <w:t>7</w:t>
            </w:r>
            <w:r>
              <w:rPr>
                <w:noProof/>
                <w:webHidden/>
              </w:rPr>
              <w:fldChar w:fldCharType="end"/>
            </w:r>
          </w:hyperlink>
        </w:p>
        <w:p w14:paraId="0E7725CF" w14:textId="68101DEB" w:rsidR="00EB7BA6" w:rsidRDefault="00EB7BA6">
          <w:pPr>
            <w:pStyle w:val="Inhopg2"/>
            <w:rPr>
              <w:rFonts w:eastAsiaTheme="minorEastAsia"/>
              <w:color w:val="auto"/>
              <w:kern w:val="2"/>
              <w:lang w:eastAsia="nl-BE"/>
              <w14:ligatures w14:val="standardContextual"/>
            </w:rPr>
          </w:pPr>
          <w:hyperlink w:anchor="_Toc155773326" w:history="1">
            <w:r w:rsidRPr="003A5DF4">
              <w:rPr>
                <w:rStyle w:val="Hyperlink"/>
              </w:rPr>
              <w:t>2.2</w:t>
            </w:r>
            <w:r>
              <w:rPr>
                <w:rFonts w:eastAsiaTheme="minorEastAsia"/>
                <w:color w:val="auto"/>
                <w:kern w:val="2"/>
                <w:lang w:eastAsia="nl-BE"/>
                <w14:ligatures w14:val="standardContextual"/>
              </w:rPr>
              <w:tab/>
            </w:r>
            <w:r w:rsidRPr="003A5DF4">
              <w:rPr>
                <w:rStyle w:val="Hyperlink"/>
              </w:rPr>
              <w:t>Plaats in de lessentabel</w:t>
            </w:r>
            <w:r>
              <w:rPr>
                <w:webHidden/>
              </w:rPr>
              <w:tab/>
            </w:r>
            <w:r>
              <w:rPr>
                <w:webHidden/>
              </w:rPr>
              <w:fldChar w:fldCharType="begin"/>
            </w:r>
            <w:r>
              <w:rPr>
                <w:webHidden/>
              </w:rPr>
              <w:instrText xml:space="preserve"> PAGEREF _Toc155773326 \h </w:instrText>
            </w:r>
            <w:r>
              <w:rPr>
                <w:webHidden/>
              </w:rPr>
            </w:r>
            <w:r>
              <w:rPr>
                <w:webHidden/>
              </w:rPr>
              <w:fldChar w:fldCharType="separate"/>
            </w:r>
            <w:r w:rsidR="008C5E3F">
              <w:rPr>
                <w:webHidden/>
              </w:rPr>
              <w:t>7</w:t>
            </w:r>
            <w:r>
              <w:rPr>
                <w:webHidden/>
              </w:rPr>
              <w:fldChar w:fldCharType="end"/>
            </w:r>
          </w:hyperlink>
        </w:p>
        <w:p w14:paraId="0BF23478" w14:textId="783059AD" w:rsidR="00EB7BA6" w:rsidRDefault="00EB7BA6">
          <w:pPr>
            <w:pStyle w:val="Inhopg1"/>
            <w:rPr>
              <w:rFonts w:eastAsiaTheme="minorEastAsia"/>
              <w:b w:val="0"/>
              <w:noProof/>
              <w:color w:val="auto"/>
              <w:kern w:val="2"/>
              <w:sz w:val="22"/>
              <w:lang w:eastAsia="nl-BE"/>
              <w14:ligatures w14:val="standardContextual"/>
            </w:rPr>
          </w:pPr>
          <w:hyperlink w:anchor="_Toc155773327" w:history="1">
            <w:r w:rsidRPr="003A5DF4">
              <w:rPr>
                <w:rStyle w:val="Hyperlink"/>
                <w:noProof/>
              </w:rPr>
              <w:t>3</w:t>
            </w:r>
            <w:r>
              <w:rPr>
                <w:rFonts w:eastAsiaTheme="minorEastAsia"/>
                <w:b w:val="0"/>
                <w:noProof/>
                <w:color w:val="auto"/>
                <w:kern w:val="2"/>
                <w:sz w:val="22"/>
                <w:lang w:eastAsia="nl-BE"/>
                <w14:ligatures w14:val="standardContextual"/>
              </w:rPr>
              <w:tab/>
            </w:r>
            <w:r w:rsidRPr="003A5DF4">
              <w:rPr>
                <w:rStyle w:val="Hyperlink"/>
                <w:noProof/>
              </w:rPr>
              <w:t>Pedagogisch-didactische duiding</w:t>
            </w:r>
            <w:r>
              <w:rPr>
                <w:noProof/>
                <w:webHidden/>
              </w:rPr>
              <w:tab/>
            </w:r>
            <w:r>
              <w:rPr>
                <w:noProof/>
                <w:webHidden/>
              </w:rPr>
              <w:fldChar w:fldCharType="begin"/>
            </w:r>
            <w:r>
              <w:rPr>
                <w:noProof/>
                <w:webHidden/>
              </w:rPr>
              <w:instrText xml:space="preserve"> PAGEREF _Toc155773327 \h </w:instrText>
            </w:r>
            <w:r>
              <w:rPr>
                <w:noProof/>
                <w:webHidden/>
              </w:rPr>
            </w:r>
            <w:r>
              <w:rPr>
                <w:noProof/>
                <w:webHidden/>
              </w:rPr>
              <w:fldChar w:fldCharType="separate"/>
            </w:r>
            <w:r w:rsidR="008C5E3F">
              <w:rPr>
                <w:noProof/>
                <w:webHidden/>
              </w:rPr>
              <w:t>7</w:t>
            </w:r>
            <w:r>
              <w:rPr>
                <w:noProof/>
                <w:webHidden/>
              </w:rPr>
              <w:fldChar w:fldCharType="end"/>
            </w:r>
          </w:hyperlink>
        </w:p>
        <w:p w14:paraId="65D390E5" w14:textId="3C55558D" w:rsidR="00EB7BA6" w:rsidRDefault="00EB7BA6">
          <w:pPr>
            <w:pStyle w:val="Inhopg2"/>
            <w:rPr>
              <w:rFonts w:eastAsiaTheme="minorEastAsia"/>
              <w:color w:val="auto"/>
              <w:kern w:val="2"/>
              <w:lang w:eastAsia="nl-BE"/>
              <w14:ligatures w14:val="standardContextual"/>
            </w:rPr>
          </w:pPr>
          <w:hyperlink w:anchor="_Toc155773328" w:history="1">
            <w:r w:rsidRPr="003A5DF4">
              <w:rPr>
                <w:rStyle w:val="Hyperlink"/>
              </w:rPr>
              <w:t>3.1</w:t>
            </w:r>
            <w:r>
              <w:rPr>
                <w:rFonts w:eastAsiaTheme="minorEastAsia"/>
                <w:color w:val="auto"/>
                <w:kern w:val="2"/>
                <w:lang w:eastAsia="nl-BE"/>
                <w14:ligatures w14:val="standardContextual"/>
              </w:rPr>
              <w:tab/>
            </w:r>
            <w:r w:rsidRPr="003A5DF4">
              <w:rPr>
                <w:rStyle w:val="Hyperlink"/>
              </w:rPr>
              <w:t>Printmedia en het vormingsconcept</w:t>
            </w:r>
            <w:r>
              <w:rPr>
                <w:webHidden/>
              </w:rPr>
              <w:tab/>
            </w:r>
            <w:r>
              <w:rPr>
                <w:webHidden/>
              </w:rPr>
              <w:fldChar w:fldCharType="begin"/>
            </w:r>
            <w:r>
              <w:rPr>
                <w:webHidden/>
              </w:rPr>
              <w:instrText xml:space="preserve"> PAGEREF _Toc155773328 \h </w:instrText>
            </w:r>
            <w:r>
              <w:rPr>
                <w:webHidden/>
              </w:rPr>
            </w:r>
            <w:r>
              <w:rPr>
                <w:webHidden/>
              </w:rPr>
              <w:fldChar w:fldCharType="separate"/>
            </w:r>
            <w:r w:rsidR="008C5E3F">
              <w:rPr>
                <w:webHidden/>
              </w:rPr>
              <w:t>7</w:t>
            </w:r>
            <w:r>
              <w:rPr>
                <w:webHidden/>
              </w:rPr>
              <w:fldChar w:fldCharType="end"/>
            </w:r>
          </w:hyperlink>
        </w:p>
        <w:p w14:paraId="006A8EF7" w14:textId="067A2375" w:rsidR="00EB7BA6" w:rsidRDefault="00EB7BA6">
          <w:pPr>
            <w:pStyle w:val="Inhopg2"/>
            <w:rPr>
              <w:rFonts w:eastAsiaTheme="minorEastAsia"/>
              <w:color w:val="auto"/>
              <w:kern w:val="2"/>
              <w:lang w:eastAsia="nl-BE"/>
              <w14:ligatures w14:val="standardContextual"/>
            </w:rPr>
          </w:pPr>
          <w:hyperlink w:anchor="_Toc155773329" w:history="1">
            <w:r w:rsidRPr="003A5DF4">
              <w:rPr>
                <w:rStyle w:val="Hyperlink"/>
              </w:rPr>
              <w:t>3.2</w:t>
            </w:r>
            <w:r>
              <w:rPr>
                <w:rFonts w:eastAsiaTheme="minorEastAsia"/>
                <w:color w:val="auto"/>
                <w:kern w:val="2"/>
                <w:lang w:eastAsia="nl-BE"/>
                <w14:ligatures w14:val="standardContextual"/>
              </w:rPr>
              <w:tab/>
            </w:r>
            <w:r w:rsidRPr="003A5DF4">
              <w:rPr>
                <w:rStyle w:val="Hyperlink"/>
              </w:rPr>
              <w:t>Krachtlijnen</w:t>
            </w:r>
            <w:r>
              <w:rPr>
                <w:webHidden/>
              </w:rPr>
              <w:tab/>
            </w:r>
            <w:r>
              <w:rPr>
                <w:webHidden/>
              </w:rPr>
              <w:fldChar w:fldCharType="begin"/>
            </w:r>
            <w:r>
              <w:rPr>
                <w:webHidden/>
              </w:rPr>
              <w:instrText xml:space="preserve"> PAGEREF _Toc155773329 \h </w:instrText>
            </w:r>
            <w:r>
              <w:rPr>
                <w:webHidden/>
              </w:rPr>
            </w:r>
            <w:r>
              <w:rPr>
                <w:webHidden/>
              </w:rPr>
              <w:fldChar w:fldCharType="separate"/>
            </w:r>
            <w:r w:rsidR="008C5E3F">
              <w:rPr>
                <w:webHidden/>
              </w:rPr>
              <w:t>8</w:t>
            </w:r>
            <w:r>
              <w:rPr>
                <w:webHidden/>
              </w:rPr>
              <w:fldChar w:fldCharType="end"/>
            </w:r>
          </w:hyperlink>
        </w:p>
        <w:p w14:paraId="12FB512E" w14:textId="333D4E69" w:rsidR="00EB7BA6" w:rsidRDefault="00EB7BA6">
          <w:pPr>
            <w:pStyle w:val="Inhopg2"/>
            <w:rPr>
              <w:rFonts w:eastAsiaTheme="minorEastAsia"/>
              <w:color w:val="auto"/>
              <w:kern w:val="2"/>
              <w:lang w:eastAsia="nl-BE"/>
              <w14:ligatures w14:val="standardContextual"/>
            </w:rPr>
          </w:pPr>
          <w:hyperlink w:anchor="_Toc155773330" w:history="1">
            <w:r w:rsidRPr="003A5DF4">
              <w:rPr>
                <w:rStyle w:val="Hyperlink"/>
              </w:rPr>
              <w:t>3.3</w:t>
            </w:r>
            <w:r>
              <w:rPr>
                <w:rFonts w:eastAsiaTheme="minorEastAsia"/>
                <w:color w:val="auto"/>
                <w:kern w:val="2"/>
                <w:lang w:eastAsia="nl-BE"/>
                <w14:ligatures w14:val="standardContextual"/>
              </w:rPr>
              <w:tab/>
            </w:r>
            <w:r w:rsidRPr="003A5DF4">
              <w:rPr>
                <w:rStyle w:val="Hyperlink"/>
              </w:rPr>
              <w:t>Opbouw</w:t>
            </w:r>
            <w:r>
              <w:rPr>
                <w:webHidden/>
              </w:rPr>
              <w:tab/>
            </w:r>
            <w:r>
              <w:rPr>
                <w:webHidden/>
              </w:rPr>
              <w:fldChar w:fldCharType="begin"/>
            </w:r>
            <w:r>
              <w:rPr>
                <w:webHidden/>
              </w:rPr>
              <w:instrText xml:space="preserve"> PAGEREF _Toc155773330 \h </w:instrText>
            </w:r>
            <w:r>
              <w:rPr>
                <w:webHidden/>
              </w:rPr>
            </w:r>
            <w:r>
              <w:rPr>
                <w:webHidden/>
              </w:rPr>
              <w:fldChar w:fldCharType="separate"/>
            </w:r>
            <w:r w:rsidR="008C5E3F">
              <w:rPr>
                <w:webHidden/>
              </w:rPr>
              <w:t>8</w:t>
            </w:r>
            <w:r>
              <w:rPr>
                <w:webHidden/>
              </w:rPr>
              <w:fldChar w:fldCharType="end"/>
            </w:r>
          </w:hyperlink>
        </w:p>
        <w:p w14:paraId="4E661512" w14:textId="32DF54AF" w:rsidR="00EB7BA6" w:rsidRDefault="00EB7BA6">
          <w:pPr>
            <w:pStyle w:val="Inhopg2"/>
            <w:rPr>
              <w:rFonts w:eastAsiaTheme="minorEastAsia"/>
              <w:color w:val="auto"/>
              <w:kern w:val="2"/>
              <w:lang w:eastAsia="nl-BE"/>
              <w14:ligatures w14:val="standardContextual"/>
            </w:rPr>
          </w:pPr>
          <w:hyperlink w:anchor="_Toc155773331" w:history="1">
            <w:r w:rsidRPr="003A5DF4">
              <w:rPr>
                <w:rStyle w:val="Hyperlink"/>
              </w:rPr>
              <w:t>3.4</w:t>
            </w:r>
            <w:r>
              <w:rPr>
                <w:rFonts w:eastAsiaTheme="minorEastAsia"/>
                <w:color w:val="auto"/>
                <w:kern w:val="2"/>
                <w:lang w:eastAsia="nl-BE"/>
                <w14:ligatures w14:val="standardContextual"/>
              </w:rPr>
              <w:tab/>
            </w:r>
            <w:r w:rsidRPr="003A5DF4">
              <w:rPr>
                <w:rStyle w:val="Hyperlink"/>
              </w:rPr>
              <w:t>Leerlijnen</w:t>
            </w:r>
            <w:r>
              <w:rPr>
                <w:webHidden/>
              </w:rPr>
              <w:tab/>
            </w:r>
            <w:r>
              <w:rPr>
                <w:webHidden/>
              </w:rPr>
              <w:fldChar w:fldCharType="begin"/>
            </w:r>
            <w:r>
              <w:rPr>
                <w:webHidden/>
              </w:rPr>
              <w:instrText xml:space="preserve"> PAGEREF _Toc155773331 \h </w:instrText>
            </w:r>
            <w:r>
              <w:rPr>
                <w:webHidden/>
              </w:rPr>
            </w:r>
            <w:r>
              <w:rPr>
                <w:webHidden/>
              </w:rPr>
              <w:fldChar w:fldCharType="separate"/>
            </w:r>
            <w:r w:rsidR="008C5E3F">
              <w:rPr>
                <w:webHidden/>
              </w:rPr>
              <w:t>8</w:t>
            </w:r>
            <w:r>
              <w:rPr>
                <w:webHidden/>
              </w:rPr>
              <w:fldChar w:fldCharType="end"/>
            </w:r>
          </w:hyperlink>
        </w:p>
        <w:p w14:paraId="3D434432" w14:textId="3613D828" w:rsidR="00EB7BA6" w:rsidRDefault="00EB7BA6">
          <w:pPr>
            <w:pStyle w:val="Inhopg3"/>
            <w:rPr>
              <w:rFonts w:eastAsiaTheme="minorEastAsia"/>
              <w:noProof/>
              <w:color w:val="auto"/>
              <w:kern w:val="2"/>
              <w:lang w:eastAsia="nl-BE"/>
              <w14:ligatures w14:val="standardContextual"/>
            </w:rPr>
          </w:pPr>
          <w:hyperlink w:anchor="_Toc155773332" w:history="1">
            <w:r w:rsidRPr="003A5DF4">
              <w:rPr>
                <w:rStyle w:val="Hyperlink"/>
                <w:noProof/>
              </w:rPr>
              <w:t>3.4.1</w:t>
            </w:r>
            <w:r>
              <w:rPr>
                <w:rFonts w:eastAsiaTheme="minorEastAsia"/>
                <w:noProof/>
                <w:color w:val="auto"/>
                <w:kern w:val="2"/>
                <w:lang w:eastAsia="nl-BE"/>
                <w14:ligatures w14:val="standardContextual"/>
              </w:rPr>
              <w:tab/>
            </w:r>
            <w:r w:rsidRPr="003A5DF4">
              <w:rPr>
                <w:rStyle w:val="Hyperlink"/>
                <w:noProof/>
              </w:rPr>
              <w:t>Samenhang in de tweede graad</w:t>
            </w:r>
            <w:r>
              <w:rPr>
                <w:noProof/>
                <w:webHidden/>
              </w:rPr>
              <w:tab/>
            </w:r>
            <w:r>
              <w:rPr>
                <w:noProof/>
                <w:webHidden/>
              </w:rPr>
              <w:fldChar w:fldCharType="begin"/>
            </w:r>
            <w:r>
              <w:rPr>
                <w:noProof/>
                <w:webHidden/>
              </w:rPr>
              <w:instrText xml:space="preserve"> PAGEREF _Toc155773332 \h </w:instrText>
            </w:r>
            <w:r>
              <w:rPr>
                <w:noProof/>
                <w:webHidden/>
              </w:rPr>
            </w:r>
            <w:r>
              <w:rPr>
                <w:noProof/>
                <w:webHidden/>
              </w:rPr>
              <w:fldChar w:fldCharType="separate"/>
            </w:r>
            <w:r w:rsidR="008C5E3F">
              <w:rPr>
                <w:noProof/>
                <w:webHidden/>
              </w:rPr>
              <w:t>8</w:t>
            </w:r>
            <w:r>
              <w:rPr>
                <w:noProof/>
                <w:webHidden/>
              </w:rPr>
              <w:fldChar w:fldCharType="end"/>
            </w:r>
          </w:hyperlink>
        </w:p>
        <w:p w14:paraId="589BFC7E" w14:textId="22E3F068" w:rsidR="00EB7BA6" w:rsidRDefault="00EB7BA6">
          <w:pPr>
            <w:pStyle w:val="Inhopg3"/>
            <w:rPr>
              <w:rFonts w:eastAsiaTheme="minorEastAsia"/>
              <w:noProof/>
              <w:color w:val="auto"/>
              <w:kern w:val="2"/>
              <w:lang w:eastAsia="nl-BE"/>
              <w14:ligatures w14:val="standardContextual"/>
            </w:rPr>
          </w:pPr>
          <w:hyperlink w:anchor="_Toc155773333" w:history="1">
            <w:r w:rsidRPr="003A5DF4">
              <w:rPr>
                <w:rStyle w:val="Hyperlink"/>
                <w:noProof/>
              </w:rPr>
              <w:t>3.4.2</w:t>
            </w:r>
            <w:r>
              <w:rPr>
                <w:rFonts w:eastAsiaTheme="minorEastAsia"/>
                <w:noProof/>
                <w:color w:val="auto"/>
                <w:kern w:val="2"/>
                <w:lang w:eastAsia="nl-BE"/>
                <w14:ligatures w14:val="standardContextual"/>
              </w:rPr>
              <w:tab/>
            </w:r>
            <w:r w:rsidRPr="003A5DF4">
              <w:rPr>
                <w:rStyle w:val="Hyperlink"/>
                <w:noProof/>
              </w:rPr>
              <w:t>Samenhang met de derde graad</w:t>
            </w:r>
            <w:r>
              <w:rPr>
                <w:noProof/>
                <w:webHidden/>
              </w:rPr>
              <w:tab/>
            </w:r>
            <w:r>
              <w:rPr>
                <w:noProof/>
                <w:webHidden/>
              </w:rPr>
              <w:fldChar w:fldCharType="begin"/>
            </w:r>
            <w:r>
              <w:rPr>
                <w:noProof/>
                <w:webHidden/>
              </w:rPr>
              <w:instrText xml:space="preserve"> PAGEREF _Toc155773333 \h </w:instrText>
            </w:r>
            <w:r>
              <w:rPr>
                <w:noProof/>
                <w:webHidden/>
              </w:rPr>
            </w:r>
            <w:r>
              <w:rPr>
                <w:noProof/>
                <w:webHidden/>
              </w:rPr>
              <w:fldChar w:fldCharType="separate"/>
            </w:r>
            <w:r w:rsidR="008C5E3F">
              <w:rPr>
                <w:noProof/>
                <w:webHidden/>
              </w:rPr>
              <w:t>9</w:t>
            </w:r>
            <w:r>
              <w:rPr>
                <w:noProof/>
                <w:webHidden/>
              </w:rPr>
              <w:fldChar w:fldCharType="end"/>
            </w:r>
          </w:hyperlink>
        </w:p>
        <w:p w14:paraId="73324ECE" w14:textId="5711F3B7" w:rsidR="00EB7BA6" w:rsidRDefault="00EB7BA6">
          <w:pPr>
            <w:pStyle w:val="Inhopg2"/>
            <w:rPr>
              <w:rFonts w:eastAsiaTheme="minorEastAsia"/>
              <w:color w:val="auto"/>
              <w:kern w:val="2"/>
              <w:lang w:eastAsia="nl-BE"/>
              <w14:ligatures w14:val="standardContextual"/>
            </w:rPr>
          </w:pPr>
          <w:hyperlink w:anchor="_Toc155773334" w:history="1">
            <w:r w:rsidRPr="003A5DF4">
              <w:rPr>
                <w:rStyle w:val="Hyperlink"/>
              </w:rPr>
              <w:t>3.5</w:t>
            </w:r>
            <w:r>
              <w:rPr>
                <w:rFonts w:eastAsiaTheme="minorEastAsia"/>
                <w:color w:val="auto"/>
                <w:kern w:val="2"/>
                <w:lang w:eastAsia="nl-BE"/>
                <w14:ligatures w14:val="standardContextual"/>
              </w:rPr>
              <w:tab/>
            </w:r>
            <w:r w:rsidRPr="003A5DF4">
              <w:rPr>
                <w:rStyle w:val="Hyperlink"/>
              </w:rPr>
              <w:t>Aandachtspunten</w:t>
            </w:r>
            <w:r>
              <w:rPr>
                <w:webHidden/>
              </w:rPr>
              <w:tab/>
            </w:r>
            <w:r>
              <w:rPr>
                <w:webHidden/>
              </w:rPr>
              <w:fldChar w:fldCharType="begin"/>
            </w:r>
            <w:r>
              <w:rPr>
                <w:webHidden/>
              </w:rPr>
              <w:instrText xml:space="preserve"> PAGEREF _Toc155773334 \h </w:instrText>
            </w:r>
            <w:r>
              <w:rPr>
                <w:webHidden/>
              </w:rPr>
            </w:r>
            <w:r>
              <w:rPr>
                <w:webHidden/>
              </w:rPr>
              <w:fldChar w:fldCharType="separate"/>
            </w:r>
            <w:r w:rsidR="008C5E3F">
              <w:rPr>
                <w:webHidden/>
              </w:rPr>
              <w:t>9</w:t>
            </w:r>
            <w:r>
              <w:rPr>
                <w:webHidden/>
              </w:rPr>
              <w:fldChar w:fldCharType="end"/>
            </w:r>
          </w:hyperlink>
        </w:p>
        <w:p w14:paraId="6C06174A" w14:textId="18D7BAC2" w:rsidR="00EB7BA6" w:rsidRDefault="00EB7BA6">
          <w:pPr>
            <w:pStyle w:val="Inhopg2"/>
            <w:rPr>
              <w:rFonts w:eastAsiaTheme="minorEastAsia"/>
              <w:color w:val="auto"/>
              <w:kern w:val="2"/>
              <w:lang w:eastAsia="nl-BE"/>
              <w14:ligatures w14:val="standardContextual"/>
            </w:rPr>
          </w:pPr>
          <w:hyperlink w:anchor="_Toc155773335" w:history="1">
            <w:r w:rsidRPr="003A5DF4">
              <w:rPr>
                <w:rStyle w:val="Hyperlink"/>
              </w:rPr>
              <w:t>3.6</w:t>
            </w:r>
            <w:r>
              <w:rPr>
                <w:rFonts w:eastAsiaTheme="minorEastAsia"/>
                <w:color w:val="auto"/>
                <w:kern w:val="2"/>
                <w:lang w:eastAsia="nl-BE"/>
                <w14:ligatures w14:val="standardContextual"/>
              </w:rPr>
              <w:tab/>
            </w:r>
            <w:r w:rsidRPr="003A5DF4">
              <w:rPr>
                <w:rStyle w:val="Hyperlink"/>
              </w:rPr>
              <w:t>Leerplanpagina</w:t>
            </w:r>
            <w:r>
              <w:rPr>
                <w:webHidden/>
              </w:rPr>
              <w:tab/>
            </w:r>
            <w:r>
              <w:rPr>
                <w:webHidden/>
              </w:rPr>
              <w:fldChar w:fldCharType="begin"/>
            </w:r>
            <w:r>
              <w:rPr>
                <w:webHidden/>
              </w:rPr>
              <w:instrText xml:space="preserve"> PAGEREF _Toc155773335 \h </w:instrText>
            </w:r>
            <w:r>
              <w:rPr>
                <w:webHidden/>
              </w:rPr>
            </w:r>
            <w:r>
              <w:rPr>
                <w:webHidden/>
              </w:rPr>
              <w:fldChar w:fldCharType="separate"/>
            </w:r>
            <w:r w:rsidR="008C5E3F">
              <w:rPr>
                <w:webHidden/>
              </w:rPr>
              <w:t>10</w:t>
            </w:r>
            <w:r>
              <w:rPr>
                <w:webHidden/>
              </w:rPr>
              <w:fldChar w:fldCharType="end"/>
            </w:r>
          </w:hyperlink>
        </w:p>
        <w:p w14:paraId="40B865CC" w14:textId="33389771" w:rsidR="00EB7BA6" w:rsidRDefault="00EB7BA6">
          <w:pPr>
            <w:pStyle w:val="Inhopg1"/>
            <w:rPr>
              <w:rFonts w:eastAsiaTheme="minorEastAsia"/>
              <w:b w:val="0"/>
              <w:noProof/>
              <w:color w:val="auto"/>
              <w:kern w:val="2"/>
              <w:sz w:val="22"/>
              <w:lang w:eastAsia="nl-BE"/>
              <w14:ligatures w14:val="standardContextual"/>
            </w:rPr>
          </w:pPr>
          <w:hyperlink w:anchor="_Toc155773336" w:history="1">
            <w:r w:rsidRPr="003A5DF4">
              <w:rPr>
                <w:rStyle w:val="Hyperlink"/>
                <w:noProof/>
              </w:rPr>
              <w:t>4</w:t>
            </w:r>
            <w:r>
              <w:rPr>
                <w:rFonts w:eastAsiaTheme="minorEastAsia"/>
                <w:b w:val="0"/>
                <w:noProof/>
                <w:color w:val="auto"/>
                <w:kern w:val="2"/>
                <w:sz w:val="22"/>
                <w:lang w:eastAsia="nl-BE"/>
                <w14:ligatures w14:val="standardContextual"/>
              </w:rPr>
              <w:tab/>
            </w:r>
            <w:r w:rsidRPr="003A5DF4">
              <w:rPr>
                <w:rStyle w:val="Hyperlink"/>
                <w:noProof/>
              </w:rPr>
              <w:t>Leerplandoelen</w:t>
            </w:r>
            <w:r>
              <w:rPr>
                <w:noProof/>
                <w:webHidden/>
              </w:rPr>
              <w:tab/>
            </w:r>
            <w:r>
              <w:rPr>
                <w:noProof/>
                <w:webHidden/>
              </w:rPr>
              <w:fldChar w:fldCharType="begin"/>
            </w:r>
            <w:r>
              <w:rPr>
                <w:noProof/>
                <w:webHidden/>
              </w:rPr>
              <w:instrText xml:space="preserve"> PAGEREF _Toc155773336 \h </w:instrText>
            </w:r>
            <w:r>
              <w:rPr>
                <w:noProof/>
                <w:webHidden/>
              </w:rPr>
            </w:r>
            <w:r>
              <w:rPr>
                <w:noProof/>
                <w:webHidden/>
              </w:rPr>
              <w:fldChar w:fldCharType="separate"/>
            </w:r>
            <w:r w:rsidR="008C5E3F">
              <w:rPr>
                <w:noProof/>
                <w:webHidden/>
              </w:rPr>
              <w:t>10</w:t>
            </w:r>
            <w:r>
              <w:rPr>
                <w:noProof/>
                <w:webHidden/>
              </w:rPr>
              <w:fldChar w:fldCharType="end"/>
            </w:r>
          </w:hyperlink>
        </w:p>
        <w:p w14:paraId="7D261CF2" w14:textId="5F6BE003" w:rsidR="00EB7BA6" w:rsidRDefault="00EB7BA6">
          <w:pPr>
            <w:pStyle w:val="Inhopg2"/>
            <w:rPr>
              <w:rFonts w:eastAsiaTheme="minorEastAsia"/>
              <w:color w:val="auto"/>
              <w:kern w:val="2"/>
              <w:lang w:eastAsia="nl-BE"/>
              <w14:ligatures w14:val="standardContextual"/>
            </w:rPr>
          </w:pPr>
          <w:hyperlink w:anchor="_Toc155773337" w:history="1">
            <w:r w:rsidRPr="003A5DF4">
              <w:rPr>
                <w:rStyle w:val="Hyperlink"/>
              </w:rPr>
              <w:t>4.1</w:t>
            </w:r>
            <w:r>
              <w:rPr>
                <w:rFonts w:eastAsiaTheme="minorEastAsia"/>
                <w:color w:val="auto"/>
                <w:kern w:val="2"/>
                <w:lang w:eastAsia="nl-BE"/>
                <w14:ligatures w14:val="standardContextual"/>
              </w:rPr>
              <w:tab/>
            </w:r>
            <w:r w:rsidRPr="003A5DF4">
              <w:rPr>
                <w:rStyle w:val="Hyperlink"/>
              </w:rPr>
              <w:t>Basisvaardigheden</w:t>
            </w:r>
            <w:r>
              <w:rPr>
                <w:webHidden/>
              </w:rPr>
              <w:tab/>
            </w:r>
            <w:r>
              <w:rPr>
                <w:webHidden/>
              </w:rPr>
              <w:fldChar w:fldCharType="begin"/>
            </w:r>
            <w:r>
              <w:rPr>
                <w:webHidden/>
              </w:rPr>
              <w:instrText xml:space="preserve"> PAGEREF _Toc155773337 \h </w:instrText>
            </w:r>
            <w:r>
              <w:rPr>
                <w:webHidden/>
              </w:rPr>
            </w:r>
            <w:r>
              <w:rPr>
                <w:webHidden/>
              </w:rPr>
              <w:fldChar w:fldCharType="separate"/>
            </w:r>
            <w:r w:rsidR="008C5E3F">
              <w:rPr>
                <w:webHidden/>
              </w:rPr>
              <w:t>10</w:t>
            </w:r>
            <w:r>
              <w:rPr>
                <w:webHidden/>
              </w:rPr>
              <w:fldChar w:fldCharType="end"/>
            </w:r>
          </w:hyperlink>
        </w:p>
        <w:p w14:paraId="3A3167F3" w14:textId="292A44F3" w:rsidR="00EB7BA6" w:rsidRDefault="00EB7BA6">
          <w:pPr>
            <w:pStyle w:val="Inhopg2"/>
            <w:rPr>
              <w:rFonts w:eastAsiaTheme="minorEastAsia"/>
              <w:color w:val="auto"/>
              <w:kern w:val="2"/>
              <w:lang w:eastAsia="nl-BE"/>
              <w14:ligatures w14:val="standardContextual"/>
            </w:rPr>
          </w:pPr>
          <w:hyperlink w:anchor="_Toc155773338" w:history="1">
            <w:r w:rsidRPr="003A5DF4">
              <w:rPr>
                <w:rStyle w:val="Hyperlink"/>
              </w:rPr>
              <w:t>4.2</w:t>
            </w:r>
            <w:r>
              <w:rPr>
                <w:rFonts w:eastAsiaTheme="minorEastAsia"/>
                <w:color w:val="auto"/>
                <w:kern w:val="2"/>
                <w:lang w:eastAsia="nl-BE"/>
                <w14:ligatures w14:val="standardContextual"/>
              </w:rPr>
              <w:tab/>
            </w:r>
            <w:r w:rsidRPr="003A5DF4">
              <w:rPr>
                <w:rStyle w:val="Hyperlink"/>
              </w:rPr>
              <w:t>STEM-doel</w:t>
            </w:r>
            <w:r>
              <w:rPr>
                <w:webHidden/>
              </w:rPr>
              <w:tab/>
            </w:r>
            <w:r>
              <w:rPr>
                <w:webHidden/>
              </w:rPr>
              <w:fldChar w:fldCharType="begin"/>
            </w:r>
            <w:r>
              <w:rPr>
                <w:webHidden/>
              </w:rPr>
              <w:instrText xml:space="preserve"> PAGEREF _Toc155773338 \h </w:instrText>
            </w:r>
            <w:r>
              <w:rPr>
                <w:webHidden/>
              </w:rPr>
            </w:r>
            <w:r>
              <w:rPr>
                <w:webHidden/>
              </w:rPr>
              <w:fldChar w:fldCharType="separate"/>
            </w:r>
            <w:r w:rsidR="008C5E3F">
              <w:rPr>
                <w:webHidden/>
              </w:rPr>
              <w:t>11</w:t>
            </w:r>
            <w:r>
              <w:rPr>
                <w:webHidden/>
              </w:rPr>
              <w:fldChar w:fldCharType="end"/>
            </w:r>
          </w:hyperlink>
        </w:p>
        <w:p w14:paraId="146DAED2" w14:textId="1B687DB3" w:rsidR="00EB7BA6" w:rsidRDefault="00EB7BA6">
          <w:pPr>
            <w:pStyle w:val="Inhopg2"/>
            <w:rPr>
              <w:rFonts w:eastAsiaTheme="minorEastAsia"/>
              <w:color w:val="auto"/>
              <w:kern w:val="2"/>
              <w:lang w:eastAsia="nl-BE"/>
              <w14:ligatures w14:val="standardContextual"/>
            </w:rPr>
          </w:pPr>
          <w:hyperlink w:anchor="_Toc155773339" w:history="1">
            <w:r w:rsidRPr="003A5DF4">
              <w:rPr>
                <w:rStyle w:val="Hyperlink"/>
              </w:rPr>
              <w:t>4.3</w:t>
            </w:r>
            <w:r>
              <w:rPr>
                <w:rFonts w:eastAsiaTheme="minorEastAsia"/>
                <w:color w:val="auto"/>
                <w:kern w:val="2"/>
                <w:lang w:eastAsia="nl-BE"/>
                <w14:ligatures w14:val="standardContextual"/>
              </w:rPr>
              <w:tab/>
            </w:r>
            <w:r w:rsidRPr="003A5DF4">
              <w:rPr>
                <w:rStyle w:val="Hyperlink"/>
              </w:rPr>
              <w:t>Drukvoorbereiding</w:t>
            </w:r>
            <w:r>
              <w:rPr>
                <w:webHidden/>
              </w:rPr>
              <w:tab/>
            </w:r>
            <w:r>
              <w:rPr>
                <w:webHidden/>
              </w:rPr>
              <w:fldChar w:fldCharType="begin"/>
            </w:r>
            <w:r>
              <w:rPr>
                <w:webHidden/>
              </w:rPr>
              <w:instrText xml:space="preserve"> PAGEREF _Toc155773339 \h </w:instrText>
            </w:r>
            <w:r>
              <w:rPr>
                <w:webHidden/>
              </w:rPr>
            </w:r>
            <w:r>
              <w:rPr>
                <w:webHidden/>
              </w:rPr>
              <w:fldChar w:fldCharType="separate"/>
            </w:r>
            <w:r w:rsidR="008C5E3F">
              <w:rPr>
                <w:webHidden/>
              </w:rPr>
              <w:t>12</w:t>
            </w:r>
            <w:r>
              <w:rPr>
                <w:webHidden/>
              </w:rPr>
              <w:fldChar w:fldCharType="end"/>
            </w:r>
          </w:hyperlink>
        </w:p>
        <w:p w14:paraId="4ED86416" w14:textId="74FF2C53" w:rsidR="00EB7BA6" w:rsidRDefault="00EB7BA6">
          <w:pPr>
            <w:pStyle w:val="Inhopg2"/>
            <w:rPr>
              <w:rFonts w:eastAsiaTheme="minorEastAsia"/>
              <w:color w:val="auto"/>
              <w:kern w:val="2"/>
              <w:lang w:eastAsia="nl-BE"/>
              <w14:ligatures w14:val="standardContextual"/>
            </w:rPr>
          </w:pPr>
          <w:hyperlink w:anchor="_Toc155773340" w:history="1">
            <w:r w:rsidRPr="003A5DF4">
              <w:rPr>
                <w:rStyle w:val="Hyperlink"/>
              </w:rPr>
              <w:t>4.4</w:t>
            </w:r>
            <w:r>
              <w:rPr>
                <w:rFonts w:eastAsiaTheme="minorEastAsia"/>
                <w:color w:val="auto"/>
                <w:kern w:val="2"/>
                <w:lang w:eastAsia="nl-BE"/>
                <w14:ligatures w14:val="standardContextual"/>
              </w:rPr>
              <w:tab/>
            </w:r>
            <w:r w:rsidRPr="003A5DF4">
              <w:rPr>
                <w:rStyle w:val="Hyperlink"/>
              </w:rPr>
              <w:t>Digitaal drukken</w:t>
            </w:r>
            <w:r>
              <w:rPr>
                <w:webHidden/>
              </w:rPr>
              <w:tab/>
            </w:r>
            <w:r>
              <w:rPr>
                <w:webHidden/>
              </w:rPr>
              <w:fldChar w:fldCharType="begin"/>
            </w:r>
            <w:r>
              <w:rPr>
                <w:webHidden/>
              </w:rPr>
              <w:instrText xml:space="preserve"> PAGEREF _Toc155773340 \h </w:instrText>
            </w:r>
            <w:r>
              <w:rPr>
                <w:webHidden/>
              </w:rPr>
            </w:r>
            <w:r>
              <w:rPr>
                <w:webHidden/>
              </w:rPr>
              <w:fldChar w:fldCharType="separate"/>
            </w:r>
            <w:r w:rsidR="008C5E3F">
              <w:rPr>
                <w:webHidden/>
              </w:rPr>
              <w:t>14</w:t>
            </w:r>
            <w:r>
              <w:rPr>
                <w:webHidden/>
              </w:rPr>
              <w:fldChar w:fldCharType="end"/>
            </w:r>
          </w:hyperlink>
        </w:p>
        <w:p w14:paraId="5E8489DD" w14:textId="1789294C" w:rsidR="00EB7BA6" w:rsidRDefault="00EB7BA6">
          <w:pPr>
            <w:pStyle w:val="Inhopg2"/>
            <w:rPr>
              <w:rFonts w:eastAsiaTheme="minorEastAsia"/>
              <w:color w:val="auto"/>
              <w:kern w:val="2"/>
              <w:lang w:eastAsia="nl-BE"/>
              <w14:ligatures w14:val="standardContextual"/>
            </w:rPr>
          </w:pPr>
          <w:hyperlink w:anchor="_Toc155773341" w:history="1">
            <w:r w:rsidRPr="003A5DF4">
              <w:rPr>
                <w:rStyle w:val="Hyperlink"/>
              </w:rPr>
              <w:t>4.5</w:t>
            </w:r>
            <w:r>
              <w:rPr>
                <w:rFonts w:eastAsiaTheme="minorEastAsia"/>
                <w:color w:val="auto"/>
                <w:kern w:val="2"/>
                <w:lang w:eastAsia="nl-BE"/>
                <w14:ligatures w14:val="standardContextual"/>
              </w:rPr>
              <w:tab/>
            </w:r>
            <w:r w:rsidRPr="003A5DF4">
              <w:rPr>
                <w:rStyle w:val="Hyperlink"/>
              </w:rPr>
              <w:t>Conventioneel drukken</w:t>
            </w:r>
            <w:r>
              <w:rPr>
                <w:webHidden/>
              </w:rPr>
              <w:tab/>
            </w:r>
            <w:r>
              <w:rPr>
                <w:webHidden/>
              </w:rPr>
              <w:fldChar w:fldCharType="begin"/>
            </w:r>
            <w:r>
              <w:rPr>
                <w:webHidden/>
              </w:rPr>
              <w:instrText xml:space="preserve"> PAGEREF _Toc155773341 \h </w:instrText>
            </w:r>
            <w:r>
              <w:rPr>
                <w:webHidden/>
              </w:rPr>
            </w:r>
            <w:r>
              <w:rPr>
                <w:webHidden/>
              </w:rPr>
              <w:fldChar w:fldCharType="separate"/>
            </w:r>
            <w:r w:rsidR="008C5E3F">
              <w:rPr>
                <w:webHidden/>
              </w:rPr>
              <w:t>14</w:t>
            </w:r>
            <w:r>
              <w:rPr>
                <w:webHidden/>
              </w:rPr>
              <w:fldChar w:fldCharType="end"/>
            </w:r>
          </w:hyperlink>
        </w:p>
        <w:p w14:paraId="1DA9D661" w14:textId="577D581A" w:rsidR="00EB7BA6" w:rsidRDefault="00EB7BA6">
          <w:pPr>
            <w:pStyle w:val="Inhopg2"/>
            <w:rPr>
              <w:rFonts w:eastAsiaTheme="minorEastAsia"/>
              <w:color w:val="auto"/>
              <w:kern w:val="2"/>
              <w:lang w:eastAsia="nl-BE"/>
              <w14:ligatures w14:val="standardContextual"/>
            </w:rPr>
          </w:pPr>
          <w:hyperlink w:anchor="_Toc155773342" w:history="1">
            <w:r w:rsidRPr="003A5DF4">
              <w:rPr>
                <w:rStyle w:val="Hyperlink"/>
              </w:rPr>
              <w:t>4.6</w:t>
            </w:r>
            <w:r>
              <w:rPr>
                <w:rFonts w:eastAsiaTheme="minorEastAsia"/>
                <w:color w:val="auto"/>
                <w:kern w:val="2"/>
                <w:lang w:eastAsia="nl-BE"/>
                <w14:ligatures w14:val="standardContextual"/>
              </w:rPr>
              <w:tab/>
            </w:r>
            <w:r w:rsidRPr="003A5DF4">
              <w:rPr>
                <w:rStyle w:val="Hyperlink"/>
              </w:rPr>
              <w:t>Afwerken</w:t>
            </w:r>
            <w:r>
              <w:rPr>
                <w:webHidden/>
              </w:rPr>
              <w:tab/>
            </w:r>
            <w:r>
              <w:rPr>
                <w:webHidden/>
              </w:rPr>
              <w:fldChar w:fldCharType="begin"/>
            </w:r>
            <w:r>
              <w:rPr>
                <w:webHidden/>
              </w:rPr>
              <w:instrText xml:space="preserve"> PAGEREF _Toc155773342 \h </w:instrText>
            </w:r>
            <w:r>
              <w:rPr>
                <w:webHidden/>
              </w:rPr>
            </w:r>
            <w:r>
              <w:rPr>
                <w:webHidden/>
              </w:rPr>
              <w:fldChar w:fldCharType="separate"/>
            </w:r>
            <w:r w:rsidR="008C5E3F">
              <w:rPr>
                <w:webHidden/>
              </w:rPr>
              <w:t>16</w:t>
            </w:r>
            <w:r>
              <w:rPr>
                <w:webHidden/>
              </w:rPr>
              <w:fldChar w:fldCharType="end"/>
            </w:r>
          </w:hyperlink>
        </w:p>
        <w:p w14:paraId="1791FAB8" w14:textId="0343D8A8" w:rsidR="00EB7BA6" w:rsidRDefault="00EB7BA6">
          <w:pPr>
            <w:pStyle w:val="Inhopg1"/>
            <w:rPr>
              <w:rFonts w:eastAsiaTheme="minorEastAsia"/>
              <w:b w:val="0"/>
              <w:noProof/>
              <w:color w:val="auto"/>
              <w:kern w:val="2"/>
              <w:sz w:val="22"/>
              <w:lang w:eastAsia="nl-BE"/>
              <w14:ligatures w14:val="standardContextual"/>
            </w:rPr>
          </w:pPr>
          <w:hyperlink w:anchor="_Toc155773343" w:history="1">
            <w:r w:rsidRPr="003A5DF4">
              <w:rPr>
                <w:rStyle w:val="Hyperlink"/>
                <w:rFonts w:eastAsia="Times New Roman"/>
                <w:noProof/>
                <w:lang w:eastAsia="nl-BE"/>
              </w:rPr>
              <w:t>5</w:t>
            </w:r>
            <w:r>
              <w:rPr>
                <w:rFonts w:eastAsiaTheme="minorEastAsia"/>
                <w:b w:val="0"/>
                <w:noProof/>
                <w:color w:val="auto"/>
                <w:kern w:val="2"/>
                <w:sz w:val="22"/>
                <w:lang w:eastAsia="nl-BE"/>
                <w14:ligatures w14:val="standardContextual"/>
              </w:rPr>
              <w:tab/>
            </w:r>
            <w:r w:rsidRPr="003A5DF4">
              <w:rPr>
                <w:rStyle w:val="Hyperlink"/>
                <w:rFonts w:eastAsia="Times New Roman"/>
                <w:noProof/>
                <w:lang w:eastAsia="nl-BE"/>
              </w:rPr>
              <w:t>Lexicon</w:t>
            </w:r>
            <w:r>
              <w:rPr>
                <w:noProof/>
                <w:webHidden/>
              </w:rPr>
              <w:tab/>
            </w:r>
            <w:r>
              <w:rPr>
                <w:noProof/>
                <w:webHidden/>
              </w:rPr>
              <w:fldChar w:fldCharType="begin"/>
            </w:r>
            <w:r>
              <w:rPr>
                <w:noProof/>
                <w:webHidden/>
              </w:rPr>
              <w:instrText xml:space="preserve"> PAGEREF _Toc155773343 \h </w:instrText>
            </w:r>
            <w:r>
              <w:rPr>
                <w:noProof/>
                <w:webHidden/>
              </w:rPr>
            </w:r>
            <w:r>
              <w:rPr>
                <w:noProof/>
                <w:webHidden/>
              </w:rPr>
              <w:fldChar w:fldCharType="separate"/>
            </w:r>
            <w:r w:rsidR="008C5E3F">
              <w:rPr>
                <w:noProof/>
                <w:webHidden/>
              </w:rPr>
              <w:t>16</w:t>
            </w:r>
            <w:r>
              <w:rPr>
                <w:noProof/>
                <w:webHidden/>
              </w:rPr>
              <w:fldChar w:fldCharType="end"/>
            </w:r>
          </w:hyperlink>
        </w:p>
        <w:p w14:paraId="564C1027" w14:textId="5AC2E2E5" w:rsidR="00EB7BA6" w:rsidRDefault="00EB7BA6">
          <w:pPr>
            <w:pStyle w:val="Inhopg1"/>
            <w:rPr>
              <w:rFonts w:eastAsiaTheme="minorEastAsia"/>
              <w:b w:val="0"/>
              <w:noProof/>
              <w:color w:val="auto"/>
              <w:kern w:val="2"/>
              <w:sz w:val="22"/>
              <w:lang w:eastAsia="nl-BE"/>
              <w14:ligatures w14:val="standardContextual"/>
            </w:rPr>
          </w:pPr>
          <w:hyperlink w:anchor="_Toc155773344" w:history="1">
            <w:r w:rsidRPr="003A5DF4">
              <w:rPr>
                <w:rStyle w:val="Hyperlink"/>
                <w:noProof/>
              </w:rPr>
              <w:t>6</w:t>
            </w:r>
            <w:r>
              <w:rPr>
                <w:rFonts w:eastAsiaTheme="minorEastAsia"/>
                <w:b w:val="0"/>
                <w:noProof/>
                <w:color w:val="auto"/>
                <w:kern w:val="2"/>
                <w:sz w:val="22"/>
                <w:lang w:eastAsia="nl-BE"/>
                <w14:ligatures w14:val="standardContextual"/>
              </w:rPr>
              <w:tab/>
            </w:r>
            <w:r w:rsidRPr="003A5DF4">
              <w:rPr>
                <w:rStyle w:val="Hyperlink"/>
                <w:noProof/>
              </w:rPr>
              <w:t>Basisuitrusting</w:t>
            </w:r>
            <w:r>
              <w:rPr>
                <w:noProof/>
                <w:webHidden/>
              </w:rPr>
              <w:tab/>
            </w:r>
            <w:r>
              <w:rPr>
                <w:noProof/>
                <w:webHidden/>
              </w:rPr>
              <w:fldChar w:fldCharType="begin"/>
            </w:r>
            <w:r>
              <w:rPr>
                <w:noProof/>
                <w:webHidden/>
              </w:rPr>
              <w:instrText xml:space="preserve"> PAGEREF _Toc155773344 \h </w:instrText>
            </w:r>
            <w:r>
              <w:rPr>
                <w:noProof/>
                <w:webHidden/>
              </w:rPr>
            </w:r>
            <w:r>
              <w:rPr>
                <w:noProof/>
                <w:webHidden/>
              </w:rPr>
              <w:fldChar w:fldCharType="separate"/>
            </w:r>
            <w:r w:rsidR="008C5E3F">
              <w:rPr>
                <w:noProof/>
                <w:webHidden/>
              </w:rPr>
              <w:t>16</w:t>
            </w:r>
            <w:r>
              <w:rPr>
                <w:noProof/>
                <w:webHidden/>
              </w:rPr>
              <w:fldChar w:fldCharType="end"/>
            </w:r>
          </w:hyperlink>
        </w:p>
        <w:p w14:paraId="3F14818F" w14:textId="0139B220" w:rsidR="00EB7BA6" w:rsidRDefault="00EB7BA6">
          <w:pPr>
            <w:pStyle w:val="Inhopg2"/>
            <w:rPr>
              <w:rFonts w:eastAsiaTheme="minorEastAsia"/>
              <w:color w:val="auto"/>
              <w:kern w:val="2"/>
              <w:lang w:eastAsia="nl-BE"/>
              <w14:ligatures w14:val="standardContextual"/>
            </w:rPr>
          </w:pPr>
          <w:hyperlink w:anchor="_Toc155773345" w:history="1">
            <w:r w:rsidRPr="003A5DF4">
              <w:rPr>
                <w:rStyle w:val="Hyperlink"/>
              </w:rPr>
              <w:t>6.1</w:t>
            </w:r>
            <w:r>
              <w:rPr>
                <w:rFonts w:eastAsiaTheme="minorEastAsia"/>
                <w:color w:val="auto"/>
                <w:kern w:val="2"/>
                <w:lang w:eastAsia="nl-BE"/>
                <w14:ligatures w14:val="standardContextual"/>
              </w:rPr>
              <w:tab/>
            </w:r>
            <w:r w:rsidRPr="003A5DF4">
              <w:rPr>
                <w:rStyle w:val="Hyperlink"/>
              </w:rPr>
              <w:t>Infrastructuur</w:t>
            </w:r>
            <w:r>
              <w:rPr>
                <w:webHidden/>
              </w:rPr>
              <w:tab/>
            </w:r>
            <w:r>
              <w:rPr>
                <w:webHidden/>
              </w:rPr>
              <w:fldChar w:fldCharType="begin"/>
            </w:r>
            <w:r>
              <w:rPr>
                <w:webHidden/>
              </w:rPr>
              <w:instrText xml:space="preserve"> PAGEREF _Toc155773345 \h </w:instrText>
            </w:r>
            <w:r>
              <w:rPr>
                <w:webHidden/>
              </w:rPr>
            </w:r>
            <w:r>
              <w:rPr>
                <w:webHidden/>
              </w:rPr>
              <w:fldChar w:fldCharType="separate"/>
            </w:r>
            <w:r w:rsidR="008C5E3F">
              <w:rPr>
                <w:webHidden/>
              </w:rPr>
              <w:t>17</w:t>
            </w:r>
            <w:r>
              <w:rPr>
                <w:webHidden/>
              </w:rPr>
              <w:fldChar w:fldCharType="end"/>
            </w:r>
          </w:hyperlink>
        </w:p>
        <w:p w14:paraId="10BB192D" w14:textId="4716CAB6" w:rsidR="00EB7BA6" w:rsidRDefault="00EB7BA6">
          <w:pPr>
            <w:pStyle w:val="Inhopg2"/>
            <w:rPr>
              <w:rFonts w:eastAsiaTheme="minorEastAsia"/>
              <w:color w:val="auto"/>
              <w:kern w:val="2"/>
              <w:lang w:eastAsia="nl-BE"/>
              <w14:ligatures w14:val="standardContextual"/>
            </w:rPr>
          </w:pPr>
          <w:hyperlink w:anchor="_Toc155773346" w:history="1">
            <w:r w:rsidRPr="003A5DF4">
              <w:rPr>
                <w:rStyle w:val="Hyperlink"/>
              </w:rPr>
              <w:t>6.2</w:t>
            </w:r>
            <w:r>
              <w:rPr>
                <w:rFonts w:eastAsiaTheme="minorEastAsia"/>
                <w:color w:val="auto"/>
                <w:kern w:val="2"/>
                <w:lang w:eastAsia="nl-BE"/>
                <w14:ligatures w14:val="standardContextual"/>
              </w:rPr>
              <w:tab/>
            </w:r>
            <w:r w:rsidRPr="003A5DF4">
              <w:rPr>
                <w:rStyle w:val="Hyperlink"/>
              </w:rPr>
              <w:t>Materiaal, toestellen, machines en gereedschappen beschikbaar in de infrastructuur</w:t>
            </w:r>
            <w:r>
              <w:rPr>
                <w:webHidden/>
              </w:rPr>
              <w:tab/>
            </w:r>
            <w:r>
              <w:rPr>
                <w:webHidden/>
              </w:rPr>
              <w:fldChar w:fldCharType="begin"/>
            </w:r>
            <w:r>
              <w:rPr>
                <w:webHidden/>
              </w:rPr>
              <w:instrText xml:space="preserve"> PAGEREF _Toc155773346 \h </w:instrText>
            </w:r>
            <w:r>
              <w:rPr>
                <w:webHidden/>
              </w:rPr>
            </w:r>
            <w:r>
              <w:rPr>
                <w:webHidden/>
              </w:rPr>
              <w:fldChar w:fldCharType="separate"/>
            </w:r>
            <w:r w:rsidR="008C5E3F">
              <w:rPr>
                <w:webHidden/>
              </w:rPr>
              <w:t>17</w:t>
            </w:r>
            <w:r>
              <w:rPr>
                <w:webHidden/>
              </w:rPr>
              <w:fldChar w:fldCharType="end"/>
            </w:r>
          </w:hyperlink>
        </w:p>
        <w:p w14:paraId="74C19F19" w14:textId="5ED74282" w:rsidR="00EB7BA6" w:rsidRDefault="00EB7BA6">
          <w:pPr>
            <w:pStyle w:val="Inhopg2"/>
            <w:rPr>
              <w:rFonts w:eastAsiaTheme="minorEastAsia"/>
              <w:color w:val="auto"/>
              <w:kern w:val="2"/>
              <w:lang w:eastAsia="nl-BE"/>
              <w14:ligatures w14:val="standardContextual"/>
            </w:rPr>
          </w:pPr>
          <w:hyperlink w:anchor="_Toc155773347" w:history="1">
            <w:r w:rsidRPr="003A5DF4">
              <w:rPr>
                <w:rStyle w:val="Hyperlink"/>
              </w:rPr>
              <w:t>6.3</w:t>
            </w:r>
            <w:r>
              <w:rPr>
                <w:rFonts w:eastAsiaTheme="minorEastAsia"/>
                <w:color w:val="auto"/>
                <w:kern w:val="2"/>
                <w:lang w:eastAsia="nl-BE"/>
                <w14:ligatures w14:val="standardContextual"/>
              </w:rPr>
              <w:tab/>
            </w:r>
            <w:r w:rsidRPr="003A5DF4">
              <w:rPr>
                <w:rStyle w:val="Hyperlink"/>
              </w:rPr>
              <w:t>Materiaal waarover elke leerling moet beschikken</w:t>
            </w:r>
            <w:r>
              <w:rPr>
                <w:webHidden/>
              </w:rPr>
              <w:tab/>
            </w:r>
            <w:r>
              <w:rPr>
                <w:webHidden/>
              </w:rPr>
              <w:fldChar w:fldCharType="begin"/>
            </w:r>
            <w:r>
              <w:rPr>
                <w:webHidden/>
              </w:rPr>
              <w:instrText xml:space="preserve"> PAGEREF _Toc155773347 \h </w:instrText>
            </w:r>
            <w:r>
              <w:rPr>
                <w:webHidden/>
              </w:rPr>
            </w:r>
            <w:r>
              <w:rPr>
                <w:webHidden/>
              </w:rPr>
              <w:fldChar w:fldCharType="separate"/>
            </w:r>
            <w:r w:rsidR="008C5E3F">
              <w:rPr>
                <w:webHidden/>
              </w:rPr>
              <w:t>18</w:t>
            </w:r>
            <w:r>
              <w:rPr>
                <w:webHidden/>
              </w:rPr>
              <w:fldChar w:fldCharType="end"/>
            </w:r>
          </w:hyperlink>
        </w:p>
        <w:p w14:paraId="4301746C" w14:textId="300022C4" w:rsidR="00EB7BA6" w:rsidRDefault="00EB7BA6">
          <w:pPr>
            <w:pStyle w:val="Inhopg1"/>
            <w:rPr>
              <w:rFonts w:eastAsiaTheme="minorEastAsia"/>
              <w:b w:val="0"/>
              <w:noProof/>
              <w:color w:val="auto"/>
              <w:kern w:val="2"/>
              <w:sz w:val="22"/>
              <w:lang w:eastAsia="nl-BE"/>
              <w14:ligatures w14:val="standardContextual"/>
            </w:rPr>
          </w:pPr>
          <w:hyperlink w:anchor="_Toc155773348" w:history="1">
            <w:r w:rsidRPr="003A5DF4">
              <w:rPr>
                <w:rStyle w:val="Hyperlink"/>
                <w:noProof/>
              </w:rPr>
              <w:t>7</w:t>
            </w:r>
            <w:r>
              <w:rPr>
                <w:rFonts w:eastAsiaTheme="minorEastAsia"/>
                <w:b w:val="0"/>
                <w:noProof/>
                <w:color w:val="auto"/>
                <w:kern w:val="2"/>
                <w:sz w:val="22"/>
                <w:lang w:eastAsia="nl-BE"/>
                <w14:ligatures w14:val="standardContextual"/>
              </w:rPr>
              <w:tab/>
            </w:r>
            <w:r w:rsidRPr="003A5DF4">
              <w:rPr>
                <w:rStyle w:val="Hyperlink"/>
                <w:noProof/>
              </w:rPr>
              <w:t>Glossarium</w:t>
            </w:r>
            <w:r>
              <w:rPr>
                <w:noProof/>
                <w:webHidden/>
              </w:rPr>
              <w:tab/>
            </w:r>
            <w:r>
              <w:rPr>
                <w:noProof/>
                <w:webHidden/>
              </w:rPr>
              <w:fldChar w:fldCharType="begin"/>
            </w:r>
            <w:r>
              <w:rPr>
                <w:noProof/>
                <w:webHidden/>
              </w:rPr>
              <w:instrText xml:space="preserve"> PAGEREF _Toc155773348 \h </w:instrText>
            </w:r>
            <w:r>
              <w:rPr>
                <w:noProof/>
                <w:webHidden/>
              </w:rPr>
            </w:r>
            <w:r>
              <w:rPr>
                <w:noProof/>
                <w:webHidden/>
              </w:rPr>
              <w:fldChar w:fldCharType="separate"/>
            </w:r>
            <w:r w:rsidR="008C5E3F">
              <w:rPr>
                <w:noProof/>
                <w:webHidden/>
              </w:rPr>
              <w:t>18</w:t>
            </w:r>
            <w:r>
              <w:rPr>
                <w:noProof/>
                <w:webHidden/>
              </w:rPr>
              <w:fldChar w:fldCharType="end"/>
            </w:r>
          </w:hyperlink>
        </w:p>
        <w:p w14:paraId="29DC3445" w14:textId="72F52437" w:rsidR="00EB7BA6" w:rsidRDefault="00EB7BA6">
          <w:pPr>
            <w:pStyle w:val="Inhopg1"/>
            <w:rPr>
              <w:rFonts w:eastAsiaTheme="minorEastAsia"/>
              <w:b w:val="0"/>
              <w:noProof/>
              <w:color w:val="auto"/>
              <w:kern w:val="2"/>
              <w:sz w:val="22"/>
              <w:lang w:eastAsia="nl-BE"/>
              <w14:ligatures w14:val="standardContextual"/>
            </w:rPr>
          </w:pPr>
          <w:hyperlink w:anchor="_Toc155773349" w:history="1">
            <w:r w:rsidRPr="003A5DF4">
              <w:rPr>
                <w:rStyle w:val="Hyperlink"/>
                <w:noProof/>
              </w:rPr>
              <w:t>8</w:t>
            </w:r>
            <w:r>
              <w:rPr>
                <w:rFonts w:eastAsiaTheme="minorEastAsia"/>
                <w:b w:val="0"/>
                <w:noProof/>
                <w:color w:val="auto"/>
                <w:kern w:val="2"/>
                <w:sz w:val="22"/>
                <w:lang w:eastAsia="nl-BE"/>
                <w14:ligatures w14:val="standardContextual"/>
              </w:rPr>
              <w:tab/>
            </w:r>
            <w:r w:rsidRPr="003A5DF4">
              <w:rPr>
                <w:rStyle w:val="Hyperlink"/>
                <w:noProof/>
              </w:rPr>
              <w:t>Concordantie</w:t>
            </w:r>
            <w:r>
              <w:rPr>
                <w:noProof/>
                <w:webHidden/>
              </w:rPr>
              <w:tab/>
            </w:r>
            <w:r>
              <w:rPr>
                <w:noProof/>
                <w:webHidden/>
              </w:rPr>
              <w:fldChar w:fldCharType="begin"/>
            </w:r>
            <w:r>
              <w:rPr>
                <w:noProof/>
                <w:webHidden/>
              </w:rPr>
              <w:instrText xml:space="preserve"> PAGEREF _Toc155773349 \h </w:instrText>
            </w:r>
            <w:r>
              <w:rPr>
                <w:noProof/>
                <w:webHidden/>
              </w:rPr>
            </w:r>
            <w:r>
              <w:rPr>
                <w:noProof/>
                <w:webHidden/>
              </w:rPr>
              <w:fldChar w:fldCharType="separate"/>
            </w:r>
            <w:r w:rsidR="008C5E3F">
              <w:rPr>
                <w:noProof/>
                <w:webHidden/>
              </w:rPr>
              <w:t>19</w:t>
            </w:r>
            <w:r>
              <w:rPr>
                <w:noProof/>
                <w:webHidden/>
              </w:rPr>
              <w:fldChar w:fldCharType="end"/>
            </w:r>
          </w:hyperlink>
        </w:p>
        <w:p w14:paraId="7FCDF728" w14:textId="552469BC" w:rsidR="00EB7BA6" w:rsidRDefault="00EB7BA6">
          <w:pPr>
            <w:pStyle w:val="Inhopg2"/>
            <w:rPr>
              <w:rFonts w:eastAsiaTheme="minorEastAsia"/>
              <w:color w:val="auto"/>
              <w:kern w:val="2"/>
              <w:lang w:eastAsia="nl-BE"/>
              <w14:ligatures w14:val="standardContextual"/>
            </w:rPr>
          </w:pPr>
          <w:hyperlink w:anchor="_Toc155773350" w:history="1">
            <w:r w:rsidRPr="003A5DF4">
              <w:rPr>
                <w:rStyle w:val="Hyperlink"/>
              </w:rPr>
              <w:t>8.1</w:t>
            </w:r>
            <w:r>
              <w:rPr>
                <w:rFonts w:eastAsiaTheme="minorEastAsia"/>
                <w:color w:val="auto"/>
                <w:kern w:val="2"/>
                <w:lang w:eastAsia="nl-BE"/>
                <w14:ligatures w14:val="standardContextual"/>
              </w:rPr>
              <w:tab/>
            </w:r>
            <w:r w:rsidRPr="003A5DF4">
              <w:rPr>
                <w:rStyle w:val="Hyperlink"/>
              </w:rPr>
              <w:t>Minimumdoelen basisvorming</w:t>
            </w:r>
            <w:r>
              <w:rPr>
                <w:webHidden/>
              </w:rPr>
              <w:tab/>
            </w:r>
            <w:r>
              <w:rPr>
                <w:webHidden/>
              </w:rPr>
              <w:fldChar w:fldCharType="begin"/>
            </w:r>
            <w:r>
              <w:rPr>
                <w:webHidden/>
              </w:rPr>
              <w:instrText xml:space="preserve"> PAGEREF _Toc155773350 \h </w:instrText>
            </w:r>
            <w:r>
              <w:rPr>
                <w:webHidden/>
              </w:rPr>
            </w:r>
            <w:r>
              <w:rPr>
                <w:webHidden/>
              </w:rPr>
              <w:fldChar w:fldCharType="separate"/>
            </w:r>
            <w:r w:rsidR="008C5E3F">
              <w:rPr>
                <w:webHidden/>
              </w:rPr>
              <w:t>20</w:t>
            </w:r>
            <w:r>
              <w:rPr>
                <w:webHidden/>
              </w:rPr>
              <w:fldChar w:fldCharType="end"/>
            </w:r>
          </w:hyperlink>
        </w:p>
        <w:p w14:paraId="1B8FAD4C" w14:textId="1D3FF620" w:rsidR="00EB7BA6" w:rsidRDefault="00EB7BA6">
          <w:pPr>
            <w:pStyle w:val="Inhopg2"/>
            <w:rPr>
              <w:rFonts w:eastAsiaTheme="minorEastAsia"/>
              <w:color w:val="auto"/>
              <w:kern w:val="2"/>
              <w:lang w:eastAsia="nl-BE"/>
              <w14:ligatures w14:val="standardContextual"/>
            </w:rPr>
          </w:pPr>
          <w:hyperlink w:anchor="_Toc155773351" w:history="1">
            <w:r w:rsidRPr="003A5DF4">
              <w:rPr>
                <w:rStyle w:val="Hyperlink"/>
              </w:rPr>
              <w:t>8.2</w:t>
            </w:r>
            <w:r>
              <w:rPr>
                <w:rFonts w:eastAsiaTheme="minorEastAsia"/>
                <w:color w:val="auto"/>
                <w:kern w:val="2"/>
                <w:lang w:eastAsia="nl-BE"/>
                <w14:ligatures w14:val="standardContextual"/>
              </w:rPr>
              <w:tab/>
            </w:r>
            <w:r w:rsidRPr="003A5DF4">
              <w:rPr>
                <w:rStyle w:val="Hyperlink"/>
              </w:rPr>
              <w:t>Doelen die leiden naar één of meer beroepskwalificaties</w:t>
            </w:r>
            <w:r>
              <w:rPr>
                <w:webHidden/>
              </w:rPr>
              <w:tab/>
            </w:r>
            <w:r>
              <w:rPr>
                <w:webHidden/>
              </w:rPr>
              <w:fldChar w:fldCharType="begin"/>
            </w:r>
            <w:r>
              <w:rPr>
                <w:webHidden/>
              </w:rPr>
              <w:instrText xml:space="preserve"> PAGEREF _Toc155773351 \h </w:instrText>
            </w:r>
            <w:r>
              <w:rPr>
                <w:webHidden/>
              </w:rPr>
            </w:r>
            <w:r>
              <w:rPr>
                <w:webHidden/>
              </w:rPr>
              <w:fldChar w:fldCharType="separate"/>
            </w:r>
            <w:r w:rsidR="008C5E3F">
              <w:rPr>
                <w:webHidden/>
              </w:rPr>
              <w:t>20</w:t>
            </w:r>
            <w:r>
              <w:rPr>
                <w:webHidden/>
              </w:rPr>
              <w:fldChar w:fldCharType="end"/>
            </w:r>
          </w:hyperlink>
        </w:p>
        <w:p w14:paraId="26CA391F" w14:textId="71F80882" w:rsidR="003D34C1" w:rsidRDefault="003D34C1" w:rsidP="003D34C1">
          <w:pPr>
            <w:pStyle w:val="Inhopg1"/>
          </w:pPr>
          <w:r>
            <w:rPr>
              <w:bCs/>
              <w:lang w:val="nl-NL"/>
            </w:rPr>
            <w:fldChar w:fldCharType="end"/>
          </w:r>
        </w:p>
      </w:sdtContent>
    </w:sdt>
    <w:p w14:paraId="36FE1408" w14:textId="77777777" w:rsidR="003D34C1" w:rsidRDefault="003D34C1" w:rsidP="003D34C1"/>
    <w:p w14:paraId="4C535278" w14:textId="77777777" w:rsidR="003D34C1" w:rsidRPr="002407C5" w:rsidRDefault="003D34C1" w:rsidP="003D34C1"/>
    <w:p w14:paraId="360761AE" w14:textId="77777777" w:rsidR="00A05FD8" w:rsidRDefault="00A05FD8" w:rsidP="00316C9F">
      <w:pPr>
        <w:pStyle w:val="Opsommingdoel"/>
        <w:numPr>
          <w:ilvl w:val="0"/>
          <w:numId w:val="0"/>
        </w:numPr>
        <w:ind w:left="1418"/>
      </w:pPr>
    </w:p>
    <w:sectPr w:rsidR="00A05FD8" w:rsidSect="00402D8B">
      <w:headerReference w:type="even" r:id="rId27"/>
      <w:headerReference w:type="default" r:id="rId28"/>
      <w:footerReference w:type="default" r:id="rId29"/>
      <w:headerReference w:type="first" r:id="rId30"/>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0DE6C" w14:textId="77777777" w:rsidR="00C25679" w:rsidRDefault="00C25679" w:rsidP="00467BFD">
      <w:r>
        <w:separator/>
      </w:r>
    </w:p>
  </w:endnote>
  <w:endnote w:type="continuationSeparator" w:id="0">
    <w:p w14:paraId="4C15D600" w14:textId="77777777" w:rsidR="00C25679" w:rsidRDefault="00C25679" w:rsidP="00467BFD">
      <w:r>
        <w:continuationSeparator/>
      </w:r>
    </w:p>
  </w:endnote>
  <w:endnote w:type="continuationNotice" w:id="1">
    <w:p w14:paraId="5DDD5D04" w14:textId="77777777" w:rsidR="00C25679" w:rsidRDefault="00C25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344AA036" w:rsidR="00060480" w:rsidRDefault="00060480" w:rsidP="00467BFD">
    <w:r>
      <w:rPr>
        <w:noProof/>
      </w:rPr>
      <w:fldChar w:fldCharType="begin"/>
    </w:r>
    <w:r>
      <w:rPr>
        <w:noProof/>
      </w:rPr>
      <w:instrText xml:space="preserve"> STYLEREF  Titel  \* MERGEFORMAT </w:instrText>
    </w:r>
    <w:r>
      <w:rPr>
        <w:noProof/>
      </w:rPr>
      <w:fldChar w:fldCharType="separate"/>
    </w:r>
    <w:r w:rsidR="00956A4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3505D">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C3CA" w14:textId="617D687F" w:rsidR="003D34C1" w:rsidRPr="00DF29FA" w:rsidRDefault="003D34C1"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FC1557">
      <w:rPr>
        <w:sz w:val="20"/>
        <w:szCs w:val="20"/>
      </w:rPr>
      <w:t>Printmedia</w:t>
    </w:r>
    <w:r>
      <w:rPr>
        <w:sz w:val="20"/>
        <w:szCs w:val="20"/>
      </w:rPr>
      <w:t xml:space="preserve"> (versie </w:t>
    </w:r>
    <w:r w:rsidR="00355ECF">
      <w:rPr>
        <w:sz w:val="20"/>
        <w:szCs w:val="20"/>
      </w:rPr>
      <w:t>oktober</w:t>
    </w:r>
    <w:r w:rsidR="00145603">
      <w:rPr>
        <w:sz w:val="20"/>
        <w:szCs w:val="20"/>
      </w:rPr>
      <w:t xml:space="preserve"> 2024</w:t>
    </w:r>
    <w:r>
      <w:rPr>
        <w:sz w:val="20"/>
        <w:szCs w:val="20"/>
      </w:rPr>
      <w:t>)</w:t>
    </w:r>
  </w:p>
  <w:p w14:paraId="353ED913" w14:textId="23A1FE82" w:rsidR="003D34C1" w:rsidRPr="00DF29FA" w:rsidRDefault="003D34C1" w:rsidP="000C67EC">
    <w:pPr>
      <w:tabs>
        <w:tab w:val="right" w:pos="9638"/>
      </w:tabs>
      <w:spacing w:after="0"/>
      <w:rPr>
        <w:sz w:val="20"/>
        <w:szCs w:val="20"/>
      </w:rPr>
    </w:pPr>
    <w:r>
      <w:rPr>
        <w:sz w:val="20"/>
        <w:szCs w:val="20"/>
      </w:rPr>
      <w:t>II-</w:t>
    </w:r>
    <w:r w:rsidR="00FC1557">
      <w:rPr>
        <w:sz w:val="20"/>
        <w:szCs w:val="20"/>
      </w:rPr>
      <w:t>Pri</w:t>
    </w:r>
    <w:r>
      <w:rPr>
        <w:sz w:val="20"/>
        <w:szCs w:val="20"/>
      </w:rPr>
      <w:t>-a</w:t>
    </w:r>
    <w:r w:rsidRPr="00DF29FA">
      <w:rPr>
        <w:sz w:val="20"/>
        <w:szCs w:val="20"/>
      </w:rPr>
      <w:tab/>
    </w:r>
    <w:r w:rsidR="000C6F2A" w:rsidRPr="000C6F2A">
      <w:rPr>
        <w:sz w:val="20"/>
        <w:szCs w:val="20"/>
      </w:rPr>
      <w:t>D/2024/13.758/150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40D28" w14:textId="39789F3A" w:rsidR="003D34C1" w:rsidRPr="00DF29FA" w:rsidRDefault="003D34C1" w:rsidP="00533E04">
    <w:pPr>
      <w:tabs>
        <w:tab w:val="right" w:pos="9639"/>
      </w:tabs>
      <w:spacing w:after="0"/>
      <w:rPr>
        <w:sz w:val="20"/>
        <w:szCs w:val="20"/>
      </w:rPr>
    </w:pPr>
    <w:r w:rsidRPr="00DF29FA">
      <w:rPr>
        <w:noProof/>
        <w:sz w:val="20"/>
        <w:szCs w:val="20"/>
        <w:lang w:eastAsia="nl-BE"/>
      </w:rPr>
      <w:drawing>
        <wp:anchor distT="0" distB="0" distL="114300" distR="114300" simplePos="0" relativeHeight="251660293" behindDoc="1" locked="0" layoutInCell="1" allowOverlap="1" wp14:anchorId="54C433FE" wp14:editId="060B86EC">
          <wp:simplePos x="0" y="0"/>
          <wp:positionH relativeFrom="page">
            <wp:align>right</wp:align>
          </wp:positionH>
          <wp:positionV relativeFrom="paragraph">
            <wp:posOffset>-691515</wp:posOffset>
          </wp:positionV>
          <wp:extent cx="540000" cy="1004400"/>
          <wp:effectExtent l="0" t="0" r="0" b="5715"/>
          <wp:wrapNone/>
          <wp:docPr id="1708201788" name="Afbeelding 17082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1557">
      <w:rPr>
        <w:noProof/>
        <w:sz w:val="20"/>
        <w:szCs w:val="20"/>
        <w:lang w:eastAsia="nl-BE"/>
      </w:rPr>
      <w:t>Printmedia</w:t>
    </w:r>
    <w:r>
      <w:rPr>
        <w:sz w:val="20"/>
        <w:szCs w:val="20"/>
      </w:rPr>
      <w:t xml:space="preserve"> (versie </w:t>
    </w:r>
    <w:r w:rsidR="00355ECF">
      <w:rPr>
        <w:sz w:val="20"/>
        <w:szCs w:val="20"/>
      </w:rPr>
      <w:t>oktober</w:t>
    </w:r>
    <w:r w:rsidR="00145603">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C9B3D7" w14:textId="378579FF" w:rsidR="003D34C1" w:rsidRDefault="000C6F2A" w:rsidP="00F91861">
    <w:pPr>
      <w:tabs>
        <w:tab w:val="right" w:pos="9638"/>
      </w:tabs>
      <w:spacing w:after="0"/>
    </w:pPr>
    <w:r w:rsidRPr="000C6F2A">
      <w:rPr>
        <w:sz w:val="20"/>
        <w:szCs w:val="20"/>
      </w:rPr>
      <w:t>D/2024/13.758/150</w:t>
    </w:r>
    <w:r w:rsidR="003D34C1">
      <w:rPr>
        <w:sz w:val="20"/>
        <w:szCs w:val="20"/>
      </w:rPr>
      <w:tab/>
      <w:t>II-</w:t>
    </w:r>
    <w:r w:rsidR="00FC1557">
      <w:rPr>
        <w:sz w:val="20"/>
        <w:szCs w:val="20"/>
      </w:rPr>
      <w:t>Pri</w:t>
    </w:r>
    <w:r w:rsidR="003D34C1">
      <w:rPr>
        <w:sz w:val="20"/>
        <w:szCs w:val="20"/>
      </w:rPr>
      <w:t>-a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6AB1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69E92" w14:textId="77777777" w:rsidR="00C25679" w:rsidRDefault="00C25679" w:rsidP="00467BFD">
      <w:r>
        <w:separator/>
      </w:r>
    </w:p>
  </w:footnote>
  <w:footnote w:type="continuationSeparator" w:id="0">
    <w:p w14:paraId="009C56F0" w14:textId="77777777" w:rsidR="00C25679" w:rsidRDefault="00C25679" w:rsidP="00467BFD">
      <w:r>
        <w:continuationSeparator/>
      </w:r>
    </w:p>
  </w:footnote>
  <w:footnote w:type="continuationNotice" w:id="1">
    <w:p w14:paraId="4428609F" w14:textId="77777777" w:rsidR="00C25679" w:rsidRDefault="00C256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D534" w14:textId="77777777" w:rsidR="00533E62" w:rsidRDefault="0073505D">
    <w:pPr>
      <w:pStyle w:val="Koptekst"/>
    </w:pPr>
    <w:r>
      <w:rPr>
        <w:noProof/>
      </w:rPr>
      <w:pict w14:anchorId="2FF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1C98" w14:textId="77777777" w:rsidR="00533E62" w:rsidRDefault="0073505D">
    <w:pPr>
      <w:pStyle w:val="Koptekst"/>
    </w:pPr>
    <w:r>
      <w:rPr>
        <w:noProof/>
      </w:rPr>
      <w:pict w14:anchorId="2611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CFBC" w14:textId="77777777" w:rsidR="00533E62" w:rsidRDefault="0073505D">
    <w:pPr>
      <w:pStyle w:val="Koptekst"/>
    </w:pPr>
    <w:r>
      <w:rPr>
        <w:noProof/>
      </w:rPr>
      <w:pict w14:anchorId="0554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96D1E" w14:textId="77777777" w:rsidR="003D34C1" w:rsidRDefault="0073505D">
    <w:r>
      <w:rPr>
        <w:noProof/>
      </w:rPr>
      <w:pict w14:anchorId="338F9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4139;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5E87" w14:textId="77777777" w:rsidR="003D34C1" w:rsidRDefault="0073505D">
    <w:r>
      <w:rPr>
        <w:noProof/>
      </w:rPr>
      <w:pict w14:anchorId="27B07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3115;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2192B" w14:textId="77777777" w:rsidR="003D34C1" w:rsidRDefault="0073505D">
    <w:pPr>
      <w:pStyle w:val="Koptekst"/>
    </w:pPr>
    <w:r>
      <w:rPr>
        <w:noProof/>
      </w:rPr>
      <w:pict w14:anchorId="382B3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5163;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7777777" w:rsidR="00533E62" w:rsidRDefault="0073505D">
    <w:pPr>
      <w:pStyle w:val="Koptekst"/>
    </w:pPr>
    <w:r>
      <w:rPr>
        <w:noProof/>
      </w:rPr>
      <w:pict w14:anchorId="52AA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77777777" w:rsidR="00533E62" w:rsidRDefault="0073505D">
    <w:pPr>
      <w:pStyle w:val="Koptekst"/>
    </w:pPr>
    <w:r>
      <w:rPr>
        <w:noProof/>
      </w:rPr>
      <w:pict w14:anchorId="6A84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77777777" w:rsidR="00533E62" w:rsidRDefault="0073505D">
    <w:pPr>
      <w:pStyle w:val="Koptekst"/>
    </w:pPr>
    <w:r>
      <w:rPr>
        <w:noProof/>
      </w:rPr>
      <w:pict w14:anchorId="671B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E58EE"/>
    <w:multiLevelType w:val="hybridMultilevel"/>
    <w:tmpl w:val="D80A90C2"/>
    <w:lvl w:ilvl="0" w:tplc="E40E9C62">
      <w:start w:val="7"/>
      <w:numFmt w:val="bullet"/>
      <w:lvlText w:val="-"/>
      <w:lvlJc w:val="left"/>
      <w:pPr>
        <w:ind w:left="390" w:hanging="360"/>
      </w:pPr>
      <w:rPr>
        <w:rFonts w:ascii="Calibri" w:eastAsia="Times New Roman" w:hAnsi="Calibri" w:cs="Calibri" w:hint="default"/>
      </w:rPr>
    </w:lvl>
    <w:lvl w:ilvl="1" w:tplc="08130003" w:tentative="1">
      <w:start w:val="1"/>
      <w:numFmt w:val="bullet"/>
      <w:lvlText w:val="o"/>
      <w:lvlJc w:val="left"/>
      <w:pPr>
        <w:ind w:left="1110" w:hanging="360"/>
      </w:pPr>
      <w:rPr>
        <w:rFonts w:ascii="Courier New" w:hAnsi="Courier New" w:cs="Courier New" w:hint="default"/>
      </w:rPr>
    </w:lvl>
    <w:lvl w:ilvl="2" w:tplc="08130005" w:tentative="1">
      <w:start w:val="1"/>
      <w:numFmt w:val="bullet"/>
      <w:lvlText w:val=""/>
      <w:lvlJc w:val="left"/>
      <w:pPr>
        <w:ind w:left="1830" w:hanging="360"/>
      </w:pPr>
      <w:rPr>
        <w:rFonts w:ascii="Wingdings" w:hAnsi="Wingdings" w:hint="default"/>
      </w:rPr>
    </w:lvl>
    <w:lvl w:ilvl="3" w:tplc="08130001" w:tentative="1">
      <w:start w:val="1"/>
      <w:numFmt w:val="bullet"/>
      <w:lvlText w:val=""/>
      <w:lvlJc w:val="left"/>
      <w:pPr>
        <w:ind w:left="2550" w:hanging="360"/>
      </w:pPr>
      <w:rPr>
        <w:rFonts w:ascii="Symbol" w:hAnsi="Symbol" w:hint="default"/>
      </w:rPr>
    </w:lvl>
    <w:lvl w:ilvl="4" w:tplc="08130003" w:tentative="1">
      <w:start w:val="1"/>
      <w:numFmt w:val="bullet"/>
      <w:lvlText w:val="o"/>
      <w:lvlJc w:val="left"/>
      <w:pPr>
        <w:ind w:left="3270" w:hanging="360"/>
      </w:pPr>
      <w:rPr>
        <w:rFonts w:ascii="Courier New" w:hAnsi="Courier New" w:cs="Courier New" w:hint="default"/>
      </w:rPr>
    </w:lvl>
    <w:lvl w:ilvl="5" w:tplc="08130005" w:tentative="1">
      <w:start w:val="1"/>
      <w:numFmt w:val="bullet"/>
      <w:lvlText w:val=""/>
      <w:lvlJc w:val="left"/>
      <w:pPr>
        <w:ind w:left="3990" w:hanging="360"/>
      </w:pPr>
      <w:rPr>
        <w:rFonts w:ascii="Wingdings" w:hAnsi="Wingdings" w:hint="default"/>
      </w:rPr>
    </w:lvl>
    <w:lvl w:ilvl="6" w:tplc="08130001" w:tentative="1">
      <w:start w:val="1"/>
      <w:numFmt w:val="bullet"/>
      <w:lvlText w:val=""/>
      <w:lvlJc w:val="left"/>
      <w:pPr>
        <w:ind w:left="4710" w:hanging="360"/>
      </w:pPr>
      <w:rPr>
        <w:rFonts w:ascii="Symbol" w:hAnsi="Symbol" w:hint="default"/>
      </w:rPr>
    </w:lvl>
    <w:lvl w:ilvl="7" w:tplc="08130003" w:tentative="1">
      <w:start w:val="1"/>
      <w:numFmt w:val="bullet"/>
      <w:lvlText w:val="o"/>
      <w:lvlJc w:val="left"/>
      <w:pPr>
        <w:ind w:left="5430" w:hanging="360"/>
      </w:pPr>
      <w:rPr>
        <w:rFonts w:ascii="Courier New" w:hAnsi="Courier New" w:cs="Courier New" w:hint="default"/>
      </w:rPr>
    </w:lvl>
    <w:lvl w:ilvl="8" w:tplc="08130005" w:tentative="1">
      <w:start w:val="1"/>
      <w:numFmt w:val="bullet"/>
      <w:lvlText w:val=""/>
      <w:lvlJc w:val="left"/>
      <w:pPr>
        <w:ind w:left="615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096E2BDE"/>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879" w:hanging="737"/>
      </w:pPr>
      <w:rPr>
        <w:rFonts w:hint="default"/>
        <w:b/>
        <w:bCs w:val="0"/>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23F60308"/>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7B82B1B"/>
    <w:multiLevelType w:val="multilevel"/>
    <w:tmpl w:val="DB527204"/>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14FDD"/>
    <w:multiLevelType w:val="multilevel"/>
    <w:tmpl w:val="5B180CF0"/>
    <w:lvl w:ilvl="0">
      <w:start w:val="12"/>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9845AD"/>
    <w:multiLevelType w:val="hybridMultilevel"/>
    <w:tmpl w:val="313E9A0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2FF1518"/>
    <w:multiLevelType w:val="hybridMultilevel"/>
    <w:tmpl w:val="FE62AD5E"/>
    <w:lvl w:ilvl="0" w:tplc="0122AFBA">
      <w:start w:val="7"/>
      <w:numFmt w:val="bullet"/>
      <w:lvlText w:val="-"/>
      <w:lvlJc w:val="left"/>
      <w:pPr>
        <w:ind w:left="390" w:hanging="360"/>
      </w:pPr>
      <w:rPr>
        <w:rFonts w:ascii="Calibri" w:eastAsia="Times New Roman" w:hAnsi="Calibri" w:cs="Calibri" w:hint="default"/>
      </w:rPr>
    </w:lvl>
    <w:lvl w:ilvl="1" w:tplc="08130003" w:tentative="1">
      <w:start w:val="1"/>
      <w:numFmt w:val="bullet"/>
      <w:lvlText w:val="o"/>
      <w:lvlJc w:val="left"/>
      <w:pPr>
        <w:ind w:left="1110" w:hanging="360"/>
      </w:pPr>
      <w:rPr>
        <w:rFonts w:ascii="Courier New" w:hAnsi="Courier New" w:cs="Courier New" w:hint="default"/>
      </w:rPr>
    </w:lvl>
    <w:lvl w:ilvl="2" w:tplc="08130005" w:tentative="1">
      <w:start w:val="1"/>
      <w:numFmt w:val="bullet"/>
      <w:lvlText w:val=""/>
      <w:lvlJc w:val="left"/>
      <w:pPr>
        <w:ind w:left="1830" w:hanging="360"/>
      </w:pPr>
      <w:rPr>
        <w:rFonts w:ascii="Wingdings" w:hAnsi="Wingdings" w:hint="default"/>
      </w:rPr>
    </w:lvl>
    <w:lvl w:ilvl="3" w:tplc="08130001" w:tentative="1">
      <w:start w:val="1"/>
      <w:numFmt w:val="bullet"/>
      <w:lvlText w:val=""/>
      <w:lvlJc w:val="left"/>
      <w:pPr>
        <w:ind w:left="2550" w:hanging="360"/>
      </w:pPr>
      <w:rPr>
        <w:rFonts w:ascii="Symbol" w:hAnsi="Symbol" w:hint="default"/>
      </w:rPr>
    </w:lvl>
    <w:lvl w:ilvl="4" w:tplc="08130003" w:tentative="1">
      <w:start w:val="1"/>
      <w:numFmt w:val="bullet"/>
      <w:lvlText w:val="o"/>
      <w:lvlJc w:val="left"/>
      <w:pPr>
        <w:ind w:left="3270" w:hanging="360"/>
      </w:pPr>
      <w:rPr>
        <w:rFonts w:ascii="Courier New" w:hAnsi="Courier New" w:cs="Courier New" w:hint="default"/>
      </w:rPr>
    </w:lvl>
    <w:lvl w:ilvl="5" w:tplc="08130005" w:tentative="1">
      <w:start w:val="1"/>
      <w:numFmt w:val="bullet"/>
      <w:lvlText w:val=""/>
      <w:lvlJc w:val="left"/>
      <w:pPr>
        <w:ind w:left="3990" w:hanging="360"/>
      </w:pPr>
      <w:rPr>
        <w:rFonts w:ascii="Wingdings" w:hAnsi="Wingdings" w:hint="default"/>
      </w:rPr>
    </w:lvl>
    <w:lvl w:ilvl="6" w:tplc="08130001" w:tentative="1">
      <w:start w:val="1"/>
      <w:numFmt w:val="bullet"/>
      <w:lvlText w:val=""/>
      <w:lvlJc w:val="left"/>
      <w:pPr>
        <w:ind w:left="4710" w:hanging="360"/>
      </w:pPr>
      <w:rPr>
        <w:rFonts w:ascii="Symbol" w:hAnsi="Symbol" w:hint="default"/>
      </w:rPr>
    </w:lvl>
    <w:lvl w:ilvl="7" w:tplc="08130003" w:tentative="1">
      <w:start w:val="1"/>
      <w:numFmt w:val="bullet"/>
      <w:lvlText w:val="o"/>
      <w:lvlJc w:val="left"/>
      <w:pPr>
        <w:ind w:left="5430" w:hanging="360"/>
      </w:pPr>
      <w:rPr>
        <w:rFonts w:ascii="Courier New" w:hAnsi="Courier New" w:cs="Courier New" w:hint="default"/>
      </w:rPr>
    </w:lvl>
    <w:lvl w:ilvl="8" w:tplc="08130005" w:tentative="1">
      <w:start w:val="1"/>
      <w:numFmt w:val="bullet"/>
      <w:lvlText w:val=""/>
      <w:lvlJc w:val="left"/>
      <w:pPr>
        <w:ind w:left="6150" w:hanging="360"/>
      </w:pPr>
      <w:rPr>
        <w:rFonts w:ascii="Wingdings" w:hAnsi="Wingdings" w:hint="default"/>
      </w:rPr>
    </w:lvl>
  </w:abstractNum>
  <w:abstractNum w:abstractNumId="1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1313E08"/>
    <w:multiLevelType w:val="hybridMultilevel"/>
    <w:tmpl w:val="7674C630"/>
    <w:lvl w:ilvl="0" w:tplc="FFFFFFFF">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07824A3A"/>
    <w:lvl w:ilvl="0">
      <w:start w:val="3"/>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8FB0B08"/>
    <w:multiLevelType w:val="hybridMultilevel"/>
    <w:tmpl w:val="DAC429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C898F9B8"/>
    <w:lvl w:ilvl="0">
      <w:start w:val="6"/>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BE759FA"/>
    <w:multiLevelType w:val="multilevel"/>
    <w:tmpl w:val="A574FC4E"/>
    <w:lvl w:ilvl="0">
      <w:start w:val="1"/>
      <w:numFmt w:val="decimal"/>
      <w:lvlText w:val="%1."/>
      <w:lvlJc w:val="left"/>
      <w:pPr>
        <w:tabs>
          <w:tab w:val="num" w:pos="720"/>
        </w:tabs>
        <w:ind w:left="720" w:hanging="360"/>
      </w:pPr>
      <w:rPr>
        <w:rFonts w:ascii="Calibri" w:hAnsi="Calibri"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971440533">
    <w:abstractNumId w:val="22"/>
  </w:num>
  <w:num w:numId="2" w16cid:durableId="391275458">
    <w:abstractNumId w:val="8"/>
  </w:num>
  <w:num w:numId="3" w16cid:durableId="1446386784">
    <w:abstractNumId w:val="8"/>
  </w:num>
  <w:num w:numId="4" w16cid:durableId="1433085344">
    <w:abstractNumId w:val="24"/>
  </w:num>
  <w:num w:numId="5" w16cid:durableId="67851318">
    <w:abstractNumId w:val="4"/>
  </w:num>
  <w:num w:numId="6" w16cid:durableId="1875732664">
    <w:abstractNumId w:val="30"/>
  </w:num>
  <w:num w:numId="7" w16cid:durableId="1785073827">
    <w:abstractNumId w:val="3"/>
  </w:num>
  <w:num w:numId="8" w16cid:durableId="2112436338">
    <w:abstractNumId w:val="18"/>
  </w:num>
  <w:num w:numId="9" w16cid:durableId="940528299">
    <w:abstractNumId w:val="13"/>
  </w:num>
  <w:num w:numId="10" w16cid:durableId="1342463960">
    <w:abstractNumId w:val="25"/>
  </w:num>
  <w:num w:numId="11" w16cid:durableId="1814903111">
    <w:abstractNumId w:val="26"/>
  </w:num>
  <w:num w:numId="12" w16cid:durableId="538667980">
    <w:abstractNumId w:val="10"/>
  </w:num>
  <w:num w:numId="13" w16cid:durableId="1044866913">
    <w:abstractNumId w:val="19"/>
  </w:num>
  <w:num w:numId="14" w16cid:durableId="251015268">
    <w:abstractNumId w:val="21"/>
  </w:num>
  <w:num w:numId="15" w16cid:durableId="1030306022">
    <w:abstractNumId w:val="9"/>
  </w:num>
  <w:num w:numId="16" w16cid:durableId="962687266">
    <w:abstractNumId w:val="34"/>
  </w:num>
  <w:num w:numId="17" w16cid:durableId="272858206">
    <w:abstractNumId w:val="35"/>
  </w:num>
  <w:num w:numId="18" w16cid:durableId="1963412399">
    <w:abstractNumId w:val="12"/>
  </w:num>
  <w:num w:numId="19" w16cid:durableId="57099532">
    <w:abstractNumId w:val="5"/>
  </w:num>
  <w:num w:numId="20" w16cid:durableId="2021198824">
    <w:abstractNumId w:val="29"/>
  </w:num>
  <w:num w:numId="21" w16cid:durableId="338889396">
    <w:abstractNumId w:val="28"/>
  </w:num>
  <w:num w:numId="22" w16cid:durableId="54553459">
    <w:abstractNumId w:val="31"/>
  </w:num>
  <w:num w:numId="23" w16cid:durableId="227959220">
    <w:abstractNumId w:val="1"/>
  </w:num>
  <w:num w:numId="24" w16cid:durableId="1909227237">
    <w:abstractNumId w:val="27"/>
  </w:num>
  <w:num w:numId="25" w16cid:durableId="672532848">
    <w:abstractNumId w:val="16"/>
  </w:num>
  <w:num w:numId="26" w16cid:durableId="2112772671">
    <w:abstractNumId w:val="33"/>
  </w:num>
  <w:num w:numId="27" w16cid:durableId="1890334933">
    <w:abstractNumId w:val="23"/>
  </w:num>
  <w:num w:numId="28" w16cid:durableId="312489829">
    <w:abstractNumId w:val="18"/>
  </w:num>
  <w:num w:numId="29" w16cid:durableId="1465122923">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8947719">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5967076">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4792074">
    <w:abstractNumId w:val="17"/>
  </w:num>
  <w:num w:numId="33" w16cid:durableId="101299594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0202920">
    <w:abstractNumId w:val="18"/>
  </w:num>
  <w:num w:numId="35" w16cid:durableId="1188711839">
    <w:abstractNumId w:val="6"/>
  </w:num>
  <w:num w:numId="36" w16cid:durableId="59362857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9980438">
    <w:abstractNumId w:val="7"/>
  </w:num>
  <w:num w:numId="38" w16cid:durableId="1874607238">
    <w:abstractNumId w:val="0"/>
  </w:num>
  <w:num w:numId="39" w16cid:durableId="1743723446">
    <w:abstractNumId w:val="14"/>
  </w:num>
  <w:num w:numId="40" w16cid:durableId="1213156109">
    <w:abstractNumId w:val="3"/>
  </w:num>
  <w:num w:numId="41" w16cid:durableId="1594706144">
    <w:abstractNumId w:val="15"/>
  </w:num>
  <w:num w:numId="42" w16cid:durableId="249896388">
    <w:abstractNumId w:val="32"/>
  </w:num>
  <w:num w:numId="43" w16cid:durableId="1266815061">
    <w:abstractNumId w:val="2"/>
  </w:num>
  <w:num w:numId="44" w16cid:durableId="1010713700">
    <w:abstractNumId w:val="11"/>
  </w:num>
  <w:num w:numId="45" w16cid:durableId="385760818">
    <w:abstractNumId w:val="20"/>
  </w:num>
  <w:num w:numId="46" w16cid:durableId="104071453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Vp/81hm2KnQ38BcddXOzX3sdRB2Q66gZF2qcf5ybcwcsnfpQJ4zdWc1MJi2Ja88VjyEqBIwAIzFqF9AigUL1/A==" w:salt="NolWzBvmhuuQta+QKBd0Z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3F15"/>
    <w:rsid w:val="000044B3"/>
    <w:rsid w:val="00004BD7"/>
    <w:rsid w:val="00004F58"/>
    <w:rsid w:val="0000561E"/>
    <w:rsid w:val="00006069"/>
    <w:rsid w:val="000126B1"/>
    <w:rsid w:val="000144CD"/>
    <w:rsid w:val="00017648"/>
    <w:rsid w:val="0002050F"/>
    <w:rsid w:val="00022034"/>
    <w:rsid w:val="00026CB6"/>
    <w:rsid w:val="0003038D"/>
    <w:rsid w:val="00034B3A"/>
    <w:rsid w:val="000354E1"/>
    <w:rsid w:val="00040B60"/>
    <w:rsid w:val="0004205D"/>
    <w:rsid w:val="00043180"/>
    <w:rsid w:val="00055B4F"/>
    <w:rsid w:val="00057359"/>
    <w:rsid w:val="000600BF"/>
    <w:rsid w:val="00060257"/>
    <w:rsid w:val="00060480"/>
    <w:rsid w:val="00062EED"/>
    <w:rsid w:val="00064BE6"/>
    <w:rsid w:val="00066D5F"/>
    <w:rsid w:val="00070793"/>
    <w:rsid w:val="00070D17"/>
    <w:rsid w:val="000735FD"/>
    <w:rsid w:val="00077005"/>
    <w:rsid w:val="000773B5"/>
    <w:rsid w:val="00080975"/>
    <w:rsid w:val="000850FA"/>
    <w:rsid w:val="00085F67"/>
    <w:rsid w:val="00086ECA"/>
    <w:rsid w:val="000A2289"/>
    <w:rsid w:val="000A2292"/>
    <w:rsid w:val="000A2DA7"/>
    <w:rsid w:val="000A3B0B"/>
    <w:rsid w:val="000A4B0F"/>
    <w:rsid w:val="000A4C40"/>
    <w:rsid w:val="000A50E2"/>
    <w:rsid w:val="000A63DD"/>
    <w:rsid w:val="000A7E45"/>
    <w:rsid w:val="000B1717"/>
    <w:rsid w:val="000B2769"/>
    <w:rsid w:val="000B6389"/>
    <w:rsid w:val="000C4A1F"/>
    <w:rsid w:val="000C4E35"/>
    <w:rsid w:val="000C52EC"/>
    <w:rsid w:val="000C6005"/>
    <w:rsid w:val="000C67EC"/>
    <w:rsid w:val="000C6968"/>
    <w:rsid w:val="000C6F2A"/>
    <w:rsid w:val="000D0FEF"/>
    <w:rsid w:val="000D1268"/>
    <w:rsid w:val="000D3642"/>
    <w:rsid w:val="000D52A2"/>
    <w:rsid w:val="000D7EDC"/>
    <w:rsid w:val="00103252"/>
    <w:rsid w:val="00111583"/>
    <w:rsid w:val="00111A16"/>
    <w:rsid w:val="00115985"/>
    <w:rsid w:val="00115B75"/>
    <w:rsid w:val="001173B1"/>
    <w:rsid w:val="00122B38"/>
    <w:rsid w:val="0012392B"/>
    <w:rsid w:val="00125592"/>
    <w:rsid w:val="00125938"/>
    <w:rsid w:val="00126763"/>
    <w:rsid w:val="00132EDE"/>
    <w:rsid w:val="001332B5"/>
    <w:rsid w:val="00140EB7"/>
    <w:rsid w:val="00141E7F"/>
    <w:rsid w:val="001431A3"/>
    <w:rsid w:val="00145603"/>
    <w:rsid w:val="001513A1"/>
    <w:rsid w:val="001543A2"/>
    <w:rsid w:val="00156A8A"/>
    <w:rsid w:val="00163C01"/>
    <w:rsid w:val="00165BC4"/>
    <w:rsid w:val="00167998"/>
    <w:rsid w:val="0017684E"/>
    <w:rsid w:val="0018140C"/>
    <w:rsid w:val="00184095"/>
    <w:rsid w:val="00192A74"/>
    <w:rsid w:val="00192F30"/>
    <w:rsid w:val="001961FF"/>
    <w:rsid w:val="00197921"/>
    <w:rsid w:val="001979DA"/>
    <w:rsid w:val="001A0D10"/>
    <w:rsid w:val="001A2038"/>
    <w:rsid w:val="001A5EB7"/>
    <w:rsid w:val="001A7DB4"/>
    <w:rsid w:val="001B2C2B"/>
    <w:rsid w:val="001B4F61"/>
    <w:rsid w:val="001B78B2"/>
    <w:rsid w:val="001C118A"/>
    <w:rsid w:val="001C3A62"/>
    <w:rsid w:val="001C3C2B"/>
    <w:rsid w:val="001C442D"/>
    <w:rsid w:val="001E22EA"/>
    <w:rsid w:val="001E3A9A"/>
    <w:rsid w:val="001E3DEC"/>
    <w:rsid w:val="001E4D8E"/>
    <w:rsid w:val="001F72E1"/>
    <w:rsid w:val="001F7DE0"/>
    <w:rsid w:val="00201426"/>
    <w:rsid w:val="00202743"/>
    <w:rsid w:val="00204E90"/>
    <w:rsid w:val="002050D0"/>
    <w:rsid w:val="00211402"/>
    <w:rsid w:val="002120E2"/>
    <w:rsid w:val="002134F0"/>
    <w:rsid w:val="002140A3"/>
    <w:rsid w:val="00216757"/>
    <w:rsid w:val="00222209"/>
    <w:rsid w:val="002247D6"/>
    <w:rsid w:val="002264F7"/>
    <w:rsid w:val="0023244B"/>
    <w:rsid w:val="00236FB1"/>
    <w:rsid w:val="0024213C"/>
    <w:rsid w:val="002441A4"/>
    <w:rsid w:val="00244A1A"/>
    <w:rsid w:val="002607F2"/>
    <w:rsid w:val="002609D5"/>
    <w:rsid w:val="00264555"/>
    <w:rsid w:val="002706FB"/>
    <w:rsid w:val="00271AD1"/>
    <w:rsid w:val="0027444F"/>
    <w:rsid w:val="002763A7"/>
    <w:rsid w:val="002764D1"/>
    <w:rsid w:val="00292049"/>
    <w:rsid w:val="002A3E07"/>
    <w:rsid w:val="002B732B"/>
    <w:rsid w:val="002C2C39"/>
    <w:rsid w:val="002C2CDE"/>
    <w:rsid w:val="002D1A29"/>
    <w:rsid w:val="002D5F07"/>
    <w:rsid w:val="002E08C9"/>
    <w:rsid w:val="002E1355"/>
    <w:rsid w:val="002E793E"/>
    <w:rsid w:val="002E7DB6"/>
    <w:rsid w:val="002E7E0C"/>
    <w:rsid w:val="002F195A"/>
    <w:rsid w:val="002F25B5"/>
    <w:rsid w:val="002F53AB"/>
    <w:rsid w:val="002F774C"/>
    <w:rsid w:val="003079DB"/>
    <w:rsid w:val="0031269B"/>
    <w:rsid w:val="003153CF"/>
    <w:rsid w:val="0031647A"/>
    <w:rsid w:val="00316719"/>
    <w:rsid w:val="00316C9F"/>
    <w:rsid w:val="003202E4"/>
    <w:rsid w:val="00321AC3"/>
    <w:rsid w:val="00323E02"/>
    <w:rsid w:val="0032540E"/>
    <w:rsid w:val="00330C9D"/>
    <w:rsid w:val="00331E8A"/>
    <w:rsid w:val="003321F1"/>
    <w:rsid w:val="00333A24"/>
    <w:rsid w:val="00335006"/>
    <w:rsid w:val="0034069C"/>
    <w:rsid w:val="0034253A"/>
    <w:rsid w:val="00350497"/>
    <w:rsid w:val="00350589"/>
    <w:rsid w:val="00350E40"/>
    <w:rsid w:val="0035271F"/>
    <w:rsid w:val="00352AD7"/>
    <w:rsid w:val="003534EA"/>
    <w:rsid w:val="00355ECF"/>
    <w:rsid w:val="00361170"/>
    <w:rsid w:val="0036189F"/>
    <w:rsid w:val="00364867"/>
    <w:rsid w:val="00367D98"/>
    <w:rsid w:val="00373367"/>
    <w:rsid w:val="00376921"/>
    <w:rsid w:val="00376C4D"/>
    <w:rsid w:val="00377331"/>
    <w:rsid w:val="003839CE"/>
    <w:rsid w:val="00385689"/>
    <w:rsid w:val="00386F53"/>
    <w:rsid w:val="003874D8"/>
    <w:rsid w:val="00392CD0"/>
    <w:rsid w:val="00392F56"/>
    <w:rsid w:val="00396B86"/>
    <w:rsid w:val="00397D3B"/>
    <w:rsid w:val="003A3C50"/>
    <w:rsid w:val="003B077D"/>
    <w:rsid w:val="003B11F9"/>
    <w:rsid w:val="003B2336"/>
    <w:rsid w:val="003B41B4"/>
    <w:rsid w:val="003B5035"/>
    <w:rsid w:val="003B655E"/>
    <w:rsid w:val="003C1C1B"/>
    <w:rsid w:val="003C20F3"/>
    <w:rsid w:val="003C4185"/>
    <w:rsid w:val="003C5772"/>
    <w:rsid w:val="003C5B4C"/>
    <w:rsid w:val="003C74A2"/>
    <w:rsid w:val="003D29DB"/>
    <w:rsid w:val="003D34C1"/>
    <w:rsid w:val="003E11FD"/>
    <w:rsid w:val="003F65BB"/>
    <w:rsid w:val="003F7085"/>
    <w:rsid w:val="00402D8B"/>
    <w:rsid w:val="00403EF6"/>
    <w:rsid w:val="004043CD"/>
    <w:rsid w:val="00405CF3"/>
    <w:rsid w:val="00410790"/>
    <w:rsid w:val="00413880"/>
    <w:rsid w:val="00421604"/>
    <w:rsid w:val="004249DA"/>
    <w:rsid w:val="00425731"/>
    <w:rsid w:val="00431B9C"/>
    <w:rsid w:val="004336D1"/>
    <w:rsid w:val="004407F2"/>
    <w:rsid w:val="004417DE"/>
    <w:rsid w:val="004479CA"/>
    <w:rsid w:val="00453BCB"/>
    <w:rsid w:val="00463754"/>
    <w:rsid w:val="0046560A"/>
    <w:rsid w:val="00467BFD"/>
    <w:rsid w:val="004720AF"/>
    <w:rsid w:val="00483294"/>
    <w:rsid w:val="00486CCF"/>
    <w:rsid w:val="00487CF9"/>
    <w:rsid w:val="0049122E"/>
    <w:rsid w:val="00491A12"/>
    <w:rsid w:val="00496C4F"/>
    <w:rsid w:val="00496CF1"/>
    <w:rsid w:val="0049702F"/>
    <w:rsid w:val="004B4591"/>
    <w:rsid w:val="004B4775"/>
    <w:rsid w:val="004C437F"/>
    <w:rsid w:val="004C48DC"/>
    <w:rsid w:val="004D0269"/>
    <w:rsid w:val="004D2D7B"/>
    <w:rsid w:val="004D50DF"/>
    <w:rsid w:val="004E694B"/>
    <w:rsid w:val="004E7ED3"/>
    <w:rsid w:val="004F32CA"/>
    <w:rsid w:val="004F72C0"/>
    <w:rsid w:val="0050046C"/>
    <w:rsid w:val="00507749"/>
    <w:rsid w:val="00510D1F"/>
    <w:rsid w:val="00511213"/>
    <w:rsid w:val="00513892"/>
    <w:rsid w:val="005159C4"/>
    <w:rsid w:val="0052042F"/>
    <w:rsid w:val="0052075B"/>
    <w:rsid w:val="005217F3"/>
    <w:rsid w:val="00523043"/>
    <w:rsid w:val="00523C23"/>
    <w:rsid w:val="00523C37"/>
    <w:rsid w:val="00525D2C"/>
    <w:rsid w:val="00531084"/>
    <w:rsid w:val="00533E04"/>
    <w:rsid w:val="00533E62"/>
    <w:rsid w:val="00534C54"/>
    <w:rsid w:val="005416A5"/>
    <w:rsid w:val="00546066"/>
    <w:rsid w:val="00547751"/>
    <w:rsid w:val="00552FBF"/>
    <w:rsid w:val="00553658"/>
    <w:rsid w:val="00553C7A"/>
    <w:rsid w:val="005540D7"/>
    <w:rsid w:val="00555049"/>
    <w:rsid w:val="00557474"/>
    <w:rsid w:val="005610FB"/>
    <w:rsid w:val="0056245F"/>
    <w:rsid w:val="00562978"/>
    <w:rsid w:val="00566266"/>
    <w:rsid w:val="0057255D"/>
    <w:rsid w:val="0057679A"/>
    <w:rsid w:val="00577A6F"/>
    <w:rsid w:val="00577DCA"/>
    <w:rsid w:val="00581A79"/>
    <w:rsid w:val="00593F4F"/>
    <w:rsid w:val="00593F90"/>
    <w:rsid w:val="00595B1E"/>
    <w:rsid w:val="005A1306"/>
    <w:rsid w:val="005A2E6E"/>
    <w:rsid w:val="005A3F47"/>
    <w:rsid w:val="005A742D"/>
    <w:rsid w:val="005A7CC5"/>
    <w:rsid w:val="005B09B5"/>
    <w:rsid w:val="005B2794"/>
    <w:rsid w:val="005B2E01"/>
    <w:rsid w:val="005B3CAC"/>
    <w:rsid w:val="005B4393"/>
    <w:rsid w:val="005B5EE8"/>
    <w:rsid w:val="005B6B0B"/>
    <w:rsid w:val="005B7B40"/>
    <w:rsid w:val="005C1E00"/>
    <w:rsid w:val="005C4735"/>
    <w:rsid w:val="005C6623"/>
    <w:rsid w:val="005C7E99"/>
    <w:rsid w:val="005D466A"/>
    <w:rsid w:val="005D7939"/>
    <w:rsid w:val="005D7E3C"/>
    <w:rsid w:val="005E353B"/>
    <w:rsid w:val="005E4012"/>
    <w:rsid w:val="005F0F46"/>
    <w:rsid w:val="00602577"/>
    <w:rsid w:val="0060513B"/>
    <w:rsid w:val="0060663D"/>
    <w:rsid w:val="006200F4"/>
    <w:rsid w:val="006202C9"/>
    <w:rsid w:val="00622551"/>
    <w:rsid w:val="006241FC"/>
    <w:rsid w:val="006256CC"/>
    <w:rsid w:val="006261D3"/>
    <w:rsid w:val="0062682C"/>
    <w:rsid w:val="00626CCD"/>
    <w:rsid w:val="00633F67"/>
    <w:rsid w:val="00636CF1"/>
    <w:rsid w:val="00644128"/>
    <w:rsid w:val="00646799"/>
    <w:rsid w:val="006470C3"/>
    <w:rsid w:val="006507E5"/>
    <w:rsid w:val="006511B5"/>
    <w:rsid w:val="0065166E"/>
    <w:rsid w:val="006521BE"/>
    <w:rsid w:val="00653910"/>
    <w:rsid w:val="00674ACE"/>
    <w:rsid w:val="00680120"/>
    <w:rsid w:val="006933CC"/>
    <w:rsid w:val="00693F83"/>
    <w:rsid w:val="00695F4F"/>
    <w:rsid w:val="006972A2"/>
    <w:rsid w:val="006A02D4"/>
    <w:rsid w:val="006A19A8"/>
    <w:rsid w:val="006B156B"/>
    <w:rsid w:val="006B5085"/>
    <w:rsid w:val="006B6595"/>
    <w:rsid w:val="006C0DF6"/>
    <w:rsid w:val="006C2BAD"/>
    <w:rsid w:val="006C4D0E"/>
    <w:rsid w:val="006D2A51"/>
    <w:rsid w:val="006D3E59"/>
    <w:rsid w:val="006E1F5A"/>
    <w:rsid w:val="006E58E0"/>
    <w:rsid w:val="006F0D3F"/>
    <w:rsid w:val="006F2FAC"/>
    <w:rsid w:val="006F3604"/>
    <w:rsid w:val="006F5548"/>
    <w:rsid w:val="006F561D"/>
    <w:rsid w:val="006F6012"/>
    <w:rsid w:val="006F75BB"/>
    <w:rsid w:val="006F7B93"/>
    <w:rsid w:val="007018A7"/>
    <w:rsid w:val="00704F7A"/>
    <w:rsid w:val="0070586D"/>
    <w:rsid w:val="00706068"/>
    <w:rsid w:val="007076BF"/>
    <w:rsid w:val="00713E72"/>
    <w:rsid w:val="00726AA7"/>
    <w:rsid w:val="007279DB"/>
    <w:rsid w:val="00730E58"/>
    <w:rsid w:val="00731063"/>
    <w:rsid w:val="007332BE"/>
    <w:rsid w:val="0073505D"/>
    <w:rsid w:val="00735D09"/>
    <w:rsid w:val="00737D12"/>
    <w:rsid w:val="00751DD9"/>
    <w:rsid w:val="00756A08"/>
    <w:rsid w:val="00761A3A"/>
    <w:rsid w:val="007635B4"/>
    <w:rsid w:val="0076423E"/>
    <w:rsid w:val="00765DC4"/>
    <w:rsid w:val="00767976"/>
    <w:rsid w:val="0077024A"/>
    <w:rsid w:val="00770FDD"/>
    <w:rsid w:val="007724C2"/>
    <w:rsid w:val="00777358"/>
    <w:rsid w:val="0077765C"/>
    <w:rsid w:val="0078257E"/>
    <w:rsid w:val="00783B7C"/>
    <w:rsid w:val="007843F3"/>
    <w:rsid w:val="00785E67"/>
    <w:rsid w:val="007A1DE6"/>
    <w:rsid w:val="007A4D2B"/>
    <w:rsid w:val="007B4675"/>
    <w:rsid w:val="007B7CCA"/>
    <w:rsid w:val="007C28FD"/>
    <w:rsid w:val="007C368E"/>
    <w:rsid w:val="007D3298"/>
    <w:rsid w:val="007D492A"/>
    <w:rsid w:val="007D5AA5"/>
    <w:rsid w:val="007E3E3F"/>
    <w:rsid w:val="007E6439"/>
    <w:rsid w:val="007F6A5E"/>
    <w:rsid w:val="00800CC9"/>
    <w:rsid w:val="008016FA"/>
    <w:rsid w:val="00802A58"/>
    <w:rsid w:val="0080688A"/>
    <w:rsid w:val="00825A9E"/>
    <w:rsid w:val="00836A25"/>
    <w:rsid w:val="00851BDC"/>
    <w:rsid w:val="00855F21"/>
    <w:rsid w:val="00857CC5"/>
    <w:rsid w:val="00862ACC"/>
    <w:rsid w:val="00862C44"/>
    <w:rsid w:val="00864D39"/>
    <w:rsid w:val="00870BDE"/>
    <w:rsid w:val="00875A14"/>
    <w:rsid w:val="0087715B"/>
    <w:rsid w:val="00880CE6"/>
    <w:rsid w:val="00880D7D"/>
    <w:rsid w:val="00885125"/>
    <w:rsid w:val="00892496"/>
    <w:rsid w:val="008A011A"/>
    <w:rsid w:val="008A24DF"/>
    <w:rsid w:val="008B0F35"/>
    <w:rsid w:val="008B205D"/>
    <w:rsid w:val="008B6B6B"/>
    <w:rsid w:val="008B76AF"/>
    <w:rsid w:val="008C1588"/>
    <w:rsid w:val="008C299A"/>
    <w:rsid w:val="008C4090"/>
    <w:rsid w:val="008C59AF"/>
    <w:rsid w:val="008C5E3F"/>
    <w:rsid w:val="008D1B56"/>
    <w:rsid w:val="008D23DD"/>
    <w:rsid w:val="008D28C6"/>
    <w:rsid w:val="008D2979"/>
    <w:rsid w:val="008E5D4D"/>
    <w:rsid w:val="008E6DF2"/>
    <w:rsid w:val="008F05AA"/>
    <w:rsid w:val="008F14CC"/>
    <w:rsid w:val="008F5197"/>
    <w:rsid w:val="008F5F36"/>
    <w:rsid w:val="00904FF1"/>
    <w:rsid w:val="00906159"/>
    <w:rsid w:val="0091531B"/>
    <w:rsid w:val="00916731"/>
    <w:rsid w:val="009203BC"/>
    <w:rsid w:val="009214DF"/>
    <w:rsid w:val="00921629"/>
    <w:rsid w:val="00922312"/>
    <w:rsid w:val="0092522B"/>
    <w:rsid w:val="009263B1"/>
    <w:rsid w:val="009273DD"/>
    <w:rsid w:val="0093292E"/>
    <w:rsid w:val="00933E23"/>
    <w:rsid w:val="00934F44"/>
    <w:rsid w:val="00936D32"/>
    <w:rsid w:val="00937E58"/>
    <w:rsid w:val="00942271"/>
    <w:rsid w:val="00943213"/>
    <w:rsid w:val="00947757"/>
    <w:rsid w:val="00951E22"/>
    <w:rsid w:val="009525AD"/>
    <w:rsid w:val="0095329A"/>
    <w:rsid w:val="0095381D"/>
    <w:rsid w:val="00956A48"/>
    <w:rsid w:val="00963E17"/>
    <w:rsid w:val="00967E51"/>
    <w:rsid w:val="009805C6"/>
    <w:rsid w:val="00984726"/>
    <w:rsid w:val="00984E51"/>
    <w:rsid w:val="00995BF6"/>
    <w:rsid w:val="00995DA3"/>
    <w:rsid w:val="009C08CB"/>
    <w:rsid w:val="009C3367"/>
    <w:rsid w:val="009C61C0"/>
    <w:rsid w:val="009D462C"/>
    <w:rsid w:val="009D4FA0"/>
    <w:rsid w:val="009D5E8F"/>
    <w:rsid w:val="009D7B9E"/>
    <w:rsid w:val="009E2795"/>
    <w:rsid w:val="009E44C4"/>
    <w:rsid w:val="00A00692"/>
    <w:rsid w:val="00A00764"/>
    <w:rsid w:val="00A05F3C"/>
    <w:rsid w:val="00A05FD8"/>
    <w:rsid w:val="00A06047"/>
    <w:rsid w:val="00A10FF9"/>
    <w:rsid w:val="00A13260"/>
    <w:rsid w:val="00A15349"/>
    <w:rsid w:val="00A2697B"/>
    <w:rsid w:val="00A3000A"/>
    <w:rsid w:val="00A32C14"/>
    <w:rsid w:val="00A33679"/>
    <w:rsid w:val="00A37FDD"/>
    <w:rsid w:val="00A42C58"/>
    <w:rsid w:val="00A4339E"/>
    <w:rsid w:val="00A5487C"/>
    <w:rsid w:val="00A568FE"/>
    <w:rsid w:val="00A6146A"/>
    <w:rsid w:val="00A67108"/>
    <w:rsid w:val="00A67905"/>
    <w:rsid w:val="00A72345"/>
    <w:rsid w:val="00A742D3"/>
    <w:rsid w:val="00A777CF"/>
    <w:rsid w:val="00A836CD"/>
    <w:rsid w:val="00A86E60"/>
    <w:rsid w:val="00A92D73"/>
    <w:rsid w:val="00A94F2C"/>
    <w:rsid w:val="00AA09B3"/>
    <w:rsid w:val="00AA3E2C"/>
    <w:rsid w:val="00AA72F7"/>
    <w:rsid w:val="00AB0760"/>
    <w:rsid w:val="00AB0D26"/>
    <w:rsid w:val="00AB1543"/>
    <w:rsid w:val="00AB2BF8"/>
    <w:rsid w:val="00AB388C"/>
    <w:rsid w:val="00AB53FA"/>
    <w:rsid w:val="00AC3506"/>
    <w:rsid w:val="00AC5339"/>
    <w:rsid w:val="00AC74F3"/>
    <w:rsid w:val="00AD1259"/>
    <w:rsid w:val="00AD5818"/>
    <w:rsid w:val="00AE2A9D"/>
    <w:rsid w:val="00AE2D1F"/>
    <w:rsid w:val="00AE40D0"/>
    <w:rsid w:val="00AE7B7F"/>
    <w:rsid w:val="00AF171F"/>
    <w:rsid w:val="00AF3F38"/>
    <w:rsid w:val="00AF5426"/>
    <w:rsid w:val="00B001C9"/>
    <w:rsid w:val="00B029B8"/>
    <w:rsid w:val="00B04B61"/>
    <w:rsid w:val="00B07F01"/>
    <w:rsid w:val="00B152D2"/>
    <w:rsid w:val="00B15D5F"/>
    <w:rsid w:val="00B204AA"/>
    <w:rsid w:val="00B36213"/>
    <w:rsid w:val="00B37CE1"/>
    <w:rsid w:val="00B40D6E"/>
    <w:rsid w:val="00B52588"/>
    <w:rsid w:val="00B5530F"/>
    <w:rsid w:val="00B553D2"/>
    <w:rsid w:val="00B57128"/>
    <w:rsid w:val="00B62ED8"/>
    <w:rsid w:val="00B639A0"/>
    <w:rsid w:val="00B65D02"/>
    <w:rsid w:val="00B70352"/>
    <w:rsid w:val="00B73227"/>
    <w:rsid w:val="00B7533A"/>
    <w:rsid w:val="00B77AC2"/>
    <w:rsid w:val="00B80451"/>
    <w:rsid w:val="00B81B1E"/>
    <w:rsid w:val="00B82F55"/>
    <w:rsid w:val="00B85169"/>
    <w:rsid w:val="00B87ADE"/>
    <w:rsid w:val="00B93094"/>
    <w:rsid w:val="00BA0EFF"/>
    <w:rsid w:val="00BA7636"/>
    <w:rsid w:val="00BC1599"/>
    <w:rsid w:val="00BC23D9"/>
    <w:rsid w:val="00BC4A4B"/>
    <w:rsid w:val="00BC544A"/>
    <w:rsid w:val="00BD0A2F"/>
    <w:rsid w:val="00BD0DA2"/>
    <w:rsid w:val="00BD64B2"/>
    <w:rsid w:val="00BD7545"/>
    <w:rsid w:val="00BE0162"/>
    <w:rsid w:val="00BE3327"/>
    <w:rsid w:val="00BE48AF"/>
    <w:rsid w:val="00BE5B51"/>
    <w:rsid w:val="00BE5BFF"/>
    <w:rsid w:val="00BE64DD"/>
    <w:rsid w:val="00BE74D3"/>
    <w:rsid w:val="00BF0DA5"/>
    <w:rsid w:val="00BF162F"/>
    <w:rsid w:val="00BF2696"/>
    <w:rsid w:val="00BF5912"/>
    <w:rsid w:val="00C044DE"/>
    <w:rsid w:val="00C04DEC"/>
    <w:rsid w:val="00C06946"/>
    <w:rsid w:val="00C10894"/>
    <w:rsid w:val="00C12CD1"/>
    <w:rsid w:val="00C145C7"/>
    <w:rsid w:val="00C16FBB"/>
    <w:rsid w:val="00C17B07"/>
    <w:rsid w:val="00C25679"/>
    <w:rsid w:val="00C27E98"/>
    <w:rsid w:val="00C32A9B"/>
    <w:rsid w:val="00C3685E"/>
    <w:rsid w:val="00C4570C"/>
    <w:rsid w:val="00C528FE"/>
    <w:rsid w:val="00C5324F"/>
    <w:rsid w:val="00C536C0"/>
    <w:rsid w:val="00C57A2C"/>
    <w:rsid w:val="00C601D5"/>
    <w:rsid w:val="00C60FC3"/>
    <w:rsid w:val="00C634A4"/>
    <w:rsid w:val="00C6435E"/>
    <w:rsid w:val="00C65D11"/>
    <w:rsid w:val="00C806A9"/>
    <w:rsid w:val="00C83A41"/>
    <w:rsid w:val="00C86843"/>
    <w:rsid w:val="00C92DD2"/>
    <w:rsid w:val="00C95FB1"/>
    <w:rsid w:val="00C96850"/>
    <w:rsid w:val="00C96934"/>
    <w:rsid w:val="00CA29AD"/>
    <w:rsid w:val="00CA7124"/>
    <w:rsid w:val="00CB00FE"/>
    <w:rsid w:val="00CB2DBE"/>
    <w:rsid w:val="00CB397C"/>
    <w:rsid w:val="00CC1033"/>
    <w:rsid w:val="00CC35DA"/>
    <w:rsid w:val="00CC48F1"/>
    <w:rsid w:val="00CC4AF3"/>
    <w:rsid w:val="00CD19E9"/>
    <w:rsid w:val="00CD5065"/>
    <w:rsid w:val="00CE008F"/>
    <w:rsid w:val="00CE237C"/>
    <w:rsid w:val="00CF7663"/>
    <w:rsid w:val="00D01953"/>
    <w:rsid w:val="00D042E5"/>
    <w:rsid w:val="00D13FB5"/>
    <w:rsid w:val="00D14CD7"/>
    <w:rsid w:val="00D15007"/>
    <w:rsid w:val="00D175AA"/>
    <w:rsid w:val="00D207E0"/>
    <w:rsid w:val="00D2547D"/>
    <w:rsid w:val="00D27587"/>
    <w:rsid w:val="00D27DCC"/>
    <w:rsid w:val="00D3155C"/>
    <w:rsid w:val="00D43B72"/>
    <w:rsid w:val="00D52235"/>
    <w:rsid w:val="00D55622"/>
    <w:rsid w:val="00D56C9F"/>
    <w:rsid w:val="00D637B7"/>
    <w:rsid w:val="00D64A03"/>
    <w:rsid w:val="00D654C4"/>
    <w:rsid w:val="00D663EC"/>
    <w:rsid w:val="00D71229"/>
    <w:rsid w:val="00D71263"/>
    <w:rsid w:val="00D73274"/>
    <w:rsid w:val="00D73D22"/>
    <w:rsid w:val="00D8148A"/>
    <w:rsid w:val="00D830F8"/>
    <w:rsid w:val="00D83AE8"/>
    <w:rsid w:val="00D85A1B"/>
    <w:rsid w:val="00D879AB"/>
    <w:rsid w:val="00D90375"/>
    <w:rsid w:val="00D9181D"/>
    <w:rsid w:val="00D92DF9"/>
    <w:rsid w:val="00DA0109"/>
    <w:rsid w:val="00DA078A"/>
    <w:rsid w:val="00DA3442"/>
    <w:rsid w:val="00DA5692"/>
    <w:rsid w:val="00DC1818"/>
    <w:rsid w:val="00DC1B55"/>
    <w:rsid w:val="00DC2BB9"/>
    <w:rsid w:val="00DD15F1"/>
    <w:rsid w:val="00DD424A"/>
    <w:rsid w:val="00DE3CD5"/>
    <w:rsid w:val="00DF028D"/>
    <w:rsid w:val="00DF13D5"/>
    <w:rsid w:val="00DF286A"/>
    <w:rsid w:val="00DF29FA"/>
    <w:rsid w:val="00DF2E87"/>
    <w:rsid w:val="00DF3120"/>
    <w:rsid w:val="00DF7612"/>
    <w:rsid w:val="00E0100A"/>
    <w:rsid w:val="00E030AC"/>
    <w:rsid w:val="00E069B2"/>
    <w:rsid w:val="00E13626"/>
    <w:rsid w:val="00E17502"/>
    <w:rsid w:val="00E267E0"/>
    <w:rsid w:val="00E27667"/>
    <w:rsid w:val="00E3474B"/>
    <w:rsid w:val="00E40305"/>
    <w:rsid w:val="00E40767"/>
    <w:rsid w:val="00E42F24"/>
    <w:rsid w:val="00E46EF3"/>
    <w:rsid w:val="00E50921"/>
    <w:rsid w:val="00E50F1A"/>
    <w:rsid w:val="00E558DC"/>
    <w:rsid w:val="00E67B54"/>
    <w:rsid w:val="00E708AF"/>
    <w:rsid w:val="00E7125C"/>
    <w:rsid w:val="00E72789"/>
    <w:rsid w:val="00E730FB"/>
    <w:rsid w:val="00E736D7"/>
    <w:rsid w:val="00E75F77"/>
    <w:rsid w:val="00E84CE7"/>
    <w:rsid w:val="00E919E5"/>
    <w:rsid w:val="00E92720"/>
    <w:rsid w:val="00EA1C54"/>
    <w:rsid w:val="00EA65BC"/>
    <w:rsid w:val="00EB228C"/>
    <w:rsid w:val="00EB4992"/>
    <w:rsid w:val="00EB5791"/>
    <w:rsid w:val="00EB7BA6"/>
    <w:rsid w:val="00EC30F1"/>
    <w:rsid w:val="00EC3938"/>
    <w:rsid w:val="00EC4338"/>
    <w:rsid w:val="00EC5AE1"/>
    <w:rsid w:val="00ED1D12"/>
    <w:rsid w:val="00ED1FF8"/>
    <w:rsid w:val="00ED2DB3"/>
    <w:rsid w:val="00ED654D"/>
    <w:rsid w:val="00ED7A46"/>
    <w:rsid w:val="00EE1BE7"/>
    <w:rsid w:val="00EF09C5"/>
    <w:rsid w:val="00EF23C9"/>
    <w:rsid w:val="00EF5EE7"/>
    <w:rsid w:val="00EF6863"/>
    <w:rsid w:val="00F0104D"/>
    <w:rsid w:val="00F0133B"/>
    <w:rsid w:val="00F06EFA"/>
    <w:rsid w:val="00F11233"/>
    <w:rsid w:val="00F138DE"/>
    <w:rsid w:val="00F13BD1"/>
    <w:rsid w:val="00F14A11"/>
    <w:rsid w:val="00F14E2C"/>
    <w:rsid w:val="00F21638"/>
    <w:rsid w:val="00F223BB"/>
    <w:rsid w:val="00F40B45"/>
    <w:rsid w:val="00F411CF"/>
    <w:rsid w:val="00F46195"/>
    <w:rsid w:val="00F46955"/>
    <w:rsid w:val="00F518DC"/>
    <w:rsid w:val="00F5275F"/>
    <w:rsid w:val="00F55E5D"/>
    <w:rsid w:val="00F805A8"/>
    <w:rsid w:val="00F85FA4"/>
    <w:rsid w:val="00F9078C"/>
    <w:rsid w:val="00F909F1"/>
    <w:rsid w:val="00F91861"/>
    <w:rsid w:val="00F92DC0"/>
    <w:rsid w:val="00F977FB"/>
    <w:rsid w:val="00FA3F0D"/>
    <w:rsid w:val="00FA5804"/>
    <w:rsid w:val="00FA6A3C"/>
    <w:rsid w:val="00FA7394"/>
    <w:rsid w:val="00FC1557"/>
    <w:rsid w:val="00FC1CCD"/>
    <w:rsid w:val="00FC5B8B"/>
    <w:rsid w:val="00FC6370"/>
    <w:rsid w:val="00FD1F85"/>
    <w:rsid w:val="00FD6EF1"/>
    <w:rsid w:val="00FE612A"/>
    <w:rsid w:val="00FF7FD6"/>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6811E895-F12E-4E66-A107-180F350A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84726"/>
    <w:pPr>
      <w:keepNext/>
      <w:keepLines/>
      <w:numPr>
        <w:ilvl w:val="2"/>
        <w:numId w:val="7"/>
      </w:numPr>
      <w:spacing w:before="360" w:after="120"/>
      <w:ind w:left="357" w:hanging="357"/>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ind w:left="3997"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ind w:left="4717" w:hanging="36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ind w:left="5437"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ind w:left="6157"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ind w:left="6877"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984726"/>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ind w:left="1440" w:hanging="36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055B4F"/>
    <w:pPr>
      <w:keepNext/>
      <w:numPr>
        <w:numId w:val="3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055B4F"/>
    <w:rPr>
      <w:b/>
      <w:color w:val="1F4E79" w:themeColor="accent1" w:themeShade="80"/>
      <w:sz w:val="24"/>
    </w:rPr>
  </w:style>
  <w:style w:type="paragraph" w:customStyle="1" w:styleId="Doelverd">
    <w:name w:val="Doel_verd"/>
    <w:basedOn w:val="Doel"/>
    <w:link w:val="DoelverdChar"/>
    <w:qFormat/>
    <w:rsid w:val="00CB00FE"/>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316C9F"/>
    <w:pPr>
      <w:numPr>
        <w:numId w:val="5"/>
      </w:numPr>
      <w:ind w:left="1332" w:hanging="255"/>
    </w:pPr>
    <w:rPr>
      <w:b/>
      <w:color w:val="1F4E79" w:themeColor="accent1" w:themeShade="80"/>
      <w:sz w:val="24"/>
      <w:szCs w:val="24"/>
    </w:rPr>
  </w:style>
  <w:style w:type="character" w:customStyle="1" w:styleId="OpsommingdoelChar">
    <w:name w:val="Opsomming doel Char"/>
    <w:basedOn w:val="DoelChar"/>
    <w:link w:val="Opsommingdoel"/>
    <w:rsid w:val="00316C9F"/>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2"/>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6933CC"/>
    <w:pPr>
      <w:numPr>
        <w:ilvl w:val="2"/>
        <w:numId w:val="9"/>
      </w:numPr>
      <w:spacing w:after="120"/>
      <w:ind w:left="2694" w:hanging="397"/>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1">
    <w:name w:val="Samenhang graad1"/>
    <w:basedOn w:val="Wenkextra"/>
    <w:qFormat/>
    <w:rsid w:val="0077765C"/>
    <w:pPr>
      <w:numPr>
        <w:numId w:val="17"/>
      </w:numPr>
    </w:pPr>
    <w:rPr>
      <w:bCs/>
    </w:rPr>
  </w:style>
  <w:style w:type="paragraph" w:customStyle="1" w:styleId="DoelExtra">
    <w:name w:val="Doel: Extra"/>
    <w:basedOn w:val="Doel"/>
    <w:next w:val="Doel"/>
    <w:link w:val="DoelExtraChar"/>
    <w:qFormat/>
    <w:rsid w:val="00EF23C9"/>
    <w:pPr>
      <w:numPr>
        <w:numId w:val="27"/>
      </w:numPr>
    </w:pPr>
  </w:style>
  <w:style w:type="paragraph" w:customStyle="1" w:styleId="Doelkeuze">
    <w:name w:val="Doel: keuze"/>
    <w:basedOn w:val="DoelExtra"/>
    <w:next w:val="Doel"/>
    <w:link w:val="DoelkeuzeChar"/>
    <w:qFormat/>
    <w:rsid w:val="00862C44"/>
    <w:pPr>
      <w:numPr>
        <w:numId w:val="18"/>
      </w:numPr>
      <w:ind w:left="993" w:hanging="993"/>
    </w:pPr>
    <w:rPr>
      <w:color w:val="808080" w:themeColor="background1" w:themeShade="80"/>
    </w:rPr>
  </w:style>
  <w:style w:type="character" w:customStyle="1" w:styleId="DoelExtraChar">
    <w:name w:val="Doel: Extra Char"/>
    <w:basedOn w:val="DoelChar"/>
    <w:link w:val="DoelExtra"/>
    <w:rsid w:val="00EF23C9"/>
    <w:rPr>
      <w:b/>
      <w:color w:val="1F4E79" w:themeColor="accent1" w:themeShade="80"/>
      <w:sz w:val="24"/>
    </w:rPr>
  </w:style>
  <w:style w:type="character" w:customStyle="1" w:styleId="DoelkeuzeChar">
    <w:name w:val="Doel: keuze Char"/>
    <w:basedOn w:val="DoelExtraChar"/>
    <w:link w:val="Doelkeuze"/>
    <w:rsid w:val="00862C44"/>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1"/>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2"/>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3"/>
      </w:numPr>
      <w:ind w:left="992" w:hanging="992"/>
    </w:pPr>
  </w:style>
  <w:style w:type="paragraph" w:customStyle="1" w:styleId="DoelLabo">
    <w:name w:val="Doel Labo"/>
    <w:basedOn w:val="Doel"/>
    <w:link w:val="DoelLaboChar"/>
    <w:qFormat/>
    <w:rsid w:val="003B655E"/>
    <w:pPr>
      <w:numPr>
        <w:numId w:val="25"/>
      </w:numPr>
      <w:ind w:left="993" w:hanging="993"/>
    </w:pPr>
  </w:style>
  <w:style w:type="paragraph" w:customStyle="1" w:styleId="DoelSTEM">
    <w:name w:val="Doel STEM"/>
    <w:basedOn w:val="Doel"/>
    <w:next w:val="Doel"/>
    <w:qFormat/>
    <w:rsid w:val="003B655E"/>
    <w:pPr>
      <w:numPr>
        <w:numId w:val="26"/>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211402"/>
  </w:style>
  <w:style w:type="character" w:customStyle="1" w:styleId="spellingerror">
    <w:name w:val="spellingerror"/>
    <w:basedOn w:val="Standaardalinea-lettertype"/>
    <w:rsid w:val="00211402"/>
  </w:style>
  <w:style w:type="paragraph" w:customStyle="1" w:styleId="Beginsituatieeerstegraad">
    <w:name w:val="Beginsituatie eerste graad"/>
    <w:basedOn w:val="Wenk"/>
    <w:qFormat/>
    <w:rsid w:val="00211402"/>
    <w:pPr>
      <w:widowControl/>
      <w:numPr>
        <w:numId w:val="0"/>
      </w:numPr>
    </w:pPr>
  </w:style>
  <w:style w:type="paragraph" w:customStyle="1" w:styleId="paragraph">
    <w:name w:val="paragraph"/>
    <w:basedOn w:val="Standaard"/>
    <w:rsid w:val="0098472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3D34C1"/>
  </w:style>
  <w:style w:type="paragraph" w:customStyle="1" w:styleId="Aanvullendekennis">
    <w:name w:val="Aanvullende kennis"/>
    <w:basedOn w:val="paragraph"/>
    <w:link w:val="AanvullendekennisChar"/>
    <w:qFormat/>
    <w:rsid w:val="003D34C1"/>
    <w:pPr>
      <w:numPr>
        <w:numId w:val="43"/>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3D34C1"/>
    <w:rPr>
      <w:rFonts w:ascii="Calibri" w:eastAsia="Times New Roman" w:hAnsi="Calibri" w:cs="Calibri"/>
      <w:color w:val="595959" w:themeColor="text1" w:themeTint="A6"/>
      <w:lang w:eastAsia="nl-BE"/>
    </w:rPr>
  </w:style>
  <w:style w:type="paragraph" w:styleId="Revisie">
    <w:name w:val="Revision"/>
    <w:hidden/>
    <w:uiPriority w:val="99"/>
    <w:semiHidden/>
    <w:rsid w:val="00292049"/>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evaluatie-in-het-secundair-onderwij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pro.katholiekonderwijs.vlaanderen/leerplan-ii-pri-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ro.katholiekonderwijs.vlaanderen/differentiatie-so"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pro.katholiekonderwijs.vlaanderen/vakken-en-leerplannen?tab=tweedegraad&amp;secondGradeExpandedSections=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DF2E7F54-AEC5-4A9B-A108-072262DD9852}"/>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nieuwe LPD 2de graad</Template>
  <TotalTime>111</TotalTime>
  <Pages>24</Pages>
  <Words>6896</Words>
  <Characters>37930</Characters>
  <Application>Microsoft Office Word</Application>
  <DocSecurity>8</DocSecurity>
  <Lines>316</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155</cp:revision>
  <cp:lastPrinted>2018-10-01T06:03:00Z</cp:lastPrinted>
  <dcterms:created xsi:type="dcterms:W3CDTF">2023-05-30T11:54:00Z</dcterms:created>
  <dcterms:modified xsi:type="dcterms:W3CDTF">2024-10-24T07:37:00Z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