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43A9" w14:textId="77777777" w:rsidR="00600877" w:rsidRPr="00424A70" w:rsidRDefault="00600877" w:rsidP="00600877">
      <w:pPr>
        <w:spacing w:after="0"/>
        <w:rPr>
          <w:b/>
          <w:bCs/>
          <w:color w:val="AE2081" w:themeColor="accent1"/>
          <w:sz w:val="28"/>
          <w:szCs w:val="28"/>
        </w:rPr>
      </w:pPr>
      <w:r w:rsidRPr="00424A70">
        <w:rPr>
          <w:b/>
          <w:bCs/>
          <w:color w:val="AE2081" w:themeColor="accent1"/>
          <w:sz w:val="28"/>
          <w:szCs w:val="28"/>
        </w:rPr>
        <w:t>Katholiek Onderwijs Vlaanderen</w:t>
      </w:r>
    </w:p>
    <w:bookmarkStart w:id="0" w:name="Datum"/>
    <w:bookmarkEnd w:id="0"/>
    <w:p w14:paraId="20558642" w14:textId="1EBDDAE9" w:rsidR="00600877" w:rsidRPr="004C632F" w:rsidRDefault="00600877" w:rsidP="00600877">
      <w:pPr>
        <w:spacing w:after="0"/>
        <w:rPr>
          <w:b/>
          <w:sz w:val="24"/>
          <w:szCs w:val="24"/>
        </w:rPr>
      </w:pPr>
      <w:sdt>
        <w:sdtPr>
          <w:rPr>
            <w:b/>
            <w:sz w:val="24"/>
            <w:szCs w:val="24"/>
          </w:rPr>
          <w:alias w:val="Afdeling"/>
          <w:tag w:val="Afdeling"/>
          <w:id w:val="-898982075"/>
          <w:placeholder>
            <w:docPart w:val="80A0529766274C90923BA5F0814C3B63"/>
          </w:placeholder>
          <w:comboBox>
            <w:listItem w:displayText="    " w:value="   "/>
            <w:listItem w:displayText="Dienstverlening" w:value="Dienstverlening"/>
            <w:listItem w:displayText="Onderzoek en ontwikkeling" w:value="Onderzoek en ontwikkeling"/>
            <w:listItem w:displayText="Ondersteunende diensten" w:value="Ondersteunende diensten"/>
            <w:listItem w:displayText="Belangenbehartiging, participatie en communicatie" w:value="Belangenbehartiging, participatie en communicatie"/>
            <w:listItem w:displayText="Team ondersteuning managementteam" w:value="Team ondersteuning managementteam"/>
          </w:comboBox>
        </w:sdtPr>
        <w:sdtContent>
          <w:r>
            <w:rPr>
              <w:b/>
              <w:sz w:val="24"/>
              <w:szCs w:val="24"/>
            </w:rPr>
            <w:t>Onderzoek en ontwikkeling</w:t>
          </w:r>
        </w:sdtContent>
      </w:sdt>
    </w:p>
    <w:sdt>
      <w:sdtPr>
        <w:rPr>
          <w:sz w:val="24"/>
          <w:szCs w:val="24"/>
        </w:rPr>
        <w:alias w:val="Cluster/Team/Project"/>
        <w:tag w:val="Cluster/Team/Project"/>
        <w:id w:val="-854424336"/>
        <w:placeholder>
          <w:docPart w:val="4CFCCC9E58F3408EAA792CF1B0593FCB"/>
        </w:placeholder>
        <w:comboBox>
          <w:listItem w:displayText="        " w:value="        "/>
          <w:listItem w:displayText="Klas" w:value="Klas"/>
          <w:listItem w:displayText="School" w:value="School"/>
          <w:listItem w:displayText="Klas en school" w:value="Klas en school"/>
          <w:listItem w:displayText="Frontoffice" w:value="Frontoffice"/>
          <w:listItem w:displayText="Bestuur en organisatie" w:value="Bestuur en organisatie"/>
          <w:listItem w:displayText="Onderzoek" w:value="Onderzoek"/>
          <w:listItem w:displayText="Belangenbehartiging en participatie" w:value="Belangenbehartiging en participatie"/>
          <w:listItem w:displayText="Pedagogische begeleiding regio Antwerpen" w:value="Pedagogische begeleiding regio Antwerpen"/>
          <w:listItem w:displayText="Pedagogische begeleiding regio Limburg" w:value="Pedagogische begeleiding regio Limburg"/>
          <w:listItem w:displayText="Pedagogische begeleiding regio Mechelen-Brussel" w:value="Pedagogische begeleiding regio Mechelen-Brussel"/>
          <w:listItem w:displayText="Pedagogische begeleiding regio Oost-Vlaanderen" w:value="Pedagogische begeleiding regio Oost-Vlaanderen"/>
          <w:listItem w:displayText="Pedagogische begeleiding regio West-Vlaanderen" w:value="Pedagogische begeleiding regio West-Vlaanderen"/>
          <w:listItem w:displayText="Team HR" w:value="Team HR"/>
          <w:listItem w:displayText="Team communicatie" w:value="Team communicatie"/>
          <w:listItem w:displayText="Team ICT" w:value="Team ICT"/>
          <w:listItem w:displayText="Team financiën" w:value="Team financiën"/>
          <w:listItem w:displayText="Team administratie, logistiek en academie" w:value="Team administratie, logistiek en academie"/>
          <w:listItem w:displayText="Team interne kwaliteitsontwikkeling" w:value="Team interne kwaliteitsontwikkeling"/>
          <w:listItem w:displayText="Team identiteit" w:value="Team identiteit"/>
          <w:listItem w:displayText="Vicariale dienst regio Antwerpen" w:value="Vicariale dienst regio Antwerpen"/>
          <w:listItem w:displayText="Vicariale dienst regio Limburg" w:value="Vicariale dienst regio Limburg"/>
          <w:listItem w:displayText="Vicariale dienst regio Mechelen-Brussel" w:value="Vicariale dienst regio Mechelen-Brussel"/>
          <w:listItem w:displayText="Vicariale dienst regio Oost-Vlaanderen" w:value="Vicariale dienst regio Oost-Vlaanderen"/>
          <w:listItem w:displayText="Vicariale dienst regio West-Vlaanderen" w:value="Vicariale dienst regio West-Vlaanderen"/>
          <w:listItem w:displayText="Projectteam nieuw leerplan basisonderwijs" w:value="Projectteam nieuw leerplan basisonderwijs"/>
          <w:listItem w:displayText="Projectteam sterk schoolbestuur" w:value="Projectteam sterk schoolbestuur"/>
          <w:listItem w:displayText="Projectteam digitale transformatie" w:value="Projectteam digitale transformatie"/>
          <w:listItem w:displayText="Projectteam onderwijskwaliteit en datageïnformeerde kwaliteitsontwikkeling" w:value="Projectteam onderwijskwaliteit en datageïnformeerde kwaliteitsontwikkeling"/>
          <w:listItem w:displayText="Projectteam financieel en infrastructureel beleid" w:value="Projectteam financieel en infrastructureel beleid"/>
          <w:listItem w:displayText="Projectteam heroverweging onderwijsaanbod" w:value="Projectteam heroverweging onderwijsaanbod"/>
          <w:listItem w:displayText="Projectteam scholen voor iedereen" w:value="Projectteam scholen voor iedereen"/>
        </w:comboBox>
      </w:sdtPr>
      <w:sdtContent>
        <w:p w14:paraId="0C0C5FFB" w14:textId="7FDF866A" w:rsidR="00600877" w:rsidRPr="004C632F" w:rsidRDefault="00600877" w:rsidP="00600877">
          <w:pPr>
            <w:spacing w:after="0"/>
            <w:rPr>
              <w:sz w:val="24"/>
              <w:szCs w:val="24"/>
            </w:rPr>
          </w:pPr>
          <w:r>
            <w:rPr>
              <w:sz w:val="24"/>
              <w:szCs w:val="24"/>
            </w:rPr>
            <w:t>Klas en school</w:t>
          </w:r>
        </w:p>
      </w:sdtContent>
    </w:sdt>
    <w:p w14:paraId="6DA8263F" w14:textId="77777777" w:rsidR="00600877" w:rsidRDefault="00600877" w:rsidP="00600877">
      <w:pPr>
        <w:spacing w:line="120" w:lineRule="auto"/>
      </w:pPr>
      <w:r>
        <w:rPr>
          <w:noProof/>
        </w:rPr>
        <w:drawing>
          <wp:inline distT="0" distB="0" distL="0" distR="0" wp14:anchorId="66D01EA5" wp14:editId="59347F2D">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24C74F7" w14:textId="77777777" w:rsidR="00600877" w:rsidRDefault="00AF1D47" w:rsidP="000A2276">
      <w:pPr>
        <w:pStyle w:val="Titel"/>
      </w:pPr>
      <w:r w:rsidRPr="00AF1D47">
        <w:t xml:space="preserve">Analyserapport </w:t>
      </w:r>
      <w:r w:rsidR="00A64300">
        <w:t xml:space="preserve">IDP </w:t>
      </w:r>
    </w:p>
    <w:p w14:paraId="104CD139" w14:textId="341D6C4E" w:rsidR="007D5840" w:rsidRPr="00600877" w:rsidRDefault="00600877" w:rsidP="00600877">
      <w:pPr>
        <w:pStyle w:val="Lijstalinea"/>
        <w:numPr>
          <w:ilvl w:val="0"/>
          <w:numId w:val="23"/>
        </w:numPr>
        <w:rPr>
          <w:sz w:val="32"/>
          <w:szCs w:val="32"/>
        </w:rPr>
      </w:pPr>
      <w:proofErr w:type="gramStart"/>
      <w:r w:rsidRPr="00600877">
        <w:rPr>
          <w:sz w:val="32"/>
          <w:szCs w:val="32"/>
        </w:rPr>
        <w:t>om</w:t>
      </w:r>
      <w:proofErr w:type="gramEnd"/>
      <w:r w:rsidRPr="00600877">
        <w:rPr>
          <w:sz w:val="32"/>
          <w:szCs w:val="32"/>
        </w:rPr>
        <w:t xml:space="preserve"> aan te vullen met de eigen gegevens</w:t>
      </w:r>
    </w:p>
    <w:p w14:paraId="4E011D5E" w14:textId="77777777" w:rsidR="00AF1D47" w:rsidRPr="00AF1D47" w:rsidRDefault="00AF1D47" w:rsidP="000A2276">
      <w:pPr>
        <w:pStyle w:val="Kop1"/>
      </w:pPr>
      <w:bookmarkStart w:id="1" w:name="_Toc421446353"/>
      <w:bookmarkEnd w:id="1"/>
      <w:r w:rsidRPr="00AF1D47">
        <w:t>De stappen in het analyserapport</w:t>
      </w:r>
    </w:p>
    <w:p w14:paraId="1BD07611" w14:textId="77777777" w:rsidR="00AF1D47" w:rsidRPr="00AF1D47" w:rsidRDefault="00AF1D47" w:rsidP="000A2276">
      <w:pPr>
        <w:pStyle w:val="Opsomming1"/>
      </w:pPr>
      <w:r w:rsidRPr="00AF1D47">
        <w:rPr>
          <w:b/>
          <w:bCs/>
        </w:rPr>
        <w:t>Over de toets</w:t>
      </w:r>
      <w:r w:rsidRPr="00AF1D47">
        <w:t>: Jullie verzamelen meer informatie over het instrument.</w:t>
      </w:r>
    </w:p>
    <w:p w14:paraId="274E38A1" w14:textId="77777777" w:rsidR="00AF1D47" w:rsidRPr="00AF1D47" w:rsidRDefault="00AF1D47" w:rsidP="000A2276">
      <w:pPr>
        <w:pStyle w:val="Opsomming1"/>
      </w:pPr>
      <w:r w:rsidRPr="00AF1D47">
        <w:rPr>
          <w:b/>
          <w:bCs/>
        </w:rPr>
        <w:t>Overwegingen vooraf</w:t>
      </w:r>
      <w:r w:rsidRPr="00AF1D47">
        <w:t>: Jullie denken na over de leerlingenkenmerken en de afnamecontext en voorspellen de resultaten.</w:t>
      </w:r>
    </w:p>
    <w:p w14:paraId="7EDF32C7" w14:textId="77777777" w:rsidR="00AF1D47" w:rsidRPr="00AF1D47" w:rsidRDefault="00AF1D47" w:rsidP="000A2276">
      <w:pPr>
        <w:pStyle w:val="Opsomming1"/>
      </w:pPr>
      <w:r w:rsidRPr="00AF1D47">
        <w:rPr>
          <w:b/>
          <w:bCs/>
        </w:rPr>
        <w:t>Resultaten</w:t>
      </w:r>
      <w:r w:rsidRPr="00AF1D47">
        <w:t>: Jullie bekijken en analyseren de resultaten.</w:t>
      </w:r>
    </w:p>
    <w:p w14:paraId="53AC08A2" w14:textId="77777777" w:rsidR="00AF1D47" w:rsidRPr="00AF1D47" w:rsidRDefault="00AF1D47" w:rsidP="000A2276">
      <w:pPr>
        <w:pStyle w:val="Opsomming1"/>
      </w:pPr>
      <w:r w:rsidRPr="00AF1D47">
        <w:rPr>
          <w:b/>
          <w:bCs/>
        </w:rPr>
        <w:t>Reflecties</w:t>
      </w:r>
      <w:r w:rsidRPr="00AF1D47">
        <w:t>: Jullie brainstormen over mogelijke oorzaken en formuleren hypotheses.</w:t>
      </w:r>
    </w:p>
    <w:p w14:paraId="1B063408" w14:textId="5E73715B" w:rsidR="00B427E8" w:rsidRPr="00AF1D47" w:rsidRDefault="00AF1D47" w:rsidP="00B427E8">
      <w:pPr>
        <w:pStyle w:val="Opsomming1"/>
      </w:pPr>
      <w:r w:rsidRPr="00AF1D47">
        <w:rPr>
          <w:b/>
          <w:bCs/>
        </w:rPr>
        <w:t>Conclusies en acties</w:t>
      </w:r>
      <w:r w:rsidRPr="00AF1D47">
        <w:t>: Jullie bespreken de conclusies en denken na over concrete acties.</w:t>
      </w:r>
    </w:p>
    <w:p w14:paraId="279A71C0" w14:textId="102D992E" w:rsidR="00AF1D47" w:rsidRPr="00AF1D47" w:rsidRDefault="00AF1D47" w:rsidP="000A2276">
      <w:pPr>
        <w:pStyle w:val="Kop1"/>
      </w:pPr>
      <w:r w:rsidRPr="00AF1D47">
        <w:t xml:space="preserve">Over </w:t>
      </w:r>
      <w:r w:rsidR="00883EE8">
        <w:t>het instrument</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45362F1A" w:rsidR="00AF1D47" w:rsidRPr="00AF1D47" w:rsidRDefault="00AF1D47" w:rsidP="000A2276">
      <w:pPr>
        <w:pStyle w:val="Kop3"/>
      </w:pPr>
      <w:r w:rsidRPr="00AF1D47">
        <w:t xml:space="preserve">Omschrijving van </w:t>
      </w:r>
      <w:r w:rsidR="0045119C">
        <w:t>het instrument</w:t>
      </w:r>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5CCB1C12" w:rsidR="00AF1D47" w:rsidRDefault="00AF1D47" w:rsidP="000A2276"/>
        </w:tc>
      </w:tr>
    </w:tbl>
    <w:p w14:paraId="544097B4" w14:textId="473BABA2" w:rsidR="00EC10C5" w:rsidRPr="00AF1D47" w:rsidRDefault="00914032" w:rsidP="00EC10C5">
      <w:pPr>
        <w:pStyle w:val="Kop3"/>
      </w:pPr>
      <w:r>
        <w:t>Geëvalueerde d</w:t>
      </w:r>
      <w:r w:rsidR="0045119C">
        <w:t>oel</w:t>
      </w:r>
      <w:r>
        <w:t>en</w:t>
      </w:r>
    </w:p>
    <w:tbl>
      <w:tblPr>
        <w:tblStyle w:val="Tabelraster"/>
        <w:tblW w:w="0" w:type="auto"/>
        <w:tblLook w:val="04A0" w:firstRow="1" w:lastRow="0" w:firstColumn="1" w:lastColumn="0" w:noHBand="0" w:noVBand="1"/>
      </w:tblPr>
      <w:tblGrid>
        <w:gridCol w:w="9060"/>
      </w:tblGrid>
      <w:tr w:rsidR="006A4D43" w14:paraId="3362CD2C" w14:textId="77777777" w:rsidTr="00EC10C5">
        <w:tc>
          <w:tcPr>
            <w:tcW w:w="9060" w:type="dxa"/>
          </w:tcPr>
          <w:p w14:paraId="50A05ED4" w14:textId="55817181" w:rsidR="006A4D43" w:rsidRDefault="006A4D43" w:rsidP="00A96D86">
            <w:pPr>
              <w:ind w:left="447" w:hanging="447"/>
            </w:pPr>
          </w:p>
        </w:tc>
      </w:tr>
    </w:tbl>
    <w:p w14:paraId="26690D36" w14:textId="77777777" w:rsidR="00AF1D47" w:rsidRDefault="00AF1D47" w:rsidP="000A2276">
      <w:pPr>
        <w:pStyle w:val="Kop1"/>
      </w:pPr>
      <w:r w:rsidRPr="003571F4">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50F313D7" w14:textId="77777777" w:rsidR="00EB717A" w:rsidRDefault="00EB717A" w:rsidP="00EB717A">
      <w:pPr>
        <w:pStyle w:val="Kop3"/>
      </w:pPr>
      <w:r w:rsidRPr="003571F4">
        <w:t>Relevante leerlingenkenmerken</w:t>
      </w:r>
    </w:p>
    <w:tbl>
      <w:tblPr>
        <w:tblStyle w:val="Tabelraster"/>
        <w:tblW w:w="0" w:type="auto"/>
        <w:tblLook w:val="04A0" w:firstRow="1" w:lastRow="0" w:firstColumn="1" w:lastColumn="0" w:noHBand="0" w:noVBand="1"/>
      </w:tblPr>
      <w:tblGrid>
        <w:gridCol w:w="9060"/>
      </w:tblGrid>
      <w:tr w:rsidR="00EB717A" w14:paraId="5E52D26D" w14:textId="77777777" w:rsidTr="00EF6837">
        <w:tc>
          <w:tcPr>
            <w:tcW w:w="9212" w:type="dxa"/>
          </w:tcPr>
          <w:p w14:paraId="184D08AF" w14:textId="77777777" w:rsidR="00EB717A" w:rsidRDefault="00EB717A" w:rsidP="00EF6837"/>
        </w:tc>
      </w:tr>
    </w:tbl>
    <w:p w14:paraId="2A5F89EC" w14:textId="77777777" w:rsidR="00EB717A" w:rsidRDefault="00EB717A" w:rsidP="00EB717A">
      <w:pPr>
        <w:pStyle w:val="Kop3"/>
      </w:pPr>
      <w:r w:rsidRPr="003571F4">
        <w:t>Afnameomstandigheden</w:t>
      </w:r>
    </w:p>
    <w:tbl>
      <w:tblPr>
        <w:tblStyle w:val="Tabelraster"/>
        <w:tblW w:w="0" w:type="auto"/>
        <w:tblLook w:val="04A0" w:firstRow="1" w:lastRow="0" w:firstColumn="1" w:lastColumn="0" w:noHBand="0" w:noVBand="1"/>
      </w:tblPr>
      <w:tblGrid>
        <w:gridCol w:w="9060"/>
      </w:tblGrid>
      <w:tr w:rsidR="00EB717A" w14:paraId="268595C2" w14:textId="77777777" w:rsidTr="00EF6837">
        <w:tc>
          <w:tcPr>
            <w:tcW w:w="9212" w:type="dxa"/>
          </w:tcPr>
          <w:p w14:paraId="2E3AF2E9" w14:textId="77777777" w:rsidR="00EB717A" w:rsidRDefault="00EB717A" w:rsidP="00EF6837"/>
        </w:tc>
      </w:tr>
    </w:tbl>
    <w:p w14:paraId="6DCF0765" w14:textId="77777777" w:rsidR="00EB717A" w:rsidRPr="003571F4" w:rsidRDefault="00EB717A" w:rsidP="00EB717A">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EB717A" w14:paraId="66EF212F" w14:textId="77777777" w:rsidTr="00EF6837">
        <w:tc>
          <w:tcPr>
            <w:tcW w:w="9212" w:type="dxa"/>
          </w:tcPr>
          <w:p w14:paraId="3A5B9851" w14:textId="77777777" w:rsidR="00EB717A" w:rsidRDefault="00EB717A" w:rsidP="00EF6837"/>
        </w:tc>
      </w:tr>
    </w:tbl>
    <w:p w14:paraId="32CD0EDE" w14:textId="77777777" w:rsidR="00AF1D47" w:rsidRPr="002F4348" w:rsidRDefault="00AF1D47" w:rsidP="000A2276">
      <w:pPr>
        <w:pStyle w:val="Kop2"/>
      </w:pPr>
      <w:r w:rsidRPr="002F4348">
        <w:t>Voorspellingen</w:t>
      </w:r>
    </w:p>
    <w:p w14:paraId="6C1E8BB2" w14:textId="77777777" w:rsidR="00684DD9"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r>
    </w:p>
    <w:tbl>
      <w:tblPr>
        <w:tblStyle w:val="Tabelraster1"/>
        <w:tblW w:w="9062" w:type="dxa"/>
        <w:tblLook w:val="04A0" w:firstRow="1" w:lastRow="0" w:firstColumn="1" w:lastColumn="0" w:noHBand="0" w:noVBand="1"/>
      </w:tblPr>
      <w:tblGrid>
        <w:gridCol w:w="9062"/>
      </w:tblGrid>
      <w:tr w:rsidR="00684DD9" w14:paraId="7EBFF7BD" w14:textId="77777777" w:rsidTr="00684DD9">
        <w:tc>
          <w:tcPr>
            <w:tcW w:w="9062" w:type="dxa"/>
          </w:tcPr>
          <w:p w14:paraId="6AE21802" w14:textId="77777777" w:rsidR="00684DD9" w:rsidRDefault="00684DD9" w:rsidP="00EF6837"/>
        </w:tc>
      </w:tr>
    </w:tbl>
    <w:p w14:paraId="37B8455F" w14:textId="77777777" w:rsidR="00600877" w:rsidRDefault="00600877" w:rsidP="00600877"/>
    <w:p w14:paraId="3B7EBFC7" w14:textId="77777777" w:rsidR="00600877" w:rsidRDefault="00600877">
      <w:pPr>
        <w:suppressAutoHyphens w:val="0"/>
        <w:spacing w:before="0" w:after="200" w:line="312" w:lineRule="auto"/>
        <w:rPr>
          <w:rFonts w:eastAsiaTheme="majorEastAsia" w:cstheme="majorBidi"/>
          <w:b/>
          <w:sz w:val="28"/>
          <w:szCs w:val="28"/>
        </w:rPr>
      </w:pPr>
      <w:r>
        <w:br w:type="page"/>
      </w:r>
    </w:p>
    <w:p w14:paraId="073DA263" w14:textId="334A1119" w:rsidR="00AF1D47" w:rsidRDefault="00AF1D47" w:rsidP="000A2276">
      <w:pPr>
        <w:pStyle w:val="Kop1"/>
      </w:pPr>
      <w:r w:rsidRPr="008342A0">
        <w:lastRenderedPageBreak/>
        <w:t>Resultaten</w:t>
      </w:r>
    </w:p>
    <w:p w14:paraId="628B7306" w14:textId="054C4A92" w:rsidR="00AF1D47" w:rsidRDefault="00AF1D47" w:rsidP="000A2276">
      <w:r>
        <w:t xml:space="preserve">In deze stap bekijken jullie de schoolresultaten. </w:t>
      </w:r>
    </w:p>
    <w:p w14:paraId="42CCAE68" w14:textId="7B3FFF82" w:rsidR="00AF1D47" w:rsidRPr="008342A0" w:rsidRDefault="00684DD9" w:rsidP="000A2276">
      <w:pPr>
        <w:pStyle w:val="Kop2"/>
      </w:pPr>
      <w:r>
        <w:t>Vergelijkingspunten</w:t>
      </w:r>
    </w:p>
    <w:tbl>
      <w:tblPr>
        <w:tblStyle w:val="Tabelraster"/>
        <w:tblW w:w="0" w:type="auto"/>
        <w:tblLook w:val="04A0" w:firstRow="1" w:lastRow="0" w:firstColumn="1" w:lastColumn="0" w:noHBand="0" w:noVBand="1"/>
      </w:tblPr>
      <w:tblGrid>
        <w:gridCol w:w="9060"/>
      </w:tblGrid>
      <w:tr w:rsidR="00AF1D47" w14:paraId="105F5C71" w14:textId="77777777" w:rsidTr="00103E3F">
        <w:tc>
          <w:tcPr>
            <w:tcW w:w="9212" w:type="dxa"/>
          </w:tcPr>
          <w:p w14:paraId="414BB4AE" w14:textId="23C845FB" w:rsidR="00AF1D47" w:rsidRDefault="00AF1D47" w:rsidP="000A2276"/>
        </w:tc>
      </w:tr>
    </w:tbl>
    <w:p w14:paraId="4592D9F6" w14:textId="7C3DF10F" w:rsidR="002F4348" w:rsidRPr="008342A0" w:rsidRDefault="00CE6AC0" w:rsidP="000A2276">
      <w:pPr>
        <w:pStyle w:val="Kop2"/>
      </w:pPr>
      <w:r>
        <w:t>Globale analyse</w:t>
      </w:r>
    </w:p>
    <w:tbl>
      <w:tblPr>
        <w:tblStyle w:val="Tabelraster"/>
        <w:tblW w:w="0" w:type="auto"/>
        <w:tblLook w:val="04A0" w:firstRow="1" w:lastRow="0" w:firstColumn="1" w:lastColumn="0" w:noHBand="0" w:noVBand="1"/>
      </w:tblPr>
      <w:tblGrid>
        <w:gridCol w:w="9014"/>
      </w:tblGrid>
      <w:tr w:rsidR="00AF1D47" w14:paraId="4039DFA8" w14:textId="77777777" w:rsidTr="00103E3F">
        <w:tc>
          <w:tcPr>
            <w:tcW w:w="9014" w:type="dxa"/>
          </w:tcPr>
          <w:p w14:paraId="61597712" w14:textId="478DCBF4" w:rsidR="00AF1D47" w:rsidRDefault="00AF1D47" w:rsidP="000A2276"/>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00103E3F">
        <w:tc>
          <w:tcPr>
            <w:tcW w:w="9060" w:type="dxa"/>
          </w:tcPr>
          <w:p w14:paraId="7776EA25" w14:textId="77777777" w:rsidR="000A2276" w:rsidRDefault="000A2276" w:rsidP="000A2276"/>
        </w:tc>
      </w:tr>
    </w:tbl>
    <w:p w14:paraId="08B42164" w14:textId="77777777" w:rsidR="00622F2D" w:rsidRPr="008342A0" w:rsidRDefault="00622F2D" w:rsidP="00622F2D">
      <w:pPr>
        <w:pStyle w:val="Kop2"/>
      </w:pPr>
      <w:r w:rsidRPr="008342A0">
        <w:t>Detailanalyse</w:t>
      </w:r>
    </w:p>
    <w:tbl>
      <w:tblPr>
        <w:tblStyle w:val="Tabelraster"/>
        <w:tblW w:w="0" w:type="auto"/>
        <w:tblLook w:val="04A0" w:firstRow="1" w:lastRow="0" w:firstColumn="1" w:lastColumn="0" w:noHBand="0" w:noVBand="1"/>
      </w:tblPr>
      <w:tblGrid>
        <w:gridCol w:w="9060"/>
      </w:tblGrid>
      <w:tr w:rsidR="00622F2D" w14:paraId="01FC2122" w14:textId="77777777" w:rsidTr="00EF6837">
        <w:tc>
          <w:tcPr>
            <w:tcW w:w="9212" w:type="dxa"/>
          </w:tcPr>
          <w:p w14:paraId="0171B367" w14:textId="77777777" w:rsidR="00622F2D" w:rsidRDefault="00622F2D" w:rsidP="00EF6837"/>
        </w:tc>
      </w:tr>
    </w:tbl>
    <w:p w14:paraId="0745FC03" w14:textId="4402CCE5" w:rsidR="00AF1D47" w:rsidRDefault="00AF1D47" w:rsidP="000A2276">
      <w:pPr>
        <w:pStyle w:val="Kop1"/>
      </w:pPr>
      <w:r w:rsidRPr="008342A0">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103E3F">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00103E3F">
        <w:tc>
          <w:tcPr>
            <w:tcW w:w="9212" w:type="dxa"/>
          </w:tcPr>
          <w:p w14:paraId="56378D8A" w14:textId="77777777" w:rsidR="00AF1D47" w:rsidRDefault="00AF1D47" w:rsidP="000A2276"/>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37505976" w14:textId="738A4B66" w:rsidR="00AF1D47" w:rsidRPr="00BA1352" w:rsidRDefault="00AF1D47" w:rsidP="000A2276">
      <w:pPr>
        <w:pStyle w:val="Kop3"/>
      </w:pPr>
      <w:r w:rsidRPr="00BA1352">
        <w:t xml:space="preserve">Resultaten van </w:t>
      </w:r>
      <w:r>
        <w:t>vergelijkbare</w:t>
      </w:r>
      <w:r w:rsidRPr="00BA1352">
        <w:t xml:space="preserve"> toetsen</w:t>
      </w:r>
    </w:p>
    <w:tbl>
      <w:tblPr>
        <w:tblStyle w:val="Tabelraster"/>
        <w:tblW w:w="0" w:type="auto"/>
        <w:tblLook w:val="04A0" w:firstRow="1" w:lastRow="0" w:firstColumn="1" w:lastColumn="0" w:noHBand="0" w:noVBand="1"/>
      </w:tblPr>
      <w:tblGrid>
        <w:gridCol w:w="9060"/>
      </w:tblGrid>
      <w:tr w:rsidR="00AF1D47" w14:paraId="20ED2073" w14:textId="77777777" w:rsidTr="00103E3F">
        <w:tc>
          <w:tcPr>
            <w:tcW w:w="9062" w:type="dxa"/>
          </w:tcPr>
          <w:p w14:paraId="2084C7AE" w14:textId="1B7B8890" w:rsidR="00AF1D47" w:rsidRPr="00957719" w:rsidRDefault="00AF1D47" w:rsidP="000A2276">
            <w:pPr>
              <w:rPr>
                <w:i/>
                <w:iCs/>
              </w:rPr>
            </w:pPr>
          </w:p>
        </w:tc>
      </w:tr>
    </w:tbl>
    <w:p w14:paraId="4402A522" w14:textId="77777777" w:rsidR="00AF1D47" w:rsidRPr="00BA1352" w:rsidRDefault="00AF1D47" w:rsidP="000A2276">
      <w:pPr>
        <w:pStyle w:val="Kop3"/>
      </w:pPr>
      <w:r>
        <w:t xml:space="preserve">Resultaten op </w:t>
      </w:r>
      <w:proofErr w:type="spellStart"/>
      <w:r>
        <w:t>leerlingniveau</w:t>
      </w:r>
      <w:proofErr w:type="spellEnd"/>
    </w:p>
    <w:tbl>
      <w:tblPr>
        <w:tblStyle w:val="Tabelraster"/>
        <w:tblW w:w="0" w:type="auto"/>
        <w:tblLook w:val="04A0" w:firstRow="1" w:lastRow="0" w:firstColumn="1" w:lastColumn="0" w:noHBand="0" w:noVBand="1"/>
      </w:tblPr>
      <w:tblGrid>
        <w:gridCol w:w="9060"/>
      </w:tblGrid>
      <w:tr w:rsidR="00AF1D47" w14:paraId="0E69CBFC" w14:textId="77777777" w:rsidTr="00103E3F">
        <w:tc>
          <w:tcPr>
            <w:tcW w:w="9212" w:type="dxa"/>
          </w:tcPr>
          <w:p w14:paraId="3485DC86" w14:textId="5E4F4180" w:rsidR="00AF1D47" w:rsidRDefault="00AF1D47" w:rsidP="000A2276"/>
        </w:tc>
      </w:tr>
    </w:tbl>
    <w:p w14:paraId="0BC34B15" w14:textId="77777777" w:rsidR="00AF1D47" w:rsidRDefault="00AF1D47" w:rsidP="000A2276">
      <w:pPr>
        <w:pStyle w:val="Kop2"/>
      </w:pPr>
      <w:r w:rsidRPr="008342A0">
        <w:t>Andere data</w:t>
      </w:r>
    </w:p>
    <w:p w14:paraId="28C0A0DD" w14:textId="46CE8940" w:rsidR="00AF1D47" w:rsidRDefault="00AF1D47" w:rsidP="000A2276">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12"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103E3F">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lastRenderedPageBreak/>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103E3F">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00103E3F">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00103E3F">
        <w:tc>
          <w:tcPr>
            <w:tcW w:w="3070" w:type="dxa"/>
          </w:tcPr>
          <w:p w14:paraId="17BF808F" w14:textId="77777777" w:rsidR="00AF1D47" w:rsidRDefault="00AF1D47" w:rsidP="000A2276"/>
        </w:tc>
        <w:tc>
          <w:tcPr>
            <w:tcW w:w="3071" w:type="dxa"/>
          </w:tcPr>
          <w:p w14:paraId="28B39CA2" w14:textId="77777777" w:rsidR="00AF1D47" w:rsidRDefault="00AF1D47" w:rsidP="000A2276"/>
        </w:tc>
        <w:tc>
          <w:tcPr>
            <w:tcW w:w="3071" w:type="dxa"/>
          </w:tcPr>
          <w:p w14:paraId="0D8CAC8D" w14:textId="77777777"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0ED3" w14:textId="77777777" w:rsidR="00294237" w:rsidRDefault="00294237" w:rsidP="000A2276">
      <w:r>
        <w:separator/>
      </w:r>
    </w:p>
    <w:p w14:paraId="66A483ED" w14:textId="77777777" w:rsidR="00294237" w:rsidRDefault="00294237" w:rsidP="000A2276"/>
  </w:endnote>
  <w:endnote w:type="continuationSeparator" w:id="0">
    <w:p w14:paraId="73752138" w14:textId="77777777" w:rsidR="00294237" w:rsidRDefault="00294237" w:rsidP="000A2276">
      <w:r>
        <w:continuationSeparator/>
      </w:r>
    </w:p>
    <w:p w14:paraId="6F884778" w14:textId="77777777" w:rsidR="00294237" w:rsidRDefault="00294237" w:rsidP="000A2276"/>
  </w:endnote>
  <w:endnote w:type="continuationNotice" w:id="1">
    <w:p w14:paraId="33AC6DCB" w14:textId="77777777" w:rsidR="00294237" w:rsidRDefault="00294237" w:rsidP="000A2276"/>
    <w:p w14:paraId="78FCC688" w14:textId="77777777" w:rsidR="00294237" w:rsidRDefault="00294237"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CB4D" w14:textId="77777777" w:rsidR="00294237" w:rsidRDefault="00294237" w:rsidP="000A2276">
      <w:r>
        <w:separator/>
      </w:r>
    </w:p>
    <w:p w14:paraId="481632B2" w14:textId="77777777" w:rsidR="00294237" w:rsidRDefault="00294237" w:rsidP="000A2276"/>
  </w:footnote>
  <w:footnote w:type="continuationSeparator" w:id="0">
    <w:p w14:paraId="226C02E1" w14:textId="77777777" w:rsidR="00294237" w:rsidRDefault="00294237" w:rsidP="000A2276">
      <w:r>
        <w:continuationSeparator/>
      </w:r>
    </w:p>
    <w:p w14:paraId="24B73E8B" w14:textId="77777777" w:rsidR="00294237" w:rsidRDefault="00294237" w:rsidP="000A2276"/>
    <w:p w14:paraId="24E714F1" w14:textId="77777777" w:rsidR="00294237" w:rsidRDefault="00294237" w:rsidP="000A2276"/>
    <w:p w14:paraId="501B2F1A" w14:textId="77777777" w:rsidR="00294237" w:rsidRDefault="00294237" w:rsidP="000A2276"/>
  </w:footnote>
  <w:footnote w:type="continuationNotice" w:id="1">
    <w:p w14:paraId="748F2C51" w14:textId="77777777" w:rsidR="00294237" w:rsidRDefault="0029423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7261A47"/>
    <w:multiLevelType w:val="hybridMultilevel"/>
    <w:tmpl w:val="71E2539A"/>
    <w:lvl w:ilvl="0" w:tplc="63344B98">
      <w:start w:val="8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B47CA01E"/>
    <w:lvl w:ilvl="0">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2"/>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6"/>
  </w:num>
  <w:num w:numId="7" w16cid:durableId="2057389921">
    <w:abstractNumId w:val="12"/>
  </w:num>
  <w:num w:numId="8" w16cid:durableId="175048375">
    <w:abstractNumId w:val="8"/>
  </w:num>
  <w:num w:numId="9" w16cid:durableId="336887750">
    <w:abstractNumId w:val="14"/>
  </w:num>
  <w:num w:numId="10" w16cid:durableId="1666779299">
    <w:abstractNumId w:val="1"/>
  </w:num>
  <w:num w:numId="11" w16cid:durableId="1219172945">
    <w:abstractNumId w:val="7"/>
  </w:num>
  <w:num w:numId="12" w16cid:durableId="1852329665">
    <w:abstractNumId w:val="13"/>
  </w:num>
  <w:num w:numId="13" w16cid:durableId="1497765492">
    <w:abstractNumId w:val="0"/>
  </w:num>
  <w:num w:numId="14" w16cid:durableId="1416636234">
    <w:abstractNumId w:val="4"/>
  </w:num>
  <w:num w:numId="15" w16cid:durableId="1458261735">
    <w:abstractNumId w:val="3"/>
  </w:num>
  <w:num w:numId="16" w16cid:durableId="485247433">
    <w:abstractNumId w:val="11"/>
  </w:num>
  <w:num w:numId="17" w16cid:durableId="1955596173">
    <w:abstractNumId w:val="10"/>
  </w:num>
  <w:num w:numId="18" w16cid:durableId="263460774">
    <w:abstractNumId w:val="15"/>
  </w:num>
  <w:num w:numId="19" w16cid:durableId="1920169892">
    <w:abstractNumId w:val="8"/>
  </w:num>
  <w:num w:numId="20" w16cid:durableId="839733403">
    <w:abstractNumId w:val="8"/>
  </w:num>
  <w:num w:numId="21" w16cid:durableId="1522012396">
    <w:abstractNumId w:val="8"/>
  </w:num>
  <w:num w:numId="22" w16cid:durableId="848643368">
    <w:abstractNumId w:val="8"/>
  </w:num>
  <w:num w:numId="23" w16cid:durableId="667948694">
    <w:abstractNumId w:val="5"/>
  </w:num>
  <w:num w:numId="24" w16cid:durableId="1841577313">
    <w:abstractNumId w:val="9"/>
  </w:num>
  <w:num w:numId="25" w16cid:durableId="892808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559F"/>
    <w:rsid w:val="00034324"/>
    <w:rsid w:val="00045EBA"/>
    <w:rsid w:val="00050125"/>
    <w:rsid w:val="00080F92"/>
    <w:rsid w:val="00087548"/>
    <w:rsid w:val="00092C7B"/>
    <w:rsid w:val="000A2276"/>
    <w:rsid w:val="000A380F"/>
    <w:rsid w:val="000B47EA"/>
    <w:rsid w:val="000C5ED7"/>
    <w:rsid w:val="000C68C2"/>
    <w:rsid w:val="000D5051"/>
    <w:rsid w:val="000E284B"/>
    <w:rsid w:val="000E6B20"/>
    <w:rsid w:val="001047F7"/>
    <w:rsid w:val="00105CA3"/>
    <w:rsid w:val="00113537"/>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82BB1"/>
    <w:rsid w:val="002862E9"/>
    <w:rsid w:val="00287C15"/>
    <w:rsid w:val="00290079"/>
    <w:rsid w:val="00294237"/>
    <w:rsid w:val="002A7333"/>
    <w:rsid w:val="002C6FD7"/>
    <w:rsid w:val="002D5628"/>
    <w:rsid w:val="002E25CA"/>
    <w:rsid w:val="002F4348"/>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C3080"/>
    <w:rsid w:val="003C365A"/>
    <w:rsid w:val="003D02CD"/>
    <w:rsid w:val="003D42FA"/>
    <w:rsid w:val="003F3B3F"/>
    <w:rsid w:val="00405283"/>
    <w:rsid w:val="00424A70"/>
    <w:rsid w:val="004305D4"/>
    <w:rsid w:val="004359EC"/>
    <w:rsid w:val="00437BBA"/>
    <w:rsid w:val="00442F4C"/>
    <w:rsid w:val="00450BE0"/>
    <w:rsid w:val="0045119C"/>
    <w:rsid w:val="00456013"/>
    <w:rsid w:val="00456B7A"/>
    <w:rsid w:val="0046180B"/>
    <w:rsid w:val="004654C4"/>
    <w:rsid w:val="00475418"/>
    <w:rsid w:val="00475ACF"/>
    <w:rsid w:val="0047687E"/>
    <w:rsid w:val="004A3E71"/>
    <w:rsid w:val="004C3FCD"/>
    <w:rsid w:val="004D062F"/>
    <w:rsid w:val="004D0D2C"/>
    <w:rsid w:val="004E27B3"/>
    <w:rsid w:val="004F3B97"/>
    <w:rsid w:val="004F4BAD"/>
    <w:rsid w:val="004F5EB3"/>
    <w:rsid w:val="004F670C"/>
    <w:rsid w:val="00507B8D"/>
    <w:rsid w:val="0051512A"/>
    <w:rsid w:val="0051626C"/>
    <w:rsid w:val="00531181"/>
    <w:rsid w:val="005365F3"/>
    <w:rsid w:val="00542652"/>
    <w:rsid w:val="005555AB"/>
    <w:rsid w:val="00565A69"/>
    <w:rsid w:val="00573614"/>
    <w:rsid w:val="00582D2E"/>
    <w:rsid w:val="0058457E"/>
    <w:rsid w:val="00587F9C"/>
    <w:rsid w:val="005B6E7C"/>
    <w:rsid w:val="005B732D"/>
    <w:rsid w:val="005C2046"/>
    <w:rsid w:val="005C4006"/>
    <w:rsid w:val="005E1C22"/>
    <w:rsid w:val="005F0702"/>
    <w:rsid w:val="00600877"/>
    <w:rsid w:val="0060187B"/>
    <w:rsid w:val="00602896"/>
    <w:rsid w:val="00620A2B"/>
    <w:rsid w:val="00621CBE"/>
    <w:rsid w:val="00622F2D"/>
    <w:rsid w:val="00637F13"/>
    <w:rsid w:val="00640317"/>
    <w:rsid w:val="00643BB3"/>
    <w:rsid w:val="00645DF8"/>
    <w:rsid w:val="006505A5"/>
    <w:rsid w:val="0065447F"/>
    <w:rsid w:val="00657AE7"/>
    <w:rsid w:val="0066310A"/>
    <w:rsid w:val="00664D1D"/>
    <w:rsid w:val="00675BA9"/>
    <w:rsid w:val="00684DD9"/>
    <w:rsid w:val="0068504D"/>
    <w:rsid w:val="006872E7"/>
    <w:rsid w:val="006903EF"/>
    <w:rsid w:val="006918BA"/>
    <w:rsid w:val="00692DD9"/>
    <w:rsid w:val="006A0184"/>
    <w:rsid w:val="006A4D43"/>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3E9F"/>
    <w:rsid w:val="00830982"/>
    <w:rsid w:val="00831D21"/>
    <w:rsid w:val="00832EE1"/>
    <w:rsid w:val="00844A02"/>
    <w:rsid w:val="00861A96"/>
    <w:rsid w:val="00863F63"/>
    <w:rsid w:val="00876958"/>
    <w:rsid w:val="00883EE8"/>
    <w:rsid w:val="008854E2"/>
    <w:rsid w:val="008A1FC5"/>
    <w:rsid w:val="008A2765"/>
    <w:rsid w:val="008A5DFF"/>
    <w:rsid w:val="008B663C"/>
    <w:rsid w:val="008C62B0"/>
    <w:rsid w:val="008D4918"/>
    <w:rsid w:val="008E2108"/>
    <w:rsid w:val="008E3DF9"/>
    <w:rsid w:val="008E65BF"/>
    <w:rsid w:val="00900DA2"/>
    <w:rsid w:val="0090100B"/>
    <w:rsid w:val="0090340D"/>
    <w:rsid w:val="0090582A"/>
    <w:rsid w:val="009123EA"/>
    <w:rsid w:val="00914032"/>
    <w:rsid w:val="009265A6"/>
    <w:rsid w:val="009327EA"/>
    <w:rsid w:val="00943AF2"/>
    <w:rsid w:val="00954509"/>
    <w:rsid w:val="00957719"/>
    <w:rsid w:val="00980DCE"/>
    <w:rsid w:val="00982889"/>
    <w:rsid w:val="00983866"/>
    <w:rsid w:val="0099620A"/>
    <w:rsid w:val="009A29F4"/>
    <w:rsid w:val="009A6EA2"/>
    <w:rsid w:val="009B235B"/>
    <w:rsid w:val="009B4946"/>
    <w:rsid w:val="009B63B2"/>
    <w:rsid w:val="009B78AA"/>
    <w:rsid w:val="009D610A"/>
    <w:rsid w:val="009E61A9"/>
    <w:rsid w:val="009F000C"/>
    <w:rsid w:val="00A0066B"/>
    <w:rsid w:val="00A04E1D"/>
    <w:rsid w:val="00A442E2"/>
    <w:rsid w:val="00A44960"/>
    <w:rsid w:val="00A477C7"/>
    <w:rsid w:val="00A52B82"/>
    <w:rsid w:val="00A61ED3"/>
    <w:rsid w:val="00A64300"/>
    <w:rsid w:val="00A64B25"/>
    <w:rsid w:val="00A72D9E"/>
    <w:rsid w:val="00A75144"/>
    <w:rsid w:val="00A75F66"/>
    <w:rsid w:val="00A84694"/>
    <w:rsid w:val="00A853B3"/>
    <w:rsid w:val="00A90E5B"/>
    <w:rsid w:val="00A96D86"/>
    <w:rsid w:val="00AB1449"/>
    <w:rsid w:val="00AB5CBA"/>
    <w:rsid w:val="00AB68EC"/>
    <w:rsid w:val="00AC43ED"/>
    <w:rsid w:val="00AE042D"/>
    <w:rsid w:val="00AE29B3"/>
    <w:rsid w:val="00AE3D10"/>
    <w:rsid w:val="00AE57DC"/>
    <w:rsid w:val="00AF1D47"/>
    <w:rsid w:val="00AF2EA8"/>
    <w:rsid w:val="00B01CC9"/>
    <w:rsid w:val="00B0652B"/>
    <w:rsid w:val="00B3089F"/>
    <w:rsid w:val="00B333D2"/>
    <w:rsid w:val="00B33B85"/>
    <w:rsid w:val="00B427E8"/>
    <w:rsid w:val="00B45EA0"/>
    <w:rsid w:val="00B46550"/>
    <w:rsid w:val="00B46939"/>
    <w:rsid w:val="00B51E01"/>
    <w:rsid w:val="00B614E7"/>
    <w:rsid w:val="00B66369"/>
    <w:rsid w:val="00B74B05"/>
    <w:rsid w:val="00B9372F"/>
    <w:rsid w:val="00B965B4"/>
    <w:rsid w:val="00BC3446"/>
    <w:rsid w:val="00BD17BC"/>
    <w:rsid w:val="00BD59DC"/>
    <w:rsid w:val="00BE5126"/>
    <w:rsid w:val="00BE6CA3"/>
    <w:rsid w:val="00BF535C"/>
    <w:rsid w:val="00C02ED3"/>
    <w:rsid w:val="00C04468"/>
    <w:rsid w:val="00C06487"/>
    <w:rsid w:val="00C3301F"/>
    <w:rsid w:val="00C34916"/>
    <w:rsid w:val="00C42227"/>
    <w:rsid w:val="00C73101"/>
    <w:rsid w:val="00C926CA"/>
    <w:rsid w:val="00C93D8E"/>
    <w:rsid w:val="00CA1BF4"/>
    <w:rsid w:val="00CA2ADD"/>
    <w:rsid w:val="00CA70E6"/>
    <w:rsid w:val="00CB1B2C"/>
    <w:rsid w:val="00CC1472"/>
    <w:rsid w:val="00CC45E2"/>
    <w:rsid w:val="00CC5998"/>
    <w:rsid w:val="00CC608A"/>
    <w:rsid w:val="00CE6AC0"/>
    <w:rsid w:val="00CF2CFC"/>
    <w:rsid w:val="00D153F1"/>
    <w:rsid w:val="00D2120A"/>
    <w:rsid w:val="00D24E49"/>
    <w:rsid w:val="00D27963"/>
    <w:rsid w:val="00D32709"/>
    <w:rsid w:val="00D35E05"/>
    <w:rsid w:val="00D46BAD"/>
    <w:rsid w:val="00D47932"/>
    <w:rsid w:val="00D57927"/>
    <w:rsid w:val="00D62CAD"/>
    <w:rsid w:val="00D71FD9"/>
    <w:rsid w:val="00D91EDD"/>
    <w:rsid w:val="00DA2DE5"/>
    <w:rsid w:val="00DB668E"/>
    <w:rsid w:val="00DC1E08"/>
    <w:rsid w:val="00DE56EF"/>
    <w:rsid w:val="00DF09AC"/>
    <w:rsid w:val="00DF17C0"/>
    <w:rsid w:val="00DF20AB"/>
    <w:rsid w:val="00E02A25"/>
    <w:rsid w:val="00E03F61"/>
    <w:rsid w:val="00E04192"/>
    <w:rsid w:val="00E2096D"/>
    <w:rsid w:val="00E27E09"/>
    <w:rsid w:val="00E47C80"/>
    <w:rsid w:val="00E50F3A"/>
    <w:rsid w:val="00E5197A"/>
    <w:rsid w:val="00E53ADC"/>
    <w:rsid w:val="00E557ED"/>
    <w:rsid w:val="00E73A6D"/>
    <w:rsid w:val="00E75062"/>
    <w:rsid w:val="00E8057D"/>
    <w:rsid w:val="00E81306"/>
    <w:rsid w:val="00E818E8"/>
    <w:rsid w:val="00E82741"/>
    <w:rsid w:val="00E94E6B"/>
    <w:rsid w:val="00E95386"/>
    <w:rsid w:val="00EA6F08"/>
    <w:rsid w:val="00EB3154"/>
    <w:rsid w:val="00EB3381"/>
    <w:rsid w:val="00EB717A"/>
    <w:rsid w:val="00EC10C5"/>
    <w:rsid w:val="00EC194F"/>
    <w:rsid w:val="00EC3B8F"/>
    <w:rsid w:val="00EC71BD"/>
    <w:rsid w:val="00EE1643"/>
    <w:rsid w:val="00EF0587"/>
    <w:rsid w:val="00EF1C47"/>
    <w:rsid w:val="00F01269"/>
    <w:rsid w:val="00F2108F"/>
    <w:rsid w:val="00F24820"/>
    <w:rsid w:val="00F2707D"/>
    <w:rsid w:val="00F37C18"/>
    <w:rsid w:val="00F5043B"/>
    <w:rsid w:val="00F62FF5"/>
    <w:rsid w:val="00F70B2F"/>
    <w:rsid w:val="00F75290"/>
    <w:rsid w:val="00F82436"/>
    <w:rsid w:val="00F82561"/>
    <w:rsid w:val="00F833D4"/>
    <w:rsid w:val="00F8750F"/>
    <w:rsid w:val="00F93C1B"/>
    <w:rsid w:val="00F96046"/>
    <w:rsid w:val="00FA6EC9"/>
    <w:rsid w:val="00FF70DB"/>
    <w:rsid w:val="189CCFD1"/>
    <w:rsid w:val="3C7EAD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ECB3EC88-035C-4799-9D5E-BCCA63EB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5"/>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5"/>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5"/>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5"/>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6"/>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684DD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kwaliteitsinstrumenten/aan-de-slag-met-data-uit-de-zillmonitoringvra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A0529766274C90923BA5F0814C3B63"/>
        <w:category>
          <w:name w:val="Algemeen"/>
          <w:gallery w:val="placeholder"/>
        </w:category>
        <w:types>
          <w:type w:val="bbPlcHdr"/>
        </w:types>
        <w:behaviors>
          <w:behavior w:val="content"/>
        </w:behaviors>
        <w:guid w:val="{F15240B6-BE88-4FC8-9222-AA65F4C3CD1A}"/>
      </w:docPartPr>
      <w:docPartBody>
        <w:p w:rsidR="00000000" w:rsidRDefault="004A307B" w:rsidP="004A307B">
          <w:pPr>
            <w:pStyle w:val="80A0529766274C90923BA5F0814C3B63"/>
          </w:pPr>
          <w:r>
            <w:rPr>
              <w:rStyle w:val="Tekstvantijdelijkeaanduiding"/>
            </w:rPr>
            <w:t>Afdeling</w:t>
          </w:r>
        </w:p>
      </w:docPartBody>
    </w:docPart>
    <w:docPart>
      <w:docPartPr>
        <w:name w:val="4CFCCC9E58F3408EAA792CF1B0593FCB"/>
        <w:category>
          <w:name w:val="Algemeen"/>
          <w:gallery w:val="placeholder"/>
        </w:category>
        <w:types>
          <w:type w:val="bbPlcHdr"/>
        </w:types>
        <w:behaviors>
          <w:behavior w:val="content"/>
        </w:behaviors>
        <w:guid w:val="{BE358876-EC6C-4B97-B486-038E2B191D7B}"/>
      </w:docPartPr>
      <w:docPartBody>
        <w:p w:rsidR="00000000" w:rsidRDefault="004A307B" w:rsidP="004A307B">
          <w:pPr>
            <w:pStyle w:val="4CFCCC9E58F3408EAA792CF1B0593FCB"/>
          </w:pPr>
          <w:r>
            <w:rPr>
              <w:rStyle w:val="Tekstvantijdelijkeaanduiding"/>
            </w:rPr>
            <w:t>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80F92"/>
    <w:rsid w:val="000F3934"/>
    <w:rsid w:val="0035438C"/>
    <w:rsid w:val="00382CFF"/>
    <w:rsid w:val="004A307B"/>
    <w:rsid w:val="008E3707"/>
    <w:rsid w:val="009A29F4"/>
    <w:rsid w:val="009B78AA"/>
    <w:rsid w:val="00BD59DC"/>
    <w:rsid w:val="00E74A22"/>
    <w:rsid w:val="00F82D5B"/>
    <w:rsid w:val="00F833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307B"/>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A8344DDBC45346EFB03D0A865040F2A8">
    <w:name w:val="A8344DDBC45346EFB03D0A865040F2A8"/>
    <w:rsid w:val="000F3934"/>
  </w:style>
  <w:style w:type="paragraph" w:customStyle="1" w:styleId="80A0529766274C90923BA5F0814C3B63">
    <w:name w:val="80A0529766274C90923BA5F0814C3B63"/>
    <w:rsid w:val="004A307B"/>
  </w:style>
  <w:style w:type="paragraph" w:customStyle="1" w:styleId="4CFCCC9E58F3408EAA792CF1B0593FCB">
    <w:name w:val="4CFCCC9E58F3408EAA792CF1B0593FCB"/>
    <w:rsid w:val="004A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Een nieuw document maken." ma:contentTypeScope="" ma:versionID="7fe346847d90acf0714e4697c9031bc1">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15024a8cfb48ef046d2d4d0e9c0b128b"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36D47-1140-4CDD-8B82-D57CB9350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docProps/app.xml><?xml version="1.0" encoding="utf-8"?>
<Properties xmlns="http://schemas.openxmlformats.org/officeDocument/2006/extended-properties" xmlns:vt="http://schemas.openxmlformats.org/officeDocument/2006/docPropsVTypes">
  <Template>Document_staand</Template>
  <TotalTime>10</TotalTime>
  <Pages>3</Pages>
  <Words>461</Words>
  <Characters>2541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De Meyst</dc:creator>
  <cp:lastModifiedBy>Marijke De Meyst</cp:lastModifiedBy>
  <cp:revision>12</cp:revision>
  <dcterms:created xsi:type="dcterms:W3CDTF">2024-10-15T08:15:00Z</dcterms:created>
  <dcterms:modified xsi:type="dcterms:W3CDTF">2026-06-18T12:35:00Z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