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3ABD9" w14:textId="77777777" w:rsidR="00C10894" w:rsidRDefault="00C10894" w:rsidP="00C10894">
      <w:r>
        <w:rPr>
          <w:noProof/>
          <w:lang w:eastAsia="nl-BE"/>
        </w:rPr>
        <mc:AlternateContent>
          <mc:Choice Requires="wps">
            <w:drawing>
              <wp:anchor distT="0" distB="0" distL="114300" distR="114300" simplePos="0" relativeHeight="251658242" behindDoc="0" locked="0" layoutInCell="1" allowOverlap="1" wp14:anchorId="4917B816" wp14:editId="2DFE0686">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AF3DC5D" w14:textId="7B427130"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4917B816"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" fillcolor="#797d27" stroked="f" strokeweight=".5pt">
                <v:textbox>
                  <w:txbxContent>
                    <w:p w14:paraId="4AF3DC5D" w14:textId="7B427130"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054D170E" wp14:editId="797A156D">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BD3A881"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" fillcolor="#797d27" stroked="f" strokeweight="1pt">
                <w10:wrap anchorx="page"/>
              </v:rect>
            </w:pict>
          </mc:Fallback>
        </mc:AlternateContent>
      </w:r>
    </w:p>
    <w:p w14:paraId="54E46981" w14:textId="77777777" w:rsidR="00C10894" w:rsidRPr="00C10894" w:rsidRDefault="00C10894" w:rsidP="00C10894"/>
    <w:p w14:paraId="59B067F8" w14:textId="77777777" w:rsidR="00C10894" w:rsidRPr="00C10894" w:rsidRDefault="00C10894" w:rsidP="00C10894"/>
    <w:p w14:paraId="5F917F0A" w14:textId="77777777" w:rsidR="00C10894" w:rsidRPr="00C10894" w:rsidRDefault="00C10894" w:rsidP="00C10894"/>
    <w:p w14:paraId="6BC39CB0" w14:textId="77777777" w:rsidR="00C10894" w:rsidRPr="00C10894" w:rsidRDefault="00C10894" w:rsidP="00C10894"/>
    <w:p w14:paraId="4A5F0805" w14:textId="77777777" w:rsidR="00C10894" w:rsidRDefault="00C10894" w:rsidP="00C10894"/>
    <w:p w14:paraId="3AC379DD" w14:textId="77777777" w:rsidR="00C10894" w:rsidRDefault="00C10894" w:rsidP="00C10894"/>
    <w:p w14:paraId="7826E926" w14:textId="77777777" w:rsidR="00C10894" w:rsidRDefault="00C10894" w:rsidP="00C10894"/>
    <w:p w14:paraId="07CB5D28" w14:textId="77777777" w:rsidR="00C10894" w:rsidRDefault="00C10894" w:rsidP="00C10894"/>
    <w:p w14:paraId="1FC16EDF" w14:textId="77777777" w:rsidR="00C10894" w:rsidRDefault="00C10894" w:rsidP="00C10894"/>
    <w:p w14:paraId="5AC72259" w14:textId="77777777" w:rsidR="00C10894" w:rsidRDefault="00C10894" w:rsidP="00C10894"/>
    <w:p w14:paraId="247D9929" w14:textId="77777777" w:rsidR="00C10894" w:rsidRDefault="00C10894" w:rsidP="00C10894"/>
    <w:p w14:paraId="016971CC" w14:textId="77777777" w:rsidR="00C10894" w:rsidRDefault="00C10894" w:rsidP="00C10894"/>
    <w:p w14:paraId="453F3F8E"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5B94F048" wp14:editId="7BD2D364">
                <wp:simplePos x="0" y="0"/>
                <wp:positionH relativeFrom="page">
                  <wp:align>right</wp:align>
                </wp:positionH>
                <wp:positionV relativeFrom="page">
                  <wp:posOffset>4438650</wp:posOffset>
                </wp:positionV>
                <wp:extent cx="5940000" cy="1857375"/>
                <wp:effectExtent l="0" t="0" r="3810" b="9525"/>
                <wp:wrapSquare wrapText="bothSides"/>
                <wp:docPr id="10" name="Afgeronde 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4019C8" w14:textId="431B8056" w:rsidR="00060480" w:rsidRPr="00D83AE8" w:rsidRDefault="004778F3" w:rsidP="00555049">
                            <w:pPr>
                              <w:pStyle w:val="Leerplannaam"/>
                            </w:pPr>
                            <w:bookmarkStart w:id="0" w:name="Vaknaam"/>
                            <w:r>
                              <w:t>Polyvalent technieker havenvoertuigen</w:t>
                            </w:r>
                          </w:p>
                          <w:bookmarkEnd w:id="0"/>
                          <w:p w14:paraId="142A156E" w14:textId="77777777"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D7316C">
                              <w:rPr>
                                <w:rFonts w:ascii="Trebuchet MS" w:hAnsi="Trebuchet MS"/>
                                <w:color w:val="FFFFFF" w:themeColor="background1"/>
                                <w:sz w:val="36"/>
                                <w:szCs w:val="20"/>
                              </w:rPr>
                              <w:t>leer</w:t>
                            </w:r>
                            <w:r w:rsidRPr="00666DA9">
                              <w:rPr>
                                <w:rFonts w:ascii="Trebuchet MS" w:hAnsi="Trebuchet MS"/>
                                <w:color w:val="FFFFFF" w:themeColor="background1"/>
                                <w:sz w:val="36"/>
                                <w:szCs w:val="20"/>
                              </w:rPr>
                              <w:t xml:space="preserve">jaar </w:t>
                            </w:r>
                          </w:p>
                          <w:p w14:paraId="2D84D589" w14:textId="2421CB8C"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4778F3">
                              <w:rPr>
                                <w:rFonts w:ascii="Trebuchet MS" w:hAnsi="Trebuchet MS"/>
                                <w:color w:val="FFFFFF" w:themeColor="background1"/>
                                <w:sz w:val="36"/>
                                <w:szCs w:val="20"/>
                              </w:rPr>
                              <w:t>PTH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94F048" id="Afgeronde rechthoek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" fillcolor="#797d27" stroked="f" strokeweight="1pt">
                <v:stroke joinstyle="miter"/>
                <v:textbox>
                  <w:txbxContent>
                    <w:p w14:paraId="764019C8" w14:textId="431B8056" w:rsidR="00060480" w:rsidRPr="00D83AE8" w:rsidRDefault="004778F3" w:rsidP="00555049">
                      <w:pPr>
                        <w:pStyle w:val="Leerplannaam"/>
                      </w:pPr>
                      <w:bookmarkStart w:id="1" w:name="Vaknaam"/>
                      <w:r>
                        <w:t>Polyvalent technieker havenvoertuigen</w:t>
                      </w:r>
                    </w:p>
                    <w:bookmarkEnd w:id="1"/>
                    <w:p w14:paraId="142A156E" w14:textId="77777777"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D7316C">
                        <w:rPr>
                          <w:rFonts w:ascii="Trebuchet MS" w:hAnsi="Trebuchet MS"/>
                          <w:color w:val="FFFFFF" w:themeColor="background1"/>
                          <w:sz w:val="36"/>
                          <w:szCs w:val="20"/>
                        </w:rPr>
                        <w:t>leer</w:t>
                      </w:r>
                      <w:r w:rsidRPr="00666DA9">
                        <w:rPr>
                          <w:rFonts w:ascii="Trebuchet MS" w:hAnsi="Trebuchet MS"/>
                          <w:color w:val="FFFFFF" w:themeColor="background1"/>
                          <w:sz w:val="36"/>
                          <w:szCs w:val="20"/>
                        </w:rPr>
                        <w:t xml:space="preserve">jaar </w:t>
                      </w:r>
                    </w:p>
                    <w:p w14:paraId="2D84D589" w14:textId="2421CB8C"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4778F3">
                        <w:rPr>
                          <w:rFonts w:ascii="Trebuchet MS" w:hAnsi="Trebuchet MS"/>
                          <w:color w:val="FFFFFF" w:themeColor="background1"/>
                          <w:sz w:val="36"/>
                          <w:szCs w:val="20"/>
                        </w:rPr>
                        <w:t>PTH</w:t>
                      </w:r>
                    </w:p>
                  </w:txbxContent>
                </v:textbox>
                <w10:wrap type="square" anchorx="page" anchory="page"/>
              </v:roundrect>
            </w:pict>
          </mc:Fallback>
        </mc:AlternateContent>
      </w:r>
    </w:p>
    <w:p w14:paraId="2675F704" w14:textId="77777777" w:rsidR="00C10894" w:rsidRDefault="00C10894" w:rsidP="00C10894"/>
    <w:p w14:paraId="16921DE3" w14:textId="77777777" w:rsidR="00C10894" w:rsidRDefault="00C10894" w:rsidP="00C10894"/>
    <w:p w14:paraId="7E91413D" w14:textId="77777777" w:rsidR="00C10894" w:rsidRDefault="00C10894" w:rsidP="00C10894"/>
    <w:p w14:paraId="2580AEB5" w14:textId="77777777" w:rsidR="00C10894" w:rsidRDefault="00C10894" w:rsidP="00C10894"/>
    <w:p w14:paraId="54BB1ECF" w14:textId="77777777" w:rsidR="00C10894" w:rsidRDefault="00C10894" w:rsidP="00C10894"/>
    <w:p w14:paraId="2999C8DC" w14:textId="77777777" w:rsidR="00C10894" w:rsidRDefault="00C10894" w:rsidP="00C10894"/>
    <w:p w14:paraId="0BBB7BB6" w14:textId="77777777" w:rsidR="00C10894" w:rsidRDefault="00C10894" w:rsidP="00C10894"/>
    <w:p w14:paraId="3285BC26" w14:textId="77777777" w:rsidR="00C10894" w:rsidRDefault="00C10894" w:rsidP="00C10894"/>
    <w:p w14:paraId="4F8FDF23" w14:textId="77777777" w:rsidR="00C10894" w:rsidRDefault="00C10894" w:rsidP="00C10894"/>
    <w:p w14:paraId="5D7019AE" w14:textId="77777777" w:rsidR="00C10894" w:rsidRPr="001A2840" w:rsidRDefault="00C10894" w:rsidP="00C10894">
      <w:pPr>
        <w:rPr>
          <w:rFonts w:ascii="Arial" w:hAnsi="Arial" w:cs="Arial"/>
        </w:rPr>
      </w:pPr>
    </w:p>
    <w:p w14:paraId="30960B7E"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6204B057" wp14:editId="68EDF41C">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F430561"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69321B93" w14:textId="7FD1B7A6"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D64168">
                              <w:rPr>
                                <w:rFonts w:ascii="Trebuchet MS" w:hAnsi="Trebuchet MS"/>
                                <w:color w:val="FFFFFF" w:themeColor="background1"/>
                                <w:sz w:val="32"/>
                                <w:szCs w:val="20"/>
                              </w:rPr>
                              <w:t>073</w:t>
                            </w:r>
                          </w:p>
                          <w:p w14:paraId="4258BF3A" w14:textId="77777777" w:rsidR="00060480" w:rsidRPr="005B6B0B" w:rsidRDefault="009105F5" w:rsidP="00C10894">
                            <w:pPr>
                              <w:rPr>
                                <w:rFonts w:ascii="Trebuchet MS" w:hAnsi="Trebuchet MS"/>
                                <w:color w:val="FFFFFF" w:themeColor="background1"/>
                                <w:sz w:val="24"/>
                                <w:szCs w:val="16"/>
                              </w:rPr>
                            </w:pPr>
                            <w:r>
                              <w:rPr>
                                <w:rFonts w:ascii="Trebuchet MS" w:hAnsi="Trebuchet MS"/>
                                <w:color w:val="FFFFFF" w:themeColor="background1"/>
                                <w:sz w:val="24"/>
                                <w:szCs w:val="16"/>
                              </w:rPr>
                              <w:t>Versie januari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204B057"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" fillcolor="#797d27" stroked="f" strokeweight=".5pt">
                <v:textbox>
                  <w:txbxContent>
                    <w:p w14:paraId="1F430561"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69321B93" w14:textId="7FD1B7A6"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D64168">
                        <w:rPr>
                          <w:rFonts w:ascii="Trebuchet MS" w:hAnsi="Trebuchet MS"/>
                          <w:color w:val="FFFFFF" w:themeColor="background1"/>
                          <w:sz w:val="32"/>
                          <w:szCs w:val="20"/>
                        </w:rPr>
                        <w:t>073</w:t>
                      </w:r>
                    </w:p>
                    <w:p w14:paraId="4258BF3A" w14:textId="77777777" w:rsidR="00060480" w:rsidRPr="005B6B0B" w:rsidRDefault="009105F5" w:rsidP="00C10894">
                      <w:pPr>
                        <w:rPr>
                          <w:rFonts w:ascii="Trebuchet MS" w:hAnsi="Trebuchet MS"/>
                          <w:color w:val="FFFFFF" w:themeColor="background1"/>
                          <w:sz w:val="24"/>
                          <w:szCs w:val="16"/>
                        </w:rPr>
                      </w:pPr>
                      <w:r>
                        <w:rPr>
                          <w:rFonts w:ascii="Trebuchet MS" w:hAnsi="Trebuchet MS"/>
                          <w:color w:val="FFFFFF" w:themeColor="background1"/>
                          <w:sz w:val="24"/>
                          <w:szCs w:val="16"/>
                        </w:rPr>
                        <w:t>Versie januari 2025</w:t>
                      </w:r>
                    </w:p>
                  </w:txbxContent>
                </v:textbox>
              </v:shape>
            </w:pict>
          </mc:Fallback>
        </mc:AlternateContent>
      </w:r>
    </w:p>
    <w:p w14:paraId="0743AE1A" w14:textId="77777777" w:rsidR="00C10894" w:rsidRPr="001A2840" w:rsidRDefault="00C10894" w:rsidP="00C10894">
      <w:pPr>
        <w:rPr>
          <w:rFonts w:ascii="Arial" w:hAnsi="Arial" w:cs="Arial"/>
        </w:rPr>
      </w:pPr>
    </w:p>
    <w:p w14:paraId="4A7AE04E" w14:textId="77777777" w:rsidR="00C10894" w:rsidRPr="0005653F" w:rsidRDefault="00C10894" w:rsidP="00C10894">
      <w:pPr>
        <w:pStyle w:val="Inhopg1"/>
      </w:pPr>
    </w:p>
    <w:p w14:paraId="66FBE767"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0BBAD5B4" wp14:editId="19A513B7">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68E936CD" w14:textId="77777777" w:rsidR="00C10894" w:rsidRDefault="00C10894" w:rsidP="00C10894"/>
    <w:p w14:paraId="55E85540" w14:textId="77777777" w:rsidR="00C10894" w:rsidRDefault="00C10894" w:rsidP="00C10894"/>
    <w:p w14:paraId="4D1B5EFA" w14:textId="77777777" w:rsidR="00C10894" w:rsidRDefault="00C10894" w:rsidP="00C10894"/>
    <w:p w14:paraId="2E1777C9" w14:textId="77777777" w:rsidR="00C10894" w:rsidRDefault="00C10894" w:rsidP="00C10894"/>
    <w:p w14:paraId="555B2120" w14:textId="77777777" w:rsidR="00A77C88" w:rsidRDefault="00A77C88" w:rsidP="00C10894">
      <w:pPr>
        <w:sectPr w:rsidR="00A77C88" w:rsidSect="00AB0D26">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2412B0ED" w14:textId="77777777" w:rsidR="00285125" w:rsidRPr="00D13418" w:rsidRDefault="00285125" w:rsidP="00285125">
      <w:pPr>
        <w:pStyle w:val="Kop1"/>
      </w:pPr>
      <w:bookmarkStart w:id="2" w:name="_Toc156468885"/>
      <w:bookmarkStart w:id="3" w:name="_Toc187354102"/>
      <w:r w:rsidRPr="00D13418">
        <w:lastRenderedPageBreak/>
        <w:t>Inleiding</w:t>
      </w:r>
      <w:bookmarkEnd w:id="2"/>
      <w:bookmarkEnd w:id="3"/>
    </w:p>
    <w:p w14:paraId="7C1A47F0" w14:textId="77777777" w:rsidR="00285125" w:rsidRDefault="00285125" w:rsidP="00285125">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1746CC35" w14:textId="77777777" w:rsidR="00285125" w:rsidRPr="00E37D4A" w:rsidRDefault="00285125" w:rsidP="00285125">
      <w:pPr>
        <w:pStyle w:val="Kop2"/>
        <w:keepNext w:val="0"/>
        <w:keepLines w:val="0"/>
        <w:widowControl w:val="0"/>
      </w:pPr>
      <w:bookmarkStart w:id="4" w:name="_Toc68370411"/>
      <w:bookmarkStart w:id="5" w:name="_Toc93661695"/>
      <w:bookmarkStart w:id="6" w:name="_Toc130497833"/>
      <w:bookmarkStart w:id="7" w:name="_Toc156468886"/>
      <w:bookmarkStart w:id="8" w:name="_Toc187354103"/>
      <w:r w:rsidRPr="00E37D4A">
        <w:t>Het leerplanconcept: vijf uitgangspunten</w:t>
      </w:r>
      <w:bookmarkEnd w:id="4"/>
      <w:bookmarkEnd w:id="5"/>
      <w:bookmarkEnd w:id="6"/>
      <w:bookmarkEnd w:id="7"/>
      <w:bookmarkEnd w:id="8"/>
    </w:p>
    <w:p w14:paraId="1214D736" w14:textId="77777777" w:rsidR="00285125" w:rsidRPr="00E37D4A" w:rsidRDefault="00285125" w:rsidP="00285125">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4490F0CF" w14:textId="77777777" w:rsidR="00285125" w:rsidRPr="00E37D4A" w:rsidRDefault="00285125" w:rsidP="00285125">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077305E7" w14:textId="77777777" w:rsidR="00285125" w:rsidRPr="00E37D4A" w:rsidRDefault="00285125" w:rsidP="00285125">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r>
        <w:rPr>
          <w:rFonts w:ascii="Calibri" w:eastAsia="Calibri" w:hAnsi="Calibri" w:cs="Calibri"/>
          <w:color w:val="595959"/>
        </w:rPr>
        <w:t xml:space="preserve"> </w:t>
      </w:r>
    </w:p>
    <w:p w14:paraId="62B61415" w14:textId="77777777" w:rsidR="00285125" w:rsidRPr="00E37D4A" w:rsidRDefault="00285125" w:rsidP="00285125">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7E2D4710" w14:textId="77777777" w:rsidR="00285125" w:rsidRPr="00E37D4A" w:rsidRDefault="00285125" w:rsidP="00285125">
      <w:pPr>
        <w:widowControl w:val="0"/>
        <w:rPr>
          <w:rFonts w:ascii="Calibri" w:eastAsia="Calibri" w:hAnsi="Calibri" w:cs="Calibri"/>
          <w:color w:val="595959"/>
        </w:rPr>
      </w:pPr>
      <w:bookmarkStart w:id="9"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 xml:space="preserve">en </w:t>
      </w:r>
      <w:r w:rsidRPr="00E37D4A">
        <w:rPr>
          <w:rFonts w:ascii="Calibri" w:eastAsia="Calibri" w:hAnsi="Calibri" w:cs="Calibri"/>
          <w:color w:val="595959"/>
        </w:rPr>
        <w:t>de</w:t>
      </w:r>
      <w:r>
        <w:rPr>
          <w:rFonts w:ascii="Calibri" w:eastAsia="Calibri" w:hAnsi="Calibri" w:cs="Calibri"/>
          <w:color w:val="595959"/>
        </w:rPr>
        <w:t xml:space="preserve"> </w:t>
      </w:r>
      <w:r w:rsidRPr="00E37D4A">
        <w:rPr>
          <w:rFonts w:ascii="Calibri" w:eastAsia="Calibri" w:hAnsi="Calibri" w:cs="Calibri"/>
          <w:color w:val="595959"/>
        </w:rPr>
        <w:t xml:space="preserve">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w:t>
      </w:r>
      <w:r>
        <w:rPr>
          <w:rFonts w:ascii="Calibri" w:eastAsia="Calibri" w:hAnsi="Calibri" w:cs="Calibri"/>
          <w:color w:val="595959"/>
        </w:rPr>
        <w:t>of</w:t>
      </w:r>
      <w:r w:rsidRPr="00E37D4A">
        <w:rPr>
          <w:rFonts w:ascii="Calibri" w:eastAsia="Calibri" w:hAnsi="Calibri" w:cs="Calibri"/>
          <w:color w:val="595959"/>
        </w:rPr>
        <w:t xml:space="preserve"> over </w:t>
      </w:r>
      <w:r>
        <w:rPr>
          <w:rFonts w:ascii="Calibri" w:eastAsia="Calibri" w:hAnsi="Calibri" w:cs="Calibri"/>
          <w:color w:val="595959"/>
        </w:rPr>
        <w:t>structuuronderdelen heen</w:t>
      </w:r>
      <w:r w:rsidRPr="00E37D4A">
        <w:rPr>
          <w:rFonts w:ascii="Calibri" w:eastAsia="Calibri" w:hAnsi="Calibri" w:cs="Calibri"/>
          <w:color w:val="595959"/>
        </w:rPr>
        <w:t>.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w:t>
      </w:r>
      <w:bookmarkEnd w:id="9"/>
    </w:p>
    <w:p w14:paraId="2A0C1E0F" w14:textId="77777777" w:rsidR="00285125" w:rsidRPr="00E37D4A" w:rsidRDefault="00285125" w:rsidP="00285125">
      <w:pPr>
        <w:pStyle w:val="Kop2"/>
        <w:keepNext w:val="0"/>
        <w:keepLines w:val="0"/>
        <w:widowControl w:val="0"/>
      </w:pPr>
      <w:bookmarkStart w:id="10" w:name="_Toc68370412"/>
      <w:bookmarkStart w:id="11" w:name="_Toc93661696"/>
      <w:bookmarkStart w:id="12" w:name="_Toc130497834"/>
      <w:bookmarkStart w:id="13" w:name="_Toc156468887"/>
      <w:bookmarkStart w:id="14" w:name="_Toc187354104"/>
      <w:r w:rsidRPr="00E37D4A">
        <w:t>De vormingscirkel – de opdracht van secundair onderwijs</w:t>
      </w:r>
      <w:bookmarkEnd w:id="10"/>
      <w:bookmarkEnd w:id="11"/>
      <w:bookmarkEnd w:id="12"/>
      <w:bookmarkEnd w:id="13"/>
      <w:bookmarkEnd w:id="14"/>
    </w:p>
    <w:p w14:paraId="2DE9F8FF" w14:textId="77777777" w:rsidR="00285125" w:rsidRPr="00E37D4A" w:rsidRDefault="00285125" w:rsidP="00285125">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wordt voorgesteld. We ‘lezen’ de cirkel van buiten naar binnen.</w:t>
      </w:r>
    </w:p>
    <w:p w14:paraId="0402166C" w14:textId="77777777" w:rsidR="00285125" w:rsidRPr="00E37D4A" w:rsidRDefault="00285125" w:rsidP="00285125">
      <w:pPr>
        <w:pStyle w:val="Opsomming1"/>
        <w:widowControl w:val="0"/>
        <w:numPr>
          <w:ilvl w:val="0"/>
          <w:numId w:val="3"/>
        </w:numPr>
      </w:pPr>
      <w:r w:rsidRPr="00E37D4A">
        <w:t xml:space="preserve">Een lerarenteam werkt in een katholieke dialoogschool die onderwijs verstrekt vanuit een </w:t>
      </w:r>
      <w:r w:rsidRPr="00E37D4A">
        <w:rPr>
          <w:b/>
          <w:bCs/>
        </w:rPr>
        <w:t>specifieke traditie</w:t>
      </w:r>
      <w:r w:rsidRPr="00E37D4A">
        <w:t>. Vanuit het eigen pedagogisch project kiezen leraren voor wat voor hen en hun school goed onderwijs is.</w:t>
      </w:r>
      <w:r>
        <w:t xml:space="preserve"> </w:t>
      </w:r>
      <w:r w:rsidRPr="00E37D4A">
        <w:t xml:space="preserve">Ze wijzen leerlingen daarbij de weg en gebruiken daarvoor </w:t>
      </w:r>
      <w:r w:rsidRPr="004826A2">
        <w:rPr>
          <w:b/>
        </w:rPr>
        <w:t>wegwijzers</w:t>
      </w:r>
      <w:r w:rsidRPr="00E37D4A">
        <w:t xml:space="preserve">. Die zijn een inspiratiebron voor </w:t>
      </w:r>
      <w:r>
        <w:t>leraren</w:t>
      </w:r>
      <w:r w:rsidRPr="00E37D4A">
        <w:t xml:space="preserve"> en zorgen voor een Bijbelse ‘drive’ in hun onderwijs.</w:t>
      </w:r>
    </w:p>
    <w:p w14:paraId="5F22E128" w14:textId="77777777" w:rsidR="00285125" w:rsidRPr="00E37D4A" w:rsidRDefault="00285125" w:rsidP="00285125">
      <w:pPr>
        <w:pStyle w:val="Opsomming1"/>
        <w:widowControl w:val="0"/>
        <w:numPr>
          <w:ilvl w:val="0"/>
          <w:numId w:val="3"/>
        </w:numPr>
      </w:pPr>
      <w:r w:rsidRPr="00E37D4A">
        <w:rPr>
          <w:rFonts w:cs="Calibri"/>
          <w:noProof/>
          <w:lang w:eastAsia="nl-BE"/>
        </w:rPr>
        <w:lastRenderedPageBreak/>
        <w:drawing>
          <wp:anchor distT="0" distB="0" distL="114300" distR="114300" simplePos="0" relativeHeight="251658245" behindDoc="0" locked="0" layoutInCell="1" allowOverlap="1" wp14:anchorId="6CF2053B" wp14:editId="1BBF99A7">
            <wp:simplePos x="0" y="0"/>
            <wp:positionH relativeFrom="margin">
              <wp:posOffset>3418205</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5824B703" w14:textId="77777777" w:rsidR="00285125" w:rsidRPr="00E37D4A" w:rsidRDefault="00285125" w:rsidP="00285125">
      <w:pPr>
        <w:pStyle w:val="Opsomming1"/>
        <w:widowControl w:val="0"/>
        <w:numPr>
          <w:ilvl w:val="0"/>
          <w:numId w:val="3"/>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138DD51F" w14:textId="77777777" w:rsidR="00285125" w:rsidRPr="009D02E3" w:rsidRDefault="00285125" w:rsidP="00285125">
      <w:pPr>
        <w:pStyle w:val="Opsomming1"/>
        <w:numPr>
          <w:ilvl w:val="0"/>
          <w:numId w:val="3"/>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4335B05F" w14:textId="77777777" w:rsidR="00285125" w:rsidRDefault="00285125" w:rsidP="00285125">
      <w:pPr>
        <w:pStyle w:val="Opsomming1"/>
        <w:widowControl w:val="0"/>
        <w:numPr>
          <w:ilvl w:val="0"/>
          <w:numId w:val="3"/>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w:t>
      </w:r>
    </w:p>
    <w:p w14:paraId="7DBC097F" w14:textId="77777777" w:rsidR="00285125" w:rsidRPr="00E37D4A" w:rsidRDefault="00285125" w:rsidP="00285125">
      <w:pPr>
        <w:pStyle w:val="Opsomming1"/>
        <w:widowControl w:val="0"/>
        <w:numPr>
          <w:ilvl w:val="0"/>
          <w:numId w:val="3"/>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31C536F0" w14:textId="77777777" w:rsidR="00285125" w:rsidRPr="00E37D4A" w:rsidRDefault="00285125" w:rsidP="00285125">
      <w:pPr>
        <w:pStyle w:val="Kop2"/>
        <w:keepNext w:val="0"/>
        <w:keepLines w:val="0"/>
        <w:widowControl w:val="0"/>
      </w:pPr>
      <w:bookmarkStart w:id="15" w:name="_Toc68370413"/>
      <w:bookmarkStart w:id="16" w:name="_Toc93661697"/>
      <w:bookmarkStart w:id="17" w:name="_Toc130497835"/>
      <w:bookmarkStart w:id="18" w:name="_Toc156468888"/>
      <w:bookmarkStart w:id="19" w:name="_Toc187354105"/>
      <w:r w:rsidRPr="00E37D4A">
        <w:t>Ruimte voor leraren(teams) en scholen</w:t>
      </w:r>
      <w:bookmarkEnd w:id="15"/>
      <w:bookmarkEnd w:id="16"/>
      <w:bookmarkEnd w:id="17"/>
      <w:bookmarkEnd w:id="18"/>
      <w:bookmarkEnd w:id="19"/>
    </w:p>
    <w:p w14:paraId="75D95AF1" w14:textId="77777777" w:rsidR="00285125" w:rsidRDefault="00285125" w:rsidP="00285125">
      <w:pPr>
        <w:widowControl w:val="0"/>
        <w:spacing w:after="0"/>
      </w:pPr>
      <w:bookmarkStart w:id="20"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2E82D3E0" w14:textId="77777777" w:rsidR="00285125" w:rsidRPr="00596951" w:rsidRDefault="00285125" w:rsidP="00285125">
      <w:pPr>
        <w:widowControl w:val="0"/>
        <w:spacing w:after="0"/>
        <w:rPr>
          <w:iCs/>
        </w:rPr>
      </w:pPr>
      <w:r w:rsidRPr="00596951">
        <w:rPr>
          <w:iCs/>
        </w:rP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w:t>
      </w:r>
      <w:r>
        <w:rPr>
          <w:iCs/>
        </w:rPr>
        <w:t xml:space="preserve">, vakoverschrijdend te werken, </w:t>
      </w:r>
      <w:r w:rsidRPr="00596951">
        <w:rPr>
          <w:iCs/>
        </w:rPr>
        <w:t>en flexibel om te gaan met een indicatie van onderwijstijd</w:t>
      </w:r>
      <w:bookmarkEnd w:id="20"/>
      <w:r w:rsidRPr="00596951">
        <w:rPr>
          <w:iCs/>
        </w:rPr>
        <w:t xml:space="preserve">. </w:t>
      </w:r>
    </w:p>
    <w:p w14:paraId="6C0709D2" w14:textId="77777777" w:rsidR="00285125" w:rsidRPr="00E37D4A" w:rsidRDefault="00285125" w:rsidP="00285125">
      <w:pPr>
        <w:pStyle w:val="Kop2"/>
      </w:pPr>
      <w:bookmarkStart w:id="21" w:name="_Toc68370414"/>
      <w:bookmarkStart w:id="22" w:name="_Toc93661698"/>
      <w:bookmarkStart w:id="23" w:name="_Toc130497836"/>
      <w:bookmarkStart w:id="24" w:name="_Toc156468889"/>
      <w:bookmarkStart w:id="25" w:name="_Toc187354106"/>
      <w:r w:rsidRPr="00E37D4A">
        <w:t>Differentiatie</w:t>
      </w:r>
      <w:bookmarkEnd w:id="21"/>
      <w:bookmarkEnd w:id="22"/>
      <w:bookmarkEnd w:id="23"/>
      <w:bookmarkEnd w:id="24"/>
      <w:bookmarkEnd w:id="25"/>
      <w:r w:rsidRPr="00E37D4A">
        <w:t xml:space="preserve"> </w:t>
      </w:r>
    </w:p>
    <w:p w14:paraId="6510A823" w14:textId="77777777" w:rsidR="00285125" w:rsidRDefault="00285125" w:rsidP="00285125">
      <w:pPr>
        <w:rPr>
          <w:rFonts w:ascii="Calibri" w:eastAsia="Calibri" w:hAnsi="Calibri" w:cs="Times New Roman"/>
          <w:color w:val="595959"/>
        </w:rPr>
      </w:pPr>
      <w:r>
        <w:rPr>
          <w:rFonts w:ascii="Calibri" w:eastAsia="Calibri" w:hAnsi="Calibri" w:cs="Times New Roman"/>
          <w:color w:val="595959"/>
        </w:rPr>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w:t>
      </w:r>
      <w:r w:rsidRPr="00E37D4A">
        <w:rPr>
          <w:rFonts w:ascii="Calibri" w:eastAsia="Calibri" w:hAnsi="Calibri" w:cs="Times New Roman"/>
          <w:color w:val="595959"/>
        </w:rPr>
        <w:lastRenderedPageBreak/>
        <w:t>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4B0F2174" w14:textId="77777777" w:rsidR="00285125" w:rsidRDefault="00285125" w:rsidP="00285125">
      <w:pPr>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1E8337B5" w14:textId="77777777" w:rsidR="00285125" w:rsidRDefault="00285125" w:rsidP="00285125">
      <w:pPr>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2AFCE90E" w14:textId="77777777" w:rsidR="00285125" w:rsidRDefault="00285125" w:rsidP="00285125">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438590CF" w14:textId="77777777" w:rsidR="00285125" w:rsidRPr="00EC7568" w:rsidRDefault="00285125" w:rsidP="00285125">
      <w:pPr>
        <w:rPr>
          <w:bCs/>
        </w:rPr>
      </w:pPr>
      <w:bookmarkStart w:id="26"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76111D0D" w14:textId="77777777" w:rsidR="00285125" w:rsidRDefault="00285125" w:rsidP="00285125">
      <w:pPr>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09948359" w14:textId="77777777" w:rsidR="00285125" w:rsidRDefault="00285125" w:rsidP="00285125">
      <w:pPr>
        <w:rPr>
          <w:iCs/>
        </w:rPr>
      </w:pPr>
      <w:r>
        <w:rPr>
          <w:iCs/>
        </w:rPr>
        <w:t>In ‘extra’ wenken bij de leerplandoelen en in beperkte mate ook via keuzeleerplandoelen bieden we je inspiratie om te differentiëren door te verdiepen en te verbreden.</w:t>
      </w:r>
    </w:p>
    <w:bookmarkEnd w:id="26"/>
    <w:p w14:paraId="217F981E" w14:textId="77777777" w:rsidR="00285125" w:rsidRDefault="00285125" w:rsidP="00285125">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36FB85E0" w14:textId="77777777" w:rsidR="00285125" w:rsidRDefault="00285125" w:rsidP="00285125">
      <w:bookmarkStart w:id="27"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6A4BA715" w14:textId="77777777" w:rsidR="00285125" w:rsidRPr="00FE6C93" w:rsidRDefault="00285125" w:rsidP="00285125">
      <w:pPr>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7355C01F" w14:textId="77777777" w:rsidR="00285125" w:rsidRDefault="00285125" w:rsidP="00285125">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3BB849E4" w14:textId="77777777" w:rsidR="00285125" w:rsidRDefault="00285125" w:rsidP="00285125">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27F78792" w14:textId="77777777" w:rsidR="00285125" w:rsidRDefault="00285125" w:rsidP="00285125">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5E18BA6A" w14:textId="77777777" w:rsidR="00285125" w:rsidRPr="00A27C4B" w:rsidRDefault="00285125" w:rsidP="00285125">
      <w:pPr>
        <w:rPr>
          <w:i/>
          <w:iCs/>
        </w:rPr>
      </w:pPr>
      <w:bookmarkStart w:id="28" w:name="_Hlk130322155"/>
      <w:bookmarkEnd w:id="27"/>
      <w:r>
        <w:rPr>
          <w:i/>
          <w:iCs/>
        </w:rPr>
        <w:t>Differentiatie in evaluatie</w:t>
      </w:r>
    </w:p>
    <w:p w14:paraId="75B44E32" w14:textId="77777777" w:rsidR="00285125" w:rsidRDefault="00285125" w:rsidP="00285125">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2128BE44" w14:textId="77777777" w:rsidR="00285125" w:rsidRPr="00345F65" w:rsidRDefault="00285125" w:rsidP="00285125">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3317F1F9" w14:textId="77777777" w:rsidR="00285125" w:rsidRDefault="00285125" w:rsidP="00285125">
      <w:r w:rsidRPr="00B34426">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 xml:space="preserve">bijsturen. Het is </w:t>
      </w:r>
      <w:r w:rsidRPr="00B34426">
        <w:lastRenderedPageBreak/>
        <w:t>bovendien een rijke bron voor leraren om te reflecteren over de eigen onderwijspraktijk en de eigen pedagogisch-didactische aanpak bij te sturen.</w:t>
      </w:r>
      <w:bookmarkEnd w:id="28"/>
    </w:p>
    <w:p w14:paraId="38AAAAEF" w14:textId="77777777" w:rsidR="00285125" w:rsidRPr="00E37D4A" w:rsidRDefault="00285125" w:rsidP="00285125">
      <w:pPr>
        <w:pStyle w:val="Kop2"/>
        <w:keepNext w:val="0"/>
        <w:keepLines w:val="0"/>
        <w:widowControl w:val="0"/>
      </w:pPr>
      <w:bookmarkStart w:id="29" w:name="_Toc68370415"/>
      <w:bookmarkStart w:id="30" w:name="_Toc93661699"/>
      <w:bookmarkStart w:id="31" w:name="_Toc130497837"/>
      <w:bookmarkStart w:id="32" w:name="_Toc156468890"/>
      <w:bookmarkStart w:id="33" w:name="_Toc187354107"/>
      <w:r w:rsidRPr="00E37D4A">
        <w:t>Opbouw van leerplannen</w:t>
      </w:r>
      <w:bookmarkEnd w:id="29"/>
      <w:bookmarkEnd w:id="30"/>
      <w:bookmarkEnd w:id="31"/>
      <w:bookmarkEnd w:id="32"/>
      <w:bookmarkEnd w:id="33"/>
    </w:p>
    <w:p w14:paraId="066C65A0" w14:textId="77777777" w:rsidR="00285125" w:rsidRPr="00E37D4A" w:rsidRDefault="00285125" w:rsidP="00285125">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07835397" w14:textId="77777777" w:rsidR="00285125" w:rsidRPr="00E37D4A" w:rsidRDefault="00285125" w:rsidP="00285125">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w:t>
      </w:r>
      <w:r>
        <w:rPr>
          <w:rFonts w:ascii="Calibri" w:eastAsia="Calibri" w:hAnsi="Calibri" w:cs="Times New Roman"/>
          <w:color w:val="595959"/>
        </w:rPr>
        <w:t xml:space="preserve">, </w:t>
      </w:r>
      <w:r w:rsidRPr="00E37D4A">
        <w:rPr>
          <w:rFonts w:ascii="Calibri" w:eastAsia="Calibri" w:hAnsi="Calibri" w:cs="Times New Roman"/>
          <w:color w:val="595959"/>
        </w:rPr>
        <w:t xml:space="preserve">de ruimte voor leraren(teams) en scholen en de mogelijkheden tot differentiatie. </w:t>
      </w:r>
    </w:p>
    <w:p w14:paraId="542A7EA1" w14:textId="77777777" w:rsidR="00285125" w:rsidRPr="00E37D4A" w:rsidRDefault="00285125" w:rsidP="00285125">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geeft aan waarop het leerplan is gebaseerd en beschrijft o.a. de beginsituatie</w:t>
      </w:r>
      <w:r w:rsidRPr="00E37D4A">
        <w:rPr>
          <w:rFonts w:ascii="Calibri" w:eastAsia="Calibri" w:hAnsi="Calibri" w:cs="Times New Roman"/>
          <w:color w:val="595959"/>
        </w:rPr>
        <w:t xml:space="preserve"> en de plaats in de lessentabel.</w:t>
      </w:r>
    </w:p>
    <w:p w14:paraId="7D48B7DB" w14:textId="77777777" w:rsidR="00285125" w:rsidRPr="00E37D4A" w:rsidRDefault="00285125" w:rsidP="00285125">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w:t>
      </w:r>
      <w:r>
        <w:rPr>
          <w:rFonts w:ascii="Calibri" w:eastAsia="Calibri" w:hAnsi="Calibri" w:cs="Times New Roman"/>
          <w:color w:val="595959"/>
        </w:rPr>
        <w:t xml:space="preserve">o.a. </w:t>
      </w:r>
      <w:r w:rsidRPr="00E37D4A">
        <w:rPr>
          <w:rFonts w:ascii="Calibri" w:eastAsia="Calibri" w:hAnsi="Calibri" w:cs="Times New Roman"/>
          <w:color w:val="595959"/>
        </w:rPr>
        <w:t>inbedding in het vormingsconcept, de krachtlijnen, de opbouw</w:t>
      </w:r>
      <w:r>
        <w:rPr>
          <w:rFonts w:ascii="Calibri" w:eastAsia="Calibri" w:hAnsi="Calibri" w:cs="Times New Roman"/>
          <w:color w:val="595959"/>
        </w:rPr>
        <w:t xml:space="preserve"> en </w:t>
      </w:r>
      <w:r w:rsidRPr="00E37D4A">
        <w:rPr>
          <w:rFonts w:ascii="Calibri" w:eastAsia="Calibri" w:hAnsi="Calibri" w:cs="Times New Roman"/>
          <w:color w:val="595959"/>
        </w:rPr>
        <w:t>aandachtspunten aan bod.</w:t>
      </w:r>
      <w:r>
        <w:rPr>
          <w:rFonts w:ascii="Calibri" w:eastAsia="Calibri" w:hAnsi="Calibri" w:cs="Times New Roman"/>
          <w:color w:val="595959"/>
        </w:rPr>
        <w:t xml:space="preserve"> </w:t>
      </w:r>
    </w:p>
    <w:p w14:paraId="69C256CD" w14:textId="77777777" w:rsidR="00285125" w:rsidRPr="00E37D4A" w:rsidRDefault="00285125" w:rsidP="00285125">
      <w:pPr>
        <w:widowControl w:val="0"/>
        <w:rPr>
          <w:rFonts w:ascii="Calibri" w:eastAsia="Calibri" w:hAnsi="Calibri" w:cs="Times New Roman"/>
          <w:color w:val="595959"/>
        </w:rPr>
      </w:pPr>
      <w:bookmarkStart w:id="34" w:name="_Hlk130322924"/>
      <w:r w:rsidRPr="00EE5036">
        <w:rPr>
          <w:rFonts w:ascii="Calibri" w:eastAsia="Calibri" w:hAnsi="Calibri" w:cs="Times New Roman"/>
        </w:rPr>
        <w:t xml:space="preserve">De </w:t>
      </w:r>
      <w:r w:rsidRPr="00EE5036">
        <w:rPr>
          <w:rFonts w:ascii="Calibri" w:eastAsia="Calibri" w:hAnsi="Calibri" w:cs="Times New Roman"/>
          <w:b/>
        </w:rPr>
        <w:t>leerplandoelen</w:t>
      </w:r>
      <w:r w:rsidRPr="00EE5036">
        <w:rPr>
          <w:rFonts w:ascii="Calibri" w:eastAsia="Calibri" w:hAnsi="Calibri" w:cs="Times New Roman"/>
        </w:rPr>
        <w:t xml:space="preserve"> zijn helder geformuleerd en geven aan wat van leerlingen wordt verwacht. Waar relevant geeft een opsomming of een afbakening (</w:t>
      </w:r>
      <w:r w:rsidRPr="00EE5036">
        <w:rPr>
          <w:rFonts w:ascii="Wingdings" w:eastAsia="Wingdings" w:hAnsi="Wingdings" w:cs="Wingdings"/>
        </w:rPr>
        <w:t></w:t>
      </w:r>
      <w:r w:rsidRPr="00EE5036">
        <w:rPr>
          <w:rFonts w:ascii="Calibri" w:eastAsia="Calibri" w:hAnsi="Calibri" w:cs="Times New Roman"/>
        </w:rPr>
        <w:t xml:space="preserve">) aan wat bij de realisatie van het leerplandoel aan bod </w:t>
      </w:r>
      <w:r w:rsidRPr="00B00B9F">
        <w:t xml:space="preserve">moet komen. Ook pop-ups bevatten informatie die noodzakelijk is bij de realisatie van het leerplandoel. </w:t>
      </w:r>
      <w:r w:rsidRPr="00B00B9F">
        <w:br/>
        <w:t xml:space="preserve">De leerplandoelen zijn gebaseerd op de minimumdoelen van de basisvorming, de </w:t>
      </w:r>
      <w:r w:rsidRPr="0094185D">
        <w:t>specifieke minimumdoelen</w:t>
      </w:r>
      <w:r>
        <w:t>,</w:t>
      </w:r>
      <w:r w:rsidRPr="00B00B9F">
        <w:t xml:space="preserve"> de doelen die leiden naar een beroepskwalificatie</w:t>
      </w:r>
      <w:r>
        <w:t xml:space="preserve"> of andere doelen die in regelgeving vastliggen</w:t>
      </w:r>
      <w:r w:rsidRPr="00B00B9F">
        <w:t>.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t xml:space="preserve"> </w:t>
      </w:r>
      <w:r>
        <w:br/>
      </w:r>
      <w:r w:rsidRPr="00EE5036">
        <w:t>De leerplandoelen zijn ingedeeld in een aantal rubrieken</w:t>
      </w:r>
      <w:r>
        <w:t>. Bovenaan elke rubriek vind je de relevante minimumdoelen van de basisvorming, de specifieke minimumdoelen, de doelen die leiden naar een of meer beroepskwalificaties of andere doelen die in regelgeving vastliggen.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wenk ‘extra’ bij een leerplandoel biedt leraren inspiratie om verder te gaan dan wat het leerplandoel minimaal vraagt.</w:t>
      </w:r>
    </w:p>
    <w:bookmarkEnd w:id="34"/>
    <w:p w14:paraId="5F88D541" w14:textId="77777777" w:rsidR="00285125" w:rsidRDefault="00285125" w:rsidP="00285125">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w:t>
      </w:r>
      <w:r>
        <w:rPr>
          <w:rFonts w:ascii="Calibri" w:eastAsia="Calibri" w:hAnsi="Calibri" w:cs="Times New Roman"/>
          <w:color w:val="595959"/>
        </w:rPr>
        <w:t>is v</w:t>
      </w:r>
      <w:r w:rsidRPr="00E37D4A">
        <w:rPr>
          <w:rFonts w:ascii="Calibri" w:eastAsia="Calibri" w:hAnsi="Calibri" w:cs="Times New Roman"/>
          <w:color w:val="595959"/>
        </w:rPr>
        <w:t>ereist om de leerplandoelen te kunnen realiseren.</w:t>
      </w:r>
    </w:p>
    <w:p w14:paraId="1F6A1633" w14:textId="77777777" w:rsidR="00285125" w:rsidRPr="002308C2" w:rsidRDefault="00285125" w:rsidP="00285125">
      <w:pPr>
        <w:widowControl w:val="0"/>
        <w:rPr>
          <w:rFonts w:ascii="Calibri" w:eastAsia="Calibri" w:hAnsi="Calibri" w:cs="Times New Roman"/>
          <w:color w:val="595959"/>
        </w:rPr>
      </w:pPr>
      <w:bookmarkStart w:id="35"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 D</w:t>
      </w:r>
      <w:r w:rsidRPr="00E37D4A">
        <w:rPr>
          <w:rFonts w:ascii="Calibri" w:eastAsia="Calibri" w:hAnsi="Calibri" w:cs="Times New Roman"/>
          <w:color w:val="595959"/>
        </w:rPr>
        <w:t>e</w:t>
      </w:r>
      <w:r>
        <w:rPr>
          <w:rFonts w:ascii="Calibri" w:eastAsia="Calibri" w:hAnsi="Calibri" w:cs="Times New Roman"/>
          <w:color w:val="595959"/>
        </w:rPr>
        <w:t xml:space="preserv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zijn gerelateerd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r>
        <w:rPr>
          <w:rFonts w:ascii="Calibri" w:eastAsia="Calibri" w:hAnsi="Calibri" w:cs="Times New Roman"/>
          <w:color w:val="595959"/>
        </w:rPr>
        <w:t xml:space="preserve"> of andere doelen die in regelgeving vastliggen</w:t>
      </w:r>
      <w:r w:rsidRPr="00E37D4A">
        <w:rPr>
          <w:rFonts w:ascii="Calibri" w:eastAsia="Calibri" w:hAnsi="Calibri" w:cs="Times New Roman"/>
          <w:color w:val="595959"/>
        </w:rPr>
        <w:t>.</w:t>
      </w:r>
      <w:bookmarkEnd w:id="35"/>
    </w:p>
    <w:p w14:paraId="43E27878" w14:textId="77777777" w:rsidR="001332B5" w:rsidRDefault="001332B5" w:rsidP="00E42F24">
      <w:pPr>
        <w:pStyle w:val="Kop1"/>
      </w:pPr>
      <w:bookmarkStart w:id="36" w:name="_Toc187354108"/>
      <w:r>
        <w:t>Situering</w:t>
      </w:r>
      <w:bookmarkEnd w:id="36"/>
    </w:p>
    <w:p w14:paraId="62347A8B" w14:textId="77777777" w:rsidR="008016FA" w:rsidRPr="008016FA" w:rsidRDefault="00B2025C" w:rsidP="006F6012">
      <w:pPr>
        <w:pStyle w:val="Kop2"/>
      </w:pPr>
      <w:bookmarkStart w:id="37" w:name="_Toc187354109"/>
      <w:r>
        <w:t>Beginsituatie</w:t>
      </w:r>
      <w:bookmarkEnd w:id="37"/>
    </w:p>
    <w:p w14:paraId="124E165E" w14:textId="013D150C" w:rsidR="008016FA" w:rsidRPr="008016FA" w:rsidRDefault="004778F3" w:rsidP="008016FA">
      <w:r w:rsidRPr="001C7F95">
        <w:t>Autotechnieken is de logische vooropleiding in de derde graad voor de studierichting Polyvalent technieker havenvoertuigen.</w:t>
      </w:r>
    </w:p>
    <w:p w14:paraId="58BCCEE4" w14:textId="77777777" w:rsidR="008016FA" w:rsidRDefault="008016FA" w:rsidP="006F6012">
      <w:pPr>
        <w:pStyle w:val="Kop2"/>
      </w:pPr>
      <w:bookmarkStart w:id="38" w:name="_Toc187354110"/>
      <w:r>
        <w:lastRenderedPageBreak/>
        <w:t>Plaats in de lessentabel</w:t>
      </w:r>
      <w:bookmarkEnd w:id="38"/>
    </w:p>
    <w:p w14:paraId="5E59EA40" w14:textId="4A075320" w:rsidR="00B2025C" w:rsidRPr="006552E8" w:rsidRDefault="00B2025C" w:rsidP="00B2025C">
      <w:pPr>
        <w:pStyle w:val="Opsomming1"/>
        <w:numPr>
          <w:ilvl w:val="0"/>
          <w:numId w:val="0"/>
        </w:numPr>
      </w:pPr>
      <w:r w:rsidRPr="006552E8">
        <w:t xml:space="preserve">Het leerplan is gebaseerd op doelen die leiden naar de </w:t>
      </w:r>
      <w:r w:rsidR="004778F3" w:rsidRPr="006552E8">
        <w:t>polyvalent technieker havenvoertuigen</w:t>
      </w:r>
      <w:r w:rsidR="00011EBD" w:rsidRPr="006552E8">
        <w:t>.</w:t>
      </w:r>
    </w:p>
    <w:p w14:paraId="5194BE24" w14:textId="77777777" w:rsidR="00772344" w:rsidRDefault="004778F3" w:rsidP="00772344">
      <w:r w:rsidRPr="006552E8">
        <w:t xml:space="preserve">Het leerplan is gericht op 22 lesuren en is bestemd voor de studierichting Polyvalent technieker havenvoertuigen. </w:t>
      </w:r>
      <w:r w:rsidR="00772344" w:rsidRPr="006552E8">
        <w:t>De duurtijd van die studierichting bedraagt twee semesters.</w:t>
      </w:r>
      <w:r w:rsidR="00772344" w:rsidRPr="00C625AD">
        <w:br/>
        <w:t xml:space="preserve">Het geheel van de vorming in elke studierichting vind je terug op de </w:t>
      </w:r>
      <w:hyperlink r:id="rId20">
        <w:r w:rsidR="00772344" w:rsidRPr="1515D976">
          <w:rPr>
            <w:rStyle w:val="Hyperlink"/>
          </w:rPr>
          <w:t>PRO-pagina</w:t>
        </w:r>
      </w:hyperlink>
      <w:r w:rsidR="00772344" w:rsidRPr="00C625AD">
        <w:t xml:space="preserve"> met alle vakken en</w:t>
      </w:r>
      <w:r w:rsidR="00772344" w:rsidRPr="00A33D17">
        <w:t xml:space="preserve"> leerplannen die gelden per studierichting.</w:t>
      </w:r>
      <w:r w:rsidR="00772344">
        <w:t xml:space="preserve"> </w:t>
      </w:r>
    </w:p>
    <w:p w14:paraId="524F5673" w14:textId="77777777" w:rsidR="00772344" w:rsidRDefault="00772344" w:rsidP="00772344">
      <w:r w:rsidRPr="00A33D17">
        <w:t>Een evenwichtige verhouding van onderdelen in het leerplan, zonder in een strakke opdeling in vakken te vervallen, versterkt het pedagogisch-didactisch proces.</w:t>
      </w:r>
      <w:r>
        <w:br/>
      </w:r>
      <w:r w:rsidRPr="00A33D17">
        <w:t>De vertaling van de leerplandoelen in een uitdagend aanbod is een opdracht van de school en zijn lerarenteam (vakgroep). De onderlinge verdeling en de aandacht die elk doel krijgt, maken deel uit van die oefening. Dit leerplan geeft geen indicatie over de intensiteit waarmee een doel kan worden behandeld. Bepaalde doelen zullen meer onderwijstijd vragen dan andere.</w:t>
      </w:r>
    </w:p>
    <w:p w14:paraId="569C8564" w14:textId="48B45EC8" w:rsidR="008016FA" w:rsidRDefault="008016FA" w:rsidP="00772344">
      <w:pPr>
        <w:pStyle w:val="Kop1"/>
      </w:pPr>
      <w:bookmarkStart w:id="39" w:name="_Toc187354111"/>
      <w:r>
        <w:t>Pedagogisch</w:t>
      </w:r>
      <w:r w:rsidR="00011EBD">
        <w:t>-</w:t>
      </w:r>
      <w:r>
        <w:t>didactische duiding</w:t>
      </w:r>
      <w:bookmarkEnd w:id="39"/>
    </w:p>
    <w:p w14:paraId="4DB6431D" w14:textId="425F14CA" w:rsidR="0060663D" w:rsidRPr="008016FA" w:rsidRDefault="004778F3" w:rsidP="006F6012">
      <w:pPr>
        <w:pStyle w:val="Kop2"/>
      </w:pPr>
      <w:bookmarkStart w:id="40" w:name="_Toc187354112"/>
      <w:r>
        <w:t>Polyvalent technieker havenvoertuigen</w:t>
      </w:r>
      <w:r w:rsidR="00385689" w:rsidRPr="008016FA">
        <w:t xml:space="preserve"> en het vormingsconcept</w:t>
      </w:r>
      <w:bookmarkEnd w:id="40"/>
    </w:p>
    <w:p w14:paraId="4F2280DB" w14:textId="3BC129F3" w:rsidR="00467143" w:rsidRPr="00AF2E3B" w:rsidRDefault="00467143" w:rsidP="00467143">
      <w:r w:rsidRPr="00AF2E3B">
        <w:t xml:space="preserve">Het leerplan Polyvalent technieker havenvoertuigen is ingebed in het vormingsconcept van de katholieke dialoogschool. In het leerplan ligt de nadruk op de </w:t>
      </w:r>
      <w:r w:rsidR="00A17248">
        <w:t xml:space="preserve">levensbeschouwelijke, </w:t>
      </w:r>
      <w:r w:rsidRPr="00AF2E3B">
        <w:t xml:space="preserve">natuurwetenschappelijke en technische, wiskundige en maatschappelijke vorming. De wegwijzers duurzaamheid en verbeelding maken er inherent deel van uit. </w:t>
      </w:r>
    </w:p>
    <w:p w14:paraId="7ACB95A4" w14:textId="77777777" w:rsidR="00624F9D" w:rsidRPr="00AF2E3B" w:rsidRDefault="00624F9D" w:rsidP="00624F9D">
      <w:pPr>
        <w:rPr>
          <w:b/>
          <w:bCs/>
        </w:rPr>
      </w:pPr>
      <w:r w:rsidRPr="00AF2E3B">
        <w:rPr>
          <w:b/>
          <w:bCs/>
        </w:rPr>
        <w:t>Levensbeschouwelijke vorming </w:t>
      </w:r>
    </w:p>
    <w:p w14:paraId="65ACAEC8" w14:textId="23E9ED4C" w:rsidR="00F4763B" w:rsidRPr="00AF2E3B" w:rsidRDefault="00624F9D" w:rsidP="00624F9D">
      <w:r w:rsidRPr="00AF2E3B">
        <w:t>Levensbeschouwelijke vorming geeft leerlingen de tijd en de ruimte om te zoeken naar wie ze zijn en wat ze zullen worden. Leerlingen maken voortdurend (ethische) keuzes. Vanuit de dialoog met de eigen leefwereld, de diverse samenleving en het christelijk geloof, geven leerlingen hun levensbeschouwelijke identiteit vorm. De zeven wegwijzers bieden hen daarbij inspiratie: uniciteit in verbondenheid, kwetsbaarheid en belofte, gastvrijheid, rechtvaardigheid, duurzaamheid, verbeelding en generositeit</w:t>
      </w:r>
      <w:r w:rsidR="00F4763B" w:rsidRPr="00AF2E3B">
        <w:t>.</w:t>
      </w:r>
    </w:p>
    <w:p w14:paraId="79B62D45" w14:textId="22530327" w:rsidR="00467143" w:rsidRPr="00AF2E3B" w:rsidRDefault="00467143" w:rsidP="00467143">
      <w:pPr>
        <w:rPr>
          <w:b/>
          <w:bCs/>
        </w:rPr>
      </w:pPr>
      <w:r w:rsidRPr="00AF2E3B">
        <w:rPr>
          <w:b/>
          <w:bCs/>
        </w:rPr>
        <w:t>Natuurwetenschappelijke en technische vorming</w:t>
      </w:r>
    </w:p>
    <w:p w14:paraId="5CF3967E" w14:textId="0735AC12" w:rsidR="00467143" w:rsidRDefault="00467143" w:rsidP="00467143">
      <w:r w:rsidRPr="00AF2E3B">
        <w:t>Via het leerplan Polyvalent technieker havenvoertuigen worden jongeren</w:t>
      </w:r>
      <w:r>
        <w:t xml:space="preserve"> in staat gesteld om op een methodische wijze betrouwbare kennis te verwerven. Door het inzetten van contextrijke wetenschappelijke en technische concepten leren leerlingen een fysische werkelijkheid of een natuurlijk fenomeen te vatten. Daarnaast leren ze om wetenschappelijke, technologische en wiskundige inzichten in te zetten bij hun technische realisaties. Verwondering, het voeden van nieuwsgierigheid zijn een belangrijke motor om hun realisaties technisch en wetenschappelijk te beschrijven en te verklaren.</w:t>
      </w:r>
    </w:p>
    <w:p w14:paraId="07E1454E" w14:textId="77777777" w:rsidR="00467143" w:rsidRDefault="00467143" w:rsidP="00467143">
      <w:r>
        <w:t>In technische vorming wordt kennis opgebouwd. Daarbij wordt het onderzoekend leren en het leren onderzoeken in het lesgebeuren geïntegreerd. Leerlingen leren in een contextrijke leeromgeving observeren, meten, onderzoeken en experimenteren en maken gebruik van hulpmiddelen en meetinstrumenten. Ze leren op een veilige en duurzame manier omgaan met materialen, chemische stoffen en technische systemen.</w:t>
      </w:r>
    </w:p>
    <w:p w14:paraId="682C7988" w14:textId="77777777" w:rsidR="00467143" w:rsidRDefault="00467143" w:rsidP="00467143">
      <w:r>
        <w:t xml:space="preserve">Tijdens de technische vorming ontwikkelen de leerlingen technisch operationele vaardigheden en technologische kennis van materialen en gereedschappen. </w:t>
      </w:r>
    </w:p>
    <w:p w14:paraId="0D3F3917" w14:textId="77777777" w:rsidR="00467143" w:rsidRDefault="00467143" w:rsidP="00467143">
      <w:r>
        <w:lastRenderedPageBreak/>
        <w:t>Simulatie- en tekensoftware kan een krachtig hulpmiddel zijn bij conceptvorming en het verwerven van inzicht in abstractere begrippen. Dat geldt zowel voor het bekijken en gebruiken van simulaties, als voor het zelf creëren ervan.</w:t>
      </w:r>
    </w:p>
    <w:p w14:paraId="4D7DE34C" w14:textId="77777777" w:rsidR="00467143" w:rsidRDefault="00467143" w:rsidP="00467143">
      <w:pPr>
        <w:rPr>
          <w:b/>
          <w:bCs/>
        </w:rPr>
      </w:pPr>
      <w:r>
        <w:rPr>
          <w:b/>
          <w:bCs/>
        </w:rPr>
        <w:t>Wiskundige vorming</w:t>
      </w:r>
    </w:p>
    <w:p w14:paraId="7185C06F" w14:textId="5D44AA77" w:rsidR="00467143" w:rsidRPr="00756C7C" w:rsidRDefault="00467143" w:rsidP="00467143">
      <w:r w:rsidRPr="00756C7C">
        <w:t>Wiskunde is een taal om patronen in de werkelijkheid compact en ondubbelzinnig te beschrijven en wordt daarvoor veelvuldig gebruikt in techniek. Een vlot gebruik van wiskundige symbolen en kennis van bewerkingen en conventies zijn noodzakelijke vaardigheden om technologische kennis te verwerven als om te communiceren.</w:t>
      </w:r>
      <w:r w:rsidRPr="00756C7C">
        <w:rPr>
          <w:b/>
          <w:bCs/>
        </w:rPr>
        <w:t xml:space="preserve"> </w:t>
      </w:r>
      <w:r w:rsidRPr="00756C7C">
        <w:t>Het leerplan Polyvalent technieker havenvoertuigen biedt een waaier aan opportuniteiten om de leerlingen te laten inzien hoe (op het eerste zicht abstracte) wiskundige technieken concrete toepassingen hebben.</w:t>
      </w:r>
    </w:p>
    <w:p w14:paraId="33345CC2" w14:textId="77777777" w:rsidR="00467143" w:rsidRPr="00756C7C" w:rsidRDefault="00467143" w:rsidP="00467143">
      <w:pPr>
        <w:rPr>
          <w:b/>
          <w:bCs/>
        </w:rPr>
      </w:pPr>
      <w:r w:rsidRPr="00756C7C">
        <w:rPr>
          <w:b/>
          <w:bCs/>
        </w:rPr>
        <w:t>Maatschappelijke vorming</w:t>
      </w:r>
    </w:p>
    <w:p w14:paraId="7AD750D2" w14:textId="77777777" w:rsidR="00467143" w:rsidRPr="00756C7C" w:rsidRDefault="00467143" w:rsidP="00467143">
      <w:r w:rsidRPr="00756C7C">
        <w:t>Wetenschappen en techniek vervullen een cruciale rol in onze samenleving. De ontwikkelingen van nieuwe materialen, duurzame aandrijfsystemen en energieprestaties, connectiviteit en IoT ... hebben een grote impact op het welzijn van mensen. De leerlingen worden tijdens hun technische ontwikkelingen en realisaties gevraagd die maatschappelijke uitdagingen ter harte te nemen, kritisch te reflecteren en een rol op te nemen in innovatieve ontwikkelingen.</w:t>
      </w:r>
    </w:p>
    <w:p w14:paraId="31447A08" w14:textId="40AC0E12" w:rsidR="00467143" w:rsidRPr="00756C7C" w:rsidRDefault="00467143" w:rsidP="00467143">
      <w:r w:rsidRPr="00756C7C">
        <w:t xml:space="preserve">De wegwijzers </w:t>
      </w:r>
      <w:r w:rsidRPr="00756C7C">
        <w:rPr>
          <w:b/>
          <w:bCs/>
        </w:rPr>
        <w:t>duurzaamheid</w:t>
      </w:r>
      <w:r w:rsidRPr="00756C7C">
        <w:t xml:space="preserve"> en </w:t>
      </w:r>
      <w:r w:rsidRPr="00756C7C">
        <w:rPr>
          <w:b/>
          <w:bCs/>
        </w:rPr>
        <w:t>verbeelding</w:t>
      </w:r>
      <w:r w:rsidRPr="00756C7C">
        <w:t xml:space="preserve"> kleuren het leerplan Polyvalent technieker havenvoertuigen. Werken vanuit duurzaamheid legt sterk de nadruk op de intrinsieke verbondenheid van alle dingen en mensen en het behoud en de verbetering van een duurzame wereld. Inhoudelijk gaat het ook om het belang van duurzaam omgaan met materialen en technologie met aandacht voor ecologie. </w:t>
      </w:r>
    </w:p>
    <w:p w14:paraId="2B0A548E" w14:textId="77777777" w:rsidR="00467143" w:rsidRPr="00756C7C" w:rsidRDefault="00467143" w:rsidP="00467143">
      <w:r w:rsidRPr="00756C7C">
        <w:t xml:space="preserve">Verbeelding geeft leraren en leerlingen zuurstof om uitdagingen, vragen en problemen niet op één bepaalde manier op te lossen of te beantwoorden en om vooropgestelde methodes niet slaafs te volgen. De praktijk heeft immers in essentie een creatief karakter. </w:t>
      </w:r>
    </w:p>
    <w:p w14:paraId="465AA8A6" w14:textId="77777777" w:rsidR="00467143" w:rsidRPr="00756C7C" w:rsidRDefault="00467143" w:rsidP="00467143">
      <w:r w:rsidRPr="00756C7C">
        <w:t>Uit die vormingscomponenten en wegwijzers zijn de krachtlijnen van het leerplan ontstaan.</w:t>
      </w:r>
    </w:p>
    <w:p w14:paraId="1F04B2B6" w14:textId="77777777" w:rsidR="00467143" w:rsidRPr="00756C7C" w:rsidRDefault="00467143" w:rsidP="00467143">
      <w:pPr>
        <w:pStyle w:val="Kop2"/>
        <w:spacing w:line="256" w:lineRule="auto"/>
      </w:pPr>
      <w:bookmarkStart w:id="41" w:name="_Toc180507147"/>
      <w:bookmarkStart w:id="42" w:name="_Toc187354113"/>
      <w:r w:rsidRPr="00756C7C">
        <w:t>Krachtlijnen</w:t>
      </w:r>
      <w:bookmarkEnd w:id="41"/>
      <w:bookmarkEnd w:id="42"/>
      <w:r w:rsidRPr="00756C7C">
        <w:t xml:space="preserve"> </w:t>
      </w:r>
    </w:p>
    <w:p w14:paraId="1248B1C2" w14:textId="77777777" w:rsidR="00467143" w:rsidRDefault="00467143" w:rsidP="00467143">
      <w:pPr>
        <w:rPr>
          <w:rStyle w:val="Nadruk"/>
        </w:rPr>
      </w:pPr>
      <w:r>
        <w:rPr>
          <w:rStyle w:val="Nadruk"/>
        </w:rPr>
        <w:t>Zinrijk en geïnspireerd: een levensbeschouwelijke en ethische gevoeligheid ontwikkelen</w:t>
      </w:r>
    </w:p>
    <w:p w14:paraId="09D81774" w14:textId="10BB517D" w:rsidR="00467143" w:rsidRDefault="00467143" w:rsidP="00467143">
      <w:r>
        <w:t xml:space="preserve">Leerlingen ontwikkelen een eigen kijk op mens, wereld en samenleving vanuit een levensbeschouwelijke inspiratie. Ze worden gevoelig voor wat betekenisvol is. Ze reflecteren over wat in hun eigen leven goed en minder goed loopt. Ze herkennen in concrete of </w:t>
      </w:r>
      <w:r w:rsidRPr="00C359C2">
        <w:t xml:space="preserve">beroepsgerichte ervaringen motieven en argumenten die hen uitnodigen en stimuleren om moreel te handelen. Ze leren openstaan voor de diepere dimensies van </w:t>
      </w:r>
      <w:r w:rsidR="00C359C2" w:rsidRPr="00C359C2">
        <w:t xml:space="preserve">het </w:t>
      </w:r>
      <w:r w:rsidRPr="00C359C2">
        <w:t>leven en leren. Ze staan ook open voor leve</w:t>
      </w:r>
      <w:r>
        <w:t>nsbeschouwelijke keuzes van anderen en gaan daarover in dialoog.</w:t>
      </w:r>
    </w:p>
    <w:p w14:paraId="4208648E" w14:textId="68198659" w:rsidR="00467143" w:rsidRDefault="00467143" w:rsidP="00467143">
      <w:pPr>
        <w:rPr>
          <w:rStyle w:val="Nadruk"/>
        </w:rPr>
      </w:pPr>
      <w:r>
        <w:rPr>
          <w:noProof/>
        </w:rPr>
        <w:drawing>
          <wp:anchor distT="0" distB="0" distL="114300" distR="114300" simplePos="0" relativeHeight="251658249" behindDoc="0" locked="0" layoutInCell="1" allowOverlap="1" wp14:anchorId="73389DF4" wp14:editId="3D7F80CA">
            <wp:simplePos x="0" y="0"/>
            <wp:positionH relativeFrom="column">
              <wp:posOffset>2515235</wp:posOffset>
            </wp:positionH>
            <wp:positionV relativeFrom="paragraph">
              <wp:posOffset>227330</wp:posOffset>
            </wp:positionV>
            <wp:extent cx="3558540" cy="1323975"/>
            <wp:effectExtent l="0" t="0" r="3810" b="9525"/>
            <wp:wrapSquare wrapText="bothSides"/>
            <wp:docPr id="766340680" name="Afbeelding 12" descr="Afbeelding met tekst, Lettertype,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29137598" descr="Afbeelding met tekst, Lettertype, lijn&#10;&#10;Automatisch gegenereerde beschrijvi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558540" cy="1323975"/>
                    </a:xfrm>
                    <a:prstGeom prst="rect">
                      <a:avLst/>
                    </a:prstGeom>
                    <a:noFill/>
                  </pic:spPr>
                </pic:pic>
              </a:graphicData>
            </a:graphic>
            <wp14:sizeRelH relativeFrom="margin">
              <wp14:pctWidth>0</wp14:pctWidth>
            </wp14:sizeRelH>
            <wp14:sizeRelV relativeFrom="margin">
              <wp14:pctHeight>0</wp14:pctHeight>
            </wp14:sizeRelV>
          </wp:anchor>
        </w:drawing>
      </w:r>
      <w:r>
        <w:rPr>
          <w:rStyle w:val="Nadruk"/>
        </w:rPr>
        <w:t>Technologische kennis verwerven</w:t>
      </w:r>
    </w:p>
    <w:p w14:paraId="570663E4" w14:textId="648ECD95" w:rsidR="00467143" w:rsidRDefault="00467143" w:rsidP="00467143">
      <w:r>
        <w:t>De leerlingen verwerven kennis door te onderzoeken, te ervaren, te handelen … Ze verwerven inzicht in werkingsprincipes van mechanische, elektrische, elektronische</w:t>
      </w:r>
      <w:r w:rsidR="00C359C2">
        <w:t>,</w:t>
      </w:r>
      <w:r>
        <w:t xml:space="preserve"> hydraulische </w:t>
      </w:r>
      <w:r w:rsidR="00C359C2">
        <w:t xml:space="preserve">en pneumatische </w:t>
      </w:r>
      <w:r>
        <w:t xml:space="preserve">onderdelen en </w:t>
      </w:r>
      <w:r w:rsidR="0024566D">
        <w:t xml:space="preserve">in </w:t>
      </w:r>
      <w:r>
        <w:t xml:space="preserve">de samenhang binnen </w:t>
      </w:r>
      <w:r w:rsidR="0024566D">
        <w:t>die</w:t>
      </w:r>
      <w:r>
        <w:t xml:space="preserve"> systemen in </w:t>
      </w:r>
      <w:r w:rsidR="0024566D">
        <w:t>haven</w:t>
      </w:r>
      <w:r>
        <w:t>voertuigen.</w:t>
      </w:r>
    </w:p>
    <w:p w14:paraId="2B330689" w14:textId="77777777" w:rsidR="00467143" w:rsidRDefault="00467143" w:rsidP="00467143">
      <w:pPr>
        <w:rPr>
          <w:rStyle w:val="Nadruk"/>
        </w:rPr>
      </w:pPr>
      <w:r>
        <w:rPr>
          <w:rStyle w:val="Nadruk"/>
        </w:rPr>
        <w:lastRenderedPageBreak/>
        <w:t>Technische vaardigheden en werkwijzen ontwikkelen</w:t>
      </w:r>
    </w:p>
    <w:p w14:paraId="5F8E6E0A" w14:textId="102AD8AC" w:rsidR="00467143" w:rsidRDefault="00467143" w:rsidP="00467143">
      <w:r>
        <w:rPr>
          <w:noProof/>
        </w:rPr>
        <w:drawing>
          <wp:anchor distT="0" distB="0" distL="114300" distR="114300" simplePos="0" relativeHeight="251658246" behindDoc="0" locked="0" layoutInCell="1" allowOverlap="1" wp14:anchorId="5E10956C" wp14:editId="5A8DB70C">
            <wp:simplePos x="0" y="0"/>
            <wp:positionH relativeFrom="column">
              <wp:posOffset>3071495</wp:posOffset>
            </wp:positionH>
            <wp:positionV relativeFrom="paragraph">
              <wp:posOffset>126365</wp:posOffset>
            </wp:positionV>
            <wp:extent cx="3044825" cy="1474470"/>
            <wp:effectExtent l="0" t="0" r="3175" b="0"/>
            <wp:wrapSquare wrapText="bothSides"/>
            <wp:docPr id="1645579528" name="Afbeelding 11" descr="Afbeelding met tekst, visitekaartj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7" descr="Afbeelding met tekst, visitekaartje&#10;&#10;Automatisch gegenereerde beschrijvi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044825" cy="1474470"/>
                    </a:xfrm>
                    <a:prstGeom prst="rect">
                      <a:avLst/>
                    </a:prstGeom>
                    <a:noFill/>
                  </pic:spPr>
                </pic:pic>
              </a:graphicData>
            </a:graphic>
            <wp14:sizeRelH relativeFrom="margin">
              <wp14:pctWidth>0</wp14:pctWidth>
            </wp14:sizeRelH>
            <wp14:sizeRelV relativeFrom="margin">
              <wp14:pctHeight>0</wp14:pctHeight>
            </wp14:sizeRelV>
          </wp:anchor>
        </w:drawing>
      </w:r>
      <w:r>
        <w:t>De leerlingen ontwikkelen technisch-operationele vaardigheden. Ze zijn taakgericht in hun concretisering</w:t>
      </w:r>
      <w:r w:rsidR="002E431E">
        <w:t xml:space="preserve">, </w:t>
      </w:r>
      <w:r>
        <w:t xml:space="preserve">denken in functie van controleren en onderhouden van de technische systemen van </w:t>
      </w:r>
      <w:r w:rsidR="00C1031F">
        <w:t>havenvoertuigen</w:t>
      </w:r>
      <w:r w:rsidR="008365A4">
        <w:t xml:space="preserve">, </w:t>
      </w:r>
      <w:r>
        <w:t xml:space="preserve">stellen diagnose van defecten in </w:t>
      </w:r>
      <w:r w:rsidR="001E14F3">
        <w:t>die</w:t>
      </w:r>
      <w:r>
        <w:t xml:space="preserve"> systemen en herstellen</w:t>
      </w:r>
      <w:r w:rsidR="001E14F3">
        <w:t xml:space="preserve"> ze</w:t>
      </w:r>
      <w:r>
        <w:t xml:space="preserve">. </w:t>
      </w:r>
      <w:r w:rsidR="001E14F3">
        <w:t>Ze leren</w:t>
      </w:r>
      <w:r>
        <w:t xml:space="preserve"> om geïnformeerd en toepassingsgericht te werken met materialen en grondstoffen. Ze leren meetinstrumenten hanteren, omgaan met grootheden</w:t>
      </w:r>
      <w:r w:rsidR="00C764B8">
        <w:t xml:space="preserve"> en</w:t>
      </w:r>
      <w:r>
        <w:t xml:space="preserve"> eenheden en digitale technologieën inzetten tijdens het technisch proces volgens de geldende veiligheids- en technische procedures.</w:t>
      </w:r>
    </w:p>
    <w:p w14:paraId="76205F47" w14:textId="0A4F52C0" w:rsidR="00467143" w:rsidRDefault="00467143" w:rsidP="00467143">
      <w:pPr>
        <w:rPr>
          <w:rStyle w:val="Nadruk"/>
        </w:rPr>
      </w:pPr>
      <w:r>
        <w:rPr>
          <w:rStyle w:val="Nadruk"/>
        </w:rPr>
        <w:t>Realisatietechnieken in technische processen en systemen</w:t>
      </w:r>
    </w:p>
    <w:p w14:paraId="52F42B57" w14:textId="0D3EA1CE" w:rsidR="00467143" w:rsidRDefault="00467143" w:rsidP="00467143">
      <w:r>
        <w:rPr>
          <w:noProof/>
        </w:rPr>
        <w:drawing>
          <wp:anchor distT="0" distB="0" distL="114300" distR="114300" simplePos="0" relativeHeight="251658247" behindDoc="0" locked="0" layoutInCell="1" allowOverlap="1" wp14:anchorId="3D412CC5" wp14:editId="60F857D6">
            <wp:simplePos x="0" y="0"/>
            <wp:positionH relativeFrom="column">
              <wp:posOffset>2376170</wp:posOffset>
            </wp:positionH>
            <wp:positionV relativeFrom="paragraph">
              <wp:posOffset>71755</wp:posOffset>
            </wp:positionV>
            <wp:extent cx="3851910" cy="1822450"/>
            <wp:effectExtent l="0" t="0" r="0" b="6350"/>
            <wp:wrapSquare wrapText="bothSides"/>
            <wp:docPr id="591056011" name="Afbeelding 10" descr="Afbeelding met tekst, visitekaartje, Lettertype,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15525210" descr="Afbeelding met tekst, visitekaartje, Lettertype, ontwerp&#10;&#10;Automatisch gegenereerde beschrijvi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851910" cy="1822450"/>
                    </a:xfrm>
                    <a:prstGeom prst="rect">
                      <a:avLst/>
                    </a:prstGeom>
                    <a:noFill/>
                  </pic:spPr>
                </pic:pic>
              </a:graphicData>
            </a:graphic>
            <wp14:sizeRelH relativeFrom="margin">
              <wp14:pctWidth>0</wp14:pctWidth>
            </wp14:sizeRelH>
            <wp14:sizeRelV relativeFrom="margin">
              <wp14:pctHeight>0</wp14:pctHeight>
            </wp14:sizeRelV>
          </wp:anchor>
        </w:drawing>
      </w:r>
      <w:r>
        <w:t xml:space="preserve">De leerlingen leren technische processen en systemen toepassen tijdens projecten op voertuigtechnische systemen. </w:t>
      </w:r>
      <w:r>
        <w:rPr>
          <w:rFonts w:ascii="Calibri" w:eastAsia="Times New Roman" w:hAnsi="Calibri" w:cs="Calibri"/>
          <w:color w:val="595959"/>
          <w:bdr w:val="none" w:sz="0" w:space="0" w:color="auto" w:frame="1"/>
          <w:lang w:eastAsia="nl-NL"/>
        </w:rPr>
        <w:t xml:space="preserve">Ze volgen procedures en richtlijnen en analyseren de onderhoudshistoriek, voeren voorbereidende werkzaamheden uit en onderhouden de mechanische, elektrische, elektronische, hydraulische en pneumatische systemen en toebehoren in </w:t>
      </w:r>
      <w:r w:rsidR="00130B1B">
        <w:rPr>
          <w:rFonts w:ascii="Calibri" w:eastAsia="Times New Roman" w:hAnsi="Calibri" w:cs="Calibri"/>
          <w:color w:val="595959"/>
          <w:bdr w:val="none" w:sz="0" w:space="0" w:color="auto" w:frame="1"/>
          <w:lang w:eastAsia="nl-NL"/>
        </w:rPr>
        <w:t>havenvoertuigen</w:t>
      </w:r>
      <w:r>
        <w:rPr>
          <w:rFonts w:ascii="Calibri" w:eastAsia="Times New Roman" w:hAnsi="Calibri" w:cs="Calibri"/>
          <w:color w:val="595959"/>
          <w:bdr w:val="none" w:sz="0" w:space="0" w:color="auto" w:frame="1"/>
          <w:lang w:eastAsia="nl-NL"/>
        </w:rPr>
        <w:t>. De leerlingen stellen de diagnose van defecten of storingen in deze systemen, bepalen de herstelmethode en voeren de herstelling uit</w:t>
      </w:r>
      <w:r>
        <w:t xml:space="preserve">. </w:t>
      </w:r>
    </w:p>
    <w:p w14:paraId="7C2F8EE1" w14:textId="77777777" w:rsidR="00467143" w:rsidRDefault="00467143" w:rsidP="00467143">
      <w:r>
        <w:t xml:space="preserve">Zorg voor het milieu, veilig en ergonomisch werken vormen een rode draad doorheen de studierichting. </w:t>
      </w:r>
    </w:p>
    <w:p w14:paraId="47894B9E" w14:textId="77777777" w:rsidR="00467143" w:rsidRDefault="00467143" w:rsidP="00467143">
      <w:pPr>
        <w:rPr>
          <w:rStyle w:val="Nadruk"/>
        </w:rPr>
      </w:pPr>
      <w:r>
        <w:rPr>
          <w:rStyle w:val="Nadruk"/>
        </w:rPr>
        <w:t>Interacties duiden tussen wetenschappen, techniek, engineering en wiskunde</w:t>
      </w:r>
    </w:p>
    <w:p w14:paraId="7926CC3B" w14:textId="08BD4923" w:rsidR="00467143" w:rsidRDefault="00467143" w:rsidP="00467143">
      <w:r>
        <w:t>Projectmatig werken laat toe om de interacties tussen techniek en wetenschap, tussen techniek en wiskunde</w:t>
      </w:r>
      <w:r w:rsidR="00767945">
        <w:t xml:space="preserve"> en</w:t>
      </w:r>
      <w:r>
        <w:t xml:space="preserve"> tussen techniek en de maatschappij te bekrachtigen. De leerlingen onderbouwen hun realisaties met toepassing van wetenschappelijke en wiskundige kennis. Ze gaan ook aan de slag in hun realisaties om een antwoord te geven op maatschappelijke uitdagingen zoals klimaat, energietransitie, duurzaamheid, ondersteunende processen bij noden …</w:t>
      </w:r>
    </w:p>
    <w:p w14:paraId="6075D97C" w14:textId="77777777" w:rsidR="00467143" w:rsidRDefault="00467143" w:rsidP="00467143">
      <w:pPr>
        <w:pStyle w:val="Kop2"/>
        <w:spacing w:line="256" w:lineRule="auto"/>
      </w:pPr>
      <w:bookmarkStart w:id="43" w:name="_Toc130476181"/>
      <w:bookmarkStart w:id="44" w:name="_Toc157270645"/>
      <w:bookmarkStart w:id="45" w:name="_Toc180507148"/>
      <w:bookmarkStart w:id="46" w:name="_Toc187354114"/>
      <w:r>
        <w:lastRenderedPageBreak/>
        <w:t>Diamantmodel</w:t>
      </w:r>
      <w:bookmarkEnd w:id="43"/>
      <w:bookmarkEnd w:id="44"/>
      <w:bookmarkEnd w:id="45"/>
      <w:bookmarkEnd w:id="46"/>
    </w:p>
    <w:p w14:paraId="2425532C" w14:textId="7A317157" w:rsidR="00467143" w:rsidRDefault="00467143" w:rsidP="00467143">
      <w:r>
        <w:rPr>
          <w:noProof/>
        </w:rPr>
        <w:drawing>
          <wp:anchor distT="0" distB="0" distL="114300" distR="114300" simplePos="0" relativeHeight="251658248" behindDoc="0" locked="0" layoutInCell="1" allowOverlap="1" wp14:anchorId="085F67EC" wp14:editId="67F697FB">
            <wp:simplePos x="0" y="0"/>
            <wp:positionH relativeFrom="column">
              <wp:posOffset>0</wp:posOffset>
            </wp:positionH>
            <wp:positionV relativeFrom="paragraph">
              <wp:posOffset>285115</wp:posOffset>
            </wp:positionV>
            <wp:extent cx="6095365" cy="2762250"/>
            <wp:effectExtent l="0" t="0" r="635" b="0"/>
            <wp:wrapSquare wrapText="bothSides"/>
            <wp:docPr id="2103305558" name="Afbeelding 9" descr="Afbeelding met tekst, schermopname, visitekaartje,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09513368" descr="Afbeelding met tekst, schermopname, visitekaartje, Lettertype&#10;&#10;Automatisch gegenereerde beschrijvi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095365" cy="2762250"/>
                    </a:xfrm>
                    <a:prstGeom prst="rect">
                      <a:avLst/>
                    </a:prstGeom>
                    <a:noFill/>
                  </pic:spPr>
                </pic:pic>
              </a:graphicData>
            </a:graphic>
            <wp14:sizeRelH relativeFrom="margin">
              <wp14:pctWidth>0</wp14:pctWidth>
            </wp14:sizeRelH>
            <wp14:sizeRelV relativeFrom="margin">
              <wp14:pctHeight>0</wp14:pctHeight>
            </wp14:sizeRelV>
          </wp:anchor>
        </w:drawing>
      </w:r>
    </w:p>
    <w:p w14:paraId="46F492C1" w14:textId="026C3344" w:rsidR="00467143" w:rsidRDefault="00467143" w:rsidP="00467143">
      <w:r>
        <w:t xml:space="preserve">De krachtlijnen worden in dit diamantmodel voorgesteld door een aantal driehoeken die samen </w:t>
      </w:r>
      <w:r w:rsidR="00B947E8">
        <w:t>‘</w:t>
      </w:r>
      <w:r>
        <w:t>diamanten</w:t>
      </w:r>
      <w:r w:rsidR="00B947E8">
        <w:t>’</w:t>
      </w:r>
      <w:r>
        <w:t xml:space="preserve"> vormen. De diamant start links met een probleem of behoefte en eindigt rechts met een product of realisatie. Je leest het model van links naar rechts. </w:t>
      </w:r>
    </w:p>
    <w:p w14:paraId="2FAED2CD" w14:textId="77777777" w:rsidR="00467143" w:rsidRDefault="00467143" w:rsidP="00467143">
      <w:r>
        <w:t>De weergave geeft een suggestie voor een mogelijke volgorde in het aanbod en de aandacht die elke fase kan krijgen. Hoe groter de driehoek, hoe belangrijker de krachtlijn.</w:t>
      </w:r>
    </w:p>
    <w:p w14:paraId="60D9D065" w14:textId="77777777" w:rsidR="00467143" w:rsidRDefault="00467143" w:rsidP="00467143">
      <w:r>
        <w:t xml:space="preserve">Voor de </w:t>
      </w:r>
      <w:r w:rsidRPr="00A15A4E">
        <w:t>7de</w:t>
      </w:r>
      <w:r>
        <w:t xml:space="preserve"> leerjaren:</w:t>
      </w:r>
    </w:p>
    <w:p w14:paraId="1F1CAF4D" w14:textId="77777777" w:rsidR="00467143" w:rsidRDefault="00467143" w:rsidP="00B95E75">
      <w:pPr>
        <w:pStyle w:val="Opsomming1"/>
        <w:numPr>
          <w:ilvl w:val="0"/>
          <w:numId w:val="28"/>
        </w:numPr>
        <w:spacing w:line="256" w:lineRule="auto"/>
      </w:pPr>
      <w:r>
        <w:t>ligt het accent op het ontwikkelen van vaardigheden en werkwijzen;</w:t>
      </w:r>
    </w:p>
    <w:p w14:paraId="2A7DD313" w14:textId="1EC43739" w:rsidR="00467143" w:rsidRDefault="00467143" w:rsidP="00B95E75">
      <w:pPr>
        <w:pStyle w:val="Opsomming1"/>
        <w:numPr>
          <w:ilvl w:val="0"/>
          <w:numId w:val="28"/>
        </w:numPr>
        <w:spacing w:line="256" w:lineRule="auto"/>
      </w:pPr>
      <w:r>
        <w:t>vorm</w:t>
      </w:r>
      <w:r w:rsidR="00A15A4E">
        <w:t>t</w:t>
      </w:r>
      <w:r>
        <w:t xml:space="preserve"> het toepassen van realisatietechnieken in technische processen, constructies en systemen een belangrijk onderdeel.</w:t>
      </w:r>
    </w:p>
    <w:p w14:paraId="381738EC" w14:textId="77777777" w:rsidR="00467143" w:rsidRDefault="00467143" w:rsidP="00467143">
      <w:r>
        <w:t>Om van een probleem, behoefte, uitdaging … naar een realisatie, product, oplossing … te komen, kan je</w:t>
      </w:r>
    </w:p>
    <w:p w14:paraId="6DEF9856" w14:textId="77777777" w:rsidR="00467143" w:rsidRDefault="00467143" w:rsidP="00B95E75">
      <w:pPr>
        <w:pStyle w:val="Opsomming1"/>
        <w:numPr>
          <w:ilvl w:val="0"/>
          <w:numId w:val="28"/>
        </w:numPr>
        <w:spacing w:line="256" w:lineRule="auto"/>
      </w:pPr>
      <w:r>
        <w:t>via een demo of instructie door de leraar samen met een eenvoudig onderzoek door de leerling, inzicht geven in de werking van onderdelen en componenten. Je bouwt zo aan de nodige voorkennis;</w:t>
      </w:r>
    </w:p>
    <w:p w14:paraId="1BB41CF2" w14:textId="77777777" w:rsidR="00467143" w:rsidRDefault="00467143" w:rsidP="00B95E75">
      <w:pPr>
        <w:pStyle w:val="Opsomming1"/>
        <w:numPr>
          <w:ilvl w:val="0"/>
          <w:numId w:val="28"/>
        </w:numPr>
        <w:spacing w:line="256" w:lineRule="auto"/>
      </w:pPr>
      <w:r>
        <w:t>de opdracht voorbereiden door het technisch dossier te bestuderen, een werkvoorbereiding op te maken en de leerlingen enkele keuzes te laten maken;</w:t>
      </w:r>
    </w:p>
    <w:p w14:paraId="67C73392" w14:textId="77777777" w:rsidR="00467143" w:rsidRDefault="00467143" w:rsidP="00B95E75">
      <w:pPr>
        <w:pStyle w:val="Opsomming1"/>
        <w:numPr>
          <w:ilvl w:val="0"/>
          <w:numId w:val="28"/>
        </w:numPr>
        <w:spacing w:line="256" w:lineRule="auto"/>
      </w:pPr>
      <w:r>
        <w:t xml:space="preserve">de leerlingen trainen in enkelvoudige technische vaardigheden en werkwijzen om ze toe te passen in een groter geheel. </w:t>
      </w:r>
    </w:p>
    <w:p w14:paraId="60126910" w14:textId="77777777" w:rsidR="00467143" w:rsidRDefault="00467143" w:rsidP="00467143">
      <w:r>
        <w:t>Het is goed dat je regelmatig wijst op de aanwezigheid van wetenschap en wiskunde in de technische toepassingen. De Interacties tussen wetenschappen, techniek, engineering en wiskunde krijgen zo de nodige aandacht.</w:t>
      </w:r>
    </w:p>
    <w:p w14:paraId="3D5582C6" w14:textId="0845EFEA" w:rsidR="00467143" w:rsidRDefault="00467143" w:rsidP="00467143">
      <w:r>
        <w:t xml:space="preserve">Probeer dit alles te doen binnen de thema’s (context) van het </w:t>
      </w:r>
      <w:r w:rsidRPr="004E431E">
        <w:t>leerplan Polyvalent technieker havenvoertuigen.</w:t>
      </w:r>
    </w:p>
    <w:p w14:paraId="1486B85B" w14:textId="77777777" w:rsidR="00467143" w:rsidRDefault="00467143" w:rsidP="00467143">
      <w:r>
        <w:t>Zo werk je op een geïntegreerde manier aan projecten. Voor de 7</w:t>
      </w:r>
      <w:r w:rsidRPr="00BE7530">
        <w:t>de</w:t>
      </w:r>
      <w:r>
        <w:t xml:space="preserve"> leerjaren bestaan die projecten uit:</w:t>
      </w:r>
    </w:p>
    <w:p w14:paraId="0F5B270B" w14:textId="77777777" w:rsidR="00467143" w:rsidRDefault="00467143" w:rsidP="00B95E75">
      <w:pPr>
        <w:pStyle w:val="Opsomming1"/>
        <w:numPr>
          <w:ilvl w:val="0"/>
          <w:numId w:val="28"/>
        </w:numPr>
        <w:spacing w:line="256" w:lineRule="auto"/>
      </w:pPr>
      <w:r>
        <w:t>complexere systemen, problemen of uitdagingen;</w:t>
      </w:r>
    </w:p>
    <w:p w14:paraId="36F59C60" w14:textId="77777777" w:rsidR="00467143" w:rsidRDefault="00467143" w:rsidP="00B95E75">
      <w:pPr>
        <w:pStyle w:val="Opsomming1"/>
        <w:numPr>
          <w:ilvl w:val="0"/>
          <w:numId w:val="28"/>
        </w:numPr>
        <w:spacing w:line="256" w:lineRule="auto"/>
      </w:pPr>
      <w:r>
        <w:t>herstellen, vervangen, behandelen, uitvoeren;</w:t>
      </w:r>
    </w:p>
    <w:p w14:paraId="077CDE61" w14:textId="77777777" w:rsidR="00467143" w:rsidRDefault="00467143" w:rsidP="00B95E75">
      <w:pPr>
        <w:pStyle w:val="Opsomming1"/>
        <w:numPr>
          <w:ilvl w:val="0"/>
          <w:numId w:val="28"/>
        </w:numPr>
        <w:spacing w:line="256" w:lineRule="auto"/>
      </w:pPr>
      <w:r>
        <w:t>met aandacht voor diagnose, probleemanalyse.</w:t>
      </w:r>
    </w:p>
    <w:p w14:paraId="5F40976B" w14:textId="6C3FD87A" w:rsidR="00801658" w:rsidRDefault="00801658" w:rsidP="00801658">
      <w:pPr>
        <w:pStyle w:val="Kop2"/>
      </w:pPr>
      <w:bookmarkStart w:id="47" w:name="_Toc187354115"/>
      <w:r>
        <w:lastRenderedPageBreak/>
        <w:t>Opbouw</w:t>
      </w:r>
      <w:bookmarkEnd w:id="47"/>
    </w:p>
    <w:p w14:paraId="2D1E8332" w14:textId="75BCAF85" w:rsidR="00467143" w:rsidRDefault="00EB533F" w:rsidP="00467143">
      <w:r w:rsidRPr="00EE21B8">
        <w:t>De rubrieken in het leerplan kennen een opbouw vanuit een sterke gemeenschappelijkheid van leerplandoelen naar richtingsspecifieke leerplandoelen. De verzameling van leerplandoelen onder een rubriek is niet te herleiden tot een opdeling in een vak of discipline</w:t>
      </w:r>
      <w:r w:rsidR="00467143">
        <w:t xml:space="preserve">. </w:t>
      </w:r>
    </w:p>
    <w:p w14:paraId="069BD42F" w14:textId="6471A087" w:rsidR="00467143" w:rsidRDefault="00467143" w:rsidP="00467143">
      <w:r>
        <w:t xml:space="preserve">Het leerplan </w:t>
      </w:r>
      <w:r w:rsidR="00044BAD">
        <w:t>Polyvalent technieker havenvoertuigen</w:t>
      </w:r>
      <w:r>
        <w:t xml:space="preserve"> omvat de volgende rubrieken:</w:t>
      </w:r>
    </w:p>
    <w:p w14:paraId="58A3C077" w14:textId="77777777" w:rsidR="00746A9A" w:rsidRDefault="00746A9A" w:rsidP="00746A9A">
      <w:pPr>
        <w:pStyle w:val="Opsomming1"/>
      </w:pPr>
      <w:r>
        <w:t>Ethiek en levensbeschouwing</w:t>
      </w:r>
    </w:p>
    <w:p w14:paraId="45FDDCCD" w14:textId="77777777" w:rsidR="00467143" w:rsidRDefault="00467143" w:rsidP="00B95E75">
      <w:pPr>
        <w:pStyle w:val="Opsomming1"/>
        <w:numPr>
          <w:ilvl w:val="0"/>
          <w:numId w:val="28"/>
        </w:numPr>
        <w:spacing w:line="256" w:lineRule="auto"/>
      </w:pPr>
      <w:r>
        <w:t>Kwaliteitsvol en veilig handelen</w:t>
      </w:r>
    </w:p>
    <w:p w14:paraId="370C8608" w14:textId="77777777" w:rsidR="00467143" w:rsidRDefault="00467143" w:rsidP="00B95E75">
      <w:pPr>
        <w:pStyle w:val="Opsomming1"/>
        <w:numPr>
          <w:ilvl w:val="0"/>
          <w:numId w:val="28"/>
        </w:numPr>
        <w:spacing w:line="256" w:lineRule="auto"/>
      </w:pPr>
      <w:r>
        <w:t>Voorbereiding en opvolging</w:t>
      </w:r>
    </w:p>
    <w:p w14:paraId="767EA769" w14:textId="3C82EC17" w:rsidR="00467143" w:rsidRDefault="00467143" w:rsidP="00B95E75">
      <w:pPr>
        <w:pStyle w:val="Opsomming1"/>
        <w:numPr>
          <w:ilvl w:val="0"/>
          <w:numId w:val="28"/>
        </w:numPr>
        <w:spacing w:line="256" w:lineRule="auto"/>
      </w:pPr>
      <w:r>
        <w:t xml:space="preserve">Opbouw en werking van </w:t>
      </w:r>
      <w:r w:rsidR="00EA19F2">
        <w:t>havenvoertuigen</w:t>
      </w:r>
    </w:p>
    <w:p w14:paraId="73E9646C" w14:textId="18C0C9F8" w:rsidR="00467143" w:rsidRDefault="00467143" w:rsidP="00B95E75">
      <w:pPr>
        <w:pStyle w:val="Opsomming1"/>
        <w:numPr>
          <w:ilvl w:val="0"/>
          <w:numId w:val="28"/>
        </w:numPr>
        <w:spacing w:line="256" w:lineRule="auto"/>
      </w:pPr>
      <w:r>
        <w:t>Onderhoud</w:t>
      </w:r>
      <w:r w:rsidR="00EA19F2">
        <w:t>en</w:t>
      </w:r>
      <w:r>
        <w:t xml:space="preserve"> en herstellen van </w:t>
      </w:r>
      <w:r w:rsidR="00EA19F2">
        <w:t>havenvoertuigen</w:t>
      </w:r>
    </w:p>
    <w:p w14:paraId="5BBE780C" w14:textId="77777777" w:rsidR="00467143" w:rsidRDefault="00467143" w:rsidP="00B95E75">
      <w:pPr>
        <w:pStyle w:val="Opsomming1"/>
        <w:numPr>
          <w:ilvl w:val="0"/>
          <w:numId w:val="28"/>
        </w:numPr>
        <w:spacing w:line="256" w:lineRule="auto"/>
      </w:pPr>
      <w:r>
        <w:t>Diagnose</w:t>
      </w:r>
    </w:p>
    <w:p w14:paraId="35104518" w14:textId="77777777" w:rsidR="00467143" w:rsidRDefault="00467143" w:rsidP="00467143">
      <w:pPr>
        <w:pStyle w:val="Kop2"/>
        <w:spacing w:line="256" w:lineRule="auto"/>
      </w:pPr>
      <w:bookmarkStart w:id="48" w:name="_Toc179304104"/>
      <w:bookmarkStart w:id="49" w:name="_Toc180507149"/>
      <w:bookmarkStart w:id="50" w:name="_Toc187354116"/>
      <w:r>
        <w:t>Beginsituatie</w:t>
      </w:r>
      <w:bookmarkEnd w:id="48"/>
      <w:bookmarkEnd w:id="49"/>
      <w:bookmarkEnd w:id="50"/>
    </w:p>
    <w:p w14:paraId="4C37704D" w14:textId="27B08626" w:rsidR="00467143" w:rsidRPr="003E722D" w:rsidRDefault="00467143" w:rsidP="00467143">
      <w:r w:rsidRPr="003E722D">
        <w:t xml:space="preserve">Vanuit de logische vooropleiding Autotechnieken zijn de volgende leerplanitems </w:t>
      </w:r>
      <w:r w:rsidR="00E40772" w:rsidRPr="003E722D">
        <w:t xml:space="preserve">in de derde graad </w:t>
      </w:r>
      <w:r w:rsidRPr="003E722D">
        <w:t>al verworven binnen de context van personenwagens en lichte bedrijfsvoertuigen:</w:t>
      </w:r>
    </w:p>
    <w:p w14:paraId="35FBE2D1" w14:textId="77777777" w:rsidR="00FA552D" w:rsidRPr="003E722D" w:rsidRDefault="00FA552D" w:rsidP="00B95E75">
      <w:pPr>
        <w:pStyle w:val="Lijstalinea"/>
        <w:numPr>
          <w:ilvl w:val="0"/>
          <w:numId w:val="30"/>
        </w:numPr>
        <w:spacing w:after="120" w:line="312" w:lineRule="auto"/>
        <w:ind w:left="284" w:hanging="284"/>
      </w:pPr>
      <w:r w:rsidRPr="003E722D">
        <w:t>Opbouw van een voertuig</w:t>
      </w:r>
    </w:p>
    <w:p w14:paraId="1B394492" w14:textId="77777777" w:rsidR="00FA552D" w:rsidRPr="003E722D" w:rsidRDefault="00FA552D" w:rsidP="00FA552D">
      <w:pPr>
        <w:pStyle w:val="Opsomming2"/>
      </w:pPr>
      <w:r w:rsidRPr="003E722D">
        <w:t>Montage en demontage van voertuigonderdelen</w:t>
      </w:r>
    </w:p>
    <w:p w14:paraId="7F0843F1" w14:textId="77777777" w:rsidR="00FA552D" w:rsidRPr="003E722D" w:rsidRDefault="00FA552D" w:rsidP="00FA552D">
      <w:pPr>
        <w:pStyle w:val="Opsomming2"/>
      </w:pPr>
      <w:r w:rsidRPr="003E722D">
        <w:t>Benoemen en toelichten van de functie en werking van voertuigonderdelen, in het kader van onderhoud, diagnose en herstelling</w:t>
      </w:r>
    </w:p>
    <w:p w14:paraId="7B236983" w14:textId="77777777" w:rsidR="00FA552D" w:rsidRPr="003E722D" w:rsidRDefault="00FA552D" w:rsidP="00B95E75">
      <w:pPr>
        <w:pStyle w:val="Lijstalinea"/>
        <w:numPr>
          <w:ilvl w:val="0"/>
          <w:numId w:val="30"/>
        </w:numPr>
        <w:spacing w:after="120" w:line="312" w:lineRule="auto"/>
        <w:ind w:left="284" w:hanging="284"/>
      </w:pPr>
      <w:r w:rsidRPr="003E722D">
        <w:t>Onderhouden en herstellen van voertuigen</w:t>
      </w:r>
    </w:p>
    <w:p w14:paraId="1893B543" w14:textId="77777777" w:rsidR="00FA552D" w:rsidRPr="003E722D" w:rsidRDefault="00FA552D" w:rsidP="00FA552D">
      <w:pPr>
        <w:pStyle w:val="Opsomming2"/>
      </w:pPr>
      <w:r w:rsidRPr="003E722D">
        <w:t>Uitvoeren van een onderhoud op een voertuig</w:t>
      </w:r>
    </w:p>
    <w:p w14:paraId="759D89C1" w14:textId="77777777" w:rsidR="00FA552D" w:rsidRPr="003E722D" w:rsidRDefault="00FA552D" w:rsidP="00FA552D">
      <w:pPr>
        <w:pStyle w:val="Opsomming2"/>
      </w:pPr>
      <w:r w:rsidRPr="003E722D">
        <w:t>Gebruik van diagnosetoestellen in het kader van onderhoud</w:t>
      </w:r>
    </w:p>
    <w:p w14:paraId="37BA96B8" w14:textId="77777777" w:rsidR="00FA552D" w:rsidRPr="003E722D" w:rsidRDefault="00FA552D" w:rsidP="00FA552D">
      <w:pPr>
        <w:pStyle w:val="Opsomming2"/>
      </w:pPr>
      <w:r w:rsidRPr="003E722D">
        <w:t>Klaarmaken van voertuig voor technische controle en voor afgifte aan de klant</w:t>
      </w:r>
    </w:p>
    <w:p w14:paraId="0C34D003" w14:textId="77777777" w:rsidR="00FA552D" w:rsidRPr="003E722D" w:rsidRDefault="00FA552D" w:rsidP="00FA552D">
      <w:pPr>
        <w:pStyle w:val="Opsomming2"/>
      </w:pPr>
      <w:r w:rsidRPr="003E722D">
        <w:t>Spanningsloos maken van een elektrisch aangedreven voertuig</w:t>
      </w:r>
    </w:p>
    <w:p w14:paraId="611CBB49" w14:textId="77777777" w:rsidR="00FA552D" w:rsidRPr="003E722D" w:rsidRDefault="00FA552D" w:rsidP="00FA552D">
      <w:pPr>
        <w:pStyle w:val="Opsomming2"/>
      </w:pPr>
      <w:r w:rsidRPr="003E722D">
        <w:t>Herstellen van voertuigen</w:t>
      </w:r>
    </w:p>
    <w:p w14:paraId="2649C234" w14:textId="77777777" w:rsidR="00FA552D" w:rsidRPr="003E722D" w:rsidRDefault="00FA552D" w:rsidP="00FA552D">
      <w:pPr>
        <w:pStyle w:val="Opsomming1"/>
      </w:pPr>
      <w:r w:rsidRPr="003E722D">
        <w:t>Diagnose</w:t>
      </w:r>
    </w:p>
    <w:p w14:paraId="1E1756C5" w14:textId="76AC00D5" w:rsidR="00467143" w:rsidRPr="003E722D" w:rsidRDefault="00FA552D" w:rsidP="00B95E75">
      <w:pPr>
        <w:pStyle w:val="Opsomming2"/>
        <w:numPr>
          <w:ilvl w:val="0"/>
          <w:numId w:val="29"/>
        </w:numPr>
        <w:spacing w:line="256" w:lineRule="auto"/>
      </w:pPr>
      <w:r w:rsidRPr="003E722D">
        <w:t>Diagnosemethodes en gebruik van diagnosetoestellen</w:t>
      </w:r>
    </w:p>
    <w:p w14:paraId="00687C4B" w14:textId="77777777" w:rsidR="00467143" w:rsidRDefault="00467143" w:rsidP="00467143">
      <w:r w:rsidRPr="003E722D">
        <w:t>Voor leerlingen uit andere vooropleidingen geldt dat die inhouden extra aandacht vergen.</w:t>
      </w:r>
    </w:p>
    <w:p w14:paraId="773317DB" w14:textId="77777777" w:rsidR="00467143" w:rsidRDefault="00467143" w:rsidP="00467143">
      <w:pPr>
        <w:pStyle w:val="Kop2"/>
        <w:spacing w:line="256" w:lineRule="auto"/>
      </w:pPr>
      <w:bookmarkStart w:id="51" w:name="_Toc180507150"/>
      <w:bookmarkStart w:id="52" w:name="_Toc187354117"/>
      <w:r>
        <w:t>Aandachtspunten</w:t>
      </w:r>
      <w:bookmarkEnd w:id="51"/>
      <w:bookmarkEnd w:id="52"/>
    </w:p>
    <w:p w14:paraId="79665CDD" w14:textId="705E3F73" w:rsidR="00587091" w:rsidRPr="00242F8C" w:rsidRDefault="00587091" w:rsidP="00467143">
      <w:pPr>
        <w:rPr>
          <w:b/>
          <w:bCs/>
        </w:rPr>
      </w:pPr>
      <w:r w:rsidRPr="00242F8C">
        <w:rPr>
          <w:b/>
          <w:bCs/>
        </w:rPr>
        <w:t>Aanpak</w:t>
      </w:r>
    </w:p>
    <w:p w14:paraId="7E272364" w14:textId="46139C77" w:rsidR="00467143" w:rsidRDefault="00467143" w:rsidP="00467143">
      <w:r>
        <w:t>Overleg en een planmatige aanpak zijn belangrijk. Kennis, vaardigheden en attitudes vormen één geheel. Tijdens de voorbereiding van een opdracht worden (relevante) kennis en inzichten aangeboden om de opdracht voldoende sterk aan te vatten. De leerlingen leren ook gemaakte keuzes binnen het technisch proces te beargumenteren. Vervolgens leren de leerlingen een planning opstellen en hun werkplek organiseren. Vaardigheden en handelingen oefenen de leerlingen in gedurende de uitvoering en realisatie. Zowel het realiseren van een product als het doorlopen proces worden centraal gesteld. Reflectie op het doorlopen proces kan een belangrijk leermoment zijn voor de leerlingen en biedt kans tot remediëring.</w:t>
      </w:r>
    </w:p>
    <w:p w14:paraId="16F61597" w14:textId="77777777" w:rsidR="009B0BF8" w:rsidRDefault="009B0BF8">
      <w:pPr>
        <w:rPr>
          <w:b/>
          <w:bCs/>
        </w:rPr>
      </w:pPr>
      <w:r>
        <w:rPr>
          <w:b/>
          <w:bCs/>
        </w:rPr>
        <w:br w:type="page"/>
      </w:r>
    </w:p>
    <w:p w14:paraId="20235FD3" w14:textId="63FDB42D" w:rsidR="00242F8C" w:rsidRPr="00242F8C" w:rsidRDefault="00242F8C" w:rsidP="00467143">
      <w:pPr>
        <w:rPr>
          <w:b/>
          <w:bCs/>
        </w:rPr>
      </w:pPr>
      <w:r w:rsidRPr="00242F8C">
        <w:rPr>
          <w:b/>
          <w:bCs/>
        </w:rPr>
        <w:lastRenderedPageBreak/>
        <w:t>Context</w:t>
      </w:r>
    </w:p>
    <w:p w14:paraId="0E1E5908" w14:textId="77777777" w:rsidR="00242F8C" w:rsidRDefault="00242F8C" w:rsidP="00242F8C">
      <w:pPr>
        <w:spacing w:after="0" w:line="240" w:lineRule="auto"/>
      </w:pPr>
      <w:r w:rsidRPr="002A68F5">
        <w:t xml:space="preserve">Het leerplan is opgebouwd rond onderhoud, diagnose en herstelling van alle technische systemen die voorkomen in een breed scala aan havenvoertuigen: straddle carriers, reach stackers, terminal trekkers, vorkliften, mobiele kranen … </w:t>
      </w:r>
    </w:p>
    <w:p w14:paraId="4D6237A4" w14:textId="4D7C7654" w:rsidR="00242F8C" w:rsidRPr="00242F8C" w:rsidRDefault="00047E3A" w:rsidP="00467143">
      <w:pPr>
        <w:rPr>
          <w:b/>
          <w:bCs/>
        </w:rPr>
      </w:pPr>
      <w:r>
        <w:rPr>
          <w:b/>
          <w:bCs/>
        </w:rPr>
        <w:br/>
      </w:r>
      <w:r w:rsidR="00242F8C" w:rsidRPr="00242F8C">
        <w:rPr>
          <w:b/>
          <w:bCs/>
        </w:rPr>
        <w:t>Werkplekleren</w:t>
      </w:r>
    </w:p>
    <w:p w14:paraId="3E85B6D4" w14:textId="081FEAA3" w:rsidR="00467143" w:rsidRDefault="00467143" w:rsidP="00467143">
      <w:r>
        <w:t>Verschillende vormen van werkplekleren kunnen een meerwaarde bieden voor de realisatie van dit leerplan en voor de voorbereiding op een vlotte overstap naar de arbeidsmarkt. Werkplekleren omvat een breed continuüm van leeractiviteiten die gericht zijn op het verwerven van algemene en beroepsgerichte competenties waarbij de arbeidssituatie de leeromgeving is. Het kan onder meer gaan om gesimuleerde werkomgevingen, observatie-activiteiten, praktijklessen op verplaatsing, leerlingenstages … De school heeft de ruimte om een beleid uit te stippelen over welke vormen van werkplekleren een plaats krijgen in de lespraktijk en met welk doel werkplekleren wordt ingezet.</w:t>
      </w:r>
    </w:p>
    <w:p w14:paraId="631C2B99" w14:textId="77777777" w:rsidR="00FC37EE" w:rsidRPr="00DD1786" w:rsidRDefault="00FC37EE" w:rsidP="00FC37EE">
      <w:pPr>
        <w:rPr>
          <w:b/>
          <w:bCs/>
        </w:rPr>
      </w:pPr>
      <w:r w:rsidRPr="00DD1786">
        <w:rPr>
          <w:b/>
          <w:bCs/>
        </w:rPr>
        <w:t>Complementaire leerplannen</w:t>
      </w:r>
    </w:p>
    <w:p w14:paraId="4AC170E9" w14:textId="77777777" w:rsidR="00FC37EE" w:rsidRPr="00DD1786" w:rsidRDefault="00FC37EE" w:rsidP="00FC37EE">
      <w:r w:rsidRPr="00DD1786">
        <w:t>Voor het zevende leerjaar zijn complementaire leerplannen ontwikkeld zoals Communicatie en interactie, Maatschappelijke oriëntatie en Ondernemerschap. Voor de vorming van leerlingen kan het een meerwaarde zijn om bij de realisatie van leerplandoelen uit dit leerplan de link te leggen met een of meer aspecten uit de complementaire leerplannen waarvoor de school al dan niet heeft gekozen.</w:t>
      </w:r>
    </w:p>
    <w:p w14:paraId="251B9307" w14:textId="06EC38D8" w:rsidR="00A77C88" w:rsidRDefault="00A77C88" w:rsidP="00E40772">
      <w:pPr>
        <w:pStyle w:val="Kop2"/>
      </w:pPr>
      <w:bookmarkStart w:id="53" w:name="_Toc149836998"/>
      <w:bookmarkStart w:id="54" w:name="_Toc156468905"/>
      <w:bookmarkStart w:id="55" w:name="_Toc187354118"/>
      <w:r>
        <w:t>Leerplanpagina</w:t>
      </w:r>
      <w:bookmarkEnd w:id="53"/>
      <w:bookmarkEnd w:id="54"/>
      <w:bookmarkEnd w:id="55"/>
    </w:p>
    <w:p w14:paraId="33105790" w14:textId="04475CB6" w:rsidR="00A77C88" w:rsidRPr="00A77C88" w:rsidRDefault="245301AE" w:rsidP="1515D976">
      <w:r>
        <w:rPr>
          <w:noProof/>
        </w:rPr>
        <w:drawing>
          <wp:inline distT="0" distB="0" distL="0" distR="0" wp14:anchorId="286B0210" wp14:editId="59266FE2">
            <wp:extent cx="1162050" cy="1162050"/>
            <wp:effectExtent l="0" t="0" r="0" b="0"/>
            <wp:docPr id="798724342" name="Afbeelding 798724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p>
    <w:p w14:paraId="2DE445BE" w14:textId="187F93DC" w:rsidR="00A77C88" w:rsidRPr="00A77C88" w:rsidRDefault="00A77C88" w:rsidP="00A77C88">
      <w:r>
        <w:t xml:space="preserve">Wil je als gebruiker van dit leerplan op de hoogte blijven van inspirerend materiaal, achtergrond, professionaliseringen of lerarennetwerken, surf dan naar de </w:t>
      </w:r>
      <w:hyperlink r:id="rId26">
        <w:r w:rsidRPr="00A90E1D">
          <w:rPr>
            <w:rStyle w:val="Hyperlink"/>
          </w:rPr>
          <w:t>leerplanpagina</w:t>
        </w:r>
      </w:hyperlink>
      <w:r>
        <w:t>.</w:t>
      </w:r>
    </w:p>
    <w:p w14:paraId="29544777" w14:textId="77777777" w:rsidR="003C20F3" w:rsidRDefault="008E5D4D" w:rsidP="00E42F24">
      <w:pPr>
        <w:pStyle w:val="Kop1"/>
      </w:pPr>
      <w:bookmarkStart w:id="56" w:name="_Toc187354119"/>
      <w:r w:rsidRPr="00731063">
        <w:t>Leerplandoelen</w:t>
      </w:r>
      <w:bookmarkEnd w:id="56"/>
    </w:p>
    <w:p w14:paraId="55764111" w14:textId="14B917CF" w:rsidR="003D0E0F" w:rsidRDefault="00FC37EE" w:rsidP="003D0E0F">
      <w:pPr>
        <w:pStyle w:val="Kop2"/>
        <w:spacing w:line="256" w:lineRule="auto"/>
      </w:pPr>
      <w:bookmarkStart w:id="57" w:name="_Toc187354120"/>
      <w:r>
        <w:t>Ethiek en levensbeschouwing</w:t>
      </w:r>
      <w:bookmarkEnd w:id="57"/>
    </w:p>
    <w:p w14:paraId="6F8AD94F" w14:textId="77777777" w:rsidR="003D5398" w:rsidRPr="008D724A" w:rsidRDefault="003D5398" w:rsidP="00801658">
      <w:pPr>
        <w:pStyle w:val="DoelExtra"/>
      </w:pPr>
      <w:bookmarkStart w:id="58" w:name="_Toc180507154"/>
      <w:r w:rsidRPr="008D724A">
        <w:t>De leerlingen reflecteren over ethische keuzes.</w:t>
      </w:r>
    </w:p>
    <w:p w14:paraId="3CBFA8FB" w14:textId="77777777" w:rsidR="003D5398" w:rsidRPr="008D724A" w:rsidRDefault="003D5398" w:rsidP="003D5398">
      <w:pPr>
        <w:pStyle w:val="Wenk"/>
        <w:rPr>
          <w:lang w:val="nl-NL"/>
        </w:rPr>
      </w:pPr>
      <w:r w:rsidRPr="008D724A">
        <w:t xml:space="preserve">Je kan aandacht hebben voor ethische keuzes die voortvloeien uit de deontologie of plichtenleer. Vanuit casussen reflecteer je met leerlingen over deontologische principes eigen aan </w:t>
      </w:r>
      <w:r>
        <w:t xml:space="preserve">het </w:t>
      </w:r>
      <w:r w:rsidRPr="00996636">
        <w:t>beroep van voertuigtechnicus zoals</w:t>
      </w:r>
      <w:r w:rsidRPr="008D724A">
        <w:t xml:space="preserve"> integriteit, discretieplicht, privacy, vertrouwen, het respecteren van de professionele gedragscode binnen de organisatie, het opbouwen van een professionele relatie met collega’s …</w:t>
      </w:r>
      <w:r>
        <w:br/>
      </w:r>
      <w:r w:rsidRPr="008D724A">
        <w:t>Je kan leerlingen erop wijzen dat een aantal deontologische principes zijn verankerd in regelgeving.</w:t>
      </w:r>
      <w:r>
        <w:br/>
        <w:t>Als leerlingen inzicht hebben in die principes</w:t>
      </w:r>
      <w:r w:rsidRPr="008D724A">
        <w:t xml:space="preserve"> kan je hen in gesimuleerde situaties </w:t>
      </w:r>
      <w:r w:rsidRPr="008D724A">
        <w:lastRenderedPageBreak/>
        <w:t>of via casuïstiek ethische keuzes laten duiden.</w:t>
      </w:r>
    </w:p>
    <w:p w14:paraId="1FC273A3" w14:textId="77777777" w:rsidR="003D5398" w:rsidRPr="00950167" w:rsidRDefault="003D5398" w:rsidP="003D5398">
      <w:pPr>
        <w:pStyle w:val="Wenk"/>
        <w:rPr>
          <w:lang w:val="nl-NL"/>
        </w:rPr>
      </w:pPr>
      <w:r>
        <w:t xml:space="preserve">Je kan focussen op vragen of dilemma’s waarmee werknemers dagelijks in contact komen. Omgang met en vragen van collega’s, </w:t>
      </w:r>
      <w:r w:rsidRPr="003D22B8">
        <w:t>klanten …</w:t>
      </w:r>
      <w:r>
        <w:t xml:space="preserve"> kunnen leiden tot ethische vragen die ethische keuzes tot gevolg hebben, bv. </w:t>
      </w:r>
    </w:p>
    <w:p w14:paraId="01DAEE83" w14:textId="77777777" w:rsidR="003D5398" w:rsidRPr="00C72D11" w:rsidRDefault="003D5398" w:rsidP="003D5398">
      <w:pPr>
        <w:pStyle w:val="Wenkops1"/>
        <w:ind w:left="2268"/>
      </w:pPr>
      <w:r w:rsidRPr="00C72D11">
        <w:t xml:space="preserve">hoe verhoud je je tegenover de diversiteit </w:t>
      </w:r>
      <w:r>
        <w:t xml:space="preserve">op de werkvloer of bij uitbreiding </w:t>
      </w:r>
      <w:r w:rsidRPr="00C72D11">
        <w:t>in de samenleving?</w:t>
      </w:r>
    </w:p>
    <w:p w14:paraId="46FCD734" w14:textId="77777777" w:rsidR="003D5398" w:rsidRPr="00C72D11" w:rsidRDefault="003D5398" w:rsidP="003D5398">
      <w:pPr>
        <w:pStyle w:val="Wenkops1"/>
        <w:ind w:left="2268"/>
      </w:pPr>
      <w:r w:rsidRPr="00C72D11">
        <w:t>reageer je op situaties van discriminatie of xenofobie?</w:t>
      </w:r>
    </w:p>
    <w:p w14:paraId="6CD8C7E6" w14:textId="77777777" w:rsidR="003D5398" w:rsidRPr="002A1115" w:rsidRDefault="003D5398" w:rsidP="003D5398">
      <w:pPr>
        <w:pStyle w:val="Wenkops1"/>
        <w:ind w:left="2268"/>
      </w:pPr>
      <w:r w:rsidRPr="002A1115">
        <w:t xml:space="preserve">waarom is respect voor hiërarchie belangrijk binnen de werkplaats en het bedrijf? </w:t>
      </w:r>
    </w:p>
    <w:p w14:paraId="5379A383" w14:textId="77777777" w:rsidR="003D5398" w:rsidRPr="002A1115" w:rsidRDefault="003D5398" w:rsidP="003D5398">
      <w:pPr>
        <w:pStyle w:val="Wenkops1"/>
        <w:ind w:left="2268"/>
      </w:pPr>
      <w:r w:rsidRPr="002A1115">
        <w:t xml:space="preserve">waarom word je gescreend om toegang te krijgen tot een beroep of werkplek?  </w:t>
      </w:r>
    </w:p>
    <w:p w14:paraId="7C82B439" w14:textId="77777777" w:rsidR="003D5398" w:rsidRPr="002A1115" w:rsidRDefault="003D5398" w:rsidP="003D5398">
      <w:pPr>
        <w:pStyle w:val="Wenkops1"/>
        <w:ind w:left="2268"/>
      </w:pPr>
      <w:r w:rsidRPr="002A1115">
        <w:t>wat doe je als je een taak krijgt toegewezen waarvoor je niet bent gekwalificeerd?</w:t>
      </w:r>
    </w:p>
    <w:p w14:paraId="3D48F488" w14:textId="77777777" w:rsidR="003D5398" w:rsidRPr="002A1115" w:rsidRDefault="003D5398" w:rsidP="003D5398">
      <w:pPr>
        <w:pStyle w:val="Wenkops1"/>
        <w:ind w:left="2268"/>
      </w:pPr>
      <w:r w:rsidRPr="002A1115">
        <w:t>wat doe je als er iets mis gaat door een fout die je hebt gemaakt?</w:t>
      </w:r>
    </w:p>
    <w:p w14:paraId="32D9C8C5" w14:textId="77777777" w:rsidR="003D5398" w:rsidRPr="002A1115" w:rsidRDefault="003D5398" w:rsidP="003D5398">
      <w:pPr>
        <w:pStyle w:val="Wenkops1"/>
        <w:ind w:left="2268"/>
      </w:pPr>
      <w:r w:rsidRPr="002A1115">
        <w:t>is de gebruikte apparatuur energie-efficiënt?</w:t>
      </w:r>
    </w:p>
    <w:p w14:paraId="67F7EC5B" w14:textId="77777777" w:rsidR="003D5398" w:rsidRPr="002A1115" w:rsidRDefault="003D5398" w:rsidP="003D5398">
      <w:pPr>
        <w:pStyle w:val="Wenkops1"/>
        <w:ind w:left="2268"/>
      </w:pPr>
      <w:r w:rsidRPr="002A1115">
        <w:t>hoe reageer je ten aanzien van een collega van wie je merkt dat hij de veiligheidsregels niet volgt?</w:t>
      </w:r>
    </w:p>
    <w:p w14:paraId="2D334124" w14:textId="77777777" w:rsidR="003D5398" w:rsidRPr="002A1115" w:rsidRDefault="003D5398" w:rsidP="003D5398">
      <w:pPr>
        <w:pStyle w:val="Wenkops1"/>
        <w:ind w:left="2268"/>
      </w:pPr>
      <w:r w:rsidRPr="002A1115">
        <w:t>hoe verhoud je je tegenover werk in de illegaliteit?</w:t>
      </w:r>
    </w:p>
    <w:p w14:paraId="2256D301" w14:textId="77777777" w:rsidR="003D5398" w:rsidRPr="001B717C" w:rsidRDefault="003D5398" w:rsidP="003D5398">
      <w:pPr>
        <w:pStyle w:val="Wenk"/>
        <w:rPr>
          <w:lang w:val="nl-NL"/>
        </w:rPr>
      </w:pPr>
      <w:r w:rsidRPr="001B717C">
        <w:rPr>
          <w:lang w:val="nl-NL"/>
        </w:rPr>
        <w:t>Je kan met je leerlingen een klasdiscussie voeren vanuit een aangebracht</w:t>
      </w:r>
      <w:r>
        <w:rPr>
          <w:lang w:val="nl-NL"/>
        </w:rPr>
        <w:t>e</w:t>
      </w:r>
      <w:r w:rsidRPr="001B717C">
        <w:rPr>
          <w:lang w:val="nl-NL"/>
        </w:rPr>
        <w:t xml:space="preserve"> casus uit de actualiteit of naar aanleiding van een ervaring</w:t>
      </w:r>
      <w:r>
        <w:rPr>
          <w:lang w:val="nl-NL"/>
        </w:rPr>
        <w:t xml:space="preserve"> tijdens werkplekleren</w:t>
      </w:r>
      <w:r w:rsidRPr="001B717C">
        <w:rPr>
          <w:lang w:val="nl-NL"/>
        </w:rPr>
        <w:t xml:space="preserve">. Je kan, bv. in samenspraak met de leraar </w:t>
      </w:r>
      <w:r>
        <w:rPr>
          <w:lang w:val="nl-NL"/>
        </w:rPr>
        <w:t>G</w:t>
      </w:r>
      <w:r w:rsidRPr="001B717C">
        <w:rPr>
          <w:lang w:val="nl-NL"/>
        </w:rPr>
        <w:t>odsdienst</w:t>
      </w:r>
      <w:r>
        <w:rPr>
          <w:lang w:val="nl-NL"/>
        </w:rPr>
        <w:t xml:space="preserve"> (derde graad)</w:t>
      </w:r>
      <w:r w:rsidRPr="001B717C">
        <w:rPr>
          <w:lang w:val="nl-NL"/>
        </w:rPr>
        <w:t>, leerlingen kaders of modellen aanreiken om te reflecteren over morele of ethische vragen.</w:t>
      </w:r>
      <w:r w:rsidRPr="008054B9">
        <w:rPr>
          <w:lang w:val="nl-NL"/>
        </w:rPr>
        <w:t xml:space="preserve"> </w:t>
      </w:r>
      <w:r>
        <w:rPr>
          <w:lang w:val="nl-NL"/>
        </w:rPr>
        <w:t>Ze bieden leerlingen taal om ethische keuzes te bespreken.</w:t>
      </w:r>
    </w:p>
    <w:p w14:paraId="77E9876E" w14:textId="77777777" w:rsidR="003D5398" w:rsidRPr="00355E77" w:rsidRDefault="003D5398" w:rsidP="003D5398">
      <w:pPr>
        <w:pStyle w:val="Wenk"/>
      </w:pPr>
      <w:r>
        <w:t xml:space="preserve">Je kan aan de hand van voorbeelden uit de actualiteit moeilijke of meer complexe situaties bespreken die leiden tot ethische vragen en keuzes. Het kan bijvoorbeeld gaan om grensoverschrijdend gedrag … Ook meer maatschappelijke onderwerpen kunnen ter sprake komen: </w:t>
      </w:r>
      <w:r w:rsidRPr="00355E77">
        <w:t>de plaats van camerabewaking op straat versus respect voor privacy, werken met bodycams bij politie …</w:t>
      </w:r>
    </w:p>
    <w:p w14:paraId="54FD7E65" w14:textId="77777777" w:rsidR="003D5398" w:rsidRPr="00355E77" w:rsidRDefault="003D5398" w:rsidP="003D5398">
      <w:pPr>
        <w:pStyle w:val="Wenkextra"/>
        <w:rPr>
          <w:lang w:val="nl-NL"/>
        </w:rPr>
      </w:pPr>
      <w:r>
        <w:rPr>
          <w:lang w:val="nl-NL"/>
        </w:rPr>
        <w:t xml:space="preserve">Je kan de kennis van leerlingen verdiepen door ethische vragen te benaderen vanuit een bepaalde ethische stroming zoals de plicht- en gevolgenethiek of waardenethiek … </w:t>
      </w:r>
    </w:p>
    <w:p w14:paraId="3542CE6D" w14:textId="77777777" w:rsidR="00D53EE2" w:rsidRDefault="00D53EE2" w:rsidP="00D53EE2">
      <w:pPr>
        <w:pStyle w:val="DoelExtra"/>
      </w:pPr>
      <w:r w:rsidRPr="008D724A">
        <w:t>De leerlingen dialogeren open en constructief over levensbeschouwing, inspiratie of zingeving.</w:t>
      </w:r>
    </w:p>
    <w:p w14:paraId="5F611B0D" w14:textId="0D1427B6" w:rsidR="00204E6A" w:rsidRPr="000C4761" w:rsidRDefault="00204E6A" w:rsidP="00204E6A">
      <w:pPr>
        <w:pStyle w:val="WenkDuiding"/>
      </w:pPr>
      <w:r w:rsidRPr="000C4761">
        <w:t xml:space="preserve">Je kan met leerlingen in gesprek gaan over zingeving of levensbeschouwing. Wanneer je met leerlingen in dialoog gaat over zingeving, bespreek je ervaringen die betekenis of zin geven aan je leven of je bestaan. Zingeving betekent het zoeken naar de zin, de richting of het doel van het leven of van grote ervaringen, gebeurtenissen in het leven. </w:t>
      </w:r>
    </w:p>
    <w:p w14:paraId="2B579DBC" w14:textId="77777777" w:rsidR="00204E6A" w:rsidRPr="000C4761" w:rsidRDefault="00204E6A" w:rsidP="00204E6A">
      <w:pPr>
        <w:pStyle w:val="WenkDuiding"/>
      </w:pPr>
      <w:r w:rsidRPr="000C4761">
        <w:t>Je kan met leerlingen reflecteren en in dialoog gaan over inspiratie. Inspiratie komt van het Latijnse woord ‘inspirare’ dat letterlijk ‘inademen’ of ‘inblazen’ van een ziel of ‘geest’ betekent. Waar iemand zijn inspiratie, innerlijke kracht, bezieling, enthousiasme, gedrevenheid of ‘vuur’ uithaalt is heel persoonlijk. Dat kan zijn uit natuur, muziek, kunst, literatuur, sport, religie, maar ook een mens of een gebeurtenis kan dienen als bron van inspiratie.</w:t>
      </w:r>
    </w:p>
    <w:p w14:paraId="4B03DB7A" w14:textId="5B4B113C" w:rsidR="003D5398" w:rsidRPr="00006AD1" w:rsidRDefault="00204E6A" w:rsidP="00204E6A">
      <w:pPr>
        <w:pStyle w:val="WenkDuiding"/>
      </w:pPr>
      <w:r w:rsidRPr="000C4761">
        <w:t xml:space="preserve">Wanneer mensen een soort Grote houvast of een overkoepelende visie op het leven en op wat het leven zin geeft delen, dan spreek je over een levensbeschouwing. Levensbeschouwingen geven een antwoord op vragen over </w:t>
      </w:r>
      <w:r w:rsidRPr="000C4761">
        <w:lastRenderedPageBreak/>
        <w:t>de oorsprong van het universum en de mens, delen opvattingen over de mens (mensbeeld) en bepalen vanuit een visie op moraal en ethiek (wat is goed en kwaad) het dagelijks handelen. In religieuze levensbeschouwingen of godsdiensten staat het bestaan van een of meerdere goden centraal en de antwoorden die daaruit voortvloeien. Seculiere levensbeschouwingen, zoals het humanisme, vertrekken vanuit de mens om zin en vorm aan het leven te leven</w:t>
      </w:r>
      <w:r w:rsidR="00D53EE2" w:rsidRPr="00873BE1">
        <w:t>.</w:t>
      </w:r>
    </w:p>
    <w:p w14:paraId="6E07C038" w14:textId="77777777" w:rsidR="003D5398" w:rsidRPr="00604948" w:rsidRDefault="003D5398" w:rsidP="003D5398">
      <w:pPr>
        <w:pStyle w:val="Wenk"/>
        <w:rPr>
          <w:b/>
          <w:bCs/>
          <w:i/>
          <w:iCs/>
        </w:rPr>
      </w:pPr>
      <w:r>
        <w:t>Je kan gebeurtenissen en ervaringen tijdens werkplekleren aangrijpen om met dit leerplandoel aan de slag te gaan.</w:t>
      </w:r>
    </w:p>
    <w:p w14:paraId="3A662093" w14:textId="77777777" w:rsidR="003D5398" w:rsidRPr="00AA56AD" w:rsidRDefault="003D5398" w:rsidP="003D5398">
      <w:pPr>
        <w:pStyle w:val="Wenk"/>
        <w:rPr>
          <w:b/>
          <w:bCs/>
          <w:i/>
          <w:iCs/>
        </w:rPr>
      </w:pPr>
      <w:r>
        <w:t>Je kan met leerlingen in dialoog gaan aan de hand van een aantal algemene vragen die hen als professionele beroepsbeoefenaar kunnen beroeren zoals</w:t>
      </w:r>
    </w:p>
    <w:p w14:paraId="7AFC8788" w14:textId="77777777" w:rsidR="003D5398" w:rsidRPr="00B94F76" w:rsidRDefault="003D5398" w:rsidP="003D5398">
      <w:pPr>
        <w:pStyle w:val="Wenkops1"/>
        <w:ind w:left="2268"/>
      </w:pPr>
      <w:r>
        <w:t>w</w:t>
      </w:r>
      <w:r w:rsidRPr="00B94F76">
        <w:t>at inspireert je om voor dit beroep of voor deze opleiding te kiezen?</w:t>
      </w:r>
    </w:p>
    <w:p w14:paraId="44E86E55" w14:textId="77777777" w:rsidR="003D5398" w:rsidRPr="00B94F76" w:rsidRDefault="003D5398" w:rsidP="003D5398">
      <w:pPr>
        <w:pStyle w:val="Wenkops1"/>
        <w:ind w:left="2268"/>
      </w:pPr>
      <w:r>
        <w:t>w</w:t>
      </w:r>
      <w:r w:rsidRPr="00B94F76">
        <w:t xml:space="preserve">at versta je onder levenskwaliteit en waar ligt voor jou de balans tussen levenskwaliteit en werk? </w:t>
      </w:r>
    </w:p>
    <w:p w14:paraId="23DD8B85" w14:textId="77777777" w:rsidR="003D5398" w:rsidRPr="00B94F76" w:rsidRDefault="003D5398" w:rsidP="003D5398">
      <w:pPr>
        <w:pStyle w:val="Wenkops1"/>
        <w:ind w:left="2268"/>
      </w:pPr>
      <w:r>
        <w:t>w</w:t>
      </w:r>
      <w:r w:rsidRPr="00B94F76">
        <w:t>at geeft jou energie?</w:t>
      </w:r>
    </w:p>
    <w:p w14:paraId="053E4297" w14:textId="77777777" w:rsidR="003D5398" w:rsidRDefault="003D5398" w:rsidP="003D5398">
      <w:pPr>
        <w:pStyle w:val="Wenkops1"/>
        <w:ind w:left="2268"/>
      </w:pPr>
      <w:r>
        <w:t>h</w:t>
      </w:r>
      <w:r w:rsidRPr="00B94F76">
        <w:t>oe kunnen mensen hoop vinden in situaties van kwetsbaarheid, bv. confrontatie met de ziekte van een collega, een overlijden …? Hoe kunnen de christelijke visie en andere levensbeschouwelijke visies op hoop een uitdaging vormen voor de eigen visie?</w:t>
      </w:r>
    </w:p>
    <w:p w14:paraId="408D4318" w14:textId="77777777" w:rsidR="003D5398" w:rsidRDefault="003D5398" w:rsidP="003D5398">
      <w:pPr>
        <w:pStyle w:val="Wenk"/>
      </w:pPr>
      <w:r>
        <w:t xml:space="preserve">In functie van het omgaan met diversiteit op de werkvloer kan je leerlingen constructief kritisch laten reflecteren over eigen en andere levensbeschouwingen: </w:t>
      </w:r>
    </w:p>
    <w:p w14:paraId="0653B7F4" w14:textId="77777777" w:rsidR="003D5398" w:rsidRPr="00EB2D2F" w:rsidRDefault="003D5398" w:rsidP="003D5398">
      <w:pPr>
        <w:pStyle w:val="Wenkops1"/>
        <w:ind w:left="2268"/>
      </w:pPr>
      <w:r>
        <w:t>w</w:t>
      </w:r>
      <w:r w:rsidRPr="00EB2D2F">
        <w:t xml:space="preserve">at betekent het dragen van levensbeschouwelijke tekens voor jou? </w:t>
      </w:r>
    </w:p>
    <w:p w14:paraId="54C4C303" w14:textId="77777777" w:rsidR="003D5398" w:rsidRPr="00EB2D2F" w:rsidRDefault="003D5398" w:rsidP="003D5398">
      <w:pPr>
        <w:pStyle w:val="Wenkops1"/>
        <w:ind w:left="2268"/>
      </w:pPr>
      <w:r>
        <w:t>h</w:t>
      </w:r>
      <w:r w:rsidRPr="00EB2D2F">
        <w:t>ou je rekening met collega’s die vasten en waarom zou je dit doen?</w:t>
      </w:r>
    </w:p>
    <w:p w14:paraId="1B7A2CD9" w14:textId="77777777" w:rsidR="003D5398" w:rsidRPr="00BE6B42" w:rsidRDefault="003D5398" w:rsidP="003D5398">
      <w:pPr>
        <w:pStyle w:val="Wenkops1"/>
        <w:ind w:left="2268"/>
      </w:pPr>
      <w:r>
        <w:t>w</w:t>
      </w:r>
      <w:r w:rsidRPr="00EB2D2F">
        <w:t xml:space="preserve">elke culturele gewoonten herken je bij jezelf en bij collega’s? Bv. respect voor ouders, de rol van vrouwen en mannen in het huishouden, religieuze rituelen of </w:t>
      </w:r>
      <w:r w:rsidRPr="00BE6B42">
        <w:t>feestdagen …</w:t>
      </w:r>
    </w:p>
    <w:p w14:paraId="391743BE" w14:textId="77777777" w:rsidR="003D5398" w:rsidRPr="00BE6B42" w:rsidRDefault="003D5398" w:rsidP="003D5398">
      <w:pPr>
        <w:pStyle w:val="Wenk"/>
      </w:pPr>
      <w:r w:rsidRPr="00BE6B42">
        <w:t>Je kan met leerlingen in dialoog gaan over de wijze waarop je vanuit het beroep van voertuigtechnicus mee verantwoordelijkheid kan dragen voor je omgeving, de aarde … (ecologisch bewustzijn - schepping). Je kan met hen reflecteren over de mate waarin zij dat een belangrijke waarde vinden in de uitoefening van een beroep.</w:t>
      </w:r>
    </w:p>
    <w:p w14:paraId="4C8EB1BB" w14:textId="77777777" w:rsidR="003D5398" w:rsidRPr="00BE6B42" w:rsidRDefault="003D5398" w:rsidP="003D5398">
      <w:pPr>
        <w:pStyle w:val="Wenk"/>
      </w:pPr>
      <w:r w:rsidRPr="00BE6B42">
        <w:t>Vanuit concrete situatieschetsen kan je met leerlingen stilstaan bij vragen waar ze mogelijk als voertuigtechnicus mee worden geconfronteerd zoals</w:t>
      </w:r>
    </w:p>
    <w:p w14:paraId="19452761" w14:textId="77777777" w:rsidR="003D5398" w:rsidRPr="00B16542" w:rsidRDefault="003D5398" w:rsidP="003D5398">
      <w:pPr>
        <w:pStyle w:val="Wenkops1"/>
        <w:ind w:left="2268"/>
      </w:pPr>
      <w:r w:rsidRPr="00BE6B42">
        <w:t>waar haal je de kracht om staande te blijven in stressvolle</w:t>
      </w:r>
      <w:r w:rsidRPr="00B16542">
        <w:t xml:space="preserve"> situaties?</w:t>
      </w:r>
    </w:p>
    <w:p w14:paraId="0D0482EB" w14:textId="77777777" w:rsidR="003D5398" w:rsidRPr="00B16542" w:rsidRDefault="003D5398" w:rsidP="003D5398">
      <w:pPr>
        <w:pStyle w:val="Wenkops1"/>
        <w:ind w:left="2268"/>
      </w:pPr>
      <w:r w:rsidRPr="00B16542">
        <w:t>wat heb je nodig om je gedragen te weten in het omgaan met kwetsbare situaties: het omgaan met personen met een bijzondere kwetsbaarheid, bv. psychische kwetsbaarheid, het omgaan met verdriet of kwaadheid van klanten …</w:t>
      </w:r>
      <w:r>
        <w:t>?</w:t>
      </w:r>
    </w:p>
    <w:p w14:paraId="591EAEDA" w14:textId="42CAC51B" w:rsidR="003D5398" w:rsidRDefault="003D5398" w:rsidP="003D5398">
      <w:pPr>
        <w:pStyle w:val="Wenkops1"/>
        <w:ind w:left="2268"/>
      </w:pPr>
      <w:r w:rsidRPr="00B16542">
        <w:t>hoe ga je met collega’s of medeleerlingen in dialoog over moeilijke thema’s zoals een ouder die ziek is, ouders die scheiden, een overlijden</w:t>
      </w:r>
      <w:r>
        <w:t>?</w:t>
      </w:r>
    </w:p>
    <w:p w14:paraId="56D1689A" w14:textId="0927DB8F" w:rsidR="003D0E0F" w:rsidRDefault="003D0E0F" w:rsidP="003D5398">
      <w:pPr>
        <w:pStyle w:val="Kop2"/>
        <w:spacing w:line="256" w:lineRule="auto"/>
      </w:pPr>
      <w:bookmarkStart w:id="59" w:name="_Toc187354121"/>
      <w:r>
        <w:t>Kwaliteitsvol en veilig handelen</w:t>
      </w:r>
      <w:bookmarkEnd w:id="58"/>
      <w:bookmarkEnd w:id="59"/>
    </w:p>
    <w:p w14:paraId="3AA6B124" w14:textId="77777777" w:rsidR="003D0E0F" w:rsidRDefault="003D0E0F" w:rsidP="003D0E0F">
      <w:pPr>
        <w:pStyle w:val="Concordantie"/>
      </w:pPr>
      <w:r>
        <w:t>Doelen die leiden naar BK</w:t>
      </w:r>
      <w:r>
        <w:tab/>
      </w:r>
    </w:p>
    <w:p w14:paraId="27E679B6" w14:textId="3DF745D0" w:rsidR="003D0E0F" w:rsidRPr="0065640D" w:rsidRDefault="003D0E0F" w:rsidP="003D0E0F">
      <w:pPr>
        <w:pStyle w:val="MDSMDBK"/>
      </w:pPr>
      <w:r w:rsidRPr="0065640D">
        <w:t>BK 1</w:t>
      </w:r>
      <w:r w:rsidRPr="0065640D">
        <w:tab/>
        <w:t>De leerlingen werken in teamverband (organisatiecultuur, communicatie, procedures). (LPD 3)</w:t>
      </w:r>
    </w:p>
    <w:p w14:paraId="4FD80778" w14:textId="4C7A1A35" w:rsidR="003D0E0F" w:rsidRPr="0065640D" w:rsidRDefault="003D0E0F" w:rsidP="003D0E0F">
      <w:pPr>
        <w:pStyle w:val="MDSMDBK"/>
      </w:pPr>
      <w:r w:rsidRPr="0065640D">
        <w:t>BK 2</w:t>
      </w:r>
      <w:r w:rsidRPr="0065640D">
        <w:tab/>
        <w:t>De leerlingen handelen kwaliteitsbewust. (LPD 3)</w:t>
      </w:r>
    </w:p>
    <w:p w14:paraId="2DA363F5" w14:textId="37E707BA" w:rsidR="003D0E0F" w:rsidRPr="0065640D" w:rsidRDefault="003D0E0F" w:rsidP="003D0E0F">
      <w:pPr>
        <w:pStyle w:val="MDSMDBK"/>
      </w:pPr>
      <w:r w:rsidRPr="0065640D">
        <w:t>BK 3</w:t>
      </w:r>
      <w:r w:rsidRPr="0065640D">
        <w:tab/>
        <w:t>De leerlingen handelen economisch en duurzaam. (LPD 3)</w:t>
      </w:r>
    </w:p>
    <w:p w14:paraId="703E6DEA" w14:textId="14A1CED6" w:rsidR="003D0E0F" w:rsidRDefault="003D0E0F" w:rsidP="003D0E0F">
      <w:pPr>
        <w:pStyle w:val="MDSMDBK"/>
      </w:pPr>
      <w:r w:rsidRPr="0065640D">
        <w:t>BK 4</w:t>
      </w:r>
      <w:r w:rsidRPr="0065640D">
        <w:tab/>
        <w:t>De leerlingen handelen veilig, ergonomisch en hygiënisch. (LPD 3, 4, 6</w:t>
      </w:r>
      <w:r w:rsidR="009C61A1">
        <w:t>, 7</w:t>
      </w:r>
      <w:r w:rsidR="007E51BF">
        <w:t>, 8</w:t>
      </w:r>
      <w:r w:rsidRPr="0065640D">
        <w:t>)</w:t>
      </w:r>
    </w:p>
    <w:p w14:paraId="474FBA6C" w14:textId="4FA4E12C" w:rsidR="00190968" w:rsidRPr="00190968" w:rsidRDefault="009F528F" w:rsidP="007F6196">
      <w:pPr>
        <w:pStyle w:val="MDSMDBK"/>
      </w:pPr>
      <w:r>
        <w:t xml:space="preserve">BK </w:t>
      </w:r>
      <w:r w:rsidR="009759D4">
        <w:t>5</w:t>
      </w:r>
      <w:r w:rsidR="009759D4">
        <w:tab/>
        <w:t xml:space="preserve">De leerlingen </w:t>
      </w:r>
      <w:r w:rsidR="00C821F4">
        <w:t>bouwen</w:t>
      </w:r>
      <w:r w:rsidR="009759D4">
        <w:t xml:space="preserve"> de eigen deskundigheid op.</w:t>
      </w:r>
      <w:r w:rsidR="00242346">
        <w:t xml:space="preserve"> (LPD 5)</w:t>
      </w:r>
    </w:p>
    <w:p w14:paraId="412AF56D" w14:textId="4F2393AA" w:rsidR="009F528F" w:rsidRPr="009F528F" w:rsidRDefault="009F528F" w:rsidP="009F528F">
      <w:pPr>
        <w:pStyle w:val="MDSMDBK"/>
      </w:pPr>
      <w:r>
        <w:t xml:space="preserve">BK </w:t>
      </w:r>
      <w:r w:rsidR="00490F1F">
        <w:t>7</w:t>
      </w:r>
      <w:r>
        <w:tab/>
      </w:r>
      <w:r w:rsidRPr="00181488">
        <w:t>De leerlingen werken op hoogte volgens de veiligheidsregels</w:t>
      </w:r>
      <w:r>
        <w:t xml:space="preserve">. (LPD </w:t>
      </w:r>
      <w:r w:rsidR="007E51BF">
        <w:t>7</w:t>
      </w:r>
      <w:r>
        <w:t>)</w:t>
      </w:r>
    </w:p>
    <w:p w14:paraId="260BA7E4" w14:textId="42D76B09" w:rsidR="003D0E0F" w:rsidRPr="0065640D" w:rsidRDefault="00756CE0" w:rsidP="003D0E0F">
      <w:pPr>
        <w:pStyle w:val="MDSMDBK"/>
      </w:pPr>
      <w:r>
        <w:t>Onderliggende kennis bij doelen die leiden naar BK</w:t>
      </w:r>
    </w:p>
    <w:p w14:paraId="4E51A030" w14:textId="77777777" w:rsidR="00685DC2" w:rsidRDefault="003D0E0F" w:rsidP="00C6397D">
      <w:pPr>
        <w:pStyle w:val="Onderliggendekennisopsomming"/>
        <w:numPr>
          <w:ilvl w:val="0"/>
          <w:numId w:val="35"/>
        </w:numPr>
      </w:pPr>
      <w:r w:rsidRPr="0065640D">
        <w:t xml:space="preserve">Opbouw, werking en veiligheidsvoorschriften van hybride en elektrische voertuigen en modaliteiten om het voertuig spanningsvrij te maken, spanningsloosheid vast te stellen en het terug onder spanning te brengen. (LPD 4, </w:t>
      </w:r>
      <w:r w:rsidR="002170F0">
        <w:t xml:space="preserve">18, </w:t>
      </w:r>
      <w:r w:rsidRPr="0065640D">
        <w:t>2</w:t>
      </w:r>
      <w:r w:rsidR="007E51BF">
        <w:t>2</w:t>
      </w:r>
      <w:r w:rsidRPr="0065640D">
        <w:t>, 3</w:t>
      </w:r>
      <w:r w:rsidR="007E51BF">
        <w:t>2</w:t>
      </w:r>
      <w:r w:rsidRPr="0065640D">
        <w:t>)</w:t>
      </w:r>
      <w:r w:rsidR="00685DC2" w:rsidRPr="00685DC2">
        <w:t xml:space="preserve"> </w:t>
      </w:r>
    </w:p>
    <w:p w14:paraId="28348F4D" w14:textId="3F63D6E4" w:rsidR="003D0E0F" w:rsidRPr="0065640D" w:rsidRDefault="00685DC2" w:rsidP="00B95E75">
      <w:pPr>
        <w:pStyle w:val="Onderliggendekennisopsomming"/>
        <w:numPr>
          <w:ilvl w:val="0"/>
          <w:numId w:val="35"/>
        </w:numPr>
      </w:pPr>
      <w:r w:rsidRPr="0015168B">
        <w:t>Risico’s en veiligheidsmaatregelen bij het werken op hoogte: ladder, rolsteiger en hoogtewerker</w:t>
      </w:r>
      <w:r w:rsidR="00D61034">
        <w:t xml:space="preserve"> (LPD 7</w:t>
      </w:r>
      <w:r w:rsidR="003D0E0F" w:rsidRPr="0065640D">
        <w:t>)</w:t>
      </w:r>
    </w:p>
    <w:p w14:paraId="036A3CAA" w14:textId="2C043D4A" w:rsidR="003D0E0F" w:rsidRPr="0065640D" w:rsidRDefault="003D0E0F" w:rsidP="00685DC2">
      <w:pPr>
        <w:pStyle w:val="Onderliggendekennisopsomming"/>
        <w:numPr>
          <w:ilvl w:val="0"/>
          <w:numId w:val="47"/>
        </w:numPr>
      </w:pPr>
      <w:r w:rsidRPr="0065640D">
        <w:t>Veiligheids-, milieu- en kwaliteitsnormen (LPD 3, 4)</w:t>
      </w:r>
    </w:p>
    <w:p w14:paraId="1DA6085F" w14:textId="77777777" w:rsidR="003D0E0F" w:rsidRDefault="003D0E0F" w:rsidP="00B95E75">
      <w:pPr>
        <w:pStyle w:val="Doel"/>
        <w:numPr>
          <w:ilvl w:val="0"/>
          <w:numId w:val="23"/>
        </w:numPr>
        <w:spacing w:line="256" w:lineRule="auto"/>
      </w:pPr>
      <w:r>
        <w:t>De leerlingen handelen</w:t>
      </w:r>
    </w:p>
    <w:p w14:paraId="059BEA59" w14:textId="77777777" w:rsidR="003D0E0F" w:rsidRDefault="003D0E0F" w:rsidP="00B95E75">
      <w:pPr>
        <w:pStyle w:val="Opsommingdoel"/>
        <w:numPr>
          <w:ilvl w:val="0"/>
          <w:numId w:val="32"/>
        </w:numPr>
        <w:spacing w:after="160" w:line="256" w:lineRule="auto"/>
        <w:ind w:left="1532"/>
      </w:pPr>
      <w:r>
        <w:lastRenderedPageBreak/>
        <w:t>in teamverband (organisatiecultuur, communicatie, procedures);</w:t>
      </w:r>
    </w:p>
    <w:p w14:paraId="497A16E6" w14:textId="77777777" w:rsidR="003D0E0F" w:rsidRDefault="003D0E0F" w:rsidP="00B95E75">
      <w:pPr>
        <w:pStyle w:val="Opsommingdoel"/>
        <w:numPr>
          <w:ilvl w:val="0"/>
          <w:numId w:val="32"/>
        </w:numPr>
        <w:spacing w:after="160" w:line="256" w:lineRule="auto"/>
        <w:ind w:left="1532"/>
      </w:pPr>
      <w:r>
        <w:t>kwaliteitsbewust en volgens kwaliteitsnormen;</w:t>
      </w:r>
    </w:p>
    <w:p w14:paraId="6BCD42BA" w14:textId="77777777" w:rsidR="003D0E0F" w:rsidRDefault="003D0E0F" w:rsidP="00B95E75">
      <w:pPr>
        <w:pStyle w:val="Opsommingdoel"/>
        <w:numPr>
          <w:ilvl w:val="0"/>
          <w:numId w:val="32"/>
        </w:numPr>
        <w:spacing w:after="160" w:line="256" w:lineRule="auto"/>
        <w:ind w:left="1532"/>
      </w:pPr>
      <w:r>
        <w:t>economisch en duurzaam;</w:t>
      </w:r>
    </w:p>
    <w:p w14:paraId="3C85DD38" w14:textId="77777777" w:rsidR="003D0E0F" w:rsidRDefault="003D0E0F" w:rsidP="00B95E75">
      <w:pPr>
        <w:pStyle w:val="Opsommingdoel"/>
        <w:numPr>
          <w:ilvl w:val="0"/>
          <w:numId w:val="32"/>
        </w:numPr>
        <w:spacing w:after="160" w:line="256" w:lineRule="auto"/>
        <w:ind w:left="1532"/>
      </w:pPr>
      <w:r>
        <w:t>hygiënisch.</w:t>
      </w:r>
    </w:p>
    <w:p w14:paraId="76848CB9" w14:textId="125A3F39" w:rsidR="003D0E0F" w:rsidRDefault="003D0E0F" w:rsidP="00B95E75">
      <w:pPr>
        <w:pStyle w:val="Wenk"/>
        <w:numPr>
          <w:ilvl w:val="0"/>
          <w:numId w:val="33"/>
        </w:numPr>
        <w:spacing w:line="256" w:lineRule="auto"/>
      </w:pPr>
      <w:r>
        <w:t>Door in teamverband te handelen leren de leerlingen (met respect) samenwerken, elkaars talenten respecteren</w:t>
      </w:r>
      <w:r w:rsidR="001C5B74">
        <w:t xml:space="preserve"> en</w:t>
      </w:r>
      <w:r>
        <w:t xml:space="preserve"> afspraken maken en naleven.</w:t>
      </w:r>
      <w:r>
        <w:br/>
      </w:r>
      <w:r w:rsidR="001B51CF">
        <w:t xml:space="preserve">Ze </w:t>
      </w:r>
      <w:r>
        <w:t xml:space="preserve">leren aanwijzingen volgen, problemen melden, communiceren en rapporteren. </w:t>
      </w:r>
    </w:p>
    <w:p w14:paraId="56179E2D" w14:textId="77777777" w:rsidR="003D0E0F" w:rsidRDefault="003D0E0F" w:rsidP="00B95E75">
      <w:pPr>
        <w:pStyle w:val="Wenk"/>
        <w:numPr>
          <w:ilvl w:val="0"/>
          <w:numId w:val="33"/>
        </w:numPr>
        <w:spacing w:line="256" w:lineRule="auto"/>
      </w:pPr>
      <w:r>
        <w:t xml:space="preserve">Je kan aandacht hebben voor </w:t>
      </w:r>
    </w:p>
    <w:p w14:paraId="631BFFAF" w14:textId="77777777" w:rsidR="003D0E0F" w:rsidRDefault="003D0E0F" w:rsidP="00D02FF4">
      <w:pPr>
        <w:pStyle w:val="Wenkops1"/>
      </w:pPr>
      <w:r>
        <w:t>het respectvol omgaan met het voertuig en voor het gebruik van adequate bescherming bij het manipuleren van het voertuig;</w:t>
      </w:r>
    </w:p>
    <w:p w14:paraId="442CC686" w14:textId="77777777" w:rsidR="003D0E0F" w:rsidRDefault="003D0E0F" w:rsidP="00D02FF4">
      <w:pPr>
        <w:pStyle w:val="Wenkops1"/>
      </w:pPr>
      <w:r>
        <w:t>het organiseren van de werkplek met aandacht voor orde en netheid;</w:t>
      </w:r>
    </w:p>
    <w:p w14:paraId="04C8D661" w14:textId="7CA0C571" w:rsidR="003D0E0F" w:rsidRPr="00BD3556" w:rsidRDefault="003D0E0F" w:rsidP="00D02FF4">
      <w:pPr>
        <w:pStyle w:val="Wenkops1"/>
      </w:pPr>
      <w:r>
        <w:t xml:space="preserve">de verantwoordelijkheid </w:t>
      </w:r>
      <w:r w:rsidR="002F4777">
        <w:t xml:space="preserve">voor </w:t>
      </w:r>
      <w:r>
        <w:t xml:space="preserve">het veilig afleveren van het werk: alles is </w:t>
      </w:r>
      <w:r w:rsidRPr="00BD3556">
        <w:t>vastgezet, juiste afstellingen …</w:t>
      </w:r>
    </w:p>
    <w:p w14:paraId="27D4F698" w14:textId="77777777" w:rsidR="003D0E0F" w:rsidRPr="00BD3556" w:rsidRDefault="003D0E0F" w:rsidP="00D02FF4">
      <w:pPr>
        <w:pStyle w:val="Wenkops1"/>
      </w:pPr>
      <w:r w:rsidRPr="00BD3556">
        <w:t>stilstandtijd van het voertuig.</w:t>
      </w:r>
    </w:p>
    <w:p w14:paraId="3004F744" w14:textId="3F10322B" w:rsidR="003D0E0F" w:rsidRPr="00BD3556" w:rsidRDefault="003D0E0F" w:rsidP="00B95E75">
      <w:pPr>
        <w:pStyle w:val="Wenk"/>
        <w:numPr>
          <w:ilvl w:val="0"/>
          <w:numId w:val="33"/>
        </w:numPr>
        <w:spacing w:line="256" w:lineRule="auto"/>
      </w:pPr>
      <w:r w:rsidRPr="00BD3556">
        <w:t>Je kan aandacht hebben voor de kwaliteit van het werk, volgens de procedures van de fabrikant. De economische schade en praktische problemen voor de werking van de haven kunnen hoog oplopen omwille van een slecht of onvolledig uitgevoerde herstelling.</w:t>
      </w:r>
    </w:p>
    <w:p w14:paraId="498EC192" w14:textId="77777777" w:rsidR="003D0E0F" w:rsidRDefault="003D0E0F" w:rsidP="00B95E75">
      <w:pPr>
        <w:pStyle w:val="Wenk"/>
        <w:numPr>
          <w:ilvl w:val="0"/>
          <w:numId w:val="33"/>
        </w:numPr>
        <w:spacing w:line="256" w:lineRule="auto"/>
      </w:pPr>
      <w:r w:rsidRPr="00BD3556">
        <w:t>Je kan met de leerlingen de afweging maken tussen economische en ecologische</w:t>
      </w:r>
      <w:r>
        <w:t xml:space="preserve"> belangen.</w:t>
      </w:r>
    </w:p>
    <w:p w14:paraId="04A4DE07" w14:textId="1EDBB0D3" w:rsidR="003D0E0F" w:rsidRDefault="003D0E0F" w:rsidP="00B95E75">
      <w:pPr>
        <w:pStyle w:val="Wenk"/>
        <w:numPr>
          <w:ilvl w:val="0"/>
          <w:numId w:val="33"/>
        </w:numPr>
        <w:spacing w:line="256" w:lineRule="auto"/>
      </w:pPr>
      <w:r>
        <w:t>Je kan aandacht hebben voor de attitude van een technieker</w:t>
      </w:r>
      <w:r w:rsidR="000639DA">
        <w:t>. Voorbeelden zijn</w:t>
      </w:r>
    </w:p>
    <w:p w14:paraId="43E659CE" w14:textId="77777777" w:rsidR="003D0E0F" w:rsidRDefault="003D0E0F" w:rsidP="00D02FF4">
      <w:pPr>
        <w:pStyle w:val="Wenkops1"/>
      </w:pPr>
      <w:r>
        <w:t>respect voor materiaal en gereedschap;</w:t>
      </w:r>
    </w:p>
    <w:p w14:paraId="77101491" w14:textId="77777777" w:rsidR="003D0E0F" w:rsidRDefault="003D0E0F" w:rsidP="00D02FF4">
      <w:pPr>
        <w:pStyle w:val="Wenkops1"/>
      </w:pPr>
      <w:r>
        <w:t>beleefdheid;</w:t>
      </w:r>
    </w:p>
    <w:p w14:paraId="3EF1EB9F" w14:textId="77777777" w:rsidR="003D0E0F" w:rsidRDefault="003D0E0F" w:rsidP="00D02FF4">
      <w:pPr>
        <w:pStyle w:val="Wenkops1"/>
      </w:pPr>
      <w:r>
        <w:t>persoonlijke hygiëne en voorkomen;</w:t>
      </w:r>
    </w:p>
    <w:p w14:paraId="61E910CC" w14:textId="77777777" w:rsidR="003D0E0F" w:rsidRDefault="003D0E0F" w:rsidP="00D02FF4">
      <w:pPr>
        <w:pStyle w:val="Wenkops1"/>
      </w:pPr>
      <w:r>
        <w:t>voorraadbeheer;</w:t>
      </w:r>
    </w:p>
    <w:p w14:paraId="45363A60" w14:textId="77777777" w:rsidR="003D0E0F" w:rsidRDefault="003D0E0F" w:rsidP="00D02FF4">
      <w:pPr>
        <w:pStyle w:val="Wenkops1"/>
      </w:pPr>
      <w:r>
        <w:t>controleren van onderdelen voor de werkzaamheden;</w:t>
      </w:r>
    </w:p>
    <w:p w14:paraId="4C6A4DAA" w14:textId="77777777" w:rsidR="003D0E0F" w:rsidRDefault="003D0E0F" w:rsidP="00D02FF4">
      <w:pPr>
        <w:pStyle w:val="Wenkops1"/>
      </w:pPr>
      <w:r>
        <w:t>…</w:t>
      </w:r>
    </w:p>
    <w:p w14:paraId="253255F7" w14:textId="77777777" w:rsidR="003D0E0F" w:rsidRDefault="003D0E0F" w:rsidP="00B95E75">
      <w:pPr>
        <w:pStyle w:val="Wenk"/>
        <w:numPr>
          <w:ilvl w:val="0"/>
          <w:numId w:val="33"/>
        </w:numPr>
        <w:spacing w:line="256" w:lineRule="auto"/>
      </w:pPr>
      <w:r>
        <w:t>Goede praktijken:</w:t>
      </w:r>
    </w:p>
    <w:p w14:paraId="1718AB17" w14:textId="77777777" w:rsidR="003D0E0F" w:rsidRDefault="003D0E0F" w:rsidP="00D02FF4">
      <w:pPr>
        <w:pStyle w:val="Wenkops1"/>
      </w:pPr>
      <w:r>
        <w:t>circulair werken: scheiden van afval, recyclage, revisie van onderdelen …</w:t>
      </w:r>
    </w:p>
    <w:p w14:paraId="28685A56" w14:textId="73AD2AE0" w:rsidR="003D0E0F" w:rsidRDefault="003D0E0F" w:rsidP="00D02FF4">
      <w:pPr>
        <w:pStyle w:val="Wenkops1"/>
      </w:pPr>
      <w:r>
        <w:t>zuinig omgaan met materialen, materialen recupereren en verspilling vermijden;</w:t>
      </w:r>
    </w:p>
    <w:p w14:paraId="465E6BEF" w14:textId="77777777" w:rsidR="003D0E0F" w:rsidRDefault="003D0E0F" w:rsidP="00D02FF4">
      <w:pPr>
        <w:pStyle w:val="Wenkops1"/>
      </w:pPr>
      <w:r>
        <w:t>garantieprocedures volgen.</w:t>
      </w:r>
    </w:p>
    <w:p w14:paraId="2F5F8FBC" w14:textId="1A951667" w:rsidR="003D0E0F" w:rsidRDefault="00102C59" w:rsidP="00C46417">
      <w:pPr>
        <w:pStyle w:val="Doel"/>
      </w:pPr>
      <w:r w:rsidRPr="00102C59">
        <w:t xml:space="preserve">De leerlingen passen veiligheidsvoorschriften, veiligheidsrichtlijnen en milieunormen </w:t>
      </w:r>
      <w:r w:rsidR="00B720BE" w:rsidRPr="00102C59">
        <w:t xml:space="preserve">toe </w:t>
      </w:r>
      <w:r w:rsidRPr="00102C59">
        <w:t>met betrekking tot hybride, elektrische en andere voertuigen.</w:t>
      </w:r>
    </w:p>
    <w:p w14:paraId="7C97A67E" w14:textId="56A55E51" w:rsidR="003D0E0F" w:rsidRDefault="003D0E0F" w:rsidP="00B95E75">
      <w:pPr>
        <w:pStyle w:val="Wenk"/>
        <w:numPr>
          <w:ilvl w:val="0"/>
          <w:numId w:val="33"/>
        </w:numPr>
        <w:spacing w:line="256" w:lineRule="auto"/>
      </w:pPr>
      <w:r>
        <w:t xml:space="preserve">Bij gebruik van een werkplaats of technische systemen is het </w:t>
      </w:r>
      <w:r w:rsidR="00AD6E35">
        <w:t>een aanbeveling om</w:t>
      </w:r>
      <w:r>
        <w:t xml:space="preserve"> het werkplaatsreglement, het gebruik van persoonlijke en collectieve beschermingsmiddelen, de veiligheidsinstructiekaart (VIK), de machine-instructiekaart en de handleiding van machines en toestellen te bespreken met de leerlingen.</w:t>
      </w:r>
    </w:p>
    <w:p w14:paraId="60DB1C58" w14:textId="77777777" w:rsidR="003D0E0F" w:rsidRDefault="003D0E0F" w:rsidP="00B95E75">
      <w:pPr>
        <w:pStyle w:val="Wenk"/>
        <w:numPr>
          <w:ilvl w:val="0"/>
          <w:numId w:val="33"/>
        </w:numPr>
        <w:spacing w:line="256" w:lineRule="auto"/>
      </w:pPr>
      <w:r>
        <w:t xml:space="preserve">Een veilige houding en werkomgeving worden versterkt als de leerlingen leren gevaarlijke situaties in te schatten, te herkennen en te melden. Je kan kort de veiligheidsrisico’s overlopen alvorens de werkzaamheden te starten. </w:t>
      </w:r>
      <w:r>
        <w:br/>
        <w:t xml:space="preserve">Een aangereikte beknopte checklist is een hulp voor de leerlingen. </w:t>
      </w:r>
      <w:r>
        <w:br/>
      </w:r>
      <w:r>
        <w:lastRenderedPageBreak/>
        <w:t xml:space="preserve">Je kan de leerlingen regelmatig attenderen en bijsturen naar een veilige werkhouding. </w:t>
      </w:r>
      <w:r>
        <w:br/>
        <w:t xml:space="preserve">Je kan veiligheidspictogrammen, veiligheidsnormen en H/P zinnen met de leerlingen bespreken. </w:t>
      </w:r>
      <w:r>
        <w:br/>
        <w:t xml:space="preserve">Heb aandacht voor veilig werken, omgaan, gebruiken en opslaan van specifieke gevaarlijke chemische stoffen zoals reinigingsproducten, remvloeistof, smeermiddelen … rekening houdend met het productetiket. </w:t>
      </w:r>
    </w:p>
    <w:p w14:paraId="50DB4B16" w14:textId="77777777" w:rsidR="003D0E0F" w:rsidRDefault="003D0E0F" w:rsidP="00B95E75">
      <w:pPr>
        <w:pStyle w:val="Wenk"/>
        <w:numPr>
          <w:ilvl w:val="0"/>
          <w:numId w:val="33"/>
        </w:numPr>
        <w:spacing w:line="256" w:lineRule="auto"/>
      </w:pPr>
      <w:r>
        <w:t>Je hebt aandacht voor de nodige wettelijke bepalingen rond veiligheid:</w:t>
      </w:r>
    </w:p>
    <w:p w14:paraId="07DC7325" w14:textId="77777777" w:rsidR="003D0E0F" w:rsidRDefault="003D0E0F" w:rsidP="00D02FF4">
      <w:pPr>
        <w:pStyle w:val="Wenkops1"/>
      </w:pPr>
      <w:r>
        <w:t>werken met heftoestellen;</w:t>
      </w:r>
    </w:p>
    <w:p w14:paraId="2F3A185A" w14:textId="77777777" w:rsidR="003D0E0F" w:rsidRDefault="003D0E0F" w:rsidP="00D02FF4">
      <w:pPr>
        <w:pStyle w:val="Wenkops1"/>
      </w:pPr>
      <w:r>
        <w:t>spanningsloos schakelen en werken aan een elektrisch aangedreven voertuig.</w:t>
      </w:r>
    </w:p>
    <w:p w14:paraId="62C4FA3A" w14:textId="77777777" w:rsidR="003D0E0F" w:rsidRDefault="003D0E0F" w:rsidP="00B95E75">
      <w:pPr>
        <w:pStyle w:val="Wenk"/>
        <w:numPr>
          <w:ilvl w:val="0"/>
          <w:numId w:val="33"/>
        </w:numPr>
        <w:spacing w:line="256" w:lineRule="auto"/>
      </w:pPr>
      <w:r>
        <w:t>Je kan regelmatig een toolboxmeeting houden met de leerlingen. Dat kan gaan over evacuatie, het veilig gebruik van een bepaald gereedschap, machine of product, procedures bij een ongeval …</w:t>
      </w:r>
    </w:p>
    <w:p w14:paraId="39C0727D" w14:textId="77777777" w:rsidR="003D0E0F" w:rsidRDefault="003D0E0F" w:rsidP="00B95E75">
      <w:pPr>
        <w:pStyle w:val="Wenk"/>
        <w:numPr>
          <w:ilvl w:val="0"/>
          <w:numId w:val="33"/>
        </w:numPr>
        <w:spacing w:line="256" w:lineRule="auto"/>
      </w:pPr>
      <w:r>
        <w:t>Goede praktijken:</w:t>
      </w:r>
    </w:p>
    <w:p w14:paraId="26F50313" w14:textId="77777777" w:rsidR="003D0E0F" w:rsidRDefault="003D0E0F" w:rsidP="00D02FF4">
      <w:pPr>
        <w:pStyle w:val="Wenkops1"/>
      </w:pPr>
      <w:r>
        <w:t xml:space="preserve">ordelijk werken; </w:t>
      </w:r>
    </w:p>
    <w:p w14:paraId="2083A554" w14:textId="77777777" w:rsidR="003D0E0F" w:rsidRDefault="003D0E0F" w:rsidP="00D02FF4">
      <w:pPr>
        <w:pStyle w:val="Wenkops1"/>
      </w:pPr>
      <w:r>
        <w:t>productetiketten interpreteren;</w:t>
      </w:r>
    </w:p>
    <w:p w14:paraId="756A4E8B" w14:textId="77777777" w:rsidR="003D0E0F" w:rsidRDefault="003D0E0F" w:rsidP="00D02FF4">
      <w:pPr>
        <w:pStyle w:val="Wenkops1"/>
      </w:pPr>
      <w:r>
        <w:t>alert zijn voor energie die kan vrijkomen onder de vorm van warmte, geluid, straling, stoom, elektriciteit;</w:t>
      </w:r>
    </w:p>
    <w:p w14:paraId="0A543232" w14:textId="77777777" w:rsidR="003D0E0F" w:rsidRDefault="003D0E0F" w:rsidP="00D02FF4">
      <w:pPr>
        <w:pStyle w:val="Wenkops1"/>
      </w:pPr>
      <w:r>
        <w:t>aandacht hebben voor het vrijkomen van gevaarlijke stoffen bij het bewerken van materialen;</w:t>
      </w:r>
    </w:p>
    <w:p w14:paraId="5B1659D7" w14:textId="604AB01B" w:rsidR="003D0E0F" w:rsidRDefault="003D0E0F" w:rsidP="00D02FF4">
      <w:pPr>
        <w:pStyle w:val="Wenkops1"/>
      </w:pPr>
      <w:r>
        <w:t>respecteren van fabrieksinstellingen wat betreft wettelijke normen, duurzaamheid</w:t>
      </w:r>
      <w:r w:rsidR="00BB347B">
        <w:t xml:space="preserve"> en</w:t>
      </w:r>
      <w:r>
        <w:t xml:space="preserve"> milieunorme</w:t>
      </w:r>
      <w:r w:rsidR="00BB347B">
        <w:t>n.</w:t>
      </w:r>
    </w:p>
    <w:p w14:paraId="40D1899F" w14:textId="73510558" w:rsidR="00786B5C" w:rsidRDefault="00786B5C" w:rsidP="00786B5C">
      <w:pPr>
        <w:pStyle w:val="Wenk"/>
      </w:pPr>
      <w:r>
        <w:t>Je kan de leerlingen wijzen op de Codex over het welzijn op het werk. Die vormt een geheel van technische en organisatorische maatregelen met als doel arbeidsongevallen en beroepsziekten te voorkomen</w:t>
      </w:r>
    </w:p>
    <w:p w14:paraId="79B33DA7" w14:textId="31525A84" w:rsidR="009759D4" w:rsidRDefault="009759D4" w:rsidP="00B95E75">
      <w:pPr>
        <w:pStyle w:val="Doel"/>
        <w:numPr>
          <w:ilvl w:val="0"/>
          <w:numId w:val="23"/>
        </w:numPr>
        <w:spacing w:line="256" w:lineRule="auto"/>
        <w:ind w:left="993" w:hanging="993"/>
      </w:pPr>
      <w:r>
        <w:t xml:space="preserve">De leerlingen </w:t>
      </w:r>
      <w:r w:rsidR="00242346">
        <w:t>bouwen</w:t>
      </w:r>
      <w:r>
        <w:t xml:space="preserve"> de eigen deskundigheid op.</w:t>
      </w:r>
    </w:p>
    <w:p w14:paraId="20D02335" w14:textId="0262E316" w:rsidR="009759D4" w:rsidRDefault="00024EE1" w:rsidP="006356C1">
      <w:pPr>
        <w:pStyle w:val="Wenk"/>
      </w:pPr>
      <w:r>
        <w:t>Je kan de leerlingen aanmoedigen</w:t>
      </w:r>
      <w:r w:rsidR="00D97BCB">
        <w:t xml:space="preserve"> webinars of beurzen bij te wonen </w:t>
      </w:r>
      <w:r w:rsidR="008B56BF">
        <w:t xml:space="preserve">of scholingen te volgen </w:t>
      </w:r>
      <w:r w:rsidR="00D97BCB">
        <w:t>die gericht zijn op de tech</w:t>
      </w:r>
      <w:r w:rsidR="009E6DB6">
        <w:t>nologie van havenvoertuigen.</w:t>
      </w:r>
      <w:r w:rsidR="008B56BF">
        <w:br/>
      </w:r>
      <w:r w:rsidR="0049600E">
        <w:t xml:space="preserve">Je kan aandacht hebben voor het verwerken van feedback om de eigen deskundigheid </w:t>
      </w:r>
      <w:r w:rsidR="00334305">
        <w:t>op te bouwen.</w:t>
      </w:r>
      <w:r w:rsidR="00E0141A">
        <w:t xml:space="preserve"> </w:t>
      </w:r>
      <w:r w:rsidR="00F0160C">
        <w:t xml:space="preserve">Je kan </w:t>
      </w:r>
      <w:r w:rsidR="00E0141A">
        <w:t xml:space="preserve">de leerlingen </w:t>
      </w:r>
      <w:r w:rsidR="00F0160C">
        <w:t xml:space="preserve">relevante </w:t>
      </w:r>
      <w:r w:rsidR="007F6196">
        <w:t xml:space="preserve">informatiebronnen </w:t>
      </w:r>
      <w:r w:rsidR="00DC2369">
        <w:t xml:space="preserve">laten </w:t>
      </w:r>
      <w:r w:rsidR="007F6196">
        <w:t>raadplegen.</w:t>
      </w:r>
    </w:p>
    <w:p w14:paraId="0381775C" w14:textId="1F256C2A" w:rsidR="003D0E0F" w:rsidRDefault="003D0E0F" w:rsidP="00B95E75">
      <w:pPr>
        <w:pStyle w:val="Doel"/>
        <w:numPr>
          <w:ilvl w:val="0"/>
          <w:numId w:val="23"/>
        </w:numPr>
        <w:spacing w:line="256" w:lineRule="auto"/>
        <w:ind w:left="993" w:hanging="993"/>
      </w:pPr>
      <w:r>
        <w:t>De leerlingen voeren een risicoanalyse uit en nemen de nodige voorzorgsmaatregelen.</w:t>
      </w:r>
    </w:p>
    <w:p w14:paraId="18CCA744" w14:textId="70CD6F49" w:rsidR="003D0E0F" w:rsidRDefault="003D0E0F" w:rsidP="00B95E75">
      <w:pPr>
        <w:pStyle w:val="Wenk"/>
        <w:numPr>
          <w:ilvl w:val="0"/>
          <w:numId w:val="33"/>
        </w:numPr>
        <w:spacing w:line="256" w:lineRule="auto"/>
      </w:pPr>
      <w:r>
        <w:t xml:space="preserve">Het is vooral van belang om voor de start van werkzaamheden risico’s in te schatten en de nodige maatregelen te nemen met de leerlingen. Het uitvoeren van een risicoanalyse kan gewoon een last minute risico analyse (LMRA) zijn en hoeft geen uitgebreide verslaggeving te omvatten. </w:t>
      </w:r>
      <w:r>
        <w:br/>
        <w:t xml:space="preserve">De risico’s bij het uitvoeren van werkzaamheden kunnen ruim </w:t>
      </w:r>
      <w:r w:rsidR="0063638C">
        <w:t xml:space="preserve">worden </w:t>
      </w:r>
      <w:r>
        <w:t>bekeken:</w:t>
      </w:r>
    </w:p>
    <w:p w14:paraId="7E39A0EF" w14:textId="77777777" w:rsidR="003D0E0F" w:rsidRDefault="003D0E0F" w:rsidP="00D02FF4">
      <w:pPr>
        <w:pStyle w:val="Wenkops1"/>
      </w:pPr>
      <w:r>
        <w:t>warmte, verbranden;</w:t>
      </w:r>
    </w:p>
    <w:p w14:paraId="03DFEABD" w14:textId="77777777" w:rsidR="003D0E0F" w:rsidRDefault="003D0E0F" w:rsidP="00D02FF4">
      <w:pPr>
        <w:pStyle w:val="Wenkops1"/>
      </w:pPr>
      <w:r>
        <w:t>scherpe randen, snijden;</w:t>
      </w:r>
    </w:p>
    <w:p w14:paraId="403CF627" w14:textId="77777777" w:rsidR="003D0E0F" w:rsidRDefault="003D0E0F" w:rsidP="00D02FF4">
      <w:pPr>
        <w:pStyle w:val="Wenkops1"/>
      </w:pPr>
      <w:r>
        <w:t>werken met heftoestellen, krikpunten;</w:t>
      </w:r>
    </w:p>
    <w:p w14:paraId="7DBC176C" w14:textId="77777777" w:rsidR="003D0E0F" w:rsidRDefault="003D0E0F" w:rsidP="00D02FF4">
      <w:pPr>
        <w:pStyle w:val="Wenkops1"/>
      </w:pPr>
      <w:r>
        <w:t>draaiende onderdelen;</w:t>
      </w:r>
    </w:p>
    <w:p w14:paraId="33DB8199" w14:textId="77777777" w:rsidR="003D0E0F" w:rsidRDefault="003D0E0F" w:rsidP="00D02FF4">
      <w:pPr>
        <w:pStyle w:val="Wenkops1"/>
      </w:pPr>
      <w:r>
        <w:t>…</w:t>
      </w:r>
    </w:p>
    <w:p w14:paraId="5A82CCF6" w14:textId="77777777" w:rsidR="003D0E0F" w:rsidRDefault="003D0E0F" w:rsidP="003D0E0F">
      <w:pPr>
        <w:pStyle w:val="Doel"/>
      </w:pPr>
      <w:r>
        <w:lastRenderedPageBreak/>
        <w:t xml:space="preserve">De leerlingen werken op hoogte met een ladder en rolsteiger volgens de veiligheidsregels. </w:t>
      </w:r>
    </w:p>
    <w:p w14:paraId="66FDDAFF" w14:textId="77777777" w:rsidR="003D0E0F" w:rsidRPr="00BE03BF" w:rsidRDefault="003D0E0F" w:rsidP="00B95E75">
      <w:pPr>
        <w:pStyle w:val="Afbakeningalleen"/>
        <w:numPr>
          <w:ilvl w:val="0"/>
          <w:numId w:val="22"/>
        </w:numPr>
        <w:ind w:left="1531" w:hanging="397"/>
      </w:pPr>
      <w:r>
        <w:t>Risico’s en veiligheidsmaatregelen bij het werken op hoogte met ladder, rolsteiger en hoogtewerker</w:t>
      </w:r>
    </w:p>
    <w:p w14:paraId="338E9C37" w14:textId="77777777" w:rsidR="003D0E0F" w:rsidRDefault="003D0E0F" w:rsidP="003D0E0F">
      <w:pPr>
        <w:pStyle w:val="Wenk"/>
      </w:pPr>
      <w:r>
        <w:t>Bij werken op hoogte heb je met de leerlingen aandacht voor de preventiemaatregelen, instructie en het voorkomen van valgevaar. Toepassingen van VR/AR/XR-applicatie kunnen ondersteunend zijn om leerlingen vaardigheden met betrekking tot werken op hoogte veilig in te oefenen.</w:t>
      </w:r>
    </w:p>
    <w:p w14:paraId="07078BB3" w14:textId="0721B7A3" w:rsidR="003D0E0F" w:rsidRDefault="003D0E0F" w:rsidP="00B95E75">
      <w:pPr>
        <w:pStyle w:val="Doel"/>
        <w:numPr>
          <w:ilvl w:val="0"/>
          <w:numId w:val="23"/>
        </w:numPr>
        <w:spacing w:line="256" w:lineRule="auto"/>
      </w:pPr>
      <w:r>
        <w:t xml:space="preserve">De leerlingen nemen een ergonomische houding aan bij werkzaamheden. </w:t>
      </w:r>
    </w:p>
    <w:p w14:paraId="2107E1C1" w14:textId="264EB1FD" w:rsidR="003D0E0F" w:rsidRDefault="003D0E0F" w:rsidP="00B95E75">
      <w:pPr>
        <w:pStyle w:val="Wenk"/>
        <w:numPr>
          <w:ilvl w:val="0"/>
          <w:numId w:val="33"/>
        </w:numPr>
        <w:spacing w:line="256" w:lineRule="auto"/>
      </w:pPr>
      <w:r>
        <w:t xml:space="preserve">Je kan aandacht hebben voor hef- en tiltechnieken om de fysieke belasting van bepaalde taken te verlichten. </w:t>
      </w:r>
      <w:r>
        <w:br/>
        <w:t xml:space="preserve">Je kan met de leerlingen de fysieke belasting van bepaalde taken verlichten door het gebruik van het juiste gereedschap, hulpmiddelen of methode. </w:t>
      </w:r>
      <w:r>
        <w:br/>
        <w:t>Je kan aandacht hebben voor het gebruik van hulpmiddelen om voertuigen of onderdelen op te tillen om comfortabel te kunnen werken.</w:t>
      </w:r>
    </w:p>
    <w:p w14:paraId="466C6ECC" w14:textId="77777777" w:rsidR="003D0E0F" w:rsidRDefault="003D0E0F" w:rsidP="003D0E0F">
      <w:pPr>
        <w:pStyle w:val="Kop2"/>
        <w:spacing w:line="256" w:lineRule="auto"/>
      </w:pPr>
      <w:bookmarkStart w:id="60" w:name="_Toc180507155"/>
      <w:bookmarkStart w:id="61" w:name="_Toc187354122"/>
      <w:r>
        <w:t>Voorbereiding en opvolging</w:t>
      </w:r>
      <w:bookmarkEnd w:id="60"/>
      <w:bookmarkEnd w:id="61"/>
    </w:p>
    <w:p w14:paraId="48E35F1A" w14:textId="77777777" w:rsidR="003D0E0F" w:rsidRDefault="003D0E0F" w:rsidP="003D0E0F">
      <w:pPr>
        <w:pStyle w:val="Concordantie"/>
      </w:pPr>
      <w:r>
        <w:t xml:space="preserve">Doelen die leiden naar BK </w:t>
      </w:r>
    </w:p>
    <w:p w14:paraId="55C43DDD" w14:textId="77F5280C" w:rsidR="003D0E0F" w:rsidRPr="00F476C8" w:rsidRDefault="003D0E0F" w:rsidP="003D0E0F">
      <w:pPr>
        <w:pStyle w:val="MDSMDBK"/>
      </w:pPr>
      <w:r w:rsidRPr="00F476C8">
        <w:t xml:space="preserve">BK </w:t>
      </w:r>
      <w:r w:rsidR="00FB174E">
        <w:t>6</w:t>
      </w:r>
      <w:r w:rsidRPr="00F476C8">
        <w:tab/>
        <w:t xml:space="preserve">De leerlingen interpreteren </w:t>
      </w:r>
      <w:r w:rsidRPr="005F01F5">
        <w:t xml:space="preserve">schema’s. (LPD </w:t>
      </w:r>
      <w:r w:rsidR="000E1487">
        <w:t>9</w:t>
      </w:r>
      <w:r w:rsidRPr="005F01F5">
        <w:t>)</w:t>
      </w:r>
    </w:p>
    <w:p w14:paraId="680B9ACF" w14:textId="4C87833E" w:rsidR="00A63CCC" w:rsidRPr="0015168B" w:rsidRDefault="003D0E0F" w:rsidP="003D174E">
      <w:pPr>
        <w:pStyle w:val="MDSMDBK"/>
      </w:pPr>
      <w:r w:rsidRPr="00F476C8">
        <w:t xml:space="preserve">BK </w:t>
      </w:r>
      <w:r w:rsidR="00FB174E">
        <w:t>9</w:t>
      </w:r>
      <w:r w:rsidRPr="00F476C8">
        <w:tab/>
      </w:r>
      <w:r w:rsidR="00A63CCC" w:rsidRPr="0015168B">
        <w:t>De leerlingen bereiden de werkzaamheden voor en maken een voertuig klaar in het kader van de werkzaamheden</w:t>
      </w:r>
      <w:r w:rsidR="00020F82">
        <w:t>.</w:t>
      </w:r>
      <w:r w:rsidR="00E51C04">
        <w:t xml:space="preserve"> (LPD</w:t>
      </w:r>
      <w:r w:rsidR="00962750">
        <w:t xml:space="preserve"> 13, 1</w:t>
      </w:r>
      <w:r w:rsidR="000E1487">
        <w:t>4</w:t>
      </w:r>
      <w:r w:rsidR="00962750">
        <w:t>, 1</w:t>
      </w:r>
      <w:r w:rsidR="000E1487">
        <w:t>6</w:t>
      </w:r>
      <w:r w:rsidR="00962750">
        <w:t>)</w:t>
      </w:r>
    </w:p>
    <w:p w14:paraId="203ED95C" w14:textId="079EE2BC" w:rsidR="00A63CCC" w:rsidRPr="0015168B" w:rsidRDefault="003D174E" w:rsidP="003D174E">
      <w:pPr>
        <w:pStyle w:val="MDSMDBK"/>
      </w:pPr>
      <w:r>
        <w:t xml:space="preserve">BK </w:t>
      </w:r>
      <w:r w:rsidR="00FB174E">
        <w:t>10</w:t>
      </w:r>
      <w:r>
        <w:tab/>
      </w:r>
      <w:r w:rsidR="00A63CCC" w:rsidRPr="0015168B">
        <w:t>De leerlingen controleren een voertuig in het kader van een</w:t>
      </w:r>
      <w:r w:rsidR="00A63CCC" w:rsidRPr="0015168B">
        <w:rPr>
          <w:color w:val="FF0000"/>
        </w:rPr>
        <w:t xml:space="preserve"> </w:t>
      </w:r>
      <w:r w:rsidR="00A63CCC" w:rsidRPr="0015168B">
        <w:t>onderhoud.</w:t>
      </w:r>
      <w:r w:rsidR="00502CD6">
        <w:t xml:space="preserve"> (</w:t>
      </w:r>
      <w:r w:rsidR="00020F82">
        <w:t>LPD 14</w:t>
      </w:r>
      <w:r w:rsidR="00C65B6E">
        <w:t xml:space="preserve">, </w:t>
      </w:r>
      <w:r w:rsidR="00020F82">
        <w:t>1</w:t>
      </w:r>
      <w:r w:rsidR="000E1487">
        <w:t>5</w:t>
      </w:r>
      <w:r w:rsidR="00C65B6E">
        <w:t>, 27, 2</w:t>
      </w:r>
      <w:r w:rsidR="000E1487">
        <w:t>8</w:t>
      </w:r>
      <w:r w:rsidR="00020F82">
        <w:t>)</w:t>
      </w:r>
    </w:p>
    <w:p w14:paraId="26254FF4" w14:textId="7105B70C" w:rsidR="00A63CCC" w:rsidRPr="0015168B" w:rsidRDefault="003D174E" w:rsidP="003D174E">
      <w:pPr>
        <w:pStyle w:val="MDSMDBK"/>
      </w:pPr>
      <w:r>
        <w:t>BK 1</w:t>
      </w:r>
      <w:r w:rsidR="00FB174E">
        <w:t>1</w:t>
      </w:r>
      <w:r>
        <w:tab/>
      </w:r>
      <w:r w:rsidR="00A63CCC" w:rsidRPr="0015168B">
        <w:t>De leerlingen voeren herstellingen en vervangingen uit in het kader van onderhoud en reparaties.</w:t>
      </w:r>
      <w:r w:rsidR="006D1334">
        <w:t xml:space="preserve"> (LPD 1</w:t>
      </w:r>
      <w:r w:rsidR="000E1487">
        <w:t>5</w:t>
      </w:r>
      <w:r w:rsidR="00751691">
        <w:t>, 2</w:t>
      </w:r>
      <w:r w:rsidR="000E1487">
        <w:t>7</w:t>
      </w:r>
      <w:r w:rsidR="00751691">
        <w:t>, 2</w:t>
      </w:r>
      <w:r w:rsidR="000E1487">
        <w:t>9</w:t>
      </w:r>
      <w:r w:rsidR="006D1334">
        <w:t>)</w:t>
      </w:r>
    </w:p>
    <w:p w14:paraId="0078F998" w14:textId="611BAA8F" w:rsidR="00A63CCC" w:rsidRPr="0015168B" w:rsidRDefault="003D174E" w:rsidP="003D174E">
      <w:pPr>
        <w:pStyle w:val="MDSMDBK"/>
      </w:pPr>
      <w:r>
        <w:t>BK 1</w:t>
      </w:r>
      <w:r w:rsidR="00FB174E">
        <w:t>2</w:t>
      </w:r>
      <w:r>
        <w:tab/>
      </w:r>
      <w:r w:rsidR="00A63CCC" w:rsidRPr="0015168B">
        <w:t>De leerlingen bewerken of passen onderdelen aan, binnen de eigen bevoegdheid.</w:t>
      </w:r>
      <w:r w:rsidR="00A83CF3">
        <w:t xml:space="preserve"> (LPD 1</w:t>
      </w:r>
      <w:r w:rsidR="00CA0F15">
        <w:t>2</w:t>
      </w:r>
      <w:r w:rsidR="004D3E12">
        <w:t>, 1</w:t>
      </w:r>
      <w:r w:rsidR="00CA0F15">
        <w:t>5</w:t>
      </w:r>
      <w:r w:rsidR="004D3E12">
        <w:t>)</w:t>
      </w:r>
    </w:p>
    <w:p w14:paraId="3C0BE74E" w14:textId="69C5A4F9" w:rsidR="00A63CCC" w:rsidRPr="0015168B" w:rsidRDefault="003D174E" w:rsidP="003D174E">
      <w:pPr>
        <w:pStyle w:val="MDSMDBK"/>
      </w:pPr>
      <w:r>
        <w:t>BK 1</w:t>
      </w:r>
      <w:r w:rsidR="00FB174E">
        <w:t>3</w:t>
      </w:r>
      <w:r>
        <w:tab/>
      </w:r>
      <w:r w:rsidR="00A63CCC" w:rsidRPr="0015168B">
        <w:t>De leerlingen identificeren oorzaken van mechanische, elektrische en hydraulische storingen aan het voertuig en bepalen de modaliteiten voor de reparatie.</w:t>
      </w:r>
      <w:r w:rsidR="00F05C74">
        <w:t xml:space="preserve"> (LPD 1</w:t>
      </w:r>
      <w:r w:rsidR="00CA0F15">
        <w:t>4</w:t>
      </w:r>
      <w:r w:rsidR="00F05C74">
        <w:t>, 3</w:t>
      </w:r>
      <w:r w:rsidR="00CA0F15">
        <w:t>1</w:t>
      </w:r>
      <w:r w:rsidR="00F05C74">
        <w:t>, 3</w:t>
      </w:r>
      <w:r w:rsidR="00CA0F15">
        <w:t>3</w:t>
      </w:r>
      <w:r w:rsidR="00F05C74">
        <w:t>)</w:t>
      </w:r>
    </w:p>
    <w:p w14:paraId="2FB55FD3" w14:textId="2775971B" w:rsidR="00A63CCC" w:rsidRPr="0015168B" w:rsidRDefault="003D174E" w:rsidP="003D174E">
      <w:pPr>
        <w:pStyle w:val="MDSMDBK"/>
      </w:pPr>
      <w:r>
        <w:t>BK 1</w:t>
      </w:r>
      <w:r w:rsidR="00FB174E">
        <w:t>4</w:t>
      </w:r>
      <w:r>
        <w:tab/>
      </w:r>
      <w:r w:rsidR="00A63CCC" w:rsidRPr="0015168B">
        <w:t>De leerlingen registreren de eigen werkzaamheden.</w:t>
      </w:r>
      <w:r w:rsidR="0088407C">
        <w:t xml:space="preserve"> (LPD 1</w:t>
      </w:r>
      <w:r w:rsidR="00C0656C">
        <w:t>7</w:t>
      </w:r>
      <w:r w:rsidR="0088407C">
        <w:t>)</w:t>
      </w:r>
    </w:p>
    <w:p w14:paraId="5C29E157" w14:textId="04393C7D" w:rsidR="00A63CCC" w:rsidRPr="0015168B" w:rsidRDefault="003D174E" w:rsidP="003D174E">
      <w:pPr>
        <w:pStyle w:val="MDSMDBK"/>
      </w:pPr>
      <w:r>
        <w:t>BK 1</w:t>
      </w:r>
      <w:r w:rsidR="00FB174E">
        <w:t>5</w:t>
      </w:r>
      <w:r>
        <w:tab/>
      </w:r>
      <w:r w:rsidR="00A63CCC" w:rsidRPr="0015168B">
        <w:t>De leerlingen ruimen de werkzone op, maken ze schoon en voeren een basisonderhoud uit aan gereedschappen en installaties.</w:t>
      </w:r>
      <w:r w:rsidR="006D0AB2">
        <w:t xml:space="preserve"> (LPD </w:t>
      </w:r>
      <w:r w:rsidR="00CA0F15">
        <w:t>10</w:t>
      </w:r>
      <w:r w:rsidR="00E76F2C">
        <w:t>, 1</w:t>
      </w:r>
      <w:r w:rsidR="00CA0F15">
        <w:t>6</w:t>
      </w:r>
      <w:r w:rsidR="00E76F2C">
        <w:t>)</w:t>
      </w:r>
    </w:p>
    <w:p w14:paraId="7C6149ED" w14:textId="2F2CD82A" w:rsidR="003D0E0F" w:rsidRPr="00F476C8" w:rsidRDefault="0014460C" w:rsidP="00A63CCC">
      <w:pPr>
        <w:pStyle w:val="MDSMDBK"/>
      </w:pPr>
      <w:r>
        <w:t>Onderliggende k</w:t>
      </w:r>
      <w:r w:rsidR="003D0E0F" w:rsidRPr="00F476C8">
        <w:t xml:space="preserve">ennis </w:t>
      </w:r>
      <w:r w:rsidR="00905AB2">
        <w:t xml:space="preserve">bij doelen </w:t>
      </w:r>
      <w:r w:rsidR="003D0E0F" w:rsidRPr="00F476C8">
        <w:t xml:space="preserve">die leiden </w:t>
      </w:r>
      <w:r w:rsidR="00905AB2">
        <w:t>naar</w:t>
      </w:r>
      <w:r w:rsidR="003D0E0F" w:rsidRPr="00F476C8">
        <w:t xml:space="preserve"> BK</w:t>
      </w:r>
    </w:p>
    <w:p w14:paraId="3B5E1643" w14:textId="73AEA4B7" w:rsidR="003D0E0F" w:rsidRPr="00F476C8" w:rsidRDefault="006D0AB2" w:rsidP="00B95E75">
      <w:pPr>
        <w:pStyle w:val="Onderliggendekennisopsomming"/>
        <w:numPr>
          <w:ilvl w:val="0"/>
          <w:numId w:val="39"/>
        </w:numPr>
      </w:pPr>
      <w:r w:rsidRPr="0015168B">
        <w:t>Courante vakterminologie in Frans, Engels en</w:t>
      </w:r>
      <w:r>
        <w:t xml:space="preserve"> Duits</w:t>
      </w:r>
      <w:r w:rsidR="003D0E0F" w:rsidRPr="00F476C8">
        <w:t xml:space="preserve"> (LPD 1</w:t>
      </w:r>
      <w:r w:rsidR="00CA0F15">
        <w:t>4</w:t>
      </w:r>
      <w:r w:rsidR="003D0E0F" w:rsidRPr="00F476C8">
        <w:t>)</w:t>
      </w:r>
    </w:p>
    <w:p w14:paraId="2388EA46" w14:textId="1D385648" w:rsidR="003D0E0F" w:rsidRPr="00F476C8" w:rsidRDefault="003D0E0F" w:rsidP="00B95E75">
      <w:pPr>
        <w:pStyle w:val="Onderliggendekennisopsomming"/>
        <w:numPr>
          <w:ilvl w:val="0"/>
          <w:numId w:val="40"/>
        </w:numPr>
      </w:pPr>
      <w:r w:rsidRPr="00F476C8">
        <w:t>Materialen, gereedschappen en machines (LPD 10, 1</w:t>
      </w:r>
      <w:r w:rsidR="00CA0F15">
        <w:t>1</w:t>
      </w:r>
      <w:r w:rsidRPr="00F476C8">
        <w:t>)</w:t>
      </w:r>
    </w:p>
    <w:p w14:paraId="5690426A" w14:textId="51792BB5" w:rsidR="003D0E0F" w:rsidRPr="00F476C8" w:rsidRDefault="00F10C81" w:rsidP="00B95E75">
      <w:pPr>
        <w:pStyle w:val="Onderliggendekennisopsomming"/>
        <w:numPr>
          <w:ilvl w:val="0"/>
          <w:numId w:val="40"/>
        </w:numPr>
      </w:pPr>
      <w:r>
        <w:t>Onderhoudsprocedures</w:t>
      </w:r>
      <w:r w:rsidR="003D0E0F" w:rsidRPr="00F476C8">
        <w:t xml:space="preserve"> (LPD</w:t>
      </w:r>
      <w:r w:rsidR="007833DE">
        <w:t xml:space="preserve"> </w:t>
      </w:r>
      <w:r w:rsidR="003D0E0F" w:rsidRPr="00F476C8">
        <w:t>1</w:t>
      </w:r>
      <w:r w:rsidR="00CA0F15">
        <w:t>5</w:t>
      </w:r>
      <w:r w:rsidR="003D0E0F" w:rsidRPr="00F476C8">
        <w:t xml:space="preserve">, </w:t>
      </w:r>
      <w:r w:rsidR="007833DE">
        <w:t>2</w:t>
      </w:r>
      <w:r w:rsidR="00CA0F15">
        <w:t>8</w:t>
      </w:r>
      <w:r w:rsidR="003D0E0F" w:rsidRPr="00F476C8">
        <w:t>)</w:t>
      </w:r>
    </w:p>
    <w:p w14:paraId="7750C52E" w14:textId="57AB5065" w:rsidR="003D0E0F" w:rsidRDefault="003D0E0F" w:rsidP="00B95E75">
      <w:pPr>
        <w:pStyle w:val="Doel"/>
        <w:numPr>
          <w:ilvl w:val="0"/>
          <w:numId w:val="23"/>
        </w:numPr>
        <w:spacing w:line="256" w:lineRule="auto"/>
        <w:ind w:left="993" w:hanging="993"/>
      </w:pPr>
      <w:r>
        <w:t>De leerlingen interpreteren schema’s en t</w:t>
      </w:r>
      <w:r w:rsidR="002546DF">
        <w:t>echnische info</w:t>
      </w:r>
      <w:r>
        <w:t>.</w:t>
      </w:r>
    </w:p>
    <w:p w14:paraId="70A96C65" w14:textId="1F6FDA0A" w:rsidR="003D0E0F" w:rsidRDefault="007C2FB7" w:rsidP="00B95E75">
      <w:pPr>
        <w:pStyle w:val="Wenk"/>
        <w:numPr>
          <w:ilvl w:val="0"/>
          <w:numId w:val="33"/>
        </w:numPr>
        <w:spacing w:line="256" w:lineRule="auto"/>
      </w:pPr>
      <w:r>
        <w:t>De schema’s zijn relevant binnen de context van voertuigen</w:t>
      </w:r>
      <w:r w:rsidR="003D0E0F">
        <w:t>:</w:t>
      </w:r>
    </w:p>
    <w:p w14:paraId="2EB0541B" w14:textId="77777777" w:rsidR="003D0E0F" w:rsidRDefault="003D0E0F" w:rsidP="00D02FF4">
      <w:pPr>
        <w:pStyle w:val="Wenkops1"/>
      </w:pPr>
      <w:r>
        <w:t>elektrische schema’s;</w:t>
      </w:r>
    </w:p>
    <w:p w14:paraId="3D975B90" w14:textId="77777777" w:rsidR="003D0E0F" w:rsidRDefault="003D0E0F" w:rsidP="00D02FF4">
      <w:pPr>
        <w:pStyle w:val="Wenkops1"/>
      </w:pPr>
      <w:r>
        <w:t>overzicht netwerktopologie;</w:t>
      </w:r>
    </w:p>
    <w:p w14:paraId="72A06F49" w14:textId="5332A49A" w:rsidR="003D0E0F" w:rsidRDefault="003D0E0F" w:rsidP="00D02FF4">
      <w:pPr>
        <w:pStyle w:val="Wenkops1"/>
      </w:pPr>
      <w:r>
        <w:t>pneumatische of hydraulische schema’s;</w:t>
      </w:r>
    </w:p>
    <w:p w14:paraId="0FDA4AC5" w14:textId="77777777" w:rsidR="003D0E0F" w:rsidRDefault="003D0E0F" w:rsidP="00D02FF4">
      <w:pPr>
        <w:pStyle w:val="Wenkops1"/>
      </w:pPr>
      <w:r>
        <w:t>blokschema’s;</w:t>
      </w:r>
    </w:p>
    <w:p w14:paraId="447315CC" w14:textId="77777777" w:rsidR="003D0E0F" w:rsidRDefault="003D0E0F" w:rsidP="00D02FF4">
      <w:pPr>
        <w:pStyle w:val="Wenkops1"/>
      </w:pPr>
      <w:r>
        <w:t>principeschema’s: mechanisch, elektrisch, elektronisch …</w:t>
      </w:r>
    </w:p>
    <w:p w14:paraId="0E180FB9" w14:textId="77777777" w:rsidR="003D0E0F" w:rsidRDefault="003D0E0F" w:rsidP="00D02FF4">
      <w:pPr>
        <w:pStyle w:val="Wenkops1"/>
      </w:pPr>
      <w:r>
        <w:t>…</w:t>
      </w:r>
    </w:p>
    <w:p w14:paraId="4C1FF32A" w14:textId="1F14360B" w:rsidR="003D0E0F" w:rsidRDefault="003D0E0F" w:rsidP="00B95E75">
      <w:pPr>
        <w:pStyle w:val="Wenk"/>
        <w:numPr>
          <w:ilvl w:val="0"/>
          <w:numId w:val="33"/>
        </w:numPr>
        <w:spacing w:line="256" w:lineRule="auto"/>
      </w:pPr>
      <w:r>
        <w:t>Het tekenen van schema’s kan een didactisch principe zijn waar</w:t>
      </w:r>
      <w:r w:rsidR="007C2FB7">
        <w:t>door</w:t>
      </w:r>
      <w:r>
        <w:t xml:space="preserve"> de leerlingen een beter inzicht </w:t>
      </w:r>
      <w:r w:rsidR="007C2FB7">
        <w:t xml:space="preserve">krijgen </w:t>
      </w:r>
      <w:r>
        <w:t>in de werking van systemen</w:t>
      </w:r>
      <w:r w:rsidR="007C2FB7">
        <w:t>.</w:t>
      </w:r>
      <w:r>
        <w:t xml:space="preserve"> </w:t>
      </w:r>
      <w:r w:rsidR="007C2FB7">
        <w:t>J</w:t>
      </w:r>
      <w:r>
        <w:t>e kan gebruik maken van tekensoftware. Een schets kan worden gebruikt als communicatiemiddel.</w:t>
      </w:r>
    </w:p>
    <w:p w14:paraId="00C06CA0" w14:textId="77777777" w:rsidR="003D0E0F" w:rsidRDefault="003D0E0F" w:rsidP="00B95E75">
      <w:pPr>
        <w:pStyle w:val="Wenk"/>
        <w:numPr>
          <w:ilvl w:val="0"/>
          <w:numId w:val="33"/>
        </w:numPr>
        <w:spacing w:line="256" w:lineRule="auto"/>
      </w:pPr>
      <w:r>
        <w:t>Het interpreteren van tekeningen kan breed worden ingezet:</w:t>
      </w:r>
    </w:p>
    <w:p w14:paraId="7113EBD9" w14:textId="77777777" w:rsidR="003D0E0F" w:rsidRDefault="003D0E0F" w:rsidP="00D02FF4">
      <w:pPr>
        <w:pStyle w:val="Wenkops1"/>
      </w:pPr>
      <w:r>
        <w:t>onderdelen in het voertuig lokaliseren op basis van een ploftekening van een voertuig;</w:t>
      </w:r>
    </w:p>
    <w:p w14:paraId="244BC6BE" w14:textId="77777777" w:rsidR="003D0E0F" w:rsidRDefault="003D0E0F" w:rsidP="00D02FF4">
      <w:pPr>
        <w:pStyle w:val="Wenkops1"/>
      </w:pPr>
      <w:r>
        <w:t>de werking, opbouw en samenstelling van onderdelen of systemen bestuderen aan de hand van technische tekeningen of principeschema’s;</w:t>
      </w:r>
    </w:p>
    <w:p w14:paraId="0A141D0D" w14:textId="4ECD9174" w:rsidR="003D0E0F" w:rsidRDefault="003D0E0F" w:rsidP="00D02FF4">
      <w:pPr>
        <w:pStyle w:val="Wenkops1"/>
      </w:pPr>
      <w:r>
        <w:t xml:space="preserve">tekeningen </w:t>
      </w:r>
      <w:r w:rsidR="007C2FB7">
        <w:t xml:space="preserve">interpreteren </w:t>
      </w:r>
      <w:r>
        <w:t>in stappenplannen;</w:t>
      </w:r>
    </w:p>
    <w:p w14:paraId="712DFA9F" w14:textId="16B89D52" w:rsidR="003D0E0F" w:rsidRPr="007C2FB7" w:rsidRDefault="003D0E0F" w:rsidP="00D02FF4">
      <w:pPr>
        <w:pStyle w:val="Wenkops1"/>
      </w:pPr>
      <w:r w:rsidRPr="007C2FB7">
        <w:t>…</w:t>
      </w:r>
    </w:p>
    <w:p w14:paraId="0BF49EB3" w14:textId="7BE5843A" w:rsidR="003D0E0F" w:rsidRDefault="003D0E0F" w:rsidP="00B95E75">
      <w:pPr>
        <w:pStyle w:val="Doel"/>
        <w:numPr>
          <w:ilvl w:val="0"/>
          <w:numId w:val="23"/>
        </w:numPr>
        <w:spacing w:line="256" w:lineRule="auto"/>
        <w:ind w:left="993" w:hanging="993"/>
      </w:pPr>
      <w:r>
        <w:t xml:space="preserve">De leerlingen gebruiken gereedschappen en </w:t>
      </w:r>
      <w:r w:rsidR="00AB1493">
        <w:t>machines</w:t>
      </w:r>
      <w:r>
        <w:t xml:space="preserve"> en voeren het gebruiksonderhoud eraan uit.</w:t>
      </w:r>
    </w:p>
    <w:p w14:paraId="4278F319" w14:textId="77777777" w:rsidR="003D0E0F" w:rsidRDefault="003D0E0F" w:rsidP="00B95E75">
      <w:pPr>
        <w:pStyle w:val="Wenk"/>
        <w:numPr>
          <w:ilvl w:val="0"/>
          <w:numId w:val="33"/>
        </w:numPr>
        <w:spacing w:line="256" w:lineRule="auto"/>
      </w:pPr>
      <w:r>
        <w:lastRenderedPageBreak/>
        <w:t xml:space="preserve">Een machine-instructiekaart en veiligheidsinstructiekaart zijn belangrijk als leidraad om een machine of gereedschap veilig, correct en ergonomisch te gebruiken. </w:t>
      </w:r>
      <w:r>
        <w:br/>
        <w:t xml:space="preserve">Om de veiligheidsattitude aan te scherpen kan je de leerlingen de gebruikte machines en gereedschappen laten controleren op zichtbare gebreken en degelijkheid voor en na gebruik. </w:t>
      </w:r>
      <w:r>
        <w:br/>
        <w:t>Breng het correct opbergen en reinigen van machines en gereedschappen na gebruik onder de aandacht van de leerlingen.</w:t>
      </w:r>
      <w:r>
        <w:br/>
        <w:t>Je kan oog hebben voor de schade aan of de abnormale toestand van een machine.</w:t>
      </w:r>
    </w:p>
    <w:p w14:paraId="3512D728" w14:textId="75F49B49" w:rsidR="003D0E0F" w:rsidRPr="008E33E3" w:rsidRDefault="003D0E0F" w:rsidP="00B95E75">
      <w:pPr>
        <w:pStyle w:val="Doel"/>
        <w:numPr>
          <w:ilvl w:val="0"/>
          <w:numId w:val="23"/>
        </w:numPr>
        <w:spacing w:line="256" w:lineRule="auto"/>
      </w:pPr>
      <w:r w:rsidRPr="008E33E3">
        <w:t xml:space="preserve">De leerlingen lichten eigenschappen van materialen </w:t>
      </w:r>
      <w:r w:rsidR="000A5D4C" w:rsidRPr="008E33E3">
        <w:t xml:space="preserve">toe </w:t>
      </w:r>
      <w:r w:rsidRPr="008E33E3">
        <w:t>waaruit een voertuig is opgebouw</w:t>
      </w:r>
      <w:r w:rsidR="000A5D4C" w:rsidRPr="008E33E3">
        <w:t>d</w:t>
      </w:r>
      <w:r w:rsidRPr="008E33E3">
        <w:t>.</w:t>
      </w:r>
    </w:p>
    <w:p w14:paraId="2ED4E18A" w14:textId="77777777" w:rsidR="003D0E0F" w:rsidRPr="008E33E3" w:rsidRDefault="003D0E0F" w:rsidP="00B95E75">
      <w:pPr>
        <w:pStyle w:val="Wenk"/>
        <w:numPr>
          <w:ilvl w:val="0"/>
          <w:numId w:val="33"/>
        </w:numPr>
        <w:spacing w:line="256" w:lineRule="auto"/>
      </w:pPr>
      <w:r w:rsidRPr="008E33E3">
        <w:t>Je kan de materiaalkeuze in een voertuig verklaren aan de hand van de eigenschappen van die materialen, bijvoorbeeld</w:t>
      </w:r>
    </w:p>
    <w:p w14:paraId="37DD33F7" w14:textId="261D1F20" w:rsidR="003D0E0F" w:rsidRPr="008E33E3" w:rsidRDefault="00AB56E1" w:rsidP="00D02FF4">
      <w:pPr>
        <w:pStyle w:val="Wenkops1"/>
      </w:pPr>
      <w:r w:rsidRPr="008E33E3">
        <w:t>m</w:t>
      </w:r>
      <w:r w:rsidR="003D0E0F" w:rsidRPr="008E33E3">
        <w:t>echanische eigenschappen: sterkte, rek, vervormbaarheid, elasticiteit (stijfheid), hardheid, wringing …</w:t>
      </w:r>
      <w:r w:rsidRPr="008E33E3">
        <w:t>;</w:t>
      </w:r>
    </w:p>
    <w:p w14:paraId="3C1F537D" w14:textId="765DD3B6" w:rsidR="003D0E0F" w:rsidRPr="008E33E3" w:rsidRDefault="003D0E0F" w:rsidP="00D02FF4">
      <w:pPr>
        <w:pStyle w:val="Wenkops1"/>
      </w:pPr>
      <w:r w:rsidRPr="008E33E3">
        <w:t>fysische eigenschappen: magnetisch, kleur, soortelijk gewicht, elektrisch geleidend …</w:t>
      </w:r>
      <w:r w:rsidR="00AB56E1" w:rsidRPr="008E33E3">
        <w:t>;</w:t>
      </w:r>
    </w:p>
    <w:p w14:paraId="18D2A433" w14:textId="1C86B1C0" w:rsidR="003D0E0F" w:rsidRPr="008E33E3" w:rsidRDefault="003D0E0F" w:rsidP="00D02FF4">
      <w:pPr>
        <w:pStyle w:val="Wenkops1"/>
      </w:pPr>
      <w:r w:rsidRPr="008E33E3">
        <w:t>chemische eigenschappen: corrosie, bestand tegen UV, bestand tegen inwerken van bepaalde stoffen …</w:t>
      </w:r>
    </w:p>
    <w:p w14:paraId="63F1FE6F" w14:textId="77777777" w:rsidR="003D0E0F" w:rsidRPr="008E33E3" w:rsidRDefault="003D0E0F" w:rsidP="00B95E75">
      <w:pPr>
        <w:pStyle w:val="Wenk"/>
        <w:numPr>
          <w:ilvl w:val="0"/>
          <w:numId w:val="33"/>
        </w:numPr>
        <w:spacing w:line="256" w:lineRule="auto"/>
      </w:pPr>
      <w:r w:rsidRPr="008E33E3">
        <w:t xml:space="preserve">Je kan de eigenschappen van materialen ook in functie van eenvoudige bewerkingen aanbrengen: boren, tappen, zagen, verlijmen … </w:t>
      </w:r>
      <w:r w:rsidRPr="008E33E3">
        <w:br/>
        <w:t xml:space="preserve">Je kan aandacht hebben voor de materiaaleigenschappen bij montage van onderdelen zoals afwringen van bouten, brosse breuk bij slag, wrijvingseigenschappen, rekbouten, krimpen of uitzetten … </w:t>
      </w:r>
      <w:r w:rsidRPr="008E33E3">
        <w:br/>
        <w:t xml:space="preserve">Het toepassen van het juiste aanhaalmoment kan heel wat eigenschappen van materialen illustreren. </w:t>
      </w:r>
      <w:r w:rsidRPr="008E33E3">
        <w:br/>
        <w:t>Heb ook aandacht voor de moderne materialen die in zowel chassis als carrosserie van voertuigen worden gebruikt.</w:t>
      </w:r>
      <w:r w:rsidRPr="008E33E3">
        <w:br/>
        <w:t>Je kan de leerlingen wijzen op de mechanische eigenschappen van materialen voor bijvoorbeeld kreukelzones, gewichtsverdeling, breekbeveiliging, veiligheidsglas …</w:t>
      </w:r>
      <w:r w:rsidRPr="008E33E3">
        <w:br/>
        <w:t>Je kan aandacht hebben voor corrosie en corrosiewerende producten.</w:t>
      </w:r>
    </w:p>
    <w:p w14:paraId="55BAD438" w14:textId="77777777" w:rsidR="003D0E0F" w:rsidRDefault="003D0E0F" w:rsidP="00B95E75">
      <w:pPr>
        <w:pStyle w:val="Doel"/>
        <w:numPr>
          <w:ilvl w:val="0"/>
          <w:numId w:val="23"/>
        </w:numPr>
        <w:spacing w:line="256" w:lineRule="auto"/>
      </w:pPr>
      <w:r>
        <w:t>De leerlingen bewerken of passen onderdelen aan.</w:t>
      </w:r>
    </w:p>
    <w:p w14:paraId="0825CBB2" w14:textId="77777777" w:rsidR="00EC2BFE" w:rsidRDefault="00EC2BFE" w:rsidP="00EC2BFE">
      <w:pPr>
        <w:pStyle w:val="Wenk"/>
        <w:numPr>
          <w:ilvl w:val="0"/>
          <w:numId w:val="10"/>
        </w:numPr>
      </w:pPr>
      <w:r>
        <w:t>Bewerken of aanpassen van onderdelen kan breed bij heel wat toepassingen aangepakt worden:</w:t>
      </w:r>
    </w:p>
    <w:p w14:paraId="13B2682A" w14:textId="4865A48E" w:rsidR="00EC2BFE" w:rsidRDefault="00EC2BFE" w:rsidP="00A03485">
      <w:pPr>
        <w:pStyle w:val="Wenkops1"/>
      </w:pPr>
      <w:r>
        <w:t>aanpassen machine(onderdeel) aa</w:t>
      </w:r>
      <w:r w:rsidR="00853668">
        <w:t>n het specifieke gebruik van de machine</w:t>
      </w:r>
      <w:r>
        <w:t>;</w:t>
      </w:r>
    </w:p>
    <w:p w14:paraId="3E52D545" w14:textId="77777777" w:rsidR="00EC2BFE" w:rsidRDefault="00EC2BFE" w:rsidP="00EC2BFE">
      <w:pPr>
        <w:pStyle w:val="Wenkops1"/>
      </w:pPr>
      <w:r>
        <w:t>aanbouwen van toebehoren aan een machine;</w:t>
      </w:r>
    </w:p>
    <w:p w14:paraId="0ACC92E2" w14:textId="3B3DEE5A" w:rsidR="00EC2BFE" w:rsidRDefault="00EC2BFE" w:rsidP="00885BBF">
      <w:pPr>
        <w:pStyle w:val="Wenkops1"/>
      </w:pPr>
      <w:r>
        <w:t xml:space="preserve">maken van een ophangbeugel, steun … </w:t>
      </w:r>
      <w:r w:rsidR="00885BBF">
        <w:t xml:space="preserve">voor een </w:t>
      </w:r>
      <w:r>
        <w:t>zwaailicht, scherm, materiaalkoffer …</w:t>
      </w:r>
    </w:p>
    <w:p w14:paraId="652BA145" w14:textId="77777777" w:rsidR="00EC2BFE" w:rsidRDefault="00EC2BFE" w:rsidP="00EC2BFE">
      <w:pPr>
        <w:pStyle w:val="Wenkops1"/>
      </w:pPr>
      <w:r>
        <w:t>…</w:t>
      </w:r>
    </w:p>
    <w:p w14:paraId="55D6C49C" w14:textId="77777777" w:rsidR="00EC2BFE" w:rsidRDefault="00EC2BFE" w:rsidP="00EC2BFE">
      <w:pPr>
        <w:pStyle w:val="Wenk"/>
        <w:numPr>
          <w:ilvl w:val="0"/>
          <w:numId w:val="10"/>
        </w:numPr>
      </w:pPr>
      <w:r>
        <w:t xml:space="preserve"> Je kan met de leerlingen:</w:t>
      </w:r>
    </w:p>
    <w:p w14:paraId="2B4167C5" w14:textId="77777777" w:rsidR="00EC2BFE" w:rsidRDefault="00EC2BFE" w:rsidP="00EC2BFE">
      <w:pPr>
        <w:pStyle w:val="Wenkops1"/>
      </w:pPr>
      <w:r>
        <w:t xml:space="preserve">boren; </w:t>
      </w:r>
    </w:p>
    <w:p w14:paraId="0736B4E8" w14:textId="77777777" w:rsidR="00EC2BFE" w:rsidRDefault="00EC2BFE" w:rsidP="00EC2BFE">
      <w:pPr>
        <w:pStyle w:val="Wenkops1"/>
      </w:pPr>
      <w:r>
        <w:lastRenderedPageBreak/>
        <w:t xml:space="preserve">tappen; </w:t>
      </w:r>
    </w:p>
    <w:p w14:paraId="58C6CE92" w14:textId="77777777" w:rsidR="00EC2BFE" w:rsidRDefault="00EC2BFE" w:rsidP="00EC2BFE">
      <w:pPr>
        <w:pStyle w:val="Wenkops1"/>
      </w:pPr>
      <w:r>
        <w:t xml:space="preserve">slijpen; </w:t>
      </w:r>
    </w:p>
    <w:p w14:paraId="5DEF89E9" w14:textId="77777777" w:rsidR="00EC2BFE" w:rsidRDefault="00EC2BFE" w:rsidP="00EC2BFE">
      <w:pPr>
        <w:pStyle w:val="Wenkops1"/>
      </w:pPr>
      <w:r>
        <w:t>zage</w:t>
      </w:r>
      <w:r w:rsidDel="00FE1925">
        <w:t>n</w:t>
      </w:r>
      <w:r>
        <w:t>;</w:t>
      </w:r>
    </w:p>
    <w:p w14:paraId="498A8570" w14:textId="77777777" w:rsidR="00EC2BFE" w:rsidRDefault="00EC2BFE" w:rsidP="00EC2BFE">
      <w:pPr>
        <w:pStyle w:val="Wenkops1"/>
      </w:pPr>
      <w:r>
        <w:t>lijmen;</w:t>
      </w:r>
    </w:p>
    <w:p w14:paraId="622DF2B3" w14:textId="77777777" w:rsidR="00EC2BFE" w:rsidRDefault="00EC2BFE" w:rsidP="00EC2BFE">
      <w:pPr>
        <w:pStyle w:val="Wenkops1"/>
      </w:pPr>
      <w:r>
        <w:t>lassen;</w:t>
      </w:r>
    </w:p>
    <w:p w14:paraId="17C4B524" w14:textId="77777777" w:rsidR="00EC2BFE" w:rsidRDefault="00EC2BFE" w:rsidP="00EC2BFE">
      <w:pPr>
        <w:pStyle w:val="Wenkops1"/>
      </w:pPr>
      <w:r>
        <w:t>plooien;</w:t>
      </w:r>
    </w:p>
    <w:p w14:paraId="7065E012" w14:textId="77777777" w:rsidR="00EC2BFE" w:rsidRDefault="00EC2BFE" w:rsidP="00EC2BFE">
      <w:pPr>
        <w:pStyle w:val="Wenkops1"/>
      </w:pPr>
      <w:r>
        <w:t>…</w:t>
      </w:r>
    </w:p>
    <w:p w14:paraId="18F0F065" w14:textId="6711805A" w:rsidR="003D0E0F" w:rsidRDefault="003D0E0F" w:rsidP="00B95E75">
      <w:pPr>
        <w:pStyle w:val="Wenk"/>
        <w:numPr>
          <w:ilvl w:val="0"/>
          <w:numId w:val="33"/>
        </w:numPr>
        <w:spacing w:line="256" w:lineRule="auto"/>
      </w:pPr>
      <w:r>
        <w:t xml:space="preserve">Je kan aandacht hebben voor het beschermen van het materiaal na </w:t>
      </w:r>
      <w:r w:rsidR="00A55044">
        <w:t>bewerking of aanpassing</w:t>
      </w:r>
      <w:r>
        <w:t>.</w:t>
      </w:r>
    </w:p>
    <w:p w14:paraId="6E43118E" w14:textId="77777777" w:rsidR="003D0E0F" w:rsidRPr="0013496C" w:rsidRDefault="003D0E0F" w:rsidP="00B95E75">
      <w:pPr>
        <w:pStyle w:val="Wenk"/>
        <w:numPr>
          <w:ilvl w:val="0"/>
          <w:numId w:val="33"/>
        </w:numPr>
        <w:spacing w:line="256" w:lineRule="auto"/>
      </w:pPr>
      <w:r w:rsidRPr="0013496C">
        <w:t xml:space="preserve">Het is belangrijk om te werk te gaan volgens wettelijke voorschriften en volgens de voorschriften van de constructeur. </w:t>
      </w:r>
    </w:p>
    <w:p w14:paraId="1E055DA3" w14:textId="32C1D497" w:rsidR="003D0E0F" w:rsidRDefault="003D0E0F" w:rsidP="00B95E75">
      <w:pPr>
        <w:pStyle w:val="Doel"/>
        <w:numPr>
          <w:ilvl w:val="0"/>
          <w:numId w:val="23"/>
        </w:numPr>
        <w:spacing w:line="256" w:lineRule="auto"/>
      </w:pPr>
      <w:r>
        <w:t>De leerlingen bereiden de werkzaamheden en het voertuig voor.</w:t>
      </w:r>
    </w:p>
    <w:p w14:paraId="4EE6032A" w14:textId="43DB0B3B" w:rsidR="003D0E0F" w:rsidRDefault="003D0E0F" w:rsidP="00B95E75">
      <w:pPr>
        <w:pStyle w:val="Wenk"/>
        <w:numPr>
          <w:ilvl w:val="0"/>
          <w:numId w:val="33"/>
        </w:numPr>
        <w:spacing w:line="256" w:lineRule="auto"/>
      </w:pPr>
      <w:r>
        <w:t xml:space="preserve">Het voorbereiden en de analyse van de werkzaamheden kunnen gebeuren op basis van een werkorder of op basis van aanwijzingen. </w:t>
      </w:r>
      <w:r>
        <w:br/>
        <w:t>Je kan aandacht hebben voor het beschermen van het voertuig met zetel- en stuurhoes, beschermhoes koetswerk …</w:t>
      </w:r>
    </w:p>
    <w:p w14:paraId="69145100" w14:textId="77777777" w:rsidR="003D0E0F" w:rsidRDefault="003D0E0F" w:rsidP="00B95E75">
      <w:pPr>
        <w:pStyle w:val="Wenk"/>
        <w:numPr>
          <w:ilvl w:val="0"/>
          <w:numId w:val="33"/>
        </w:numPr>
        <w:spacing w:line="256" w:lineRule="auto"/>
      </w:pPr>
      <w:r>
        <w:t>Bij de voorbereiding kunnen de leerlingen</w:t>
      </w:r>
    </w:p>
    <w:p w14:paraId="4B7458AC" w14:textId="77777777" w:rsidR="003D0E0F" w:rsidRDefault="003D0E0F" w:rsidP="008B69B8">
      <w:pPr>
        <w:pStyle w:val="Wenkops1"/>
      </w:pPr>
      <w:r>
        <w:t>materialen, benodigde machines en gereedschappen bepalen;</w:t>
      </w:r>
    </w:p>
    <w:p w14:paraId="497A98FF" w14:textId="77777777" w:rsidR="003D0E0F" w:rsidRDefault="003D0E0F" w:rsidP="008B69B8">
      <w:pPr>
        <w:pStyle w:val="Wenkops1"/>
      </w:pPr>
      <w:r>
        <w:t>speciaal gereedschap selecteren en reserveren;</w:t>
      </w:r>
    </w:p>
    <w:p w14:paraId="7F4C58A8" w14:textId="77777777" w:rsidR="003D0E0F" w:rsidRDefault="003D0E0F" w:rsidP="008B69B8">
      <w:pPr>
        <w:pStyle w:val="Wenkops1"/>
      </w:pPr>
      <w:r>
        <w:t>onderdelen, wisselstukken bestellen en daarbij rekening houden met het voorraadbeheer;</w:t>
      </w:r>
    </w:p>
    <w:p w14:paraId="2EF2260F" w14:textId="1EE7BEDF" w:rsidR="003D0E0F" w:rsidRDefault="003D0E0F" w:rsidP="008B69B8">
      <w:pPr>
        <w:pStyle w:val="Wenkops1"/>
      </w:pPr>
      <w:r>
        <w:t xml:space="preserve">gebruik maken van een checklist, die </w:t>
      </w:r>
      <w:r w:rsidR="00B661E8">
        <w:t xml:space="preserve">kan worden </w:t>
      </w:r>
      <w:r>
        <w:t>aangeboden via het diagnosetoestel;</w:t>
      </w:r>
    </w:p>
    <w:p w14:paraId="1AAADF33" w14:textId="77777777" w:rsidR="003D0E0F" w:rsidRDefault="003D0E0F" w:rsidP="008B69B8">
      <w:pPr>
        <w:pStyle w:val="Wenkops1"/>
      </w:pPr>
      <w:r>
        <w:t>rekening houden met regelgeving, normen, technische voorschriften, aanbevelingen …</w:t>
      </w:r>
    </w:p>
    <w:p w14:paraId="5720ADCA" w14:textId="77777777" w:rsidR="003D0E0F" w:rsidRDefault="003D0E0F" w:rsidP="00B95E75">
      <w:pPr>
        <w:pStyle w:val="Doel"/>
        <w:numPr>
          <w:ilvl w:val="0"/>
          <w:numId w:val="23"/>
        </w:numPr>
        <w:spacing w:line="256" w:lineRule="auto"/>
      </w:pPr>
      <w:r>
        <w:t>De leerlingen selecteren en raadplegen vaktechnische informatie.</w:t>
      </w:r>
    </w:p>
    <w:p w14:paraId="05764142" w14:textId="77777777" w:rsidR="009356E7" w:rsidRPr="00EA19F2" w:rsidRDefault="009356E7" w:rsidP="00071E41">
      <w:pPr>
        <w:pStyle w:val="Afbakeningalleen"/>
      </w:pPr>
      <w:r>
        <w:t>Courante vakterminologie in Frans, Engels en Duits</w:t>
      </w:r>
    </w:p>
    <w:p w14:paraId="1BB808C9" w14:textId="77777777" w:rsidR="003D0E0F" w:rsidRDefault="003D0E0F" w:rsidP="00B95E75">
      <w:pPr>
        <w:pStyle w:val="Wenk"/>
        <w:numPr>
          <w:ilvl w:val="0"/>
          <w:numId w:val="33"/>
        </w:numPr>
        <w:spacing w:line="256" w:lineRule="auto"/>
      </w:pPr>
      <w:r>
        <w:t>Je kan de leerlingen laten zoeken naar de juiste en correcte vaktechnische informatie en hen wijzen op de essentie in die informatie.</w:t>
      </w:r>
    </w:p>
    <w:p w14:paraId="7E35CECC" w14:textId="77777777" w:rsidR="003D0E0F" w:rsidRDefault="003D0E0F" w:rsidP="00B95E75">
      <w:pPr>
        <w:pStyle w:val="Doel"/>
        <w:numPr>
          <w:ilvl w:val="0"/>
          <w:numId w:val="23"/>
        </w:numPr>
        <w:spacing w:line="256" w:lineRule="auto"/>
      </w:pPr>
      <w:r>
        <w:t xml:space="preserve">De leerlingen volgen procedures en richtlijnen bij het uitvoeren van werkzaamheden. </w:t>
      </w:r>
    </w:p>
    <w:p w14:paraId="714B68C2" w14:textId="410DC1C0" w:rsidR="003D0E0F" w:rsidRDefault="003D0E0F" w:rsidP="00B95E75">
      <w:pPr>
        <w:pStyle w:val="Wenk"/>
        <w:numPr>
          <w:ilvl w:val="0"/>
          <w:numId w:val="33"/>
        </w:numPr>
        <w:spacing w:line="256" w:lineRule="auto"/>
      </w:pPr>
      <w:r>
        <w:t xml:space="preserve">Je kan met de leerlingen procedures en richtlijnen opzoeken in (digitale) technische informatie. </w:t>
      </w:r>
      <w:r>
        <w:br/>
        <w:t xml:space="preserve">De attitude om op de juiste manier te werken is belangrijk. </w:t>
      </w:r>
    </w:p>
    <w:p w14:paraId="74FED608" w14:textId="77777777" w:rsidR="003D0E0F" w:rsidRDefault="003D0E0F" w:rsidP="00B95E75">
      <w:pPr>
        <w:pStyle w:val="Wenk"/>
        <w:numPr>
          <w:ilvl w:val="0"/>
          <w:numId w:val="33"/>
        </w:numPr>
        <w:spacing w:line="256" w:lineRule="auto"/>
      </w:pPr>
      <w:r>
        <w:t xml:space="preserve">Heb aandacht voor de voorschriften van de fabrikant: montagevolgorde, aanhaalmomenten, instellingen, voorwaarden, procedures op basis van types onderhoud, gebruik van het gepaste gereedschap … </w:t>
      </w:r>
      <w:r>
        <w:br/>
        <w:t>Ook gesproken instructies, filmpjes … zijn mogelijk.</w:t>
      </w:r>
    </w:p>
    <w:p w14:paraId="6F65DEF9" w14:textId="77777777" w:rsidR="003D0E0F" w:rsidRDefault="003D0E0F" w:rsidP="00B95E75">
      <w:pPr>
        <w:pStyle w:val="Doel"/>
        <w:numPr>
          <w:ilvl w:val="0"/>
          <w:numId w:val="23"/>
        </w:numPr>
        <w:spacing w:line="256" w:lineRule="auto"/>
      </w:pPr>
      <w:r>
        <w:t>De leerlingen organiseren hun werkplek, ruimen op en maken schoon.</w:t>
      </w:r>
    </w:p>
    <w:p w14:paraId="3227F037" w14:textId="7BB442C9" w:rsidR="003D0E0F" w:rsidRDefault="003D0E0F" w:rsidP="00B95E75">
      <w:pPr>
        <w:pStyle w:val="Wenk"/>
        <w:numPr>
          <w:ilvl w:val="0"/>
          <w:numId w:val="33"/>
        </w:numPr>
        <w:spacing w:line="256" w:lineRule="auto"/>
      </w:pPr>
      <w:r>
        <w:lastRenderedPageBreak/>
        <w:t>Organiseren van de werkplek in functie van uit te voeren werken:</w:t>
      </w:r>
    </w:p>
    <w:p w14:paraId="41374E43" w14:textId="77777777" w:rsidR="003D0E0F" w:rsidRDefault="003D0E0F" w:rsidP="008B69B8">
      <w:pPr>
        <w:pStyle w:val="Wenkops1"/>
      </w:pPr>
      <w:r>
        <w:t>keuze van materiaal, gereedschap, plaats en ruimte in de werkplaats;</w:t>
      </w:r>
    </w:p>
    <w:p w14:paraId="01C249D8" w14:textId="43C8F72C" w:rsidR="003D0E0F" w:rsidRDefault="003D0E0F" w:rsidP="008B69B8">
      <w:pPr>
        <w:pStyle w:val="Wenkops1"/>
      </w:pPr>
      <w:r>
        <w:t>rekening houden met andere werkzaamheden in de werkplaats;</w:t>
      </w:r>
    </w:p>
    <w:p w14:paraId="15978D5B" w14:textId="77777777" w:rsidR="003D0E0F" w:rsidRDefault="003D0E0F" w:rsidP="008B69B8">
      <w:pPr>
        <w:pStyle w:val="Wenkops1"/>
      </w:pPr>
      <w:r>
        <w:t>opruimen en schoonmaken van de werkplek;</w:t>
      </w:r>
    </w:p>
    <w:p w14:paraId="7216A424" w14:textId="77777777" w:rsidR="003D0E0F" w:rsidRDefault="003D0E0F" w:rsidP="008B69B8">
      <w:pPr>
        <w:pStyle w:val="Wenkops1"/>
      </w:pPr>
      <w:r>
        <w:t>juist en proper opbergen van gereedschap;</w:t>
      </w:r>
    </w:p>
    <w:p w14:paraId="69A3DFE1" w14:textId="77777777" w:rsidR="003D0E0F" w:rsidRDefault="003D0E0F" w:rsidP="008B69B8">
      <w:pPr>
        <w:pStyle w:val="Wenkops1"/>
      </w:pPr>
      <w:r>
        <w:t>gereserveerd speciaal gereedschap ontlenen en terug bezorgen;</w:t>
      </w:r>
    </w:p>
    <w:p w14:paraId="4ED09CAB" w14:textId="77777777" w:rsidR="003D0E0F" w:rsidRDefault="003D0E0F" w:rsidP="008B69B8">
      <w:pPr>
        <w:pStyle w:val="Wenkops1"/>
      </w:pPr>
      <w:r>
        <w:t>…</w:t>
      </w:r>
    </w:p>
    <w:p w14:paraId="34173579" w14:textId="77777777" w:rsidR="003D0E0F" w:rsidRDefault="003D0E0F" w:rsidP="00B95E75">
      <w:pPr>
        <w:pStyle w:val="Wenk"/>
        <w:numPr>
          <w:ilvl w:val="0"/>
          <w:numId w:val="33"/>
        </w:numPr>
        <w:spacing w:line="256" w:lineRule="auto"/>
      </w:pPr>
      <w:r>
        <w:t xml:space="preserve">Je kan aandacht hebben voor het aanpassen van de organisatie van je werkplek aan de werkvolgorde of in functie van ergonomie. </w:t>
      </w:r>
      <w:r>
        <w:br/>
        <w:t>Je kan de leerlingen tussen twee oefeningen laten wisselen van werkplek om hen bewust te laten nadenken hoe ze de werkplek organiseren.</w:t>
      </w:r>
    </w:p>
    <w:p w14:paraId="796B2544" w14:textId="77777777" w:rsidR="003D0E0F" w:rsidRDefault="003D0E0F" w:rsidP="00B95E75">
      <w:pPr>
        <w:pStyle w:val="Wenk"/>
        <w:numPr>
          <w:ilvl w:val="0"/>
          <w:numId w:val="33"/>
        </w:numPr>
        <w:spacing w:line="256" w:lineRule="auto"/>
      </w:pPr>
      <w:r>
        <w:t>Je kan aandacht hebben voor het hergebruiken, sorteren en recycleren van afval.</w:t>
      </w:r>
    </w:p>
    <w:p w14:paraId="348A626A" w14:textId="1B77B4F6" w:rsidR="00123C89" w:rsidRPr="00123C89" w:rsidRDefault="003D0E0F" w:rsidP="00B95E75">
      <w:pPr>
        <w:pStyle w:val="Doel"/>
        <w:numPr>
          <w:ilvl w:val="0"/>
          <w:numId w:val="23"/>
        </w:numPr>
        <w:spacing w:line="256" w:lineRule="auto"/>
      </w:pPr>
      <w:r>
        <w:t xml:space="preserve">De leerlingen </w:t>
      </w:r>
      <w:r w:rsidR="000A2043">
        <w:t xml:space="preserve">registreren hun werkzaamheden en </w:t>
      </w:r>
      <w:r w:rsidR="00123C89">
        <w:t>volgen</w:t>
      </w:r>
      <w:r>
        <w:t xml:space="preserve"> </w:t>
      </w:r>
      <w:r w:rsidR="000D23A0">
        <w:t>ze</w:t>
      </w:r>
      <w:r>
        <w:t xml:space="preserve"> op.</w:t>
      </w:r>
    </w:p>
    <w:p w14:paraId="6CC00360" w14:textId="77777777" w:rsidR="003D0E0F" w:rsidRDefault="003D0E0F" w:rsidP="00B95E75">
      <w:pPr>
        <w:pStyle w:val="Wenk"/>
        <w:numPr>
          <w:ilvl w:val="0"/>
          <w:numId w:val="33"/>
        </w:numPr>
        <w:spacing w:line="256" w:lineRule="auto"/>
      </w:pPr>
      <w:r>
        <w:t>Het opvolgen van hun werkzaamheden start onmiddellijk na de voorbereiding en betreft het opvolgen van de start, over het verloop en het afwerken, tot aan de eindcontrole:</w:t>
      </w:r>
    </w:p>
    <w:p w14:paraId="1D4E6BEB" w14:textId="77777777" w:rsidR="003D0E0F" w:rsidRDefault="003D0E0F" w:rsidP="008B69B8">
      <w:pPr>
        <w:pStyle w:val="Wenkops1"/>
      </w:pPr>
      <w:r>
        <w:t>mondelinge en schriftelijke communicatie over werktijd en onderdelen, maar ook over bijkomende werkzaamheden, vaststellingen die opvolging vragen, vaststellingen die aan de klant moeten worden voorgelegd, moeilijkheden bij het uitvoeren van het werk …</w:t>
      </w:r>
    </w:p>
    <w:p w14:paraId="648EDB87" w14:textId="77777777" w:rsidR="003D0E0F" w:rsidRDefault="003D0E0F" w:rsidP="008B69B8">
      <w:pPr>
        <w:pStyle w:val="Wenkops1"/>
      </w:pPr>
      <w:r>
        <w:t>bijhouden van de uitgevoerde stappen en gebruikte materialen;</w:t>
      </w:r>
    </w:p>
    <w:p w14:paraId="5788BCFB" w14:textId="77777777" w:rsidR="003D0E0F" w:rsidRDefault="003D0E0F" w:rsidP="008B69B8">
      <w:pPr>
        <w:pStyle w:val="Wenkops1"/>
      </w:pPr>
      <w:r>
        <w:t>motivering van bepaalde beslissingen;</w:t>
      </w:r>
    </w:p>
    <w:p w14:paraId="33C6DB73" w14:textId="77777777" w:rsidR="003D0E0F" w:rsidRDefault="003D0E0F" w:rsidP="008B69B8">
      <w:pPr>
        <w:pStyle w:val="Wenkops1"/>
      </w:pPr>
      <w:r>
        <w:t>doorgeven van bepaalde taken aan anderen;</w:t>
      </w:r>
    </w:p>
    <w:p w14:paraId="6EDDA4B0" w14:textId="77777777" w:rsidR="003D0E0F" w:rsidRDefault="003D0E0F" w:rsidP="008B69B8">
      <w:pPr>
        <w:pStyle w:val="Wenkops1"/>
      </w:pPr>
      <w:r>
        <w:t xml:space="preserve">… </w:t>
      </w:r>
    </w:p>
    <w:p w14:paraId="4803F2F1" w14:textId="38D21E08" w:rsidR="003D0E0F" w:rsidRDefault="003757E1" w:rsidP="00B95E75">
      <w:pPr>
        <w:pStyle w:val="Wenk"/>
        <w:numPr>
          <w:ilvl w:val="0"/>
          <w:numId w:val="33"/>
        </w:numPr>
        <w:spacing w:line="256" w:lineRule="auto"/>
      </w:pPr>
      <w:r>
        <w:t xml:space="preserve">Je kan gebruik maken van </w:t>
      </w:r>
      <w:r w:rsidR="003D0E0F">
        <w:t xml:space="preserve">een opvolgdocument </w:t>
      </w:r>
      <w:r>
        <w:t>waarin bijvoorbeeld</w:t>
      </w:r>
      <w:r w:rsidR="007D2E09">
        <w:t xml:space="preserve"> </w:t>
      </w:r>
      <w:r w:rsidR="003D0E0F">
        <w:t>volgende</w:t>
      </w:r>
      <w:r w:rsidR="007D2E09">
        <w:t xml:space="preserve"> kan</w:t>
      </w:r>
      <w:r w:rsidR="003D0E0F">
        <w:t xml:space="preserve"> worden opgenomen:</w:t>
      </w:r>
    </w:p>
    <w:p w14:paraId="5A8BDCE5" w14:textId="0B81617B" w:rsidR="003D0E0F" w:rsidRDefault="003D0E0F" w:rsidP="008B69B8">
      <w:pPr>
        <w:pStyle w:val="Wenkops1"/>
      </w:pPr>
      <w:r>
        <w:t>gebruikt gereedschap;</w:t>
      </w:r>
    </w:p>
    <w:p w14:paraId="42A612C2" w14:textId="77777777" w:rsidR="003D0E0F" w:rsidRDefault="003D0E0F" w:rsidP="008B69B8">
      <w:pPr>
        <w:pStyle w:val="Wenkops1"/>
      </w:pPr>
      <w:r>
        <w:t>gebruikte materialen;</w:t>
      </w:r>
    </w:p>
    <w:p w14:paraId="782A86F2" w14:textId="77777777" w:rsidR="003D0E0F" w:rsidRDefault="003D0E0F" w:rsidP="008B69B8">
      <w:pPr>
        <w:pStyle w:val="Wenkops1"/>
      </w:pPr>
      <w:r>
        <w:t>registratie van problemen of opmerkingen van extra werkzaamheden of schade;</w:t>
      </w:r>
    </w:p>
    <w:p w14:paraId="1287F664" w14:textId="77777777" w:rsidR="003D0E0F" w:rsidRDefault="003D0E0F" w:rsidP="008B69B8">
      <w:pPr>
        <w:pStyle w:val="Wenkops1"/>
      </w:pPr>
      <w:r>
        <w:t>registratie van werktijd, zonder afbreuk te doen aan de onderwijstijd;</w:t>
      </w:r>
    </w:p>
    <w:p w14:paraId="05041334" w14:textId="77777777" w:rsidR="003D0E0F" w:rsidRDefault="003D0E0F" w:rsidP="008B69B8">
      <w:pPr>
        <w:pStyle w:val="Wenkops1"/>
      </w:pPr>
      <w:r>
        <w:t>…</w:t>
      </w:r>
    </w:p>
    <w:p w14:paraId="7C332141" w14:textId="705E44DF" w:rsidR="009564C3" w:rsidRPr="002A5CEB" w:rsidRDefault="009564C3" w:rsidP="002A5CEB">
      <w:pPr>
        <w:pStyle w:val="Kop2"/>
      </w:pPr>
      <w:bookmarkStart w:id="62" w:name="_Toc180507156"/>
      <w:bookmarkStart w:id="63" w:name="_Toc187354123"/>
      <w:r w:rsidRPr="002A5CEB">
        <w:t xml:space="preserve">Opbouw en werking van </w:t>
      </w:r>
      <w:bookmarkEnd w:id="62"/>
      <w:r w:rsidRPr="002A5CEB">
        <w:t>havenvoertuigen</w:t>
      </w:r>
      <w:bookmarkEnd w:id="63"/>
    </w:p>
    <w:p w14:paraId="508FA742" w14:textId="77777777" w:rsidR="009564C3" w:rsidRPr="00A81D52" w:rsidRDefault="009564C3" w:rsidP="009564C3">
      <w:pPr>
        <w:pStyle w:val="Concordantie"/>
      </w:pPr>
      <w:r w:rsidRPr="00A81D52">
        <w:t xml:space="preserve">Doelen die leiden naar BK </w:t>
      </w:r>
    </w:p>
    <w:p w14:paraId="32107781" w14:textId="38C52377" w:rsidR="009564C3" w:rsidRPr="00A81D52" w:rsidRDefault="00A81D52" w:rsidP="009564C3">
      <w:pPr>
        <w:pStyle w:val="MDSMDBK"/>
      </w:pPr>
      <w:r>
        <w:t>Onderliggende k</w:t>
      </w:r>
      <w:r w:rsidR="009564C3" w:rsidRPr="00A81D52">
        <w:t xml:space="preserve">ennis </w:t>
      </w:r>
      <w:r w:rsidR="00CD55E3">
        <w:t>bij</w:t>
      </w:r>
      <w:r w:rsidR="009564C3" w:rsidRPr="00A81D52">
        <w:t xml:space="preserve"> doelen die leiden </w:t>
      </w:r>
      <w:r w:rsidR="00CD55E3">
        <w:t>naar</w:t>
      </w:r>
      <w:r w:rsidR="009564C3" w:rsidRPr="00A81D52">
        <w:t xml:space="preserve"> BK</w:t>
      </w:r>
    </w:p>
    <w:p w14:paraId="3CC55240" w14:textId="025DF8A0" w:rsidR="009564C3" w:rsidRPr="00A81D52" w:rsidRDefault="009564C3" w:rsidP="00B95E75">
      <w:pPr>
        <w:pStyle w:val="Onderliggendekennisopsomming"/>
        <w:numPr>
          <w:ilvl w:val="0"/>
          <w:numId w:val="40"/>
        </w:numPr>
      </w:pPr>
      <w:r w:rsidRPr="00A81D52">
        <w:t xml:space="preserve">Opbouw, werking en veiligheidsvoorschriften van hybride en elektrische voertuigen en modaliteiten om het voertuig spanningsvrij te maken, spanningsloosheid vast te stellen en het terug onder spanning te brengen. (LPD </w:t>
      </w:r>
      <w:r w:rsidR="002170F0">
        <w:t xml:space="preserve">4, </w:t>
      </w:r>
      <w:r w:rsidR="00457B8B">
        <w:t>1</w:t>
      </w:r>
      <w:r w:rsidR="007219D6">
        <w:t>8</w:t>
      </w:r>
      <w:r w:rsidR="00457B8B">
        <w:t>, 2</w:t>
      </w:r>
      <w:r w:rsidR="007219D6">
        <w:t>2</w:t>
      </w:r>
      <w:r w:rsidR="00DB705E">
        <w:t>, 3</w:t>
      </w:r>
      <w:r w:rsidR="007219D6">
        <w:t>2</w:t>
      </w:r>
      <w:r w:rsidRPr="00A81D52">
        <w:t>)</w:t>
      </w:r>
    </w:p>
    <w:p w14:paraId="4086C568" w14:textId="121FE38D" w:rsidR="00E57587" w:rsidRPr="00A81D52" w:rsidRDefault="00C429B9" w:rsidP="00C429B9">
      <w:pPr>
        <w:pStyle w:val="Onderliggendekennisopsomming"/>
        <w:numPr>
          <w:ilvl w:val="0"/>
          <w:numId w:val="48"/>
        </w:numPr>
      </w:pPr>
      <w:r>
        <w:t>Toegepaste elektronica (LPD 23, 24)</w:t>
      </w:r>
    </w:p>
    <w:p w14:paraId="78F1388A" w14:textId="0C201F25" w:rsidR="009564C3" w:rsidRPr="00A81D52" w:rsidRDefault="006718C3" w:rsidP="00B95E75">
      <w:pPr>
        <w:pStyle w:val="Onderliggendekennisopsomming"/>
        <w:numPr>
          <w:ilvl w:val="0"/>
          <w:numId w:val="41"/>
        </w:numPr>
      </w:pPr>
      <w:r>
        <w:t>Voertuigtypes</w:t>
      </w:r>
      <w:r w:rsidR="009564C3" w:rsidRPr="00A81D52">
        <w:t xml:space="preserve"> (LPD 1</w:t>
      </w:r>
      <w:r w:rsidR="007219D6">
        <w:t>8</w:t>
      </w:r>
      <w:r w:rsidR="009564C3" w:rsidRPr="00A81D52">
        <w:t>)</w:t>
      </w:r>
    </w:p>
    <w:p w14:paraId="47AADCA6" w14:textId="0D96CB3D" w:rsidR="009564C3" w:rsidRPr="00A81D52" w:rsidRDefault="009564C3" w:rsidP="00B95E75">
      <w:pPr>
        <w:pStyle w:val="Onderliggendekennisopsomming"/>
        <w:numPr>
          <w:ilvl w:val="0"/>
          <w:numId w:val="41"/>
        </w:numPr>
      </w:pPr>
      <w:r w:rsidRPr="00A81D52">
        <w:t xml:space="preserve">Werking en achterliggende principes van de onderdelen en systemen van </w:t>
      </w:r>
      <w:r w:rsidR="008E16BD" w:rsidRPr="0015168B">
        <w:t xml:space="preserve">hybride, hydraulische en elektrische </w:t>
      </w:r>
      <w:r w:rsidRPr="00A81D52">
        <w:t>voertuigen</w:t>
      </w:r>
      <w:r w:rsidR="008E16BD">
        <w:t>. (</w:t>
      </w:r>
      <w:r w:rsidRPr="00A81D52">
        <w:t>LPD 19, 20, 21, 22, 23, 24</w:t>
      </w:r>
      <w:r w:rsidR="002A5CEB">
        <w:t>, 25</w:t>
      </w:r>
      <w:r w:rsidR="009C4CEB">
        <w:t>, 26</w:t>
      </w:r>
      <w:r w:rsidRPr="00A81D52">
        <w:t>)</w:t>
      </w:r>
    </w:p>
    <w:p w14:paraId="00DFB429" w14:textId="77777777" w:rsidR="009564C3" w:rsidRDefault="009564C3" w:rsidP="002A5CEB">
      <w:pPr>
        <w:pStyle w:val="Kop3"/>
      </w:pPr>
      <w:bookmarkStart w:id="64" w:name="_Toc180507157"/>
      <w:bookmarkStart w:id="65" w:name="_Toc187354124"/>
      <w:r>
        <w:t>Algemeen</w:t>
      </w:r>
      <w:bookmarkEnd w:id="64"/>
      <w:bookmarkEnd w:id="65"/>
    </w:p>
    <w:p w14:paraId="210F32EE" w14:textId="77777777" w:rsidR="009564C3" w:rsidRDefault="009564C3" w:rsidP="00B95E75">
      <w:pPr>
        <w:pStyle w:val="Doel"/>
        <w:numPr>
          <w:ilvl w:val="0"/>
          <w:numId w:val="23"/>
        </w:numPr>
        <w:spacing w:line="256" w:lineRule="auto"/>
        <w:ind w:left="992" w:hanging="992"/>
      </w:pPr>
      <w:r>
        <w:t>De leerlingen vergelijken voertuigen met inbegrip van voertuigtypes en hun toepassingen.</w:t>
      </w:r>
    </w:p>
    <w:p w14:paraId="5F21AA7A" w14:textId="77777777" w:rsidR="009564C3" w:rsidRDefault="009564C3" w:rsidP="00B95E75">
      <w:pPr>
        <w:pStyle w:val="Wenk"/>
        <w:numPr>
          <w:ilvl w:val="0"/>
          <w:numId w:val="33"/>
        </w:numPr>
        <w:spacing w:line="256" w:lineRule="auto"/>
      </w:pPr>
      <w:r>
        <w:t xml:space="preserve">Je kan aandacht hebben voor een breed scala aan voertuigen, waarin ook personenwagens, vrachtvervoer, grote en kleine voertuigen … een plaats kunnen </w:t>
      </w:r>
      <w:r>
        <w:lastRenderedPageBreak/>
        <w:t xml:space="preserve">hebben. </w:t>
      </w:r>
    </w:p>
    <w:p w14:paraId="299603BE" w14:textId="7EA6CFAD" w:rsidR="009564C3" w:rsidRDefault="00EE1007" w:rsidP="00B95E75">
      <w:pPr>
        <w:pStyle w:val="Wenk"/>
        <w:numPr>
          <w:ilvl w:val="0"/>
          <w:numId w:val="33"/>
        </w:numPr>
        <w:spacing w:line="256" w:lineRule="auto"/>
      </w:pPr>
      <w:r>
        <w:t>H</w:t>
      </w:r>
      <w:r w:rsidR="008C5453">
        <w:t>aven</w:t>
      </w:r>
      <w:r w:rsidR="009564C3">
        <w:t>voertuigen</w:t>
      </w:r>
      <w:r>
        <w:t xml:space="preserve"> kun je vergelijken op gebied van:</w:t>
      </w:r>
    </w:p>
    <w:p w14:paraId="7B1A6417" w14:textId="2830CD69" w:rsidR="009564C3" w:rsidRDefault="009564C3" w:rsidP="008B69B8">
      <w:pPr>
        <w:pStyle w:val="Wenkops1"/>
      </w:pPr>
      <w:r>
        <w:t xml:space="preserve">toepassing: </w:t>
      </w:r>
      <w:r w:rsidR="0035306B">
        <w:t xml:space="preserve">stapelen </w:t>
      </w:r>
      <w:r w:rsidR="00CA036D">
        <w:t>of verplaatsen van</w:t>
      </w:r>
      <w:r w:rsidR="0035306B">
        <w:t xml:space="preserve"> container</w:t>
      </w:r>
      <w:r w:rsidR="00CA036D">
        <w:t>s, laden en lossen van trein of vracht</w:t>
      </w:r>
      <w:r w:rsidR="00864D85">
        <w:t>wagens, verplaatsen van volledige trailers</w:t>
      </w:r>
      <w:r w:rsidR="002F2208">
        <w:t xml:space="preserve"> …</w:t>
      </w:r>
    </w:p>
    <w:p w14:paraId="1F6EFAE4" w14:textId="3F9FCC13" w:rsidR="009564C3" w:rsidRDefault="009564C3" w:rsidP="008B69B8">
      <w:pPr>
        <w:pStyle w:val="Wenkops1"/>
      </w:pPr>
      <w:r>
        <w:t xml:space="preserve">aandrijving: energiebron, </w:t>
      </w:r>
      <w:r w:rsidR="00CD0F5A">
        <w:t>overbrengings</w:t>
      </w:r>
      <w:r>
        <w:t>verhoudingen,</w:t>
      </w:r>
      <w:r w:rsidR="00CD0F5A">
        <w:t xml:space="preserve"> snelheid,</w:t>
      </w:r>
      <w:r>
        <w:t xml:space="preserve"> aangedreven assen …</w:t>
      </w:r>
    </w:p>
    <w:p w14:paraId="7F9BB52C" w14:textId="232F1B3A" w:rsidR="009564C3" w:rsidRDefault="00A445D0" w:rsidP="008B69B8">
      <w:pPr>
        <w:pStyle w:val="Wenkops1"/>
      </w:pPr>
      <w:r>
        <w:t xml:space="preserve">technische aspecten: maximale last, </w:t>
      </w:r>
      <w:r w:rsidR="00EF72B0">
        <w:t>type aandrijving en sturing</w:t>
      </w:r>
      <w:r w:rsidR="003E738A">
        <w:t>, vermogen, toerental</w:t>
      </w:r>
      <w:r w:rsidR="00EF72B0">
        <w:t xml:space="preserve"> …</w:t>
      </w:r>
    </w:p>
    <w:p w14:paraId="06B4DFBA" w14:textId="61B5A9BB" w:rsidR="0017239F" w:rsidRDefault="0017239F" w:rsidP="008B69B8">
      <w:pPr>
        <w:pStyle w:val="Wenkops1"/>
      </w:pPr>
      <w:r>
        <w:t>…</w:t>
      </w:r>
    </w:p>
    <w:p w14:paraId="084E7316" w14:textId="77777777" w:rsidR="009564C3" w:rsidRDefault="009564C3" w:rsidP="00B95E75">
      <w:pPr>
        <w:pStyle w:val="Doel"/>
        <w:numPr>
          <w:ilvl w:val="0"/>
          <w:numId w:val="23"/>
        </w:numPr>
        <w:spacing w:line="256" w:lineRule="auto"/>
      </w:pPr>
      <w:r>
        <w:t>De leerlingen benoemen onderdelen van het voertuig en lichten de functie en specificaties ervan toe.</w:t>
      </w:r>
    </w:p>
    <w:p w14:paraId="44A1DA2D" w14:textId="77777777" w:rsidR="009564C3" w:rsidRDefault="009564C3" w:rsidP="00696835">
      <w:pPr>
        <w:pStyle w:val="Wenk"/>
      </w:pPr>
      <w:r>
        <w:t>Onderdelen: zekeringen, schakelaars, accu, verbruikers, relais, sensoren, motor, stuurdoos, motoronderdelen, onderdelen uit het onderstel, aandrijflijn, remmen …</w:t>
      </w:r>
    </w:p>
    <w:p w14:paraId="103BB942" w14:textId="77777777" w:rsidR="009564C3" w:rsidRDefault="009564C3" w:rsidP="00B95E75">
      <w:pPr>
        <w:pStyle w:val="Wenk"/>
        <w:numPr>
          <w:ilvl w:val="0"/>
          <w:numId w:val="33"/>
        </w:numPr>
        <w:spacing w:line="256" w:lineRule="auto"/>
      </w:pPr>
      <w:r>
        <w:t xml:space="preserve">Hou bij het toelichten van de functie en de specificaties ook het overzicht over de werking van het volledige systeem. Meerdere onderdelen vormen een systeem. </w:t>
      </w:r>
      <w:r>
        <w:br/>
        <w:t>Je kan het verband leggen met een schematische voorstelling, technische info, ploftekening …</w:t>
      </w:r>
    </w:p>
    <w:p w14:paraId="28B24146" w14:textId="3F4A9294" w:rsidR="009564C3" w:rsidRDefault="009564C3" w:rsidP="00B95E75">
      <w:pPr>
        <w:pStyle w:val="Wenk"/>
        <w:numPr>
          <w:ilvl w:val="0"/>
          <w:numId w:val="33"/>
        </w:numPr>
        <w:spacing w:line="256" w:lineRule="auto"/>
      </w:pPr>
      <w:r>
        <w:t xml:space="preserve">Je kan aandacht hebben voor </w:t>
      </w:r>
      <w:r w:rsidR="001C4908">
        <w:t xml:space="preserve">onderdelen van </w:t>
      </w:r>
      <w:r>
        <w:t xml:space="preserve">(elektro-)hydraulische </w:t>
      </w:r>
      <w:r w:rsidR="001C4908">
        <w:t>en (elektro</w:t>
      </w:r>
      <w:r w:rsidR="004C69EE">
        <w:t>)</w:t>
      </w:r>
      <w:r w:rsidR="001C4908">
        <w:t>pneumatische</w:t>
      </w:r>
      <w:r w:rsidR="00B44184">
        <w:t>.</w:t>
      </w:r>
    </w:p>
    <w:p w14:paraId="2665EACC" w14:textId="115AF3B9" w:rsidR="009564C3" w:rsidRPr="00996AE7" w:rsidRDefault="009564C3" w:rsidP="00B95E75">
      <w:pPr>
        <w:pStyle w:val="Wenk"/>
        <w:numPr>
          <w:ilvl w:val="0"/>
          <w:numId w:val="33"/>
        </w:numPr>
        <w:spacing w:line="256" w:lineRule="auto"/>
      </w:pPr>
      <w:r w:rsidRPr="00996AE7">
        <w:t xml:space="preserve">Je kan dit </w:t>
      </w:r>
      <w:r w:rsidR="006259ED" w:rsidRPr="00996AE7">
        <w:t>leerplandoel behandelen</w:t>
      </w:r>
      <w:r w:rsidRPr="00996AE7">
        <w:t xml:space="preserve"> </w:t>
      </w:r>
      <w:r w:rsidR="006259ED" w:rsidRPr="00996AE7">
        <w:t>in</w:t>
      </w:r>
      <w:r w:rsidRPr="00996AE7">
        <w:t xml:space="preserve"> voorbereiding op LPD 3</w:t>
      </w:r>
      <w:r w:rsidR="00DB70B6">
        <w:t>3</w:t>
      </w:r>
      <w:r w:rsidR="006259ED" w:rsidRPr="00996AE7">
        <w:t xml:space="preserve"> (</w:t>
      </w:r>
      <w:r w:rsidRPr="00996AE7">
        <w:t>diagnose</w:t>
      </w:r>
      <w:r w:rsidR="006259ED" w:rsidRPr="00996AE7">
        <w:t>)</w:t>
      </w:r>
      <w:r w:rsidRPr="00996AE7">
        <w:t>.</w:t>
      </w:r>
    </w:p>
    <w:p w14:paraId="2EED6E40" w14:textId="77777777" w:rsidR="009564C3" w:rsidRPr="00996AE7" w:rsidRDefault="009564C3" w:rsidP="00B95E75">
      <w:pPr>
        <w:pStyle w:val="Doel"/>
        <w:numPr>
          <w:ilvl w:val="0"/>
          <w:numId w:val="23"/>
        </w:numPr>
        <w:spacing w:line="256" w:lineRule="auto"/>
      </w:pPr>
      <w:r w:rsidRPr="00996AE7">
        <w:t>De leerlingen lichten het verband en het samen functioneren van verschillende deelsystemen in het voertuig toe.</w:t>
      </w:r>
    </w:p>
    <w:p w14:paraId="65AB546E" w14:textId="77777777" w:rsidR="009564C3" w:rsidRPr="00996AE7" w:rsidRDefault="009564C3" w:rsidP="00B95E75">
      <w:pPr>
        <w:pStyle w:val="Wenk"/>
        <w:numPr>
          <w:ilvl w:val="0"/>
          <w:numId w:val="33"/>
        </w:numPr>
        <w:spacing w:line="256" w:lineRule="auto"/>
      </w:pPr>
      <w:r w:rsidRPr="00996AE7">
        <w:t>Je kan aandacht hebben voor het samen functioneren van heel veel (soorten) systemen in een voertuig:</w:t>
      </w:r>
    </w:p>
    <w:p w14:paraId="78D2EF3A" w14:textId="77777777" w:rsidR="009564C3" w:rsidRPr="00996AE7" w:rsidRDefault="009564C3" w:rsidP="008B69B8">
      <w:pPr>
        <w:pStyle w:val="Wenkops1"/>
      </w:pPr>
      <w:r w:rsidRPr="00996AE7">
        <w:t>motor-transmissie;</w:t>
      </w:r>
    </w:p>
    <w:p w14:paraId="4F307A28" w14:textId="77777777" w:rsidR="009564C3" w:rsidRPr="00996AE7" w:rsidRDefault="009564C3" w:rsidP="008B69B8">
      <w:pPr>
        <w:pStyle w:val="Wenkops1"/>
      </w:pPr>
      <w:r w:rsidRPr="00996AE7">
        <w:t>motor-motormanagement-emissiesystemen;</w:t>
      </w:r>
    </w:p>
    <w:p w14:paraId="11CB3490" w14:textId="13BED2A4" w:rsidR="009564C3" w:rsidRPr="00996AE7" w:rsidRDefault="009564C3" w:rsidP="008B69B8">
      <w:pPr>
        <w:pStyle w:val="Wenkops1"/>
      </w:pPr>
      <w:r w:rsidRPr="00996AE7">
        <w:t>besturing</w:t>
      </w:r>
      <w:r w:rsidR="003C02DB" w:rsidRPr="00996AE7">
        <w:t xml:space="preserve"> (</w:t>
      </w:r>
      <w:r w:rsidR="00677540" w:rsidRPr="00996AE7">
        <w:t>positie van de bestuurderszetel)</w:t>
      </w:r>
      <w:r w:rsidRPr="00996AE7">
        <w:t>-remsysteem-verlichting;</w:t>
      </w:r>
    </w:p>
    <w:p w14:paraId="4E108970" w14:textId="65B70BF9" w:rsidR="009564C3" w:rsidRPr="00996AE7" w:rsidRDefault="009564C3" w:rsidP="008B69B8">
      <w:pPr>
        <w:pStyle w:val="Wenkops1"/>
      </w:pPr>
      <w:r w:rsidRPr="00996AE7">
        <w:t xml:space="preserve">samen functioneren van systemen op </w:t>
      </w:r>
      <w:r w:rsidR="00C9781F" w:rsidRPr="00996AE7">
        <w:t>havenvoertuig</w:t>
      </w:r>
      <w:r w:rsidRPr="00996AE7">
        <w:t xml:space="preserve"> en opbouw of </w:t>
      </w:r>
      <w:r w:rsidR="00C9781F" w:rsidRPr="00996AE7">
        <w:t>getrokken voertuig;</w:t>
      </w:r>
    </w:p>
    <w:p w14:paraId="6B757E3A" w14:textId="556A63D2" w:rsidR="009564C3" w:rsidRPr="00996AE7" w:rsidRDefault="009564C3" w:rsidP="008B69B8">
      <w:pPr>
        <w:pStyle w:val="Wenkops1"/>
      </w:pPr>
      <w:r w:rsidRPr="00996AE7">
        <w:t>…</w:t>
      </w:r>
    </w:p>
    <w:p w14:paraId="15787088" w14:textId="77777777" w:rsidR="009564C3" w:rsidRPr="00996AE7" w:rsidRDefault="009564C3" w:rsidP="00B95E75">
      <w:pPr>
        <w:pStyle w:val="Wenk"/>
        <w:numPr>
          <w:ilvl w:val="0"/>
          <w:numId w:val="33"/>
        </w:numPr>
        <w:spacing w:line="256" w:lineRule="auto"/>
      </w:pPr>
      <w:r w:rsidRPr="00996AE7">
        <w:t>Je kan aandacht hebben voor de topologie van de netwerken in het voertuig.</w:t>
      </w:r>
    </w:p>
    <w:p w14:paraId="4881D5D1" w14:textId="77777777" w:rsidR="009564C3" w:rsidRPr="00996AE7" w:rsidRDefault="009564C3" w:rsidP="00B95E75">
      <w:pPr>
        <w:pStyle w:val="Wenk"/>
        <w:numPr>
          <w:ilvl w:val="0"/>
          <w:numId w:val="33"/>
        </w:numPr>
        <w:spacing w:line="256" w:lineRule="auto"/>
      </w:pPr>
      <w:r w:rsidRPr="00996AE7">
        <w:t>Je kan aandacht hebben voor de invloed van defecten en afstellingen op de werking van elektronische systemen, bijvoorbeeld:</w:t>
      </w:r>
    </w:p>
    <w:p w14:paraId="37F4868C" w14:textId="0FB4939F" w:rsidR="009564C3" w:rsidRPr="00996AE7" w:rsidRDefault="000A7DBB" w:rsidP="00B95E75">
      <w:pPr>
        <w:pStyle w:val="Wenkops1"/>
        <w:numPr>
          <w:ilvl w:val="2"/>
          <w:numId w:val="34"/>
        </w:numPr>
        <w:spacing w:line="256" w:lineRule="auto"/>
        <w:ind w:left="2665" w:hanging="397"/>
      </w:pPr>
      <w:r w:rsidRPr="00996AE7">
        <w:t>v</w:t>
      </w:r>
      <w:r w:rsidR="005E4E9F" w:rsidRPr="00996AE7">
        <w:t xml:space="preserve">erkeerde werking van de verlichting bij omkeren van de positie van de bestuurdersstoel van </w:t>
      </w:r>
      <w:r w:rsidR="00C4299C" w:rsidRPr="00996AE7">
        <w:t>een tug master</w:t>
      </w:r>
      <w:r w:rsidR="009564C3" w:rsidRPr="00996AE7">
        <w:t>;</w:t>
      </w:r>
    </w:p>
    <w:p w14:paraId="3ADA779C" w14:textId="60294FD4" w:rsidR="009564C3" w:rsidRPr="00996AE7" w:rsidRDefault="000A7DBB" w:rsidP="00B95E75">
      <w:pPr>
        <w:pStyle w:val="Wenkops1"/>
        <w:numPr>
          <w:ilvl w:val="2"/>
          <w:numId w:val="34"/>
        </w:numPr>
        <w:spacing w:line="256" w:lineRule="auto"/>
        <w:ind w:left="2665" w:hanging="397"/>
      </w:pPr>
      <w:r w:rsidRPr="00996AE7">
        <w:t xml:space="preserve">machine </w:t>
      </w:r>
      <w:r w:rsidR="007230BA" w:rsidRPr="00996AE7">
        <w:t>werkt niet meer bij een defecte stoelsensor;</w:t>
      </w:r>
    </w:p>
    <w:p w14:paraId="0874CEE8" w14:textId="645A874F" w:rsidR="007230BA" w:rsidRPr="00996AE7" w:rsidRDefault="007230BA" w:rsidP="00B95E75">
      <w:pPr>
        <w:pStyle w:val="Wenkops1"/>
        <w:numPr>
          <w:ilvl w:val="2"/>
          <w:numId w:val="34"/>
        </w:numPr>
        <w:spacing w:line="256" w:lineRule="auto"/>
        <w:ind w:left="2665" w:hanging="397"/>
      </w:pPr>
      <w:r w:rsidRPr="00996AE7">
        <w:t>…</w:t>
      </w:r>
    </w:p>
    <w:p w14:paraId="532522CF" w14:textId="3CD8C1D5" w:rsidR="006259ED" w:rsidRPr="00996AE7" w:rsidRDefault="006259ED" w:rsidP="006259ED">
      <w:pPr>
        <w:pStyle w:val="Wenk"/>
      </w:pPr>
      <w:r w:rsidRPr="00996AE7">
        <w:t>Je kan dit leerplandoel behandelen in voorbereiding op LPD 3</w:t>
      </w:r>
      <w:r w:rsidR="00E7101C">
        <w:t>3</w:t>
      </w:r>
      <w:r w:rsidRPr="00996AE7">
        <w:t xml:space="preserve"> (diagnose).</w:t>
      </w:r>
    </w:p>
    <w:p w14:paraId="50A41CCD" w14:textId="262E7E4D" w:rsidR="004402C7" w:rsidRPr="00996AE7" w:rsidRDefault="004402C7" w:rsidP="004402C7">
      <w:pPr>
        <w:pStyle w:val="Kop3"/>
        <w:spacing w:line="256" w:lineRule="auto"/>
      </w:pPr>
      <w:bookmarkStart w:id="66" w:name="_Toc187354125"/>
      <w:r w:rsidRPr="00996AE7">
        <w:lastRenderedPageBreak/>
        <w:t>Onderstel</w:t>
      </w:r>
      <w:bookmarkEnd w:id="66"/>
    </w:p>
    <w:p w14:paraId="61838D88" w14:textId="0D3B2837" w:rsidR="00D1641A" w:rsidRDefault="00D1641A" w:rsidP="00B95E75">
      <w:pPr>
        <w:pStyle w:val="Doel"/>
        <w:numPr>
          <w:ilvl w:val="0"/>
          <w:numId w:val="23"/>
        </w:numPr>
        <w:spacing w:line="256" w:lineRule="auto"/>
      </w:pPr>
      <w:r>
        <w:t xml:space="preserve">De leerlingen lichten het werkingsprincipe, de functie en de specificaties van verschillende systemen in </w:t>
      </w:r>
      <w:r w:rsidR="0022309D">
        <w:t>het onderstel</w:t>
      </w:r>
      <w:r>
        <w:t xml:space="preserve"> toe.</w:t>
      </w:r>
    </w:p>
    <w:p w14:paraId="4C04264C" w14:textId="3F341932" w:rsidR="00D1641A" w:rsidRDefault="00D1641A" w:rsidP="00B95E75">
      <w:pPr>
        <w:pStyle w:val="Wenk"/>
        <w:numPr>
          <w:ilvl w:val="0"/>
          <w:numId w:val="33"/>
        </w:numPr>
        <w:spacing w:line="256" w:lineRule="auto"/>
      </w:pPr>
      <w:r>
        <w:t>Systemen in het onderstel:</w:t>
      </w:r>
    </w:p>
    <w:p w14:paraId="563E1D81" w14:textId="77777777" w:rsidR="00D1641A" w:rsidRDefault="00D1641A" w:rsidP="008B69B8">
      <w:pPr>
        <w:pStyle w:val="Wenkops1"/>
      </w:pPr>
      <w:r>
        <w:t>(lucht)vering en demping;</w:t>
      </w:r>
    </w:p>
    <w:p w14:paraId="27FECD49" w14:textId="77777777" w:rsidR="00D1641A" w:rsidRDefault="00D1641A" w:rsidP="008B69B8">
      <w:pPr>
        <w:pStyle w:val="Wenkops1"/>
      </w:pPr>
      <w:r>
        <w:t>pneumatisch remsysteem;</w:t>
      </w:r>
    </w:p>
    <w:p w14:paraId="751620D0" w14:textId="77777777" w:rsidR="00D1641A" w:rsidRDefault="00D1641A" w:rsidP="008B69B8">
      <w:pPr>
        <w:pStyle w:val="Wenkops1"/>
      </w:pPr>
      <w:r>
        <w:t>wielen en banden;</w:t>
      </w:r>
    </w:p>
    <w:p w14:paraId="6CF5CDB6" w14:textId="2CD741E4" w:rsidR="00D1641A" w:rsidRDefault="00882743" w:rsidP="008B69B8">
      <w:pPr>
        <w:pStyle w:val="Wenkops1"/>
      </w:pPr>
      <w:r>
        <w:t>l</w:t>
      </w:r>
      <w:r w:rsidR="00D1641A">
        <w:t>agering;</w:t>
      </w:r>
    </w:p>
    <w:p w14:paraId="187CA624" w14:textId="113A182E" w:rsidR="00882743" w:rsidRDefault="00882743" w:rsidP="008B69B8">
      <w:pPr>
        <w:pStyle w:val="Wenkops1"/>
      </w:pPr>
      <w:r>
        <w:t>besturing;</w:t>
      </w:r>
    </w:p>
    <w:p w14:paraId="68A68A66" w14:textId="53064800" w:rsidR="003503F9" w:rsidRDefault="003503F9" w:rsidP="008B69B8">
      <w:pPr>
        <w:pStyle w:val="Wenkops1"/>
      </w:pPr>
      <w:r>
        <w:t>ophanging;</w:t>
      </w:r>
    </w:p>
    <w:p w14:paraId="2CE1AC97" w14:textId="77777777" w:rsidR="00D1641A" w:rsidRDefault="00D1641A" w:rsidP="008B69B8">
      <w:pPr>
        <w:pStyle w:val="Wenkops1"/>
      </w:pPr>
      <w:r>
        <w:t>…</w:t>
      </w:r>
    </w:p>
    <w:p w14:paraId="68A6DEDD" w14:textId="7CCD3F51" w:rsidR="00D1641A" w:rsidRDefault="00D1641A" w:rsidP="00B95E75">
      <w:pPr>
        <w:pStyle w:val="Wenk"/>
        <w:numPr>
          <w:ilvl w:val="0"/>
          <w:numId w:val="33"/>
        </w:numPr>
        <w:spacing w:line="256" w:lineRule="auto"/>
      </w:pPr>
      <w:r>
        <w:t>Het is belangrijk dat de leerlingen zowel de verschillende deelsystemen kunnen onderscheiden als het overzicht behouden over de werking van een volledig systeem.</w:t>
      </w:r>
    </w:p>
    <w:p w14:paraId="1A0787B5" w14:textId="22C99D4F" w:rsidR="007871D9" w:rsidRDefault="00D1641A" w:rsidP="00B95E75">
      <w:pPr>
        <w:pStyle w:val="Wenk"/>
        <w:numPr>
          <w:ilvl w:val="0"/>
          <w:numId w:val="33"/>
        </w:numPr>
        <w:spacing w:line="256" w:lineRule="auto"/>
      </w:pPr>
      <w:r w:rsidRPr="00655177">
        <w:t>Het is belangrijk</w:t>
      </w:r>
      <w:r w:rsidR="00655177">
        <w:t xml:space="preserve"> </w:t>
      </w:r>
      <w:r w:rsidRPr="00655177">
        <w:t xml:space="preserve">voldoende </w:t>
      </w:r>
      <w:r w:rsidR="00B01FE4" w:rsidRPr="00655177">
        <w:t>aandacht</w:t>
      </w:r>
      <w:r w:rsidR="00655177">
        <w:t xml:space="preserve"> </w:t>
      </w:r>
      <w:r w:rsidR="00B84944">
        <w:t xml:space="preserve">te schenken </w:t>
      </w:r>
      <w:r w:rsidR="00655177">
        <w:t>aan</w:t>
      </w:r>
      <w:r w:rsidR="00B01FE4" w:rsidRPr="00655177">
        <w:t xml:space="preserve"> de basisprincipes</w:t>
      </w:r>
      <w:r w:rsidR="00B01FE4">
        <w:t xml:space="preserve"> van pneumatica en hydraulica</w:t>
      </w:r>
      <w:r w:rsidR="00B47F0C">
        <w:t xml:space="preserve"> </w:t>
      </w:r>
      <w:r w:rsidR="00F7153C">
        <w:t xml:space="preserve">om het werkingsprincipe, de functie </w:t>
      </w:r>
      <w:r w:rsidR="00640DD6">
        <w:t xml:space="preserve">en de specificaties van </w:t>
      </w:r>
      <w:r>
        <w:t xml:space="preserve">specifieke pneumatische en hydraulische systemen op </w:t>
      </w:r>
      <w:r w:rsidR="00DF2672">
        <w:t>havenvoertuigen</w:t>
      </w:r>
      <w:r>
        <w:t xml:space="preserve"> </w:t>
      </w:r>
      <w:r w:rsidR="00DA1C83">
        <w:t xml:space="preserve">te kunnen </w:t>
      </w:r>
      <w:r w:rsidR="00640DD6">
        <w:t>toelichten</w:t>
      </w:r>
      <w:r w:rsidR="008B24DC">
        <w:t>.</w:t>
      </w:r>
    </w:p>
    <w:p w14:paraId="52641F66" w14:textId="77777777" w:rsidR="00D1641A" w:rsidRDefault="00D1641A" w:rsidP="00D1641A">
      <w:pPr>
        <w:pStyle w:val="Kop3"/>
        <w:spacing w:line="256" w:lineRule="auto"/>
      </w:pPr>
      <w:bookmarkStart w:id="67" w:name="_Toc180507159"/>
      <w:bookmarkStart w:id="68" w:name="_Toc187354126"/>
      <w:r>
        <w:t>Aandrijflijn</w:t>
      </w:r>
      <w:bookmarkEnd w:id="67"/>
      <w:bookmarkEnd w:id="68"/>
    </w:p>
    <w:p w14:paraId="66157C98" w14:textId="77777777" w:rsidR="00D1641A" w:rsidRDefault="00D1641A" w:rsidP="00B95E75">
      <w:pPr>
        <w:pStyle w:val="Doel"/>
        <w:numPr>
          <w:ilvl w:val="0"/>
          <w:numId w:val="23"/>
        </w:numPr>
        <w:spacing w:line="256" w:lineRule="auto"/>
      </w:pPr>
      <w:r>
        <w:t>De leerlingen lichten het werkingsprincipe, de functie en de specificaties van verschillende systemen in de aandrijflijn toe.</w:t>
      </w:r>
    </w:p>
    <w:p w14:paraId="6159CCAD" w14:textId="77777777" w:rsidR="00D1641A" w:rsidRDefault="00D1641A" w:rsidP="00B95E75">
      <w:pPr>
        <w:pStyle w:val="Afbakeningalleen"/>
        <w:numPr>
          <w:ilvl w:val="0"/>
          <w:numId w:val="31"/>
        </w:numPr>
        <w:spacing w:line="256" w:lineRule="auto"/>
        <w:ind w:left="1418" w:hanging="482"/>
      </w:pPr>
      <w:r>
        <w:t>Opbouw en werking van hybride en elektrische voertuigen</w:t>
      </w:r>
    </w:p>
    <w:p w14:paraId="4D0DF38C" w14:textId="77777777" w:rsidR="00D1641A" w:rsidRDefault="00D1641A" w:rsidP="00B95E75">
      <w:pPr>
        <w:pStyle w:val="Wenk"/>
        <w:numPr>
          <w:ilvl w:val="0"/>
          <w:numId w:val="33"/>
        </w:numPr>
        <w:spacing w:line="256" w:lineRule="auto"/>
      </w:pPr>
      <w:r>
        <w:t>Systemen in de aandrijflijn:</w:t>
      </w:r>
    </w:p>
    <w:p w14:paraId="2B450E83" w14:textId="77777777" w:rsidR="00D1641A" w:rsidRDefault="00D1641A" w:rsidP="008B69B8">
      <w:pPr>
        <w:pStyle w:val="Wenkops1"/>
      </w:pPr>
      <w:r>
        <w:t>aandrijfmotor;</w:t>
      </w:r>
    </w:p>
    <w:p w14:paraId="134A8A77" w14:textId="77777777" w:rsidR="00D1641A" w:rsidRDefault="00D1641A" w:rsidP="008B69B8">
      <w:pPr>
        <w:pStyle w:val="Wenkops1"/>
      </w:pPr>
      <w:r>
        <w:t>transmissie;</w:t>
      </w:r>
    </w:p>
    <w:p w14:paraId="2DAEA6A9" w14:textId="77777777" w:rsidR="00D1641A" w:rsidRDefault="00D1641A" w:rsidP="008B69B8">
      <w:pPr>
        <w:pStyle w:val="Wenkops1"/>
      </w:pPr>
      <w:r>
        <w:t>koppeling;</w:t>
      </w:r>
    </w:p>
    <w:p w14:paraId="203C7A69" w14:textId="77777777" w:rsidR="00D1641A" w:rsidRPr="000C5B6E" w:rsidRDefault="00D1641A" w:rsidP="008B69B8">
      <w:pPr>
        <w:pStyle w:val="Wenkops1"/>
      </w:pPr>
      <w:r w:rsidRPr="000C5B6E">
        <w:t>differentieel;</w:t>
      </w:r>
    </w:p>
    <w:p w14:paraId="4B30DFE4" w14:textId="77777777" w:rsidR="00D1641A" w:rsidRPr="000C5B6E" w:rsidRDefault="00D1641A" w:rsidP="008B69B8">
      <w:pPr>
        <w:pStyle w:val="Wenkops1"/>
      </w:pPr>
      <w:r w:rsidRPr="000C5B6E">
        <w:t>koeling van verbrandingsmotor of accupakket;</w:t>
      </w:r>
    </w:p>
    <w:p w14:paraId="2D0A0E30" w14:textId="5111C5A6" w:rsidR="00D1641A" w:rsidRPr="000C5B6E" w:rsidRDefault="00D1641A" w:rsidP="008B69B8">
      <w:pPr>
        <w:pStyle w:val="Wenkops1"/>
      </w:pPr>
      <w:r w:rsidRPr="000C5B6E">
        <w:t>…</w:t>
      </w:r>
    </w:p>
    <w:p w14:paraId="52D99D66" w14:textId="65FD1F2A" w:rsidR="004402C7" w:rsidRPr="000C5B6E" w:rsidRDefault="004402C7" w:rsidP="00B95E75">
      <w:pPr>
        <w:pStyle w:val="Wenk"/>
        <w:numPr>
          <w:ilvl w:val="0"/>
          <w:numId w:val="33"/>
        </w:numPr>
        <w:spacing w:line="256" w:lineRule="auto"/>
      </w:pPr>
      <w:r w:rsidRPr="000C5B6E">
        <w:t>Het is van belang om aandacht te hebben voor de basisprincipes van pneumatische en hydraulische systemen.</w:t>
      </w:r>
    </w:p>
    <w:p w14:paraId="4CA4B0AD" w14:textId="19353B65" w:rsidR="00D209B2" w:rsidRPr="000C5B6E" w:rsidRDefault="00D209B2" w:rsidP="00B95E75">
      <w:pPr>
        <w:pStyle w:val="Wenk"/>
        <w:numPr>
          <w:ilvl w:val="0"/>
          <w:numId w:val="33"/>
        </w:numPr>
        <w:spacing w:line="256" w:lineRule="auto"/>
      </w:pPr>
      <w:r w:rsidRPr="000C5B6E">
        <w:t>Je kan aandacht hebben voor de specifieke aandrijflijn van een (hybride) straddle car</w:t>
      </w:r>
      <w:r w:rsidR="00D12066" w:rsidRPr="000C5B6E">
        <w:t>r</w:t>
      </w:r>
      <w:r w:rsidRPr="000C5B6E">
        <w:t>ier.</w:t>
      </w:r>
    </w:p>
    <w:p w14:paraId="75CF118A" w14:textId="31EF83EC" w:rsidR="00D1641A" w:rsidRPr="000C5B6E" w:rsidRDefault="00D1641A" w:rsidP="00B95E75">
      <w:pPr>
        <w:pStyle w:val="Wenk"/>
        <w:numPr>
          <w:ilvl w:val="0"/>
          <w:numId w:val="33"/>
        </w:numPr>
        <w:spacing w:line="256" w:lineRule="auto"/>
      </w:pPr>
      <w:r w:rsidRPr="000C5B6E">
        <w:t xml:space="preserve">Het is belangrijk dat de leerlingen zowel de verschillende deelsystemen kunnen onderscheiden als het overzicht behouden over de werking van een volledig systeem. </w:t>
      </w:r>
    </w:p>
    <w:p w14:paraId="23E0CDA0" w14:textId="28C731C1" w:rsidR="00D1641A" w:rsidRDefault="00D1641A" w:rsidP="00B95E75">
      <w:pPr>
        <w:pStyle w:val="Wenk"/>
        <w:numPr>
          <w:ilvl w:val="0"/>
          <w:numId w:val="33"/>
        </w:numPr>
        <w:spacing w:line="256" w:lineRule="auto"/>
      </w:pPr>
      <w:r>
        <w:t xml:space="preserve">(Elektro)magnetisme </w:t>
      </w:r>
      <w:r w:rsidR="00F43036">
        <w:t xml:space="preserve">is </w:t>
      </w:r>
      <w:r>
        <w:t>van belang bij diverse systemen met permanente magneten en elektromagneten.</w:t>
      </w:r>
      <w:r>
        <w:br/>
        <w:t xml:space="preserve">Je kan de begrippen over het verband tussen elektrische spanning en </w:t>
      </w:r>
      <w:r>
        <w:lastRenderedPageBreak/>
        <w:t xml:space="preserve">(elektro)magnetisme vanuit technische toepassingen aanbrengen: </w:t>
      </w:r>
    </w:p>
    <w:p w14:paraId="023D3B96" w14:textId="77777777" w:rsidR="00D1641A" w:rsidRDefault="00D1641A" w:rsidP="008B69B8">
      <w:pPr>
        <w:pStyle w:val="Wenkops1"/>
      </w:pPr>
      <w:r>
        <w:t xml:space="preserve">diverse elektromotoren in een voertuig: stuurbekrachtiging, raambediening, aandrijfmotor, startmotor … </w:t>
      </w:r>
    </w:p>
    <w:p w14:paraId="02238F69" w14:textId="77777777" w:rsidR="00D1641A" w:rsidRDefault="00D1641A" w:rsidP="008B69B8">
      <w:pPr>
        <w:pStyle w:val="Wenkops1"/>
      </w:pPr>
      <w:r>
        <w:t xml:space="preserve">luidspreker; </w:t>
      </w:r>
    </w:p>
    <w:p w14:paraId="29415F2D" w14:textId="77777777" w:rsidR="00D1641A" w:rsidRDefault="00D1641A" w:rsidP="008B69B8">
      <w:pPr>
        <w:pStyle w:val="Wenkops1"/>
      </w:pPr>
      <w:r>
        <w:t xml:space="preserve">relais; </w:t>
      </w:r>
    </w:p>
    <w:p w14:paraId="4BED1C61" w14:textId="77777777" w:rsidR="00D1641A" w:rsidRDefault="00D1641A" w:rsidP="008B69B8">
      <w:pPr>
        <w:pStyle w:val="Wenkops1"/>
      </w:pPr>
      <w:r>
        <w:t xml:space="preserve">diverse sensoren en actuatoren; </w:t>
      </w:r>
    </w:p>
    <w:p w14:paraId="6266A208" w14:textId="77777777" w:rsidR="00D1641A" w:rsidRDefault="00D1641A" w:rsidP="008B69B8">
      <w:pPr>
        <w:pStyle w:val="Wenkops1"/>
      </w:pPr>
      <w:r>
        <w:t xml:space="preserve">… </w:t>
      </w:r>
    </w:p>
    <w:p w14:paraId="16630339" w14:textId="06B432BE" w:rsidR="00D1641A" w:rsidRDefault="00D1641A" w:rsidP="00D1641A">
      <w:pPr>
        <w:pStyle w:val="Kop3"/>
        <w:spacing w:line="256" w:lineRule="auto"/>
      </w:pPr>
      <w:bookmarkStart w:id="69" w:name="_Toc187354127"/>
      <w:r>
        <w:t>Elektronische systemen</w:t>
      </w:r>
      <w:bookmarkEnd w:id="69"/>
    </w:p>
    <w:p w14:paraId="245176BD" w14:textId="77777777" w:rsidR="00843ABF" w:rsidRDefault="00843ABF" w:rsidP="00B95E75">
      <w:pPr>
        <w:pStyle w:val="Doel"/>
        <w:numPr>
          <w:ilvl w:val="0"/>
          <w:numId w:val="23"/>
        </w:numPr>
        <w:spacing w:line="256" w:lineRule="auto"/>
        <w:ind w:left="992" w:hanging="992"/>
      </w:pPr>
      <w:r w:rsidRPr="00036AEF">
        <w:t>De leerlingen analyseren de werking van elektronische</w:t>
      </w:r>
      <w:r>
        <w:t xml:space="preserve"> componenten.</w:t>
      </w:r>
    </w:p>
    <w:p w14:paraId="6444F54B" w14:textId="14043708" w:rsidR="00843ABF" w:rsidRDefault="00843ABF" w:rsidP="00203BF8">
      <w:pPr>
        <w:pStyle w:val="Wenk"/>
      </w:pPr>
      <w:r>
        <w:t xml:space="preserve">Elektronische componenten: sensoren (capacitief, inductief, fotocel, analoge …), actuatoren (stappenmotor, verlichting, </w:t>
      </w:r>
      <w:r w:rsidR="00655177">
        <w:t>magneetklep</w:t>
      </w:r>
      <w:r>
        <w:t xml:space="preserve"> …) </w:t>
      </w:r>
      <w:r w:rsidR="004607F2">
        <w:t>…</w:t>
      </w:r>
    </w:p>
    <w:p w14:paraId="448326C5" w14:textId="77777777" w:rsidR="00843ABF" w:rsidRDefault="00843ABF" w:rsidP="00B95E75">
      <w:pPr>
        <w:pStyle w:val="Wenk"/>
        <w:numPr>
          <w:ilvl w:val="0"/>
          <w:numId w:val="33"/>
        </w:numPr>
        <w:spacing w:line="256" w:lineRule="auto"/>
      </w:pPr>
      <w:r>
        <w:t>Je kan aandacht hebben voor</w:t>
      </w:r>
    </w:p>
    <w:p w14:paraId="76733C50" w14:textId="77777777" w:rsidR="00843ABF" w:rsidRDefault="00843ABF" w:rsidP="008B69B8">
      <w:pPr>
        <w:pStyle w:val="Wenkops1"/>
      </w:pPr>
      <w:r>
        <w:t>kalibratie van de sensoren;</w:t>
      </w:r>
    </w:p>
    <w:p w14:paraId="3DDDC6B8" w14:textId="77777777" w:rsidR="00843ABF" w:rsidRDefault="00843ABF" w:rsidP="008B69B8">
      <w:pPr>
        <w:pStyle w:val="Wenkops1"/>
      </w:pPr>
      <w:r>
        <w:t>het controleren van de in- en uitgaande signalen;</w:t>
      </w:r>
    </w:p>
    <w:p w14:paraId="001D4BDA" w14:textId="77777777" w:rsidR="00843ABF" w:rsidRDefault="00843ABF" w:rsidP="008B69B8">
      <w:pPr>
        <w:pStyle w:val="Wenkops1"/>
      </w:pPr>
      <w:r>
        <w:t>het uitlezen van parameters;</w:t>
      </w:r>
    </w:p>
    <w:p w14:paraId="7EF396D9" w14:textId="77777777" w:rsidR="00843ABF" w:rsidRDefault="00843ABF" w:rsidP="008B69B8">
      <w:pPr>
        <w:pStyle w:val="Wenkops1"/>
      </w:pPr>
      <w:r>
        <w:t>gebruikte bussystemen, netwerksysteem;</w:t>
      </w:r>
    </w:p>
    <w:p w14:paraId="61EF0CED" w14:textId="77777777" w:rsidR="00843ABF" w:rsidRDefault="00843ABF" w:rsidP="008B69B8">
      <w:pPr>
        <w:pStyle w:val="Wenkops1"/>
      </w:pPr>
      <w:r>
        <w:t>het aansturen van actuatoren, bijvoorbeeld verlichting, met een PWM signaal;</w:t>
      </w:r>
    </w:p>
    <w:p w14:paraId="760DAF29" w14:textId="7B8A6745" w:rsidR="00D2268F" w:rsidRDefault="00C97562" w:rsidP="008B69B8">
      <w:pPr>
        <w:pStyle w:val="Wenkops1"/>
      </w:pPr>
      <w:r>
        <w:t>v</w:t>
      </w:r>
      <w:r w:rsidR="00D2268F">
        <w:t>erwerking van sensorsignalen</w:t>
      </w:r>
      <w:r>
        <w:t xml:space="preserve">, </w:t>
      </w:r>
      <w:r w:rsidR="00D2268F">
        <w:t xml:space="preserve">aansturing van actuatoren door PLC </w:t>
      </w:r>
      <w:r>
        <w:t xml:space="preserve">en diagnose van fouten in </w:t>
      </w:r>
      <w:r w:rsidR="00EA12D6">
        <w:t>dit systeem;</w:t>
      </w:r>
    </w:p>
    <w:p w14:paraId="2ACFBF55" w14:textId="0F9584A0" w:rsidR="00843ABF" w:rsidRDefault="00843ABF" w:rsidP="008B69B8">
      <w:pPr>
        <w:pStyle w:val="Wenkops1"/>
      </w:pPr>
      <w:r>
        <w:t>…</w:t>
      </w:r>
    </w:p>
    <w:p w14:paraId="7EEBF48B" w14:textId="77777777" w:rsidR="00843ABF" w:rsidRDefault="00843ABF" w:rsidP="00B95E75">
      <w:pPr>
        <w:pStyle w:val="Wenk"/>
        <w:numPr>
          <w:ilvl w:val="0"/>
          <w:numId w:val="33"/>
        </w:numPr>
        <w:spacing w:line="256" w:lineRule="auto"/>
      </w:pPr>
      <w:r>
        <w:t xml:space="preserve">Je kan een systeem uit een voertuig met eenvoudige elektronische componenten nabouwen om de werking te analyseren: </w:t>
      </w:r>
    </w:p>
    <w:p w14:paraId="2B51732A" w14:textId="7B719AE3" w:rsidR="00DE53CA" w:rsidRDefault="00843ABF" w:rsidP="008B69B8">
      <w:pPr>
        <w:pStyle w:val="Wenkops1"/>
      </w:pPr>
      <w:r>
        <w:t>binnenverlichting;</w:t>
      </w:r>
    </w:p>
    <w:p w14:paraId="3AFA1E13" w14:textId="77777777" w:rsidR="00843ABF" w:rsidRDefault="00843ABF" w:rsidP="008B69B8">
      <w:pPr>
        <w:pStyle w:val="Wenkops1"/>
      </w:pPr>
      <w:r>
        <w:t>toerenteller;</w:t>
      </w:r>
    </w:p>
    <w:p w14:paraId="28609359" w14:textId="77777777" w:rsidR="00843ABF" w:rsidRDefault="00843ABF" w:rsidP="008B69B8">
      <w:pPr>
        <w:pStyle w:val="Wenkops1"/>
      </w:pPr>
      <w:r>
        <w:t>verwittigen voor oververhitting;</w:t>
      </w:r>
    </w:p>
    <w:p w14:paraId="142A5EAD" w14:textId="75426D5F" w:rsidR="004C2CBE" w:rsidRDefault="004C2CBE" w:rsidP="008B69B8">
      <w:pPr>
        <w:pStyle w:val="Wenkops1"/>
      </w:pPr>
      <w:r>
        <w:t>…</w:t>
      </w:r>
    </w:p>
    <w:p w14:paraId="6F7F4DEA" w14:textId="69881F6C" w:rsidR="00D1641A" w:rsidRDefault="00D1641A" w:rsidP="00B95E75">
      <w:pPr>
        <w:pStyle w:val="Doel"/>
        <w:numPr>
          <w:ilvl w:val="0"/>
          <w:numId w:val="23"/>
        </w:numPr>
        <w:spacing w:line="256" w:lineRule="auto"/>
      </w:pPr>
      <w:r>
        <w:t xml:space="preserve">De leerlingen lichten het werkingsprincipe, de functie en de specificaties van verschillende </w:t>
      </w:r>
      <w:r w:rsidR="00534666">
        <w:t>elektronische</w:t>
      </w:r>
      <w:r w:rsidR="00C34382">
        <w:t xml:space="preserve"> systemen</w:t>
      </w:r>
      <w:r>
        <w:t xml:space="preserve"> in het </w:t>
      </w:r>
      <w:r w:rsidRPr="00785217">
        <w:t>voertuig</w:t>
      </w:r>
      <w:r>
        <w:t xml:space="preserve"> toe.</w:t>
      </w:r>
    </w:p>
    <w:p w14:paraId="01DCEA4B" w14:textId="4EC1D23D" w:rsidR="00D1641A" w:rsidRDefault="008A3919" w:rsidP="00B95E75">
      <w:pPr>
        <w:pStyle w:val="Wenk"/>
        <w:numPr>
          <w:ilvl w:val="0"/>
          <w:numId w:val="33"/>
        </w:numPr>
        <w:spacing w:line="256" w:lineRule="auto"/>
      </w:pPr>
      <w:r>
        <w:t>Elektronische systemen</w:t>
      </w:r>
      <w:r w:rsidR="00D1641A">
        <w:t>:</w:t>
      </w:r>
    </w:p>
    <w:p w14:paraId="13150276" w14:textId="685654BC" w:rsidR="00D1641A" w:rsidRDefault="006917EC" w:rsidP="008B69B8">
      <w:pPr>
        <w:pStyle w:val="Wenkops1"/>
      </w:pPr>
      <w:r>
        <w:t>motorsturing</w:t>
      </w:r>
      <w:r w:rsidR="00D1641A">
        <w:t>;</w:t>
      </w:r>
    </w:p>
    <w:p w14:paraId="280C19B9" w14:textId="580F64BD" w:rsidR="00D1641A" w:rsidRDefault="001D6AB5" w:rsidP="008B69B8">
      <w:pPr>
        <w:pStyle w:val="Wenkops1"/>
      </w:pPr>
      <w:r>
        <w:t xml:space="preserve">veiligheidssystemen: tegen overladen, </w:t>
      </w:r>
      <w:r w:rsidR="00D11EC0">
        <w:t xml:space="preserve">weegsystemen, </w:t>
      </w:r>
      <w:r w:rsidR="00827FB1">
        <w:t>waarschuwings</w:t>
      </w:r>
      <w:r w:rsidR="00D11EC0">
        <w:t>lampen</w:t>
      </w:r>
      <w:r w:rsidR="00827FB1">
        <w:t xml:space="preserve"> …</w:t>
      </w:r>
    </w:p>
    <w:p w14:paraId="7C1D8F35" w14:textId="3EB5BCCA" w:rsidR="00977998" w:rsidRDefault="000223DE" w:rsidP="008B69B8">
      <w:pPr>
        <w:pStyle w:val="Wenkops1"/>
      </w:pPr>
      <w:r>
        <w:t>systeem om automatisch te sturen;</w:t>
      </w:r>
    </w:p>
    <w:p w14:paraId="0DBF10E8" w14:textId="01F93BF1" w:rsidR="000223DE" w:rsidRDefault="00DE3EBF" w:rsidP="008B69B8">
      <w:pPr>
        <w:pStyle w:val="Wenkops1"/>
      </w:pPr>
      <w:r>
        <w:t>aan</w:t>
      </w:r>
      <w:r w:rsidR="0081662F">
        <w:t>sturing van de opbouw;</w:t>
      </w:r>
    </w:p>
    <w:p w14:paraId="05BDC418" w14:textId="14FAFF37" w:rsidR="00D1641A" w:rsidRDefault="00D1641A" w:rsidP="008B69B8">
      <w:pPr>
        <w:pStyle w:val="Wenkops1"/>
      </w:pPr>
      <w:r>
        <w:t>netwerken in voertuigen;</w:t>
      </w:r>
    </w:p>
    <w:p w14:paraId="5C188EBB" w14:textId="77777777" w:rsidR="00D1641A" w:rsidRDefault="00D1641A" w:rsidP="008B69B8">
      <w:pPr>
        <w:pStyle w:val="Wenkops1"/>
      </w:pPr>
      <w:r>
        <w:t>…</w:t>
      </w:r>
    </w:p>
    <w:p w14:paraId="78863CBA" w14:textId="2BC0F3B0" w:rsidR="00D1641A" w:rsidRDefault="00D1641A" w:rsidP="00B95E75">
      <w:pPr>
        <w:pStyle w:val="Wenk"/>
        <w:numPr>
          <w:ilvl w:val="0"/>
          <w:numId w:val="33"/>
        </w:numPr>
        <w:spacing w:line="256" w:lineRule="auto"/>
      </w:pPr>
      <w:r>
        <w:t>Het is belangrijk dat de leerlingen het overzicht behouden over de werking van een volledig systeem.</w:t>
      </w:r>
      <w:r>
        <w:rPr>
          <w:lang w:eastAsia="nl-BE"/>
        </w:rPr>
        <w:t xml:space="preserve"> </w:t>
      </w:r>
    </w:p>
    <w:p w14:paraId="2B99BD62" w14:textId="6A25C3EB" w:rsidR="00CF29D8" w:rsidRDefault="00D556C7" w:rsidP="00AF094F">
      <w:pPr>
        <w:pStyle w:val="Kop3"/>
      </w:pPr>
      <w:bookmarkStart w:id="70" w:name="_Toc187354128"/>
      <w:r>
        <w:lastRenderedPageBreak/>
        <w:t>O</w:t>
      </w:r>
      <w:r w:rsidR="008D1438">
        <w:t>pbouwsystemen</w:t>
      </w:r>
      <w:r>
        <w:t xml:space="preserve"> havenvoertuigen</w:t>
      </w:r>
      <w:bookmarkEnd w:id="70"/>
      <w:r w:rsidR="008D1438">
        <w:t xml:space="preserve"> </w:t>
      </w:r>
    </w:p>
    <w:p w14:paraId="14168CED" w14:textId="6D7B307A" w:rsidR="00920006" w:rsidRDefault="00920006" w:rsidP="00920006">
      <w:pPr>
        <w:pStyle w:val="Doel"/>
      </w:pPr>
      <w:r>
        <w:t>De leerlingen lichten het werkingsprincipe, de functie en de specificaties van verschillende opbouwsystemen toe.</w:t>
      </w:r>
    </w:p>
    <w:p w14:paraId="24D66A95" w14:textId="7664CF75" w:rsidR="00767717" w:rsidRDefault="00767717" w:rsidP="00767717">
      <w:pPr>
        <w:pStyle w:val="Wenk"/>
      </w:pPr>
      <w:r>
        <w:t>Je kan aandacht hebben voor</w:t>
      </w:r>
    </w:p>
    <w:p w14:paraId="4F4F2D2D" w14:textId="76F24066" w:rsidR="00767717" w:rsidRDefault="00C949C2" w:rsidP="00767717">
      <w:pPr>
        <w:pStyle w:val="Wenkops1"/>
      </w:pPr>
      <w:r>
        <w:t>de mast van heftruck of van een empty container handler</w:t>
      </w:r>
      <w:r w:rsidR="00C04F61">
        <w:t>;</w:t>
      </w:r>
    </w:p>
    <w:p w14:paraId="5F410A51" w14:textId="20FA98C6" w:rsidR="00C949C2" w:rsidRDefault="00DA58A0" w:rsidP="00767717">
      <w:pPr>
        <w:pStyle w:val="Wenkops1"/>
      </w:pPr>
      <w:r>
        <w:t xml:space="preserve">fifth wheel van een </w:t>
      </w:r>
      <w:r w:rsidR="00342400">
        <w:t>tug master</w:t>
      </w:r>
      <w:r w:rsidR="00C04F61">
        <w:t>;</w:t>
      </w:r>
    </w:p>
    <w:p w14:paraId="3A5F965B" w14:textId="64000079" w:rsidR="00342400" w:rsidRPr="00767717" w:rsidRDefault="00BA1A3F" w:rsidP="00767717">
      <w:pPr>
        <w:pStyle w:val="Wenkops1"/>
      </w:pPr>
      <w:r>
        <w:t xml:space="preserve">giek </w:t>
      </w:r>
      <w:r w:rsidR="00C1624A">
        <w:t xml:space="preserve">en spreader </w:t>
      </w:r>
      <w:r>
        <w:t xml:space="preserve">van </w:t>
      </w:r>
      <w:r w:rsidR="00C1624A">
        <w:t>de reach stacker</w:t>
      </w:r>
      <w:r w:rsidR="00C04F61">
        <w:t>.</w:t>
      </w:r>
    </w:p>
    <w:p w14:paraId="7B2E02D9" w14:textId="32C40834" w:rsidR="00AF5527" w:rsidRDefault="00CF29D8" w:rsidP="00AF094F">
      <w:pPr>
        <w:pStyle w:val="Kop3"/>
      </w:pPr>
      <w:bookmarkStart w:id="71" w:name="_Toc187354129"/>
      <w:r>
        <w:t>G</w:t>
      </w:r>
      <w:r w:rsidR="008A19D8">
        <w:t xml:space="preserve">etrokken </w:t>
      </w:r>
      <w:r w:rsidR="00D556C7">
        <w:t>haven</w:t>
      </w:r>
      <w:r w:rsidR="001E5497">
        <w:t>voertuigen</w:t>
      </w:r>
      <w:bookmarkEnd w:id="71"/>
    </w:p>
    <w:p w14:paraId="421FF0FA" w14:textId="374A352B" w:rsidR="00920006" w:rsidRDefault="00920006" w:rsidP="00920006">
      <w:pPr>
        <w:pStyle w:val="Doel"/>
      </w:pPr>
      <w:r>
        <w:t xml:space="preserve">De leerlingen lichten het werkingsprincipe, de functie en de specificaties van verschillende </w:t>
      </w:r>
      <w:r w:rsidR="00EE5517">
        <w:t>specifieke systemen op getrokken h</w:t>
      </w:r>
      <w:r w:rsidR="00EE5517" w:rsidRPr="0097566A">
        <w:t>aven</w:t>
      </w:r>
      <w:r w:rsidRPr="0097566A">
        <w:t>voertuig</w:t>
      </w:r>
      <w:r w:rsidR="00EE5517" w:rsidRPr="0097566A">
        <w:t>e</w:t>
      </w:r>
      <w:r w:rsidR="00EE5517">
        <w:t>n</w:t>
      </w:r>
      <w:r>
        <w:t xml:space="preserve"> toe.</w:t>
      </w:r>
    </w:p>
    <w:p w14:paraId="4D3A5EBE" w14:textId="479074B6" w:rsidR="00E21DCE" w:rsidRDefault="00E21DCE" w:rsidP="00E21DCE">
      <w:pPr>
        <w:pStyle w:val="Wenk"/>
      </w:pPr>
      <w:r>
        <w:t>Je kan aandacht hebben voor</w:t>
      </w:r>
    </w:p>
    <w:p w14:paraId="524DBE91" w14:textId="69DBE08C" w:rsidR="00527E1C" w:rsidRDefault="00976E00" w:rsidP="00527E1C">
      <w:pPr>
        <w:pStyle w:val="Wenkops1"/>
      </w:pPr>
      <w:r>
        <w:t>d</w:t>
      </w:r>
      <w:r w:rsidR="00527E1C">
        <w:t xml:space="preserve">e hydraulische ophanging </w:t>
      </w:r>
      <w:r w:rsidR="007A7162">
        <w:t>en sturing van een translifter</w:t>
      </w:r>
      <w:r w:rsidR="00D77ACD">
        <w:t>;</w:t>
      </w:r>
    </w:p>
    <w:p w14:paraId="71A0C6D4" w14:textId="7D6BD653" w:rsidR="00976E00" w:rsidRPr="00E21DCE" w:rsidRDefault="00976E00" w:rsidP="007A339F">
      <w:pPr>
        <w:pStyle w:val="Wenkops1"/>
      </w:pPr>
      <w:r>
        <w:t>d</w:t>
      </w:r>
      <w:r w:rsidR="008452AD">
        <w:t xml:space="preserve">e specifieke </w:t>
      </w:r>
      <w:r w:rsidR="004163FC">
        <w:t xml:space="preserve">sensoren </w:t>
      </w:r>
      <w:r>
        <w:t xml:space="preserve">en </w:t>
      </w:r>
      <w:r w:rsidR="008452AD">
        <w:t>stuurelektronica</w:t>
      </w:r>
      <w:r w:rsidR="00D77ACD">
        <w:t>.</w:t>
      </w:r>
    </w:p>
    <w:p w14:paraId="08D60032" w14:textId="467453C8" w:rsidR="00534666" w:rsidRPr="0097566A" w:rsidRDefault="00534666" w:rsidP="00534666">
      <w:pPr>
        <w:pStyle w:val="Kop2"/>
        <w:spacing w:line="256" w:lineRule="auto"/>
      </w:pPr>
      <w:bookmarkStart w:id="72" w:name="_Toc180507161"/>
      <w:bookmarkStart w:id="73" w:name="_Toc187354130"/>
      <w:r>
        <w:t>Onderhoud</w:t>
      </w:r>
      <w:r w:rsidR="008C720D">
        <w:t>en</w:t>
      </w:r>
      <w:r>
        <w:t xml:space="preserve"> en </w:t>
      </w:r>
      <w:r w:rsidRPr="0097566A">
        <w:t xml:space="preserve">herstellen van </w:t>
      </w:r>
      <w:bookmarkEnd w:id="72"/>
      <w:r w:rsidR="008C720D" w:rsidRPr="0097566A">
        <w:t>havenvoertuigen</w:t>
      </w:r>
      <w:bookmarkEnd w:id="73"/>
    </w:p>
    <w:p w14:paraId="14D2377D" w14:textId="77777777" w:rsidR="00534666" w:rsidRDefault="00534666" w:rsidP="00534666">
      <w:pPr>
        <w:pStyle w:val="Concordantie"/>
      </w:pPr>
      <w:r>
        <w:t>Doelen die leiden naar BK</w:t>
      </w:r>
    </w:p>
    <w:p w14:paraId="3453DE1D" w14:textId="2DA479AC" w:rsidR="00534666" w:rsidRPr="009869A1" w:rsidRDefault="00534666" w:rsidP="008777D5">
      <w:pPr>
        <w:pStyle w:val="MDSMDBK"/>
      </w:pPr>
      <w:r w:rsidRPr="009869A1">
        <w:t xml:space="preserve">BK </w:t>
      </w:r>
      <w:r w:rsidR="008A74CB">
        <w:t>8</w:t>
      </w:r>
      <w:r w:rsidRPr="009869A1">
        <w:tab/>
        <w:t xml:space="preserve">De leerlingen </w:t>
      </w:r>
      <w:r w:rsidR="009869A1" w:rsidRPr="0015168B">
        <w:t>slaan lasten aan en verplaatsen ze onder begeleiding</w:t>
      </w:r>
      <w:r w:rsidRPr="009869A1">
        <w:t>. (LPD 2</w:t>
      </w:r>
      <w:r w:rsidR="009C4CEB">
        <w:t>7</w:t>
      </w:r>
      <w:r w:rsidR="00B24E12">
        <w:t>, 2</w:t>
      </w:r>
      <w:r w:rsidR="009C4CEB">
        <w:t>9</w:t>
      </w:r>
      <w:r w:rsidRPr="009869A1">
        <w:t>)</w:t>
      </w:r>
    </w:p>
    <w:p w14:paraId="107CC39F" w14:textId="22660554" w:rsidR="00534666" w:rsidRPr="009869A1" w:rsidRDefault="00534666" w:rsidP="00534666">
      <w:pPr>
        <w:pStyle w:val="MDSMDBK"/>
      </w:pPr>
      <w:r w:rsidRPr="009869A1">
        <w:t xml:space="preserve">BK </w:t>
      </w:r>
      <w:r w:rsidR="008A74CB">
        <w:t>10</w:t>
      </w:r>
      <w:r w:rsidRPr="009869A1">
        <w:tab/>
        <w:t xml:space="preserve">De leerlingen </w:t>
      </w:r>
      <w:r w:rsidR="00C57678" w:rsidRPr="0015168B">
        <w:t>controleren een voertuig in het kader van een</w:t>
      </w:r>
      <w:r w:rsidR="00C57678" w:rsidRPr="0015168B">
        <w:rPr>
          <w:color w:val="FF0000"/>
        </w:rPr>
        <w:t xml:space="preserve"> </w:t>
      </w:r>
      <w:r w:rsidR="00C57678" w:rsidRPr="0015168B">
        <w:t>onderhoud</w:t>
      </w:r>
      <w:r w:rsidRPr="009869A1">
        <w:t>. (LPD</w:t>
      </w:r>
      <w:r w:rsidR="0019763C">
        <w:t xml:space="preserve"> 14, 1</w:t>
      </w:r>
      <w:r w:rsidR="009C4CEB">
        <w:t>5</w:t>
      </w:r>
      <w:r w:rsidR="008777D5">
        <w:t>, 27, 2</w:t>
      </w:r>
      <w:r w:rsidR="009C4CEB">
        <w:t>8</w:t>
      </w:r>
      <w:r w:rsidRPr="009869A1">
        <w:t>)</w:t>
      </w:r>
    </w:p>
    <w:p w14:paraId="1D69705F" w14:textId="312C18AF" w:rsidR="00534666" w:rsidRPr="009869A1" w:rsidRDefault="00534666" w:rsidP="00534666">
      <w:pPr>
        <w:pStyle w:val="MDSMDBK"/>
      </w:pPr>
      <w:r w:rsidRPr="009869A1">
        <w:t xml:space="preserve">BK </w:t>
      </w:r>
      <w:r w:rsidR="008A74CB">
        <w:t>11</w:t>
      </w:r>
      <w:r w:rsidRPr="009869A1">
        <w:tab/>
        <w:t xml:space="preserve">De leerlingen </w:t>
      </w:r>
      <w:r w:rsidR="00A41668" w:rsidRPr="0015168B">
        <w:t>voeren herstellingen en vervangingen uit in het kader van onderhoud en reparaties</w:t>
      </w:r>
      <w:r w:rsidRPr="009869A1">
        <w:t xml:space="preserve">. (LPD </w:t>
      </w:r>
      <w:r w:rsidR="00AB6410">
        <w:t>1</w:t>
      </w:r>
      <w:r w:rsidR="009C4CEB">
        <w:t>5</w:t>
      </w:r>
      <w:r w:rsidR="00AB6410">
        <w:t xml:space="preserve">, </w:t>
      </w:r>
      <w:r w:rsidRPr="009869A1">
        <w:t>2</w:t>
      </w:r>
      <w:r w:rsidR="009C4CEB">
        <w:t>7</w:t>
      </w:r>
      <w:r w:rsidR="00E70342">
        <w:t>, 2</w:t>
      </w:r>
      <w:r w:rsidR="00ED4BD7">
        <w:t>9</w:t>
      </w:r>
      <w:r w:rsidRPr="009869A1">
        <w:t>)</w:t>
      </w:r>
    </w:p>
    <w:p w14:paraId="61468BEF" w14:textId="0AF32409" w:rsidR="00534666" w:rsidRPr="009869A1" w:rsidRDefault="00A41668" w:rsidP="00534666">
      <w:pPr>
        <w:pStyle w:val="MDSMDBK"/>
      </w:pPr>
      <w:r>
        <w:t>Onderliggende k</w:t>
      </w:r>
      <w:r w:rsidR="00534666" w:rsidRPr="009869A1">
        <w:t xml:space="preserve">ennis </w:t>
      </w:r>
      <w:r>
        <w:t>bij</w:t>
      </w:r>
      <w:r w:rsidR="00534666" w:rsidRPr="009869A1">
        <w:t xml:space="preserve"> doelen die leiden </w:t>
      </w:r>
      <w:r>
        <w:t>naar</w:t>
      </w:r>
      <w:r w:rsidR="00534666" w:rsidRPr="009869A1">
        <w:t xml:space="preserve"> BK</w:t>
      </w:r>
    </w:p>
    <w:p w14:paraId="04902BAE" w14:textId="6249EDAC" w:rsidR="00534666" w:rsidRPr="009869A1" w:rsidRDefault="00A41668" w:rsidP="00B95E75">
      <w:pPr>
        <w:pStyle w:val="Onderliggendekennisopsomming"/>
        <w:numPr>
          <w:ilvl w:val="0"/>
          <w:numId w:val="42"/>
        </w:numPr>
      </w:pPr>
      <w:r w:rsidRPr="0015168B">
        <w:t>Borgings-, verbindings-, montage- en demontagetechniek</w:t>
      </w:r>
      <w:r>
        <w:t>en</w:t>
      </w:r>
      <w:r w:rsidRPr="009869A1">
        <w:t xml:space="preserve"> </w:t>
      </w:r>
      <w:r w:rsidR="00534666" w:rsidRPr="009869A1">
        <w:t xml:space="preserve">(LPD </w:t>
      </w:r>
      <w:r w:rsidR="00DC5BD1">
        <w:t>2</w:t>
      </w:r>
      <w:r w:rsidR="00ED4BD7">
        <w:t>7</w:t>
      </w:r>
      <w:r w:rsidR="00534666" w:rsidRPr="009869A1">
        <w:t>)</w:t>
      </w:r>
    </w:p>
    <w:p w14:paraId="29E85A60" w14:textId="4B2405F0" w:rsidR="00534666" w:rsidRDefault="00534666" w:rsidP="00B95E75">
      <w:pPr>
        <w:pStyle w:val="Onderliggendekennisopsomming"/>
        <w:numPr>
          <w:ilvl w:val="0"/>
          <w:numId w:val="43"/>
        </w:numPr>
        <w:rPr>
          <w:lang w:val="de-DE"/>
        </w:rPr>
      </w:pPr>
      <w:r w:rsidRPr="009869A1">
        <w:rPr>
          <w:lang w:val="de-DE"/>
        </w:rPr>
        <w:t>Hersteltechnieken (LPD 2</w:t>
      </w:r>
      <w:r w:rsidR="00ED4BD7">
        <w:rPr>
          <w:lang w:val="de-DE"/>
        </w:rPr>
        <w:t>9</w:t>
      </w:r>
      <w:r w:rsidRPr="009869A1">
        <w:rPr>
          <w:lang w:val="de-DE"/>
        </w:rPr>
        <w:t>)</w:t>
      </w:r>
    </w:p>
    <w:p w14:paraId="2D4F67F9" w14:textId="1B0C457B" w:rsidR="00217676" w:rsidRPr="009869A1" w:rsidRDefault="00217676" w:rsidP="00B95E75">
      <w:pPr>
        <w:pStyle w:val="Onderliggendekennisopsomming"/>
        <w:numPr>
          <w:ilvl w:val="0"/>
          <w:numId w:val="44"/>
        </w:numPr>
        <w:rPr>
          <w:lang w:val="de-DE"/>
        </w:rPr>
      </w:pPr>
      <w:r>
        <w:rPr>
          <w:lang w:val="de-DE"/>
        </w:rPr>
        <w:t xml:space="preserve">Onderhoudsprocedures (LPD </w:t>
      </w:r>
      <w:r w:rsidR="00DB654E">
        <w:rPr>
          <w:lang w:val="de-DE"/>
        </w:rPr>
        <w:t>1</w:t>
      </w:r>
      <w:r w:rsidR="00ED4BD7">
        <w:rPr>
          <w:lang w:val="de-DE"/>
        </w:rPr>
        <w:t>5</w:t>
      </w:r>
      <w:r w:rsidR="00DB654E">
        <w:rPr>
          <w:lang w:val="de-DE"/>
        </w:rPr>
        <w:t>, 2</w:t>
      </w:r>
      <w:r w:rsidR="00ED4BD7">
        <w:rPr>
          <w:lang w:val="de-DE"/>
        </w:rPr>
        <w:t>8</w:t>
      </w:r>
      <w:r w:rsidR="00DB654E">
        <w:rPr>
          <w:lang w:val="de-DE"/>
        </w:rPr>
        <w:t>)</w:t>
      </w:r>
    </w:p>
    <w:p w14:paraId="1326DE93" w14:textId="77777777" w:rsidR="00534666" w:rsidRDefault="00534666" w:rsidP="00B95E75">
      <w:pPr>
        <w:pStyle w:val="Doel"/>
        <w:numPr>
          <w:ilvl w:val="0"/>
          <w:numId w:val="23"/>
        </w:numPr>
        <w:spacing w:line="256" w:lineRule="auto"/>
      </w:pPr>
      <w:r>
        <w:t>De leerlingen (de)monteren onderdelen van het voertuig.</w:t>
      </w:r>
    </w:p>
    <w:p w14:paraId="5535696B" w14:textId="77777777" w:rsidR="00534666" w:rsidRDefault="00534666" w:rsidP="00B95E75">
      <w:pPr>
        <w:pStyle w:val="Afbakeningalleen"/>
        <w:numPr>
          <w:ilvl w:val="0"/>
          <w:numId w:val="31"/>
        </w:numPr>
        <w:spacing w:line="256" w:lineRule="auto"/>
        <w:ind w:left="1418" w:hanging="482"/>
      </w:pPr>
      <w:r>
        <w:t>Borgings- en verbindingstechnieken</w:t>
      </w:r>
    </w:p>
    <w:p w14:paraId="7D1A1AAA" w14:textId="77777777" w:rsidR="00534666" w:rsidRDefault="00534666" w:rsidP="00B95E75">
      <w:pPr>
        <w:pStyle w:val="Wenk"/>
        <w:numPr>
          <w:ilvl w:val="0"/>
          <w:numId w:val="33"/>
        </w:numPr>
        <w:spacing w:line="256" w:lineRule="auto"/>
      </w:pPr>
      <w:r>
        <w:t xml:space="preserve">Onderdelen: wiel, motoronderdelen, onderdelen uit het onderstel, aandrijflijn, remmen, lampen, zekeringen, schakelaars, accu, verbruikers, relais, sensoren, motor … </w:t>
      </w:r>
    </w:p>
    <w:p w14:paraId="6D7DE211" w14:textId="066BA4E8" w:rsidR="00534666" w:rsidRDefault="00534666" w:rsidP="00B95E75">
      <w:pPr>
        <w:pStyle w:val="Wenk"/>
        <w:numPr>
          <w:ilvl w:val="0"/>
          <w:numId w:val="33"/>
        </w:numPr>
        <w:spacing w:line="256" w:lineRule="auto"/>
      </w:pPr>
      <w:r>
        <w:t>Je kan aandacht hebben voor speciaal gereedschap, aanhaal</w:t>
      </w:r>
      <w:r w:rsidR="00DF4C1A">
        <w:t>moment</w:t>
      </w:r>
      <w:r>
        <w:t>, rek van bouten, werkvolgorde …</w:t>
      </w:r>
    </w:p>
    <w:p w14:paraId="11569F30" w14:textId="11CE1A92" w:rsidR="00534666" w:rsidRPr="0097566A" w:rsidRDefault="00534666" w:rsidP="00B95E75">
      <w:pPr>
        <w:pStyle w:val="Doel"/>
        <w:numPr>
          <w:ilvl w:val="0"/>
          <w:numId w:val="23"/>
        </w:numPr>
        <w:spacing w:line="256" w:lineRule="auto"/>
      </w:pPr>
      <w:r>
        <w:t xml:space="preserve">De leerlingen voeren een onderhoud </w:t>
      </w:r>
      <w:r w:rsidRPr="0097566A">
        <w:t xml:space="preserve">uit op een </w:t>
      </w:r>
      <w:r w:rsidR="00DB2A20" w:rsidRPr="0097566A">
        <w:t>haven</w:t>
      </w:r>
      <w:r w:rsidRPr="0097566A">
        <w:t>voertuig.</w:t>
      </w:r>
    </w:p>
    <w:p w14:paraId="4325B567" w14:textId="312DAC71" w:rsidR="00534666" w:rsidRDefault="00534666" w:rsidP="00B95E75">
      <w:pPr>
        <w:pStyle w:val="Wenk"/>
        <w:numPr>
          <w:ilvl w:val="0"/>
          <w:numId w:val="33"/>
        </w:numPr>
        <w:spacing w:line="256" w:lineRule="auto"/>
      </w:pPr>
      <w:r>
        <w:t xml:space="preserve">Bij een onderhoud controleren en vervangen leerlingen onderdelen, stellen af, smeren, reinigen … </w:t>
      </w:r>
      <w:r>
        <w:br/>
      </w:r>
      <w:r w:rsidR="00EE3BD4">
        <w:t>H</w:t>
      </w:r>
      <w:r>
        <w:t xml:space="preserve">et uitlezen van fouten </w:t>
      </w:r>
      <w:r w:rsidR="005D60A0">
        <w:t>maakt</w:t>
      </w:r>
      <w:r>
        <w:t xml:space="preserve"> deel uit van het volledig onderhoud.</w:t>
      </w:r>
    </w:p>
    <w:p w14:paraId="18ACF667" w14:textId="77777777" w:rsidR="00534666" w:rsidRDefault="00534666" w:rsidP="00B95E75">
      <w:pPr>
        <w:pStyle w:val="Wenk"/>
        <w:numPr>
          <w:ilvl w:val="0"/>
          <w:numId w:val="33"/>
        </w:numPr>
        <w:spacing w:line="256" w:lineRule="auto"/>
      </w:pPr>
      <w:r>
        <w:t>Je kan aandacht hebben voor</w:t>
      </w:r>
    </w:p>
    <w:p w14:paraId="3E7599EC" w14:textId="77777777" w:rsidR="00534666" w:rsidRDefault="00534666" w:rsidP="008B69B8">
      <w:pPr>
        <w:pStyle w:val="Wenkops1"/>
      </w:pPr>
      <w:r>
        <w:t>onderhoud van voertuigen met verbrandingsmotor, maar ook met elektromotor;</w:t>
      </w:r>
    </w:p>
    <w:p w14:paraId="409EB7AB" w14:textId="77777777" w:rsidR="00534666" w:rsidRDefault="00534666" w:rsidP="008B69B8">
      <w:pPr>
        <w:pStyle w:val="Wenkops1"/>
      </w:pPr>
      <w:r>
        <w:t>smeren, koel- en smeermiddelen en vloeistofniveaus;</w:t>
      </w:r>
    </w:p>
    <w:p w14:paraId="23F8F928" w14:textId="1789FD02" w:rsidR="00534666" w:rsidRDefault="00534666" w:rsidP="008B69B8">
      <w:pPr>
        <w:pStyle w:val="Wenkops1"/>
      </w:pPr>
      <w:r>
        <w:t>herkennen van slijtage van onderdelen;</w:t>
      </w:r>
    </w:p>
    <w:p w14:paraId="217B4BCD" w14:textId="5C343D6F" w:rsidR="00534666" w:rsidRDefault="00534666" w:rsidP="008B69B8">
      <w:pPr>
        <w:pStyle w:val="Wenkops1"/>
      </w:pPr>
      <w:r>
        <w:t>onderhoud van het pneumatisch</w:t>
      </w:r>
      <w:r w:rsidR="00D12E34">
        <w:t>e en hydraulische</w:t>
      </w:r>
      <w:r w:rsidR="00090A50">
        <w:t xml:space="preserve"> systemen</w:t>
      </w:r>
      <w:r>
        <w:t>;</w:t>
      </w:r>
    </w:p>
    <w:p w14:paraId="1217A9E7" w14:textId="4F8E08DF" w:rsidR="00534666" w:rsidRDefault="00534666" w:rsidP="008B69B8">
      <w:pPr>
        <w:pStyle w:val="Wenkops1"/>
      </w:pPr>
      <w:r>
        <w:t>onderhoudsschema en de voorschriften van de constructeur van het voertuig;</w:t>
      </w:r>
    </w:p>
    <w:p w14:paraId="30DDBFC3" w14:textId="7B0666D6" w:rsidR="00534666" w:rsidRDefault="00534666" w:rsidP="008B69B8">
      <w:pPr>
        <w:pStyle w:val="Wenkops1"/>
      </w:pPr>
      <w:r>
        <w:t>gebruik van een checklist;</w:t>
      </w:r>
    </w:p>
    <w:p w14:paraId="46126233" w14:textId="77777777" w:rsidR="00534666" w:rsidRDefault="00534666" w:rsidP="008B69B8">
      <w:pPr>
        <w:pStyle w:val="Wenkops1"/>
      </w:pPr>
      <w:r>
        <w:t>…</w:t>
      </w:r>
    </w:p>
    <w:p w14:paraId="4A4E0782" w14:textId="749192BF" w:rsidR="00534666" w:rsidRDefault="00534666" w:rsidP="00B95E75">
      <w:pPr>
        <w:pStyle w:val="Doel"/>
        <w:numPr>
          <w:ilvl w:val="0"/>
          <w:numId w:val="23"/>
        </w:numPr>
        <w:spacing w:line="256" w:lineRule="auto"/>
      </w:pPr>
      <w:r>
        <w:lastRenderedPageBreak/>
        <w:t>De leerlingen herstellen defecten of storingen</w:t>
      </w:r>
      <w:r w:rsidR="008C720D">
        <w:t xml:space="preserve"> aan het voertuig</w:t>
      </w:r>
      <w:r>
        <w:t>.</w:t>
      </w:r>
    </w:p>
    <w:p w14:paraId="0BDC4493" w14:textId="77777777" w:rsidR="000C32A4" w:rsidRPr="00181488" w:rsidRDefault="000C32A4" w:rsidP="007F65B7">
      <w:pPr>
        <w:pStyle w:val="Afbakeningalleen"/>
      </w:pPr>
      <w:r>
        <w:t>Aanslaan en verplaatsen van lasten onder begeleiding</w:t>
      </w:r>
    </w:p>
    <w:p w14:paraId="6D620347" w14:textId="77777777" w:rsidR="00534666" w:rsidRDefault="00534666" w:rsidP="00B95E75">
      <w:pPr>
        <w:pStyle w:val="Wenk"/>
        <w:numPr>
          <w:ilvl w:val="0"/>
          <w:numId w:val="33"/>
        </w:numPr>
        <w:spacing w:line="256" w:lineRule="auto"/>
      </w:pPr>
      <w:r>
        <w:t>Aandacht voor het herstellen van defecten of storingen in verschillende systemen van het voertuig:</w:t>
      </w:r>
    </w:p>
    <w:p w14:paraId="6424A7D0" w14:textId="77777777" w:rsidR="00534666" w:rsidRDefault="00534666" w:rsidP="008B69B8">
      <w:pPr>
        <w:pStyle w:val="Wenkops1"/>
      </w:pPr>
      <w:r>
        <w:t>onderstel;</w:t>
      </w:r>
    </w:p>
    <w:p w14:paraId="6D46BB7D" w14:textId="77777777" w:rsidR="00534666" w:rsidRDefault="00534666" w:rsidP="008B69B8">
      <w:pPr>
        <w:pStyle w:val="Wenkops1"/>
      </w:pPr>
      <w:r>
        <w:t>aandrijflijn;</w:t>
      </w:r>
    </w:p>
    <w:p w14:paraId="4D939DF3" w14:textId="77777777" w:rsidR="00534666" w:rsidRDefault="00534666" w:rsidP="008B69B8">
      <w:pPr>
        <w:pStyle w:val="Wenkops1"/>
      </w:pPr>
      <w:r>
        <w:t>elektronische systemen;</w:t>
      </w:r>
    </w:p>
    <w:p w14:paraId="331F50B7" w14:textId="77777777" w:rsidR="00534666" w:rsidRDefault="00534666" w:rsidP="008B69B8">
      <w:pPr>
        <w:pStyle w:val="Wenkops1"/>
      </w:pPr>
      <w:r>
        <w:t>…</w:t>
      </w:r>
    </w:p>
    <w:p w14:paraId="5368435D" w14:textId="77777777" w:rsidR="00534666" w:rsidRDefault="00534666" w:rsidP="00B95E75">
      <w:pPr>
        <w:pStyle w:val="Wenk"/>
        <w:numPr>
          <w:ilvl w:val="0"/>
          <w:numId w:val="33"/>
        </w:numPr>
        <w:spacing w:line="256" w:lineRule="auto"/>
      </w:pPr>
      <w:r>
        <w:t xml:space="preserve">Je kan aandacht hebben voor </w:t>
      </w:r>
    </w:p>
    <w:p w14:paraId="61ED1A2E" w14:textId="77777777" w:rsidR="00534666" w:rsidRPr="00984AD7" w:rsidRDefault="00534666" w:rsidP="008B69B8">
      <w:pPr>
        <w:pStyle w:val="Wenkops1"/>
      </w:pPr>
      <w:r w:rsidRPr="00984AD7">
        <w:t>pneumatische systemen;</w:t>
      </w:r>
    </w:p>
    <w:p w14:paraId="601236EB" w14:textId="77777777" w:rsidR="00534666" w:rsidRDefault="00534666" w:rsidP="008B69B8">
      <w:pPr>
        <w:pStyle w:val="Wenkops1"/>
      </w:pPr>
      <w:r>
        <w:t>de voorschriften van de constructeur;</w:t>
      </w:r>
    </w:p>
    <w:p w14:paraId="35D1B7E7" w14:textId="77777777" w:rsidR="00534666" w:rsidRDefault="00534666" w:rsidP="008B69B8">
      <w:pPr>
        <w:pStyle w:val="Wenkops1"/>
      </w:pPr>
      <w:r>
        <w:t>herstellen van elektrische bekabeling;</w:t>
      </w:r>
    </w:p>
    <w:p w14:paraId="4988ED49" w14:textId="77777777" w:rsidR="00534666" w:rsidRDefault="00534666" w:rsidP="008B69B8">
      <w:pPr>
        <w:pStyle w:val="Wenkops1"/>
      </w:pPr>
      <w:r>
        <w:t>...</w:t>
      </w:r>
    </w:p>
    <w:p w14:paraId="3277FF02" w14:textId="77777777" w:rsidR="00534666" w:rsidRDefault="00534666" w:rsidP="00534666">
      <w:pPr>
        <w:pStyle w:val="Kop2"/>
        <w:spacing w:line="256" w:lineRule="auto"/>
      </w:pPr>
      <w:bookmarkStart w:id="74" w:name="_Toc180507162"/>
      <w:bookmarkStart w:id="75" w:name="_Toc187354131"/>
      <w:r>
        <w:t>Diagnose</w:t>
      </w:r>
      <w:bookmarkEnd w:id="74"/>
      <w:bookmarkEnd w:id="75"/>
    </w:p>
    <w:p w14:paraId="407EC9CA" w14:textId="77777777" w:rsidR="00534666" w:rsidRDefault="00534666" w:rsidP="00534666">
      <w:pPr>
        <w:pStyle w:val="Concordantie"/>
      </w:pPr>
      <w:r>
        <w:t>Doelen die leiden naar BK</w:t>
      </w:r>
    </w:p>
    <w:p w14:paraId="5B1030F5" w14:textId="319AE8C4" w:rsidR="00534666" w:rsidRPr="00D67AFC" w:rsidRDefault="00534666" w:rsidP="00534666">
      <w:pPr>
        <w:pStyle w:val="MDSMDBK"/>
      </w:pPr>
      <w:r w:rsidRPr="00D67AFC">
        <w:t>BK 1</w:t>
      </w:r>
      <w:r w:rsidR="000868AC">
        <w:t>3</w:t>
      </w:r>
      <w:r w:rsidRPr="00D67AFC">
        <w:tab/>
        <w:t xml:space="preserve">De leerlingen </w:t>
      </w:r>
      <w:r w:rsidR="00DB705E" w:rsidRPr="0015168B">
        <w:t>identificeren oorzaken van mechanische, elektrische en hydraulische storingen aan het voertuig en bepalen de modaliteiten voor de reparatie</w:t>
      </w:r>
      <w:r w:rsidRPr="00D67AFC">
        <w:t xml:space="preserve">. (LPD </w:t>
      </w:r>
      <w:r w:rsidR="0053044E">
        <w:t>1</w:t>
      </w:r>
      <w:r w:rsidR="00ED4BD7">
        <w:t>4</w:t>
      </w:r>
      <w:r w:rsidR="00E16A76">
        <w:t>,</w:t>
      </w:r>
      <w:r w:rsidR="00005BD6">
        <w:t xml:space="preserve"> </w:t>
      </w:r>
      <w:r w:rsidRPr="00D67AFC">
        <w:t>3</w:t>
      </w:r>
      <w:r w:rsidR="00ED4BD7">
        <w:t>1</w:t>
      </w:r>
      <w:r w:rsidR="002764E4">
        <w:t>, 3</w:t>
      </w:r>
      <w:r w:rsidR="00ED4BD7">
        <w:t>3</w:t>
      </w:r>
      <w:r w:rsidRPr="00D67AFC">
        <w:t>)</w:t>
      </w:r>
    </w:p>
    <w:p w14:paraId="17331A65" w14:textId="7453DCF7" w:rsidR="00534666" w:rsidRPr="00D67AFC" w:rsidRDefault="00743AF3" w:rsidP="00534666">
      <w:pPr>
        <w:pStyle w:val="MDSMDBK"/>
      </w:pPr>
      <w:r>
        <w:t>Onderliggende k</w:t>
      </w:r>
      <w:r w:rsidR="00534666" w:rsidRPr="00D67AFC">
        <w:t xml:space="preserve">ennis </w:t>
      </w:r>
      <w:r>
        <w:t>bij</w:t>
      </w:r>
      <w:r w:rsidR="00534666" w:rsidRPr="00D67AFC">
        <w:t xml:space="preserve"> doelen die leiden </w:t>
      </w:r>
      <w:r>
        <w:t>naar</w:t>
      </w:r>
      <w:r w:rsidR="00534666" w:rsidRPr="00D67AFC">
        <w:t xml:space="preserve"> BK</w:t>
      </w:r>
    </w:p>
    <w:p w14:paraId="1E88640B" w14:textId="272CF55B" w:rsidR="00534666" w:rsidRPr="00D67AFC" w:rsidRDefault="00534666" w:rsidP="00B95E75">
      <w:pPr>
        <w:pStyle w:val="Onderliggendekennisopsomming"/>
        <w:numPr>
          <w:ilvl w:val="0"/>
          <w:numId w:val="45"/>
        </w:numPr>
      </w:pPr>
      <w:r w:rsidRPr="00D67AFC">
        <w:t>Diagnoseapparatuur (LPD 3</w:t>
      </w:r>
      <w:r w:rsidR="00215178">
        <w:t>1</w:t>
      </w:r>
      <w:r w:rsidRPr="00D67AFC">
        <w:t>, 3</w:t>
      </w:r>
      <w:r w:rsidR="00215178">
        <w:t>2</w:t>
      </w:r>
      <w:r w:rsidR="00AA01AC">
        <w:t>, 33</w:t>
      </w:r>
      <w:r w:rsidRPr="00D67AFC">
        <w:t>)</w:t>
      </w:r>
    </w:p>
    <w:p w14:paraId="7172BB2E" w14:textId="20B09AC6" w:rsidR="00534666" w:rsidRPr="00D67AFC" w:rsidRDefault="00534666" w:rsidP="00B95E75">
      <w:pPr>
        <w:pStyle w:val="Onderliggendekennisopsomming"/>
        <w:numPr>
          <w:ilvl w:val="0"/>
          <w:numId w:val="45"/>
        </w:numPr>
      </w:pPr>
      <w:r w:rsidRPr="00D67AFC">
        <w:t xml:space="preserve">Diagnosetechnieken: mechanisch, elektrisch, pneumatisch, hydraulisch (LPD </w:t>
      </w:r>
      <w:r w:rsidR="00564829">
        <w:t>30, 3</w:t>
      </w:r>
      <w:r w:rsidR="00AA01AC">
        <w:t>1</w:t>
      </w:r>
      <w:r w:rsidR="00564829">
        <w:t>, 3</w:t>
      </w:r>
      <w:r w:rsidR="00AA01AC">
        <w:t>3</w:t>
      </w:r>
      <w:r w:rsidRPr="00D67AFC">
        <w:t>)</w:t>
      </w:r>
    </w:p>
    <w:p w14:paraId="318DC7F2" w14:textId="160624F3" w:rsidR="00534666" w:rsidRPr="00D67AFC" w:rsidRDefault="00534666" w:rsidP="00B95E75">
      <w:pPr>
        <w:pStyle w:val="Onderliggendekennisopsomming"/>
        <w:numPr>
          <w:ilvl w:val="0"/>
          <w:numId w:val="46"/>
        </w:numPr>
      </w:pPr>
      <w:r w:rsidRPr="00D67AFC">
        <w:t xml:space="preserve">Opbouw, werking en veiligheidsvoorschriften van hybride en elektrische voertuigen en modaliteiten om het voertuig spanningsvrij te maken, spanningsloosheid vast te stellen en het terug onder spanning te brengen. (LPD </w:t>
      </w:r>
      <w:r w:rsidR="00020EFC">
        <w:t xml:space="preserve">4, </w:t>
      </w:r>
      <w:r w:rsidR="008D72EE">
        <w:t>1</w:t>
      </w:r>
      <w:r w:rsidR="00AA01AC">
        <w:t>8</w:t>
      </w:r>
      <w:r w:rsidR="008D72EE">
        <w:t>, 2</w:t>
      </w:r>
      <w:r w:rsidR="00AA01AC">
        <w:t>2</w:t>
      </w:r>
      <w:r w:rsidR="008D72EE">
        <w:t xml:space="preserve">, </w:t>
      </w:r>
      <w:r w:rsidR="00DB705E">
        <w:t>3</w:t>
      </w:r>
      <w:r w:rsidR="00AA01AC">
        <w:t>2</w:t>
      </w:r>
      <w:r w:rsidRPr="00D67AFC">
        <w:t>)</w:t>
      </w:r>
    </w:p>
    <w:p w14:paraId="273C5BF1" w14:textId="77777777" w:rsidR="00534666" w:rsidRDefault="00534666" w:rsidP="00B95E75">
      <w:pPr>
        <w:pStyle w:val="Doel"/>
        <w:numPr>
          <w:ilvl w:val="0"/>
          <w:numId w:val="23"/>
        </w:numPr>
        <w:spacing w:line="256" w:lineRule="auto"/>
      </w:pPr>
      <w:r>
        <w:t>De leerlingen lichten de oorzaak van abnormale slijtage van onderdelen van een voertuig toe.</w:t>
      </w:r>
    </w:p>
    <w:p w14:paraId="519FFBE6" w14:textId="6ED2332B" w:rsidR="00534666" w:rsidRDefault="00BE437E" w:rsidP="00B95E75">
      <w:pPr>
        <w:pStyle w:val="Wenk"/>
        <w:numPr>
          <w:ilvl w:val="0"/>
          <w:numId w:val="33"/>
        </w:numPr>
        <w:spacing w:line="256" w:lineRule="auto"/>
      </w:pPr>
      <w:r w:rsidRPr="00025958">
        <w:t>Je kan aandacht hebben voor de krachten die op onderdelen inwerken</w:t>
      </w:r>
      <w:r>
        <w:t xml:space="preserve">. Bij </w:t>
      </w:r>
      <w:r w:rsidRPr="00025958">
        <w:t xml:space="preserve">nalatig onderhoud of extreme krachten </w:t>
      </w:r>
      <w:r>
        <w:t xml:space="preserve">kunnen </w:t>
      </w:r>
      <w:r w:rsidRPr="00025958">
        <w:t xml:space="preserve">versnelde slijtage of vervormingen ontstaan. </w:t>
      </w:r>
      <w:r w:rsidRPr="00025958">
        <w:br/>
      </w:r>
      <w:r>
        <w:t>S</w:t>
      </w:r>
      <w:r w:rsidRPr="00025958">
        <w:t xml:space="preserve">lijtage van onderdelen </w:t>
      </w:r>
      <w:r>
        <w:t xml:space="preserve">is </w:t>
      </w:r>
      <w:r w:rsidRPr="00025958">
        <w:t xml:space="preserve">sterk afhankelijk van het gebruik van het voertuig: rijgedrag, belading, type ritten … </w:t>
      </w:r>
      <w:r w:rsidRPr="00025958">
        <w:br/>
      </w:r>
      <w:r>
        <w:t>A</w:t>
      </w:r>
      <w:r w:rsidRPr="00025958">
        <w:t xml:space="preserve">bnormale slijtage </w:t>
      </w:r>
      <w:r>
        <w:t>en</w:t>
      </w:r>
      <w:r w:rsidRPr="00025958">
        <w:t xml:space="preserve"> de oorzaak ervan: bandenslijtage versus uitlijning, verschillende dikte remblokken versus geleiding zwevende </w:t>
      </w:r>
      <w:r>
        <w:t>rem</w:t>
      </w:r>
      <w:r w:rsidRPr="00025958">
        <w:t xml:space="preserve">klauw </w:t>
      </w:r>
      <w:r w:rsidR="00534666">
        <w:t>…</w:t>
      </w:r>
    </w:p>
    <w:p w14:paraId="018F8E1C" w14:textId="77777777" w:rsidR="00534666" w:rsidRDefault="00534666" w:rsidP="00B95E75">
      <w:pPr>
        <w:pStyle w:val="Doel"/>
        <w:numPr>
          <w:ilvl w:val="0"/>
          <w:numId w:val="23"/>
        </w:numPr>
        <w:spacing w:line="256" w:lineRule="auto"/>
      </w:pPr>
      <w:r>
        <w:t>De leerlingen gebruiken meet- en diagnoseapparatuur.</w:t>
      </w:r>
    </w:p>
    <w:p w14:paraId="19FB9F2B" w14:textId="2D6FF73E" w:rsidR="00534666" w:rsidRDefault="00534666" w:rsidP="00B95E75">
      <w:pPr>
        <w:pStyle w:val="Wenk"/>
        <w:numPr>
          <w:ilvl w:val="0"/>
          <w:numId w:val="33"/>
        </w:numPr>
        <w:spacing w:line="256" w:lineRule="auto"/>
      </w:pPr>
      <w:r>
        <w:t>Meetinstrumenten: schuifmaat, meetklok, voelermaatjes, manometer, multimeter, stroomtang, diagnoseapparaat, oscilloscoop …</w:t>
      </w:r>
    </w:p>
    <w:p w14:paraId="65160637" w14:textId="77777777" w:rsidR="00534666" w:rsidRDefault="00534666" w:rsidP="00B95E75">
      <w:pPr>
        <w:pStyle w:val="Wenk"/>
        <w:numPr>
          <w:ilvl w:val="0"/>
          <w:numId w:val="33"/>
        </w:numPr>
        <w:spacing w:line="256" w:lineRule="auto"/>
      </w:pPr>
      <w:r>
        <w:t>Je kan aandacht hebben voor de kalibratie, het ijken en de instellingen van toestellen en hulpmiddelen.</w:t>
      </w:r>
    </w:p>
    <w:p w14:paraId="18F964C5" w14:textId="77777777" w:rsidR="00534666" w:rsidRDefault="00534666" w:rsidP="00B95E75">
      <w:pPr>
        <w:pStyle w:val="Wenk"/>
        <w:numPr>
          <w:ilvl w:val="0"/>
          <w:numId w:val="33"/>
        </w:numPr>
        <w:spacing w:line="256" w:lineRule="auto"/>
      </w:pPr>
      <w:r>
        <w:t>Je kan aandacht hebben voor de keuze van het meetinstrument volgens de taak en de meetnauwkeurigheid en voor het gebruik van de juiste meettechniek.</w:t>
      </w:r>
    </w:p>
    <w:p w14:paraId="329B858D" w14:textId="348CA250" w:rsidR="00534666" w:rsidRDefault="00534666" w:rsidP="00B95E75">
      <w:pPr>
        <w:pStyle w:val="Wenk"/>
        <w:numPr>
          <w:ilvl w:val="0"/>
          <w:numId w:val="33"/>
        </w:numPr>
        <w:spacing w:line="256" w:lineRule="auto"/>
      </w:pPr>
      <w:r>
        <w:t xml:space="preserve">Diagnoseapparatuur: diagnosetoestel, scoop, accutester, </w:t>
      </w:r>
      <w:r w:rsidR="00D74D5C">
        <w:t>multimeter</w:t>
      </w:r>
      <w:r>
        <w:t xml:space="preserve"> …</w:t>
      </w:r>
    </w:p>
    <w:p w14:paraId="135F3D9B" w14:textId="5B89CFD6" w:rsidR="00534666" w:rsidRDefault="00691ED5" w:rsidP="00B95E75">
      <w:pPr>
        <w:pStyle w:val="Wenk"/>
        <w:numPr>
          <w:ilvl w:val="0"/>
          <w:numId w:val="33"/>
        </w:numPr>
        <w:spacing w:line="256" w:lineRule="auto"/>
      </w:pPr>
      <w:r>
        <w:t>Gebruik van het diagnosetoestel voor</w:t>
      </w:r>
    </w:p>
    <w:p w14:paraId="47CB0C72" w14:textId="77777777" w:rsidR="00534666" w:rsidRDefault="00534666" w:rsidP="008B69B8">
      <w:pPr>
        <w:pStyle w:val="Wenkops1"/>
      </w:pPr>
      <w:r>
        <w:t>uitlezen en wissen van foutcodes;</w:t>
      </w:r>
    </w:p>
    <w:p w14:paraId="53A9408A" w14:textId="77777777" w:rsidR="00534666" w:rsidRDefault="00534666" w:rsidP="008B69B8">
      <w:pPr>
        <w:pStyle w:val="Wenkops1"/>
      </w:pPr>
      <w:r>
        <w:t>oproepen van parameterlijsten;</w:t>
      </w:r>
    </w:p>
    <w:p w14:paraId="1F1DC0C8" w14:textId="77777777" w:rsidR="00534666" w:rsidRDefault="00534666" w:rsidP="008B69B8">
      <w:pPr>
        <w:pStyle w:val="Wenkops1"/>
      </w:pPr>
      <w:r>
        <w:t>multimeter- en oscilloscoopfunctie;</w:t>
      </w:r>
    </w:p>
    <w:p w14:paraId="7638AEDF" w14:textId="6FD18890" w:rsidR="00534666" w:rsidRDefault="00534666" w:rsidP="008B69B8">
      <w:pPr>
        <w:pStyle w:val="Wenkops1"/>
      </w:pPr>
      <w:r>
        <w:t xml:space="preserve">opzoeken </w:t>
      </w:r>
      <w:r w:rsidR="009D33EA">
        <w:t xml:space="preserve">van </w:t>
      </w:r>
      <w:r>
        <w:t>technische informatie, procedures, checklists …</w:t>
      </w:r>
    </w:p>
    <w:p w14:paraId="779997FF" w14:textId="7421C54F" w:rsidR="00534666" w:rsidRDefault="00534666" w:rsidP="008B69B8">
      <w:pPr>
        <w:pStyle w:val="Wenkops1"/>
      </w:pPr>
      <w:r>
        <w:lastRenderedPageBreak/>
        <w:t>aansturen</w:t>
      </w:r>
      <w:r w:rsidR="009D33EA">
        <w:t xml:space="preserve"> van</w:t>
      </w:r>
      <w:r>
        <w:t xml:space="preserve"> actuatoren;</w:t>
      </w:r>
    </w:p>
    <w:p w14:paraId="5A68FC8F" w14:textId="77777777" w:rsidR="00534666" w:rsidRDefault="00534666" w:rsidP="008B69B8">
      <w:pPr>
        <w:pStyle w:val="Wenkops1"/>
      </w:pPr>
      <w:r>
        <w:t>grafisch weergeven van elektrische signalen;</w:t>
      </w:r>
    </w:p>
    <w:p w14:paraId="08ADDB96" w14:textId="77777777" w:rsidR="00534666" w:rsidRDefault="00534666" w:rsidP="008B69B8">
      <w:pPr>
        <w:pStyle w:val="Wenkops1"/>
      </w:pPr>
      <w:r>
        <w:t>analyseren van meetsignalen en foutcodes;</w:t>
      </w:r>
    </w:p>
    <w:p w14:paraId="10CDB09C" w14:textId="77777777" w:rsidR="00534666" w:rsidRDefault="00534666" w:rsidP="008B69B8">
      <w:pPr>
        <w:pStyle w:val="Wenkops1"/>
      </w:pPr>
      <w:r>
        <w:t>…</w:t>
      </w:r>
    </w:p>
    <w:p w14:paraId="3DFCFD1B" w14:textId="77777777" w:rsidR="00534666" w:rsidRDefault="00534666" w:rsidP="00B95E75">
      <w:pPr>
        <w:pStyle w:val="Doel"/>
        <w:numPr>
          <w:ilvl w:val="0"/>
          <w:numId w:val="23"/>
        </w:numPr>
        <w:spacing w:line="256" w:lineRule="auto"/>
      </w:pPr>
      <w:r>
        <w:t>De leerlingen maken een elektrisch aangedreven voertuig spanningsloos, stellen de spanningsloosheid vast en brengen het terug onder spanning.</w:t>
      </w:r>
    </w:p>
    <w:p w14:paraId="2D86C3A2" w14:textId="4AE1BB84" w:rsidR="00534666" w:rsidRDefault="00534666" w:rsidP="00B95E75">
      <w:pPr>
        <w:pStyle w:val="Wenk"/>
        <w:numPr>
          <w:ilvl w:val="0"/>
          <w:numId w:val="33"/>
        </w:numPr>
        <w:spacing w:line="256" w:lineRule="auto"/>
      </w:pPr>
      <w:r>
        <w:t xml:space="preserve">Het is van belang om, in samenhang </w:t>
      </w:r>
      <w:r w:rsidRPr="009C61A1">
        <w:t xml:space="preserve">met LPD </w:t>
      </w:r>
      <w:r w:rsidR="00631C40" w:rsidRPr="009C61A1">
        <w:t>4</w:t>
      </w:r>
      <w:r w:rsidRPr="009C61A1">
        <w:t xml:space="preserve"> en </w:t>
      </w:r>
      <w:r w:rsidR="00631C40" w:rsidRPr="009C61A1">
        <w:t>5</w:t>
      </w:r>
      <w:r w:rsidRPr="009C61A1">
        <w:t xml:space="preserve">, de veiligheidsattitude rond het werken aan EAV doorheen </w:t>
      </w:r>
      <w:r w:rsidR="00931BF9">
        <w:t>het</w:t>
      </w:r>
      <w:r w:rsidRPr="009C61A1">
        <w:t xml:space="preserve"> hele </w:t>
      </w:r>
      <w:r w:rsidR="00931BF9">
        <w:t>jaar</w:t>
      </w:r>
      <w:r w:rsidRPr="009C61A1">
        <w:t xml:space="preserve"> aan te reiken en uit</w:t>
      </w:r>
      <w:r>
        <w:t xml:space="preserve"> te dragen. Baseer je zowel op de bestaande normen als op de instructies van de fabrikant en breng de risico’s en de beoordeling ervan onder de aandacht van de leerlingen.</w:t>
      </w:r>
    </w:p>
    <w:p w14:paraId="260BFAFD" w14:textId="77777777" w:rsidR="00534666" w:rsidRDefault="00534666" w:rsidP="00B95E75">
      <w:pPr>
        <w:pStyle w:val="Wenk"/>
        <w:numPr>
          <w:ilvl w:val="0"/>
          <w:numId w:val="33"/>
        </w:numPr>
        <w:spacing w:line="256" w:lineRule="auto"/>
      </w:pPr>
      <w:r>
        <w:t>Hoewel het de voorkeur heeft om het spanningsloos maken op een reëel elektrisch aangedreven voertuig uit te voeren, kan het ook gebeuren in een simulatie- of virtuele omgeving.</w:t>
      </w:r>
    </w:p>
    <w:p w14:paraId="34A88D49" w14:textId="00979EA5" w:rsidR="00534666" w:rsidRDefault="00534666" w:rsidP="00B95E75">
      <w:pPr>
        <w:pStyle w:val="Wenk"/>
        <w:numPr>
          <w:ilvl w:val="0"/>
          <w:numId w:val="33"/>
        </w:numPr>
        <w:spacing w:line="256" w:lineRule="auto"/>
      </w:pPr>
      <w:r>
        <w:t>Je kan aandacht hebben voor de gevolgen van het spanningsvrij maken van het voertuig</w:t>
      </w:r>
      <w:r w:rsidR="00AE3785">
        <w:t xml:space="preserve"> en </w:t>
      </w:r>
      <w:r>
        <w:t>aandacht hebben voor de gevaren bij het loskoppelen van een accu.</w:t>
      </w:r>
    </w:p>
    <w:p w14:paraId="4140E709" w14:textId="77777777" w:rsidR="00534666" w:rsidRDefault="00534666" w:rsidP="00B95E75">
      <w:pPr>
        <w:pStyle w:val="Doel"/>
        <w:numPr>
          <w:ilvl w:val="0"/>
          <w:numId w:val="23"/>
        </w:numPr>
        <w:spacing w:line="256" w:lineRule="auto"/>
      </w:pPr>
      <w:r>
        <w:t>De leerlingen stellen de diagnose van een defect of storing in de mechanische, elektrische, elektronische, pneumatische en hydraulische systemen van een voertuig en bepalen hoe de herstelling zal worden uitgevoerd.</w:t>
      </w:r>
    </w:p>
    <w:p w14:paraId="71EC22FA" w14:textId="77777777" w:rsidR="00534666" w:rsidRDefault="00534666" w:rsidP="00B95E75">
      <w:pPr>
        <w:pStyle w:val="Wenk"/>
        <w:numPr>
          <w:ilvl w:val="0"/>
          <w:numId w:val="33"/>
        </w:numPr>
        <w:spacing w:line="256" w:lineRule="auto"/>
      </w:pPr>
      <w:r>
        <w:t>Je kan aandacht hebben voor</w:t>
      </w:r>
    </w:p>
    <w:p w14:paraId="0B06C171" w14:textId="77777777" w:rsidR="00534666" w:rsidRDefault="00534666" w:rsidP="008B69B8">
      <w:pPr>
        <w:pStyle w:val="Wenkops1"/>
      </w:pPr>
      <w:r>
        <w:t>het volgen van een stappenplan bij diagnose;</w:t>
      </w:r>
    </w:p>
    <w:p w14:paraId="1D37BFD4" w14:textId="77777777" w:rsidR="00534666" w:rsidRDefault="00534666" w:rsidP="008B69B8">
      <w:pPr>
        <w:pStyle w:val="Wenkops1"/>
      </w:pPr>
      <w:r>
        <w:t>het gebruik van diagnoseapparatuur;</w:t>
      </w:r>
    </w:p>
    <w:p w14:paraId="7EC6EF32" w14:textId="77777777" w:rsidR="00534666" w:rsidRDefault="00534666" w:rsidP="008B69B8">
      <w:pPr>
        <w:pStyle w:val="Wenkops1"/>
      </w:pPr>
      <w:r>
        <w:t>diagnose op verschillende systemen in het voertuig;</w:t>
      </w:r>
    </w:p>
    <w:p w14:paraId="30D3406F" w14:textId="6B664FDA" w:rsidR="00534666" w:rsidRDefault="00534666" w:rsidP="008B69B8">
      <w:pPr>
        <w:pStyle w:val="Wenkops1"/>
      </w:pPr>
      <w:r>
        <w:t>het gebruik van een scoop;</w:t>
      </w:r>
    </w:p>
    <w:p w14:paraId="335BB220" w14:textId="77777777" w:rsidR="00534666" w:rsidRDefault="00534666" w:rsidP="008B69B8">
      <w:pPr>
        <w:pStyle w:val="Wenkops1"/>
      </w:pPr>
      <w:r>
        <w:t>…</w:t>
      </w:r>
    </w:p>
    <w:p w14:paraId="5FCD3A42" w14:textId="77777777" w:rsidR="00534666" w:rsidRDefault="00534666" w:rsidP="00B95E75">
      <w:pPr>
        <w:pStyle w:val="Wenk"/>
        <w:numPr>
          <w:ilvl w:val="0"/>
          <w:numId w:val="33"/>
        </w:numPr>
        <w:spacing w:line="256" w:lineRule="auto"/>
      </w:pPr>
      <w:r>
        <w:t xml:space="preserve">Je kan een diagnose stellen aan de hand van vooraf opgedane systeemkennis, maar je kan ook systeemkennis opdoen aan de hand van het stellen van een (eenvoudige) diagnose. </w:t>
      </w:r>
    </w:p>
    <w:p w14:paraId="5F40DE80" w14:textId="6D52B13C" w:rsidR="00534666" w:rsidRDefault="00534666" w:rsidP="00B95E75">
      <w:pPr>
        <w:pStyle w:val="Wenk"/>
        <w:numPr>
          <w:ilvl w:val="0"/>
          <w:numId w:val="33"/>
        </w:numPr>
        <w:spacing w:line="256" w:lineRule="auto"/>
      </w:pPr>
      <w:r>
        <w:t xml:space="preserve">Je kan vertrekken vanuit de klacht van de klant. </w:t>
      </w:r>
      <w:r>
        <w:br/>
      </w:r>
      <w:r w:rsidR="00151EFB">
        <w:t>Je kan aandacht hebben voor v</w:t>
      </w:r>
      <w:r>
        <w:t xml:space="preserve">isuele en auditieve kenmerken van slijtage en defecten. </w:t>
      </w:r>
      <w:r>
        <w:br/>
        <w:t xml:space="preserve">Je kan de leerlingen laten zien hoe een onderdeel of component goed werkt.                                     </w:t>
      </w:r>
      <w:r>
        <w:br/>
        <w:t xml:space="preserve">Je kan, na het stellen van de diagnose, de storing of het defect ook herstellen met de leerlingen. </w:t>
      </w:r>
      <w:r>
        <w:br/>
        <w:t>Je kan de leerlingen het verschil laten ervaren tussen gemeten waarden en richtwaarden.</w:t>
      </w:r>
    </w:p>
    <w:p w14:paraId="56A4BD40" w14:textId="77777777" w:rsidR="00534666" w:rsidRDefault="00534666" w:rsidP="00B95E75">
      <w:pPr>
        <w:pStyle w:val="Wenk"/>
        <w:numPr>
          <w:ilvl w:val="0"/>
          <w:numId w:val="33"/>
        </w:numPr>
        <w:spacing w:line="256" w:lineRule="auto"/>
      </w:pPr>
      <w:r>
        <w:t>Foutendiagnose is breder dan enkel de elektronische systemen, denk bijvoorbeeld aan:</w:t>
      </w:r>
    </w:p>
    <w:p w14:paraId="08FD178C" w14:textId="4C9A984E" w:rsidR="00534666" w:rsidRDefault="00AE3785" w:rsidP="008B69B8">
      <w:pPr>
        <w:pStyle w:val="Wenkops1"/>
      </w:pPr>
      <w:r>
        <w:t>a</w:t>
      </w:r>
      <w:r w:rsidR="00534666">
        <w:t>bnormale bandenslijtage of verkeerde werking van rijhulpsystemen door uitlijning of andere problemen in de wielophanging, vering of demping;</w:t>
      </w:r>
    </w:p>
    <w:p w14:paraId="707CFA6C" w14:textId="482F9D37" w:rsidR="00534666" w:rsidRDefault="00AE3785" w:rsidP="008B69B8">
      <w:pPr>
        <w:pStyle w:val="Wenkops1"/>
      </w:pPr>
      <w:r>
        <w:t>a</w:t>
      </w:r>
      <w:r w:rsidR="00534666">
        <w:t>bnormale slijtage omwille van het gebruik van het voertuig of door gebrekkig onderhoud;</w:t>
      </w:r>
    </w:p>
    <w:p w14:paraId="64530F3A" w14:textId="34DFE067" w:rsidR="00534666" w:rsidRDefault="00AE3785" w:rsidP="008B69B8">
      <w:pPr>
        <w:pStyle w:val="Wenkops1"/>
      </w:pPr>
      <w:r>
        <w:lastRenderedPageBreak/>
        <w:t>f</w:t>
      </w:r>
      <w:r w:rsidR="00534666">
        <w:t>outen in het motormanagementsysteem omwille van mechanische problemen met een verbrandingsmotor;</w:t>
      </w:r>
    </w:p>
    <w:p w14:paraId="617C21CC" w14:textId="77777777" w:rsidR="00534666" w:rsidRDefault="00534666" w:rsidP="00534666">
      <w:pPr>
        <w:pStyle w:val="Kop1"/>
        <w:spacing w:line="256" w:lineRule="auto"/>
      </w:pPr>
      <w:bookmarkStart w:id="76" w:name="_Toc180507163"/>
      <w:bookmarkStart w:id="77" w:name="_Toc187354132"/>
      <w:r>
        <w:t>Basisuitrusting</w:t>
      </w:r>
      <w:bookmarkEnd w:id="76"/>
      <w:bookmarkEnd w:id="77"/>
    </w:p>
    <w:p w14:paraId="7229875E" w14:textId="77777777" w:rsidR="00534666" w:rsidRDefault="00534666" w:rsidP="00534666">
      <w:r>
        <w:t>Basisuitrusting verwijst naar de infrastructuur en het (didactisch) materiaal die beschikbaar moeten zijn voor de realisatie van de leerplandoelen.</w:t>
      </w:r>
    </w:p>
    <w:p w14:paraId="3E3B0F71" w14:textId="77777777" w:rsidR="00534666" w:rsidRDefault="00534666" w:rsidP="00534666">
      <w:r>
        <w:t>Om de leerplandoelen te realiseren dient de school minimaal de hierna beschreven infrastructuur en materiële en didactische uitrusting ter beschikking te stellen die beantwoordt aan de reglementaire eisen op het vlak van veiligheid, gezondheid, hygiëne, ergonomie en milieu. Specifieke benodigde infrastructuur of uitrusting hoeft niet noodzakelijk beschikbaar te zijn op de school. Beschikbaarheid op de werkplek of een andere externe locatie kan volstaan. We adviseren de school om de grootte van de klasgroep en de beschikbare infrastructuur en uitrusting op elkaar af te stemmen.</w:t>
      </w:r>
    </w:p>
    <w:p w14:paraId="7ACC4A46" w14:textId="77777777" w:rsidR="00534666" w:rsidRDefault="00534666" w:rsidP="00534666">
      <w:pPr>
        <w:pStyle w:val="Kop2"/>
        <w:spacing w:line="256" w:lineRule="auto"/>
      </w:pPr>
      <w:bookmarkStart w:id="78" w:name="_Toc121484790"/>
      <w:bookmarkStart w:id="79" w:name="_Toc127295269"/>
      <w:bookmarkStart w:id="80" w:name="_Toc128941191"/>
      <w:bookmarkStart w:id="81" w:name="_Toc129036358"/>
      <w:bookmarkStart w:id="82" w:name="_Toc129199587"/>
      <w:bookmarkStart w:id="83" w:name="_Toc157102848"/>
      <w:bookmarkStart w:id="84" w:name="_Toc180507164"/>
      <w:bookmarkStart w:id="85" w:name="_Toc187354133"/>
      <w:r>
        <w:t>Infrastructuur</w:t>
      </w:r>
      <w:bookmarkEnd w:id="78"/>
      <w:bookmarkEnd w:id="79"/>
      <w:bookmarkEnd w:id="80"/>
      <w:bookmarkEnd w:id="81"/>
      <w:bookmarkEnd w:id="82"/>
      <w:bookmarkEnd w:id="83"/>
      <w:bookmarkEnd w:id="84"/>
      <w:bookmarkEnd w:id="85"/>
    </w:p>
    <w:p w14:paraId="0A4A52AC" w14:textId="77777777" w:rsidR="00534666" w:rsidRDefault="00534666" w:rsidP="00534666">
      <w:r>
        <w:t>Een leslokaal</w:t>
      </w:r>
    </w:p>
    <w:p w14:paraId="6052520C" w14:textId="77777777" w:rsidR="00534666" w:rsidRDefault="00534666" w:rsidP="00B95E75">
      <w:pPr>
        <w:pStyle w:val="Opsomming1"/>
        <w:numPr>
          <w:ilvl w:val="0"/>
          <w:numId w:val="28"/>
        </w:numPr>
        <w:spacing w:line="256" w:lineRule="auto"/>
      </w:pPr>
      <w:r>
        <w:t>dat qua grootte, akoestiek en inrichting geschikt is om communicatieve werkvormen te organiseren;</w:t>
      </w:r>
    </w:p>
    <w:p w14:paraId="51226DBA" w14:textId="77777777" w:rsidR="00534666" w:rsidRDefault="00534666" w:rsidP="00B95E75">
      <w:pPr>
        <w:pStyle w:val="Opsomming1"/>
        <w:numPr>
          <w:ilvl w:val="0"/>
          <w:numId w:val="28"/>
        </w:numPr>
        <w:spacing w:line="256" w:lineRule="auto"/>
      </w:pPr>
      <w:r>
        <w:t>met een (draagbare) computer waarop de nodige software en audiovisueel materiaal kwaliteitsvol werkt en die met internet verbonden is;</w:t>
      </w:r>
    </w:p>
    <w:p w14:paraId="30D84A78" w14:textId="77777777" w:rsidR="00534666" w:rsidRDefault="00534666" w:rsidP="00B95E75">
      <w:pPr>
        <w:pStyle w:val="Opsomming1"/>
        <w:numPr>
          <w:ilvl w:val="0"/>
          <w:numId w:val="28"/>
        </w:numPr>
        <w:spacing w:line="256" w:lineRule="auto"/>
      </w:pPr>
      <w:r>
        <w:t>met de mogelijkheid om (bewegend beeld) kwaliteitsvol te projecteren;</w:t>
      </w:r>
    </w:p>
    <w:p w14:paraId="74ADA586" w14:textId="77777777" w:rsidR="00534666" w:rsidRDefault="00534666" w:rsidP="00B95E75">
      <w:pPr>
        <w:pStyle w:val="Opsomming1"/>
        <w:numPr>
          <w:ilvl w:val="0"/>
          <w:numId w:val="28"/>
        </w:numPr>
        <w:spacing w:line="256" w:lineRule="auto"/>
      </w:pPr>
      <w:r>
        <w:t>met de mogelijkheid om geluid kwaliteitsvol weer te geven;</w:t>
      </w:r>
    </w:p>
    <w:p w14:paraId="44B3EDE8" w14:textId="77777777" w:rsidR="00534666" w:rsidRDefault="00534666" w:rsidP="00B95E75">
      <w:pPr>
        <w:pStyle w:val="Opsomming1"/>
        <w:numPr>
          <w:ilvl w:val="0"/>
          <w:numId w:val="28"/>
        </w:numPr>
        <w:spacing w:line="256" w:lineRule="auto"/>
      </w:pPr>
      <w:r>
        <w:t>met de mogelijkheid om draadloos internet te raadplegen met een aanvaardbare snelheid.</w:t>
      </w:r>
    </w:p>
    <w:p w14:paraId="45BAAA3C" w14:textId="77777777" w:rsidR="00534666" w:rsidRDefault="00534666" w:rsidP="00534666">
      <w:r>
        <w:t>Toegang tot (mobile) devices voor leerlingen.</w:t>
      </w:r>
    </w:p>
    <w:p w14:paraId="2521882E" w14:textId="77777777" w:rsidR="00534666" w:rsidRDefault="00534666" w:rsidP="00534666">
      <w:r>
        <w:t>Om kennis en vaardigheden geïntegreerd aan te reiken en het procesmatig werken te versterken is een goed uitgerust competentiecentrum noodzakelijk waarbij de ruimte voor het aanleren van vaardigheden en het instructielokaal één geheel vormen of dicht bij elkaar gelegen zijn.</w:t>
      </w:r>
    </w:p>
    <w:p w14:paraId="12721206" w14:textId="77777777" w:rsidR="00534666" w:rsidRDefault="00534666" w:rsidP="00534666">
      <w:pPr>
        <w:pStyle w:val="Kop2"/>
        <w:spacing w:line="256" w:lineRule="auto"/>
      </w:pPr>
      <w:bookmarkStart w:id="86" w:name="_Toc121484791"/>
      <w:bookmarkStart w:id="87" w:name="_Toc127295270"/>
      <w:bookmarkStart w:id="88" w:name="_Toc128941192"/>
      <w:bookmarkStart w:id="89" w:name="_Toc129036359"/>
      <w:bookmarkStart w:id="90" w:name="_Toc129199588"/>
      <w:bookmarkStart w:id="91" w:name="_Toc157079129"/>
      <w:bookmarkStart w:id="92" w:name="_Toc180507165"/>
      <w:bookmarkStart w:id="93" w:name="_Toc187354134"/>
      <w:r>
        <w:t>Materiaal, toestellen, machines en gereedschappen</w:t>
      </w:r>
      <w:bookmarkEnd w:id="86"/>
      <w:bookmarkEnd w:id="87"/>
      <w:bookmarkEnd w:id="88"/>
      <w:bookmarkEnd w:id="89"/>
      <w:bookmarkEnd w:id="90"/>
      <w:bookmarkEnd w:id="91"/>
      <w:bookmarkEnd w:id="92"/>
      <w:bookmarkEnd w:id="93"/>
    </w:p>
    <w:p w14:paraId="3D2A2455" w14:textId="14B02B43" w:rsidR="00534666" w:rsidRDefault="00AE3785" w:rsidP="00B95E75">
      <w:pPr>
        <w:pStyle w:val="Opsomming1"/>
        <w:numPr>
          <w:ilvl w:val="0"/>
          <w:numId w:val="28"/>
        </w:numPr>
        <w:spacing w:line="256" w:lineRule="auto"/>
      </w:pPr>
      <w:bookmarkStart w:id="94" w:name="_Toc121484792"/>
      <w:bookmarkStart w:id="95" w:name="_Toc127295271"/>
      <w:bookmarkStart w:id="96" w:name="_Toc128941193"/>
      <w:bookmarkStart w:id="97" w:name="_Toc129036360"/>
      <w:bookmarkStart w:id="98" w:name="_Toc129199589"/>
      <w:r>
        <w:t>D</w:t>
      </w:r>
      <w:r w:rsidR="00534666">
        <w:t>idactisch materiaal:</w:t>
      </w:r>
    </w:p>
    <w:p w14:paraId="14C0948B" w14:textId="77777777" w:rsidR="00534666" w:rsidRDefault="00534666" w:rsidP="00B95E75">
      <w:pPr>
        <w:pStyle w:val="Opsomming2"/>
        <w:numPr>
          <w:ilvl w:val="0"/>
          <w:numId w:val="29"/>
        </w:numPr>
        <w:spacing w:line="256" w:lineRule="auto"/>
      </w:pPr>
      <w:r>
        <w:t>diverse didactische voertuigen;</w:t>
      </w:r>
    </w:p>
    <w:p w14:paraId="3B0F4CCC" w14:textId="77777777" w:rsidR="00534666" w:rsidRDefault="00534666" w:rsidP="00B95E75">
      <w:pPr>
        <w:pStyle w:val="Opsomming2"/>
        <w:numPr>
          <w:ilvl w:val="0"/>
          <w:numId w:val="29"/>
        </w:numPr>
        <w:spacing w:line="256" w:lineRule="auto"/>
      </w:pPr>
      <w:r>
        <w:t>diverse didactische onderdelen van voertuigen;</w:t>
      </w:r>
    </w:p>
    <w:p w14:paraId="5501FFB5" w14:textId="77777777" w:rsidR="00534666" w:rsidRDefault="00534666" w:rsidP="00B95E75">
      <w:pPr>
        <w:pStyle w:val="Opsomming2"/>
        <w:numPr>
          <w:ilvl w:val="0"/>
          <w:numId w:val="29"/>
        </w:numPr>
        <w:spacing w:line="256" w:lineRule="auto"/>
      </w:pPr>
      <w:r>
        <w:t>diverse actuatoren en sensoren;</w:t>
      </w:r>
    </w:p>
    <w:p w14:paraId="6BEE3787" w14:textId="07B2921F" w:rsidR="00FF4084" w:rsidRDefault="00534666" w:rsidP="00FF4084">
      <w:pPr>
        <w:pStyle w:val="Opsomming2"/>
        <w:numPr>
          <w:ilvl w:val="0"/>
          <w:numId w:val="29"/>
        </w:numPr>
        <w:spacing w:line="256" w:lineRule="auto"/>
      </w:pPr>
      <w:r>
        <w:t>didactische (elektro)pneumatische en (elektro)hydraulische installatie</w:t>
      </w:r>
      <w:r w:rsidR="00FF4084">
        <w:t>.</w:t>
      </w:r>
    </w:p>
    <w:p w14:paraId="1BEBC50B" w14:textId="77777777" w:rsidR="00534666" w:rsidRDefault="00534666" w:rsidP="00B95E75">
      <w:pPr>
        <w:pStyle w:val="Opsomming1"/>
        <w:numPr>
          <w:ilvl w:val="0"/>
          <w:numId w:val="28"/>
        </w:numPr>
        <w:spacing w:line="256" w:lineRule="auto"/>
      </w:pPr>
      <w:r>
        <w:t>Machines, apparaten, toestellen:</w:t>
      </w:r>
    </w:p>
    <w:p w14:paraId="0C4D0544" w14:textId="3E88A48D" w:rsidR="00534666" w:rsidRDefault="00534666" w:rsidP="00B95E75">
      <w:pPr>
        <w:pStyle w:val="Opsomming2"/>
        <w:numPr>
          <w:ilvl w:val="0"/>
          <w:numId w:val="29"/>
        </w:numPr>
        <w:spacing w:line="256" w:lineRule="auto"/>
      </w:pPr>
      <w:r>
        <w:t>diagnosetoestel</w:t>
      </w:r>
      <w:r w:rsidR="0067511A">
        <w:t>len</w:t>
      </w:r>
      <w:r>
        <w:t>;</w:t>
      </w:r>
    </w:p>
    <w:p w14:paraId="01CFADFD" w14:textId="4261D454" w:rsidR="00534666" w:rsidRDefault="00FF4084" w:rsidP="00B95E75">
      <w:pPr>
        <w:pStyle w:val="Opsomming2"/>
        <w:numPr>
          <w:ilvl w:val="0"/>
          <w:numId w:val="29"/>
        </w:numPr>
        <w:spacing w:line="256" w:lineRule="auto"/>
      </w:pPr>
      <w:r>
        <w:t>o</w:t>
      </w:r>
      <w:r w:rsidR="00715ECB">
        <w:t>scilloscoop</w:t>
      </w:r>
      <w:r w:rsidR="00534666">
        <w:t xml:space="preserve"> (al dan niet in diagnosetoestel);</w:t>
      </w:r>
    </w:p>
    <w:p w14:paraId="6513B909" w14:textId="77777777" w:rsidR="00534666" w:rsidRDefault="00534666" w:rsidP="00B95E75">
      <w:pPr>
        <w:pStyle w:val="Opsomming2"/>
        <w:numPr>
          <w:ilvl w:val="0"/>
          <w:numId w:val="29"/>
        </w:numPr>
        <w:spacing w:line="256" w:lineRule="auto"/>
      </w:pPr>
      <w:r>
        <w:t xml:space="preserve">boor-schroefmachine en toebehoren; </w:t>
      </w:r>
    </w:p>
    <w:p w14:paraId="40AE7020" w14:textId="77777777" w:rsidR="00534666" w:rsidRDefault="00534666" w:rsidP="00B95E75">
      <w:pPr>
        <w:pStyle w:val="Opsomming2"/>
        <w:numPr>
          <w:ilvl w:val="0"/>
          <w:numId w:val="29"/>
        </w:numPr>
        <w:spacing w:line="256" w:lineRule="auto"/>
      </w:pPr>
      <w:r>
        <w:t xml:space="preserve">hydraulische pers; </w:t>
      </w:r>
    </w:p>
    <w:p w14:paraId="31F33929" w14:textId="77777777" w:rsidR="00534666" w:rsidRDefault="00534666" w:rsidP="00B95E75">
      <w:pPr>
        <w:pStyle w:val="Opsomming2"/>
        <w:numPr>
          <w:ilvl w:val="0"/>
          <w:numId w:val="29"/>
        </w:numPr>
        <w:spacing w:line="256" w:lineRule="auto"/>
      </w:pPr>
      <w:r>
        <w:t>onderdelenreiniger;</w:t>
      </w:r>
    </w:p>
    <w:p w14:paraId="5AE4A9D7" w14:textId="77777777" w:rsidR="00534666" w:rsidRDefault="00534666" w:rsidP="00B95E75">
      <w:pPr>
        <w:pStyle w:val="Opsomming2"/>
        <w:numPr>
          <w:ilvl w:val="0"/>
          <w:numId w:val="29"/>
        </w:numPr>
        <w:spacing w:line="256" w:lineRule="auto"/>
      </w:pPr>
      <w:r>
        <w:t>takel;</w:t>
      </w:r>
    </w:p>
    <w:p w14:paraId="1154960B" w14:textId="77777777" w:rsidR="00534666" w:rsidRDefault="00534666" w:rsidP="00B95E75">
      <w:pPr>
        <w:pStyle w:val="Opsomming2"/>
        <w:numPr>
          <w:ilvl w:val="0"/>
          <w:numId w:val="29"/>
        </w:numPr>
        <w:spacing w:line="256" w:lineRule="auto"/>
      </w:pPr>
      <w:r>
        <w:t>persluchtinstallatie;</w:t>
      </w:r>
    </w:p>
    <w:p w14:paraId="750CDDEA" w14:textId="77777777" w:rsidR="00534666" w:rsidRPr="000E687B" w:rsidRDefault="00534666" w:rsidP="00B95E75">
      <w:pPr>
        <w:pStyle w:val="Opsomming2"/>
        <w:numPr>
          <w:ilvl w:val="0"/>
          <w:numId w:val="29"/>
        </w:numPr>
        <w:spacing w:line="256" w:lineRule="auto"/>
      </w:pPr>
      <w:r w:rsidRPr="000E687B">
        <w:t>uitlaatgasafzuiginstallatie;</w:t>
      </w:r>
    </w:p>
    <w:p w14:paraId="2415C8B9" w14:textId="2421E5EA" w:rsidR="00030E99" w:rsidRDefault="00030E99" w:rsidP="00B95E75">
      <w:pPr>
        <w:pStyle w:val="Opsomming2"/>
        <w:numPr>
          <w:ilvl w:val="0"/>
          <w:numId w:val="29"/>
        </w:numPr>
        <w:spacing w:line="256" w:lineRule="auto"/>
      </w:pPr>
      <w:r>
        <w:t>batterijtester</w:t>
      </w:r>
      <w:r w:rsidR="00CB0D1C">
        <w:t>;</w:t>
      </w:r>
    </w:p>
    <w:p w14:paraId="20329223" w14:textId="2737D5E7" w:rsidR="00534666" w:rsidRDefault="00534666" w:rsidP="00B95E75">
      <w:pPr>
        <w:pStyle w:val="Opsomming2"/>
        <w:numPr>
          <w:ilvl w:val="0"/>
          <w:numId w:val="29"/>
        </w:numPr>
        <w:spacing w:line="256" w:lineRule="auto"/>
      </w:pPr>
      <w:r>
        <w:lastRenderedPageBreak/>
        <w:t>batterijlader.</w:t>
      </w:r>
    </w:p>
    <w:p w14:paraId="4F1D13A4" w14:textId="28736248" w:rsidR="00534666" w:rsidRDefault="008B746C" w:rsidP="00B95E75">
      <w:pPr>
        <w:pStyle w:val="Opsomming1"/>
        <w:numPr>
          <w:ilvl w:val="0"/>
          <w:numId w:val="28"/>
        </w:numPr>
        <w:spacing w:line="256" w:lineRule="auto"/>
      </w:pPr>
      <w:r>
        <w:t>G</w:t>
      </w:r>
      <w:r w:rsidR="00534666">
        <w:t xml:space="preserve">ereedschap: </w:t>
      </w:r>
    </w:p>
    <w:p w14:paraId="29876CFF" w14:textId="77777777" w:rsidR="00534666" w:rsidRDefault="00534666" w:rsidP="00B95E75">
      <w:pPr>
        <w:pStyle w:val="Opsomming2"/>
        <w:numPr>
          <w:ilvl w:val="0"/>
          <w:numId w:val="29"/>
        </w:numPr>
        <w:spacing w:line="256" w:lineRule="auto"/>
      </w:pPr>
      <w:r>
        <w:t>basisgereedschap;</w:t>
      </w:r>
    </w:p>
    <w:p w14:paraId="4B6D3420" w14:textId="77777777" w:rsidR="00534666" w:rsidRDefault="00534666" w:rsidP="00B95E75">
      <w:pPr>
        <w:pStyle w:val="Opsomming2"/>
        <w:numPr>
          <w:ilvl w:val="0"/>
          <w:numId w:val="29"/>
        </w:numPr>
        <w:spacing w:line="256" w:lineRule="auto"/>
      </w:pPr>
      <w:r>
        <w:t>basis meetgereedschap;</w:t>
      </w:r>
    </w:p>
    <w:p w14:paraId="37758006" w14:textId="77777777" w:rsidR="00534666" w:rsidRDefault="00534666" w:rsidP="00B95E75">
      <w:pPr>
        <w:pStyle w:val="Opsomming2"/>
        <w:numPr>
          <w:ilvl w:val="0"/>
          <w:numId w:val="29"/>
        </w:numPr>
        <w:spacing w:line="256" w:lineRule="auto"/>
      </w:pPr>
      <w:r>
        <w:t>stroomtang;</w:t>
      </w:r>
    </w:p>
    <w:p w14:paraId="31BD3C33" w14:textId="77777777" w:rsidR="00534666" w:rsidRDefault="00534666" w:rsidP="00B95E75">
      <w:pPr>
        <w:pStyle w:val="Opsomming2"/>
        <w:numPr>
          <w:ilvl w:val="0"/>
          <w:numId w:val="29"/>
        </w:numPr>
        <w:spacing w:line="256" w:lineRule="auto"/>
      </w:pPr>
      <w:r>
        <w:t xml:space="preserve">diverse momentsleutels; </w:t>
      </w:r>
    </w:p>
    <w:p w14:paraId="43BB3815" w14:textId="0874A0DC" w:rsidR="00534666" w:rsidRDefault="00534666" w:rsidP="00B95E75">
      <w:pPr>
        <w:pStyle w:val="Opsomming2"/>
        <w:numPr>
          <w:ilvl w:val="0"/>
          <w:numId w:val="29"/>
        </w:numPr>
        <w:spacing w:line="256" w:lineRule="auto"/>
      </w:pPr>
      <w:r>
        <w:t xml:space="preserve">specifiek gereedschap voor onderhoud en herstellen van </w:t>
      </w:r>
      <w:r w:rsidR="00181488">
        <w:t>voertuigen</w:t>
      </w:r>
      <w:r w:rsidR="00CB0D1C">
        <w:t>.</w:t>
      </w:r>
    </w:p>
    <w:p w14:paraId="45EAA7BF" w14:textId="77777777" w:rsidR="00534666" w:rsidRDefault="00534666" w:rsidP="00B95E75">
      <w:pPr>
        <w:pStyle w:val="Opsomming1"/>
        <w:numPr>
          <w:ilvl w:val="0"/>
          <w:numId w:val="28"/>
        </w:numPr>
        <w:spacing w:line="256" w:lineRule="auto"/>
      </w:pPr>
      <w:r>
        <w:t>Persoonlijke en collectieve beschermingsmiddelen nodig en geschikt voor het spanningsloos maken van een elektrisch aangedreven voertuig:</w:t>
      </w:r>
    </w:p>
    <w:p w14:paraId="5632237A" w14:textId="77777777" w:rsidR="00534666" w:rsidRDefault="00534666" w:rsidP="00B95E75">
      <w:pPr>
        <w:pStyle w:val="Opsomming2"/>
        <w:numPr>
          <w:ilvl w:val="0"/>
          <w:numId w:val="29"/>
        </w:numPr>
        <w:spacing w:line="256" w:lineRule="auto"/>
      </w:pPr>
      <w:r>
        <w:t>handschoenen;</w:t>
      </w:r>
    </w:p>
    <w:p w14:paraId="5C87D809" w14:textId="77777777" w:rsidR="00534666" w:rsidRDefault="00534666" w:rsidP="00B95E75">
      <w:pPr>
        <w:pStyle w:val="Opsomming2"/>
        <w:numPr>
          <w:ilvl w:val="0"/>
          <w:numId w:val="29"/>
        </w:numPr>
        <w:spacing w:line="256" w:lineRule="auto"/>
      </w:pPr>
      <w:r>
        <w:t>gelaatsbescherming;</w:t>
      </w:r>
    </w:p>
    <w:p w14:paraId="6277AD81" w14:textId="77777777" w:rsidR="00534666" w:rsidRDefault="00534666" w:rsidP="00B95E75">
      <w:pPr>
        <w:pStyle w:val="Opsomming2"/>
        <w:numPr>
          <w:ilvl w:val="0"/>
          <w:numId w:val="29"/>
        </w:numPr>
        <w:spacing w:line="256" w:lineRule="auto"/>
      </w:pPr>
      <w:r>
        <w:t>sloten, opschriften en waarschuwingsborden;</w:t>
      </w:r>
    </w:p>
    <w:p w14:paraId="24481EB5" w14:textId="77777777" w:rsidR="00534666" w:rsidRDefault="00534666" w:rsidP="00B95E75">
      <w:pPr>
        <w:pStyle w:val="Opsomming2"/>
        <w:numPr>
          <w:ilvl w:val="0"/>
          <w:numId w:val="29"/>
        </w:numPr>
        <w:spacing w:line="256" w:lineRule="auto"/>
      </w:pPr>
      <w:r>
        <w:t>afscherming van het voertuig;</w:t>
      </w:r>
    </w:p>
    <w:p w14:paraId="7DCECE5B" w14:textId="77777777" w:rsidR="00534666" w:rsidRDefault="00534666" w:rsidP="00B95E75">
      <w:pPr>
        <w:pStyle w:val="Opsomming2"/>
        <w:numPr>
          <w:ilvl w:val="0"/>
          <w:numId w:val="29"/>
        </w:numPr>
        <w:spacing w:line="256" w:lineRule="auto"/>
      </w:pPr>
      <w:r>
        <w:t>elektrisch isolerende gereedschappen;</w:t>
      </w:r>
    </w:p>
    <w:p w14:paraId="01CF79A4" w14:textId="77777777" w:rsidR="00534666" w:rsidRDefault="00534666" w:rsidP="00B95E75">
      <w:pPr>
        <w:pStyle w:val="Opsomming2"/>
        <w:numPr>
          <w:ilvl w:val="0"/>
          <w:numId w:val="29"/>
        </w:numPr>
        <w:spacing w:line="256" w:lineRule="auto"/>
      </w:pPr>
      <w:r>
        <w:t>multimeter of spanningsindicatoren.</w:t>
      </w:r>
    </w:p>
    <w:p w14:paraId="6B67D69F" w14:textId="77777777" w:rsidR="00901B33" w:rsidRDefault="00901B33" w:rsidP="00901B33">
      <w:pPr>
        <w:pStyle w:val="Opsomming2"/>
        <w:numPr>
          <w:ilvl w:val="0"/>
          <w:numId w:val="0"/>
        </w:numPr>
      </w:pPr>
    </w:p>
    <w:p w14:paraId="741FA9B9" w14:textId="54E835E1" w:rsidR="00901B33" w:rsidRDefault="00901B33" w:rsidP="00901B33">
      <w:pPr>
        <w:pStyle w:val="Opsomming2"/>
        <w:numPr>
          <w:ilvl w:val="0"/>
          <w:numId w:val="0"/>
        </w:numPr>
      </w:pPr>
      <w:r>
        <w:t>Het aanwezige materiaal is voldoende voor de grootte van de klasgroep.</w:t>
      </w:r>
    </w:p>
    <w:p w14:paraId="0F7A305E" w14:textId="77777777" w:rsidR="00534666" w:rsidRDefault="00534666" w:rsidP="00534666">
      <w:pPr>
        <w:pStyle w:val="Kop2"/>
        <w:spacing w:line="256" w:lineRule="auto"/>
      </w:pPr>
      <w:bookmarkStart w:id="99" w:name="_Toc157079130"/>
      <w:bookmarkStart w:id="100" w:name="_Toc180507166"/>
      <w:bookmarkStart w:id="101" w:name="_Toc187354135"/>
      <w:r>
        <w:t>Materiaal en gereedschappen waarover elke leerling moet beschikken</w:t>
      </w:r>
      <w:bookmarkEnd w:id="94"/>
      <w:bookmarkEnd w:id="95"/>
      <w:bookmarkEnd w:id="96"/>
      <w:bookmarkEnd w:id="97"/>
      <w:bookmarkEnd w:id="98"/>
      <w:bookmarkEnd w:id="99"/>
      <w:bookmarkEnd w:id="100"/>
      <w:bookmarkEnd w:id="101"/>
    </w:p>
    <w:p w14:paraId="5D9E4AEF" w14:textId="77777777" w:rsidR="00534666" w:rsidRDefault="00534666" w:rsidP="00534666">
      <w:r>
        <w:t>Om de leerplandoelen te realiseren beschikt elke leerling minimaal over onderstaand materiaal. De school bespreekt in de schoolraad wie (de school of de leerling) voor dat materiaal zorgt. De school houdt daarbij uitdrukkelijk rekening met gelijke kansen voor alle leerlingen.</w:t>
      </w:r>
    </w:p>
    <w:p w14:paraId="1CAD99EE" w14:textId="046057A6" w:rsidR="00534666" w:rsidRDefault="008B746C" w:rsidP="00B95E75">
      <w:pPr>
        <w:pStyle w:val="Opsomming1"/>
        <w:numPr>
          <w:ilvl w:val="0"/>
          <w:numId w:val="28"/>
        </w:numPr>
        <w:spacing w:line="256" w:lineRule="auto"/>
      </w:pPr>
      <w:r>
        <w:t>M</w:t>
      </w:r>
      <w:r w:rsidR="00534666">
        <w:t>eettoestellen:</w:t>
      </w:r>
    </w:p>
    <w:p w14:paraId="4AF6F08A" w14:textId="77777777" w:rsidR="00534666" w:rsidRDefault="00534666" w:rsidP="00B95E75">
      <w:pPr>
        <w:pStyle w:val="Opsomming2"/>
        <w:numPr>
          <w:ilvl w:val="0"/>
          <w:numId w:val="29"/>
        </w:numPr>
        <w:spacing w:line="256" w:lineRule="auto"/>
      </w:pPr>
      <w:r>
        <w:t>multimeter;</w:t>
      </w:r>
    </w:p>
    <w:p w14:paraId="7E76B6FF" w14:textId="77777777" w:rsidR="00534666" w:rsidRDefault="00534666" w:rsidP="00B95E75">
      <w:pPr>
        <w:pStyle w:val="Opsomming2"/>
        <w:numPr>
          <w:ilvl w:val="0"/>
          <w:numId w:val="29"/>
        </w:numPr>
        <w:spacing w:line="256" w:lineRule="auto"/>
      </w:pPr>
      <w:r>
        <w:t>schuifmaat.</w:t>
      </w:r>
    </w:p>
    <w:p w14:paraId="2B573ED0" w14:textId="05F82F85" w:rsidR="00534666" w:rsidRDefault="008B746C" w:rsidP="00B95E75">
      <w:pPr>
        <w:pStyle w:val="Opsomming1"/>
        <w:numPr>
          <w:ilvl w:val="0"/>
          <w:numId w:val="28"/>
        </w:numPr>
        <w:spacing w:line="256" w:lineRule="auto"/>
      </w:pPr>
      <w:r>
        <w:t>I</w:t>
      </w:r>
      <w:r w:rsidR="00534666">
        <w:t xml:space="preserve">nformatie- en communicatiemedia: </w:t>
      </w:r>
    </w:p>
    <w:p w14:paraId="319728B3" w14:textId="77777777" w:rsidR="00534666" w:rsidRDefault="00534666" w:rsidP="00B95E75">
      <w:pPr>
        <w:pStyle w:val="Opsomming2"/>
        <w:numPr>
          <w:ilvl w:val="0"/>
          <w:numId w:val="29"/>
        </w:numPr>
        <w:spacing w:line="256" w:lineRule="auto"/>
      </w:pPr>
      <w:r>
        <w:t xml:space="preserve">technische werkplaatsinformatie. </w:t>
      </w:r>
    </w:p>
    <w:p w14:paraId="0F012A14" w14:textId="499E1FDE" w:rsidR="00534666" w:rsidRDefault="008B746C" w:rsidP="00B95E75">
      <w:pPr>
        <w:pStyle w:val="Opsomming1"/>
        <w:numPr>
          <w:ilvl w:val="0"/>
          <w:numId w:val="28"/>
        </w:numPr>
        <w:spacing w:line="256" w:lineRule="auto"/>
      </w:pPr>
      <w:r>
        <w:t>P</w:t>
      </w:r>
      <w:r w:rsidR="00534666">
        <w:t xml:space="preserve">ersoonlijke en collectieve beschermingsmiddelen: </w:t>
      </w:r>
    </w:p>
    <w:p w14:paraId="3AB80CF2" w14:textId="77777777" w:rsidR="00534666" w:rsidRDefault="00534666" w:rsidP="00B95E75">
      <w:pPr>
        <w:pStyle w:val="Opsomming2"/>
        <w:numPr>
          <w:ilvl w:val="0"/>
          <w:numId w:val="29"/>
        </w:numPr>
        <w:spacing w:line="256" w:lineRule="auto"/>
      </w:pPr>
      <w:r>
        <w:t>veiligheidsschoenen;</w:t>
      </w:r>
    </w:p>
    <w:p w14:paraId="41D564EC" w14:textId="6C8B9591" w:rsidR="00534666" w:rsidRDefault="00534666" w:rsidP="00B95E75">
      <w:pPr>
        <w:pStyle w:val="Opsomming2"/>
        <w:numPr>
          <w:ilvl w:val="0"/>
          <w:numId w:val="29"/>
        </w:numPr>
        <w:spacing w:line="256" w:lineRule="auto"/>
      </w:pPr>
      <w:r>
        <w:t>veiligheidsbril</w:t>
      </w:r>
      <w:r w:rsidR="003276A9">
        <w:t>.</w:t>
      </w:r>
    </w:p>
    <w:p w14:paraId="328D96BD" w14:textId="77777777" w:rsidR="00534666" w:rsidRDefault="00534666" w:rsidP="00B95E75">
      <w:pPr>
        <w:pStyle w:val="Opsomming2"/>
        <w:numPr>
          <w:ilvl w:val="0"/>
          <w:numId w:val="29"/>
        </w:numPr>
        <w:spacing w:line="256" w:lineRule="auto"/>
      </w:pPr>
      <w:r>
        <w:t>gehoorbescherming;</w:t>
      </w:r>
    </w:p>
    <w:p w14:paraId="7CDCA4CD" w14:textId="7983F454" w:rsidR="00534666" w:rsidRDefault="00534666" w:rsidP="00B95E75">
      <w:pPr>
        <w:pStyle w:val="Opsomming2"/>
        <w:numPr>
          <w:ilvl w:val="0"/>
          <w:numId w:val="29"/>
        </w:numPr>
        <w:spacing w:line="256" w:lineRule="auto"/>
        <w:rPr>
          <w:rFonts w:ascii="Times New Roman" w:hAnsi="Times New Roman" w:cs="Times New Roman"/>
          <w:color w:val="auto"/>
          <w:sz w:val="24"/>
          <w:szCs w:val="24"/>
          <w:lang w:eastAsia="nl-BE"/>
        </w:rPr>
      </w:pPr>
      <w:r>
        <w:t>werkkledij</w:t>
      </w:r>
      <w:r>
        <w:rPr>
          <w:rFonts w:ascii="Times New Roman" w:hAnsi="Times New Roman" w:cs="Times New Roman"/>
          <w:color w:val="auto"/>
          <w:sz w:val="24"/>
          <w:szCs w:val="24"/>
          <w:lang w:eastAsia="nl-BE"/>
        </w:rPr>
        <w:t>.</w:t>
      </w:r>
    </w:p>
    <w:p w14:paraId="34123E82" w14:textId="77777777" w:rsidR="007F0F86" w:rsidRPr="00D13418" w:rsidRDefault="007F0F86" w:rsidP="007F0F86">
      <w:pPr>
        <w:pStyle w:val="Kop1"/>
      </w:pPr>
      <w:bookmarkStart w:id="102" w:name="_Toc130635187"/>
      <w:bookmarkStart w:id="103" w:name="_Toc133708608"/>
      <w:bookmarkStart w:id="104" w:name="_Toc146235654"/>
      <w:bookmarkStart w:id="105" w:name="_Toc157270109"/>
      <w:bookmarkStart w:id="106" w:name="_Toc187354136"/>
      <w:r w:rsidRPr="00D13418">
        <w:t>Glossarium</w:t>
      </w:r>
      <w:bookmarkEnd w:id="102"/>
      <w:bookmarkEnd w:id="103"/>
      <w:bookmarkEnd w:id="104"/>
      <w:bookmarkEnd w:id="105"/>
      <w:bookmarkEnd w:id="106"/>
    </w:p>
    <w:p w14:paraId="3AF4D945" w14:textId="77777777" w:rsidR="007F0F86" w:rsidRDefault="007F0F86" w:rsidP="007F0F86">
      <w:bookmarkStart w:id="107" w:name="_Hlk128940490"/>
      <w:r w:rsidRPr="00D13418">
        <w:t>In het glossarium vind je synoniemen voor en 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7F0F86" w:rsidRPr="00C62228" w14:paraId="29EACDB9" w14:textId="77777777" w:rsidTr="0011171B">
        <w:tc>
          <w:tcPr>
            <w:tcW w:w="2405" w:type="dxa"/>
            <w:shd w:val="clear" w:color="auto" w:fill="E7E6E6"/>
            <w:tcMar>
              <w:top w:w="57" w:type="dxa"/>
              <w:bottom w:w="57" w:type="dxa"/>
            </w:tcMar>
          </w:tcPr>
          <w:p w14:paraId="5E3FEFF3" w14:textId="77777777" w:rsidR="007F0F86" w:rsidRPr="00C62228" w:rsidRDefault="007F0F86" w:rsidP="0011171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55E52CD8" w14:textId="77777777" w:rsidR="007F0F86" w:rsidRPr="00C62228" w:rsidRDefault="007F0F86" w:rsidP="0011171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53F64611" w14:textId="77777777" w:rsidR="007F0F86" w:rsidRPr="00C62228" w:rsidRDefault="007F0F86" w:rsidP="0011171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7F0F86" w:rsidRPr="00C62228" w14:paraId="0A1256F9" w14:textId="77777777" w:rsidTr="0011171B">
        <w:tc>
          <w:tcPr>
            <w:tcW w:w="2405" w:type="dxa"/>
            <w:tcMar>
              <w:top w:w="57" w:type="dxa"/>
              <w:bottom w:w="57" w:type="dxa"/>
            </w:tcMar>
          </w:tcPr>
          <w:p w14:paraId="2FE2F9FD" w14:textId="77777777" w:rsidR="007F0F86" w:rsidRPr="00C62228" w:rsidRDefault="007F0F86" w:rsidP="0011171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tcMar>
              <w:top w:w="57" w:type="dxa"/>
              <w:bottom w:w="57" w:type="dxa"/>
            </w:tcMar>
          </w:tcPr>
          <w:p w14:paraId="319D3933" w14:textId="77777777" w:rsidR="007F0F86" w:rsidRPr="00C62228" w:rsidRDefault="007F0F86" w:rsidP="0011171B">
            <w:pPr>
              <w:rPr>
                <w:rFonts w:ascii="Calibri" w:eastAsia="Calibri" w:hAnsi="Calibri" w:cs="Calibri"/>
                <w:color w:val="595959"/>
                <w:sz w:val="20"/>
                <w:szCs w:val="20"/>
                <w:lang w:val="nl-NL"/>
              </w:rPr>
            </w:pPr>
          </w:p>
        </w:tc>
        <w:tc>
          <w:tcPr>
            <w:tcW w:w="3439" w:type="dxa"/>
            <w:tcMar>
              <w:top w:w="57" w:type="dxa"/>
              <w:bottom w:w="57" w:type="dxa"/>
            </w:tcMar>
          </w:tcPr>
          <w:p w14:paraId="77A82EA5" w14:textId="77777777" w:rsidR="007F0F86" w:rsidRPr="00C62228" w:rsidRDefault="007F0F86" w:rsidP="0011171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7F0F86" w:rsidRPr="00C62228" w14:paraId="23D823DF" w14:textId="77777777" w:rsidTr="0011171B">
        <w:tc>
          <w:tcPr>
            <w:tcW w:w="2405" w:type="dxa"/>
            <w:tcMar>
              <w:top w:w="57" w:type="dxa"/>
              <w:bottom w:w="57" w:type="dxa"/>
            </w:tcMar>
          </w:tcPr>
          <w:p w14:paraId="7C9F38A3" w14:textId="77777777" w:rsidR="007F0F86" w:rsidRPr="00C62228" w:rsidRDefault="007F0F86" w:rsidP="0011171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Beargumenteren</w:t>
            </w:r>
          </w:p>
        </w:tc>
        <w:tc>
          <w:tcPr>
            <w:tcW w:w="3438" w:type="dxa"/>
            <w:tcMar>
              <w:top w:w="57" w:type="dxa"/>
              <w:bottom w:w="57" w:type="dxa"/>
            </w:tcMar>
          </w:tcPr>
          <w:p w14:paraId="034CCF89" w14:textId="77777777" w:rsidR="007F0F86" w:rsidRPr="00C62228" w:rsidRDefault="007F0F86" w:rsidP="0011171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tcMar>
              <w:top w:w="57" w:type="dxa"/>
              <w:bottom w:w="57" w:type="dxa"/>
            </w:tcMar>
          </w:tcPr>
          <w:p w14:paraId="34C27A3C" w14:textId="77777777" w:rsidR="007F0F86" w:rsidRPr="00C62228" w:rsidRDefault="007F0F86" w:rsidP="0011171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7F0F86" w:rsidRPr="00C62228" w14:paraId="2092489C" w14:textId="77777777" w:rsidTr="0011171B">
        <w:tc>
          <w:tcPr>
            <w:tcW w:w="2405" w:type="dxa"/>
            <w:tcMar>
              <w:top w:w="57" w:type="dxa"/>
              <w:bottom w:w="57" w:type="dxa"/>
            </w:tcMar>
          </w:tcPr>
          <w:p w14:paraId="35E4E4D9" w14:textId="77777777" w:rsidR="007F0F86" w:rsidRPr="00C62228" w:rsidRDefault="007F0F86" w:rsidP="0011171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tcMar>
              <w:top w:w="57" w:type="dxa"/>
              <w:bottom w:w="57" w:type="dxa"/>
            </w:tcMar>
          </w:tcPr>
          <w:p w14:paraId="292C3392" w14:textId="77777777" w:rsidR="007F0F86" w:rsidRPr="00C62228" w:rsidRDefault="007F0F86" w:rsidP="0011171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tcMar>
              <w:top w:w="57" w:type="dxa"/>
              <w:bottom w:w="57" w:type="dxa"/>
            </w:tcMar>
          </w:tcPr>
          <w:p w14:paraId="1FC3409B" w14:textId="77777777" w:rsidR="007F0F86" w:rsidRPr="00C62228" w:rsidRDefault="007F0F86" w:rsidP="0011171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7F0F86" w:rsidRPr="00C62228" w14:paraId="42A4BCE5" w14:textId="77777777" w:rsidTr="0011171B">
        <w:tc>
          <w:tcPr>
            <w:tcW w:w="2405" w:type="dxa"/>
            <w:tcMar>
              <w:top w:w="57" w:type="dxa"/>
              <w:bottom w:w="57" w:type="dxa"/>
            </w:tcMar>
          </w:tcPr>
          <w:p w14:paraId="26F85B65" w14:textId="77777777" w:rsidR="007F0F86" w:rsidRPr="00C62228" w:rsidRDefault="007F0F86" w:rsidP="0011171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tcMar>
              <w:top w:w="57" w:type="dxa"/>
              <w:bottom w:w="57" w:type="dxa"/>
            </w:tcMar>
          </w:tcPr>
          <w:p w14:paraId="20D6F98D" w14:textId="77777777" w:rsidR="007F0F86" w:rsidRPr="00C62228" w:rsidRDefault="007F0F86" w:rsidP="0011171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tcMar>
              <w:top w:w="57" w:type="dxa"/>
              <w:bottom w:w="57" w:type="dxa"/>
            </w:tcMar>
          </w:tcPr>
          <w:p w14:paraId="7230511D" w14:textId="77777777" w:rsidR="007F0F86" w:rsidRPr="00C62228" w:rsidRDefault="007F0F86" w:rsidP="0011171B">
            <w:pPr>
              <w:rPr>
                <w:rFonts w:ascii="Calibri" w:eastAsia="Calibri" w:hAnsi="Calibri" w:cs="Calibri"/>
                <w:color w:val="595959"/>
                <w:sz w:val="20"/>
                <w:szCs w:val="20"/>
                <w:lang w:val="nl-NL"/>
              </w:rPr>
            </w:pPr>
          </w:p>
        </w:tc>
      </w:tr>
      <w:tr w:rsidR="007F0F86" w:rsidRPr="00C62228" w14:paraId="17B1D3AA" w14:textId="77777777" w:rsidTr="0011171B">
        <w:tc>
          <w:tcPr>
            <w:tcW w:w="2405" w:type="dxa"/>
            <w:tcMar>
              <w:top w:w="57" w:type="dxa"/>
              <w:bottom w:w="57" w:type="dxa"/>
            </w:tcMar>
          </w:tcPr>
          <w:p w14:paraId="44EF84AB" w14:textId="77777777" w:rsidR="007F0F86" w:rsidRPr="00C62228" w:rsidRDefault="007F0F86" w:rsidP="0011171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tcMar>
              <w:top w:w="57" w:type="dxa"/>
              <w:bottom w:w="57" w:type="dxa"/>
            </w:tcMar>
          </w:tcPr>
          <w:p w14:paraId="33C1680B" w14:textId="77777777" w:rsidR="007F0F86" w:rsidRPr="00C62228" w:rsidRDefault="007F0F86" w:rsidP="0011171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tcMar>
              <w:top w:w="57" w:type="dxa"/>
              <w:bottom w:w="57" w:type="dxa"/>
            </w:tcMar>
          </w:tcPr>
          <w:p w14:paraId="1DC13242" w14:textId="77777777" w:rsidR="007F0F86" w:rsidRPr="00C62228" w:rsidRDefault="007F0F86" w:rsidP="0011171B">
            <w:pPr>
              <w:rPr>
                <w:rFonts w:ascii="Calibri" w:eastAsia="Calibri" w:hAnsi="Calibri" w:cs="Calibri"/>
                <w:color w:val="595959"/>
                <w:sz w:val="20"/>
                <w:szCs w:val="20"/>
                <w:lang w:val="nl-NL"/>
              </w:rPr>
            </w:pPr>
          </w:p>
        </w:tc>
      </w:tr>
      <w:tr w:rsidR="007F0F86" w:rsidRPr="00C62228" w14:paraId="10755925" w14:textId="77777777" w:rsidTr="0011171B">
        <w:tc>
          <w:tcPr>
            <w:tcW w:w="2405" w:type="dxa"/>
            <w:tcMar>
              <w:top w:w="57" w:type="dxa"/>
              <w:bottom w:w="57" w:type="dxa"/>
            </w:tcMar>
          </w:tcPr>
          <w:p w14:paraId="1C11D164" w14:textId="77777777" w:rsidR="007F0F86" w:rsidRPr="00C62228" w:rsidRDefault="007F0F86" w:rsidP="0011171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tcMar>
              <w:top w:w="57" w:type="dxa"/>
              <w:bottom w:w="57" w:type="dxa"/>
            </w:tcMar>
          </w:tcPr>
          <w:p w14:paraId="729A9861" w14:textId="77777777" w:rsidR="007F0F86" w:rsidRPr="00C62228" w:rsidRDefault="007F0F86" w:rsidP="0011171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tcMar>
              <w:top w:w="57" w:type="dxa"/>
              <w:bottom w:w="57" w:type="dxa"/>
            </w:tcMar>
          </w:tcPr>
          <w:p w14:paraId="2FD4C424" w14:textId="77777777" w:rsidR="007F0F86" w:rsidRPr="00C62228" w:rsidRDefault="007F0F86" w:rsidP="0011171B">
            <w:pPr>
              <w:rPr>
                <w:rFonts w:ascii="Calibri" w:eastAsia="Calibri" w:hAnsi="Calibri" w:cs="Calibri"/>
                <w:color w:val="595959"/>
                <w:sz w:val="20"/>
                <w:szCs w:val="20"/>
                <w:lang w:val="nl-NL"/>
              </w:rPr>
            </w:pPr>
          </w:p>
        </w:tc>
      </w:tr>
      <w:tr w:rsidR="007F0F86" w:rsidRPr="00C62228" w14:paraId="4432521F" w14:textId="77777777" w:rsidTr="0011171B">
        <w:tc>
          <w:tcPr>
            <w:tcW w:w="2405" w:type="dxa"/>
            <w:tcMar>
              <w:top w:w="57" w:type="dxa"/>
              <w:bottom w:w="57" w:type="dxa"/>
            </w:tcMar>
          </w:tcPr>
          <w:p w14:paraId="00E99F89" w14:textId="77777777" w:rsidR="007F0F86" w:rsidRPr="00C62228" w:rsidRDefault="007F0F86" w:rsidP="0011171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tcMar>
              <w:top w:w="57" w:type="dxa"/>
              <w:bottom w:w="57" w:type="dxa"/>
            </w:tcMar>
          </w:tcPr>
          <w:p w14:paraId="1D99FC00" w14:textId="77777777" w:rsidR="007F0F86" w:rsidRPr="00C62228" w:rsidRDefault="007F0F86" w:rsidP="0011171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tcMar>
              <w:top w:w="57" w:type="dxa"/>
              <w:bottom w:w="57" w:type="dxa"/>
            </w:tcMar>
          </w:tcPr>
          <w:p w14:paraId="37654C71" w14:textId="77777777" w:rsidR="007F0F86" w:rsidRPr="00C62228" w:rsidRDefault="007F0F86" w:rsidP="0011171B">
            <w:pPr>
              <w:rPr>
                <w:rFonts w:ascii="Calibri" w:eastAsia="Calibri" w:hAnsi="Calibri" w:cs="Calibri"/>
                <w:color w:val="595959"/>
                <w:sz w:val="20"/>
                <w:szCs w:val="20"/>
                <w:lang w:val="nl-NL"/>
              </w:rPr>
            </w:pPr>
          </w:p>
        </w:tc>
      </w:tr>
      <w:tr w:rsidR="007F0F86" w:rsidRPr="00C62228" w14:paraId="47D3D302" w14:textId="77777777" w:rsidTr="0011171B">
        <w:tc>
          <w:tcPr>
            <w:tcW w:w="2405" w:type="dxa"/>
            <w:tcMar>
              <w:top w:w="57" w:type="dxa"/>
              <w:bottom w:w="57" w:type="dxa"/>
            </w:tcMar>
          </w:tcPr>
          <w:p w14:paraId="598540EF" w14:textId="77777777" w:rsidR="007F0F86" w:rsidRPr="00C62228" w:rsidRDefault="007F0F86" w:rsidP="0011171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6818EA36" w14:textId="77777777" w:rsidR="007F0F86" w:rsidRPr="00C62228" w:rsidRDefault="007F0F86" w:rsidP="0011171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1EDE0E35" w14:textId="77777777" w:rsidR="007F0F86" w:rsidRPr="00C62228" w:rsidRDefault="007F0F86" w:rsidP="0011171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F0F86" w:rsidRPr="00C62228" w14:paraId="14C191EC" w14:textId="77777777" w:rsidTr="0011171B">
        <w:tc>
          <w:tcPr>
            <w:tcW w:w="2405" w:type="dxa"/>
            <w:tcMar>
              <w:top w:w="57" w:type="dxa"/>
              <w:bottom w:w="57" w:type="dxa"/>
            </w:tcMar>
          </w:tcPr>
          <w:p w14:paraId="2452BFB5" w14:textId="77777777" w:rsidR="007F0F86" w:rsidRPr="00C62228" w:rsidRDefault="007F0F86" w:rsidP="0011171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15913D47" w14:textId="77777777" w:rsidR="007F0F86" w:rsidRPr="00C62228" w:rsidRDefault="007F0F86" w:rsidP="0011171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7FE87AF2" w14:textId="77777777" w:rsidR="007F0F86" w:rsidRPr="00C62228" w:rsidRDefault="007F0F86" w:rsidP="0011171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F0F86" w:rsidRPr="00C62228" w14:paraId="28A322BB" w14:textId="77777777" w:rsidTr="0011171B">
        <w:tc>
          <w:tcPr>
            <w:tcW w:w="2405" w:type="dxa"/>
            <w:tcMar>
              <w:top w:w="57" w:type="dxa"/>
              <w:bottom w:w="57" w:type="dxa"/>
            </w:tcMar>
          </w:tcPr>
          <w:p w14:paraId="6107D5E3" w14:textId="77777777" w:rsidR="007F0F86" w:rsidRPr="00C62228" w:rsidRDefault="007F0F86" w:rsidP="0011171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tcMar>
              <w:top w:w="57" w:type="dxa"/>
              <w:bottom w:w="57" w:type="dxa"/>
            </w:tcMar>
          </w:tcPr>
          <w:p w14:paraId="04A5466D" w14:textId="77777777" w:rsidR="007F0F86" w:rsidRPr="00C62228" w:rsidRDefault="007F0F86" w:rsidP="0011171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tcMar>
              <w:top w:w="57" w:type="dxa"/>
              <w:bottom w:w="57" w:type="dxa"/>
            </w:tcMar>
          </w:tcPr>
          <w:p w14:paraId="538B78B9" w14:textId="77777777" w:rsidR="007F0F86" w:rsidRPr="00C62228" w:rsidRDefault="007F0F86" w:rsidP="0011171B">
            <w:pPr>
              <w:rPr>
                <w:rFonts w:ascii="Calibri" w:eastAsia="Calibri" w:hAnsi="Calibri" w:cs="Calibri"/>
                <w:color w:val="595959"/>
                <w:sz w:val="20"/>
                <w:szCs w:val="20"/>
                <w:lang w:val="nl-NL"/>
              </w:rPr>
            </w:pPr>
          </w:p>
        </w:tc>
      </w:tr>
      <w:tr w:rsidR="007F0F86" w:rsidRPr="00C62228" w14:paraId="1B9EE58A" w14:textId="77777777" w:rsidTr="0011171B">
        <w:tc>
          <w:tcPr>
            <w:tcW w:w="2405" w:type="dxa"/>
            <w:tcMar>
              <w:top w:w="57" w:type="dxa"/>
              <w:bottom w:w="57" w:type="dxa"/>
            </w:tcMar>
          </w:tcPr>
          <w:p w14:paraId="15782B64" w14:textId="77777777" w:rsidR="007F0F86" w:rsidRPr="00C62228" w:rsidRDefault="007F0F86" w:rsidP="0011171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tcMar>
              <w:top w:w="57" w:type="dxa"/>
              <w:bottom w:w="57" w:type="dxa"/>
            </w:tcMar>
          </w:tcPr>
          <w:p w14:paraId="3E254B6F" w14:textId="77777777" w:rsidR="007F0F86" w:rsidRPr="00C62228" w:rsidRDefault="007F0F86" w:rsidP="0011171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tcMar>
              <w:top w:w="57" w:type="dxa"/>
              <w:bottom w:w="57" w:type="dxa"/>
            </w:tcMar>
          </w:tcPr>
          <w:p w14:paraId="37CBAC54" w14:textId="77777777" w:rsidR="007F0F86" w:rsidRPr="00C62228" w:rsidRDefault="007F0F86" w:rsidP="0011171B">
            <w:pPr>
              <w:rPr>
                <w:rFonts w:ascii="Calibri" w:eastAsia="Calibri" w:hAnsi="Calibri" w:cs="Calibri"/>
                <w:color w:val="595959"/>
                <w:sz w:val="20"/>
                <w:szCs w:val="20"/>
                <w:lang w:val="nl-NL"/>
              </w:rPr>
            </w:pPr>
          </w:p>
        </w:tc>
      </w:tr>
      <w:tr w:rsidR="007F0F86" w:rsidRPr="00C62228" w14:paraId="03DF536B" w14:textId="77777777" w:rsidTr="0011171B">
        <w:tc>
          <w:tcPr>
            <w:tcW w:w="2405" w:type="dxa"/>
            <w:tcMar>
              <w:top w:w="57" w:type="dxa"/>
              <w:bottom w:w="57" w:type="dxa"/>
            </w:tcMar>
          </w:tcPr>
          <w:p w14:paraId="39D89C80" w14:textId="77777777" w:rsidR="007F0F86" w:rsidRPr="00C62228" w:rsidRDefault="007F0F86" w:rsidP="0011171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tcMar>
              <w:top w:w="57" w:type="dxa"/>
              <w:bottom w:w="57" w:type="dxa"/>
            </w:tcMar>
          </w:tcPr>
          <w:p w14:paraId="45F8AB46" w14:textId="77777777" w:rsidR="007F0F86" w:rsidRPr="00C62228" w:rsidRDefault="007F0F86" w:rsidP="0011171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tcMar>
              <w:top w:w="57" w:type="dxa"/>
              <w:bottom w:w="57" w:type="dxa"/>
            </w:tcMar>
          </w:tcPr>
          <w:p w14:paraId="6FCF6EEC" w14:textId="77777777" w:rsidR="007F0F86" w:rsidRPr="00C62228" w:rsidRDefault="007F0F86" w:rsidP="0011171B">
            <w:pPr>
              <w:rPr>
                <w:rFonts w:ascii="Calibri" w:eastAsia="Calibri" w:hAnsi="Calibri" w:cs="Calibri"/>
                <w:color w:val="595959"/>
                <w:sz w:val="20"/>
                <w:szCs w:val="20"/>
                <w:lang w:val="nl-NL"/>
              </w:rPr>
            </w:pPr>
          </w:p>
        </w:tc>
      </w:tr>
      <w:tr w:rsidR="007F0F86" w:rsidRPr="00C62228" w14:paraId="6C07820D" w14:textId="77777777" w:rsidTr="0011171B">
        <w:tc>
          <w:tcPr>
            <w:tcW w:w="2405" w:type="dxa"/>
            <w:tcMar>
              <w:top w:w="57" w:type="dxa"/>
              <w:bottom w:w="57" w:type="dxa"/>
            </w:tcMar>
          </w:tcPr>
          <w:p w14:paraId="298FD0C4" w14:textId="77777777" w:rsidR="007F0F86" w:rsidRPr="00C62228" w:rsidRDefault="007F0F86" w:rsidP="0011171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tcMar>
              <w:top w:w="57" w:type="dxa"/>
              <w:bottom w:w="57" w:type="dxa"/>
            </w:tcMar>
          </w:tcPr>
          <w:p w14:paraId="0D48BF15" w14:textId="77777777" w:rsidR="007F0F86" w:rsidRPr="00C62228" w:rsidRDefault="007F0F86" w:rsidP="0011171B">
            <w:pPr>
              <w:rPr>
                <w:rFonts w:ascii="Calibri" w:eastAsia="Calibri" w:hAnsi="Calibri" w:cs="Calibri"/>
                <w:color w:val="595959"/>
                <w:sz w:val="20"/>
                <w:szCs w:val="20"/>
                <w:lang w:val="nl-NL"/>
              </w:rPr>
            </w:pPr>
          </w:p>
        </w:tc>
        <w:tc>
          <w:tcPr>
            <w:tcW w:w="3439" w:type="dxa"/>
            <w:tcMar>
              <w:top w:w="57" w:type="dxa"/>
              <w:bottom w:w="57" w:type="dxa"/>
            </w:tcMar>
          </w:tcPr>
          <w:p w14:paraId="3AD72DDE" w14:textId="77777777" w:rsidR="007F0F86" w:rsidRPr="00C62228" w:rsidRDefault="007F0F86" w:rsidP="0011171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7F0F86" w:rsidRPr="00C62228" w14:paraId="4E800F9D" w14:textId="77777777" w:rsidTr="0011171B">
        <w:tc>
          <w:tcPr>
            <w:tcW w:w="2405" w:type="dxa"/>
            <w:tcMar>
              <w:top w:w="57" w:type="dxa"/>
              <w:bottom w:w="57" w:type="dxa"/>
            </w:tcMar>
          </w:tcPr>
          <w:p w14:paraId="771515D8" w14:textId="77777777" w:rsidR="007F0F86" w:rsidRPr="00C62228" w:rsidRDefault="007F0F86" w:rsidP="0011171B">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tcMar>
              <w:top w:w="57" w:type="dxa"/>
              <w:bottom w:w="57" w:type="dxa"/>
            </w:tcMar>
          </w:tcPr>
          <w:p w14:paraId="7EF3F9AC" w14:textId="77777777" w:rsidR="007F0F86" w:rsidRPr="00C62228" w:rsidRDefault="007F0F86" w:rsidP="0011171B">
            <w:pPr>
              <w:rPr>
                <w:rFonts w:ascii="Calibri" w:eastAsia="Calibri" w:hAnsi="Calibri" w:cs="Calibri"/>
                <w:color w:val="595959"/>
                <w:sz w:val="20"/>
                <w:szCs w:val="20"/>
                <w:lang w:val="nl-NL"/>
              </w:rPr>
            </w:pPr>
          </w:p>
        </w:tc>
        <w:tc>
          <w:tcPr>
            <w:tcW w:w="3439" w:type="dxa"/>
            <w:tcMar>
              <w:top w:w="57" w:type="dxa"/>
              <w:bottom w:w="57" w:type="dxa"/>
            </w:tcMar>
          </w:tcPr>
          <w:p w14:paraId="70BE4593" w14:textId="77777777" w:rsidR="007F0F86" w:rsidRPr="00C62228" w:rsidRDefault="007F0F86" w:rsidP="0011171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7F0F86" w:rsidRPr="00C62228" w14:paraId="11961E2B" w14:textId="77777777" w:rsidTr="0011171B">
        <w:tc>
          <w:tcPr>
            <w:tcW w:w="2405" w:type="dxa"/>
            <w:tcMar>
              <w:top w:w="57" w:type="dxa"/>
              <w:bottom w:w="57" w:type="dxa"/>
            </w:tcMar>
          </w:tcPr>
          <w:p w14:paraId="21E3D394" w14:textId="77777777" w:rsidR="007F0F86" w:rsidRPr="00C62228" w:rsidRDefault="007F0F86" w:rsidP="0011171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tcMar>
              <w:top w:w="57" w:type="dxa"/>
              <w:bottom w:w="57" w:type="dxa"/>
            </w:tcMar>
          </w:tcPr>
          <w:p w14:paraId="3C388A91" w14:textId="77777777" w:rsidR="007F0F86" w:rsidRPr="00C62228" w:rsidRDefault="007F0F86" w:rsidP="0011171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tcMar>
              <w:top w:w="57" w:type="dxa"/>
              <w:bottom w:w="57" w:type="dxa"/>
            </w:tcMar>
          </w:tcPr>
          <w:p w14:paraId="6028A02F" w14:textId="77777777" w:rsidR="007F0F86" w:rsidRPr="00C62228" w:rsidRDefault="007F0F86" w:rsidP="0011171B">
            <w:pPr>
              <w:rPr>
                <w:rFonts w:ascii="Calibri" w:eastAsia="Calibri" w:hAnsi="Calibri" w:cs="Calibri"/>
                <w:color w:val="595959"/>
                <w:sz w:val="20"/>
                <w:szCs w:val="20"/>
                <w:lang w:val="nl-NL"/>
              </w:rPr>
            </w:pPr>
          </w:p>
        </w:tc>
      </w:tr>
      <w:tr w:rsidR="007F0F86" w:rsidRPr="00C62228" w14:paraId="13C3FB17" w14:textId="77777777" w:rsidTr="0011171B">
        <w:tc>
          <w:tcPr>
            <w:tcW w:w="2405" w:type="dxa"/>
            <w:tcMar>
              <w:top w:w="57" w:type="dxa"/>
              <w:bottom w:w="57" w:type="dxa"/>
            </w:tcMar>
          </w:tcPr>
          <w:p w14:paraId="47100B19" w14:textId="77777777" w:rsidR="007F0F86" w:rsidRPr="00C62228" w:rsidRDefault="007F0F86" w:rsidP="0011171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tcMar>
              <w:top w:w="57" w:type="dxa"/>
              <w:bottom w:w="57" w:type="dxa"/>
            </w:tcMar>
          </w:tcPr>
          <w:p w14:paraId="4D868FC1" w14:textId="77777777" w:rsidR="007F0F86" w:rsidRPr="00C62228" w:rsidRDefault="007F0F86" w:rsidP="0011171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tcMar>
              <w:top w:w="57" w:type="dxa"/>
              <w:bottom w:w="57" w:type="dxa"/>
            </w:tcMar>
          </w:tcPr>
          <w:p w14:paraId="3E45B881" w14:textId="77777777" w:rsidR="007F0F86" w:rsidRPr="00C62228" w:rsidRDefault="007F0F86" w:rsidP="0011171B">
            <w:pPr>
              <w:rPr>
                <w:rFonts w:ascii="Calibri" w:eastAsia="Calibri" w:hAnsi="Calibri" w:cs="Calibri"/>
                <w:color w:val="595959"/>
                <w:sz w:val="20"/>
                <w:szCs w:val="20"/>
                <w:lang w:val="nl-NL"/>
              </w:rPr>
            </w:pPr>
          </w:p>
        </w:tc>
      </w:tr>
      <w:tr w:rsidR="007F0F86" w:rsidRPr="00C62228" w14:paraId="2F2DCD75" w14:textId="77777777" w:rsidTr="0011171B">
        <w:tc>
          <w:tcPr>
            <w:tcW w:w="2405" w:type="dxa"/>
            <w:tcMar>
              <w:top w:w="57" w:type="dxa"/>
              <w:bottom w:w="57" w:type="dxa"/>
            </w:tcMar>
          </w:tcPr>
          <w:p w14:paraId="60846D1B" w14:textId="77777777" w:rsidR="007F0F86" w:rsidRPr="00C62228" w:rsidRDefault="007F0F86" w:rsidP="0011171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tcMar>
              <w:top w:w="57" w:type="dxa"/>
              <w:bottom w:w="57" w:type="dxa"/>
            </w:tcMar>
          </w:tcPr>
          <w:p w14:paraId="535A9726" w14:textId="77777777" w:rsidR="007F0F86" w:rsidRPr="00C62228" w:rsidRDefault="007F0F86" w:rsidP="0011171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tcMar>
              <w:top w:w="57" w:type="dxa"/>
              <w:bottom w:w="57" w:type="dxa"/>
            </w:tcMar>
          </w:tcPr>
          <w:p w14:paraId="55656DB0" w14:textId="77777777" w:rsidR="007F0F86" w:rsidRPr="00C62228" w:rsidRDefault="007F0F86" w:rsidP="0011171B">
            <w:pPr>
              <w:rPr>
                <w:rFonts w:ascii="Calibri" w:eastAsia="Calibri" w:hAnsi="Calibri" w:cs="Calibri"/>
                <w:color w:val="595959"/>
                <w:sz w:val="20"/>
                <w:szCs w:val="20"/>
                <w:lang w:val="nl-NL"/>
              </w:rPr>
            </w:pPr>
          </w:p>
        </w:tc>
      </w:tr>
      <w:tr w:rsidR="007F0F86" w:rsidRPr="00C62228" w14:paraId="224FB8F7" w14:textId="77777777" w:rsidTr="0011171B">
        <w:tc>
          <w:tcPr>
            <w:tcW w:w="2405" w:type="dxa"/>
            <w:tcMar>
              <w:top w:w="57" w:type="dxa"/>
              <w:bottom w:w="57" w:type="dxa"/>
            </w:tcMar>
          </w:tcPr>
          <w:p w14:paraId="0B2FD727" w14:textId="77777777" w:rsidR="007F0F86" w:rsidRPr="00C62228" w:rsidRDefault="007F0F86" w:rsidP="0011171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tcMar>
              <w:top w:w="57" w:type="dxa"/>
              <w:bottom w:w="57" w:type="dxa"/>
            </w:tcMar>
          </w:tcPr>
          <w:p w14:paraId="455D97E2" w14:textId="77777777" w:rsidR="007F0F86" w:rsidRPr="00C62228" w:rsidRDefault="007F0F86" w:rsidP="0011171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tcMar>
              <w:top w:w="57" w:type="dxa"/>
              <w:bottom w:w="57" w:type="dxa"/>
            </w:tcMar>
          </w:tcPr>
          <w:p w14:paraId="32989317" w14:textId="77777777" w:rsidR="007F0F86" w:rsidRPr="00C62228" w:rsidRDefault="007F0F86" w:rsidP="0011171B">
            <w:pPr>
              <w:rPr>
                <w:rFonts w:ascii="Calibri" w:eastAsia="Calibri" w:hAnsi="Calibri" w:cs="Calibri"/>
                <w:color w:val="595959"/>
                <w:sz w:val="20"/>
                <w:szCs w:val="20"/>
                <w:lang w:val="nl-NL"/>
              </w:rPr>
            </w:pPr>
          </w:p>
        </w:tc>
      </w:tr>
      <w:tr w:rsidR="007F0F86" w:rsidRPr="00C62228" w14:paraId="621F8001" w14:textId="77777777" w:rsidTr="0011171B">
        <w:trPr>
          <w:trHeight w:val="300"/>
        </w:trPr>
        <w:tc>
          <w:tcPr>
            <w:tcW w:w="2405" w:type="dxa"/>
            <w:tcMar>
              <w:top w:w="57" w:type="dxa"/>
              <w:bottom w:w="57" w:type="dxa"/>
            </w:tcMar>
          </w:tcPr>
          <w:p w14:paraId="6777ACE0" w14:textId="77777777" w:rsidR="007F0F86" w:rsidRPr="00C62228" w:rsidRDefault="007F0F86" w:rsidP="0011171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tcMar>
              <w:top w:w="57" w:type="dxa"/>
              <w:bottom w:w="57" w:type="dxa"/>
            </w:tcMar>
          </w:tcPr>
          <w:p w14:paraId="753002B6" w14:textId="77777777" w:rsidR="007F0F86" w:rsidRPr="00C62228" w:rsidRDefault="007F0F86" w:rsidP="0011171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tcMar>
              <w:top w:w="57" w:type="dxa"/>
              <w:bottom w:w="57" w:type="dxa"/>
            </w:tcMar>
          </w:tcPr>
          <w:p w14:paraId="4DE4EB30" w14:textId="77777777" w:rsidR="007F0F86" w:rsidRPr="00C62228" w:rsidRDefault="007F0F86" w:rsidP="0011171B">
            <w:pPr>
              <w:rPr>
                <w:rFonts w:ascii="Calibri" w:eastAsia="Calibri" w:hAnsi="Calibri" w:cs="Calibri"/>
                <w:color w:val="595959"/>
                <w:sz w:val="20"/>
                <w:szCs w:val="20"/>
                <w:lang w:val="nl-NL"/>
              </w:rPr>
            </w:pPr>
          </w:p>
        </w:tc>
      </w:tr>
      <w:tr w:rsidR="007F0F86" w:rsidRPr="00C62228" w14:paraId="76537C8A" w14:textId="77777777" w:rsidTr="0011171B">
        <w:trPr>
          <w:trHeight w:val="300"/>
        </w:trPr>
        <w:tc>
          <w:tcPr>
            <w:tcW w:w="2405" w:type="dxa"/>
            <w:tcMar>
              <w:top w:w="57" w:type="dxa"/>
              <w:bottom w:w="57" w:type="dxa"/>
            </w:tcMar>
          </w:tcPr>
          <w:p w14:paraId="6D7E91F5" w14:textId="77777777" w:rsidR="007F0F86" w:rsidRPr="00C62228" w:rsidRDefault="007F0F86" w:rsidP="0011171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tcMar>
              <w:top w:w="57" w:type="dxa"/>
              <w:bottom w:w="57" w:type="dxa"/>
            </w:tcMar>
          </w:tcPr>
          <w:p w14:paraId="2BB25DEA" w14:textId="77777777" w:rsidR="007F0F86" w:rsidRPr="00C62228" w:rsidRDefault="007F0F86" w:rsidP="0011171B">
            <w:pPr>
              <w:rPr>
                <w:rFonts w:ascii="Calibri" w:eastAsia="Calibri" w:hAnsi="Calibri" w:cs="Calibri"/>
                <w:color w:val="595959"/>
                <w:sz w:val="20"/>
                <w:szCs w:val="20"/>
                <w:lang w:val="nl-NL"/>
              </w:rPr>
            </w:pPr>
          </w:p>
        </w:tc>
        <w:tc>
          <w:tcPr>
            <w:tcW w:w="3439" w:type="dxa"/>
            <w:tcMar>
              <w:top w:w="57" w:type="dxa"/>
              <w:bottom w:w="57" w:type="dxa"/>
            </w:tcMar>
          </w:tcPr>
          <w:p w14:paraId="74C9A1DC" w14:textId="77777777" w:rsidR="007F0F86" w:rsidRPr="00C62228" w:rsidRDefault="007F0F86" w:rsidP="0011171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7F0F86" w:rsidRPr="00C62228" w14:paraId="07AC0187" w14:textId="77777777" w:rsidTr="0011171B">
        <w:tc>
          <w:tcPr>
            <w:tcW w:w="2405" w:type="dxa"/>
            <w:tcMar>
              <w:top w:w="57" w:type="dxa"/>
              <w:bottom w:w="57" w:type="dxa"/>
            </w:tcMar>
          </w:tcPr>
          <w:p w14:paraId="7BDDB1A4" w14:textId="77777777" w:rsidR="007F0F86" w:rsidRPr="00C62228" w:rsidRDefault="007F0F86" w:rsidP="0011171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tcMar>
              <w:top w:w="57" w:type="dxa"/>
              <w:bottom w:w="57" w:type="dxa"/>
            </w:tcMar>
          </w:tcPr>
          <w:p w14:paraId="02F4D5FF" w14:textId="77777777" w:rsidR="007F0F86" w:rsidRPr="00C62228" w:rsidRDefault="007F0F86" w:rsidP="0011171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tcMar>
              <w:top w:w="57" w:type="dxa"/>
              <w:bottom w:w="57" w:type="dxa"/>
            </w:tcMar>
          </w:tcPr>
          <w:p w14:paraId="05C23D08" w14:textId="77777777" w:rsidR="007F0F86" w:rsidRPr="00C62228" w:rsidRDefault="007F0F86" w:rsidP="0011171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F0F86" w:rsidRPr="00C62228" w14:paraId="451CA8A6" w14:textId="77777777" w:rsidTr="0011171B">
        <w:tc>
          <w:tcPr>
            <w:tcW w:w="2405" w:type="dxa"/>
            <w:tcMar>
              <w:top w:w="57" w:type="dxa"/>
              <w:bottom w:w="57" w:type="dxa"/>
            </w:tcMar>
          </w:tcPr>
          <w:p w14:paraId="6CC34331" w14:textId="77777777" w:rsidR="007F0F86" w:rsidRPr="00C62228" w:rsidRDefault="007F0F86" w:rsidP="0011171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tcMar>
              <w:top w:w="57" w:type="dxa"/>
              <w:bottom w:w="57" w:type="dxa"/>
            </w:tcMar>
          </w:tcPr>
          <w:p w14:paraId="19F5915D" w14:textId="77777777" w:rsidR="007F0F86" w:rsidRPr="00C62228" w:rsidRDefault="007F0F86" w:rsidP="0011171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tcMar>
              <w:top w:w="57" w:type="dxa"/>
              <w:bottom w:w="57" w:type="dxa"/>
            </w:tcMar>
          </w:tcPr>
          <w:p w14:paraId="7CD65235" w14:textId="77777777" w:rsidR="007F0F86" w:rsidRPr="00C62228" w:rsidRDefault="007F0F86" w:rsidP="0011171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F0F86" w:rsidRPr="00C62228" w14:paraId="3DA80257" w14:textId="77777777" w:rsidTr="0011171B">
        <w:tc>
          <w:tcPr>
            <w:tcW w:w="2405" w:type="dxa"/>
            <w:tcMar>
              <w:top w:w="57" w:type="dxa"/>
              <w:bottom w:w="57" w:type="dxa"/>
            </w:tcMar>
          </w:tcPr>
          <w:p w14:paraId="777EC9A2" w14:textId="77777777" w:rsidR="007F0F86" w:rsidRPr="00C62228" w:rsidRDefault="007F0F86" w:rsidP="0011171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560A4A2E" w14:textId="77777777" w:rsidR="007F0F86" w:rsidRPr="00C62228" w:rsidRDefault="007F0F86" w:rsidP="0011171B">
            <w:pPr>
              <w:rPr>
                <w:rFonts w:ascii="Calibri" w:eastAsia="Calibri" w:hAnsi="Calibri" w:cs="Calibri"/>
                <w:color w:val="595959"/>
                <w:sz w:val="20"/>
                <w:szCs w:val="20"/>
                <w:lang w:val="nl-NL"/>
              </w:rPr>
            </w:pPr>
          </w:p>
        </w:tc>
        <w:tc>
          <w:tcPr>
            <w:tcW w:w="3439" w:type="dxa"/>
            <w:tcMar>
              <w:top w:w="57" w:type="dxa"/>
              <w:bottom w:w="57" w:type="dxa"/>
            </w:tcMar>
          </w:tcPr>
          <w:p w14:paraId="63CCAA24" w14:textId="77777777" w:rsidR="007F0F86" w:rsidRPr="00C62228" w:rsidRDefault="007F0F86" w:rsidP="0011171B">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7F0F86" w:rsidRPr="00C62228" w14:paraId="27AB9791" w14:textId="77777777" w:rsidTr="0011171B">
        <w:trPr>
          <w:trHeight w:val="300"/>
        </w:trPr>
        <w:tc>
          <w:tcPr>
            <w:tcW w:w="2405" w:type="dxa"/>
          </w:tcPr>
          <w:p w14:paraId="716EA695" w14:textId="77777777" w:rsidR="007F0F86" w:rsidRPr="00C62228" w:rsidRDefault="007F0F86" w:rsidP="0011171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3CF9A04F" w14:textId="77777777" w:rsidR="007F0F86" w:rsidRPr="00C62228" w:rsidRDefault="007F0F86" w:rsidP="0011171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4F87CC0B" w14:textId="77777777" w:rsidR="007F0F86" w:rsidRPr="00C62228" w:rsidRDefault="007F0F86" w:rsidP="0011171B">
            <w:pPr>
              <w:rPr>
                <w:rFonts w:ascii="Calibri" w:eastAsia="Calibri" w:hAnsi="Calibri" w:cs="Calibri"/>
                <w:color w:val="595959"/>
                <w:sz w:val="20"/>
                <w:szCs w:val="20"/>
                <w:lang w:val="nl-NL"/>
              </w:rPr>
            </w:pPr>
          </w:p>
        </w:tc>
      </w:tr>
      <w:tr w:rsidR="007F0F86" w:rsidRPr="00C62228" w14:paraId="0B11AE61" w14:textId="77777777" w:rsidTr="0011171B">
        <w:tc>
          <w:tcPr>
            <w:tcW w:w="2405" w:type="dxa"/>
            <w:tcMar>
              <w:top w:w="57" w:type="dxa"/>
              <w:bottom w:w="57" w:type="dxa"/>
            </w:tcMar>
          </w:tcPr>
          <w:p w14:paraId="7CE259C8" w14:textId="77777777" w:rsidR="007F0F86" w:rsidRPr="00C62228" w:rsidRDefault="007F0F86" w:rsidP="0011171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tcMar>
              <w:top w:w="57" w:type="dxa"/>
              <w:bottom w:w="57" w:type="dxa"/>
            </w:tcMar>
          </w:tcPr>
          <w:p w14:paraId="129B5222" w14:textId="77777777" w:rsidR="007F0F86" w:rsidRPr="00C62228" w:rsidRDefault="007F0F86" w:rsidP="0011171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tcMar>
              <w:top w:w="57" w:type="dxa"/>
              <w:bottom w:w="57" w:type="dxa"/>
            </w:tcMar>
          </w:tcPr>
          <w:p w14:paraId="6BAA9B38" w14:textId="77777777" w:rsidR="007F0F86" w:rsidRPr="00C62228" w:rsidRDefault="007F0F86" w:rsidP="0011171B">
            <w:pPr>
              <w:rPr>
                <w:rFonts w:ascii="Calibri" w:eastAsia="Calibri" w:hAnsi="Calibri" w:cs="Calibri"/>
                <w:color w:val="595959"/>
                <w:sz w:val="20"/>
                <w:szCs w:val="20"/>
                <w:lang w:val="nl-NL"/>
              </w:rPr>
            </w:pPr>
          </w:p>
        </w:tc>
      </w:tr>
      <w:tr w:rsidR="007F0F86" w:rsidRPr="00C62228" w14:paraId="5DC3CBF0" w14:textId="77777777" w:rsidTr="0011171B">
        <w:tc>
          <w:tcPr>
            <w:tcW w:w="2405" w:type="dxa"/>
            <w:tcMar>
              <w:top w:w="57" w:type="dxa"/>
              <w:bottom w:w="57" w:type="dxa"/>
            </w:tcMar>
          </w:tcPr>
          <w:p w14:paraId="405B7C9B" w14:textId="77777777" w:rsidR="007F0F86" w:rsidRPr="00C62228" w:rsidRDefault="007F0F86" w:rsidP="0011171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tcMar>
              <w:top w:w="57" w:type="dxa"/>
              <w:bottom w:w="57" w:type="dxa"/>
            </w:tcMar>
          </w:tcPr>
          <w:p w14:paraId="10C81716" w14:textId="77777777" w:rsidR="007F0F86" w:rsidRPr="00C62228" w:rsidRDefault="007F0F86" w:rsidP="0011171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tcMar>
              <w:top w:w="57" w:type="dxa"/>
              <w:bottom w:w="57" w:type="dxa"/>
            </w:tcMar>
          </w:tcPr>
          <w:p w14:paraId="672A531F" w14:textId="77777777" w:rsidR="007F0F86" w:rsidRPr="00C62228" w:rsidRDefault="007F0F86" w:rsidP="0011171B">
            <w:pPr>
              <w:rPr>
                <w:rFonts w:ascii="Calibri" w:eastAsia="Calibri" w:hAnsi="Calibri" w:cs="Calibri"/>
                <w:color w:val="595959"/>
                <w:sz w:val="20"/>
                <w:szCs w:val="20"/>
                <w:lang w:val="nl-NL"/>
              </w:rPr>
            </w:pPr>
          </w:p>
        </w:tc>
      </w:tr>
      <w:tr w:rsidR="007F0F86" w:rsidRPr="00C62228" w14:paraId="386C3945" w14:textId="77777777" w:rsidTr="0011171B">
        <w:trPr>
          <w:trHeight w:val="300"/>
        </w:trPr>
        <w:tc>
          <w:tcPr>
            <w:tcW w:w="2405" w:type="dxa"/>
            <w:tcMar>
              <w:top w:w="57" w:type="dxa"/>
              <w:bottom w:w="57" w:type="dxa"/>
            </w:tcMar>
          </w:tcPr>
          <w:p w14:paraId="3B73A3CF" w14:textId="77777777" w:rsidR="007F0F86" w:rsidRPr="00C62228" w:rsidRDefault="007F0F86" w:rsidP="0011171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tcMar>
              <w:top w:w="57" w:type="dxa"/>
              <w:bottom w:w="57" w:type="dxa"/>
            </w:tcMar>
          </w:tcPr>
          <w:p w14:paraId="5E600C12" w14:textId="77777777" w:rsidR="007F0F86" w:rsidRPr="00C62228" w:rsidRDefault="007F0F86" w:rsidP="0011171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tcMar>
              <w:top w:w="57" w:type="dxa"/>
              <w:bottom w:w="57" w:type="dxa"/>
            </w:tcMar>
          </w:tcPr>
          <w:p w14:paraId="25BC0082" w14:textId="77777777" w:rsidR="007F0F86" w:rsidRPr="00C62228" w:rsidRDefault="007F0F86" w:rsidP="0011171B">
            <w:pPr>
              <w:rPr>
                <w:rFonts w:ascii="Calibri" w:eastAsia="Calibri" w:hAnsi="Calibri" w:cs="Calibri"/>
                <w:color w:val="595959"/>
                <w:sz w:val="20"/>
                <w:szCs w:val="20"/>
                <w:lang w:val="nl-NL"/>
              </w:rPr>
            </w:pPr>
          </w:p>
        </w:tc>
      </w:tr>
      <w:tr w:rsidR="007F0F86" w:rsidRPr="00C62228" w14:paraId="6E877AAD" w14:textId="77777777" w:rsidTr="0011171B">
        <w:tc>
          <w:tcPr>
            <w:tcW w:w="2405" w:type="dxa"/>
            <w:tcMar>
              <w:top w:w="57" w:type="dxa"/>
              <w:bottom w:w="57" w:type="dxa"/>
            </w:tcMar>
          </w:tcPr>
          <w:p w14:paraId="2ADDCED4" w14:textId="77777777" w:rsidR="007F0F86" w:rsidRPr="00C62228" w:rsidRDefault="007F0F86" w:rsidP="0011171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tcMar>
              <w:top w:w="57" w:type="dxa"/>
              <w:bottom w:w="57" w:type="dxa"/>
            </w:tcMar>
          </w:tcPr>
          <w:p w14:paraId="1A546ECA" w14:textId="77777777" w:rsidR="007F0F86" w:rsidRPr="00C62228" w:rsidRDefault="007F0F86" w:rsidP="0011171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tcMar>
              <w:top w:w="57" w:type="dxa"/>
              <w:bottom w:w="57" w:type="dxa"/>
            </w:tcMar>
          </w:tcPr>
          <w:p w14:paraId="342AF1B5" w14:textId="77777777" w:rsidR="007F0F86" w:rsidRPr="00C62228" w:rsidRDefault="007F0F86" w:rsidP="0011171B">
            <w:pPr>
              <w:rPr>
                <w:rFonts w:ascii="Calibri" w:eastAsia="Calibri" w:hAnsi="Calibri" w:cs="Calibri"/>
                <w:color w:val="595959"/>
                <w:sz w:val="20"/>
                <w:szCs w:val="20"/>
                <w:lang w:val="nl-NL"/>
              </w:rPr>
            </w:pPr>
          </w:p>
        </w:tc>
      </w:tr>
      <w:tr w:rsidR="007F0F86" w:rsidRPr="00C62228" w14:paraId="1380FF04" w14:textId="77777777" w:rsidTr="0011171B">
        <w:tc>
          <w:tcPr>
            <w:tcW w:w="2405" w:type="dxa"/>
            <w:tcMar>
              <w:top w:w="57" w:type="dxa"/>
              <w:bottom w:w="57" w:type="dxa"/>
            </w:tcMar>
          </w:tcPr>
          <w:p w14:paraId="5E7A3B74" w14:textId="77777777" w:rsidR="007F0F86" w:rsidRPr="00C62228" w:rsidRDefault="007F0F86" w:rsidP="0011171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tcMar>
              <w:top w:w="57" w:type="dxa"/>
              <w:bottom w:w="57" w:type="dxa"/>
            </w:tcMar>
          </w:tcPr>
          <w:p w14:paraId="1247ADAE" w14:textId="77777777" w:rsidR="007F0F86" w:rsidRPr="00C62228" w:rsidRDefault="007F0F86" w:rsidP="0011171B">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tcMar>
              <w:top w:w="57" w:type="dxa"/>
              <w:bottom w:w="57" w:type="dxa"/>
            </w:tcMar>
          </w:tcPr>
          <w:p w14:paraId="62DEAC33" w14:textId="77777777" w:rsidR="007F0F86" w:rsidRPr="00C62228" w:rsidRDefault="007F0F86" w:rsidP="0011171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36202BE7" w14:textId="77777777" w:rsidR="00A00764" w:rsidRDefault="00A00764" w:rsidP="00E42F24">
      <w:pPr>
        <w:pStyle w:val="Kop1"/>
      </w:pPr>
      <w:bookmarkStart w:id="108" w:name="_Toc54974888"/>
      <w:bookmarkStart w:id="109" w:name="_Toc187354137"/>
      <w:bookmarkEnd w:id="107"/>
      <w:r>
        <w:lastRenderedPageBreak/>
        <w:t>Concordantie</w:t>
      </w:r>
      <w:bookmarkEnd w:id="108"/>
      <w:bookmarkEnd w:id="109"/>
    </w:p>
    <w:p w14:paraId="0B40FC03" w14:textId="77777777" w:rsidR="00F67A50" w:rsidRDefault="00F67A50" w:rsidP="00F67A50">
      <w:pPr>
        <w:pStyle w:val="Kop2"/>
      </w:pPr>
      <w:bookmarkStart w:id="110" w:name="_Toc187354138"/>
      <w:r>
        <w:t>Concordantietabel</w:t>
      </w:r>
      <w:bookmarkEnd w:id="110"/>
    </w:p>
    <w:p w14:paraId="5710B051" w14:textId="77777777" w:rsidR="00A00764" w:rsidRPr="002E7FAD" w:rsidRDefault="00A00764" w:rsidP="00A00764">
      <w:r>
        <w:t>De concordantietabel geeft duidelijk aan welke leerplandoelen de doelen die leiden naar een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14:paraId="2B939A5A" w14:textId="77777777" w:rsidTr="001F4071">
        <w:tc>
          <w:tcPr>
            <w:tcW w:w="1555" w:type="dxa"/>
          </w:tcPr>
          <w:p w14:paraId="3648FA3A" w14:textId="77777777" w:rsidR="00A00764" w:rsidRPr="009D7B9E" w:rsidRDefault="00A00764" w:rsidP="00060480">
            <w:pPr>
              <w:rPr>
                <w:b/>
              </w:rPr>
            </w:pPr>
            <w:r w:rsidRPr="009D7B9E">
              <w:rPr>
                <w:b/>
              </w:rPr>
              <w:t>Leerplandoel</w:t>
            </w:r>
          </w:p>
        </w:tc>
        <w:tc>
          <w:tcPr>
            <w:tcW w:w="7943" w:type="dxa"/>
          </w:tcPr>
          <w:p w14:paraId="28B46501" w14:textId="77777777" w:rsidR="00A00764" w:rsidRPr="009D7B9E" w:rsidRDefault="00A00764" w:rsidP="00060480">
            <w:pPr>
              <w:rPr>
                <w:b/>
              </w:rPr>
            </w:pPr>
            <w:r>
              <w:rPr>
                <w:b/>
                <w:bCs/>
              </w:rPr>
              <w:t>doelen die leiden naar een of meer beroepskwalificaties</w:t>
            </w:r>
          </w:p>
        </w:tc>
      </w:tr>
      <w:tr w:rsidR="004B57B8" w14:paraId="2270C3C6" w14:textId="77777777" w:rsidTr="001F4071">
        <w:tc>
          <w:tcPr>
            <w:tcW w:w="1555" w:type="dxa"/>
          </w:tcPr>
          <w:p w14:paraId="58953101" w14:textId="06B4705F" w:rsidR="004B57B8" w:rsidRDefault="004B57B8" w:rsidP="004B57B8">
            <w:pPr>
              <w:numPr>
                <w:ilvl w:val="0"/>
                <w:numId w:val="1"/>
              </w:numPr>
              <w:ind w:left="567" w:firstLine="0"/>
            </w:pPr>
            <w:r>
              <w:t>+</w:t>
            </w:r>
          </w:p>
        </w:tc>
        <w:tc>
          <w:tcPr>
            <w:tcW w:w="7943" w:type="dxa"/>
          </w:tcPr>
          <w:p w14:paraId="6E85EA0C" w14:textId="373ACD9F" w:rsidR="004B57B8" w:rsidRDefault="004B57B8" w:rsidP="004B57B8">
            <w:r>
              <w:t>-</w:t>
            </w:r>
          </w:p>
        </w:tc>
      </w:tr>
      <w:tr w:rsidR="004B57B8" w14:paraId="37CB111B" w14:textId="77777777" w:rsidTr="001F4071">
        <w:tc>
          <w:tcPr>
            <w:tcW w:w="1555" w:type="dxa"/>
          </w:tcPr>
          <w:p w14:paraId="5B134EAE" w14:textId="5347A6BB" w:rsidR="004B57B8" w:rsidRDefault="004B57B8" w:rsidP="004B57B8">
            <w:pPr>
              <w:numPr>
                <w:ilvl w:val="0"/>
                <w:numId w:val="1"/>
              </w:numPr>
              <w:ind w:left="567" w:firstLine="0"/>
            </w:pPr>
            <w:r>
              <w:t>+</w:t>
            </w:r>
          </w:p>
        </w:tc>
        <w:tc>
          <w:tcPr>
            <w:tcW w:w="7943" w:type="dxa"/>
          </w:tcPr>
          <w:p w14:paraId="0EBE5B8E" w14:textId="65EF118B" w:rsidR="004B57B8" w:rsidRDefault="004B57B8" w:rsidP="004B57B8">
            <w:r>
              <w:t>-</w:t>
            </w:r>
          </w:p>
        </w:tc>
      </w:tr>
      <w:tr w:rsidR="004B57B8" w14:paraId="4E3660F9" w14:textId="77777777" w:rsidTr="001F4071">
        <w:tc>
          <w:tcPr>
            <w:tcW w:w="1555" w:type="dxa"/>
          </w:tcPr>
          <w:p w14:paraId="045C0D55" w14:textId="77777777" w:rsidR="004B57B8" w:rsidRDefault="004B57B8" w:rsidP="004B57B8">
            <w:pPr>
              <w:numPr>
                <w:ilvl w:val="0"/>
                <w:numId w:val="1"/>
              </w:numPr>
              <w:ind w:left="567" w:firstLine="0"/>
            </w:pPr>
          </w:p>
        </w:tc>
        <w:tc>
          <w:tcPr>
            <w:tcW w:w="7943" w:type="dxa"/>
          </w:tcPr>
          <w:p w14:paraId="5A782528" w14:textId="03E24962" w:rsidR="004B57B8" w:rsidRDefault="004B57B8" w:rsidP="004B57B8">
            <w:r>
              <w:t>BK 1</w:t>
            </w:r>
            <w:r w:rsidR="00FF5568">
              <w:t>;</w:t>
            </w:r>
            <w:r>
              <w:t xml:space="preserve"> BK 2</w:t>
            </w:r>
            <w:r w:rsidR="00FF5568">
              <w:t>;</w:t>
            </w:r>
            <w:r>
              <w:t xml:space="preserve"> BK 3</w:t>
            </w:r>
            <w:r w:rsidR="00FF5568">
              <w:t>;</w:t>
            </w:r>
            <w:r>
              <w:t xml:space="preserve"> BK 4</w:t>
            </w:r>
            <w:r w:rsidR="00FF5568">
              <w:t>;</w:t>
            </w:r>
            <w:r>
              <w:t xml:space="preserve"> BK k</w:t>
            </w:r>
          </w:p>
        </w:tc>
      </w:tr>
      <w:tr w:rsidR="004B57B8" w14:paraId="42C29254" w14:textId="77777777" w:rsidTr="001F4071">
        <w:tc>
          <w:tcPr>
            <w:tcW w:w="1555" w:type="dxa"/>
          </w:tcPr>
          <w:p w14:paraId="17330A73" w14:textId="77777777" w:rsidR="004B57B8" w:rsidRDefault="004B57B8" w:rsidP="004B57B8">
            <w:pPr>
              <w:numPr>
                <w:ilvl w:val="0"/>
                <w:numId w:val="1"/>
              </w:numPr>
              <w:ind w:left="567" w:firstLine="0"/>
            </w:pPr>
          </w:p>
        </w:tc>
        <w:tc>
          <w:tcPr>
            <w:tcW w:w="7943" w:type="dxa"/>
          </w:tcPr>
          <w:p w14:paraId="1C249706" w14:textId="415A94F6" w:rsidR="004B57B8" w:rsidRDefault="004B57B8" w:rsidP="004B57B8">
            <w:r>
              <w:rPr>
                <w:lang w:val="en-US"/>
              </w:rPr>
              <w:t>BK 4</w:t>
            </w:r>
            <w:r w:rsidR="00F1326D">
              <w:rPr>
                <w:lang w:val="en-US"/>
              </w:rPr>
              <w:t>;</w:t>
            </w:r>
            <w:r>
              <w:rPr>
                <w:lang w:val="en-US"/>
              </w:rPr>
              <w:t xml:space="preserve"> BK </w:t>
            </w:r>
            <w:r w:rsidR="00C94E09" w:rsidRPr="007D6834">
              <w:rPr>
                <w:lang w:val="en-US"/>
              </w:rPr>
              <w:t>h</w:t>
            </w:r>
            <w:r w:rsidR="0004076A">
              <w:rPr>
                <w:lang w:val="en-US"/>
              </w:rPr>
              <w:t>;</w:t>
            </w:r>
            <w:r>
              <w:rPr>
                <w:lang w:val="en-US"/>
              </w:rPr>
              <w:t xml:space="preserve"> BK k</w:t>
            </w:r>
          </w:p>
        </w:tc>
      </w:tr>
      <w:tr w:rsidR="004842FE" w:rsidRPr="007D6834" w14:paraId="503FE9BF" w14:textId="77777777" w:rsidTr="001F4071">
        <w:tc>
          <w:tcPr>
            <w:tcW w:w="1555" w:type="dxa"/>
          </w:tcPr>
          <w:p w14:paraId="5557A11D" w14:textId="77777777" w:rsidR="004842FE" w:rsidRPr="007D6834" w:rsidRDefault="004842FE" w:rsidP="004B57B8">
            <w:pPr>
              <w:numPr>
                <w:ilvl w:val="0"/>
                <w:numId w:val="1"/>
              </w:numPr>
              <w:ind w:left="567" w:firstLine="0"/>
            </w:pPr>
          </w:p>
        </w:tc>
        <w:tc>
          <w:tcPr>
            <w:tcW w:w="7943" w:type="dxa"/>
          </w:tcPr>
          <w:p w14:paraId="1DCCAE1A" w14:textId="7E19C030" w:rsidR="004842FE" w:rsidRPr="007D6834" w:rsidRDefault="00F53D44" w:rsidP="004B57B8">
            <w:r w:rsidRPr="007D6834">
              <w:t>BK 5</w:t>
            </w:r>
          </w:p>
        </w:tc>
      </w:tr>
      <w:tr w:rsidR="004B57B8" w14:paraId="2FA0D32E" w14:textId="77777777" w:rsidTr="001F4071">
        <w:tc>
          <w:tcPr>
            <w:tcW w:w="1555" w:type="dxa"/>
          </w:tcPr>
          <w:p w14:paraId="3D746F7E" w14:textId="77777777" w:rsidR="004B57B8" w:rsidRDefault="004B57B8" w:rsidP="004B57B8">
            <w:pPr>
              <w:numPr>
                <w:ilvl w:val="0"/>
                <w:numId w:val="1"/>
              </w:numPr>
              <w:ind w:left="567" w:firstLine="0"/>
            </w:pPr>
          </w:p>
        </w:tc>
        <w:tc>
          <w:tcPr>
            <w:tcW w:w="7943" w:type="dxa"/>
          </w:tcPr>
          <w:p w14:paraId="36E5F97C" w14:textId="56FB3E51" w:rsidR="004B57B8" w:rsidRDefault="004B57B8" w:rsidP="004B57B8">
            <w:r>
              <w:t>BK 4</w:t>
            </w:r>
          </w:p>
        </w:tc>
      </w:tr>
      <w:tr w:rsidR="004B57B8" w14:paraId="0EFA29D2" w14:textId="77777777" w:rsidTr="001F4071">
        <w:tc>
          <w:tcPr>
            <w:tcW w:w="1555" w:type="dxa"/>
          </w:tcPr>
          <w:p w14:paraId="47D249FA" w14:textId="77777777" w:rsidR="004B57B8" w:rsidRDefault="004B57B8" w:rsidP="004B57B8">
            <w:pPr>
              <w:numPr>
                <w:ilvl w:val="0"/>
                <w:numId w:val="1"/>
              </w:numPr>
              <w:ind w:left="567" w:firstLine="0"/>
            </w:pPr>
          </w:p>
        </w:tc>
        <w:tc>
          <w:tcPr>
            <w:tcW w:w="7943" w:type="dxa"/>
          </w:tcPr>
          <w:p w14:paraId="696CD37C" w14:textId="1C1220DA" w:rsidR="004B57B8" w:rsidRDefault="004B57B8" w:rsidP="004B57B8">
            <w:r>
              <w:t>BK 4</w:t>
            </w:r>
            <w:r w:rsidR="00E468D6">
              <w:t xml:space="preserve">; BK </w:t>
            </w:r>
            <w:r w:rsidR="00053702" w:rsidRPr="007D6834">
              <w:t>7</w:t>
            </w:r>
            <w:r w:rsidR="00C300EC">
              <w:t>; BK i</w:t>
            </w:r>
          </w:p>
        </w:tc>
      </w:tr>
      <w:tr w:rsidR="004B57B8" w14:paraId="1D8D56F9" w14:textId="77777777" w:rsidTr="001F4071">
        <w:tc>
          <w:tcPr>
            <w:tcW w:w="1555" w:type="dxa"/>
          </w:tcPr>
          <w:p w14:paraId="2E2314BD" w14:textId="77777777" w:rsidR="004B57B8" w:rsidRDefault="004B57B8" w:rsidP="004B57B8">
            <w:pPr>
              <w:numPr>
                <w:ilvl w:val="0"/>
                <w:numId w:val="1"/>
              </w:numPr>
              <w:ind w:left="567" w:firstLine="0"/>
            </w:pPr>
          </w:p>
        </w:tc>
        <w:tc>
          <w:tcPr>
            <w:tcW w:w="7943" w:type="dxa"/>
          </w:tcPr>
          <w:p w14:paraId="12DF5A06" w14:textId="16F07AAC" w:rsidR="004B57B8" w:rsidRDefault="004B57B8" w:rsidP="004B57B8">
            <w:r>
              <w:t xml:space="preserve">BK </w:t>
            </w:r>
            <w:r w:rsidR="00071044">
              <w:t>4</w:t>
            </w:r>
          </w:p>
        </w:tc>
      </w:tr>
      <w:tr w:rsidR="004B57B8" w14:paraId="7A86447F" w14:textId="77777777" w:rsidTr="001F4071">
        <w:tc>
          <w:tcPr>
            <w:tcW w:w="1555" w:type="dxa"/>
          </w:tcPr>
          <w:p w14:paraId="524E4A2D" w14:textId="77777777" w:rsidR="004B57B8" w:rsidRDefault="004B57B8" w:rsidP="004B57B8">
            <w:pPr>
              <w:numPr>
                <w:ilvl w:val="0"/>
                <w:numId w:val="1"/>
              </w:numPr>
              <w:ind w:left="567" w:firstLine="0"/>
            </w:pPr>
          </w:p>
        </w:tc>
        <w:tc>
          <w:tcPr>
            <w:tcW w:w="7943" w:type="dxa"/>
          </w:tcPr>
          <w:p w14:paraId="20807146" w14:textId="51C7935F" w:rsidR="004B57B8" w:rsidRDefault="004B57B8" w:rsidP="004B57B8">
            <w:r>
              <w:t xml:space="preserve">BK </w:t>
            </w:r>
            <w:r w:rsidR="00053702" w:rsidRPr="007D6834">
              <w:t>6</w:t>
            </w:r>
          </w:p>
        </w:tc>
      </w:tr>
      <w:tr w:rsidR="004B57B8" w14:paraId="23A302B8" w14:textId="77777777" w:rsidTr="001F4071">
        <w:tc>
          <w:tcPr>
            <w:tcW w:w="1555" w:type="dxa"/>
          </w:tcPr>
          <w:p w14:paraId="0BFEB393" w14:textId="77777777" w:rsidR="004B57B8" w:rsidRDefault="004B57B8" w:rsidP="004B57B8">
            <w:pPr>
              <w:numPr>
                <w:ilvl w:val="0"/>
                <w:numId w:val="1"/>
              </w:numPr>
              <w:ind w:left="567" w:firstLine="0"/>
            </w:pPr>
          </w:p>
        </w:tc>
        <w:tc>
          <w:tcPr>
            <w:tcW w:w="7943" w:type="dxa"/>
          </w:tcPr>
          <w:p w14:paraId="453BD68F" w14:textId="34156FDE" w:rsidR="004B57B8" w:rsidRDefault="004B57B8" w:rsidP="004B57B8">
            <w:r>
              <w:t xml:space="preserve">BK </w:t>
            </w:r>
            <w:r w:rsidRPr="007D6834">
              <w:t>1</w:t>
            </w:r>
            <w:r w:rsidR="00053702" w:rsidRPr="007D6834">
              <w:t>5</w:t>
            </w:r>
            <w:r>
              <w:t>; BK f</w:t>
            </w:r>
          </w:p>
        </w:tc>
      </w:tr>
      <w:tr w:rsidR="004B57B8" w14:paraId="1B27503C" w14:textId="77777777" w:rsidTr="001F4071">
        <w:tc>
          <w:tcPr>
            <w:tcW w:w="1555" w:type="dxa"/>
          </w:tcPr>
          <w:p w14:paraId="3FAC0D5B" w14:textId="77777777" w:rsidR="004B57B8" w:rsidRDefault="004B57B8" w:rsidP="004B57B8">
            <w:pPr>
              <w:numPr>
                <w:ilvl w:val="0"/>
                <w:numId w:val="1"/>
              </w:numPr>
              <w:ind w:left="567" w:firstLine="0"/>
            </w:pPr>
          </w:p>
        </w:tc>
        <w:tc>
          <w:tcPr>
            <w:tcW w:w="7943" w:type="dxa"/>
          </w:tcPr>
          <w:p w14:paraId="468944F5" w14:textId="1C528650" w:rsidR="004B57B8" w:rsidRDefault="004B57B8" w:rsidP="004B57B8">
            <w:r>
              <w:t>BK f</w:t>
            </w:r>
          </w:p>
        </w:tc>
      </w:tr>
      <w:tr w:rsidR="004B57B8" w14:paraId="5F11F2A3" w14:textId="77777777" w:rsidTr="001F4071">
        <w:tc>
          <w:tcPr>
            <w:tcW w:w="1555" w:type="dxa"/>
          </w:tcPr>
          <w:p w14:paraId="4E3DD07C" w14:textId="77777777" w:rsidR="004B57B8" w:rsidRDefault="004B57B8" w:rsidP="004B57B8">
            <w:pPr>
              <w:numPr>
                <w:ilvl w:val="0"/>
                <w:numId w:val="1"/>
              </w:numPr>
              <w:ind w:left="567" w:firstLine="0"/>
            </w:pPr>
          </w:p>
        </w:tc>
        <w:tc>
          <w:tcPr>
            <w:tcW w:w="7943" w:type="dxa"/>
          </w:tcPr>
          <w:p w14:paraId="3473F1D9" w14:textId="5AB72A1E" w:rsidR="004B57B8" w:rsidRDefault="004B57B8" w:rsidP="004B57B8">
            <w:r>
              <w:t xml:space="preserve">BK </w:t>
            </w:r>
            <w:r w:rsidRPr="007D6834">
              <w:t>1</w:t>
            </w:r>
            <w:r w:rsidR="00053702" w:rsidRPr="007D6834">
              <w:t>2</w:t>
            </w:r>
          </w:p>
        </w:tc>
      </w:tr>
      <w:tr w:rsidR="004B57B8" w14:paraId="34F70287" w14:textId="77777777" w:rsidTr="001F4071">
        <w:tc>
          <w:tcPr>
            <w:tcW w:w="1555" w:type="dxa"/>
          </w:tcPr>
          <w:p w14:paraId="2A43D378" w14:textId="77777777" w:rsidR="004B57B8" w:rsidRDefault="004B57B8" w:rsidP="004B57B8">
            <w:pPr>
              <w:numPr>
                <w:ilvl w:val="0"/>
                <w:numId w:val="1"/>
              </w:numPr>
              <w:ind w:left="567" w:firstLine="0"/>
            </w:pPr>
          </w:p>
        </w:tc>
        <w:tc>
          <w:tcPr>
            <w:tcW w:w="7943" w:type="dxa"/>
          </w:tcPr>
          <w:p w14:paraId="0714686E" w14:textId="4F1E41E6" w:rsidR="004B57B8" w:rsidRDefault="004B57B8" w:rsidP="004B57B8">
            <w:r>
              <w:t xml:space="preserve">BK </w:t>
            </w:r>
            <w:r w:rsidR="00053702" w:rsidRPr="007D6834">
              <w:t>9</w:t>
            </w:r>
          </w:p>
        </w:tc>
      </w:tr>
      <w:tr w:rsidR="004B57B8" w14:paraId="69BDEECC" w14:textId="77777777" w:rsidTr="001F4071">
        <w:tc>
          <w:tcPr>
            <w:tcW w:w="1555" w:type="dxa"/>
          </w:tcPr>
          <w:p w14:paraId="0328C239" w14:textId="77777777" w:rsidR="004B57B8" w:rsidRDefault="004B57B8" w:rsidP="004B57B8">
            <w:pPr>
              <w:numPr>
                <w:ilvl w:val="0"/>
                <w:numId w:val="1"/>
              </w:numPr>
              <w:ind w:left="567" w:firstLine="0"/>
            </w:pPr>
          </w:p>
        </w:tc>
        <w:tc>
          <w:tcPr>
            <w:tcW w:w="7943" w:type="dxa"/>
          </w:tcPr>
          <w:p w14:paraId="4DAFBBA1" w14:textId="3A89B18C" w:rsidR="004B57B8" w:rsidRDefault="004B57B8" w:rsidP="004B57B8">
            <w:r>
              <w:t xml:space="preserve">BK </w:t>
            </w:r>
            <w:r w:rsidR="00053702" w:rsidRPr="007D6834">
              <w:t>9</w:t>
            </w:r>
            <w:r>
              <w:t xml:space="preserve">; BK </w:t>
            </w:r>
            <w:r w:rsidR="00053702" w:rsidRPr="007D6834">
              <w:t>10</w:t>
            </w:r>
            <w:r>
              <w:t xml:space="preserve">, BK </w:t>
            </w:r>
            <w:r w:rsidRPr="007D6834">
              <w:t>1</w:t>
            </w:r>
            <w:r w:rsidR="00053702" w:rsidRPr="007D6834">
              <w:t>3</w:t>
            </w:r>
            <w:r>
              <w:t>; BK b</w:t>
            </w:r>
          </w:p>
        </w:tc>
      </w:tr>
      <w:tr w:rsidR="004B57B8" w14:paraId="349C457A" w14:textId="77777777" w:rsidTr="001F4071">
        <w:tc>
          <w:tcPr>
            <w:tcW w:w="1555" w:type="dxa"/>
          </w:tcPr>
          <w:p w14:paraId="367EFAC0" w14:textId="77777777" w:rsidR="004B57B8" w:rsidRDefault="004B57B8" w:rsidP="004B57B8">
            <w:pPr>
              <w:numPr>
                <w:ilvl w:val="0"/>
                <w:numId w:val="1"/>
              </w:numPr>
              <w:ind w:left="567" w:firstLine="0"/>
            </w:pPr>
          </w:p>
        </w:tc>
        <w:tc>
          <w:tcPr>
            <w:tcW w:w="7943" w:type="dxa"/>
          </w:tcPr>
          <w:p w14:paraId="40666E25" w14:textId="2578FE1A" w:rsidR="004B57B8" w:rsidRDefault="004B57B8" w:rsidP="004B57B8">
            <w:r>
              <w:t>BK 10;</w:t>
            </w:r>
            <w:r w:rsidR="007A1B08">
              <w:t xml:space="preserve"> BK 11; </w:t>
            </w:r>
            <w:r>
              <w:t xml:space="preserve">BK </w:t>
            </w:r>
            <w:r w:rsidR="007A1B08" w:rsidRPr="007D6834">
              <w:t>1</w:t>
            </w:r>
            <w:r w:rsidR="00053702" w:rsidRPr="007D6834">
              <w:t>2</w:t>
            </w:r>
            <w:r w:rsidR="007A1B08" w:rsidRPr="007D6834">
              <w:t xml:space="preserve">; </w:t>
            </w:r>
            <w:r w:rsidRPr="007D6834">
              <w:t xml:space="preserve">BK </w:t>
            </w:r>
            <w:r>
              <w:t>g</w:t>
            </w:r>
          </w:p>
        </w:tc>
      </w:tr>
      <w:tr w:rsidR="004B57B8" w14:paraId="61241900" w14:textId="77777777" w:rsidTr="001F4071">
        <w:tc>
          <w:tcPr>
            <w:tcW w:w="1555" w:type="dxa"/>
          </w:tcPr>
          <w:p w14:paraId="6A223076" w14:textId="77777777" w:rsidR="004B57B8" w:rsidRDefault="004B57B8" w:rsidP="004B57B8">
            <w:pPr>
              <w:numPr>
                <w:ilvl w:val="0"/>
                <w:numId w:val="1"/>
              </w:numPr>
              <w:ind w:left="567" w:firstLine="0"/>
            </w:pPr>
          </w:p>
        </w:tc>
        <w:tc>
          <w:tcPr>
            <w:tcW w:w="7943" w:type="dxa"/>
          </w:tcPr>
          <w:p w14:paraId="3CAA0239" w14:textId="65422BC6" w:rsidR="004B57B8" w:rsidRDefault="004B57B8" w:rsidP="004B57B8">
            <w:r>
              <w:t xml:space="preserve">BK </w:t>
            </w:r>
            <w:r w:rsidR="00053702" w:rsidRPr="007D6834">
              <w:t>9</w:t>
            </w:r>
            <w:r>
              <w:t xml:space="preserve">; BK </w:t>
            </w:r>
            <w:r w:rsidRPr="007D6834">
              <w:t>1</w:t>
            </w:r>
            <w:r w:rsidR="00053702" w:rsidRPr="007D6834">
              <w:t>5</w:t>
            </w:r>
          </w:p>
        </w:tc>
      </w:tr>
      <w:tr w:rsidR="004B57B8" w14:paraId="3D140555" w14:textId="77777777" w:rsidTr="001F4071">
        <w:tc>
          <w:tcPr>
            <w:tcW w:w="1555" w:type="dxa"/>
          </w:tcPr>
          <w:p w14:paraId="40DFFC1A" w14:textId="77777777" w:rsidR="004B57B8" w:rsidRDefault="004B57B8" w:rsidP="004B57B8">
            <w:pPr>
              <w:numPr>
                <w:ilvl w:val="0"/>
                <w:numId w:val="1"/>
              </w:numPr>
              <w:ind w:left="567" w:firstLine="0"/>
            </w:pPr>
          </w:p>
        </w:tc>
        <w:tc>
          <w:tcPr>
            <w:tcW w:w="7943" w:type="dxa"/>
          </w:tcPr>
          <w:p w14:paraId="6BD748E2" w14:textId="3E37AFC0" w:rsidR="004B57B8" w:rsidRDefault="004B57B8" w:rsidP="004B57B8">
            <w:r>
              <w:t xml:space="preserve">BK </w:t>
            </w:r>
            <w:r w:rsidRPr="007D6834">
              <w:t>1</w:t>
            </w:r>
            <w:r w:rsidR="00053702" w:rsidRPr="007D6834">
              <w:t>4</w:t>
            </w:r>
          </w:p>
        </w:tc>
      </w:tr>
      <w:tr w:rsidR="004B57B8" w14:paraId="38750C45" w14:textId="77777777" w:rsidTr="001F4071">
        <w:tc>
          <w:tcPr>
            <w:tcW w:w="1555" w:type="dxa"/>
          </w:tcPr>
          <w:p w14:paraId="441D51D7" w14:textId="77777777" w:rsidR="004B57B8" w:rsidRDefault="004B57B8" w:rsidP="004B57B8">
            <w:pPr>
              <w:numPr>
                <w:ilvl w:val="0"/>
                <w:numId w:val="1"/>
              </w:numPr>
              <w:ind w:left="567" w:firstLine="0"/>
            </w:pPr>
          </w:p>
        </w:tc>
        <w:tc>
          <w:tcPr>
            <w:tcW w:w="7943" w:type="dxa"/>
          </w:tcPr>
          <w:p w14:paraId="33D97548" w14:textId="6D77D1A8" w:rsidR="004B57B8" w:rsidRDefault="004B57B8" w:rsidP="004B57B8">
            <w:r>
              <w:t>BK h; BK l</w:t>
            </w:r>
          </w:p>
        </w:tc>
      </w:tr>
      <w:tr w:rsidR="004B57B8" w14:paraId="272BC9BF" w14:textId="77777777" w:rsidTr="001F4071">
        <w:tc>
          <w:tcPr>
            <w:tcW w:w="1555" w:type="dxa"/>
          </w:tcPr>
          <w:p w14:paraId="7D6486FC" w14:textId="77777777" w:rsidR="004B57B8" w:rsidRDefault="004B57B8" w:rsidP="004B57B8">
            <w:pPr>
              <w:numPr>
                <w:ilvl w:val="0"/>
                <w:numId w:val="1"/>
              </w:numPr>
              <w:ind w:left="567" w:firstLine="0"/>
            </w:pPr>
          </w:p>
        </w:tc>
        <w:tc>
          <w:tcPr>
            <w:tcW w:w="7943" w:type="dxa"/>
          </w:tcPr>
          <w:p w14:paraId="149B5C2C" w14:textId="6E803D4A" w:rsidR="004B57B8" w:rsidRDefault="004B57B8" w:rsidP="004B57B8">
            <w:r>
              <w:t>BK m</w:t>
            </w:r>
          </w:p>
        </w:tc>
      </w:tr>
      <w:tr w:rsidR="004B57B8" w14:paraId="245A7262" w14:textId="77777777" w:rsidTr="001F4071">
        <w:tc>
          <w:tcPr>
            <w:tcW w:w="1555" w:type="dxa"/>
          </w:tcPr>
          <w:p w14:paraId="55E75BFC" w14:textId="77777777" w:rsidR="004B57B8" w:rsidRDefault="004B57B8" w:rsidP="004B57B8">
            <w:pPr>
              <w:numPr>
                <w:ilvl w:val="0"/>
                <w:numId w:val="1"/>
              </w:numPr>
              <w:ind w:left="567" w:firstLine="0"/>
            </w:pPr>
          </w:p>
        </w:tc>
        <w:tc>
          <w:tcPr>
            <w:tcW w:w="7943" w:type="dxa"/>
          </w:tcPr>
          <w:p w14:paraId="27C0A3D9" w14:textId="477CC5FF" w:rsidR="004B57B8" w:rsidRDefault="004B57B8" w:rsidP="004B57B8">
            <w:r>
              <w:t>BK m</w:t>
            </w:r>
          </w:p>
        </w:tc>
      </w:tr>
      <w:tr w:rsidR="004B57B8" w14:paraId="2C3CF875" w14:textId="77777777" w:rsidTr="001F4071">
        <w:tc>
          <w:tcPr>
            <w:tcW w:w="1555" w:type="dxa"/>
          </w:tcPr>
          <w:p w14:paraId="3CE2D612" w14:textId="77777777" w:rsidR="004B57B8" w:rsidRDefault="004B57B8" w:rsidP="004B57B8">
            <w:pPr>
              <w:numPr>
                <w:ilvl w:val="0"/>
                <w:numId w:val="1"/>
              </w:numPr>
              <w:ind w:left="567" w:firstLine="0"/>
            </w:pPr>
          </w:p>
        </w:tc>
        <w:tc>
          <w:tcPr>
            <w:tcW w:w="7943" w:type="dxa"/>
          </w:tcPr>
          <w:p w14:paraId="653B3A6B" w14:textId="18C4A8D2" w:rsidR="004B57B8" w:rsidRDefault="004B57B8" w:rsidP="004B57B8">
            <w:r>
              <w:t>BK m</w:t>
            </w:r>
          </w:p>
        </w:tc>
      </w:tr>
      <w:tr w:rsidR="004B57B8" w14:paraId="3175DD4B" w14:textId="77777777" w:rsidTr="001F4071">
        <w:tc>
          <w:tcPr>
            <w:tcW w:w="1555" w:type="dxa"/>
          </w:tcPr>
          <w:p w14:paraId="3A147553" w14:textId="77777777" w:rsidR="004B57B8" w:rsidRDefault="004B57B8" w:rsidP="004B57B8">
            <w:pPr>
              <w:numPr>
                <w:ilvl w:val="0"/>
                <w:numId w:val="1"/>
              </w:numPr>
              <w:ind w:left="567" w:firstLine="0"/>
            </w:pPr>
          </w:p>
        </w:tc>
        <w:tc>
          <w:tcPr>
            <w:tcW w:w="7943" w:type="dxa"/>
          </w:tcPr>
          <w:p w14:paraId="3DE5BC4E" w14:textId="1C9FE8B4" w:rsidR="004B57B8" w:rsidRDefault="004B57B8" w:rsidP="004B57B8">
            <w:r>
              <w:t>BK h;</w:t>
            </w:r>
            <w:r w:rsidR="006B2FE2">
              <w:t xml:space="preserve"> </w:t>
            </w:r>
            <w:r>
              <w:t>BK m</w:t>
            </w:r>
          </w:p>
        </w:tc>
      </w:tr>
      <w:tr w:rsidR="004B57B8" w14:paraId="393655BE" w14:textId="77777777" w:rsidTr="001F4071">
        <w:tc>
          <w:tcPr>
            <w:tcW w:w="1555" w:type="dxa"/>
          </w:tcPr>
          <w:p w14:paraId="11B761BD" w14:textId="77777777" w:rsidR="004B57B8" w:rsidRDefault="004B57B8" w:rsidP="004B57B8">
            <w:pPr>
              <w:numPr>
                <w:ilvl w:val="0"/>
                <w:numId w:val="1"/>
              </w:numPr>
              <w:ind w:left="567" w:firstLine="0"/>
            </w:pPr>
          </w:p>
        </w:tc>
        <w:tc>
          <w:tcPr>
            <w:tcW w:w="7943" w:type="dxa"/>
          </w:tcPr>
          <w:p w14:paraId="432D3AD2" w14:textId="172E672B" w:rsidR="004B57B8" w:rsidRDefault="00466A2F" w:rsidP="004B57B8">
            <w:r>
              <w:t xml:space="preserve">BK j; </w:t>
            </w:r>
            <w:r w:rsidR="004B57B8">
              <w:t>BK m</w:t>
            </w:r>
          </w:p>
        </w:tc>
      </w:tr>
      <w:tr w:rsidR="004B57B8" w14:paraId="57411F69" w14:textId="77777777" w:rsidTr="001F4071">
        <w:tc>
          <w:tcPr>
            <w:tcW w:w="1555" w:type="dxa"/>
          </w:tcPr>
          <w:p w14:paraId="0C6DD164" w14:textId="77777777" w:rsidR="004B57B8" w:rsidRDefault="004B57B8" w:rsidP="004B57B8">
            <w:pPr>
              <w:numPr>
                <w:ilvl w:val="0"/>
                <w:numId w:val="1"/>
              </w:numPr>
              <w:ind w:left="567" w:firstLine="0"/>
            </w:pPr>
          </w:p>
        </w:tc>
        <w:tc>
          <w:tcPr>
            <w:tcW w:w="7943" w:type="dxa"/>
          </w:tcPr>
          <w:p w14:paraId="6C06ADA9" w14:textId="264E9DD1" w:rsidR="004B57B8" w:rsidRDefault="00466A2F" w:rsidP="004B57B8">
            <w:r>
              <w:t xml:space="preserve">BK j; </w:t>
            </w:r>
            <w:r w:rsidR="004B57B8">
              <w:t>BK m</w:t>
            </w:r>
          </w:p>
        </w:tc>
      </w:tr>
      <w:tr w:rsidR="004B57B8" w14:paraId="0D34E8F2" w14:textId="77777777" w:rsidTr="001F4071">
        <w:tc>
          <w:tcPr>
            <w:tcW w:w="1555" w:type="dxa"/>
          </w:tcPr>
          <w:p w14:paraId="785ED216" w14:textId="77777777" w:rsidR="004B57B8" w:rsidRDefault="004B57B8" w:rsidP="004B57B8">
            <w:pPr>
              <w:numPr>
                <w:ilvl w:val="0"/>
                <w:numId w:val="1"/>
              </w:numPr>
              <w:ind w:left="567" w:firstLine="0"/>
            </w:pPr>
          </w:p>
        </w:tc>
        <w:tc>
          <w:tcPr>
            <w:tcW w:w="7943" w:type="dxa"/>
          </w:tcPr>
          <w:p w14:paraId="68AE991D" w14:textId="5BA6AB76" w:rsidR="004B57B8" w:rsidRDefault="004B57B8" w:rsidP="004B57B8">
            <w:r>
              <w:t>BK m</w:t>
            </w:r>
          </w:p>
        </w:tc>
      </w:tr>
      <w:tr w:rsidR="004B57B8" w14:paraId="6DA47B50" w14:textId="77777777" w:rsidTr="001F4071">
        <w:tc>
          <w:tcPr>
            <w:tcW w:w="1555" w:type="dxa"/>
          </w:tcPr>
          <w:p w14:paraId="41D9459C" w14:textId="77777777" w:rsidR="004B57B8" w:rsidRDefault="004B57B8" w:rsidP="004B57B8">
            <w:pPr>
              <w:numPr>
                <w:ilvl w:val="0"/>
                <w:numId w:val="1"/>
              </w:numPr>
              <w:ind w:left="567" w:firstLine="0"/>
            </w:pPr>
          </w:p>
        </w:tc>
        <w:tc>
          <w:tcPr>
            <w:tcW w:w="7943" w:type="dxa"/>
          </w:tcPr>
          <w:p w14:paraId="47504644" w14:textId="240CA7C9" w:rsidR="004B57B8" w:rsidRDefault="004B57B8" w:rsidP="004B57B8">
            <w:r>
              <w:t>BK m</w:t>
            </w:r>
          </w:p>
        </w:tc>
      </w:tr>
      <w:tr w:rsidR="004B57B8" w14:paraId="512BA5B0" w14:textId="77777777" w:rsidTr="001F4071">
        <w:tc>
          <w:tcPr>
            <w:tcW w:w="1555" w:type="dxa"/>
          </w:tcPr>
          <w:p w14:paraId="5A1B9962" w14:textId="77777777" w:rsidR="004B57B8" w:rsidRDefault="004B57B8" w:rsidP="004B57B8">
            <w:pPr>
              <w:numPr>
                <w:ilvl w:val="0"/>
                <w:numId w:val="1"/>
              </w:numPr>
              <w:ind w:left="567" w:firstLine="0"/>
            </w:pPr>
          </w:p>
        </w:tc>
        <w:tc>
          <w:tcPr>
            <w:tcW w:w="7943" w:type="dxa"/>
          </w:tcPr>
          <w:p w14:paraId="6FD81F0A" w14:textId="3874DB1A" w:rsidR="004B57B8" w:rsidRDefault="004B57B8" w:rsidP="004B57B8">
            <w:r>
              <w:t xml:space="preserve">BK </w:t>
            </w:r>
            <w:r w:rsidR="00053702" w:rsidRPr="007D6834">
              <w:t>8</w:t>
            </w:r>
            <w:r>
              <w:t xml:space="preserve">; BK 10; BK </w:t>
            </w:r>
            <w:r w:rsidRPr="007D6834">
              <w:t>1</w:t>
            </w:r>
            <w:r w:rsidR="00053702" w:rsidRPr="007D6834">
              <w:t>1</w:t>
            </w:r>
            <w:r w:rsidRPr="007D6834">
              <w:t xml:space="preserve">; BK </w:t>
            </w:r>
            <w:r>
              <w:t>a</w:t>
            </w:r>
          </w:p>
        </w:tc>
      </w:tr>
      <w:tr w:rsidR="004B57B8" w14:paraId="14382EB0" w14:textId="77777777" w:rsidTr="001F4071">
        <w:tc>
          <w:tcPr>
            <w:tcW w:w="1555" w:type="dxa"/>
          </w:tcPr>
          <w:p w14:paraId="12802FE0" w14:textId="77777777" w:rsidR="004B57B8" w:rsidRDefault="004B57B8" w:rsidP="004B57B8">
            <w:pPr>
              <w:numPr>
                <w:ilvl w:val="0"/>
                <w:numId w:val="1"/>
              </w:numPr>
              <w:ind w:left="567" w:firstLine="0"/>
            </w:pPr>
          </w:p>
        </w:tc>
        <w:tc>
          <w:tcPr>
            <w:tcW w:w="7943" w:type="dxa"/>
          </w:tcPr>
          <w:p w14:paraId="5AB95D2B" w14:textId="11CA8079" w:rsidR="004B57B8" w:rsidRDefault="004B57B8" w:rsidP="004B57B8">
            <w:r>
              <w:t xml:space="preserve">BK </w:t>
            </w:r>
            <w:r w:rsidR="00053702" w:rsidRPr="007D6834">
              <w:t>10</w:t>
            </w:r>
            <w:r>
              <w:t>; BK g</w:t>
            </w:r>
          </w:p>
        </w:tc>
      </w:tr>
      <w:tr w:rsidR="004B57B8" w14:paraId="72D978DF" w14:textId="77777777" w:rsidTr="001F4071">
        <w:tc>
          <w:tcPr>
            <w:tcW w:w="1555" w:type="dxa"/>
          </w:tcPr>
          <w:p w14:paraId="4A63D746" w14:textId="77777777" w:rsidR="004B57B8" w:rsidRDefault="004B57B8" w:rsidP="004B57B8">
            <w:pPr>
              <w:numPr>
                <w:ilvl w:val="0"/>
                <w:numId w:val="1"/>
              </w:numPr>
              <w:ind w:left="567" w:firstLine="0"/>
            </w:pPr>
          </w:p>
        </w:tc>
        <w:tc>
          <w:tcPr>
            <w:tcW w:w="7943" w:type="dxa"/>
          </w:tcPr>
          <w:p w14:paraId="73468140" w14:textId="3D8A78BE" w:rsidR="004B57B8" w:rsidRDefault="004B57B8" w:rsidP="004B57B8">
            <w:r>
              <w:t xml:space="preserve">BK </w:t>
            </w:r>
            <w:r w:rsidR="00053702" w:rsidRPr="007D6834">
              <w:t>8</w:t>
            </w:r>
            <w:r>
              <w:t xml:space="preserve">; BK </w:t>
            </w:r>
            <w:r w:rsidRPr="007D6834">
              <w:t>1</w:t>
            </w:r>
            <w:r w:rsidR="00053702" w:rsidRPr="007D6834">
              <w:t>1</w:t>
            </w:r>
            <w:r>
              <w:t>; BK e</w:t>
            </w:r>
          </w:p>
        </w:tc>
      </w:tr>
      <w:tr w:rsidR="004B57B8" w14:paraId="0229517C" w14:textId="77777777" w:rsidTr="001F4071">
        <w:tc>
          <w:tcPr>
            <w:tcW w:w="1555" w:type="dxa"/>
          </w:tcPr>
          <w:p w14:paraId="1BFEF056" w14:textId="77777777" w:rsidR="004B57B8" w:rsidRDefault="004B57B8" w:rsidP="004B57B8">
            <w:pPr>
              <w:numPr>
                <w:ilvl w:val="0"/>
                <w:numId w:val="1"/>
              </w:numPr>
              <w:ind w:left="567" w:firstLine="0"/>
            </w:pPr>
          </w:p>
        </w:tc>
        <w:tc>
          <w:tcPr>
            <w:tcW w:w="7943" w:type="dxa"/>
          </w:tcPr>
          <w:p w14:paraId="1E56C752" w14:textId="559780C7" w:rsidR="004B57B8" w:rsidRDefault="004B57B8" w:rsidP="004B57B8">
            <w:r>
              <w:t>BK d</w:t>
            </w:r>
          </w:p>
        </w:tc>
      </w:tr>
      <w:tr w:rsidR="004B57B8" w14:paraId="772764DC" w14:textId="77777777" w:rsidTr="001F4071">
        <w:tc>
          <w:tcPr>
            <w:tcW w:w="1555" w:type="dxa"/>
          </w:tcPr>
          <w:p w14:paraId="0627BA79" w14:textId="77777777" w:rsidR="004B57B8" w:rsidRDefault="004B57B8" w:rsidP="004B57B8">
            <w:pPr>
              <w:numPr>
                <w:ilvl w:val="0"/>
                <w:numId w:val="1"/>
              </w:numPr>
              <w:ind w:left="567" w:firstLine="0"/>
            </w:pPr>
          </w:p>
        </w:tc>
        <w:tc>
          <w:tcPr>
            <w:tcW w:w="7943" w:type="dxa"/>
          </w:tcPr>
          <w:p w14:paraId="3D295ED2" w14:textId="2D8DAA67" w:rsidR="004B57B8" w:rsidRDefault="004B57B8" w:rsidP="004B57B8">
            <w:r>
              <w:t xml:space="preserve">BK </w:t>
            </w:r>
            <w:r w:rsidRPr="007D6834">
              <w:t>1</w:t>
            </w:r>
            <w:r w:rsidR="00053702" w:rsidRPr="007D6834">
              <w:t>3</w:t>
            </w:r>
            <w:r>
              <w:t>; BK c; BK d</w:t>
            </w:r>
          </w:p>
        </w:tc>
      </w:tr>
      <w:tr w:rsidR="004B57B8" w14:paraId="45A1C645" w14:textId="77777777" w:rsidTr="001F4071">
        <w:tc>
          <w:tcPr>
            <w:tcW w:w="1555" w:type="dxa"/>
          </w:tcPr>
          <w:p w14:paraId="3D5540E3" w14:textId="77777777" w:rsidR="004B57B8" w:rsidRDefault="004B57B8" w:rsidP="004B57B8">
            <w:pPr>
              <w:numPr>
                <w:ilvl w:val="0"/>
                <w:numId w:val="1"/>
              </w:numPr>
              <w:ind w:left="567" w:firstLine="0"/>
            </w:pPr>
          </w:p>
        </w:tc>
        <w:tc>
          <w:tcPr>
            <w:tcW w:w="7943" w:type="dxa"/>
          </w:tcPr>
          <w:p w14:paraId="0AA70CC6" w14:textId="31773D69" w:rsidR="004B57B8" w:rsidRDefault="004B57B8" w:rsidP="004B57B8">
            <w:r>
              <w:t>BK c; BK h</w:t>
            </w:r>
          </w:p>
        </w:tc>
      </w:tr>
      <w:tr w:rsidR="004B57B8" w14:paraId="41B09208" w14:textId="77777777" w:rsidTr="001F4071">
        <w:tc>
          <w:tcPr>
            <w:tcW w:w="1555" w:type="dxa"/>
          </w:tcPr>
          <w:p w14:paraId="6A4023B3" w14:textId="77777777" w:rsidR="004B57B8" w:rsidRDefault="004B57B8" w:rsidP="004B57B8">
            <w:pPr>
              <w:numPr>
                <w:ilvl w:val="0"/>
                <w:numId w:val="1"/>
              </w:numPr>
              <w:ind w:left="567" w:firstLine="0"/>
            </w:pPr>
          </w:p>
        </w:tc>
        <w:tc>
          <w:tcPr>
            <w:tcW w:w="7943" w:type="dxa"/>
          </w:tcPr>
          <w:p w14:paraId="39A673AD" w14:textId="53DC4398" w:rsidR="004B57B8" w:rsidRDefault="004B57B8" w:rsidP="004B57B8">
            <w:r>
              <w:t xml:space="preserve">BK </w:t>
            </w:r>
            <w:r w:rsidRPr="007D6834">
              <w:t>1</w:t>
            </w:r>
            <w:r w:rsidR="00053702" w:rsidRPr="007D6834">
              <w:t>3</w:t>
            </w:r>
            <w:r>
              <w:t>; BK c; BK d</w:t>
            </w:r>
          </w:p>
        </w:tc>
      </w:tr>
    </w:tbl>
    <w:p w14:paraId="76CD0AC0" w14:textId="77777777" w:rsidR="00A00764" w:rsidRDefault="00A00764" w:rsidP="00A00764">
      <w:pPr>
        <w:pStyle w:val="Kop2"/>
      </w:pPr>
      <w:bookmarkStart w:id="111" w:name="_Toc54974891"/>
      <w:bookmarkStart w:id="112" w:name="_Toc187354139"/>
      <w:r>
        <w:t>Doelen die leiden naar een of meer beroepskwalificaties</w:t>
      </w:r>
      <w:bookmarkEnd w:id="111"/>
      <w:bookmarkEnd w:id="112"/>
    </w:p>
    <w:p w14:paraId="414EFBAC" w14:textId="7D10224B" w:rsidR="00181488" w:rsidRPr="0015168B" w:rsidRDefault="00181488" w:rsidP="00B95E75">
      <w:pPr>
        <w:pStyle w:val="Lijstalinea"/>
        <w:numPr>
          <w:ilvl w:val="0"/>
          <w:numId w:val="36"/>
        </w:numPr>
        <w:spacing w:before="100" w:after="0" w:line="260" w:lineRule="auto"/>
        <w:jc w:val="both"/>
      </w:pPr>
      <w:bookmarkStart w:id="113" w:name="_Hlk103255671"/>
      <w:r w:rsidRPr="0015168B">
        <w:t>De leerlingen werken in teamverband (organisatiecultuur, communicatie, procedures).</w:t>
      </w:r>
    </w:p>
    <w:p w14:paraId="0E19BE9E" w14:textId="77777777" w:rsidR="00181488" w:rsidRPr="0015168B" w:rsidRDefault="00181488" w:rsidP="00B95E75">
      <w:pPr>
        <w:pStyle w:val="Lijstalinea"/>
        <w:numPr>
          <w:ilvl w:val="0"/>
          <w:numId w:val="36"/>
        </w:numPr>
        <w:spacing w:after="0" w:line="260" w:lineRule="exact"/>
      </w:pPr>
      <w:r w:rsidRPr="0015168B">
        <w:t>De leerlingen handelen kwaliteitsbewust.</w:t>
      </w:r>
    </w:p>
    <w:p w14:paraId="0CB271AB" w14:textId="77777777" w:rsidR="00181488" w:rsidRPr="0015168B" w:rsidRDefault="00181488" w:rsidP="00B95E75">
      <w:pPr>
        <w:pStyle w:val="Lijstalinea"/>
        <w:numPr>
          <w:ilvl w:val="0"/>
          <w:numId w:val="36"/>
        </w:numPr>
        <w:spacing w:after="0" w:line="260" w:lineRule="auto"/>
        <w:jc w:val="both"/>
      </w:pPr>
      <w:r w:rsidRPr="0015168B">
        <w:t>De leerlingen handelen economisch en duurzaam.</w:t>
      </w:r>
    </w:p>
    <w:p w14:paraId="34BF5E6D" w14:textId="77777777" w:rsidR="00181488" w:rsidRPr="0015168B" w:rsidRDefault="00181488" w:rsidP="00B95E75">
      <w:pPr>
        <w:pStyle w:val="Lijstalinea"/>
        <w:numPr>
          <w:ilvl w:val="0"/>
          <w:numId w:val="36"/>
        </w:numPr>
        <w:spacing w:after="0" w:line="260" w:lineRule="exact"/>
      </w:pPr>
      <w:r w:rsidRPr="0015168B">
        <w:t>De leerlingen handelen veilig, ergonomisch en hygiënisch.</w:t>
      </w:r>
    </w:p>
    <w:bookmarkEnd w:id="113"/>
    <w:p w14:paraId="39F0D465" w14:textId="764EB93A" w:rsidR="003A6CF6" w:rsidRPr="007D6834" w:rsidRDefault="003A6CF6" w:rsidP="00B95E75">
      <w:pPr>
        <w:pStyle w:val="Lijstalinea"/>
        <w:numPr>
          <w:ilvl w:val="0"/>
          <w:numId w:val="36"/>
        </w:numPr>
        <w:spacing w:after="0" w:line="260" w:lineRule="exact"/>
      </w:pPr>
      <w:r w:rsidRPr="007D6834">
        <w:t xml:space="preserve">De leerlingen </w:t>
      </w:r>
      <w:r w:rsidR="00C821F4" w:rsidRPr="007D6834">
        <w:t>bouwen</w:t>
      </w:r>
      <w:r w:rsidRPr="007D6834">
        <w:t xml:space="preserve"> de eigen deskundigheid op.</w:t>
      </w:r>
    </w:p>
    <w:p w14:paraId="1B955B2D" w14:textId="77777777" w:rsidR="00181488" w:rsidRPr="0015168B" w:rsidRDefault="00181488" w:rsidP="00B95E75">
      <w:pPr>
        <w:pStyle w:val="Lijstalinea"/>
        <w:numPr>
          <w:ilvl w:val="0"/>
          <w:numId w:val="36"/>
        </w:numPr>
        <w:spacing w:after="0" w:line="260" w:lineRule="exact"/>
      </w:pPr>
      <w:r w:rsidRPr="0015168B">
        <w:t>De leerlingen interpreteren schema’s.</w:t>
      </w:r>
    </w:p>
    <w:p w14:paraId="4BD790B5" w14:textId="77777777" w:rsidR="00181488" w:rsidRPr="0015168B" w:rsidRDefault="00181488" w:rsidP="00B95E75">
      <w:pPr>
        <w:pStyle w:val="Lijstalinea"/>
        <w:numPr>
          <w:ilvl w:val="0"/>
          <w:numId w:val="36"/>
        </w:numPr>
        <w:spacing w:before="100" w:after="200" w:line="260" w:lineRule="exact"/>
      </w:pPr>
      <w:r w:rsidRPr="0015168B">
        <w:t>De leerlingen werken op hoogte volgens de veiligheidsregels.</w:t>
      </w:r>
    </w:p>
    <w:p w14:paraId="27D754E9" w14:textId="77777777" w:rsidR="00181488" w:rsidRPr="0015168B" w:rsidRDefault="00181488" w:rsidP="00B95E75">
      <w:pPr>
        <w:pStyle w:val="Lijstalinea"/>
        <w:numPr>
          <w:ilvl w:val="0"/>
          <w:numId w:val="36"/>
        </w:numPr>
        <w:spacing w:after="0" w:line="260" w:lineRule="exact"/>
      </w:pPr>
      <w:r w:rsidRPr="0015168B">
        <w:t>De leerlingen slaan lasten aan en verplaatsen ze onder begeleiding.</w:t>
      </w:r>
    </w:p>
    <w:p w14:paraId="0AE12A5E" w14:textId="39330C1E" w:rsidR="00181488" w:rsidRPr="0015168B" w:rsidRDefault="00181488" w:rsidP="00B95E75">
      <w:pPr>
        <w:pStyle w:val="Lijstalinea"/>
        <w:numPr>
          <w:ilvl w:val="0"/>
          <w:numId w:val="36"/>
        </w:numPr>
        <w:spacing w:after="0" w:line="260" w:lineRule="exact"/>
      </w:pPr>
      <w:r w:rsidRPr="0015168B">
        <w:t>De leerlingen bereiden de werkzaamheden voor en maken een voertuig klaar in het kader van de werkzaamheden.</w:t>
      </w:r>
    </w:p>
    <w:p w14:paraId="7B2302B4" w14:textId="3776877D" w:rsidR="00181488" w:rsidRPr="0015168B" w:rsidRDefault="00181488" w:rsidP="00B95E75">
      <w:pPr>
        <w:pStyle w:val="Lijstalinea"/>
        <w:numPr>
          <w:ilvl w:val="0"/>
          <w:numId w:val="36"/>
        </w:numPr>
        <w:spacing w:after="0" w:line="260" w:lineRule="exact"/>
      </w:pPr>
      <w:r w:rsidRPr="0015168B">
        <w:t>De leerlingen controleren een voertuig in het kader van een</w:t>
      </w:r>
      <w:r w:rsidRPr="0015168B">
        <w:rPr>
          <w:color w:val="FF0000"/>
        </w:rPr>
        <w:t xml:space="preserve"> </w:t>
      </w:r>
      <w:r w:rsidRPr="0015168B">
        <w:t>onderhou</w:t>
      </w:r>
      <w:r w:rsidR="00EA19F2" w:rsidRPr="0015168B">
        <w:t>d.</w:t>
      </w:r>
    </w:p>
    <w:p w14:paraId="092BBA31" w14:textId="07BF487E" w:rsidR="00181488" w:rsidRPr="0015168B" w:rsidRDefault="00181488" w:rsidP="00B95E75">
      <w:pPr>
        <w:pStyle w:val="Lijstalinea"/>
        <w:numPr>
          <w:ilvl w:val="0"/>
          <w:numId w:val="36"/>
        </w:numPr>
        <w:spacing w:after="0" w:line="260" w:lineRule="exact"/>
      </w:pPr>
      <w:r w:rsidRPr="0015168B">
        <w:t>De leerlingen voeren herstellingen en vervangingen uit in het kader van onderhoud en reparaties.</w:t>
      </w:r>
    </w:p>
    <w:p w14:paraId="6D929495" w14:textId="77777777" w:rsidR="00181488" w:rsidRPr="0015168B" w:rsidRDefault="00181488" w:rsidP="00B95E75">
      <w:pPr>
        <w:pStyle w:val="Lijstalinea"/>
        <w:numPr>
          <w:ilvl w:val="0"/>
          <w:numId w:val="36"/>
        </w:numPr>
        <w:spacing w:after="0" w:line="260" w:lineRule="exact"/>
      </w:pPr>
      <w:r w:rsidRPr="0015168B">
        <w:t>De leerlingen bewerken of passen onderdelen aan, binnen de eigen bevoegdheid.</w:t>
      </w:r>
    </w:p>
    <w:p w14:paraId="2B5B0D78" w14:textId="77777777" w:rsidR="00181488" w:rsidRPr="0015168B" w:rsidRDefault="00181488" w:rsidP="00B95E75">
      <w:pPr>
        <w:pStyle w:val="Lijstalinea"/>
        <w:numPr>
          <w:ilvl w:val="0"/>
          <w:numId w:val="36"/>
        </w:numPr>
        <w:spacing w:after="0" w:line="260" w:lineRule="exact"/>
      </w:pPr>
      <w:r w:rsidRPr="0015168B">
        <w:t>De leerlingen identificeren oorzaken van mechanische, elektrische en hydraulische storingen aan het voertuig en bepalen de modaliteiten voor de reparatie.</w:t>
      </w:r>
    </w:p>
    <w:p w14:paraId="5F207974" w14:textId="77777777" w:rsidR="00181488" w:rsidRPr="0015168B" w:rsidRDefault="00181488" w:rsidP="00B95E75">
      <w:pPr>
        <w:pStyle w:val="Lijstalinea"/>
        <w:numPr>
          <w:ilvl w:val="0"/>
          <w:numId w:val="36"/>
        </w:numPr>
        <w:spacing w:after="0" w:line="260" w:lineRule="exact"/>
      </w:pPr>
      <w:r w:rsidRPr="0015168B">
        <w:t>De leerlingen registreren de eigen werkzaamheden.</w:t>
      </w:r>
    </w:p>
    <w:p w14:paraId="7BE02E34" w14:textId="77777777" w:rsidR="00181488" w:rsidRPr="0015168B" w:rsidRDefault="00181488" w:rsidP="00B95E75">
      <w:pPr>
        <w:pStyle w:val="Lijstalinea"/>
        <w:numPr>
          <w:ilvl w:val="0"/>
          <w:numId w:val="36"/>
        </w:numPr>
        <w:spacing w:after="0" w:line="260" w:lineRule="exact"/>
      </w:pPr>
      <w:r w:rsidRPr="0015168B">
        <w:t>De leerlingen ruimen de werkzone op, maken ze schoon en voeren een basisonderhoud uit aan gereedschappen en installaties.</w:t>
      </w:r>
    </w:p>
    <w:p w14:paraId="3216A169" w14:textId="625983A4" w:rsidR="00011EBD" w:rsidRPr="0015168B" w:rsidRDefault="00011EBD" w:rsidP="00181488">
      <w:pPr>
        <w:rPr>
          <w:rStyle w:val="normaltextrun"/>
        </w:rPr>
      </w:pPr>
    </w:p>
    <w:p w14:paraId="135F3F04" w14:textId="6D3DD1EF" w:rsidR="00EA19F2" w:rsidRPr="0015168B" w:rsidRDefault="00EA19F2" w:rsidP="00181488">
      <w:pPr>
        <w:rPr>
          <w:rStyle w:val="normaltextrun"/>
        </w:rPr>
      </w:pPr>
      <w:r w:rsidRPr="0015168B">
        <w:rPr>
          <w:rStyle w:val="normaltextrun"/>
        </w:rPr>
        <w:t>Aanvullende onderliggende kennis</w:t>
      </w:r>
    </w:p>
    <w:p w14:paraId="293B044D" w14:textId="77777777" w:rsidR="004E47E2" w:rsidRPr="0015168B" w:rsidRDefault="004E47E2" w:rsidP="00011EBD">
      <w:r w:rsidRPr="0015168B">
        <w:rPr>
          <w:rStyle w:val="normaltextrun"/>
          <w:rFonts w:cstheme="minorHAnsi"/>
        </w:rPr>
        <w:t>De opgenomen kennis staat steeds in functie van de specifieke vorming van deze studierichting.</w:t>
      </w:r>
      <w:r w:rsidRPr="0015168B">
        <w:rPr>
          <w:rStyle w:val="eop"/>
          <w:rFonts w:cstheme="minorHAnsi"/>
        </w:rPr>
        <w:t> </w:t>
      </w:r>
    </w:p>
    <w:p w14:paraId="51E65953" w14:textId="77777777" w:rsidR="00EA19F2" w:rsidRPr="0015168B" w:rsidRDefault="00EA19F2" w:rsidP="00C061F8">
      <w:pPr>
        <w:pStyle w:val="Aanvullendekennis"/>
        <w:tabs>
          <w:tab w:val="clear" w:pos="720"/>
          <w:tab w:val="num" w:pos="993"/>
        </w:tabs>
        <w:ind w:left="426"/>
      </w:pPr>
      <w:r w:rsidRPr="0015168B">
        <w:t>Borgings-, verbindings-, montage- en demontagetechnieken </w:t>
      </w:r>
    </w:p>
    <w:p w14:paraId="0CFD9375" w14:textId="77777777" w:rsidR="00EA19F2" w:rsidRPr="0015168B" w:rsidRDefault="00EA19F2" w:rsidP="00C061F8">
      <w:pPr>
        <w:pStyle w:val="Aanvullendekennis"/>
        <w:tabs>
          <w:tab w:val="clear" w:pos="720"/>
          <w:tab w:val="num" w:pos="993"/>
        </w:tabs>
        <w:ind w:left="426"/>
      </w:pPr>
      <w:r w:rsidRPr="0015168B">
        <w:t xml:space="preserve">Courante vakterminologie in Frans, Engels en Duits </w:t>
      </w:r>
    </w:p>
    <w:p w14:paraId="770E9BDC" w14:textId="6EAA0D6A" w:rsidR="00EA19F2" w:rsidRPr="0015168B" w:rsidRDefault="00EA19F2" w:rsidP="00C061F8">
      <w:pPr>
        <w:pStyle w:val="Aanvullendekennis"/>
        <w:tabs>
          <w:tab w:val="clear" w:pos="720"/>
          <w:tab w:val="num" w:pos="993"/>
        </w:tabs>
        <w:ind w:left="426"/>
      </w:pPr>
      <w:r w:rsidRPr="0015168B">
        <w:t xml:space="preserve">Diagnoseapparatuur </w:t>
      </w:r>
    </w:p>
    <w:p w14:paraId="067E3525" w14:textId="77777777" w:rsidR="00EA19F2" w:rsidRPr="0015168B" w:rsidRDefault="00EA19F2" w:rsidP="00C061F8">
      <w:pPr>
        <w:pStyle w:val="Aanvullendekennis"/>
        <w:tabs>
          <w:tab w:val="clear" w:pos="720"/>
          <w:tab w:val="num" w:pos="993"/>
        </w:tabs>
        <w:ind w:left="426"/>
      </w:pPr>
      <w:r w:rsidRPr="0015168B">
        <w:t>Diagnosetechnieken: mechanisch, elektrisch, pneumatisch, hydraulisch</w:t>
      </w:r>
    </w:p>
    <w:p w14:paraId="32C98769" w14:textId="6BFE64AD" w:rsidR="00EA19F2" w:rsidRPr="0015168B" w:rsidRDefault="00EA19F2" w:rsidP="00C061F8">
      <w:pPr>
        <w:pStyle w:val="Aanvullendekennis"/>
        <w:tabs>
          <w:tab w:val="clear" w:pos="720"/>
          <w:tab w:val="num" w:pos="993"/>
        </w:tabs>
        <w:ind w:left="426"/>
      </w:pPr>
      <w:r w:rsidRPr="0015168B">
        <w:t>Hersteltechnieken </w:t>
      </w:r>
    </w:p>
    <w:p w14:paraId="785C9F1B" w14:textId="77777777" w:rsidR="00EA19F2" w:rsidRPr="0015168B" w:rsidRDefault="00EA19F2" w:rsidP="00C061F8">
      <w:pPr>
        <w:pStyle w:val="Aanvullendekennis"/>
        <w:tabs>
          <w:tab w:val="clear" w:pos="720"/>
          <w:tab w:val="num" w:pos="993"/>
        </w:tabs>
        <w:ind w:left="426"/>
      </w:pPr>
      <w:r w:rsidRPr="0015168B">
        <w:t>Materialen, gereedschappen en machines</w:t>
      </w:r>
    </w:p>
    <w:p w14:paraId="1450D874" w14:textId="77777777" w:rsidR="00EA19F2" w:rsidRPr="0015168B" w:rsidRDefault="00EA19F2" w:rsidP="00C061F8">
      <w:pPr>
        <w:pStyle w:val="Aanvullendekennis"/>
        <w:tabs>
          <w:tab w:val="clear" w:pos="720"/>
          <w:tab w:val="num" w:pos="993"/>
        </w:tabs>
        <w:ind w:left="426"/>
      </w:pPr>
      <w:r w:rsidRPr="0015168B">
        <w:t>Onderhoudsprocedures</w:t>
      </w:r>
    </w:p>
    <w:p w14:paraId="7C8CA78A" w14:textId="77777777" w:rsidR="00EA19F2" w:rsidRPr="0015168B" w:rsidRDefault="00EA19F2" w:rsidP="00C061F8">
      <w:pPr>
        <w:pStyle w:val="Aanvullendekennis"/>
        <w:tabs>
          <w:tab w:val="clear" w:pos="720"/>
          <w:tab w:val="num" w:pos="993"/>
        </w:tabs>
        <w:ind w:left="426"/>
      </w:pPr>
      <w:r w:rsidRPr="0015168B">
        <w:t>Opbouw, werking en veiligheidsvoorschriften van hybride en elektrische voertuigen en modaliteiten om het voertuig spanningsvrij te maken, spanningsloosheid vast te stellen en het terug onder spanning te brengen</w:t>
      </w:r>
    </w:p>
    <w:p w14:paraId="3B044B53" w14:textId="77777777" w:rsidR="00EA19F2" w:rsidRPr="0015168B" w:rsidRDefault="00EA19F2" w:rsidP="00C061F8">
      <w:pPr>
        <w:pStyle w:val="Aanvullendekennis"/>
        <w:tabs>
          <w:tab w:val="clear" w:pos="720"/>
          <w:tab w:val="num" w:pos="993"/>
        </w:tabs>
        <w:ind w:left="426"/>
      </w:pPr>
      <w:r w:rsidRPr="0015168B">
        <w:t>Risico’s en veiligheidsmaatregelen bij het werken op hoogte: ladder, rolsteiger en hoogtewerker</w:t>
      </w:r>
    </w:p>
    <w:p w14:paraId="2ECA8219" w14:textId="77777777" w:rsidR="00EA19F2" w:rsidRPr="0015168B" w:rsidRDefault="00EA19F2" w:rsidP="00C061F8">
      <w:pPr>
        <w:pStyle w:val="Aanvullendekennis"/>
        <w:tabs>
          <w:tab w:val="clear" w:pos="720"/>
          <w:tab w:val="num" w:pos="993"/>
        </w:tabs>
        <w:ind w:left="426"/>
      </w:pPr>
      <w:r w:rsidRPr="0015168B">
        <w:t>Toegepaste elektronica </w:t>
      </w:r>
    </w:p>
    <w:p w14:paraId="29EDD5D8" w14:textId="77777777" w:rsidR="00EA19F2" w:rsidRPr="0015168B" w:rsidRDefault="00EA19F2" w:rsidP="00C061F8">
      <w:pPr>
        <w:pStyle w:val="Aanvullendekennis"/>
        <w:tabs>
          <w:tab w:val="clear" w:pos="720"/>
          <w:tab w:val="num" w:pos="993"/>
        </w:tabs>
        <w:ind w:left="426"/>
      </w:pPr>
      <w:r w:rsidRPr="0015168B">
        <w:t>Veiligheids-, milieu- en kwaliteitsnormen </w:t>
      </w:r>
    </w:p>
    <w:p w14:paraId="2431945D" w14:textId="77777777" w:rsidR="00EA19F2" w:rsidRPr="0015168B" w:rsidRDefault="00EA19F2" w:rsidP="00C061F8">
      <w:pPr>
        <w:pStyle w:val="Aanvullendekennis"/>
        <w:tabs>
          <w:tab w:val="clear" w:pos="720"/>
          <w:tab w:val="num" w:pos="993"/>
        </w:tabs>
        <w:ind w:left="426"/>
      </w:pPr>
      <w:r w:rsidRPr="0015168B">
        <w:t>Voertuigtypes</w:t>
      </w:r>
    </w:p>
    <w:p w14:paraId="5FAA97E1" w14:textId="77777777" w:rsidR="00EA19F2" w:rsidRPr="00EA19F2" w:rsidRDefault="00EA19F2" w:rsidP="00C061F8">
      <w:pPr>
        <w:pStyle w:val="Aanvullendekennis"/>
        <w:tabs>
          <w:tab w:val="clear" w:pos="720"/>
          <w:tab w:val="num" w:pos="993"/>
        </w:tabs>
        <w:ind w:left="426"/>
      </w:pPr>
      <w:r w:rsidRPr="0015168B">
        <w:lastRenderedPageBreak/>
        <w:t>Werking en achterliggende principes van de onderdelen en systemen van hybride, hydraulische en elektrische voertuigen</w:t>
      </w:r>
    </w:p>
    <w:p w14:paraId="5FFA5EA3" w14:textId="77777777" w:rsidR="009E2875" w:rsidRPr="009E2875" w:rsidRDefault="009E2875" w:rsidP="009E2875"/>
    <w:p w14:paraId="230D84BC" w14:textId="77777777" w:rsidR="009E2875" w:rsidRPr="009E2875" w:rsidRDefault="009E2875" w:rsidP="009E2875">
      <w:pPr>
        <w:sectPr w:rsidR="009E2875" w:rsidRPr="009E2875" w:rsidSect="00A77C88">
          <w:headerReference w:type="even" r:id="rId27"/>
          <w:headerReference w:type="default" r:id="rId28"/>
          <w:footerReference w:type="even" r:id="rId29"/>
          <w:footerReference w:type="default" r:id="rId30"/>
          <w:headerReference w:type="first" r:id="rId31"/>
          <w:type w:val="oddPage"/>
          <w:pgSz w:w="11906" w:h="16838" w:code="9"/>
          <w:pgMar w:top="1134" w:right="1134" w:bottom="1134" w:left="1134" w:header="709" w:footer="397" w:gutter="0"/>
          <w:cols w:space="708"/>
          <w:docGrid w:linePitch="360"/>
        </w:sectPr>
      </w:pPr>
    </w:p>
    <w:p w14:paraId="58A9DAE4" w14:textId="77777777" w:rsidR="006D3E59" w:rsidRPr="00855F21" w:rsidRDefault="006D3E59" w:rsidP="00855F21">
      <w:pPr>
        <w:rPr>
          <w:b/>
          <w:color w:val="00B0F0"/>
          <w:sz w:val="32"/>
        </w:rPr>
      </w:pPr>
      <w:r w:rsidRPr="00855F21">
        <w:rPr>
          <w:b/>
          <w:color w:val="00B0F0"/>
          <w:sz w:val="32"/>
        </w:rPr>
        <w:lastRenderedPageBreak/>
        <w:t>Inhoud</w:t>
      </w:r>
    </w:p>
    <w:sdt>
      <w:sdtPr>
        <w:rPr>
          <w:b w:val="0"/>
          <w:sz w:val="22"/>
          <w:lang w:val="nl-NL"/>
        </w:rPr>
        <w:id w:val="-513530225"/>
        <w:docPartObj>
          <w:docPartGallery w:val="Table of Contents"/>
          <w:docPartUnique/>
        </w:docPartObj>
      </w:sdtPr>
      <w:sdtEndPr>
        <w:rPr>
          <w:b/>
          <w:sz w:val="24"/>
          <w:szCs w:val="24"/>
        </w:rPr>
      </w:sdtEndPr>
      <w:sdtContent>
        <w:p w14:paraId="56932293" w14:textId="04E59700" w:rsidR="00975FF7" w:rsidRDefault="009455E2">
          <w:pPr>
            <w:pStyle w:val="Inhopg1"/>
            <w:rPr>
              <w:rFonts w:eastAsiaTheme="minorEastAsia"/>
              <w:b w:val="0"/>
              <w:noProof/>
              <w:color w:val="auto"/>
              <w:kern w:val="2"/>
              <w:szCs w:val="24"/>
              <w:lang w:eastAsia="nl-BE"/>
              <w14:ligatures w14:val="standardContextual"/>
            </w:rPr>
          </w:pPr>
          <w:r>
            <w:rPr>
              <w:b w:val="0"/>
              <w:bCs/>
              <w:lang w:val="nl-NL"/>
            </w:rPr>
            <w:fldChar w:fldCharType="begin"/>
          </w:r>
          <w:r>
            <w:rPr>
              <w:b w:val="0"/>
              <w:bCs/>
              <w:lang w:val="nl-NL"/>
            </w:rPr>
            <w:instrText xml:space="preserve"> TOC \o "2-3" \h \z \t "Kop 1;1" </w:instrText>
          </w:r>
          <w:r>
            <w:rPr>
              <w:b w:val="0"/>
              <w:bCs/>
              <w:lang w:val="nl-NL"/>
            </w:rPr>
            <w:fldChar w:fldCharType="separate"/>
          </w:r>
          <w:hyperlink w:anchor="_Toc187354102" w:history="1">
            <w:r w:rsidR="00975FF7" w:rsidRPr="004E2448">
              <w:rPr>
                <w:rStyle w:val="Hyperlink"/>
                <w:noProof/>
              </w:rPr>
              <w:t>1</w:t>
            </w:r>
            <w:r w:rsidR="00975FF7">
              <w:rPr>
                <w:rFonts w:eastAsiaTheme="minorEastAsia"/>
                <w:b w:val="0"/>
                <w:noProof/>
                <w:color w:val="auto"/>
                <w:kern w:val="2"/>
                <w:szCs w:val="24"/>
                <w:lang w:eastAsia="nl-BE"/>
                <w14:ligatures w14:val="standardContextual"/>
              </w:rPr>
              <w:tab/>
            </w:r>
            <w:r w:rsidR="00975FF7" w:rsidRPr="004E2448">
              <w:rPr>
                <w:rStyle w:val="Hyperlink"/>
                <w:noProof/>
              </w:rPr>
              <w:t>Inleiding</w:t>
            </w:r>
            <w:r w:rsidR="00975FF7">
              <w:rPr>
                <w:noProof/>
                <w:webHidden/>
              </w:rPr>
              <w:tab/>
            </w:r>
            <w:r w:rsidR="00975FF7">
              <w:rPr>
                <w:noProof/>
                <w:webHidden/>
              </w:rPr>
              <w:fldChar w:fldCharType="begin"/>
            </w:r>
            <w:r w:rsidR="00975FF7">
              <w:rPr>
                <w:noProof/>
                <w:webHidden/>
              </w:rPr>
              <w:instrText xml:space="preserve"> PAGEREF _Toc187354102 \h </w:instrText>
            </w:r>
            <w:r w:rsidR="00975FF7">
              <w:rPr>
                <w:noProof/>
                <w:webHidden/>
              </w:rPr>
            </w:r>
            <w:r w:rsidR="00975FF7">
              <w:rPr>
                <w:noProof/>
                <w:webHidden/>
              </w:rPr>
              <w:fldChar w:fldCharType="separate"/>
            </w:r>
            <w:r w:rsidR="00975FF7">
              <w:rPr>
                <w:noProof/>
                <w:webHidden/>
              </w:rPr>
              <w:t>3</w:t>
            </w:r>
            <w:r w:rsidR="00975FF7">
              <w:rPr>
                <w:noProof/>
                <w:webHidden/>
              </w:rPr>
              <w:fldChar w:fldCharType="end"/>
            </w:r>
          </w:hyperlink>
        </w:p>
        <w:p w14:paraId="65A251CB" w14:textId="2EDA8040" w:rsidR="00975FF7" w:rsidRDefault="00975FF7">
          <w:pPr>
            <w:pStyle w:val="Inhopg2"/>
            <w:rPr>
              <w:rFonts w:eastAsiaTheme="minorEastAsia"/>
              <w:color w:val="auto"/>
              <w:kern w:val="2"/>
              <w:sz w:val="24"/>
              <w:szCs w:val="24"/>
              <w:lang w:eastAsia="nl-BE"/>
              <w14:ligatures w14:val="standardContextual"/>
            </w:rPr>
          </w:pPr>
          <w:hyperlink w:anchor="_Toc187354103" w:history="1">
            <w:r w:rsidRPr="004E2448">
              <w:rPr>
                <w:rStyle w:val="Hyperlink"/>
              </w:rPr>
              <w:t>1.1</w:t>
            </w:r>
            <w:r>
              <w:rPr>
                <w:rFonts w:eastAsiaTheme="minorEastAsia"/>
                <w:color w:val="auto"/>
                <w:kern w:val="2"/>
                <w:sz w:val="24"/>
                <w:szCs w:val="24"/>
                <w:lang w:eastAsia="nl-BE"/>
                <w14:ligatures w14:val="standardContextual"/>
              </w:rPr>
              <w:tab/>
            </w:r>
            <w:r w:rsidRPr="004E2448">
              <w:rPr>
                <w:rStyle w:val="Hyperlink"/>
              </w:rPr>
              <w:t>Het leerplanconcept: vijf uitgangspunten</w:t>
            </w:r>
            <w:r>
              <w:rPr>
                <w:webHidden/>
              </w:rPr>
              <w:tab/>
            </w:r>
            <w:r>
              <w:rPr>
                <w:webHidden/>
              </w:rPr>
              <w:fldChar w:fldCharType="begin"/>
            </w:r>
            <w:r>
              <w:rPr>
                <w:webHidden/>
              </w:rPr>
              <w:instrText xml:space="preserve"> PAGEREF _Toc187354103 \h </w:instrText>
            </w:r>
            <w:r>
              <w:rPr>
                <w:webHidden/>
              </w:rPr>
            </w:r>
            <w:r>
              <w:rPr>
                <w:webHidden/>
              </w:rPr>
              <w:fldChar w:fldCharType="separate"/>
            </w:r>
            <w:r>
              <w:rPr>
                <w:webHidden/>
              </w:rPr>
              <w:t>3</w:t>
            </w:r>
            <w:r>
              <w:rPr>
                <w:webHidden/>
              </w:rPr>
              <w:fldChar w:fldCharType="end"/>
            </w:r>
          </w:hyperlink>
        </w:p>
        <w:p w14:paraId="1F28C445" w14:textId="137F074C" w:rsidR="00975FF7" w:rsidRDefault="00975FF7">
          <w:pPr>
            <w:pStyle w:val="Inhopg2"/>
            <w:rPr>
              <w:rFonts w:eastAsiaTheme="minorEastAsia"/>
              <w:color w:val="auto"/>
              <w:kern w:val="2"/>
              <w:sz w:val="24"/>
              <w:szCs w:val="24"/>
              <w:lang w:eastAsia="nl-BE"/>
              <w14:ligatures w14:val="standardContextual"/>
            </w:rPr>
          </w:pPr>
          <w:hyperlink w:anchor="_Toc187354104" w:history="1">
            <w:r w:rsidRPr="004E2448">
              <w:rPr>
                <w:rStyle w:val="Hyperlink"/>
              </w:rPr>
              <w:t>1.2</w:t>
            </w:r>
            <w:r>
              <w:rPr>
                <w:rFonts w:eastAsiaTheme="minorEastAsia"/>
                <w:color w:val="auto"/>
                <w:kern w:val="2"/>
                <w:sz w:val="24"/>
                <w:szCs w:val="24"/>
                <w:lang w:eastAsia="nl-BE"/>
                <w14:ligatures w14:val="standardContextual"/>
              </w:rPr>
              <w:tab/>
            </w:r>
            <w:r w:rsidRPr="004E2448">
              <w:rPr>
                <w:rStyle w:val="Hyperlink"/>
              </w:rPr>
              <w:t>De vormingscirkel – de opdracht van secundair onderwijs</w:t>
            </w:r>
            <w:r>
              <w:rPr>
                <w:webHidden/>
              </w:rPr>
              <w:tab/>
            </w:r>
            <w:r>
              <w:rPr>
                <w:webHidden/>
              </w:rPr>
              <w:fldChar w:fldCharType="begin"/>
            </w:r>
            <w:r>
              <w:rPr>
                <w:webHidden/>
              </w:rPr>
              <w:instrText xml:space="preserve"> PAGEREF _Toc187354104 \h </w:instrText>
            </w:r>
            <w:r>
              <w:rPr>
                <w:webHidden/>
              </w:rPr>
            </w:r>
            <w:r>
              <w:rPr>
                <w:webHidden/>
              </w:rPr>
              <w:fldChar w:fldCharType="separate"/>
            </w:r>
            <w:r>
              <w:rPr>
                <w:webHidden/>
              </w:rPr>
              <w:t>3</w:t>
            </w:r>
            <w:r>
              <w:rPr>
                <w:webHidden/>
              </w:rPr>
              <w:fldChar w:fldCharType="end"/>
            </w:r>
          </w:hyperlink>
        </w:p>
        <w:p w14:paraId="79FE57A4" w14:textId="7A25F6E4" w:rsidR="00975FF7" w:rsidRDefault="00975FF7">
          <w:pPr>
            <w:pStyle w:val="Inhopg2"/>
            <w:rPr>
              <w:rFonts w:eastAsiaTheme="minorEastAsia"/>
              <w:color w:val="auto"/>
              <w:kern w:val="2"/>
              <w:sz w:val="24"/>
              <w:szCs w:val="24"/>
              <w:lang w:eastAsia="nl-BE"/>
              <w14:ligatures w14:val="standardContextual"/>
            </w:rPr>
          </w:pPr>
          <w:hyperlink w:anchor="_Toc187354105" w:history="1">
            <w:r w:rsidRPr="004E2448">
              <w:rPr>
                <w:rStyle w:val="Hyperlink"/>
              </w:rPr>
              <w:t>1.3</w:t>
            </w:r>
            <w:r>
              <w:rPr>
                <w:rFonts w:eastAsiaTheme="minorEastAsia"/>
                <w:color w:val="auto"/>
                <w:kern w:val="2"/>
                <w:sz w:val="24"/>
                <w:szCs w:val="24"/>
                <w:lang w:eastAsia="nl-BE"/>
                <w14:ligatures w14:val="standardContextual"/>
              </w:rPr>
              <w:tab/>
            </w:r>
            <w:r w:rsidRPr="004E2448">
              <w:rPr>
                <w:rStyle w:val="Hyperlink"/>
              </w:rPr>
              <w:t>Ruimte voor leraren(teams) en scholen</w:t>
            </w:r>
            <w:r>
              <w:rPr>
                <w:webHidden/>
              </w:rPr>
              <w:tab/>
            </w:r>
            <w:r>
              <w:rPr>
                <w:webHidden/>
              </w:rPr>
              <w:fldChar w:fldCharType="begin"/>
            </w:r>
            <w:r>
              <w:rPr>
                <w:webHidden/>
              </w:rPr>
              <w:instrText xml:space="preserve"> PAGEREF _Toc187354105 \h </w:instrText>
            </w:r>
            <w:r>
              <w:rPr>
                <w:webHidden/>
              </w:rPr>
            </w:r>
            <w:r>
              <w:rPr>
                <w:webHidden/>
              </w:rPr>
              <w:fldChar w:fldCharType="separate"/>
            </w:r>
            <w:r>
              <w:rPr>
                <w:webHidden/>
              </w:rPr>
              <w:t>4</w:t>
            </w:r>
            <w:r>
              <w:rPr>
                <w:webHidden/>
              </w:rPr>
              <w:fldChar w:fldCharType="end"/>
            </w:r>
          </w:hyperlink>
        </w:p>
        <w:p w14:paraId="2D7520D8" w14:textId="0AB442DC" w:rsidR="00975FF7" w:rsidRDefault="00975FF7">
          <w:pPr>
            <w:pStyle w:val="Inhopg2"/>
            <w:rPr>
              <w:rFonts w:eastAsiaTheme="minorEastAsia"/>
              <w:color w:val="auto"/>
              <w:kern w:val="2"/>
              <w:sz w:val="24"/>
              <w:szCs w:val="24"/>
              <w:lang w:eastAsia="nl-BE"/>
              <w14:ligatures w14:val="standardContextual"/>
            </w:rPr>
          </w:pPr>
          <w:hyperlink w:anchor="_Toc187354106" w:history="1">
            <w:r w:rsidRPr="004E2448">
              <w:rPr>
                <w:rStyle w:val="Hyperlink"/>
              </w:rPr>
              <w:t>1.4</w:t>
            </w:r>
            <w:r>
              <w:rPr>
                <w:rFonts w:eastAsiaTheme="minorEastAsia"/>
                <w:color w:val="auto"/>
                <w:kern w:val="2"/>
                <w:sz w:val="24"/>
                <w:szCs w:val="24"/>
                <w:lang w:eastAsia="nl-BE"/>
                <w14:ligatures w14:val="standardContextual"/>
              </w:rPr>
              <w:tab/>
            </w:r>
            <w:r w:rsidRPr="004E2448">
              <w:rPr>
                <w:rStyle w:val="Hyperlink"/>
              </w:rPr>
              <w:t>Differentiatie</w:t>
            </w:r>
            <w:r>
              <w:rPr>
                <w:webHidden/>
              </w:rPr>
              <w:tab/>
            </w:r>
            <w:r>
              <w:rPr>
                <w:webHidden/>
              </w:rPr>
              <w:fldChar w:fldCharType="begin"/>
            </w:r>
            <w:r>
              <w:rPr>
                <w:webHidden/>
              </w:rPr>
              <w:instrText xml:space="preserve"> PAGEREF _Toc187354106 \h </w:instrText>
            </w:r>
            <w:r>
              <w:rPr>
                <w:webHidden/>
              </w:rPr>
            </w:r>
            <w:r>
              <w:rPr>
                <w:webHidden/>
              </w:rPr>
              <w:fldChar w:fldCharType="separate"/>
            </w:r>
            <w:r>
              <w:rPr>
                <w:webHidden/>
              </w:rPr>
              <w:t>4</w:t>
            </w:r>
            <w:r>
              <w:rPr>
                <w:webHidden/>
              </w:rPr>
              <w:fldChar w:fldCharType="end"/>
            </w:r>
          </w:hyperlink>
        </w:p>
        <w:p w14:paraId="0179D876" w14:textId="3A054837" w:rsidR="00975FF7" w:rsidRDefault="00975FF7">
          <w:pPr>
            <w:pStyle w:val="Inhopg2"/>
            <w:rPr>
              <w:rFonts w:eastAsiaTheme="minorEastAsia"/>
              <w:color w:val="auto"/>
              <w:kern w:val="2"/>
              <w:sz w:val="24"/>
              <w:szCs w:val="24"/>
              <w:lang w:eastAsia="nl-BE"/>
              <w14:ligatures w14:val="standardContextual"/>
            </w:rPr>
          </w:pPr>
          <w:hyperlink w:anchor="_Toc187354107" w:history="1">
            <w:r w:rsidRPr="004E2448">
              <w:rPr>
                <w:rStyle w:val="Hyperlink"/>
              </w:rPr>
              <w:t>1.5</w:t>
            </w:r>
            <w:r>
              <w:rPr>
                <w:rFonts w:eastAsiaTheme="minorEastAsia"/>
                <w:color w:val="auto"/>
                <w:kern w:val="2"/>
                <w:sz w:val="24"/>
                <w:szCs w:val="24"/>
                <w:lang w:eastAsia="nl-BE"/>
                <w14:ligatures w14:val="standardContextual"/>
              </w:rPr>
              <w:tab/>
            </w:r>
            <w:r w:rsidRPr="004E2448">
              <w:rPr>
                <w:rStyle w:val="Hyperlink"/>
              </w:rPr>
              <w:t>Opbouw van leerplannen</w:t>
            </w:r>
            <w:r>
              <w:rPr>
                <w:webHidden/>
              </w:rPr>
              <w:tab/>
            </w:r>
            <w:r>
              <w:rPr>
                <w:webHidden/>
              </w:rPr>
              <w:fldChar w:fldCharType="begin"/>
            </w:r>
            <w:r>
              <w:rPr>
                <w:webHidden/>
              </w:rPr>
              <w:instrText xml:space="preserve"> PAGEREF _Toc187354107 \h </w:instrText>
            </w:r>
            <w:r>
              <w:rPr>
                <w:webHidden/>
              </w:rPr>
            </w:r>
            <w:r>
              <w:rPr>
                <w:webHidden/>
              </w:rPr>
              <w:fldChar w:fldCharType="separate"/>
            </w:r>
            <w:r>
              <w:rPr>
                <w:webHidden/>
              </w:rPr>
              <w:t>6</w:t>
            </w:r>
            <w:r>
              <w:rPr>
                <w:webHidden/>
              </w:rPr>
              <w:fldChar w:fldCharType="end"/>
            </w:r>
          </w:hyperlink>
        </w:p>
        <w:p w14:paraId="3A71E01D" w14:textId="68DD08DA" w:rsidR="00975FF7" w:rsidRDefault="00975FF7">
          <w:pPr>
            <w:pStyle w:val="Inhopg1"/>
            <w:rPr>
              <w:rFonts w:eastAsiaTheme="minorEastAsia"/>
              <w:b w:val="0"/>
              <w:noProof/>
              <w:color w:val="auto"/>
              <w:kern w:val="2"/>
              <w:szCs w:val="24"/>
              <w:lang w:eastAsia="nl-BE"/>
              <w14:ligatures w14:val="standardContextual"/>
            </w:rPr>
          </w:pPr>
          <w:hyperlink w:anchor="_Toc187354108" w:history="1">
            <w:r w:rsidRPr="004E2448">
              <w:rPr>
                <w:rStyle w:val="Hyperlink"/>
                <w:noProof/>
              </w:rPr>
              <w:t>2</w:t>
            </w:r>
            <w:r>
              <w:rPr>
                <w:rFonts w:eastAsiaTheme="minorEastAsia"/>
                <w:b w:val="0"/>
                <w:noProof/>
                <w:color w:val="auto"/>
                <w:kern w:val="2"/>
                <w:szCs w:val="24"/>
                <w:lang w:eastAsia="nl-BE"/>
                <w14:ligatures w14:val="standardContextual"/>
              </w:rPr>
              <w:tab/>
            </w:r>
            <w:r w:rsidRPr="004E2448">
              <w:rPr>
                <w:rStyle w:val="Hyperlink"/>
                <w:noProof/>
              </w:rPr>
              <w:t>Situering</w:t>
            </w:r>
            <w:r>
              <w:rPr>
                <w:noProof/>
                <w:webHidden/>
              </w:rPr>
              <w:tab/>
            </w:r>
            <w:r>
              <w:rPr>
                <w:noProof/>
                <w:webHidden/>
              </w:rPr>
              <w:fldChar w:fldCharType="begin"/>
            </w:r>
            <w:r>
              <w:rPr>
                <w:noProof/>
                <w:webHidden/>
              </w:rPr>
              <w:instrText xml:space="preserve"> PAGEREF _Toc187354108 \h </w:instrText>
            </w:r>
            <w:r>
              <w:rPr>
                <w:noProof/>
                <w:webHidden/>
              </w:rPr>
            </w:r>
            <w:r>
              <w:rPr>
                <w:noProof/>
                <w:webHidden/>
              </w:rPr>
              <w:fldChar w:fldCharType="separate"/>
            </w:r>
            <w:r>
              <w:rPr>
                <w:noProof/>
                <w:webHidden/>
              </w:rPr>
              <w:t>6</w:t>
            </w:r>
            <w:r>
              <w:rPr>
                <w:noProof/>
                <w:webHidden/>
              </w:rPr>
              <w:fldChar w:fldCharType="end"/>
            </w:r>
          </w:hyperlink>
        </w:p>
        <w:p w14:paraId="3DAF89AF" w14:textId="12B35F5F" w:rsidR="00975FF7" w:rsidRDefault="00975FF7">
          <w:pPr>
            <w:pStyle w:val="Inhopg2"/>
            <w:rPr>
              <w:rFonts w:eastAsiaTheme="minorEastAsia"/>
              <w:color w:val="auto"/>
              <w:kern w:val="2"/>
              <w:sz w:val="24"/>
              <w:szCs w:val="24"/>
              <w:lang w:eastAsia="nl-BE"/>
              <w14:ligatures w14:val="standardContextual"/>
            </w:rPr>
          </w:pPr>
          <w:hyperlink w:anchor="_Toc187354109" w:history="1">
            <w:r w:rsidRPr="004E2448">
              <w:rPr>
                <w:rStyle w:val="Hyperlink"/>
              </w:rPr>
              <w:t>2.1</w:t>
            </w:r>
            <w:r>
              <w:rPr>
                <w:rFonts w:eastAsiaTheme="minorEastAsia"/>
                <w:color w:val="auto"/>
                <w:kern w:val="2"/>
                <w:sz w:val="24"/>
                <w:szCs w:val="24"/>
                <w:lang w:eastAsia="nl-BE"/>
                <w14:ligatures w14:val="standardContextual"/>
              </w:rPr>
              <w:tab/>
            </w:r>
            <w:r w:rsidRPr="004E2448">
              <w:rPr>
                <w:rStyle w:val="Hyperlink"/>
              </w:rPr>
              <w:t>Beginsituatie</w:t>
            </w:r>
            <w:r>
              <w:rPr>
                <w:webHidden/>
              </w:rPr>
              <w:tab/>
            </w:r>
            <w:r>
              <w:rPr>
                <w:webHidden/>
              </w:rPr>
              <w:fldChar w:fldCharType="begin"/>
            </w:r>
            <w:r>
              <w:rPr>
                <w:webHidden/>
              </w:rPr>
              <w:instrText xml:space="preserve"> PAGEREF _Toc187354109 \h </w:instrText>
            </w:r>
            <w:r>
              <w:rPr>
                <w:webHidden/>
              </w:rPr>
            </w:r>
            <w:r>
              <w:rPr>
                <w:webHidden/>
              </w:rPr>
              <w:fldChar w:fldCharType="separate"/>
            </w:r>
            <w:r>
              <w:rPr>
                <w:webHidden/>
              </w:rPr>
              <w:t>6</w:t>
            </w:r>
            <w:r>
              <w:rPr>
                <w:webHidden/>
              </w:rPr>
              <w:fldChar w:fldCharType="end"/>
            </w:r>
          </w:hyperlink>
        </w:p>
        <w:p w14:paraId="1241D904" w14:textId="69C78D02" w:rsidR="00975FF7" w:rsidRDefault="00975FF7">
          <w:pPr>
            <w:pStyle w:val="Inhopg2"/>
            <w:rPr>
              <w:rFonts w:eastAsiaTheme="minorEastAsia"/>
              <w:color w:val="auto"/>
              <w:kern w:val="2"/>
              <w:sz w:val="24"/>
              <w:szCs w:val="24"/>
              <w:lang w:eastAsia="nl-BE"/>
              <w14:ligatures w14:val="standardContextual"/>
            </w:rPr>
          </w:pPr>
          <w:hyperlink w:anchor="_Toc187354110" w:history="1">
            <w:r w:rsidRPr="004E2448">
              <w:rPr>
                <w:rStyle w:val="Hyperlink"/>
              </w:rPr>
              <w:t>2.2</w:t>
            </w:r>
            <w:r>
              <w:rPr>
                <w:rFonts w:eastAsiaTheme="minorEastAsia"/>
                <w:color w:val="auto"/>
                <w:kern w:val="2"/>
                <w:sz w:val="24"/>
                <w:szCs w:val="24"/>
                <w:lang w:eastAsia="nl-BE"/>
                <w14:ligatures w14:val="standardContextual"/>
              </w:rPr>
              <w:tab/>
            </w:r>
            <w:r w:rsidRPr="004E2448">
              <w:rPr>
                <w:rStyle w:val="Hyperlink"/>
              </w:rPr>
              <w:t>Plaats in de lessentabel</w:t>
            </w:r>
            <w:r>
              <w:rPr>
                <w:webHidden/>
              </w:rPr>
              <w:tab/>
            </w:r>
            <w:r>
              <w:rPr>
                <w:webHidden/>
              </w:rPr>
              <w:fldChar w:fldCharType="begin"/>
            </w:r>
            <w:r>
              <w:rPr>
                <w:webHidden/>
              </w:rPr>
              <w:instrText xml:space="preserve"> PAGEREF _Toc187354110 \h </w:instrText>
            </w:r>
            <w:r>
              <w:rPr>
                <w:webHidden/>
              </w:rPr>
            </w:r>
            <w:r>
              <w:rPr>
                <w:webHidden/>
              </w:rPr>
              <w:fldChar w:fldCharType="separate"/>
            </w:r>
            <w:r>
              <w:rPr>
                <w:webHidden/>
              </w:rPr>
              <w:t>7</w:t>
            </w:r>
            <w:r>
              <w:rPr>
                <w:webHidden/>
              </w:rPr>
              <w:fldChar w:fldCharType="end"/>
            </w:r>
          </w:hyperlink>
        </w:p>
        <w:p w14:paraId="032F2B26" w14:textId="5216661C" w:rsidR="00975FF7" w:rsidRDefault="00975FF7">
          <w:pPr>
            <w:pStyle w:val="Inhopg1"/>
            <w:rPr>
              <w:rFonts w:eastAsiaTheme="minorEastAsia"/>
              <w:b w:val="0"/>
              <w:noProof/>
              <w:color w:val="auto"/>
              <w:kern w:val="2"/>
              <w:szCs w:val="24"/>
              <w:lang w:eastAsia="nl-BE"/>
              <w14:ligatures w14:val="standardContextual"/>
            </w:rPr>
          </w:pPr>
          <w:hyperlink w:anchor="_Toc187354111" w:history="1">
            <w:r w:rsidRPr="004E2448">
              <w:rPr>
                <w:rStyle w:val="Hyperlink"/>
                <w:noProof/>
              </w:rPr>
              <w:t>3</w:t>
            </w:r>
            <w:r>
              <w:rPr>
                <w:rFonts w:eastAsiaTheme="minorEastAsia"/>
                <w:b w:val="0"/>
                <w:noProof/>
                <w:color w:val="auto"/>
                <w:kern w:val="2"/>
                <w:szCs w:val="24"/>
                <w:lang w:eastAsia="nl-BE"/>
                <w14:ligatures w14:val="standardContextual"/>
              </w:rPr>
              <w:tab/>
            </w:r>
            <w:r w:rsidRPr="004E2448">
              <w:rPr>
                <w:rStyle w:val="Hyperlink"/>
                <w:noProof/>
              </w:rPr>
              <w:t>Pedagogisch-didactische duiding</w:t>
            </w:r>
            <w:r>
              <w:rPr>
                <w:noProof/>
                <w:webHidden/>
              </w:rPr>
              <w:tab/>
            </w:r>
            <w:r>
              <w:rPr>
                <w:noProof/>
                <w:webHidden/>
              </w:rPr>
              <w:fldChar w:fldCharType="begin"/>
            </w:r>
            <w:r>
              <w:rPr>
                <w:noProof/>
                <w:webHidden/>
              </w:rPr>
              <w:instrText xml:space="preserve"> PAGEREF _Toc187354111 \h </w:instrText>
            </w:r>
            <w:r>
              <w:rPr>
                <w:noProof/>
                <w:webHidden/>
              </w:rPr>
            </w:r>
            <w:r>
              <w:rPr>
                <w:noProof/>
                <w:webHidden/>
              </w:rPr>
              <w:fldChar w:fldCharType="separate"/>
            </w:r>
            <w:r>
              <w:rPr>
                <w:noProof/>
                <w:webHidden/>
              </w:rPr>
              <w:t>7</w:t>
            </w:r>
            <w:r>
              <w:rPr>
                <w:noProof/>
                <w:webHidden/>
              </w:rPr>
              <w:fldChar w:fldCharType="end"/>
            </w:r>
          </w:hyperlink>
        </w:p>
        <w:p w14:paraId="4397093A" w14:textId="21B6F5F7" w:rsidR="00975FF7" w:rsidRDefault="00975FF7">
          <w:pPr>
            <w:pStyle w:val="Inhopg2"/>
            <w:rPr>
              <w:rFonts w:eastAsiaTheme="minorEastAsia"/>
              <w:color w:val="auto"/>
              <w:kern w:val="2"/>
              <w:sz w:val="24"/>
              <w:szCs w:val="24"/>
              <w:lang w:eastAsia="nl-BE"/>
              <w14:ligatures w14:val="standardContextual"/>
            </w:rPr>
          </w:pPr>
          <w:hyperlink w:anchor="_Toc187354112" w:history="1">
            <w:r w:rsidRPr="004E2448">
              <w:rPr>
                <w:rStyle w:val="Hyperlink"/>
              </w:rPr>
              <w:t>3.1</w:t>
            </w:r>
            <w:r>
              <w:rPr>
                <w:rFonts w:eastAsiaTheme="minorEastAsia"/>
                <w:color w:val="auto"/>
                <w:kern w:val="2"/>
                <w:sz w:val="24"/>
                <w:szCs w:val="24"/>
                <w:lang w:eastAsia="nl-BE"/>
                <w14:ligatures w14:val="standardContextual"/>
              </w:rPr>
              <w:tab/>
            </w:r>
            <w:r w:rsidRPr="004E2448">
              <w:rPr>
                <w:rStyle w:val="Hyperlink"/>
              </w:rPr>
              <w:t>Polyvalent technieker havenvoertuigen en het vormingsconcept</w:t>
            </w:r>
            <w:r>
              <w:rPr>
                <w:webHidden/>
              </w:rPr>
              <w:tab/>
            </w:r>
            <w:r>
              <w:rPr>
                <w:webHidden/>
              </w:rPr>
              <w:fldChar w:fldCharType="begin"/>
            </w:r>
            <w:r>
              <w:rPr>
                <w:webHidden/>
              </w:rPr>
              <w:instrText xml:space="preserve"> PAGEREF _Toc187354112 \h </w:instrText>
            </w:r>
            <w:r>
              <w:rPr>
                <w:webHidden/>
              </w:rPr>
            </w:r>
            <w:r>
              <w:rPr>
                <w:webHidden/>
              </w:rPr>
              <w:fldChar w:fldCharType="separate"/>
            </w:r>
            <w:r>
              <w:rPr>
                <w:webHidden/>
              </w:rPr>
              <w:t>7</w:t>
            </w:r>
            <w:r>
              <w:rPr>
                <w:webHidden/>
              </w:rPr>
              <w:fldChar w:fldCharType="end"/>
            </w:r>
          </w:hyperlink>
        </w:p>
        <w:p w14:paraId="1449C74C" w14:textId="0EDFB70B" w:rsidR="00975FF7" w:rsidRDefault="00975FF7">
          <w:pPr>
            <w:pStyle w:val="Inhopg2"/>
            <w:rPr>
              <w:rFonts w:eastAsiaTheme="minorEastAsia"/>
              <w:color w:val="auto"/>
              <w:kern w:val="2"/>
              <w:sz w:val="24"/>
              <w:szCs w:val="24"/>
              <w:lang w:eastAsia="nl-BE"/>
              <w14:ligatures w14:val="standardContextual"/>
            </w:rPr>
          </w:pPr>
          <w:hyperlink w:anchor="_Toc187354113" w:history="1">
            <w:r w:rsidRPr="004E2448">
              <w:rPr>
                <w:rStyle w:val="Hyperlink"/>
              </w:rPr>
              <w:t>3.2</w:t>
            </w:r>
            <w:r>
              <w:rPr>
                <w:rFonts w:eastAsiaTheme="minorEastAsia"/>
                <w:color w:val="auto"/>
                <w:kern w:val="2"/>
                <w:sz w:val="24"/>
                <w:szCs w:val="24"/>
                <w:lang w:eastAsia="nl-BE"/>
                <w14:ligatures w14:val="standardContextual"/>
              </w:rPr>
              <w:tab/>
            </w:r>
            <w:r w:rsidRPr="004E2448">
              <w:rPr>
                <w:rStyle w:val="Hyperlink"/>
              </w:rPr>
              <w:t>Krachtlijnen</w:t>
            </w:r>
            <w:r>
              <w:rPr>
                <w:webHidden/>
              </w:rPr>
              <w:tab/>
            </w:r>
            <w:r>
              <w:rPr>
                <w:webHidden/>
              </w:rPr>
              <w:fldChar w:fldCharType="begin"/>
            </w:r>
            <w:r>
              <w:rPr>
                <w:webHidden/>
              </w:rPr>
              <w:instrText xml:space="preserve"> PAGEREF _Toc187354113 \h </w:instrText>
            </w:r>
            <w:r>
              <w:rPr>
                <w:webHidden/>
              </w:rPr>
            </w:r>
            <w:r>
              <w:rPr>
                <w:webHidden/>
              </w:rPr>
              <w:fldChar w:fldCharType="separate"/>
            </w:r>
            <w:r>
              <w:rPr>
                <w:webHidden/>
              </w:rPr>
              <w:t>8</w:t>
            </w:r>
            <w:r>
              <w:rPr>
                <w:webHidden/>
              </w:rPr>
              <w:fldChar w:fldCharType="end"/>
            </w:r>
          </w:hyperlink>
        </w:p>
        <w:p w14:paraId="6D6F7530" w14:textId="30E3D1FC" w:rsidR="00975FF7" w:rsidRDefault="00975FF7">
          <w:pPr>
            <w:pStyle w:val="Inhopg2"/>
            <w:rPr>
              <w:rFonts w:eastAsiaTheme="minorEastAsia"/>
              <w:color w:val="auto"/>
              <w:kern w:val="2"/>
              <w:sz w:val="24"/>
              <w:szCs w:val="24"/>
              <w:lang w:eastAsia="nl-BE"/>
              <w14:ligatures w14:val="standardContextual"/>
            </w:rPr>
          </w:pPr>
          <w:hyperlink w:anchor="_Toc187354114" w:history="1">
            <w:r w:rsidRPr="004E2448">
              <w:rPr>
                <w:rStyle w:val="Hyperlink"/>
              </w:rPr>
              <w:t>3.3</w:t>
            </w:r>
            <w:r>
              <w:rPr>
                <w:rFonts w:eastAsiaTheme="minorEastAsia"/>
                <w:color w:val="auto"/>
                <w:kern w:val="2"/>
                <w:sz w:val="24"/>
                <w:szCs w:val="24"/>
                <w:lang w:eastAsia="nl-BE"/>
                <w14:ligatures w14:val="standardContextual"/>
              </w:rPr>
              <w:tab/>
            </w:r>
            <w:r w:rsidRPr="004E2448">
              <w:rPr>
                <w:rStyle w:val="Hyperlink"/>
              </w:rPr>
              <w:t>Diamantmodel</w:t>
            </w:r>
            <w:r>
              <w:rPr>
                <w:webHidden/>
              </w:rPr>
              <w:tab/>
            </w:r>
            <w:r>
              <w:rPr>
                <w:webHidden/>
              </w:rPr>
              <w:fldChar w:fldCharType="begin"/>
            </w:r>
            <w:r>
              <w:rPr>
                <w:webHidden/>
              </w:rPr>
              <w:instrText xml:space="preserve"> PAGEREF _Toc187354114 \h </w:instrText>
            </w:r>
            <w:r>
              <w:rPr>
                <w:webHidden/>
              </w:rPr>
            </w:r>
            <w:r>
              <w:rPr>
                <w:webHidden/>
              </w:rPr>
              <w:fldChar w:fldCharType="separate"/>
            </w:r>
            <w:r>
              <w:rPr>
                <w:webHidden/>
              </w:rPr>
              <w:t>10</w:t>
            </w:r>
            <w:r>
              <w:rPr>
                <w:webHidden/>
              </w:rPr>
              <w:fldChar w:fldCharType="end"/>
            </w:r>
          </w:hyperlink>
        </w:p>
        <w:p w14:paraId="67EFB6AF" w14:textId="6629881A" w:rsidR="00975FF7" w:rsidRDefault="00975FF7">
          <w:pPr>
            <w:pStyle w:val="Inhopg2"/>
            <w:rPr>
              <w:rFonts w:eastAsiaTheme="minorEastAsia"/>
              <w:color w:val="auto"/>
              <w:kern w:val="2"/>
              <w:sz w:val="24"/>
              <w:szCs w:val="24"/>
              <w:lang w:eastAsia="nl-BE"/>
              <w14:ligatures w14:val="standardContextual"/>
            </w:rPr>
          </w:pPr>
          <w:hyperlink w:anchor="_Toc187354115" w:history="1">
            <w:r w:rsidRPr="004E2448">
              <w:rPr>
                <w:rStyle w:val="Hyperlink"/>
              </w:rPr>
              <w:t>3.4</w:t>
            </w:r>
            <w:r>
              <w:rPr>
                <w:rFonts w:eastAsiaTheme="minorEastAsia"/>
                <w:color w:val="auto"/>
                <w:kern w:val="2"/>
                <w:sz w:val="24"/>
                <w:szCs w:val="24"/>
                <w:lang w:eastAsia="nl-BE"/>
                <w14:ligatures w14:val="standardContextual"/>
              </w:rPr>
              <w:tab/>
            </w:r>
            <w:r w:rsidRPr="004E2448">
              <w:rPr>
                <w:rStyle w:val="Hyperlink"/>
              </w:rPr>
              <w:t>Opbouw</w:t>
            </w:r>
            <w:r>
              <w:rPr>
                <w:webHidden/>
              </w:rPr>
              <w:tab/>
            </w:r>
            <w:r>
              <w:rPr>
                <w:webHidden/>
              </w:rPr>
              <w:fldChar w:fldCharType="begin"/>
            </w:r>
            <w:r>
              <w:rPr>
                <w:webHidden/>
              </w:rPr>
              <w:instrText xml:space="preserve"> PAGEREF _Toc187354115 \h </w:instrText>
            </w:r>
            <w:r>
              <w:rPr>
                <w:webHidden/>
              </w:rPr>
            </w:r>
            <w:r>
              <w:rPr>
                <w:webHidden/>
              </w:rPr>
              <w:fldChar w:fldCharType="separate"/>
            </w:r>
            <w:r>
              <w:rPr>
                <w:webHidden/>
              </w:rPr>
              <w:t>11</w:t>
            </w:r>
            <w:r>
              <w:rPr>
                <w:webHidden/>
              </w:rPr>
              <w:fldChar w:fldCharType="end"/>
            </w:r>
          </w:hyperlink>
        </w:p>
        <w:p w14:paraId="72404857" w14:textId="58609BF5" w:rsidR="00975FF7" w:rsidRDefault="00975FF7">
          <w:pPr>
            <w:pStyle w:val="Inhopg2"/>
            <w:rPr>
              <w:rFonts w:eastAsiaTheme="minorEastAsia"/>
              <w:color w:val="auto"/>
              <w:kern w:val="2"/>
              <w:sz w:val="24"/>
              <w:szCs w:val="24"/>
              <w:lang w:eastAsia="nl-BE"/>
              <w14:ligatures w14:val="standardContextual"/>
            </w:rPr>
          </w:pPr>
          <w:hyperlink w:anchor="_Toc187354116" w:history="1">
            <w:r w:rsidRPr="004E2448">
              <w:rPr>
                <w:rStyle w:val="Hyperlink"/>
              </w:rPr>
              <w:t>3.5</w:t>
            </w:r>
            <w:r>
              <w:rPr>
                <w:rFonts w:eastAsiaTheme="minorEastAsia"/>
                <w:color w:val="auto"/>
                <w:kern w:val="2"/>
                <w:sz w:val="24"/>
                <w:szCs w:val="24"/>
                <w:lang w:eastAsia="nl-BE"/>
                <w14:ligatures w14:val="standardContextual"/>
              </w:rPr>
              <w:tab/>
            </w:r>
            <w:r w:rsidRPr="004E2448">
              <w:rPr>
                <w:rStyle w:val="Hyperlink"/>
              </w:rPr>
              <w:t>Beginsituatie</w:t>
            </w:r>
            <w:r>
              <w:rPr>
                <w:webHidden/>
              </w:rPr>
              <w:tab/>
            </w:r>
            <w:r>
              <w:rPr>
                <w:webHidden/>
              </w:rPr>
              <w:fldChar w:fldCharType="begin"/>
            </w:r>
            <w:r>
              <w:rPr>
                <w:webHidden/>
              </w:rPr>
              <w:instrText xml:space="preserve"> PAGEREF _Toc187354116 \h </w:instrText>
            </w:r>
            <w:r>
              <w:rPr>
                <w:webHidden/>
              </w:rPr>
            </w:r>
            <w:r>
              <w:rPr>
                <w:webHidden/>
              </w:rPr>
              <w:fldChar w:fldCharType="separate"/>
            </w:r>
            <w:r>
              <w:rPr>
                <w:webHidden/>
              </w:rPr>
              <w:t>11</w:t>
            </w:r>
            <w:r>
              <w:rPr>
                <w:webHidden/>
              </w:rPr>
              <w:fldChar w:fldCharType="end"/>
            </w:r>
          </w:hyperlink>
        </w:p>
        <w:p w14:paraId="2724199C" w14:textId="4EEA547F" w:rsidR="00975FF7" w:rsidRDefault="00975FF7">
          <w:pPr>
            <w:pStyle w:val="Inhopg2"/>
            <w:rPr>
              <w:rFonts w:eastAsiaTheme="minorEastAsia"/>
              <w:color w:val="auto"/>
              <w:kern w:val="2"/>
              <w:sz w:val="24"/>
              <w:szCs w:val="24"/>
              <w:lang w:eastAsia="nl-BE"/>
              <w14:ligatures w14:val="standardContextual"/>
            </w:rPr>
          </w:pPr>
          <w:hyperlink w:anchor="_Toc187354117" w:history="1">
            <w:r w:rsidRPr="004E2448">
              <w:rPr>
                <w:rStyle w:val="Hyperlink"/>
              </w:rPr>
              <w:t>3.6</w:t>
            </w:r>
            <w:r>
              <w:rPr>
                <w:rFonts w:eastAsiaTheme="minorEastAsia"/>
                <w:color w:val="auto"/>
                <w:kern w:val="2"/>
                <w:sz w:val="24"/>
                <w:szCs w:val="24"/>
                <w:lang w:eastAsia="nl-BE"/>
                <w14:ligatures w14:val="standardContextual"/>
              </w:rPr>
              <w:tab/>
            </w:r>
            <w:r w:rsidRPr="004E2448">
              <w:rPr>
                <w:rStyle w:val="Hyperlink"/>
              </w:rPr>
              <w:t>Aandachtspunten</w:t>
            </w:r>
            <w:r>
              <w:rPr>
                <w:webHidden/>
              </w:rPr>
              <w:tab/>
            </w:r>
            <w:r>
              <w:rPr>
                <w:webHidden/>
              </w:rPr>
              <w:fldChar w:fldCharType="begin"/>
            </w:r>
            <w:r>
              <w:rPr>
                <w:webHidden/>
              </w:rPr>
              <w:instrText xml:space="preserve"> PAGEREF _Toc187354117 \h </w:instrText>
            </w:r>
            <w:r>
              <w:rPr>
                <w:webHidden/>
              </w:rPr>
            </w:r>
            <w:r>
              <w:rPr>
                <w:webHidden/>
              </w:rPr>
              <w:fldChar w:fldCharType="separate"/>
            </w:r>
            <w:r>
              <w:rPr>
                <w:webHidden/>
              </w:rPr>
              <w:t>11</w:t>
            </w:r>
            <w:r>
              <w:rPr>
                <w:webHidden/>
              </w:rPr>
              <w:fldChar w:fldCharType="end"/>
            </w:r>
          </w:hyperlink>
        </w:p>
        <w:p w14:paraId="2EF72DA5" w14:textId="06C98635" w:rsidR="00975FF7" w:rsidRDefault="00975FF7">
          <w:pPr>
            <w:pStyle w:val="Inhopg2"/>
            <w:rPr>
              <w:rFonts w:eastAsiaTheme="minorEastAsia"/>
              <w:color w:val="auto"/>
              <w:kern w:val="2"/>
              <w:sz w:val="24"/>
              <w:szCs w:val="24"/>
              <w:lang w:eastAsia="nl-BE"/>
              <w14:ligatures w14:val="standardContextual"/>
            </w:rPr>
          </w:pPr>
          <w:hyperlink w:anchor="_Toc187354118" w:history="1">
            <w:r w:rsidRPr="004E2448">
              <w:rPr>
                <w:rStyle w:val="Hyperlink"/>
              </w:rPr>
              <w:t>3.7</w:t>
            </w:r>
            <w:r>
              <w:rPr>
                <w:rFonts w:eastAsiaTheme="minorEastAsia"/>
                <w:color w:val="auto"/>
                <w:kern w:val="2"/>
                <w:sz w:val="24"/>
                <w:szCs w:val="24"/>
                <w:lang w:eastAsia="nl-BE"/>
                <w14:ligatures w14:val="standardContextual"/>
              </w:rPr>
              <w:tab/>
            </w:r>
            <w:r w:rsidRPr="004E2448">
              <w:rPr>
                <w:rStyle w:val="Hyperlink"/>
              </w:rPr>
              <w:t>Leerplanpagina</w:t>
            </w:r>
            <w:r>
              <w:rPr>
                <w:webHidden/>
              </w:rPr>
              <w:tab/>
            </w:r>
            <w:r>
              <w:rPr>
                <w:webHidden/>
              </w:rPr>
              <w:fldChar w:fldCharType="begin"/>
            </w:r>
            <w:r>
              <w:rPr>
                <w:webHidden/>
              </w:rPr>
              <w:instrText xml:space="preserve"> PAGEREF _Toc187354118 \h </w:instrText>
            </w:r>
            <w:r>
              <w:rPr>
                <w:webHidden/>
              </w:rPr>
            </w:r>
            <w:r>
              <w:rPr>
                <w:webHidden/>
              </w:rPr>
              <w:fldChar w:fldCharType="separate"/>
            </w:r>
            <w:r>
              <w:rPr>
                <w:webHidden/>
              </w:rPr>
              <w:t>12</w:t>
            </w:r>
            <w:r>
              <w:rPr>
                <w:webHidden/>
              </w:rPr>
              <w:fldChar w:fldCharType="end"/>
            </w:r>
          </w:hyperlink>
        </w:p>
        <w:p w14:paraId="5B9EE0B7" w14:textId="305591E4" w:rsidR="00975FF7" w:rsidRDefault="00975FF7">
          <w:pPr>
            <w:pStyle w:val="Inhopg1"/>
            <w:rPr>
              <w:rFonts w:eastAsiaTheme="minorEastAsia"/>
              <w:b w:val="0"/>
              <w:noProof/>
              <w:color w:val="auto"/>
              <w:kern w:val="2"/>
              <w:szCs w:val="24"/>
              <w:lang w:eastAsia="nl-BE"/>
              <w14:ligatures w14:val="standardContextual"/>
            </w:rPr>
          </w:pPr>
          <w:hyperlink w:anchor="_Toc187354119" w:history="1">
            <w:r w:rsidRPr="004E2448">
              <w:rPr>
                <w:rStyle w:val="Hyperlink"/>
                <w:noProof/>
              </w:rPr>
              <w:t>4</w:t>
            </w:r>
            <w:r>
              <w:rPr>
                <w:rFonts w:eastAsiaTheme="minorEastAsia"/>
                <w:b w:val="0"/>
                <w:noProof/>
                <w:color w:val="auto"/>
                <w:kern w:val="2"/>
                <w:szCs w:val="24"/>
                <w:lang w:eastAsia="nl-BE"/>
                <w14:ligatures w14:val="standardContextual"/>
              </w:rPr>
              <w:tab/>
            </w:r>
            <w:r w:rsidRPr="004E2448">
              <w:rPr>
                <w:rStyle w:val="Hyperlink"/>
                <w:noProof/>
              </w:rPr>
              <w:t>Leerplandoelen</w:t>
            </w:r>
            <w:r>
              <w:rPr>
                <w:noProof/>
                <w:webHidden/>
              </w:rPr>
              <w:tab/>
            </w:r>
            <w:r>
              <w:rPr>
                <w:noProof/>
                <w:webHidden/>
              </w:rPr>
              <w:fldChar w:fldCharType="begin"/>
            </w:r>
            <w:r>
              <w:rPr>
                <w:noProof/>
                <w:webHidden/>
              </w:rPr>
              <w:instrText xml:space="preserve"> PAGEREF _Toc187354119 \h </w:instrText>
            </w:r>
            <w:r>
              <w:rPr>
                <w:noProof/>
                <w:webHidden/>
              </w:rPr>
            </w:r>
            <w:r>
              <w:rPr>
                <w:noProof/>
                <w:webHidden/>
              </w:rPr>
              <w:fldChar w:fldCharType="separate"/>
            </w:r>
            <w:r>
              <w:rPr>
                <w:noProof/>
                <w:webHidden/>
              </w:rPr>
              <w:t>12</w:t>
            </w:r>
            <w:r>
              <w:rPr>
                <w:noProof/>
                <w:webHidden/>
              </w:rPr>
              <w:fldChar w:fldCharType="end"/>
            </w:r>
          </w:hyperlink>
        </w:p>
        <w:p w14:paraId="791FBB25" w14:textId="16B21B76" w:rsidR="00975FF7" w:rsidRDefault="00975FF7">
          <w:pPr>
            <w:pStyle w:val="Inhopg2"/>
            <w:rPr>
              <w:rFonts w:eastAsiaTheme="minorEastAsia"/>
              <w:color w:val="auto"/>
              <w:kern w:val="2"/>
              <w:sz w:val="24"/>
              <w:szCs w:val="24"/>
              <w:lang w:eastAsia="nl-BE"/>
              <w14:ligatures w14:val="standardContextual"/>
            </w:rPr>
          </w:pPr>
          <w:hyperlink w:anchor="_Toc187354120" w:history="1">
            <w:r w:rsidRPr="004E2448">
              <w:rPr>
                <w:rStyle w:val="Hyperlink"/>
              </w:rPr>
              <w:t>4.1</w:t>
            </w:r>
            <w:r>
              <w:rPr>
                <w:rFonts w:eastAsiaTheme="minorEastAsia"/>
                <w:color w:val="auto"/>
                <w:kern w:val="2"/>
                <w:sz w:val="24"/>
                <w:szCs w:val="24"/>
                <w:lang w:eastAsia="nl-BE"/>
                <w14:ligatures w14:val="standardContextual"/>
              </w:rPr>
              <w:tab/>
            </w:r>
            <w:r w:rsidRPr="004E2448">
              <w:rPr>
                <w:rStyle w:val="Hyperlink"/>
              </w:rPr>
              <w:t>Ethiek en levensbeschouwing</w:t>
            </w:r>
            <w:r>
              <w:rPr>
                <w:webHidden/>
              </w:rPr>
              <w:tab/>
            </w:r>
            <w:r>
              <w:rPr>
                <w:webHidden/>
              </w:rPr>
              <w:fldChar w:fldCharType="begin"/>
            </w:r>
            <w:r>
              <w:rPr>
                <w:webHidden/>
              </w:rPr>
              <w:instrText xml:space="preserve"> PAGEREF _Toc187354120 \h </w:instrText>
            </w:r>
            <w:r>
              <w:rPr>
                <w:webHidden/>
              </w:rPr>
            </w:r>
            <w:r>
              <w:rPr>
                <w:webHidden/>
              </w:rPr>
              <w:fldChar w:fldCharType="separate"/>
            </w:r>
            <w:r>
              <w:rPr>
                <w:webHidden/>
              </w:rPr>
              <w:t>12</w:t>
            </w:r>
            <w:r>
              <w:rPr>
                <w:webHidden/>
              </w:rPr>
              <w:fldChar w:fldCharType="end"/>
            </w:r>
          </w:hyperlink>
        </w:p>
        <w:p w14:paraId="515B8582" w14:textId="2D61C792" w:rsidR="00975FF7" w:rsidRDefault="00975FF7">
          <w:pPr>
            <w:pStyle w:val="Inhopg2"/>
            <w:rPr>
              <w:rFonts w:eastAsiaTheme="minorEastAsia"/>
              <w:color w:val="auto"/>
              <w:kern w:val="2"/>
              <w:sz w:val="24"/>
              <w:szCs w:val="24"/>
              <w:lang w:eastAsia="nl-BE"/>
              <w14:ligatures w14:val="standardContextual"/>
            </w:rPr>
          </w:pPr>
          <w:hyperlink w:anchor="_Toc187354121" w:history="1">
            <w:r w:rsidRPr="004E2448">
              <w:rPr>
                <w:rStyle w:val="Hyperlink"/>
              </w:rPr>
              <w:t>4.2</w:t>
            </w:r>
            <w:r>
              <w:rPr>
                <w:rFonts w:eastAsiaTheme="minorEastAsia"/>
                <w:color w:val="auto"/>
                <w:kern w:val="2"/>
                <w:sz w:val="24"/>
                <w:szCs w:val="24"/>
                <w:lang w:eastAsia="nl-BE"/>
                <w14:ligatures w14:val="standardContextual"/>
              </w:rPr>
              <w:tab/>
            </w:r>
            <w:r w:rsidRPr="004E2448">
              <w:rPr>
                <w:rStyle w:val="Hyperlink"/>
              </w:rPr>
              <w:t>Kwaliteitsvol en veilig handelen</w:t>
            </w:r>
            <w:r>
              <w:rPr>
                <w:webHidden/>
              </w:rPr>
              <w:tab/>
            </w:r>
            <w:r>
              <w:rPr>
                <w:webHidden/>
              </w:rPr>
              <w:fldChar w:fldCharType="begin"/>
            </w:r>
            <w:r>
              <w:rPr>
                <w:webHidden/>
              </w:rPr>
              <w:instrText xml:space="preserve"> PAGEREF _Toc187354121 \h </w:instrText>
            </w:r>
            <w:r>
              <w:rPr>
                <w:webHidden/>
              </w:rPr>
            </w:r>
            <w:r>
              <w:rPr>
                <w:webHidden/>
              </w:rPr>
              <w:fldChar w:fldCharType="separate"/>
            </w:r>
            <w:r>
              <w:rPr>
                <w:webHidden/>
              </w:rPr>
              <w:t>14</w:t>
            </w:r>
            <w:r>
              <w:rPr>
                <w:webHidden/>
              </w:rPr>
              <w:fldChar w:fldCharType="end"/>
            </w:r>
          </w:hyperlink>
        </w:p>
        <w:p w14:paraId="3F1DAADD" w14:textId="609C9B57" w:rsidR="00975FF7" w:rsidRDefault="00975FF7">
          <w:pPr>
            <w:pStyle w:val="Inhopg2"/>
            <w:rPr>
              <w:rFonts w:eastAsiaTheme="minorEastAsia"/>
              <w:color w:val="auto"/>
              <w:kern w:val="2"/>
              <w:sz w:val="24"/>
              <w:szCs w:val="24"/>
              <w:lang w:eastAsia="nl-BE"/>
              <w14:ligatures w14:val="standardContextual"/>
            </w:rPr>
          </w:pPr>
          <w:hyperlink w:anchor="_Toc187354122" w:history="1">
            <w:r w:rsidRPr="004E2448">
              <w:rPr>
                <w:rStyle w:val="Hyperlink"/>
              </w:rPr>
              <w:t>4.3</w:t>
            </w:r>
            <w:r>
              <w:rPr>
                <w:rFonts w:eastAsiaTheme="minorEastAsia"/>
                <w:color w:val="auto"/>
                <w:kern w:val="2"/>
                <w:sz w:val="24"/>
                <w:szCs w:val="24"/>
                <w:lang w:eastAsia="nl-BE"/>
                <w14:ligatures w14:val="standardContextual"/>
              </w:rPr>
              <w:tab/>
            </w:r>
            <w:r w:rsidRPr="004E2448">
              <w:rPr>
                <w:rStyle w:val="Hyperlink"/>
              </w:rPr>
              <w:t>Voorbereiding en opvolging</w:t>
            </w:r>
            <w:r>
              <w:rPr>
                <w:webHidden/>
              </w:rPr>
              <w:tab/>
            </w:r>
            <w:r>
              <w:rPr>
                <w:webHidden/>
              </w:rPr>
              <w:fldChar w:fldCharType="begin"/>
            </w:r>
            <w:r>
              <w:rPr>
                <w:webHidden/>
              </w:rPr>
              <w:instrText xml:space="preserve"> PAGEREF _Toc187354122 \h </w:instrText>
            </w:r>
            <w:r>
              <w:rPr>
                <w:webHidden/>
              </w:rPr>
            </w:r>
            <w:r>
              <w:rPr>
                <w:webHidden/>
              </w:rPr>
              <w:fldChar w:fldCharType="separate"/>
            </w:r>
            <w:r>
              <w:rPr>
                <w:webHidden/>
              </w:rPr>
              <w:t>17</w:t>
            </w:r>
            <w:r>
              <w:rPr>
                <w:webHidden/>
              </w:rPr>
              <w:fldChar w:fldCharType="end"/>
            </w:r>
          </w:hyperlink>
        </w:p>
        <w:p w14:paraId="7030A391" w14:textId="5BC6687C" w:rsidR="00975FF7" w:rsidRDefault="00975FF7">
          <w:pPr>
            <w:pStyle w:val="Inhopg2"/>
            <w:rPr>
              <w:rFonts w:eastAsiaTheme="minorEastAsia"/>
              <w:color w:val="auto"/>
              <w:kern w:val="2"/>
              <w:sz w:val="24"/>
              <w:szCs w:val="24"/>
              <w:lang w:eastAsia="nl-BE"/>
              <w14:ligatures w14:val="standardContextual"/>
            </w:rPr>
          </w:pPr>
          <w:hyperlink w:anchor="_Toc187354123" w:history="1">
            <w:r w:rsidRPr="004E2448">
              <w:rPr>
                <w:rStyle w:val="Hyperlink"/>
              </w:rPr>
              <w:t>4.4</w:t>
            </w:r>
            <w:r>
              <w:rPr>
                <w:rFonts w:eastAsiaTheme="minorEastAsia"/>
                <w:color w:val="auto"/>
                <w:kern w:val="2"/>
                <w:sz w:val="24"/>
                <w:szCs w:val="24"/>
                <w:lang w:eastAsia="nl-BE"/>
                <w14:ligatures w14:val="standardContextual"/>
              </w:rPr>
              <w:tab/>
            </w:r>
            <w:r w:rsidRPr="004E2448">
              <w:rPr>
                <w:rStyle w:val="Hyperlink"/>
              </w:rPr>
              <w:t>Opbouw en werking van havenvoertuigen</w:t>
            </w:r>
            <w:r>
              <w:rPr>
                <w:webHidden/>
              </w:rPr>
              <w:tab/>
            </w:r>
            <w:r>
              <w:rPr>
                <w:webHidden/>
              </w:rPr>
              <w:fldChar w:fldCharType="begin"/>
            </w:r>
            <w:r>
              <w:rPr>
                <w:webHidden/>
              </w:rPr>
              <w:instrText xml:space="preserve"> PAGEREF _Toc187354123 \h </w:instrText>
            </w:r>
            <w:r>
              <w:rPr>
                <w:webHidden/>
              </w:rPr>
            </w:r>
            <w:r>
              <w:rPr>
                <w:webHidden/>
              </w:rPr>
              <w:fldChar w:fldCharType="separate"/>
            </w:r>
            <w:r>
              <w:rPr>
                <w:webHidden/>
              </w:rPr>
              <w:t>20</w:t>
            </w:r>
            <w:r>
              <w:rPr>
                <w:webHidden/>
              </w:rPr>
              <w:fldChar w:fldCharType="end"/>
            </w:r>
          </w:hyperlink>
        </w:p>
        <w:p w14:paraId="14FFF63A" w14:textId="321116DB" w:rsidR="00975FF7" w:rsidRDefault="00975FF7">
          <w:pPr>
            <w:pStyle w:val="Inhopg3"/>
            <w:rPr>
              <w:rFonts w:eastAsiaTheme="minorEastAsia"/>
              <w:noProof/>
              <w:color w:val="auto"/>
              <w:kern w:val="2"/>
              <w:sz w:val="24"/>
              <w:szCs w:val="24"/>
              <w:lang w:eastAsia="nl-BE"/>
              <w14:ligatures w14:val="standardContextual"/>
            </w:rPr>
          </w:pPr>
          <w:hyperlink w:anchor="_Toc187354124" w:history="1">
            <w:r w:rsidRPr="004E2448">
              <w:rPr>
                <w:rStyle w:val="Hyperlink"/>
                <w:noProof/>
              </w:rPr>
              <w:t>4.4.1</w:t>
            </w:r>
            <w:r>
              <w:rPr>
                <w:rFonts w:eastAsiaTheme="minorEastAsia"/>
                <w:noProof/>
                <w:color w:val="auto"/>
                <w:kern w:val="2"/>
                <w:sz w:val="24"/>
                <w:szCs w:val="24"/>
                <w:lang w:eastAsia="nl-BE"/>
                <w14:ligatures w14:val="standardContextual"/>
              </w:rPr>
              <w:tab/>
            </w:r>
            <w:r w:rsidRPr="004E2448">
              <w:rPr>
                <w:rStyle w:val="Hyperlink"/>
                <w:noProof/>
              </w:rPr>
              <w:t>Algemeen</w:t>
            </w:r>
            <w:r>
              <w:rPr>
                <w:noProof/>
                <w:webHidden/>
              </w:rPr>
              <w:tab/>
            </w:r>
            <w:r>
              <w:rPr>
                <w:noProof/>
                <w:webHidden/>
              </w:rPr>
              <w:fldChar w:fldCharType="begin"/>
            </w:r>
            <w:r>
              <w:rPr>
                <w:noProof/>
                <w:webHidden/>
              </w:rPr>
              <w:instrText xml:space="preserve"> PAGEREF _Toc187354124 \h </w:instrText>
            </w:r>
            <w:r>
              <w:rPr>
                <w:noProof/>
                <w:webHidden/>
              </w:rPr>
            </w:r>
            <w:r>
              <w:rPr>
                <w:noProof/>
                <w:webHidden/>
              </w:rPr>
              <w:fldChar w:fldCharType="separate"/>
            </w:r>
            <w:r>
              <w:rPr>
                <w:noProof/>
                <w:webHidden/>
              </w:rPr>
              <w:t>20</w:t>
            </w:r>
            <w:r>
              <w:rPr>
                <w:noProof/>
                <w:webHidden/>
              </w:rPr>
              <w:fldChar w:fldCharType="end"/>
            </w:r>
          </w:hyperlink>
        </w:p>
        <w:p w14:paraId="3A95CEFC" w14:textId="563B04AA" w:rsidR="00975FF7" w:rsidRDefault="00975FF7">
          <w:pPr>
            <w:pStyle w:val="Inhopg3"/>
            <w:rPr>
              <w:rFonts w:eastAsiaTheme="minorEastAsia"/>
              <w:noProof/>
              <w:color w:val="auto"/>
              <w:kern w:val="2"/>
              <w:sz w:val="24"/>
              <w:szCs w:val="24"/>
              <w:lang w:eastAsia="nl-BE"/>
              <w14:ligatures w14:val="standardContextual"/>
            </w:rPr>
          </w:pPr>
          <w:hyperlink w:anchor="_Toc187354125" w:history="1">
            <w:r w:rsidRPr="004E2448">
              <w:rPr>
                <w:rStyle w:val="Hyperlink"/>
                <w:noProof/>
              </w:rPr>
              <w:t>4.4.2</w:t>
            </w:r>
            <w:r>
              <w:rPr>
                <w:rFonts w:eastAsiaTheme="minorEastAsia"/>
                <w:noProof/>
                <w:color w:val="auto"/>
                <w:kern w:val="2"/>
                <w:sz w:val="24"/>
                <w:szCs w:val="24"/>
                <w:lang w:eastAsia="nl-BE"/>
                <w14:ligatures w14:val="standardContextual"/>
              </w:rPr>
              <w:tab/>
            </w:r>
            <w:r w:rsidRPr="004E2448">
              <w:rPr>
                <w:rStyle w:val="Hyperlink"/>
                <w:noProof/>
              </w:rPr>
              <w:t>Onderstel</w:t>
            </w:r>
            <w:r>
              <w:rPr>
                <w:noProof/>
                <w:webHidden/>
              </w:rPr>
              <w:tab/>
            </w:r>
            <w:r>
              <w:rPr>
                <w:noProof/>
                <w:webHidden/>
              </w:rPr>
              <w:fldChar w:fldCharType="begin"/>
            </w:r>
            <w:r>
              <w:rPr>
                <w:noProof/>
                <w:webHidden/>
              </w:rPr>
              <w:instrText xml:space="preserve"> PAGEREF _Toc187354125 \h </w:instrText>
            </w:r>
            <w:r>
              <w:rPr>
                <w:noProof/>
                <w:webHidden/>
              </w:rPr>
            </w:r>
            <w:r>
              <w:rPr>
                <w:noProof/>
                <w:webHidden/>
              </w:rPr>
              <w:fldChar w:fldCharType="separate"/>
            </w:r>
            <w:r>
              <w:rPr>
                <w:noProof/>
                <w:webHidden/>
              </w:rPr>
              <w:t>22</w:t>
            </w:r>
            <w:r>
              <w:rPr>
                <w:noProof/>
                <w:webHidden/>
              </w:rPr>
              <w:fldChar w:fldCharType="end"/>
            </w:r>
          </w:hyperlink>
        </w:p>
        <w:p w14:paraId="20327111" w14:textId="3355E77C" w:rsidR="00975FF7" w:rsidRDefault="00975FF7">
          <w:pPr>
            <w:pStyle w:val="Inhopg3"/>
            <w:rPr>
              <w:rFonts w:eastAsiaTheme="minorEastAsia"/>
              <w:noProof/>
              <w:color w:val="auto"/>
              <w:kern w:val="2"/>
              <w:sz w:val="24"/>
              <w:szCs w:val="24"/>
              <w:lang w:eastAsia="nl-BE"/>
              <w14:ligatures w14:val="standardContextual"/>
            </w:rPr>
          </w:pPr>
          <w:hyperlink w:anchor="_Toc187354126" w:history="1">
            <w:r w:rsidRPr="004E2448">
              <w:rPr>
                <w:rStyle w:val="Hyperlink"/>
                <w:noProof/>
              </w:rPr>
              <w:t>4.4.3</w:t>
            </w:r>
            <w:r>
              <w:rPr>
                <w:rFonts w:eastAsiaTheme="minorEastAsia"/>
                <w:noProof/>
                <w:color w:val="auto"/>
                <w:kern w:val="2"/>
                <w:sz w:val="24"/>
                <w:szCs w:val="24"/>
                <w:lang w:eastAsia="nl-BE"/>
                <w14:ligatures w14:val="standardContextual"/>
              </w:rPr>
              <w:tab/>
            </w:r>
            <w:r w:rsidRPr="004E2448">
              <w:rPr>
                <w:rStyle w:val="Hyperlink"/>
                <w:noProof/>
              </w:rPr>
              <w:t>Aandrijflijn</w:t>
            </w:r>
            <w:r>
              <w:rPr>
                <w:noProof/>
                <w:webHidden/>
              </w:rPr>
              <w:tab/>
            </w:r>
            <w:r>
              <w:rPr>
                <w:noProof/>
                <w:webHidden/>
              </w:rPr>
              <w:fldChar w:fldCharType="begin"/>
            </w:r>
            <w:r>
              <w:rPr>
                <w:noProof/>
                <w:webHidden/>
              </w:rPr>
              <w:instrText xml:space="preserve"> PAGEREF _Toc187354126 \h </w:instrText>
            </w:r>
            <w:r>
              <w:rPr>
                <w:noProof/>
                <w:webHidden/>
              </w:rPr>
            </w:r>
            <w:r>
              <w:rPr>
                <w:noProof/>
                <w:webHidden/>
              </w:rPr>
              <w:fldChar w:fldCharType="separate"/>
            </w:r>
            <w:r>
              <w:rPr>
                <w:noProof/>
                <w:webHidden/>
              </w:rPr>
              <w:t>22</w:t>
            </w:r>
            <w:r>
              <w:rPr>
                <w:noProof/>
                <w:webHidden/>
              </w:rPr>
              <w:fldChar w:fldCharType="end"/>
            </w:r>
          </w:hyperlink>
        </w:p>
        <w:p w14:paraId="4A2852A5" w14:textId="0D5E1449" w:rsidR="00975FF7" w:rsidRDefault="00975FF7">
          <w:pPr>
            <w:pStyle w:val="Inhopg3"/>
            <w:rPr>
              <w:rFonts w:eastAsiaTheme="minorEastAsia"/>
              <w:noProof/>
              <w:color w:val="auto"/>
              <w:kern w:val="2"/>
              <w:sz w:val="24"/>
              <w:szCs w:val="24"/>
              <w:lang w:eastAsia="nl-BE"/>
              <w14:ligatures w14:val="standardContextual"/>
            </w:rPr>
          </w:pPr>
          <w:hyperlink w:anchor="_Toc187354127" w:history="1">
            <w:r w:rsidRPr="004E2448">
              <w:rPr>
                <w:rStyle w:val="Hyperlink"/>
                <w:noProof/>
              </w:rPr>
              <w:t>4.4.4</w:t>
            </w:r>
            <w:r>
              <w:rPr>
                <w:rFonts w:eastAsiaTheme="minorEastAsia"/>
                <w:noProof/>
                <w:color w:val="auto"/>
                <w:kern w:val="2"/>
                <w:sz w:val="24"/>
                <w:szCs w:val="24"/>
                <w:lang w:eastAsia="nl-BE"/>
                <w14:ligatures w14:val="standardContextual"/>
              </w:rPr>
              <w:tab/>
            </w:r>
            <w:r w:rsidRPr="004E2448">
              <w:rPr>
                <w:rStyle w:val="Hyperlink"/>
                <w:noProof/>
              </w:rPr>
              <w:t>Elektronische systemen</w:t>
            </w:r>
            <w:r>
              <w:rPr>
                <w:noProof/>
                <w:webHidden/>
              </w:rPr>
              <w:tab/>
            </w:r>
            <w:r>
              <w:rPr>
                <w:noProof/>
                <w:webHidden/>
              </w:rPr>
              <w:fldChar w:fldCharType="begin"/>
            </w:r>
            <w:r>
              <w:rPr>
                <w:noProof/>
                <w:webHidden/>
              </w:rPr>
              <w:instrText xml:space="preserve"> PAGEREF _Toc187354127 \h </w:instrText>
            </w:r>
            <w:r>
              <w:rPr>
                <w:noProof/>
                <w:webHidden/>
              </w:rPr>
            </w:r>
            <w:r>
              <w:rPr>
                <w:noProof/>
                <w:webHidden/>
              </w:rPr>
              <w:fldChar w:fldCharType="separate"/>
            </w:r>
            <w:r>
              <w:rPr>
                <w:noProof/>
                <w:webHidden/>
              </w:rPr>
              <w:t>23</w:t>
            </w:r>
            <w:r>
              <w:rPr>
                <w:noProof/>
                <w:webHidden/>
              </w:rPr>
              <w:fldChar w:fldCharType="end"/>
            </w:r>
          </w:hyperlink>
        </w:p>
        <w:p w14:paraId="07F769FF" w14:textId="59A9824C" w:rsidR="00975FF7" w:rsidRDefault="00975FF7">
          <w:pPr>
            <w:pStyle w:val="Inhopg3"/>
            <w:rPr>
              <w:rFonts w:eastAsiaTheme="minorEastAsia"/>
              <w:noProof/>
              <w:color w:val="auto"/>
              <w:kern w:val="2"/>
              <w:sz w:val="24"/>
              <w:szCs w:val="24"/>
              <w:lang w:eastAsia="nl-BE"/>
              <w14:ligatures w14:val="standardContextual"/>
            </w:rPr>
          </w:pPr>
          <w:hyperlink w:anchor="_Toc187354128" w:history="1">
            <w:r w:rsidRPr="004E2448">
              <w:rPr>
                <w:rStyle w:val="Hyperlink"/>
                <w:noProof/>
              </w:rPr>
              <w:t>4.4.5</w:t>
            </w:r>
            <w:r>
              <w:rPr>
                <w:rFonts w:eastAsiaTheme="minorEastAsia"/>
                <w:noProof/>
                <w:color w:val="auto"/>
                <w:kern w:val="2"/>
                <w:sz w:val="24"/>
                <w:szCs w:val="24"/>
                <w:lang w:eastAsia="nl-BE"/>
                <w14:ligatures w14:val="standardContextual"/>
              </w:rPr>
              <w:tab/>
            </w:r>
            <w:r w:rsidRPr="004E2448">
              <w:rPr>
                <w:rStyle w:val="Hyperlink"/>
                <w:noProof/>
              </w:rPr>
              <w:t>Opbouwsystemen havenvoertuigen</w:t>
            </w:r>
            <w:r>
              <w:rPr>
                <w:noProof/>
                <w:webHidden/>
              </w:rPr>
              <w:tab/>
            </w:r>
            <w:r>
              <w:rPr>
                <w:noProof/>
                <w:webHidden/>
              </w:rPr>
              <w:fldChar w:fldCharType="begin"/>
            </w:r>
            <w:r>
              <w:rPr>
                <w:noProof/>
                <w:webHidden/>
              </w:rPr>
              <w:instrText xml:space="preserve"> PAGEREF _Toc187354128 \h </w:instrText>
            </w:r>
            <w:r>
              <w:rPr>
                <w:noProof/>
                <w:webHidden/>
              </w:rPr>
            </w:r>
            <w:r>
              <w:rPr>
                <w:noProof/>
                <w:webHidden/>
              </w:rPr>
              <w:fldChar w:fldCharType="separate"/>
            </w:r>
            <w:r>
              <w:rPr>
                <w:noProof/>
                <w:webHidden/>
              </w:rPr>
              <w:t>24</w:t>
            </w:r>
            <w:r>
              <w:rPr>
                <w:noProof/>
                <w:webHidden/>
              </w:rPr>
              <w:fldChar w:fldCharType="end"/>
            </w:r>
          </w:hyperlink>
        </w:p>
        <w:p w14:paraId="39AA1E40" w14:textId="1E46375F" w:rsidR="00975FF7" w:rsidRDefault="00975FF7">
          <w:pPr>
            <w:pStyle w:val="Inhopg3"/>
            <w:rPr>
              <w:rFonts w:eastAsiaTheme="minorEastAsia"/>
              <w:noProof/>
              <w:color w:val="auto"/>
              <w:kern w:val="2"/>
              <w:sz w:val="24"/>
              <w:szCs w:val="24"/>
              <w:lang w:eastAsia="nl-BE"/>
              <w14:ligatures w14:val="standardContextual"/>
            </w:rPr>
          </w:pPr>
          <w:hyperlink w:anchor="_Toc187354129" w:history="1">
            <w:r w:rsidRPr="004E2448">
              <w:rPr>
                <w:rStyle w:val="Hyperlink"/>
                <w:noProof/>
              </w:rPr>
              <w:t>4.4.6</w:t>
            </w:r>
            <w:r>
              <w:rPr>
                <w:rFonts w:eastAsiaTheme="minorEastAsia"/>
                <w:noProof/>
                <w:color w:val="auto"/>
                <w:kern w:val="2"/>
                <w:sz w:val="24"/>
                <w:szCs w:val="24"/>
                <w:lang w:eastAsia="nl-BE"/>
                <w14:ligatures w14:val="standardContextual"/>
              </w:rPr>
              <w:tab/>
            </w:r>
            <w:r w:rsidRPr="004E2448">
              <w:rPr>
                <w:rStyle w:val="Hyperlink"/>
                <w:noProof/>
              </w:rPr>
              <w:t>Getrokken havenvoertuigen</w:t>
            </w:r>
            <w:r>
              <w:rPr>
                <w:noProof/>
                <w:webHidden/>
              </w:rPr>
              <w:tab/>
            </w:r>
            <w:r>
              <w:rPr>
                <w:noProof/>
                <w:webHidden/>
              </w:rPr>
              <w:fldChar w:fldCharType="begin"/>
            </w:r>
            <w:r>
              <w:rPr>
                <w:noProof/>
                <w:webHidden/>
              </w:rPr>
              <w:instrText xml:space="preserve"> PAGEREF _Toc187354129 \h </w:instrText>
            </w:r>
            <w:r>
              <w:rPr>
                <w:noProof/>
                <w:webHidden/>
              </w:rPr>
            </w:r>
            <w:r>
              <w:rPr>
                <w:noProof/>
                <w:webHidden/>
              </w:rPr>
              <w:fldChar w:fldCharType="separate"/>
            </w:r>
            <w:r>
              <w:rPr>
                <w:noProof/>
                <w:webHidden/>
              </w:rPr>
              <w:t>24</w:t>
            </w:r>
            <w:r>
              <w:rPr>
                <w:noProof/>
                <w:webHidden/>
              </w:rPr>
              <w:fldChar w:fldCharType="end"/>
            </w:r>
          </w:hyperlink>
        </w:p>
        <w:p w14:paraId="4E574315" w14:textId="064F647E" w:rsidR="00975FF7" w:rsidRDefault="00975FF7">
          <w:pPr>
            <w:pStyle w:val="Inhopg2"/>
            <w:rPr>
              <w:rFonts w:eastAsiaTheme="minorEastAsia"/>
              <w:color w:val="auto"/>
              <w:kern w:val="2"/>
              <w:sz w:val="24"/>
              <w:szCs w:val="24"/>
              <w:lang w:eastAsia="nl-BE"/>
              <w14:ligatures w14:val="standardContextual"/>
            </w:rPr>
          </w:pPr>
          <w:hyperlink w:anchor="_Toc187354130" w:history="1">
            <w:r w:rsidRPr="004E2448">
              <w:rPr>
                <w:rStyle w:val="Hyperlink"/>
              </w:rPr>
              <w:t>4.5</w:t>
            </w:r>
            <w:r>
              <w:rPr>
                <w:rFonts w:eastAsiaTheme="minorEastAsia"/>
                <w:color w:val="auto"/>
                <w:kern w:val="2"/>
                <w:sz w:val="24"/>
                <w:szCs w:val="24"/>
                <w:lang w:eastAsia="nl-BE"/>
                <w14:ligatures w14:val="standardContextual"/>
              </w:rPr>
              <w:tab/>
            </w:r>
            <w:r w:rsidRPr="004E2448">
              <w:rPr>
                <w:rStyle w:val="Hyperlink"/>
              </w:rPr>
              <w:t>Onderhouden en herstellen van havenvoertuigen</w:t>
            </w:r>
            <w:r>
              <w:rPr>
                <w:webHidden/>
              </w:rPr>
              <w:tab/>
            </w:r>
            <w:r>
              <w:rPr>
                <w:webHidden/>
              </w:rPr>
              <w:fldChar w:fldCharType="begin"/>
            </w:r>
            <w:r>
              <w:rPr>
                <w:webHidden/>
              </w:rPr>
              <w:instrText xml:space="preserve"> PAGEREF _Toc187354130 \h </w:instrText>
            </w:r>
            <w:r>
              <w:rPr>
                <w:webHidden/>
              </w:rPr>
            </w:r>
            <w:r>
              <w:rPr>
                <w:webHidden/>
              </w:rPr>
              <w:fldChar w:fldCharType="separate"/>
            </w:r>
            <w:r>
              <w:rPr>
                <w:webHidden/>
              </w:rPr>
              <w:t>24</w:t>
            </w:r>
            <w:r>
              <w:rPr>
                <w:webHidden/>
              </w:rPr>
              <w:fldChar w:fldCharType="end"/>
            </w:r>
          </w:hyperlink>
        </w:p>
        <w:p w14:paraId="04B56190" w14:textId="15DA98EA" w:rsidR="00975FF7" w:rsidRDefault="00975FF7">
          <w:pPr>
            <w:pStyle w:val="Inhopg2"/>
            <w:rPr>
              <w:rFonts w:eastAsiaTheme="minorEastAsia"/>
              <w:color w:val="auto"/>
              <w:kern w:val="2"/>
              <w:sz w:val="24"/>
              <w:szCs w:val="24"/>
              <w:lang w:eastAsia="nl-BE"/>
              <w14:ligatures w14:val="standardContextual"/>
            </w:rPr>
          </w:pPr>
          <w:hyperlink w:anchor="_Toc187354131" w:history="1">
            <w:r w:rsidRPr="004E2448">
              <w:rPr>
                <w:rStyle w:val="Hyperlink"/>
              </w:rPr>
              <w:t>4.6</w:t>
            </w:r>
            <w:r>
              <w:rPr>
                <w:rFonts w:eastAsiaTheme="minorEastAsia"/>
                <w:color w:val="auto"/>
                <w:kern w:val="2"/>
                <w:sz w:val="24"/>
                <w:szCs w:val="24"/>
                <w:lang w:eastAsia="nl-BE"/>
                <w14:ligatures w14:val="standardContextual"/>
              </w:rPr>
              <w:tab/>
            </w:r>
            <w:r w:rsidRPr="004E2448">
              <w:rPr>
                <w:rStyle w:val="Hyperlink"/>
              </w:rPr>
              <w:t>Diagnose</w:t>
            </w:r>
            <w:r>
              <w:rPr>
                <w:webHidden/>
              </w:rPr>
              <w:tab/>
            </w:r>
            <w:r>
              <w:rPr>
                <w:webHidden/>
              </w:rPr>
              <w:fldChar w:fldCharType="begin"/>
            </w:r>
            <w:r>
              <w:rPr>
                <w:webHidden/>
              </w:rPr>
              <w:instrText xml:space="preserve"> PAGEREF _Toc187354131 \h </w:instrText>
            </w:r>
            <w:r>
              <w:rPr>
                <w:webHidden/>
              </w:rPr>
            </w:r>
            <w:r>
              <w:rPr>
                <w:webHidden/>
              </w:rPr>
              <w:fldChar w:fldCharType="separate"/>
            </w:r>
            <w:r>
              <w:rPr>
                <w:webHidden/>
              </w:rPr>
              <w:t>25</w:t>
            </w:r>
            <w:r>
              <w:rPr>
                <w:webHidden/>
              </w:rPr>
              <w:fldChar w:fldCharType="end"/>
            </w:r>
          </w:hyperlink>
        </w:p>
        <w:p w14:paraId="3D6C7820" w14:textId="25D6DD54" w:rsidR="00975FF7" w:rsidRDefault="00975FF7">
          <w:pPr>
            <w:pStyle w:val="Inhopg1"/>
            <w:rPr>
              <w:rFonts w:eastAsiaTheme="minorEastAsia"/>
              <w:b w:val="0"/>
              <w:noProof/>
              <w:color w:val="auto"/>
              <w:kern w:val="2"/>
              <w:szCs w:val="24"/>
              <w:lang w:eastAsia="nl-BE"/>
              <w14:ligatures w14:val="standardContextual"/>
            </w:rPr>
          </w:pPr>
          <w:hyperlink w:anchor="_Toc187354132" w:history="1">
            <w:r w:rsidRPr="004E2448">
              <w:rPr>
                <w:rStyle w:val="Hyperlink"/>
                <w:noProof/>
              </w:rPr>
              <w:t>5</w:t>
            </w:r>
            <w:r>
              <w:rPr>
                <w:rFonts w:eastAsiaTheme="minorEastAsia"/>
                <w:b w:val="0"/>
                <w:noProof/>
                <w:color w:val="auto"/>
                <w:kern w:val="2"/>
                <w:szCs w:val="24"/>
                <w:lang w:eastAsia="nl-BE"/>
                <w14:ligatures w14:val="standardContextual"/>
              </w:rPr>
              <w:tab/>
            </w:r>
            <w:r w:rsidRPr="004E2448">
              <w:rPr>
                <w:rStyle w:val="Hyperlink"/>
                <w:noProof/>
              </w:rPr>
              <w:t>Basisuitrusting</w:t>
            </w:r>
            <w:r>
              <w:rPr>
                <w:noProof/>
                <w:webHidden/>
              </w:rPr>
              <w:tab/>
            </w:r>
            <w:r>
              <w:rPr>
                <w:noProof/>
                <w:webHidden/>
              </w:rPr>
              <w:fldChar w:fldCharType="begin"/>
            </w:r>
            <w:r>
              <w:rPr>
                <w:noProof/>
                <w:webHidden/>
              </w:rPr>
              <w:instrText xml:space="preserve"> PAGEREF _Toc187354132 \h </w:instrText>
            </w:r>
            <w:r>
              <w:rPr>
                <w:noProof/>
                <w:webHidden/>
              </w:rPr>
            </w:r>
            <w:r>
              <w:rPr>
                <w:noProof/>
                <w:webHidden/>
              </w:rPr>
              <w:fldChar w:fldCharType="separate"/>
            </w:r>
            <w:r>
              <w:rPr>
                <w:noProof/>
                <w:webHidden/>
              </w:rPr>
              <w:t>27</w:t>
            </w:r>
            <w:r>
              <w:rPr>
                <w:noProof/>
                <w:webHidden/>
              </w:rPr>
              <w:fldChar w:fldCharType="end"/>
            </w:r>
          </w:hyperlink>
        </w:p>
        <w:p w14:paraId="054940EA" w14:textId="7FEA299C" w:rsidR="00975FF7" w:rsidRDefault="00975FF7">
          <w:pPr>
            <w:pStyle w:val="Inhopg2"/>
            <w:rPr>
              <w:rFonts w:eastAsiaTheme="minorEastAsia"/>
              <w:color w:val="auto"/>
              <w:kern w:val="2"/>
              <w:sz w:val="24"/>
              <w:szCs w:val="24"/>
              <w:lang w:eastAsia="nl-BE"/>
              <w14:ligatures w14:val="standardContextual"/>
            </w:rPr>
          </w:pPr>
          <w:hyperlink w:anchor="_Toc187354133" w:history="1">
            <w:r w:rsidRPr="004E2448">
              <w:rPr>
                <w:rStyle w:val="Hyperlink"/>
              </w:rPr>
              <w:t>5.1</w:t>
            </w:r>
            <w:r>
              <w:rPr>
                <w:rFonts w:eastAsiaTheme="minorEastAsia"/>
                <w:color w:val="auto"/>
                <w:kern w:val="2"/>
                <w:sz w:val="24"/>
                <w:szCs w:val="24"/>
                <w:lang w:eastAsia="nl-BE"/>
                <w14:ligatures w14:val="standardContextual"/>
              </w:rPr>
              <w:tab/>
            </w:r>
            <w:r w:rsidRPr="004E2448">
              <w:rPr>
                <w:rStyle w:val="Hyperlink"/>
              </w:rPr>
              <w:t>Infrastructuur</w:t>
            </w:r>
            <w:r>
              <w:rPr>
                <w:webHidden/>
              </w:rPr>
              <w:tab/>
            </w:r>
            <w:r>
              <w:rPr>
                <w:webHidden/>
              </w:rPr>
              <w:fldChar w:fldCharType="begin"/>
            </w:r>
            <w:r>
              <w:rPr>
                <w:webHidden/>
              </w:rPr>
              <w:instrText xml:space="preserve"> PAGEREF _Toc187354133 \h </w:instrText>
            </w:r>
            <w:r>
              <w:rPr>
                <w:webHidden/>
              </w:rPr>
            </w:r>
            <w:r>
              <w:rPr>
                <w:webHidden/>
              </w:rPr>
              <w:fldChar w:fldCharType="separate"/>
            </w:r>
            <w:r>
              <w:rPr>
                <w:webHidden/>
              </w:rPr>
              <w:t>27</w:t>
            </w:r>
            <w:r>
              <w:rPr>
                <w:webHidden/>
              </w:rPr>
              <w:fldChar w:fldCharType="end"/>
            </w:r>
          </w:hyperlink>
        </w:p>
        <w:p w14:paraId="664C09F4" w14:textId="74BE970C" w:rsidR="00975FF7" w:rsidRDefault="00975FF7">
          <w:pPr>
            <w:pStyle w:val="Inhopg2"/>
            <w:rPr>
              <w:rFonts w:eastAsiaTheme="minorEastAsia"/>
              <w:color w:val="auto"/>
              <w:kern w:val="2"/>
              <w:sz w:val="24"/>
              <w:szCs w:val="24"/>
              <w:lang w:eastAsia="nl-BE"/>
              <w14:ligatures w14:val="standardContextual"/>
            </w:rPr>
          </w:pPr>
          <w:hyperlink w:anchor="_Toc187354134" w:history="1">
            <w:r w:rsidRPr="004E2448">
              <w:rPr>
                <w:rStyle w:val="Hyperlink"/>
              </w:rPr>
              <w:t>5.2</w:t>
            </w:r>
            <w:r>
              <w:rPr>
                <w:rFonts w:eastAsiaTheme="minorEastAsia"/>
                <w:color w:val="auto"/>
                <w:kern w:val="2"/>
                <w:sz w:val="24"/>
                <w:szCs w:val="24"/>
                <w:lang w:eastAsia="nl-BE"/>
                <w14:ligatures w14:val="standardContextual"/>
              </w:rPr>
              <w:tab/>
            </w:r>
            <w:r w:rsidRPr="004E2448">
              <w:rPr>
                <w:rStyle w:val="Hyperlink"/>
              </w:rPr>
              <w:t>Materiaal, toestellen, machines en gereedschappen</w:t>
            </w:r>
            <w:r>
              <w:rPr>
                <w:webHidden/>
              </w:rPr>
              <w:tab/>
            </w:r>
            <w:r>
              <w:rPr>
                <w:webHidden/>
              </w:rPr>
              <w:fldChar w:fldCharType="begin"/>
            </w:r>
            <w:r>
              <w:rPr>
                <w:webHidden/>
              </w:rPr>
              <w:instrText xml:space="preserve"> PAGEREF _Toc187354134 \h </w:instrText>
            </w:r>
            <w:r>
              <w:rPr>
                <w:webHidden/>
              </w:rPr>
            </w:r>
            <w:r>
              <w:rPr>
                <w:webHidden/>
              </w:rPr>
              <w:fldChar w:fldCharType="separate"/>
            </w:r>
            <w:r>
              <w:rPr>
                <w:webHidden/>
              </w:rPr>
              <w:t>27</w:t>
            </w:r>
            <w:r>
              <w:rPr>
                <w:webHidden/>
              </w:rPr>
              <w:fldChar w:fldCharType="end"/>
            </w:r>
          </w:hyperlink>
        </w:p>
        <w:p w14:paraId="0E26B148" w14:textId="11F4A2F6" w:rsidR="00975FF7" w:rsidRDefault="00975FF7">
          <w:pPr>
            <w:pStyle w:val="Inhopg2"/>
            <w:rPr>
              <w:rFonts w:eastAsiaTheme="minorEastAsia"/>
              <w:color w:val="auto"/>
              <w:kern w:val="2"/>
              <w:sz w:val="24"/>
              <w:szCs w:val="24"/>
              <w:lang w:eastAsia="nl-BE"/>
              <w14:ligatures w14:val="standardContextual"/>
            </w:rPr>
          </w:pPr>
          <w:hyperlink w:anchor="_Toc187354135" w:history="1">
            <w:r w:rsidRPr="004E2448">
              <w:rPr>
                <w:rStyle w:val="Hyperlink"/>
              </w:rPr>
              <w:t>5.3</w:t>
            </w:r>
            <w:r>
              <w:rPr>
                <w:rFonts w:eastAsiaTheme="minorEastAsia"/>
                <w:color w:val="auto"/>
                <w:kern w:val="2"/>
                <w:sz w:val="24"/>
                <w:szCs w:val="24"/>
                <w:lang w:eastAsia="nl-BE"/>
                <w14:ligatures w14:val="standardContextual"/>
              </w:rPr>
              <w:tab/>
            </w:r>
            <w:r w:rsidRPr="004E2448">
              <w:rPr>
                <w:rStyle w:val="Hyperlink"/>
              </w:rPr>
              <w:t>Materiaal en gereedschappen waarover elke leerling moet beschikken</w:t>
            </w:r>
            <w:r>
              <w:rPr>
                <w:webHidden/>
              </w:rPr>
              <w:tab/>
            </w:r>
            <w:r>
              <w:rPr>
                <w:webHidden/>
              </w:rPr>
              <w:fldChar w:fldCharType="begin"/>
            </w:r>
            <w:r>
              <w:rPr>
                <w:webHidden/>
              </w:rPr>
              <w:instrText xml:space="preserve"> PAGEREF _Toc187354135 \h </w:instrText>
            </w:r>
            <w:r>
              <w:rPr>
                <w:webHidden/>
              </w:rPr>
            </w:r>
            <w:r>
              <w:rPr>
                <w:webHidden/>
              </w:rPr>
              <w:fldChar w:fldCharType="separate"/>
            </w:r>
            <w:r>
              <w:rPr>
                <w:webHidden/>
              </w:rPr>
              <w:t>28</w:t>
            </w:r>
            <w:r>
              <w:rPr>
                <w:webHidden/>
              </w:rPr>
              <w:fldChar w:fldCharType="end"/>
            </w:r>
          </w:hyperlink>
        </w:p>
        <w:p w14:paraId="7D6BD040" w14:textId="2AC74A5E" w:rsidR="00975FF7" w:rsidRDefault="00975FF7">
          <w:pPr>
            <w:pStyle w:val="Inhopg1"/>
            <w:rPr>
              <w:rFonts w:eastAsiaTheme="minorEastAsia"/>
              <w:b w:val="0"/>
              <w:noProof/>
              <w:color w:val="auto"/>
              <w:kern w:val="2"/>
              <w:szCs w:val="24"/>
              <w:lang w:eastAsia="nl-BE"/>
              <w14:ligatures w14:val="standardContextual"/>
            </w:rPr>
          </w:pPr>
          <w:hyperlink w:anchor="_Toc187354136" w:history="1">
            <w:r w:rsidRPr="004E2448">
              <w:rPr>
                <w:rStyle w:val="Hyperlink"/>
                <w:noProof/>
              </w:rPr>
              <w:t>6</w:t>
            </w:r>
            <w:r>
              <w:rPr>
                <w:rFonts w:eastAsiaTheme="minorEastAsia"/>
                <w:b w:val="0"/>
                <w:noProof/>
                <w:color w:val="auto"/>
                <w:kern w:val="2"/>
                <w:szCs w:val="24"/>
                <w:lang w:eastAsia="nl-BE"/>
                <w14:ligatures w14:val="standardContextual"/>
              </w:rPr>
              <w:tab/>
            </w:r>
            <w:r w:rsidRPr="004E2448">
              <w:rPr>
                <w:rStyle w:val="Hyperlink"/>
                <w:noProof/>
              </w:rPr>
              <w:t>Glossarium</w:t>
            </w:r>
            <w:r>
              <w:rPr>
                <w:noProof/>
                <w:webHidden/>
              </w:rPr>
              <w:tab/>
            </w:r>
            <w:r>
              <w:rPr>
                <w:noProof/>
                <w:webHidden/>
              </w:rPr>
              <w:fldChar w:fldCharType="begin"/>
            </w:r>
            <w:r>
              <w:rPr>
                <w:noProof/>
                <w:webHidden/>
              </w:rPr>
              <w:instrText xml:space="preserve"> PAGEREF _Toc187354136 \h </w:instrText>
            </w:r>
            <w:r>
              <w:rPr>
                <w:noProof/>
                <w:webHidden/>
              </w:rPr>
            </w:r>
            <w:r>
              <w:rPr>
                <w:noProof/>
                <w:webHidden/>
              </w:rPr>
              <w:fldChar w:fldCharType="separate"/>
            </w:r>
            <w:r>
              <w:rPr>
                <w:noProof/>
                <w:webHidden/>
              </w:rPr>
              <w:t>28</w:t>
            </w:r>
            <w:r>
              <w:rPr>
                <w:noProof/>
                <w:webHidden/>
              </w:rPr>
              <w:fldChar w:fldCharType="end"/>
            </w:r>
          </w:hyperlink>
        </w:p>
        <w:p w14:paraId="2C2110D3" w14:textId="6A25F0E0" w:rsidR="00975FF7" w:rsidRDefault="00975FF7">
          <w:pPr>
            <w:pStyle w:val="Inhopg1"/>
            <w:rPr>
              <w:rFonts w:eastAsiaTheme="minorEastAsia"/>
              <w:b w:val="0"/>
              <w:noProof/>
              <w:color w:val="auto"/>
              <w:kern w:val="2"/>
              <w:szCs w:val="24"/>
              <w:lang w:eastAsia="nl-BE"/>
              <w14:ligatures w14:val="standardContextual"/>
            </w:rPr>
          </w:pPr>
          <w:hyperlink w:anchor="_Toc187354137" w:history="1">
            <w:r w:rsidRPr="004E2448">
              <w:rPr>
                <w:rStyle w:val="Hyperlink"/>
                <w:noProof/>
              </w:rPr>
              <w:t>7</w:t>
            </w:r>
            <w:r>
              <w:rPr>
                <w:rFonts w:eastAsiaTheme="minorEastAsia"/>
                <w:b w:val="0"/>
                <w:noProof/>
                <w:color w:val="auto"/>
                <w:kern w:val="2"/>
                <w:szCs w:val="24"/>
                <w:lang w:eastAsia="nl-BE"/>
                <w14:ligatures w14:val="standardContextual"/>
              </w:rPr>
              <w:tab/>
            </w:r>
            <w:r w:rsidRPr="004E2448">
              <w:rPr>
                <w:rStyle w:val="Hyperlink"/>
                <w:noProof/>
              </w:rPr>
              <w:t>Concordantie</w:t>
            </w:r>
            <w:r>
              <w:rPr>
                <w:noProof/>
                <w:webHidden/>
              </w:rPr>
              <w:tab/>
            </w:r>
            <w:r>
              <w:rPr>
                <w:noProof/>
                <w:webHidden/>
              </w:rPr>
              <w:fldChar w:fldCharType="begin"/>
            </w:r>
            <w:r>
              <w:rPr>
                <w:noProof/>
                <w:webHidden/>
              </w:rPr>
              <w:instrText xml:space="preserve"> PAGEREF _Toc187354137 \h </w:instrText>
            </w:r>
            <w:r>
              <w:rPr>
                <w:noProof/>
                <w:webHidden/>
              </w:rPr>
            </w:r>
            <w:r>
              <w:rPr>
                <w:noProof/>
                <w:webHidden/>
              </w:rPr>
              <w:fldChar w:fldCharType="separate"/>
            </w:r>
            <w:r>
              <w:rPr>
                <w:noProof/>
                <w:webHidden/>
              </w:rPr>
              <w:t>30</w:t>
            </w:r>
            <w:r>
              <w:rPr>
                <w:noProof/>
                <w:webHidden/>
              </w:rPr>
              <w:fldChar w:fldCharType="end"/>
            </w:r>
          </w:hyperlink>
        </w:p>
        <w:p w14:paraId="0B8F45F3" w14:textId="488359D0" w:rsidR="00975FF7" w:rsidRDefault="00975FF7">
          <w:pPr>
            <w:pStyle w:val="Inhopg2"/>
            <w:rPr>
              <w:rFonts w:eastAsiaTheme="minorEastAsia"/>
              <w:color w:val="auto"/>
              <w:kern w:val="2"/>
              <w:sz w:val="24"/>
              <w:szCs w:val="24"/>
              <w:lang w:eastAsia="nl-BE"/>
              <w14:ligatures w14:val="standardContextual"/>
            </w:rPr>
          </w:pPr>
          <w:hyperlink w:anchor="_Toc187354138" w:history="1">
            <w:r w:rsidRPr="004E2448">
              <w:rPr>
                <w:rStyle w:val="Hyperlink"/>
              </w:rPr>
              <w:t>7.1</w:t>
            </w:r>
            <w:r>
              <w:rPr>
                <w:rFonts w:eastAsiaTheme="minorEastAsia"/>
                <w:color w:val="auto"/>
                <w:kern w:val="2"/>
                <w:sz w:val="24"/>
                <w:szCs w:val="24"/>
                <w:lang w:eastAsia="nl-BE"/>
                <w14:ligatures w14:val="standardContextual"/>
              </w:rPr>
              <w:tab/>
            </w:r>
            <w:r w:rsidRPr="004E2448">
              <w:rPr>
                <w:rStyle w:val="Hyperlink"/>
              </w:rPr>
              <w:t>Concordantietabel</w:t>
            </w:r>
            <w:r>
              <w:rPr>
                <w:webHidden/>
              </w:rPr>
              <w:tab/>
            </w:r>
            <w:r>
              <w:rPr>
                <w:webHidden/>
              </w:rPr>
              <w:fldChar w:fldCharType="begin"/>
            </w:r>
            <w:r>
              <w:rPr>
                <w:webHidden/>
              </w:rPr>
              <w:instrText xml:space="preserve"> PAGEREF _Toc187354138 \h </w:instrText>
            </w:r>
            <w:r>
              <w:rPr>
                <w:webHidden/>
              </w:rPr>
            </w:r>
            <w:r>
              <w:rPr>
                <w:webHidden/>
              </w:rPr>
              <w:fldChar w:fldCharType="separate"/>
            </w:r>
            <w:r>
              <w:rPr>
                <w:webHidden/>
              </w:rPr>
              <w:t>30</w:t>
            </w:r>
            <w:r>
              <w:rPr>
                <w:webHidden/>
              </w:rPr>
              <w:fldChar w:fldCharType="end"/>
            </w:r>
          </w:hyperlink>
        </w:p>
        <w:p w14:paraId="127B1FD8" w14:textId="01E55086" w:rsidR="00975FF7" w:rsidRDefault="00975FF7">
          <w:pPr>
            <w:pStyle w:val="Inhopg2"/>
            <w:rPr>
              <w:rFonts w:eastAsiaTheme="minorEastAsia"/>
              <w:color w:val="auto"/>
              <w:kern w:val="2"/>
              <w:sz w:val="24"/>
              <w:szCs w:val="24"/>
              <w:lang w:eastAsia="nl-BE"/>
              <w14:ligatures w14:val="standardContextual"/>
            </w:rPr>
          </w:pPr>
          <w:hyperlink w:anchor="_Toc187354139" w:history="1">
            <w:r w:rsidRPr="004E2448">
              <w:rPr>
                <w:rStyle w:val="Hyperlink"/>
              </w:rPr>
              <w:t>7.2</w:t>
            </w:r>
            <w:r>
              <w:rPr>
                <w:rFonts w:eastAsiaTheme="minorEastAsia"/>
                <w:color w:val="auto"/>
                <w:kern w:val="2"/>
                <w:sz w:val="24"/>
                <w:szCs w:val="24"/>
                <w:lang w:eastAsia="nl-BE"/>
                <w14:ligatures w14:val="standardContextual"/>
              </w:rPr>
              <w:tab/>
            </w:r>
            <w:r w:rsidRPr="004E2448">
              <w:rPr>
                <w:rStyle w:val="Hyperlink"/>
              </w:rPr>
              <w:t>Doelen die leiden naar een of meer beroepskwalificaties</w:t>
            </w:r>
            <w:r>
              <w:rPr>
                <w:webHidden/>
              </w:rPr>
              <w:tab/>
            </w:r>
            <w:r>
              <w:rPr>
                <w:webHidden/>
              </w:rPr>
              <w:fldChar w:fldCharType="begin"/>
            </w:r>
            <w:r>
              <w:rPr>
                <w:webHidden/>
              </w:rPr>
              <w:instrText xml:space="preserve"> PAGEREF _Toc187354139 \h </w:instrText>
            </w:r>
            <w:r>
              <w:rPr>
                <w:webHidden/>
              </w:rPr>
            </w:r>
            <w:r>
              <w:rPr>
                <w:webHidden/>
              </w:rPr>
              <w:fldChar w:fldCharType="separate"/>
            </w:r>
            <w:r>
              <w:rPr>
                <w:webHidden/>
              </w:rPr>
              <w:t>31</w:t>
            </w:r>
            <w:r>
              <w:rPr>
                <w:webHidden/>
              </w:rPr>
              <w:fldChar w:fldCharType="end"/>
            </w:r>
          </w:hyperlink>
        </w:p>
        <w:p w14:paraId="7D106739" w14:textId="18816D86" w:rsidR="006D3E59" w:rsidRDefault="009455E2" w:rsidP="009455E2">
          <w:pPr>
            <w:pStyle w:val="Inhopg1"/>
          </w:pPr>
          <w:r>
            <w:rPr>
              <w:b w:val="0"/>
              <w:bCs/>
              <w:lang w:val="nl-NL"/>
            </w:rPr>
            <w:fldChar w:fldCharType="end"/>
          </w:r>
        </w:p>
      </w:sdtContent>
    </w:sdt>
    <w:p w14:paraId="7954E665" w14:textId="65B01D12" w:rsidR="006D3E59" w:rsidRDefault="006D3E59" w:rsidP="009D7B9E"/>
    <w:sectPr w:rsidR="006D3E59" w:rsidSect="00A77C88">
      <w:headerReference w:type="even" r:id="rId32"/>
      <w:headerReference w:type="default" r:id="rId33"/>
      <w:footerReference w:type="default" r:id="rId34"/>
      <w:headerReference w:type="first" r:id="rId35"/>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12D69" w14:textId="77777777" w:rsidR="000F0A5B" w:rsidRDefault="000F0A5B" w:rsidP="00467BFD">
      <w:r>
        <w:separator/>
      </w:r>
    </w:p>
  </w:endnote>
  <w:endnote w:type="continuationSeparator" w:id="0">
    <w:p w14:paraId="380851B0" w14:textId="77777777" w:rsidR="000F0A5B" w:rsidRDefault="000F0A5B" w:rsidP="00467BFD">
      <w:r>
        <w:continuationSeparator/>
      </w:r>
    </w:p>
  </w:endnote>
  <w:endnote w:type="continuationNotice" w:id="1">
    <w:p w14:paraId="58861C62" w14:textId="77777777" w:rsidR="000F0A5B" w:rsidRDefault="000F0A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DDA4C" w14:textId="10A0FB81"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CB4B5A">
      <w:rPr>
        <w:noProof/>
      </w:rPr>
      <w:t>1/03/2026</w:t>
    </w:r>
    <w:r>
      <w:rPr>
        <w:noProof/>
      </w:rPr>
      <w:fldChar w:fldCharType="end"/>
    </w:r>
    <w:r>
      <w:tab/>
    </w:r>
    <w:r>
      <w:rPr>
        <w:noProof/>
      </w:rPr>
      <w:fldChar w:fldCharType="begin"/>
    </w:r>
    <w:r>
      <w:rPr>
        <w:noProof/>
      </w:rPr>
      <w:instrText xml:space="preserve"> STYLEREF  Titel  \* MERGEFORMAT </w:instrText>
    </w:r>
    <w:r>
      <w:rPr>
        <w:noProof/>
      </w:rPr>
      <w:fldChar w:fldCharType="separate"/>
    </w:r>
    <w:r w:rsidR="004778F3">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B9333" w14:textId="62FFDD85" w:rsidR="00060480" w:rsidRDefault="00060480" w:rsidP="00467BFD">
    <w:r>
      <w:rPr>
        <w:noProof/>
      </w:rPr>
      <w:fldChar w:fldCharType="begin"/>
    </w:r>
    <w:r>
      <w:rPr>
        <w:noProof/>
      </w:rPr>
      <w:instrText xml:space="preserve"> STYLEREF  Titel  \* MERGEFORMAT </w:instrText>
    </w:r>
    <w:r>
      <w:rPr>
        <w:noProof/>
      </w:rPr>
      <w:fldChar w:fldCharType="separate"/>
    </w:r>
    <w:r w:rsidR="004778F3">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CB4B5A">
      <w:rPr>
        <w:noProof/>
      </w:rPr>
      <w:t>1/03/2026</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0E5A2" w14:textId="53318F2F"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4778F3">
      <w:rPr>
        <w:sz w:val="20"/>
        <w:szCs w:val="20"/>
      </w:rPr>
      <w:t>Polyvalent technieker havenvoertuigen</w:t>
    </w:r>
    <w:r w:rsidR="00A77C88">
      <w:rPr>
        <w:sz w:val="20"/>
        <w:szCs w:val="20"/>
      </w:rPr>
      <w:t xml:space="preserve"> (versie </w:t>
    </w:r>
    <w:r w:rsidR="003750EC">
      <w:rPr>
        <w:sz w:val="20"/>
        <w:szCs w:val="20"/>
      </w:rPr>
      <w:t>januari</w:t>
    </w:r>
    <w:r w:rsidR="00A77C88">
      <w:rPr>
        <w:sz w:val="20"/>
        <w:szCs w:val="20"/>
      </w:rPr>
      <w:t xml:space="preserve"> 202</w:t>
    </w:r>
    <w:r w:rsidR="003750EC">
      <w:rPr>
        <w:sz w:val="20"/>
        <w:szCs w:val="20"/>
      </w:rPr>
      <w:t>5</w:t>
    </w:r>
    <w:r w:rsidR="00A77C88">
      <w:rPr>
        <w:sz w:val="20"/>
        <w:szCs w:val="20"/>
      </w:rPr>
      <w:t>)</w:t>
    </w:r>
  </w:p>
  <w:p w14:paraId="0AE645EE" w14:textId="6196CAE9" w:rsidR="00060480" w:rsidRPr="00DF29FA" w:rsidRDefault="004778F3" w:rsidP="000C67EC">
    <w:pPr>
      <w:tabs>
        <w:tab w:val="right" w:pos="9638"/>
      </w:tabs>
      <w:spacing w:after="0"/>
      <w:rPr>
        <w:sz w:val="20"/>
        <w:szCs w:val="20"/>
      </w:rPr>
    </w:pPr>
    <w:r>
      <w:rPr>
        <w:sz w:val="20"/>
        <w:szCs w:val="20"/>
      </w:rPr>
      <w:t>VII-PTH</w:t>
    </w:r>
    <w:r w:rsidR="00060480" w:rsidRPr="00DF29FA">
      <w:rPr>
        <w:sz w:val="20"/>
        <w:szCs w:val="20"/>
      </w:rPr>
      <w:tab/>
    </w:r>
    <w:r w:rsidR="005A742D">
      <w:rPr>
        <w:sz w:val="20"/>
        <w:szCs w:val="20"/>
      </w:rPr>
      <w:t>D/202</w:t>
    </w:r>
    <w:r w:rsidR="003750EC">
      <w:rPr>
        <w:sz w:val="20"/>
        <w:szCs w:val="20"/>
      </w:rPr>
      <w:t>5</w:t>
    </w:r>
    <w:r w:rsidR="005A742D">
      <w:rPr>
        <w:sz w:val="20"/>
        <w:szCs w:val="20"/>
      </w:rPr>
      <w:t>/13.758/</w:t>
    </w:r>
    <w:r w:rsidR="00D64168">
      <w:rPr>
        <w:sz w:val="20"/>
        <w:szCs w:val="20"/>
      </w:rPr>
      <w:t>073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A6D03" w14:textId="35F4D0F3" w:rsidR="00060480" w:rsidRPr="00DF29FA" w:rsidRDefault="00060480" w:rsidP="00533E04">
    <w:pPr>
      <w:tabs>
        <w:tab w:val="right" w:pos="9639"/>
      </w:tabs>
      <w:spacing w:after="0"/>
      <w:rPr>
        <w:sz w:val="20"/>
        <w:szCs w:val="20"/>
      </w:rPr>
    </w:pPr>
    <w:bookmarkStart w:id="114" w:name="_Hlk58583203"/>
    <w:bookmarkStart w:id="115" w:name="_Hlk58583204"/>
    <w:r w:rsidRPr="00DF29FA">
      <w:rPr>
        <w:noProof/>
        <w:sz w:val="20"/>
        <w:szCs w:val="20"/>
        <w:lang w:eastAsia="nl-BE"/>
      </w:rPr>
      <w:drawing>
        <wp:anchor distT="0" distB="0" distL="114300" distR="114300" simplePos="0" relativeHeight="251658240" behindDoc="1" locked="0" layoutInCell="1" allowOverlap="1" wp14:anchorId="072799B7" wp14:editId="1540A3A7">
          <wp:simplePos x="0" y="0"/>
          <wp:positionH relativeFrom="page">
            <wp:align>right</wp:align>
          </wp:positionH>
          <wp:positionV relativeFrom="paragraph">
            <wp:posOffset>-691515</wp:posOffset>
          </wp:positionV>
          <wp:extent cx="540000" cy="1004400"/>
          <wp:effectExtent l="0" t="0" r="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778F3">
      <w:rPr>
        <w:noProof/>
        <w:sz w:val="20"/>
        <w:szCs w:val="20"/>
        <w:lang w:eastAsia="nl-BE"/>
      </w:rPr>
      <w:t>Polyvalent technieker havenvoertuigen</w:t>
    </w:r>
    <w:r w:rsidR="00A77C88">
      <w:rPr>
        <w:sz w:val="20"/>
        <w:szCs w:val="20"/>
      </w:rPr>
      <w:t xml:space="preserve"> (versie </w:t>
    </w:r>
    <w:r w:rsidR="003750EC">
      <w:rPr>
        <w:sz w:val="20"/>
        <w:szCs w:val="20"/>
      </w:rPr>
      <w:t>januari</w:t>
    </w:r>
    <w:r w:rsidR="00A77C88">
      <w:rPr>
        <w:sz w:val="20"/>
        <w:szCs w:val="20"/>
      </w:rPr>
      <w:t xml:space="preserve"> 202</w:t>
    </w:r>
    <w:r w:rsidR="003750EC">
      <w:rPr>
        <w:sz w:val="20"/>
        <w:szCs w:val="20"/>
      </w:rPr>
      <w:t>5</w:t>
    </w:r>
    <w:r w:rsidR="00A77C88">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1794EC3A" w14:textId="52861AAF" w:rsidR="00060480" w:rsidRDefault="005A742D" w:rsidP="00F91861">
    <w:pPr>
      <w:tabs>
        <w:tab w:val="right" w:pos="9638"/>
      </w:tabs>
      <w:spacing w:after="0"/>
    </w:pPr>
    <w:r>
      <w:rPr>
        <w:sz w:val="20"/>
        <w:szCs w:val="20"/>
      </w:rPr>
      <w:t>D/202</w:t>
    </w:r>
    <w:r w:rsidR="003750EC">
      <w:rPr>
        <w:sz w:val="20"/>
        <w:szCs w:val="20"/>
      </w:rPr>
      <w:t>5</w:t>
    </w:r>
    <w:r>
      <w:rPr>
        <w:sz w:val="20"/>
        <w:szCs w:val="20"/>
      </w:rPr>
      <w:t>/13.758/</w:t>
    </w:r>
    <w:r w:rsidR="00D64168">
      <w:rPr>
        <w:sz w:val="20"/>
        <w:szCs w:val="20"/>
      </w:rPr>
      <w:t>073</w:t>
    </w:r>
    <w:r w:rsidR="00060480">
      <w:rPr>
        <w:sz w:val="20"/>
        <w:szCs w:val="20"/>
      </w:rPr>
      <w:tab/>
    </w:r>
    <w:bookmarkEnd w:id="114"/>
    <w:bookmarkEnd w:id="115"/>
    <w:r w:rsidR="004778F3">
      <w:rPr>
        <w:sz w:val="20"/>
        <w:szCs w:val="20"/>
      </w:rPr>
      <w:t>VII-PTH</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680FC"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E18E1" w14:textId="77777777" w:rsidR="000F0A5B" w:rsidRDefault="000F0A5B" w:rsidP="00467BFD">
      <w:r>
        <w:separator/>
      </w:r>
    </w:p>
  </w:footnote>
  <w:footnote w:type="continuationSeparator" w:id="0">
    <w:p w14:paraId="1DD10949" w14:textId="77777777" w:rsidR="000F0A5B" w:rsidRDefault="000F0A5B" w:rsidP="00467BFD">
      <w:r>
        <w:continuationSeparator/>
      </w:r>
    </w:p>
  </w:footnote>
  <w:footnote w:type="continuationNotice" w:id="1">
    <w:p w14:paraId="6895323F" w14:textId="77777777" w:rsidR="000F0A5B" w:rsidRDefault="000F0A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042BE" w14:textId="19AE45B7" w:rsidR="00533E62" w:rsidRDefault="00533E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6BDBA" w14:textId="4DB52A49" w:rsidR="00533E62" w:rsidRDefault="00533E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CD371" w14:textId="65E19216" w:rsidR="00533E62" w:rsidRDefault="00533E6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5B130" w14:textId="178D0DF9" w:rsidR="00060480" w:rsidRDefault="0006048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5B0C6" w14:textId="195DB657" w:rsidR="00060480" w:rsidRDefault="0006048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A898F" w14:textId="3A242430" w:rsidR="00533E62" w:rsidRDefault="00533E62">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D72FF" w14:textId="2E06F126" w:rsidR="00533E62" w:rsidRDefault="00533E62">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3E99C" w14:textId="5B5E126C" w:rsidR="00533E62" w:rsidRDefault="00533E62">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BACE8" w14:textId="3B28F9E1" w:rsidR="00533E62" w:rsidRDefault="0053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32CFB"/>
    <w:multiLevelType w:val="multilevel"/>
    <w:tmpl w:val="F1784C04"/>
    <w:styleLink w:val="Huidigelijst4"/>
    <w:lvl w:ilvl="0">
      <w:start w:val="1"/>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1"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3" w15:restartNumberingAfterBreak="0">
    <w:nsid w:val="0F8E7A31"/>
    <w:multiLevelType w:val="multilevel"/>
    <w:tmpl w:val="BFEC6EE4"/>
    <w:lvl w:ilvl="0">
      <w:start w:val="7"/>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4" w15:restartNumberingAfterBreak="0">
    <w:nsid w:val="101D6BCF"/>
    <w:multiLevelType w:val="multilevel"/>
    <w:tmpl w:val="8DF45B6A"/>
    <w:lvl w:ilvl="0">
      <w:start w:val="1"/>
      <w:numFmt w:val="bullet"/>
      <w:pStyle w:val="Opsommingdoel"/>
      <w:lvlText w:val=""/>
      <w:lvlJc w:val="left"/>
      <w:pPr>
        <w:ind w:left="964" w:hanging="397"/>
      </w:pPr>
      <w:rPr>
        <w:rFonts w:ascii="Symbol" w:hAnsi="Symbol" w:hint="default"/>
      </w:rPr>
    </w:lvl>
    <w:lvl w:ilvl="1">
      <w:start w:val="1"/>
      <w:numFmt w:val="bullet"/>
      <w:lvlText w:val=""/>
      <w:lvlJc w:val="left"/>
      <w:pPr>
        <w:ind w:left="1361" w:hanging="397"/>
      </w:pPr>
      <w:rPr>
        <w:rFonts w:ascii="Wingdings" w:hAnsi="Wingdings" w:hint="default"/>
        <w:sz w:val="24"/>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5" w15:restartNumberingAfterBreak="0">
    <w:nsid w:val="132F2B8A"/>
    <w:multiLevelType w:val="multilevel"/>
    <w:tmpl w:val="627E0436"/>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6" w15:restartNumberingAfterBreak="0">
    <w:nsid w:val="17A54570"/>
    <w:multiLevelType w:val="hybridMultilevel"/>
    <w:tmpl w:val="445E5E8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8232C31"/>
    <w:multiLevelType w:val="multilevel"/>
    <w:tmpl w:val="A636D43A"/>
    <w:lvl w:ilvl="0">
      <w:start w:val="11"/>
      <w:numFmt w:val="lowerLetter"/>
      <w:lvlText w:val="%1."/>
      <w:lvlJc w:val="left"/>
      <w:pPr>
        <w:ind w:left="890" w:hanging="720"/>
      </w:pPr>
      <w:rPr>
        <w:rFonts w:hint="default"/>
      </w:rPr>
    </w:lvl>
    <w:lvl w:ilvl="1">
      <w:numFmt w:val="bullet"/>
      <w:lvlText w:val="o"/>
      <w:lvlJc w:val="left"/>
      <w:pPr>
        <w:ind w:left="1610" w:hanging="360"/>
      </w:pPr>
      <w:rPr>
        <w:rFonts w:ascii="Courier New" w:hAnsi="Courier New" w:cs="Courier New" w:hint="default"/>
      </w:rPr>
    </w:lvl>
    <w:lvl w:ilvl="2">
      <w:numFmt w:val="bullet"/>
      <w:lvlText w:val=""/>
      <w:lvlJc w:val="left"/>
      <w:pPr>
        <w:ind w:left="2330" w:hanging="360"/>
      </w:pPr>
      <w:rPr>
        <w:rFonts w:ascii="Wingdings" w:hAnsi="Wingdings" w:hint="default"/>
      </w:rPr>
    </w:lvl>
    <w:lvl w:ilvl="3">
      <w:numFmt w:val="bullet"/>
      <w:lvlText w:val=""/>
      <w:lvlJc w:val="left"/>
      <w:pPr>
        <w:ind w:left="3050" w:hanging="360"/>
      </w:pPr>
      <w:rPr>
        <w:rFonts w:ascii="Symbol" w:hAnsi="Symbol" w:hint="default"/>
      </w:rPr>
    </w:lvl>
    <w:lvl w:ilvl="4">
      <w:numFmt w:val="bullet"/>
      <w:lvlText w:val="o"/>
      <w:lvlJc w:val="left"/>
      <w:pPr>
        <w:ind w:left="3770" w:hanging="360"/>
      </w:pPr>
      <w:rPr>
        <w:rFonts w:ascii="Courier New" w:hAnsi="Courier New" w:cs="Courier New" w:hint="default"/>
      </w:rPr>
    </w:lvl>
    <w:lvl w:ilvl="5">
      <w:numFmt w:val="bullet"/>
      <w:lvlText w:val=""/>
      <w:lvlJc w:val="left"/>
      <w:pPr>
        <w:ind w:left="4490" w:hanging="360"/>
      </w:pPr>
      <w:rPr>
        <w:rFonts w:ascii="Wingdings" w:hAnsi="Wingdings" w:hint="default"/>
      </w:rPr>
    </w:lvl>
    <w:lvl w:ilvl="6">
      <w:numFmt w:val="bullet"/>
      <w:lvlText w:val=""/>
      <w:lvlJc w:val="left"/>
      <w:pPr>
        <w:ind w:left="5210" w:hanging="360"/>
      </w:pPr>
      <w:rPr>
        <w:rFonts w:ascii="Symbol" w:hAnsi="Symbol" w:hint="default"/>
      </w:rPr>
    </w:lvl>
    <w:lvl w:ilvl="7">
      <w:numFmt w:val="bullet"/>
      <w:lvlText w:val="o"/>
      <w:lvlJc w:val="left"/>
      <w:pPr>
        <w:ind w:left="5930" w:hanging="360"/>
      </w:pPr>
      <w:rPr>
        <w:rFonts w:ascii="Courier New" w:hAnsi="Courier New" w:cs="Courier New" w:hint="default"/>
      </w:rPr>
    </w:lvl>
    <w:lvl w:ilvl="8">
      <w:numFmt w:val="bullet"/>
      <w:lvlText w:val=""/>
      <w:lvlJc w:val="left"/>
      <w:pPr>
        <w:ind w:left="6650" w:hanging="360"/>
      </w:pPr>
      <w:rPr>
        <w:rFonts w:ascii="Wingdings" w:hAnsi="Wingdings" w:hint="default"/>
      </w:rPr>
    </w:lvl>
  </w:abstractNum>
  <w:abstractNum w:abstractNumId="8"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9"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10" w15:restartNumberingAfterBreak="0">
    <w:nsid w:val="29CE01C5"/>
    <w:multiLevelType w:val="multilevel"/>
    <w:tmpl w:val="B5CCC2F8"/>
    <w:lvl w:ilvl="0">
      <w:start w:val="8"/>
      <w:numFmt w:val="lowerLetter"/>
      <w:lvlText w:val="%1."/>
      <w:lvlJc w:val="left"/>
      <w:pPr>
        <w:ind w:left="890" w:hanging="720"/>
      </w:pPr>
      <w:rPr>
        <w:rFonts w:hint="default"/>
      </w:rPr>
    </w:lvl>
    <w:lvl w:ilvl="1">
      <w:numFmt w:val="bullet"/>
      <w:lvlText w:val="o"/>
      <w:lvlJc w:val="left"/>
      <w:pPr>
        <w:ind w:left="1610" w:hanging="360"/>
      </w:pPr>
      <w:rPr>
        <w:rFonts w:ascii="Courier New" w:hAnsi="Courier New" w:cs="Courier New" w:hint="default"/>
      </w:rPr>
    </w:lvl>
    <w:lvl w:ilvl="2">
      <w:numFmt w:val="bullet"/>
      <w:lvlText w:val=""/>
      <w:lvlJc w:val="left"/>
      <w:pPr>
        <w:ind w:left="2330" w:hanging="360"/>
      </w:pPr>
      <w:rPr>
        <w:rFonts w:ascii="Wingdings" w:hAnsi="Wingdings" w:hint="default"/>
      </w:rPr>
    </w:lvl>
    <w:lvl w:ilvl="3">
      <w:numFmt w:val="bullet"/>
      <w:lvlText w:val=""/>
      <w:lvlJc w:val="left"/>
      <w:pPr>
        <w:ind w:left="3050" w:hanging="360"/>
      </w:pPr>
      <w:rPr>
        <w:rFonts w:ascii="Symbol" w:hAnsi="Symbol" w:hint="default"/>
      </w:rPr>
    </w:lvl>
    <w:lvl w:ilvl="4">
      <w:numFmt w:val="bullet"/>
      <w:lvlText w:val="o"/>
      <w:lvlJc w:val="left"/>
      <w:pPr>
        <w:ind w:left="3770" w:hanging="360"/>
      </w:pPr>
      <w:rPr>
        <w:rFonts w:ascii="Courier New" w:hAnsi="Courier New" w:cs="Courier New" w:hint="default"/>
      </w:rPr>
    </w:lvl>
    <w:lvl w:ilvl="5">
      <w:numFmt w:val="bullet"/>
      <w:lvlText w:val=""/>
      <w:lvlJc w:val="left"/>
      <w:pPr>
        <w:ind w:left="4490" w:hanging="360"/>
      </w:pPr>
      <w:rPr>
        <w:rFonts w:ascii="Wingdings" w:hAnsi="Wingdings" w:hint="default"/>
      </w:rPr>
    </w:lvl>
    <w:lvl w:ilvl="6">
      <w:numFmt w:val="bullet"/>
      <w:lvlText w:val=""/>
      <w:lvlJc w:val="left"/>
      <w:pPr>
        <w:ind w:left="5210" w:hanging="360"/>
      </w:pPr>
      <w:rPr>
        <w:rFonts w:ascii="Symbol" w:hAnsi="Symbol" w:hint="default"/>
      </w:rPr>
    </w:lvl>
    <w:lvl w:ilvl="7">
      <w:numFmt w:val="bullet"/>
      <w:lvlText w:val="o"/>
      <w:lvlJc w:val="left"/>
      <w:pPr>
        <w:ind w:left="5930" w:hanging="360"/>
      </w:pPr>
      <w:rPr>
        <w:rFonts w:ascii="Courier New" w:hAnsi="Courier New" w:cs="Courier New" w:hint="default"/>
      </w:rPr>
    </w:lvl>
    <w:lvl w:ilvl="8">
      <w:numFmt w:val="bullet"/>
      <w:lvlText w:val=""/>
      <w:lvlJc w:val="left"/>
      <w:pPr>
        <w:ind w:left="6650" w:hanging="360"/>
      </w:pPr>
      <w:rPr>
        <w:rFonts w:ascii="Wingdings" w:hAnsi="Wingdings" w:hint="default"/>
      </w:rPr>
    </w:lvl>
  </w:abstractNum>
  <w:abstractNum w:abstractNumId="11"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2A9845AD"/>
    <w:multiLevelType w:val="hybridMultilevel"/>
    <w:tmpl w:val="A288DA34"/>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3" w15:restartNumberingAfterBreak="0">
    <w:nsid w:val="2D16571F"/>
    <w:multiLevelType w:val="multilevel"/>
    <w:tmpl w:val="3FC0223A"/>
    <w:lvl w:ilvl="0">
      <w:start w:val="1"/>
      <w:numFmt w:val="decimal"/>
      <w:pStyle w:val="Doelkeuze"/>
      <w:lvlText w:val="LPD K %1"/>
      <w:lvlJc w:val="left"/>
      <w:pPr>
        <w:ind w:left="1077" w:hanging="1077"/>
      </w:pPr>
      <w:rPr>
        <w:rFonts w:ascii="Calibri" w:hAnsi="Calibri" w:hint="default"/>
        <w:b/>
        <w:i w:val="0"/>
        <w:color w:val="808080" w:themeColor="background1" w:themeShade="8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F2D7B11"/>
    <w:multiLevelType w:val="hybridMultilevel"/>
    <w:tmpl w:val="0748AC9E"/>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1D6A9F0">
      <w:start w:val="1"/>
      <w:numFmt w:val="bullet"/>
      <w:pStyle w:val="Wenkops1"/>
      <w:lvlText w:val=""/>
      <w:lvlJc w:val="left"/>
      <w:pPr>
        <w:ind w:left="2160" w:hanging="360"/>
      </w:pPr>
      <w:rPr>
        <w:rFonts w:ascii="Symbol" w:hAnsi="Symbol" w:hint="default"/>
        <w:color w:val="auto"/>
        <w:sz w:val="22"/>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327E43A7"/>
    <w:multiLevelType w:val="multilevel"/>
    <w:tmpl w:val="6ACA397A"/>
    <w:lvl w:ilvl="0">
      <w:start w:val="5"/>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16"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39C73E81"/>
    <w:multiLevelType w:val="multilevel"/>
    <w:tmpl w:val="6EF296F4"/>
    <w:lvl w:ilvl="0">
      <w:start w:val="6"/>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18" w15:restartNumberingAfterBreak="0">
    <w:nsid w:val="3BFA18D1"/>
    <w:multiLevelType w:val="multilevel"/>
    <w:tmpl w:val="D4845880"/>
    <w:lvl w:ilvl="0">
      <w:start w:val="8"/>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19" w15:restartNumberingAfterBreak="0">
    <w:nsid w:val="3CBD53F8"/>
    <w:multiLevelType w:val="multilevel"/>
    <w:tmpl w:val="0E80B85E"/>
    <w:lvl w:ilvl="0">
      <w:start w:val="1"/>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20" w15:restartNumberingAfterBreak="0">
    <w:nsid w:val="42CC3C11"/>
    <w:multiLevelType w:val="multilevel"/>
    <w:tmpl w:val="9F64496C"/>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8150B15"/>
    <w:multiLevelType w:val="multilevel"/>
    <w:tmpl w:val="AFD4D8BC"/>
    <w:lvl w:ilvl="0">
      <w:start w:val="11"/>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22"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23" w15:restartNumberingAfterBreak="0">
    <w:nsid w:val="490C1F68"/>
    <w:multiLevelType w:val="multilevel"/>
    <w:tmpl w:val="FC9CAD24"/>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24" w15:restartNumberingAfterBreak="0">
    <w:nsid w:val="4FF76F6F"/>
    <w:multiLevelType w:val="multilevel"/>
    <w:tmpl w:val="861A0A84"/>
    <w:lvl w:ilvl="0">
      <w:start w:val="12"/>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25"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6" w15:restartNumberingAfterBreak="0">
    <w:nsid w:val="5282031A"/>
    <w:multiLevelType w:val="multilevel"/>
    <w:tmpl w:val="667875D8"/>
    <w:lvl w:ilvl="0">
      <w:start w:val="1"/>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8" w15:restartNumberingAfterBreak="0">
    <w:nsid w:val="53B21F59"/>
    <w:multiLevelType w:val="multilevel"/>
    <w:tmpl w:val="B7BC2026"/>
    <w:lvl w:ilvl="0">
      <w:start w:val="3"/>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29" w15:restartNumberingAfterBreak="0">
    <w:nsid w:val="55323504"/>
    <w:multiLevelType w:val="hybridMultilevel"/>
    <w:tmpl w:val="D2548C6A"/>
    <w:lvl w:ilvl="0" w:tplc="3EF46A20">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30"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31" w15:restartNumberingAfterBreak="0">
    <w:nsid w:val="5C54429E"/>
    <w:multiLevelType w:val="hybridMultilevel"/>
    <w:tmpl w:val="A2D8A936"/>
    <w:lvl w:ilvl="0" w:tplc="17F695F0">
      <w:start w:val="1"/>
      <w:numFmt w:val="bullet"/>
      <w:pStyle w:val="Afbeersteitem"/>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32"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33" w15:restartNumberingAfterBreak="0">
    <w:nsid w:val="62DB472C"/>
    <w:multiLevelType w:val="multilevel"/>
    <w:tmpl w:val="6F78DB76"/>
    <w:lvl w:ilvl="0">
      <w:start w:val="10"/>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34" w15:restartNumberingAfterBreak="0">
    <w:nsid w:val="66E355B2"/>
    <w:multiLevelType w:val="multilevel"/>
    <w:tmpl w:val="BDC6F1FE"/>
    <w:lvl w:ilvl="0">
      <w:start w:val="2"/>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35"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36"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7" w15:restartNumberingAfterBreak="0">
    <w:nsid w:val="7FC17086"/>
    <w:multiLevelType w:val="multilevel"/>
    <w:tmpl w:val="4A3C447E"/>
    <w:lvl w:ilvl="0">
      <w:start w:val="1"/>
      <w:numFmt w:val="none"/>
      <w:pStyle w:val="23samenhang"/>
      <w:lvlText w:val="2de-3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6"/>
  </w:num>
  <w:num w:numId="2" w16cid:durableId="971440533">
    <w:abstractNumId w:val="25"/>
  </w:num>
  <w:num w:numId="3" w16cid:durableId="391275458">
    <w:abstractNumId w:val="8"/>
  </w:num>
  <w:num w:numId="4" w16cid:durableId="1446386784">
    <w:abstractNumId w:val="8"/>
  </w:num>
  <w:num w:numId="5" w16cid:durableId="1433085344">
    <w:abstractNumId w:val="27"/>
  </w:num>
  <w:num w:numId="6" w16cid:durableId="67851318">
    <w:abstractNumId w:val="4"/>
  </w:num>
  <w:num w:numId="7" w16cid:durableId="1875732664">
    <w:abstractNumId w:val="35"/>
  </w:num>
  <w:num w:numId="8" w16cid:durableId="1785073827">
    <w:abstractNumId w:val="2"/>
  </w:num>
  <w:num w:numId="9" w16cid:durableId="2112436338">
    <w:abstractNumId w:val="20"/>
  </w:num>
  <w:num w:numId="10" w16cid:durableId="1396507776">
    <w:abstractNumId w:val="23"/>
  </w:num>
  <w:num w:numId="11" w16cid:durableId="940528299">
    <w:abstractNumId w:val="14"/>
  </w:num>
  <w:num w:numId="12" w16cid:durableId="1342463960">
    <w:abstractNumId w:val="29"/>
  </w:num>
  <w:num w:numId="13" w16cid:durableId="1814903111">
    <w:abstractNumId w:val="30"/>
  </w:num>
  <w:num w:numId="14" w16cid:durableId="538667980">
    <w:abstractNumId w:val="11"/>
  </w:num>
  <w:num w:numId="15" w16cid:durableId="1044866913">
    <w:abstractNumId w:val="22"/>
  </w:num>
  <w:num w:numId="16" w16cid:durableId="251015268">
    <w:abstractNumId w:val="23"/>
  </w:num>
  <w:num w:numId="17" w16cid:durableId="1030306022">
    <w:abstractNumId w:val="9"/>
  </w:num>
  <w:num w:numId="18" w16cid:durableId="962687266">
    <w:abstractNumId w:val="36"/>
  </w:num>
  <w:num w:numId="19" w16cid:durableId="1963412399">
    <w:abstractNumId w:val="13"/>
  </w:num>
  <w:num w:numId="20" w16cid:durableId="57099532">
    <w:abstractNumId w:val="5"/>
  </w:num>
  <w:num w:numId="21" w16cid:durableId="2021198824">
    <w:abstractNumId w:val="32"/>
  </w:num>
  <w:num w:numId="22" w16cid:durableId="1909227237">
    <w:abstractNumId w:val="31"/>
  </w:num>
  <w:num w:numId="23" w16cid:durableId="444811656">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09913194">
    <w:abstractNumId w:val="1"/>
  </w:num>
  <w:num w:numId="25" w16cid:durableId="450787321">
    <w:abstractNumId w:val="26"/>
  </w:num>
  <w:num w:numId="26" w16cid:durableId="1522039735">
    <w:abstractNumId w:val="31"/>
  </w:num>
  <w:num w:numId="27" w16cid:durableId="2110539401">
    <w:abstractNumId w:val="37"/>
  </w:num>
  <w:num w:numId="28" w16cid:durableId="2065060674">
    <w:abstractNumId w:val="8"/>
  </w:num>
  <w:num w:numId="29" w16cid:durableId="930890320">
    <w:abstractNumId w:val="22"/>
  </w:num>
  <w:num w:numId="30" w16cid:durableId="1818299058">
    <w:abstractNumId w:val="6"/>
  </w:num>
  <w:num w:numId="31" w16cid:durableId="350953823">
    <w:abstractNumId w:val="31"/>
  </w:num>
  <w:num w:numId="32" w16cid:durableId="185101460">
    <w:abstractNumId w:val="4"/>
  </w:num>
  <w:num w:numId="33" w16cid:durableId="1412315673">
    <w:abstractNumId w:val="23"/>
    <w:lvlOverride w:ilvl="0">
      <w:startOverride w:val="1"/>
    </w:lvlOverride>
    <w:lvlOverride w:ilvl="1"/>
    <w:lvlOverride w:ilvl="2"/>
    <w:lvlOverride w:ilvl="3"/>
    <w:lvlOverride w:ilvl="4"/>
    <w:lvlOverride w:ilvl="5"/>
    <w:lvlOverride w:ilvl="6"/>
    <w:lvlOverride w:ilvl="7"/>
    <w:lvlOverride w:ilvl="8"/>
  </w:num>
  <w:num w:numId="34" w16cid:durableId="873538723">
    <w:abstractNumId w:val="14"/>
  </w:num>
  <w:num w:numId="35" w16cid:durableId="383142591">
    <w:abstractNumId w:val="10"/>
  </w:num>
  <w:num w:numId="36" w16cid:durableId="1167399046">
    <w:abstractNumId w:val="12"/>
  </w:num>
  <w:num w:numId="37" w16cid:durableId="1128360205">
    <w:abstractNumId w:val="0"/>
  </w:num>
  <w:num w:numId="38" w16cid:durableId="801388762">
    <w:abstractNumId w:val="21"/>
  </w:num>
  <w:num w:numId="39" w16cid:durableId="391734768">
    <w:abstractNumId w:val="34"/>
  </w:num>
  <w:num w:numId="40" w16cid:durableId="1164853733">
    <w:abstractNumId w:val="17"/>
  </w:num>
  <w:num w:numId="41" w16cid:durableId="1408920331">
    <w:abstractNumId w:val="24"/>
  </w:num>
  <w:num w:numId="42" w16cid:durableId="1022366141">
    <w:abstractNumId w:val="19"/>
  </w:num>
  <w:num w:numId="43" w16cid:durableId="1086805525">
    <w:abstractNumId w:val="15"/>
  </w:num>
  <w:num w:numId="44" w16cid:durableId="1122503603">
    <w:abstractNumId w:val="3"/>
  </w:num>
  <w:num w:numId="45" w16cid:durableId="1591618554">
    <w:abstractNumId w:val="28"/>
  </w:num>
  <w:num w:numId="46" w16cid:durableId="1567914520">
    <w:abstractNumId w:val="18"/>
  </w:num>
  <w:num w:numId="47" w16cid:durableId="362052119">
    <w:abstractNumId w:val="7"/>
  </w:num>
  <w:num w:numId="48" w16cid:durableId="2131319185">
    <w:abstractNumId w:val="3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87At6QxPdKTBFAwkushn7v/1/6pkh1eT3bqB6b17j7SYeL7Z0q5Vjt7pj/aOLe29sRNJDiTQPYbw/GqBNsdbog==" w:salt="WEYZ1yQ7y3Uzo1I6G4J38g=="/>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8F3"/>
    <w:rsid w:val="000044B3"/>
    <w:rsid w:val="00004DB3"/>
    <w:rsid w:val="00004E78"/>
    <w:rsid w:val="0000561E"/>
    <w:rsid w:val="00005BD6"/>
    <w:rsid w:val="00006321"/>
    <w:rsid w:val="00011EBD"/>
    <w:rsid w:val="000126B1"/>
    <w:rsid w:val="00017648"/>
    <w:rsid w:val="00020ECD"/>
    <w:rsid w:val="00020EFC"/>
    <w:rsid w:val="00020F82"/>
    <w:rsid w:val="00022034"/>
    <w:rsid w:val="000223DE"/>
    <w:rsid w:val="00024EE1"/>
    <w:rsid w:val="00030E99"/>
    <w:rsid w:val="00031663"/>
    <w:rsid w:val="00034B3A"/>
    <w:rsid w:val="00035FBD"/>
    <w:rsid w:val="00036AEF"/>
    <w:rsid w:val="0004076A"/>
    <w:rsid w:val="00041042"/>
    <w:rsid w:val="00044BAD"/>
    <w:rsid w:val="00047E3A"/>
    <w:rsid w:val="0005106E"/>
    <w:rsid w:val="00053702"/>
    <w:rsid w:val="00057359"/>
    <w:rsid w:val="00060257"/>
    <w:rsid w:val="00060480"/>
    <w:rsid w:val="00062EED"/>
    <w:rsid w:val="000639DA"/>
    <w:rsid w:val="00070793"/>
    <w:rsid w:val="00071044"/>
    <w:rsid w:val="00071E41"/>
    <w:rsid w:val="00072CAE"/>
    <w:rsid w:val="000759E3"/>
    <w:rsid w:val="000773B5"/>
    <w:rsid w:val="0008092E"/>
    <w:rsid w:val="00080975"/>
    <w:rsid w:val="00084BE5"/>
    <w:rsid w:val="000850FA"/>
    <w:rsid w:val="000868AC"/>
    <w:rsid w:val="00090A50"/>
    <w:rsid w:val="0009327A"/>
    <w:rsid w:val="000A2043"/>
    <w:rsid w:val="000A2292"/>
    <w:rsid w:val="000A3B0B"/>
    <w:rsid w:val="000A4C40"/>
    <w:rsid w:val="000A50E2"/>
    <w:rsid w:val="000A5D4C"/>
    <w:rsid w:val="000A63DD"/>
    <w:rsid w:val="000A7DBB"/>
    <w:rsid w:val="000A7E45"/>
    <w:rsid w:val="000B1717"/>
    <w:rsid w:val="000C32A4"/>
    <w:rsid w:val="000C4A1F"/>
    <w:rsid w:val="000C4E35"/>
    <w:rsid w:val="000C5B6E"/>
    <w:rsid w:val="000C67EC"/>
    <w:rsid w:val="000C6968"/>
    <w:rsid w:val="000C7AC6"/>
    <w:rsid w:val="000D0FEF"/>
    <w:rsid w:val="000D23A0"/>
    <w:rsid w:val="000D3642"/>
    <w:rsid w:val="000D52A2"/>
    <w:rsid w:val="000E1487"/>
    <w:rsid w:val="000E687B"/>
    <w:rsid w:val="000F0A5B"/>
    <w:rsid w:val="000F7E4A"/>
    <w:rsid w:val="00102C59"/>
    <w:rsid w:val="00103252"/>
    <w:rsid w:val="00111534"/>
    <w:rsid w:val="00111583"/>
    <w:rsid w:val="0011171B"/>
    <w:rsid w:val="00115985"/>
    <w:rsid w:val="00116DD3"/>
    <w:rsid w:val="001173B1"/>
    <w:rsid w:val="00122B38"/>
    <w:rsid w:val="0012392B"/>
    <w:rsid w:val="00123C89"/>
    <w:rsid w:val="00125938"/>
    <w:rsid w:val="00126940"/>
    <w:rsid w:val="00130B1B"/>
    <w:rsid w:val="001332B5"/>
    <w:rsid w:val="0013496C"/>
    <w:rsid w:val="00135332"/>
    <w:rsid w:val="00140EB7"/>
    <w:rsid w:val="0014456C"/>
    <w:rsid w:val="0014460C"/>
    <w:rsid w:val="001467A7"/>
    <w:rsid w:val="001513A1"/>
    <w:rsid w:val="0015168B"/>
    <w:rsid w:val="00151EFB"/>
    <w:rsid w:val="001543A2"/>
    <w:rsid w:val="0016186A"/>
    <w:rsid w:val="00162396"/>
    <w:rsid w:val="00163C01"/>
    <w:rsid w:val="001653D3"/>
    <w:rsid w:val="00167588"/>
    <w:rsid w:val="0017046D"/>
    <w:rsid w:val="00170A10"/>
    <w:rsid w:val="0017239F"/>
    <w:rsid w:val="0017497D"/>
    <w:rsid w:val="00175A6E"/>
    <w:rsid w:val="0018140C"/>
    <w:rsid w:val="00181488"/>
    <w:rsid w:val="00184095"/>
    <w:rsid w:val="001857B3"/>
    <w:rsid w:val="00190968"/>
    <w:rsid w:val="0019117D"/>
    <w:rsid w:val="00193D9D"/>
    <w:rsid w:val="001961FF"/>
    <w:rsid w:val="0019763C"/>
    <w:rsid w:val="001979DA"/>
    <w:rsid w:val="001A0D10"/>
    <w:rsid w:val="001A2038"/>
    <w:rsid w:val="001A7AE7"/>
    <w:rsid w:val="001A7DB4"/>
    <w:rsid w:val="001B069F"/>
    <w:rsid w:val="001B44C6"/>
    <w:rsid w:val="001B492B"/>
    <w:rsid w:val="001B51CF"/>
    <w:rsid w:val="001B78B2"/>
    <w:rsid w:val="001C118A"/>
    <w:rsid w:val="001C4908"/>
    <w:rsid w:val="001C5B74"/>
    <w:rsid w:val="001C74BA"/>
    <w:rsid w:val="001C7F95"/>
    <w:rsid w:val="001D6AB5"/>
    <w:rsid w:val="001E14F3"/>
    <w:rsid w:val="001E5497"/>
    <w:rsid w:val="001E6696"/>
    <w:rsid w:val="001E6B94"/>
    <w:rsid w:val="001F4071"/>
    <w:rsid w:val="001F7DE0"/>
    <w:rsid w:val="00203BF8"/>
    <w:rsid w:val="00204E6A"/>
    <w:rsid w:val="002050D0"/>
    <w:rsid w:val="00211886"/>
    <w:rsid w:val="002120E2"/>
    <w:rsid w:val="002134F0"/>
    <w:rsid w:val="002140A3"/>
    <w:rsid w:val="00215178"/>
    <w:rsid w:val="002170F0"/>
    <w:rsid w:val="00217676"/>
    <w:rsid w:val="00220D35"/>
    <w:rsid w:val="00222209"/>
    <w:rsid w:val="0022309D"/>
    <w:rsid w:val="00232203"/>
    <w:rsid w:val="0023244B"/>
    <w:rsid w:val="00236FB1"/>
    <w:rsid w:val="00242346"/>
    <w:rsid w:val="00242F8C"/>
    <w:rsid w:val="00243E90"/>
    <w:rsid w:val="0024566D"/>
    <w:rsid w:val="002546DF"/>
    <w:rsid w:val="0027444F"/>
    <w:rsid w:val="00275368"/>
    <w:rsid w:val="002764E4"/>
    <w:rsid w:val="002773AB"/>
    <w:rsid w:val="00285125"/>
    <w:rsid w:val="002A3E07"/>
    <w:rsid w:val="002A5293"/>
    <w:rsid w:val="002A5CEB"/>
    <w:rsid w:val="002A68F5"/>
    <w:rsid w:val="002B14DE"/>
    <w:rsid w:val="002B3BF4"/>
    <w:rsid w:val="002B62BE"/>
    <w:rsid w:val="002B732B"/>
    <w:rsid w:val="002C2CDE"/>
    <w:rsid w:val="002D1A29"/>
    <w:rsid w:val="002E431E"/>
    <w:rsid w:val="002E6F1E"/>
    <w:rsid w:val="002E7DB6"/>
    <w:rsid w:val="002E7E0C"/>
    <w:rsid w:val="002F195A"/>
    <w:rsid w:val="002F2208"/>
    <w:rsid w:val="002F4777"/>
    <w:rsid w:val="002F774C"/>
    <w:rsid w:val="003043E8"/>
    <w:rsid w:val="003079DB"/>
    <w:rsid w:val="003107FD"/>
    <w:rsid w:val="003153CF"/>
    <w:rsid w:val="00316719"/>
    <w:rsid w:val="00317883"/>
    <w:rsid w:val="003202E4"/>
    <w:rsid w:val="00324FAD"/>
    <w:rsid w:val="003276A9"/>
    <w:rsid w:val="00331E8A"/>
    <w:rsid w:val="00334305"/>
    <w:rsid w:val="00336E34"/>
    <w:rsid w:val="0034069C"/>
    <w:rsid w:val="00341D12"/>
    <w:rsid w:val="00342400"/>
    <w:rsid w:val="0034253A"/>
    <w:rsid w:val="003503F9"/>
    <w:rsid w:val="00350589"/>
    <w:rsid w:val="003528EC"/>
    <w:rsid w:val="0035306B"/>
    <w:rsid w:val="00360C81"/>
    <w:rsid w:val="0036189F"/>
    <w:rsid w:val="003750EC"/>
    <w:rsid w:val="0037552C"/>
    <w:rsid w:val="003757E1"/>
    <w:rsid w:val="00376921"/>
    <w:rsid w:val="00385689"/>
    <w:rsid w:val="00385834"/>
    <w:rsid w:val="003868E4"/>
    <w:rsid w:val="003874D8"/>
    <w:rsid w:val="00392F56"/>
    <w:rsid w:val="00396B86"/>
    <w:rsid w:val="003A07C7"/>
    <w:rsid w:val="003A1328"/>
    <w:rsid w:val="003A1548"/>
    <w:rsid w:val="003A3C50"/>
    <w:rsid w:val="003A6CF6"/>
    <w:rsid w:val="003B17A6"/>
    <w:rsid w:val="003B2336"/>
    <w:rsid w:val="003B655E"/>
    <w:rsid w:val="003B67F3"/>
    <w:rsid w:val="003C02DB"/>
    <w:rsid w:val="003C1C1B"/>
    <w:rsid w:val="003C20F3"/>
    <w:rsid w:val="003D0E0F"/>
    <w:rsid w:val="003D174E"/>
    <w:rsid w:val="003D25CE"/>
    <w:rsid w:val="003D29DB"/>
    <w:rsid w:val="003D5398"/>
    <w:rsid w:val="003E11FD"/>
    <w:rsid w:val="003E27D4"/>
    <w:rsid w:val="003E6219"/>
    <w:rsid w:val="003E722D"/>
    <w:rsid w:val="003E738A"/>
    <w:rsid w:val="003F45DA"/>
    <w:rsid w:val="003F6239"/>
    <w:rsid w:val="003F65BB"/>
    <w:rsid w:val="004043CD"/>
    <w:rsid w:val="00410790"/>
    <w:rsid w:val="004163FC"/>
    <w:rsid w:val="00421604"/>
    <w:rsid w:val="004243FD"/>
    <w:rsid w:val="004344AE"/>
    <w:rsid w:val="004365F5"/>
    <w:rsid w:val="004402C7"/>
    <w:rsid w:val="00446FCA"/>
    <w:rsid w:val="004521EB"/>
    <w:rsid w:val="00452792"/>
    <w:rsid w:val="00456FE7"/>
    <w:rsid w:val="00457B8B"/>
    <w:rsid w:val="004607F2"/>
    <w:rsid w:val="00463754"/>
    <w:rsid w:val="00463DDD"/>
    <w:rsid w:val="00465F84"/>
    <w:rsid w:val="00466A2F"/>
    <w:rsid w:val="00467143"/>
    <w:rsid w:val="00467BFD"/>
    <w:rsid w:val="00474CC0"/>
    <w:rsid w:val="0047505D"/>
    <w:rsid w:val="004778F3"/>
    <w:rsid w:val="00483294"/>
    <w:rsid w:val="004842FE"/>
    <w:rsid w:val="00490F1F"/>
    <w:rsid w:val="0049600E"/>
    <w:rsid w:val="004A01EC"/>
    <w:rsid w:val="004A1D3A"/>
    <w:rsid w:val="004A6F41"/>
    <w:rsid w:val="004B0620"/>
    <w:rsid w:val="004B4591"/>
    <w:rsid w:val="004B4775"/>
    <w:rsid w:val="004B57B8"/>
    <w:rsid w:val="004C09E8"/>
    <w:rsid w:val="004C0B57"/>
    <w:rsid w:val="004C2CBE"/>
    <w:rsid w:val="004C437F"/>
    <w:rsid w:val="004C4E19"/>
    <w:rsid w:val="004C69EE"/>
    <w:rsid w:val="004D3E12"/>
    <w:rsid w:val="004D3E57"/>
    <w:rsid w:val="004D5355"/>
    <w:rsid w:val="004E3EFD"/>
    <w:rsid w:val="004E431E"/>
    <w:rsid w:val="004E47E2"/>
    <w:rsid w:val="004E694B"/>
    <w:rsid w:val="004F32CA"/>
    <w:rsid w:val="004F6E88"/>
    <w:rsid w:val="004F72C0"/>
    <w:rsid w:val="0050043F"/>
    <w:rsid w:val="00502CD6"/>
    <w:rsid w:val="00511213"/>
    <w:rsid w:val="00511FC6"/>
    <w:rsid w:val="0052042F"/>
    <w:rsid w:val="0052075B"/>
    <w:rsid w:val="00523043"/>
    <w:rsid w:val="00523C23"/>
    <w:rsid w:val="00523C37"/>
    <w:rsid w:val="00524FB9"/>
    <w:rsid w:val="00525D2C"/>
    <w:rsid w:val="00527E1C"/>
    <w:rsid w:val="0053044E"/>
    <w:rsid w:val="005305BF"/>
    <w:rsid w:val="00533E04"/>
    <w:rsid w:val="00533E62"/>
    <w:rsid w:val="00534666"/>
    <w:rsid w:val="00534C54"/>
    <w:rsid w:val="00543464"/>
    <w:rsid w:val="00546066"/>
    <w:rsid w:val="0054726F"/>
    <w:rsid w:val="00547751"/>
    <w:rsid w:val="005544E6"/>
    <w:rsid w:val="00555049"/>
    <w:rsid w:val="005610FB"/>
    <w:rsid w:val="0056245F"/>
    <w:rsid w:val="00564829"/>
    <w:rsid w:val="00567D21"/>
    <w:rsid w:val="0057255D"/>
    <w:rsid w:val="00577A6F"/>
    <w:rsid w:val="00580C56"/>
    <w:rsid w:val="00581A79"/>
    <w:rsid w:val="00583DDC"/>
    <w:rsid w:val="00587091"/>
    <w:rsid w:val="00591DC5"/>
    <w:rsid w:val="00593F90"/>
    <w:rsid w:val="00595B1E"/>
    <w:rsid w:val="005A36C7"/>
    <w:rsid w:val="005A3F47"/>
    <w:rsid w:val="005A6D44"/>
    <w:rsid w:val="005A742D"/>
    <w:rsid w:val="005B09B5"/>
    <w:rsid w:val="005B3CAC"/>
    <w:rsid w:val="005B5D22"/>
    <w:rsid w:val="005B5EE8"/>
    <w:rsid w:val="005B6B0B"/>
    <w:rsid w:val="005B6C6B"/>
    <w:rsid w:val="005C1E00"/>
    <w:rsid w:val="005C6623"/>
    <w:rsid w:val="005C7E99"/>
    <w:rsid w:val="005D29E9"/>
    <w:rsid w:val="005D30BA"/>
    <w:rsid w:val="005D3E0A"/>
    <w:rsid w:val="005D60A0"/>
    <w:rsid w:val="005E4E9F"/>
    <w:rsid w:val="005E79D0"/>
    <w:rsid w:val="005F01F5"/>
    <w:rsid w:val="005F2924"/>
    <w:rsid w:val="005F562D"/>
    <w:rsid w:val="00602577"/>
    <w:rsid w:val="00602B88"/>
    <w:rsid w:val="00603407"/>
    <w:rsid w:val="0060513B"/>
    <w:rsid w:val="0060663D"/>
    <w:rsid w:val="0061148F"/>
    <w:rsid w:val="006159D9"/>
    <w:rsid w:val="006207E0"/>
    <w:rsid w:val="00624F9D"/>
    <w:rsid w:val="006259ED"/>
    <w:rsid w:val="0062682C"/>
    <w:rsid w:val="00631C40"/>
    <w:rsid w:val="00633F67"/>
    <w:rsid w:val="0063638C"/>
    <w:rsid w:val="00636CF1"/>
    <w:rsid w:val="00640DD6"/>
    <w:rsid w:val="00644128"/>
    <w:rsid w:val="006507E5"/>
    <w:rsid w:val="0065166E"/>
    <w:rsid w:val="0065238B"/>
    <w:rsid w:val="00655177"/>
    <w:rsid w:val="006552E8"/>
    <w:rsid w:val="0065640D"/>
    <w:rsid w:val="006718C3"/>
    <w:rsid w:val="0067511A"/>
    <w:rsid w:val="006753DE"/>
    <w:rsid w:val="00677540"/>
    <w:rsid w:val="00685989"/>
    <w:rsid w:val="00685DC2"/>
    <w:rsid w:val="006917EC"/>
    <w:rsid w:val="00691ED5"/>
    <w:rsid w:val="00692247"/>
    <w:rsid w:val="00693F83"/>
    <w:rsid w:val="00694D2A"/>
    <w:rsid w:val="00695F4F"/>
    <w:rsid w:val="00696835"/>
    <w:rsid w:val="006972A2"/>
    <w:rsid w:val="006A61EE"/>
    <w:rsid w:val="006B156B"/>
    <w:rsid w:val="006B2FE2"/>
    <w:rsid w:val="006B445A"/>
    <w:rsid w:val="006B505C"/>
    <w:rsid w:val="006B5085"/>
    <w:rsid w:val="006B6EAF"/>
    <w:rsid w:val="006C7AB1"/>
    <w:rsid w:val="006D0AB2"/>
    <w:rsid w:val="006D1334"/>
    <w:rsid w:val="006D3E59"/>
    <w:rsid w:val="006E12E6"/>
    <w:rsid w:val="006E3083"/>
    <w:rsid w:val="006F5548"/>
    <w:rsid w:val="006F561D"/>
    <w:rsid w:val="006F6012"/>
    <w:rsid w:val="006F75BB"/>
    <w:rsid w:val="00700044"/>
    <w:rsid w:val="0070013D"/>
    <w:rsid w:val="007027A9"/>
    <w:rsid w:val="00703074"/>
    <w:rsid w:val="00704F7A"/>
    <w:rsid w:val="0070586D"/>
    <w:rsid w:val="007076BF"/>
    <w:rsid w:val="00715ECB"/>
    <w:rsid w:val="0071774B"/>
    <w:rsid w:val="00721054"/>
    <w:rsid w:val="007219D6"/>
    <w:rsid w:val="007230BA"/>
    <w:rsid w:val="007250BA"/>
    <w:rsid w:val="007309AA"/>
    <w:rsid w:val="00731063"/>
    <w:rsid w:val="007332BE"/>
    <w:rsid w:val="007412E9"/>
    <w:rsid w:val="00743AF3"/>
    <w:rsid w:val="00746A9A"/>
    <w:rsid w:val="00746F49"/>
    <w:rsid w:val="00751691"/>
    <w:rsid w:val="00751C3D"/>
    <w:rsid w:val="00753D90"/>
    <w:rsid w:val="00756C7C"/>
    <w:rsid w:val="00756CE0"/>
    <w:rsid w:val="00761552"/>
    <w:rsid w:val="00767717"/>
    <w:rsid w:val="00767945"/>
    <w:rsid w:val="00771594"/>
    <w:rsid w:val="00771813"/>
    <w:rsid w:val="00771DFA"/>
    <w:rsid w:val="00772344"/>
    <w:rsid w:val="00772E33"/>
    <w:rsid w:val="00774BBE"/>
    <w:rsid w:val="0078249E"/>
    <w:rsid w:val="007833DE"/>
    <w:rsid w:val="00783B7C"/>
    <w:rsid w:val="007843F3"/>
    <w:rsid w:val="00785217"/>
    <w:rsid w:val="00785E67"/>
    <w:rsid w:val="00786B5C"/>
    <w:rsid w:val="007871D9"/>
    <w:rsid w:val="007917DA"/>
    <w:rsid w:val="007930E8"/>
    <w:rsid w:val="007A1B08"/>
    <w:rsid w:val="007A1DE6"/>
    <w:rsid w:val="007A339F"/>
    <w:rsid w:val="007A7162"/>
    <w:rsid w:val="007B434F"/>
    <w:rsid w:val="007B6F03"/>
    <w:rsid w:val="007C2FB7"/>
    <w:rsid w:val="007C368E"/>
    <w:rsid w:val="007C7124"/>
    <w:rsid w:val="007D2E09"/>
    <w:rsid w:val="007D3298"/>
    <w:rsid w:val="007D492A"/>
    <w:rsid w:val="007D4DF3"/>
    <w:rsid w:val="007D6834"/>
    <w:rsid w:val="007E51BF"/>
    <w:rsid w:val="007F0F86"/>
    <w:rsid w:val="007F2EAD"/>
    <w:rsid w:val="007F5881"/>
    <w:rsid w:val="007F6196"/>
    <w:rsid w:val="007F6587"/>
    <w:rsid w:val="007F65B7"/>
    <w:rsid w:val="007F6A5E"/>
    <w:rsid w:val="007F6DD9"/>
    <w:rsid w:val="00800C0E"/>
    <w:rsid w:val="00801658"/>
    <w:rsid w:val="008016FA"/>
    <w:rsid w:val="0080688A"/>
    <w:rsid w:val="0081039B"/>
    <w:rsid w:val="00812135"/>
    <w:rsid w:val="00815D1F"/>
    <w:rsid w:val="0081662F"/>
    <w:rsid w:val="00816E66"/>
    <w:rsid w:val="00825A9E"/>
    <w:rsid w:val="00827AF0"/>
    <w:rsid w:val="00827FB1"/>
    <w:rsid w:val="00830130"/>
    <w:rsid w:val="00833EDB"/>
    <w:rsid w:val="008365A4"/>
    <w:rsid w:val="00836A25"/>
    <w:rsid w:val="00840FCD"/>
    <w:rsid w:val="00843ABF"/>
    <w:rsid w:val="008452AD"/>
    <w:rsid w:val="00850956"/>
    <w:rsid w:val="00853668"/>
    <w:rsid w:val="00855F21"/>
    <w:rsid w:val="00857391"/>
    <w:rsid w:val="00857CC5"/>
    <w:rsid w:val="008600C9"/>
    <w:rsid w:val="00862ACC"/>
    <w:rsid w:val="00864D85"/>
    <w:rsid w:val="00867430"/>
    <w:rsid w:val="00870BDE"/>
    <w:rsid w:val="00875D52"/>
    <w:rsid w:val="008777D5"/>
    <w:rsid w:val="00880CE6"/>
    <w:rsid w:val="00882743"/>
    <w:rsid w:val="0088407C"/>
    <w:rsid w:val="00885BBF"/>
    <w:rsid w:val="0088744D"/>
    <w:rsid w:val="00887C6E"/>
    <w:rsid w:val="00892496"/>
    <w:rsid w:val="00897003"/>
    <w:rsid w:val="008A011A"/>
    <w:rsid w:val="008A09F2"/>
    <w:rsid w:val="008A117D"/>
    <w:rsid w:val="008A19D8"/>
    <w:rsid w:val="008A1F25"/>
    <w:rsid w:val="008A2ED5"/>
    <w:rsid w:val="008A3919"/>
    <w:rsid w:val="008A5228"/>
    <w:rsid w:val="008A74CB"/>
    <w:rsid w:val="008B083D"/>
    <w:rsid w:val="008B0F35"/>
    <w:rsid w:val="008B205D"/>
    <w:rsid w:val="008B24DC"/>
    <w:rsid w:val="008B3E21"/>
    <w:rsid w:val="008B4813"/>
    <w:rsid w:val="008B56BF"/>
    <w:rsid w:val="008B69B8"/>
    <w:rsid w:val="008B746C"/>
    <w:rsid w:val="008C5453"/>
    <w:rsid w:val="008C720D"/>
    <w:rsid w:val="008D1438"/>
    <w:rsid w:val="008D6DF5"/>
    <w:rsid w:val="008D72EE"/>
    <w:rsid w:val="008E16BD"/>
    <w:rsid w:val="008E17E7"/>
    <w:rsid w:val="008E33E3"/>
    <w:rsid w:val="008E5D4D"/>
    <w:rsid w:val="008E6DF2"/>
    <w:rsid w:val="008F1E6B"/>
    <w:rsid w:val="008F7B8B"/>
    <w:rsid w:val="0090040D"/>
    <w:rsid w:val="00901B33"/>
    <w:rsid w:val="00904FF1"/>
    <w:rsid w:val="00905AB2"/>
    <w:rsid w:val="009105F5"/>
    <w:rsid w:val="00910BD2"/>
    <w:rsid w:val="0091531B"/>
    <w:rsid w:val="00915554"/>
    <w:rsid w:val="009166F5"/>
    <w:rsid w:val="00920006"/>
    <w:rsid w:val="0092522B"/>
    <w:rsid w:val="009263B1"/>
    <w:rsid w:val="009273DD"/>
    <w:rsid w:val="00931BF9"/>
    <w:rsid w:val="0093292E"/>
    <w:rsid w:val="009356E7"/>
    <w:rsid w:val="00943213"/>
    <w:rsid w:val="0094406D"/>
    <w:rsid w:val="009455E2"/>
    <w:rsid w:val="00950221"/>
    <w:rsid w:val="00951E22"/>
    <w:rsid w:val="0095329A"/>
    <w:rsid w:val="0095381D"/>
    <w:rsid w:val="009564C3"/>
    <w:rsid w:val="00962750"/>
    <w:rsid w:val="00963E17"/>
    <w:rsid w:val="0097112F"/>
    <w:rsid w:val="0097566A"/>
    <w:rsid w:val="009759D4"/>
    <w:rsid w:val="00975FF7"/>
    <w:rsid w:val="00976E00"/>
    <w:rsid w:val="00977998"/>
    <w:rsid w:val="009805C6"/>
    <w:rsid w:val="0098462D"/>
    <w:rsid w:val="00984AD7"/>
    <w:rsid w:val="009869A1"/>
    <w:rsid w:val="00992ACF"/>
    <w:rsid w:val="00995BF6"/>
    <w:rsid w:val="00995DA3"/>
    <w:rsid w:val="00996AE7"/>
    <w:rsid w:val="009A67F0"/>
    <w:rsid w:val="009B0BF8"/>
    <w:rsid w:val="009C29FD"/>
    <w:rsid w:val="009C4CEB"/>
    <w:rsid w:val="009C61A1"/>
    <w:rsid w:val="009D33EA"/>
    <w:rsid w:val="009D3C02"/>
    <w:rsid w:val="009D66C0"/>
    <w:rsid w:val="009D7B9E"/>
    <w:rsid w:val="009E2795"/>
    <w:rsid w:val="009E2875"/>
    <w:rsid w:val="009E43D3"/>
    <w:rsid w:val="009E44C4"/>
    <w:rsid w:val="009E6DB6"/>
    <w:rsid w:val="009F528F"/>
    <w:rsid w:val="00A00764"/>
    <w:rsid w:val="00A03485"/>
    <w:rsid w:val="00A03AFF"/>
    <w:rsid w:val="00A05241"/>
    <w:rsid w:val="00A05F3C"/>
    <w:rsid w:val="00A10FF9"/>
    <w:rsid w:val="00A11BFE"/>
    <w:rsid w:val="00A15A4E"/>
    <w:rsid w:val="00A17248"/>
    <w:rsid w:val="00A255F7"/>
    <w:rsid w:val="00A2697B"/>
    <w:rsid w:val="00A3000A"/>
    <w:rsid w:val="00A32C14"/>
    <w:rsid w:val="00A3583E"/>
    <w:rsid w:val="00A36783"/>
    <w:rsid w:val="00A37FDD"/>
    <w:rsid w:val="00A41668"/>
    <w:rsid w:val="00A42C58"/>
    <w:rsid w:val="00A445D0"/>
    <w:rsid w:val="00A45382"/>
    <w:rsid w:val="00A541E5"/>
    <w:rsid w:val="00A55044"/>
    <w:rsid w:val="00A63CCC"/>
    <w:rsid w:val="00A67905"/>
    <w:rsid w:val="00A77C88"/>
    <w:rsid w:val="00A81D52"/>
    <w:rsid w:val="00A83CF3"/>
    <w:rsid w:val="00A84C12"/>
    <w:rsid w:val="00A90E1D"/>
    <w:rsid w:val="00AA01AC"/>
    <w:rsid w:val="00AA2B72"/>
    <w:rsid w:val="00AB0047"/>
    <w:rsid w:val="00AB0760"/>
    <w:rsid w:val="00AB0D26"/>
    <w:rsid w:val="00AB1493"/>
    <w:rsid w:val="00AB1543"/>
    <w:rsid w:val="00AB18E4"/>
    <w:rsid w:val="00AB23C8"/>
    <w:rsid w:val="00AB2BF8"/>
    <w:rsid w:val="00AB388C"/>
    <w:rsid w:val="00AB56E1"/>
    <w:rsid w:val="00AB6410"/>
    <w:rsid w:val="00AC2231"/>
    <w:rsid w:val="00AC5339"/>
    <w:rsid w:val="00AD6E35"/>
    <w:rsid w:val="00AE2A9D"/>
    <w:rsid w:val="00AE3434"/>
    <w:rsid w:val="00AE3785"/>
    <w:rsid w:val="00AE40D0"/>
    <w:rsid w:val="00AE7B7F"/>
    <w:rsid w:val="00AF094F"/>
    <w:rsid w:val="00AF2E3B"/>
    <w:rsid w:val="00AF3F38"/>
    <w:rsid w:val="00AF5426"/>
    <w:rsid w:val="00AF5527"/>
    <w:rsid w:val="00B008FD"/>
    <w:rsid w:val="00B0132B"/>
    <w:rsid w:val="00B01FE4"/>
    <w:rsid w:val="00B07F01"/>
    <w:rsid w:val="00B152D2"/>
    <w:rsid w:val="00B2025C"/>
    <w:rsid w:val="00B24E12"/>
    <w:rsid w:val="00B354F3"/>
    <w:rsid w:val="00B40D6E"/>
    <w:rsid w:val="00B41918"/>
    <w:rsid w:val="00B44184"/>
    <w:rsid w:val="00B4473D"/>
    <w:rsid w:val="00B47F0C"/>
    <w:rsid w:val="00B52076"/>
    <w:rsid w:val="00B553D2"/>
    <w:rsid w:val="00B57128"/>
    <w:rsid w:val="00B574D0"/>
    <w:rsid w:val="00B661E8"/>
    <w:rsid w:val="00B6623F"/>
    <w:rsid w:val="00B70352"/>
    <w:rsid w:val="00B720BE"/>
    <w:rsid w:val="00B72CD4"/>
    <w:rsid w:val="00B74735"/>
    <w:rsid w:val="00B7533A"/>
    <w:rsid w:val="00B77676"/>
    <w:rsid w:val="00B80C08"/>
    <w:rsid w:val="00B82F55"/>
    <w:rsid w:val="00B83370"/>
    <w:rsid w:val="00B84944"/>
    <w:rsid w:val="00B92A3D"/>
    <w:rsid w:val="00B947E8"/>
    <w:rsid w:val="00B95093"/>
    <w:rsid w:val="00B95E75"/>
    <w:rsid w:val="00BA1A3F"/>
    <w:rsid w:val="00BA7636"/>
    <w:rsid w:val="00BB11A9"/>
    <w:rsid w:val="00BB347B"/>
    <w:rsid w:val="00BB71A3"/>
    <w:rsid w:val="00BB7D49"/>
    <w:rsid w:val="00BC1599"/>
    <w:rsid w:val="00BC544A"/>
    <w:rsid w:val="00BD3556"/>
    <w:rsid w:val="00BD64B2"/>
    <w:rsid w:val="00BE0162"/>
    <w:rsid w:val="00BE3327"/>
    <w:rsid w:val="00BE437E"/>
    <w:rsid w:val="00BE48AF"/>
    <w:rsid w:val="00BE5B51"/>
    <w:rsid w:val="00BE7530"/>
    <w:rsid w:val="00BF0DA5"/>
    <w:rsid w:val="00BF2696"/>
    <w:rsid w:val="00C00E21"/>
    <w:rsid w:val="00C04F61"/>
    <w:rsid w:val="00C061F8"/>
    <w:rsid w:val="00C0656C"/>
    <w:rsid w:val="00C1031F"/>
    <w:rsid w:val="00C1040C"/>
    <w:rsid w:val="00C10894"/>
    <w:rsid w:val="00C12CD1"/>
    <w:rsid w:val="00C1624A"/>
    <w:rsid w:val="00C239AB"/>
    <w:rsid w:val="00C26B83"/>
    <w:rsid w:val="00C27161"/>
    <w:rsid w:val="00C300EC"/>
    <w:rsid w:val="00C34382"/>
    <w:rsid w:val="00C359C2"/>
    <w:rsid w:val="00C4299C"/>
    <w:rsid w:val="00C429B9"/>
    <w:rsid w:val="00C46417"/>
    <w:rsid w:val="00C528FE"/>
    <w:rsid w:val="00C53895"/>
    <w:rsid w:val="00C55DB0"/>
    <w:rsid w:val="00C57678"/>
    <w:rsid w:val="00C57A2C"/>
    <w:rsid w:val="00C601D5"/>
    <w:rsid w:val="00C634A4"/>
    <w:rsid w:val="00C6397D"/>
    <w:rsid w:val="00C65505"/>
    <w:rsid w:val="00C65B6E"/>
    <w:rsid w:val="00C65D11"/>
    <w:rsid w:val="00C67DF8"/>
    <w:rsid w:val="00C7591C"/>
    <w:rsid w:val="00C764B8"/>
    <w:rsid w:val="00C821F4"/>
    <w:rsid w:val="00C83A41"/>
    <w:rsid w:val="00C86843"/>
    <w:rsid w:val="00C91445"/>
    <w:rsid w:val="00C9268F"/>
    <w:rsid w:val="00C949C2"/>
    <w:rsid w:val="00C94E09"/>
    <w:rsid w:val="00C9593B"/>
    <w:rsid w:val="00C96934"/>
    <w:rsid w:val="00C97562"/>
    <w:rsid w:val="00C9781F"/>
    <w:rsid w:val="00CA036D"/>
    <w:rsid w:val="00CA0F15"/>
    <w:rsid w:val="00CA2BE4"/>
    <w:rsid w:val="00CA7124"/>
    <w:rsid w:val="00CB00FE"/>
    <w:rsid w:val="00CB0D1C"/>
    <w:rsid w:val="00CB122D"/>
    <w:rsid w:val="00CB2DBE"/>
    <w:rsid w:val="00CB397C"/>
    <w:rsid w:val="00CB4B5A"/>
    <w:rsid w:val="00CB4C3C"/>
    <w:rsid w:val="00CB5601"/>
    <w:rsid w:val="00CC2297"/>
    <w:rsid w:val="00CC3CA6"/>
    <w:rsid w:val="00CC4AF3"/>
    <w:rsid w:val="00CC7B9A"/>
    <w:rsid w:val="00CD0F5A"/>
    <w:rsid w:val="00CD55E3"/>
    <w:rsid w:val="00CD75AF"/>
    <w:rsid w:val="00CE0D64"/>
    <w:rsid w:val="00CE1A69"/>
    <w:rsid w:val="00CF29D8"/>
    <w:rsid w:val="00CF3F36"/>
    <w:rsid w:val="00CF5C3F"/>
    <w:rsid w:val="00D006FB"/>
    <w:rsid w:val="00D02FF4"/>
    <w:rsid w:val="00D11EC0"/>
    <w:rsid w:val="00D12066"/>
    <w:rsid w:val="00D12675"/>
    <w:rsid w:val="00D12E34"/>
    <w:rsid w:val="00D13FB5"/>
    <w:rsid w:val="00D1641A"/>
    <w:rsid w:val="00D175AA"/>
    <w:rsid w:val="00D1789E"/>
    <w:rsid w:val="00D204C7"/>
    <w:rsid w:val="00D209B2"/>
    <w:rsid w:val="00D2268F"/>
    <w:rsid w:val="00D22AB7"/>
    <w:rsid w:val="00D33FDD"/>
    <w:rsid w:val="00D416B6"/>
    <w:rsid w:val="00D4241C"/>
    <w:rsid w:val="00D4379F"/>
    <w:rsid w:val="00D4590F"/>
    <w:rsid w:val="00D4793F"/>
    <w:rsid w:val="00D52235"/>
    <w:rsid w:val="00D53EE2"/>
    <w:rsid w:val="00D547F7"/>
    <w:rsid w:val="00D556C7"/>
    <w:rsid w:val="00D56B89"/>
    <w:rsid w:val="00D56C9F"/>
    <w:rsid w:val="00D60DAA"/>
    <w:rsid w:val="00D61034"/>
    <w:rsid w:val="00D61F2F"/>
    <w:rsid w:val="00D64168"/>
    <w:rsid w:val="00D654C4"/>
    <w:rsid w:val="00D663EC"/>
    <w:rsid w:val="00D67AFC"/>
    <w:rsid w:val="00D7316C"/>
    <w:rsid w:val="00D73D22"/>
    <w:rsid w:val="00D74D5C"/>
    <w:rsid w:val="00D765CE"/>
    <w:rsid w:val="00D77ACD"/>
    <w:rsid w:val="00D8148A"/>
    <w:rsid w:val="00D830F8"/>
    <w:rsid w:val="00D83AE8"/>
    <w:rsid w:val="00D9283C"/>
    <w:rsid w:val="00D96EFA"/>
    <w:rsid w:val="00D97BCB"/>
    <w:rsid w:val="00D97F50"/>
    <w:rsid w:val="00DA078A"/>
    <w:rsid w:val="00DA1C83"/>
    <w:rsid w:val="00DA3442"/>
    <w:rsid w:val="00DA58A0"/>
    <w:rsid w:val="00DB2372"/>
    <w:rsid w:val="00DB23EF"/>
    <w:rsid w:val="00DB2A20"/>
    <w:rsid w:val="00DB654E"/>
    <w:rsid w:val="00DB705E"/>
    <w:rsid w:val="00DB70B6"/>
    <w:rsid w:val="00DB7960"/>
    <w:rsid w:val="00DC14ED"/>
    <w:rsid w:val="00DC1B55"/>
    <w:rsid w:val="00DC2369"/>
    <w:rsid w:val="00DC241D"/>
    <w:rsid w:val="00DC5BD1"/>
    <w:rsid w:val="00DE3CD5"/>
    <w:rsid w:val="00DE3EBF"/>
    <w:rsid w:val="00DE4220"/>
    <w:rsid w:val="00DE46F7"/>
    <w:rsid w:val="00DE53CA"/>
    <w:rsid w:val="00DE5FD9"/>
    <w:rsid w:val="00DE7C5B"/>
    <w:rsid w:val="00DF13D5"/>
    <w:rsid w:val="00DF2672"/>
    <w:rsid w:val="00DF2725"/>
    <w:rsid w:val="00DF29FA"/>
    <w:rsid w:val="00DF4C1A"/>
    <w:rsid w:val="00E000AE"/>
    <w:rsid w:val="00E0141A"/>
    <w:rsid w:val="00E030AC"/>
    <w:rsid w:val="00E10140"/>
    <w:rsid w:val="00E16118"/>
    <w:rsid w:val="00E16A76"/>
    <w:rsid w:val="00E21DCE"/>
    <w:rsid w:val="00E226E0"/>
    <w:rsid w:val="00E266FD"/>
    <w:rsid w:val="00E2732A"/>
    <w:rsid w:val="00E401DB"/>
    <w:rsid w:val="00E40772"/>
    <w:rsid w:val="00E42F24"/>
    <w:rsid w:val="00E44396"/>
    <w:rsid w:val="00E45D35"/>
    <w:rsid w:val="00E468D6"/>
    <w:rsid w:val="00E46E6D"/>
    <w:rsid w:val="00E50B82"/>
    <w:rsid w:val="00E51C04"/>
    <w:rsid w:val="00E558DC"/>
    <w:rsid w:val="00E56C5F"/>
    <w:rsid w:val="00E57587"/>
    <w:rsid w:val="00E6239D"/>
    <w:rsid w:val="00E62AFE"/>
    <w:rsid w:val="00E70342"/>
    <w:rsid w:val="00E7101C"/>
    <w:rsid w:val="00E723FC"/>
    <w:rsid w:val="00E72789"/>
    <w:rsid w:val="00E736D7"/>
    <w:rsid w:val="00E75F77"/>
    <w:rsid w:val="00E76F2C"/>
    <w:rsid w:val="00E919E5"/>
    <w:rsid w:val="00E95EA8"/>
    <w:rsid w:val="00E96CB1"/>
    <w:rsid w:val="00E9792A"/>
    <w:rsid w:val="00E97DAF"/>
    <w:rsid w:val="00EA0C2A"/>
    <w:rsid w:val="00EA12D6"/>
    <w:rsid w:val="00EA19F2"/>
    <w:rsid w:val="00EA1C54"/>
    <w:rsid w:val="00EA1F9C"/>
    <w:rsid w:val="00EA7916"/>
    <w:rsid w:val="00EB3D21"/>
    <w:rsid w:val="00EB52F1"/>
    <w:rsid w:val="00EB533F"/>
    <w:rsid w:val="00EC2BFE"/>
    <w:rsid w:val="00EC3938"/>
    <w:rsid w:val="00EC5AE1"/>
    <w:rsid w:val="00ED1D12"/>
    <w:rsid w:val="00ED4BD7"/>
    <w:rsid w:val="00ED58C6"/>
    <w:rsid w:val="00ED7A46"/>
    <w:rsid w:val="00EE1007"/>
    <w:rsid w:val="00EE1AA0"/>
    <w:rsid w:val="00EE1BE7"/>
    <w:rsid w:val="00EE3BD4"/>
    <w:rsid w:val="00EE5517"/>
    <w:rsid w:val="00EE5D56"/>
    <w:rsid w:val="00EE62D7"/>
    <w:rsid w:val="00EF5EE7"/>
    <w:rsid w:val="00EF72B0"/>
    <w:rsid w:val="00F0104D"/>
    <w:rsid w:val="00F0160C"/>
    <w:rsid w:val="00F05C74"/>
    <w:rsid w:val="00F10C81"/>
    <w:rsid w:val="00F11233"/>
    <w:rsid w:val="00F117BE"/>
    <w:rsid w:val="00F1326D"/>
    <w:rsid w:val="00F14A11"/>
    <w:rsid w:val="00F21638"/>
    <w:rsid w:val="00F26FD0"/>
    <w:rsid w:val="00F36261"/>
    <w:rsid w:val="00F36920"/>
    <w:rsid w:val="00F369B0"/>
    <w:rsid w:val="00F40B45"/>
    <w:rsid w:val="00F43036"/>
    <w:rsid w:val="00F4763B"/>
    <w:rsid w:val="00F476C8"/>
    <w:rsid w:val="00F518DC"/>
    <w:rsid w:val="00F53D44"/>
    <w:rsid w:val="00F641F5"/>
    <w:rsid w:val="00F6777C"/>
    <w:rsid w:val="00F67A50"/>
    <w:rsid w:val="00F7153C"/>
    <w:rsid w:val="00F71E69"/>
    <w:rsid w:val="00F8003E"/>
    <w:rsid w:val="00F85FA4"/>
    <w:rsid w:val="00F90513"/>
    <w:rsid w:val="00F909F1"/>
    <w:rsid w:val="00F91861"/>
    <w:rsid w:val="00F92DC0"/>
    <w:rsid w:val="00FA552D"/>
    <w:rsid w:val="00FA59D1"/>
    <w:rsid w:val="00FB174E"/>
    <w:rsid w:val="00FB4293"/>
    <w:rsid w:val="00FB5E74"/>
    <w:rsid w:val="00FC37EE"/>
    <w:rsid w:val="00FC54BD"/>
    <w:rsid w:val="00FC5B8B"/>
    <w:rsid w:val="00FC6586"/>
    <w:rsid w:val="00FD005E"/>
    <w:rsid w:val="00FD1F85"/>
    <w:rsid w:val="00FE7A69"/>
    <w:rsid w:val="00FF4084"/>
    <w:rsid w:val="00FF4365"/>
    <w:rsid w:val="00FF5568"/>
    <w:rsid w:val="0CB7A8D6"/>
    <w:rsid w:val="1515D976"/>
    <w:rsid w:val="245301AE"/>
    <w:rsid w:val="4451C407"/>
    <w:rsid w:val="4D594E0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ECEBB2"/>
  <w15:chartTrackingRefBased/>
  <w15:docId w15:val="{DE903969-BA4F-4996-AE1D-7AB725A3B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06321"/>
    <w:rPr>
      <w:color w:val="595959" w:themeColor="text1" w:themeTint="A6"/>
    </w:rPr>
  </w:style>
  <w:style w:type="paragraph" w:styleId="Kop1">
    <w:name w:val="heading 1"/>
    <w:basedOn w:val="Standaard"/>
    <w:next w:val="Standaard"/>
    <w:link w:val="Kop1Char"/>
    <w:uiPriority w:val="9"/>
    <w:qFormat/>
    <w:rsid w:val="00E42F24"/>
    <w:pPr>
      <w:keepNext/>
      <w:keepLines/>
      <w:numPr>
        <w:numId w:val="8"/>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8"/>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8"/>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8"/>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8"/>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8"/>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middenitem">
    <w:name w:val="Afb_midden_item"/>
    <w:basedOn w:val="Opsomming1"/>
    <w:link w:val="AfbmiddenitemChar"/>
    <w:qFormat/>
    <w:rsid w:val="003750EC"/>
    <w:pPr>
      <w:numPr>
        <w:numId w:val="0"/>
      </w:numPr>
      <w:spacing w:after="0"/>
      <w:ind w:left="1418"/>
      <w:contextualSpacing w:val="0"/>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3"/>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4"/>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eersteitem">
    <w:name w:val="Afb_eerste_item"/>
    <w:link w:val="AfbeersteitemChar"/>
    <w:qFormat/>
    <w:rsid w:val="00452792"/>
    <w:pPr>
      <w:numPr>
        <w:numId w:val="26"/>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eersteitemChar">
    <w:name w:val="Afb_eerste_item Char"/>
    <w:link w:val="Afbeersteitem"/>
    <w:rsid w:val="004527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7"/>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BF2696"/>
    <w:pPr>
      <w:numPr>
        <w:numId w:val="9"/>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BF2696"/>
    <w:rPr>
      <w:b/>
      <w:color w:val="1F4E79" w:themeColor="accent1" w:themeShade="80"/>
      <w:sz w:val="24"/>
    </w:r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paragraph" w:styleId="Geenafstand">
    <w:name w:val="No Spacing"/>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6D3E59"/>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9E43D3"/>
    <w:pPr>
      <w:numPr>
        <w:numId w:val="6"/>
      </w:numPr>
      <w:spacing w:after="240"/>
      <w:ind w:left="1417" w:hanging="425"/>
    </w:pPr>
    <w:rPr>
      <w:b/>
      <w:color w:val="1F4E79" w:themeColor="accent1" w:themeShade="80"/>
      <w:sz w:val="24"/>
      <w:szCs w:val="24"/>
    </w:rPr>
  </w:style>
  <w:style w:type="character" w:customStyle="1" w:styleId="OpsommingdoelChar">
    <w:name w:val="Opsomming doel Char"/>
    <w:basedOn w:val="DoelChar"/>
    <w:link w:val="Opsommingdoel"/>
    <w:rsid w:val="009E43D3"/>
    <w:rPr>
      <w:b/>
      <w:color w:val="1F4E79" w:themeColor="accent1" w:themeShade="80"/>
      <w:sz w:val="24"/>
      <w:szCs w:val="24"/>
    </w:rPr>
  </w:style>
  <w:style w:type="paragraph" w:customStyle="1" w:styleId="Opsomming2">
    <w:name w:val="Opsomming2"/>
    <w:basedOn w:val="Lijstalinea"/>
    <w:link w:val="Opsomming2Char"/>
    <w:qFormat/>
    <w:rsid w:val="00AB1543"/>
    <w:pPr>
      <w:numPr>
        <w:numId w:val="15"/>
      </w:numPr>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16"/>
      </w:numPr>
      <w:spacing w:after="120"/>
      <w:contextualSpacing w:val="0"/>
    </w:pPr>
  </w:style>
  <w:style w:type="paragraph" w:customStyle="1" w:styleId="Wenkops1">
    <w:name w:val="Wenk_ops1"/>
    <w:basedOn w:val="Opsomming1"/>
    <w:qFormat/>
    <w:rsid w:val="00CA2BE4"/>
    <w:pPr>
      <w:numPr>
        <w:ilvl w:val="2"/>
        <w:numId w:val="11"/>
      </w:numPr>
      <w:spacing w:after="120"/>
    </w:pPr>
  </w:style>
  <w:style w:type="paragraph" w:customStyle="1" w:styleId="Wenkops2">
    <w:name w:val="Wenk_ops2"/>
    <w:basedOn w:val="Wenkops1"/>
    <w:qFormat/>
    <w:rsid w:val="00CB00FE"/>
    <w:pPr>
      <w:numPr>
        <w:ilvl w:val="0"/>
        <w:numId w:val="12"/>
      </w:numPr>
      <w:ind w:left="2665"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163C01"/>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17"/>
      </w:numPr>
    </w:pPr>
  </w:style>
  <w:style w:type="paragraph" w:customStyle="1" w:styleId="Wenkextra">
    <w:name w:val="Wenk : extra"/>
    <w:basedOn w:val="WenkDuiding"/>
    <w:qFormat/>
    <w:rsid w:val="00AB2BF8"/>
    <w:pPr>
      <w:numPr>
        <w:numId w:val="18"/>
      </w:numPr>
    </w:pPr>
  </w:style>
  <w:style w:type="paragraph" w:customStyle="1" w:styleId="Doelkeuze">
    <w:name w:val="Doel: keuze"/>
    <w:basedOn w:val="Standaard"/>
    <w:next w:val="Doel"/>
    <w:link w:val="DoelkeuzeChar"/>
    <w:qFormat/>
    <w:rsid w:val="00006321"/>
    <w:pPr>
      <w:numPr>
        <w:numId w:val="19"/>
      </w:numPr>
      <w:spacing w:before="360" w:after="240"/>
      <w:outlineLvl w:val="0"/>
    </w:pPr>
    <w:rPr>
      <w:b/>
      <w:color w:val="808080" w:themeColor="background1" w:themeShade="80"/>
      <w:sz w:val="24"/>
    </w:rPr>
  </w:style>
  <w:style w:type="character" w:customStyle="1" w:styleId="DoelkeuzeChar">
    <w:name w:val="Doel: keuze Char"/>
    <w:basedOn w:val="Standaardalinea-lettertype"/>
    <w:link w:val="Doelkeuze"/>
    <w:rsid w:val="00006321"/>
    <w:rPr>
      <w:b/>
      <w:color w:val="808080" w:themeColor="background1"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20"/>
      </w:numPr>
      <w:ind w:left="340" w:hanging="170"/>
      <w:contextualSpacing/>
      <w:outlineLvl w:val="5"/>
    </w:pPr>
    <w:rPr>
      <w:b w:val="0"/>
      <w:bCs/>
    </w:rPr>
  </w:style>
  <w:style w:type="character" w:customStyle="1" w:styleId="MDSMDBKChar">
    <w:name w:val="MD + SMD + BK Char"/>
    <w:basedOn w:val="Standaardalinea-lettertype"/>
    <w:link w:val="MDSMDBK"/>
    <w:rsid w:val="00163C01"/>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21"/>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Concordantie">
    <w:name w:val="Concordantie"/>
    <w:basedOn w:val="MDSMDBK"/>
    <w:qFormat/>
    <w:rsid w:val="00163C01"/>
    <w:pPr>
      <w:outlineLvl w:val="3"/>
      <w15:collapsed/>
    </w:pPr>
  </w:style>
  <w:style w:type="character" w:customStyle="1" w:styleId="ui-provider">
    <w:name w:val="ui-provider"/>
    <w:basedOn w:val="Standaardalinea-lettertype"/>
    <w:rsid w:val="007F5881"/>
  </w:style>
  <w:style w:type="character" w:customStyle="1" w:styleId="eop">
    <w:name w:val="eop"/>
    <w:basedOn w:val="Standaardalinea-lettertype"/>
    <w:rsid w:val="004E47E2"/>
  </w:style>
  <w:style w:type="paragraph" w:customStyle="1" w:styleId="paragraph">
    <w:name w:val="paragraph"/>
    <w:basedOn w:val="Standaard"/>
    <w:link w:val="paragraphChar"/>
    <w:rsid w:val="004E47E2"/>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4E47E2"/>
  </w:style>
  <w:style w:type="character" w:customStyle="1" w:styleId="paragraphChar">
    <w:name w:val="paragraph Char"/>
    <w:basedOn w:val="Standaardalinea-lettertype"/>
    <w:link w:val="paragraph"/>
    <w:rsid w:val="004E47E2"/>
    <w:rPr>
      <w:rFonts w:ascii="Times New Roman" w:eastAsia="Times New Roman" w:hAnsi="Times New Roman" w:cs="Times New Roman"/>
      <w:sz w:val="24"/>
      <w:szCs w:val="24"/>
      <w:lang w:eastAsia="nl-BE"/>
    </w:rPr>
  </w:style>
  <w:style w:type="paragraph" w:customStyle="1" w:styleId="Aanvullendekennis">
    <w:name w:val="Aanvullende kennis"/>
    <w:basedOn w:val="paragraph"/>
    <w:link w:val="AanvullendekennisChar"/>
    <w:qFormat/>
    <w:rsid w:val="004E47E2"/>
    <w:pPr>
      <w:numPr>
        <w:numId w:val="24"/>
      </w:numPr>
      <w:spacing w:before="0" w:beforeAutospacing="0" w:after="0" w:afterAutospacing="0"/>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4E47E2"/>
    <w:rPr>
      <w:rFonts w:ascii="Calibri" w:eastAsia="Times New Roman" w:hAnsi="Calibri" w:cs="Calibri"/>
      <w:color w:val="595959" w:themeColor="text1" w:themeTint="A6"/>
      <w:lang w:eastAsia="nl-BE"/>
    </w:rPr>
  </w:style>
  <w:style w:type="paragraph" w:styleId="Inhopg4">
    <w:name w:val="toc 4"/>
    <w:basedOn w:val="Standaard"/>
    <w:next w:val="Standaard"/>
    <w:autoRedefine/>
    <w:uiPriority w:val="39"/>
    <w:unhideWhenUsed/>
    <w:rsid w:val="009455E2"/>
    <w:pPr>
      <w:spacing w:after="100"/>
      <w:ind w:left="660"/>
    </w:pPr>
  </w:style>
  <w:style w:type="paragraph" w:styleId="Inhopg5">
    <w:name w:val="toc 5"/>
    <w:basedOn w:val="Standaard"/>
    <w:next w:val="Standaard"/>
    <w:autoRedefine/>
    <w:uiPriority w:val="39"/>
    <w:unhideWhenUsed/>
    <w:rsid w:val="009455E2"/>
    <w:pPr>
      <w:spacing w:after="100"/>
      <w:ind w:left="880"/>
    </w:pPr>
  </w:style>
  <w:style w:type="paragraph" w:customStyle="1" w:styleId="DoelExtra">
    <w:name w:val="Doel: Extra"/>
    <w:basedOn w:val="Doel"/>
    <w:next w:val="Doel"/>
    <w:link w:val="DoelExtraChar"/>
    <w:qFormat/>
    <w:rsid w:val="00FA59D1"/>
    <w:pPr>
      <w:numPr>
        <w:numId w:val="25"/>
      </w:numPr>
    </w:pPr>
  </w:style>
  <w:style w:type="character" w:customStyle="1" w:styleId="DoelExtraChar">
    <w:name w:val="Doel: Extra Char"/>
    <w:basedOn w:val="DoelChar"/>
    <w:link w:val="DoelExtra"/>
    <w:rsid w:val="00FA59D1"/>
    <w:rPr>
      <w:b/>
      <w:color w:val="1F4E79" w:themeColor="accent1" w:themeShade="80"/>
      <w:sz w:val="24"/>
    </w:rPr>
  </w:style>
  <w:style w:type="paragraph" w:customStyle="1" w:styleId="Afbakeningalleen">
    <w:name w:val="Afbakening alleen"/>
    <w:basedOn w:val="Afbeersteitem"/>
    <w:next w:val="Wenk"/>
    <w:qFormat/>
    <w:rsid w:val="00452792"/>
    <w:pPr>
      <w:spacing w:after="240"/>
    </w:pPr>
  </w:style>
  <w:style w:type="paragraph" w:customStyle="1" w:styleId="Opsommingbijkeuzedoel">
    <w:name w:val="Opsomming bij keuzedoel"/>
    <w:basedOn w:val="Opsommingdoel"/>
    <w:qFormat/>
    <w:rsid w:val="00452792"/>
    <w:rPr>
      <w:color w:val="808080" w:themeColor="background1" w:themeShade="80"/>
    </w:rPr>
  </w:style>
  <w:style w:type="paragraph" w:customStyle="1" w:styleId="Onderliggendekennisopsomming">
    <w:name w:val="Onderliggende kennis (opsomming)"/>
    <w:basedOn w:val="Kennis"/>
    <w:link w:val="OnderliggendekennisopsommingChar"/>
    <w:qFormat/>
    <w:rsid w:val="00FB5E74"/>
    <w:pPr>
      <w:numPr>
        <w:numId w:val="0"/>
      </w:numPr>
    </w:pPr>
  </w:style>
  <w:style w:type="character" w:customStyle="1" w:styleId="OnderliggendekennisopsommingChar">
    <w:name w:val="Onderliggende kennis (opsomming) Char"/>
    <w:basedOn w:val="KennisChar"/>
    <w:link w:val="Onderliggendekennisopsomming"/>
    <w:rsid w:val="005D3E0A"/>
    <w:rPr>
      <w:b w:val="0"/>
      <w:bCs/>
      <w:color w:val="000000" w:themeColor="text1"/>
      <w:sz w:val="20"/>
      <w:szCs w:val="16"/>
      <w:shd w:val="clear" w:color="auto" w:fill="D9D9D9" w:themeFill="background1" w:themeFillShade="D9"/>
    </w:rPr>
  </w:style>
  <w:style w:type="paragraph" w:customStyle="1" w:styleId="Afblaatsteitem">
    <w:name w:val="Afb_laatste_item"/>
    <w:basedOn w:val="Afbmiddenitem"/>
    <w:link w:val="AfblaatsteitemChar"/>
    <w:qFormat/>
    <w:rsid w:val="003750EC"/>
    <w:pPr>
      <w:spacing w:after="240"/>
    </w:pPr>
  </w:style>
  <w:style w:type="character" w:customStyle="1" w:styleId="AfbmiddenitemChar">
    <w:name w:val="Afb_midden_item Char"/>
    <w:basedOn w:val="Opsomming1Char"/>
    <w:link w:val="Afbmiddenitem"/>
    <w:rsid w:val="003750EC"/>
    <w:rPr>
      <w:color w:val="1F4E79" w:themeColor="accent1" w:themeShade="80"/>
    </w:rPr>
  </w:style>
  <w:style w:type="character" w:customStyle="1" w:styleId="AfblaatsteitemChar">
    <w:name w:val="Afb_laatste_item Char"/>
    <w:basedOn w:val="AfbmiddenitemChar"/>
    <w:link w:val="Afblaatsteitem"/>
    <w:rsid w:val="003750EC"/>
    <w:rPr>
      <w:color w:val="1F4E79" w:themeColor="accent1" w:themeShade="80"/>
    </w:rPr>
  </w:style>
  <w:style w:type="paragraph" w:customStyle="1" w:styleId="OnderliggendekennisBK">
    <w:name w:val="Onderliggende kennis BK"/>
    <w:basedOn w:val="Kennis"/>
    <w:link w:val="OnderliggendekennisBKChar"/>
    <w:qFormat/>
    <w:rsid w:val="00FB5E74"/>
    <w:pPr>
      <w:numPr>
        <w:numId w:val="0"/>
      </w:numPr>
      <w:tabs>
        <w:tab w:val="left" w:pos="567"/>
      </w:tabs>
      <w:ind w:left="340" w:hanging="170"/>
    </w:pPr>
  </w:style>
  <w:style w:type="character" w:customStyle="1" w:styleId="OnderliggendekennisBKChar">
    <w:name w:val="Onderliggende kennis BK Char"/>
    <w:basedOn w:val="KennisChar"/>
    <w:link w:val="OnderliggendekennisBK"/>
    <w:rsid w:val="00FB5E74"/>
    <w:rPr>
      <w:b w:val="0"/>
      <w:bCs/>
      <w:color w:val="000000" w:themeColor="text1"/>
      <w:sz w:val="20"/>
      <w:szCs w:val="16"/>
      <w:shd w:val="clear" w:color="auto" w:fill="D9D9D9" w:themeFill="background1" w:themeFillShade="D9"/>
    </w:rPr>
  </w:style>
  <w:style w:type="paragraph" w:customStyle="1" w:styleId="3degrsamenhang">
    <w:name w:val="3de gr samenhang"/>
    <w:basedOn w:val="Wenkextra"/>
    <w:qFormat/>
    <w:rsid w:val="00317883"/>
    <w:pPr>
      <w:numPr>
        <w:numId w:val="0"/>
      </w:numPr>
      <w:tabs>
        <w:tab w:val="num" w:pos="2268"/>
      </w:tabs>
      <w:ind w:left="2268" w:hanging="170"/>
    </w:pPr>
    <w:rPr>
      <w:bCs/>
    </w:rPr>
  </w:style>
  <w:style w:type="paragraph" w:customStyle="1" w:styleId="23samenhang">
    <w:name w:val="2/3 samenhang"/>
    <w:basedOn w:val="Wenkextra"/>
    <w:qFormat/>
    <w:rsid w:val="00317883"/>
    <w:pPr>
      <w:numPr>
        <w:numId w:val="27"/>
      </w:numPr>
    </w:pPr>
    <w:rPr>
      <w:bCs/>
    </w:rPr>
  </w:style>
  <w:style w:type="paragraph" w:styleId="Onderwerpvanopmerking">
    <w:name w:val="annotation subject"/>
    <w:basedOn w:val="Tekstopmerking"/>
    <w:next w:val="Tekstopmerking"/>
    <w:link w:val="OnderwerpvanopmerkingChar"/>
    <w:uiPriority w:val="99"/>
    <w:semiHidden/>
    <w:unhideWhenUsed/>
    <w:rsid w:val="00857391"/>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857391"/>
    <w:rPr>
      <w:rFonts w:ascii="Arial" w:eastAsia="Arial" w:hAnsi="Arial" w:cs="Arial"/>
      <w:b/>
      <w:bCs/>
      <w:color w:val="595959" w:themeColor="text1" w:themeTint="A6"/>
      <w:sz w:val="20"/>
      <w:szCs w:val="20"/>
      <w:lang w:val="nl" w:eastAsia="nl-BE"/>
    </w:rPr>
  </w:style>
  <w:style w:type="paragraph" w:customStyle="1" w:styleId="Afbakening">
    <w:name w:val="Afbakening"/>
    <w:qFormat/>
    <w:rsid w:val="003D0E0F"/>
    <w:pPr>
      <w:spacing w:after="0" w:line="256" w:lineRule="auto"/>
      <w:ind w:left="1418" w:hanging="482"/>
    </w:pPr>
    <w:rPr>
      <w:color w:val="1F4E79" w:themeColor="accent1" w:themeShade="80"/>
    </w:rPr>
  </w:style>
  <w:style w:type="character" w:styleId="Zwaar">
    <w:name w:val="Strong"/>
    <w:uiPriority w:val="22"/>
    <w:qFormat/>
    <w:rsid w:val="00181488"/>
    <w:rPr>
      <w:b/>
      <w:bCs/>
    </w:rPr>
  </w:style>
  <w:style w:type="numbering" w:customStyle="1" w:styleId="Huidigelijst4">
    <w:name w:val="Huidige lijst4"/>
    <w:uiPriority w:val="99"/>
    <w:rsid w:val="00FA552D"/>
    <w:pPr>
      <w:numPr>
        <w:numId w:val="37"/>
      </w:numPr>
    </w:pPr>
  </w:style>
  <w:style w:type="paragraph" w:styleId="Revisie">
    <w:name w:val="Revision"/>
    <w:hidden/>
    <w:uiPriority w:val="99"/>
    <w:semiHidden/>
    <w:rsid w:val="00B74735"/>
    <w:pPr>
      <w:spacing w:after="0" w:line="240" w:lineRule="auto"/>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96669">
      <w:bodyDiv w:val="1"/>
      <w:marLeft w:val="0"/>
      <w:marRight w:val="0"/>
      <w:marTop w:val="0"/>
      <w:marBottom w:val="0"/>
      <w:divBdr>
        <w:top w:val="none" w:sz="0" w:space="0" w:color="auto"/>
        <w:left w:val="none" w:sz="0" w:space="0" w:color="auto"/>
        <w:bottom w:val="none" w:sz="0" w:space="0" w:color="auto"/>
        <w:right w:val="none" w:sz="0" w:space="0" w:color="auto"/>
      </w:divBdr>
    </w:div>
    <w:div w:id="52704454">
      <w:bodyDiv w:val="1"/>
      <w:marLeft w:val="0"/>
      <w:marRight w:val="0"/>
      <w:marTop w:val="0"/>
      <w:marBottom w:val="0"/>
      <w:divBdr>
        <w:top w:val="none" w:sz="0" w:space="0" w:color="auto"/>
        <w:left w:val="none" w:sz="0" w:space="0" w:color="auto"/>
        <w:bottom w:val="none" w:sz="0" w:space="0" w:color="auto"/>
        <w:right w:val="none" w:sz="0" w:space="0" w:color="auto"/>
      </w:divBdr>
    </w:div>
    <w:div w:id="188031354">
      <w:bodyDiv w:val="1"/>
      <w:marLeft w:val="0"/>
      <w:marRight w:val="0"/>
      <w:marTop w:val="0"/>
      <w:marBottom w:val="0"/>
      <w:divBdr>
        <w:top w:val="none" w:sz="0" w:space="0" w:color="auto"/>
        <w:left w:val="none" w:sz="0" w:space="0" w:color="auto"/>
        <w:bottom w:val="none" w:sz="0" w:space="0" w:color="auto"/>
        <w:right w:val="none" w:sz="0" w:space="0" w:color="auto"/>
      </w:divBdr>
    </w:div>
    <w:div w:id="300312733">
      <w:bodyDiv w:val="1"/>
      <w:marLeft w:val="0"/>
      <w:marRight w:val="0"/>
      <w:marTop w:val="0"/>
      <w:marBottom w:val="0"/>
      <w:divBdr>
        <w:top w:val="none" w:sz="0" w:space="0" w:color="auto"/>
        <w:left w:val="none" w:sz="0" w:space="0" w:color="auto"/>
        <w:bottom w:val="none" w:sz="0" w:space="0" w:color="auto"/>
        <w:right w:val="none" w:sz="0" w:space="0" w:color="auto"/>
      </w:divBdr>
    </w:div>
    <w:div w:id="536703200">
      <w:bodyDiv w:val="1"/>
      <w:marLeft w:val="0"/>
      <w:marRight w:val="0"/>
      <w:marTop w:val="0"/>
      <w:marBottom w:val="0"/>
      <w:divBdr>
        <w:top w:val="none" w:sz="0" w:space="0" w:color="auto"/>
        <w:left w:val="none" w:sz="0" w:space="0" w:color="auto"/>
        <w:bottom w:val="none" w:sz="0" w:space="0" w:color="auto"/>
        <w:right w:val="none" w:sz="0" w:space="0" w:color="auto"/>
      </w:divBdr>
    </w:div>
    <w:div w:id="590360222">
      <w:bodyDiv w:val="1"/>
      <w:marLeft w:val="0"/>
      <w:marRight w:val="0"/>
      <w:marTop w:val="0"/>
      <w:marBottom w:val="0"/>
      <w:divBdr>
        <w:top w:val="none" w:sz="0" w:space="0" w:color="auto"/>
        <w:left w:val="none" w:sz="0" w:space="0" w:color="auto"/>
        <w:bottom w:val="none" w:sz="0" w:space="0" w:color="auto"/>
        <w:right w:val="none" w:sz="0" w:space="0" w:color="auto"/>
      </w:divBdr>
    </w:div>
    <w:div w:id="610206509">
      <w:bodyDiv w:val="1"/>
      <w:marLeft w:val="0"/>
      <w:marRight w:val="0"/>
      <w:marTop w:val="0"/>
      <w:marBottom w:val="0"/>
      <w:divBdr>
        <w:top w:val="none" w:sz="0" w:space="0" w:color="auto"/>
        <w:left w:val="none" w:sz="0" w:space="0" w:color="auto"/>
        <w:bottom w:val="none" w:sz="0" w:space="0" w:color="auto"/>
        <w:right w:val="none" w:sz="0" w:space="0" w:color="auto"/>
      </w:divBdr>
    </w:div>
    <w:div w:id="642081963">
      <w:bodyDiv w:val="1"/>
      <w:marLeft w:val="0"/>
      <w:marRight w:val="0"/>
      <w:marTop w:val="0"/>
      <w:marBottom w:val="0"/>
      <w:divBdr>
        <w:top w:val="none" w:sz="0" w:space="0" w:color="auto"/>
        <w:left w:val="none" w:sz="0" w:space="0" w:color="auto"/>
        <w:bottom w:val="none" w:sz="0" w:space="0" w:color="auto"/>
        <w:right w:val="none" w:sz="0" w:space="0" w:color="auto"/>
      </w:divBdr>
    </w:div>
    <w:div w:id="647250200">
      <w:bodyDiv w:val="1"/>
      <w:marLeft w:val="0"/>
      <w:marRight w:val="0"/>
      <w:marTop w:val="0"/>
      <w:marBottom w:val="0"/>
      <w:divBdr>
        <w:top w:val="none" w:sz="0" w:space="0" w:color="auto"/>
        <w:left w:val="none" w:sz="0" w:space="0" w:color="auto"/>
        <w:bottom w:val="none" w:sz="0" w:space="0" w:color="auto"/>
        <w:right w:val="none" w:sz="0" w:space="0" w:color="auto"/>
      </w:divBdr>
    </w:div>
    <w:div w:id="697199134">
      <w:bodyDiv w:val="1"/>
      <w:marLeft w:val="0"/>
      <w:marRight w:val="0"/>
      <w:marTop w:val="0"/>
      <w:marBottom w:val="0"/>
      <w:divBdr>
        <w:top w:val="none" w:sz="0" w:space="0" w:color="auto"/>
        <w:left w:val="none" w:sz="0" w:space="0" w:color="auto"/>
        <w:bottom w:val="none" w:sz="0" w:space="0" w:color="auto"/>
        <w:right w:val="none" w:sz="0" w:space="0" w:color="auto"/>
      </w:divBdr>
    </w:div>
    <w:div w:id="786242260">
      <w:bodyDiv w:val="1"/>
      <w:marLeft w:val="0"/>
      <w:marRight w:val="0"/>
      <w:marTop w:val="0"/>
      <w:marBottom w:val="0"/>
      <w:divBdr>
        <w:top w:val="none" w:sz="0" w:space="0" w:color="auto"/>
        <w:left w:val="none" w:sz="0" w:space="0" w:color="auto"/>
        <w:bottom w:val="none" w:sz="0" w:space="0" w:color="auto"/>
        <w:right w:val="none" w:sz="0" w:space="0" w:color="auto"/>
      </w:divBdr>
    </w:div>
    <w:div w:id="808060526">
      <w:bodyDiv w:val="1"/>
      <w:marLeft w:val="0"/>
      <w:marRight w:val="0"/>
      <w:marTop w:val="0"/>
      <w:marBottom w:val="0"/>
      <w:divBdr>
        <w:top w:val="none" w:sz="0" w:space="0" w:color="auto"/>
        <w:left w:val="none" w:sz="0" w:space="0" w:color="auto"/>
        <w:bottom w:val="none" w:sz="0" w:space="0" w:color="auto"/>
        <w:right w:val="none" w:sz="0" w:space="0" w:color="auto"/>
      </w:divBdr>
    </w:div>
    <w:div w:id="1134326762">
      <w:bodyDiv w:val="1"/>
      <w:marLeft w:val="0"/>
      <w:marRight w:val="0"/>
      <w:marTop w:val="0"/>
      <w:marBottom w:val="0"/>
      <w:divBdr>
        <w:top w:val="none" w:sz="0" w:space="0" w:color="auto"/>
        <w:left w:val="none" w:sz="0" w:space="0" w:color="auto"/>
        <w:bottom w:val="none" w:sz="0" w:space="0" w:color="auto"/>
        <w:right w:val="none" w:sz="0" w:space="0" w:color="auto"/>
      </w:divBdr>
    </w:div>
    <w:div w:id="1220022620">
      <w:bodyDiv w:val="1"/>
      <w:marLeft w:val="0"/>
      <w:marRight w:val="0"/>
      <w:marTop w:val="0"/>
      <w:marBottom w:val="0"/>
      <w:divBdr>
        <w:top w:val="none" w:sz="0" w:space="0" w:color="auto"/>
        <w:left w:val="none" w:sz="0" w:space="0" w:color="auto"/>
        <w:bottom w:val="none" w:sz="0" w:space="0" w:color="auto"/>
        <w:right w:val="none" w:sz="0" w:space="0" w:color="auto"/>
      </w:divBdr>
    </w:div>
    <w:div w:id="1453404208">
      <w:bodyDiv w:val="1"/>
      <w:marLeft w:val="0"/>
      <w:marRight w:val="0"/>
      <w:marTop w:val="0"/>
      <w:marBottom w:val="0"/>
      <w:divBdr>
        <w:top w:val="none" w:sz="0" w:space="0" w:color="auto"/>
        <w:left w:val="none" w:sz="0" w:space="0" w:color="auto"/>
        <w:bottom w:val="none" w:sz="0" w:space="0" w:color="auto"/>
        <w:right w:val="none" w:sz="0" w:space="0" w:color="auto"/>
      </w:divBdr>
    </w:div>
    <w:div w:id="1533612513">
      <w:bodyDiv w:val="1"/>
      <w:marLeft w:val="0"/>
      <w:marRight w:val="0"/>
      <w:marTop w:val="0"/>
      <w:marBottom w:val="0"/>
      <w:divBdr>
        <w:top w:val="none" w:sz="0" w:space="0" w:color="auto"/>
        <w:left w:val="none" w:sz="0" w:space="0" w:color="auto"/>
        <w:bottom w:val="none" w:sz="0" w:space="0" w:color="auto"/>
        <w:right w:val="none" w:sz="0" w:space="0" w:color="auto"/>
      </w:divBdr>
    </w:div>
    <w:div w:id="1773938866">
      <w:bodyDiv w:val="1"/>
      <w:marLeft w:val="0"/>
      <w:marRight w:val="0"/>
      <w:marTop w:val="0"/>
      <w:marBottom w:val="0"/>
      <w:divBdr>
        <w:top w:val="none" w:sz="0" w:space="0" w:color="auto"/>
        <w:left w:val="none" w:sz="0" w:space="0" w:color="auto"/>
        <w:bottom w:val="none" w:sz="0" w:space="0" w:color="auto"/>
        <w:right w:val="none" w:sz="0" w:space="0" w:color="auto"/>
      </w:divBdr>
    </w:div>
    <w:div w:id="1850751041">
      <w:bodyDiv w:val="1"/>
      <w:marLeft w:val="0"/>
      <w:marRight w:val="0"/>
      <w:marTop w:val="0"/>
      <w:marBottom w:val="0"/>
      <w:divBdr>
        <w:top w:val="none" w:sz="0" w:space="0" w:color="auto"/>
        <w:left w:val="none" w:sz="0" w:space="0" w:color="auto"/>
        <w:bottom w:val="none" w:sz="0" w:space="0" w:color="auto"/>
        <w:right w:val="none" w:sz="0" w:space="0" w:color="auto"/>
      </w:divBdr>
    </w:div>
    <w:div w:id="1960259974">
      <w:bodyDiv w:val="1"/>
      <w:marLeft w:val="0"/>
      <w:marRight w:val="0"/>
      <w:marTop w:val="0"/>
      <w:marBottom w:val="0"/>
      <w:divBdr>
        <w:top w:val="none" w:sz="0" w:space="0" w:color="auto"/>
        <w:left w:val="none" w:sz="0" w:space="0" w:color="auto"/>
        <w:bottom w:val="none" w:sz="0" w:space="0" w:color="auto"/>
        <w:right w:val="none" w:sz="0" w:space="0" w:color="auto"/>
      </w:divBdr>
    </w:div>
    <w:div w:id="2110999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hyperlink" Target="https://pro.katholiekonderwijs.vlaanderen/vii-pth" TargetMode="External"/><Relationship Id="rId21" Type="http://schemas.openxmlformats.org/officeDocument/2006/relationships/image" Target="media/image3.png"/><Relationship Id="rId34"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image" Target="media/image7.png"/><Relationship Id="rId33"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zevendejaar"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6.png"/><Relationship Id="rId32" Type="http://schemas.openxmlformats.org/officeDocument/2006/relationships/header" Target="header7.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5.png"/><Relationship Id="rId28" Type="http://schemas.openxmlformats.org/officeDocument/2006/relationships/header" Target="header5.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4.png"/><Relationship Id="rId27" Type="http://schemas.openxmlformats.org/officeDocument/2006/relationships/header" Target="header4.xml"/><Relationship Id="rId30" Type="http://schemas.openxmlformats.org/officeDocument/2006/relationships/footer" Target="footer4.xml"/><Relationship Id="rId35" Type="http://schemas.openxmlformats.org/officeDocument/2006/relationships/header" Target="header9.xml"/><Relationship Id="rId8" Type="http://schemas.openxmlformats.org/officeDocument/2006/relationships/webSettings" Target="webSettings.xml"/><Relationship Id="rId3" Type="http://schemas.openxmlformats.org/officeDocument/2006/relationships/customXml" Target="../customXml/item3.xml"/></Relationships>
</file>

<file path=word/_rels/footer4.xml.rels><?xml version="1.0" encoding="UTF-8" standalone="yes"?>
<Relationships xmlns="http://schemas.openxmlformats.org/package/2006/relationships"><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ben.borremans\Downloads\00_sjabloon_LP_7dejaar.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2.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3.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4.xml><?xml version="1.0" encoding="utf-8"?>
<ds:datastoreItem xmlns:ds="http://schemas.openxmlformats.org/officeDocument/2006/customXml" ds:itemID="{CADA6155-1469-464F-944B-6ED1B3BFA368}"/>
</file>

<file path=docProps/app.xml><?xml version="1.0" encoding="utf-8"?>
<Properties xmlns="http://schemas.openxmlformats.org/officeDocument/2006/extended-properties" xmlns:vt="http://schemas.openxmlformats.org/officeDocument/2006/docPropsVTypes">
  <Template>00_sjabloon_LP_7dejaar.dotx</Template>
  <TotalTime>883</TotalTime>
  <Pages>34</Pages>
  <Words>10845</Words>
  <Characters>59652</Characters>
  <Application>Microsoft Office Word</Application>
  <DocSecurity>8</DocSecurity>
  <Lines>497</Lines>
  <Paragraphs>140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70357</CharactersWithSpaces>
  <SharedDoc>false</SharedDoc>
  <HLinks>
    <vt:vector size="246" baseType="variant">
      <vt:variant>
        <vt:i4>1769524</vt:i4>
      </vt:variant>
      <vt:variant>
        <vt:i4>233</vt:i4>
      </vt:variant>
      <vt:variant>
        <vt:i4>0</vt:i4>
      </vt:variant>
      <vt:variant>
        <vt:i4>5</vt:i4>
      </vt:variant>
      <vt:variant>
        <vt:lpwstr/>
      </vt:variant>
      <vt:variant>
        <vt:lpwstr>_Toc185522231</vt:lpwstr>
      </vt:variant>
      <vt:variant>
        <vt:i4>1769524</vt:i4>
      </vt:variant>
      <vt:variant>
        <vt:i4>227</vt:i4>
      </vt:variant>
      <vt:variant>
        <vt:i4>0</vt:i4>
      </vt:variant>
      <vt:variant>
        <vt:i4>5</vt:i4>
      </vt:variant>
      <vt:variant>
        <vt:lpwstr/>
      </vt:variant>
      <vt:variant>
        <vt:lpwstr>_Toc185522230</vt:lpwstr>
      </vt:variant>
      <vt:variant>
        <vt:i4>1703988</vt:i4>
      </vt:variant>
      <vt:variant>
        <vt:i4>221</vt:i4>
      </vt:variant>
      <vt:variant>
        <vt:i4>0</vt:i4>
      </vt:variant>
      <vt:variant>
        <vt:i4>5</vt:i4>
      </vt:variant>
      <vt:variant>
        <vt:lpwstr/>
      </vt:variant>
      <vt:variant>
        <vt:lpwstr>_Toc185522229</vt:lpwstr>
      </vt:variant>
      <vt:variant>
        <vt:i4>1703988</vt:i4>
      </vt:variant>
      <vt:variant>
        <vt:i4>215</vt:i4>
      </vt:variant>
      <vt:variant>
        <vt:i4>0</vt:i4>
      </vt:variant>
      <vt:variant>
        <vt:i4>5</vt:i4>
      </vt:variant>
      <vt:variant>
        <vt:lpwstr/>
      </vt:variant>
      <vt:variant>
        <vt:lpwstr>_Toc185522228</vt:lpwstr>
      </vt:variant>
      <vt:variant>
        <vt:i4>1703988</vt:i4>
      </vt:variant>
      <vt:variant>
        <vt:i4>209</vt:i4>
      </vt:variant>
      <vt:variant>
        <vt:i4>0</vt:i4>
      </vt:variant>
      <vt:variant>
        <vt:i4>5</vt:i4>
      </vt:variant>
      <vt:variant>
        <vt:lpwstr/>
      </vt:variant>
      <vt:variant>
        <vt:lpwstr>_Toc185522227</vt:lpwstr>
      </vt:variant>
      <vt:variant>
        <vt:i4>1703988</vt:i4>
      </vt:variant>
      <vt:variant>
        <vt:i4>203</vt:i4>
      </vt:variant>
      <vt:variant>
        <vt:i4>0</vt:i4>
      </vt:variant>
      <vt:variant>
        <vt:i4>5</vt:i4>
      </vt:variant>
      <vt:variant>
        <vt:lpwstr/>
      </vt:variant>
      <vt:variant>
        <vt:lpwstr>_Toc185522226</vt:lpwstr>
      </vt:variant>
      <vt:variant>
        <vt:i4>1703988</vt:i4>
      </vt:variant>
      <vt:variant>
        <vt:i4>197</vt:i4>
      </vt:variant>
      <vt:variant>
        <vt:i4>0</vt:i4>
      </vt:variant>
      <vt:variant>
        <vt:i4>5</vt:i4>
      </vt:variant>
      <vt:variant>
        <vt:lpwstr/>
      </vt:variant>
      <vt:variant>
        <vt:lpwstr>_Toc185522225</vt:lpwstr>
      </vt:variant>
      <vt:variant>
        <vt:i4>1703988</vt:i4>
      </vt:variant>
      <vt:variant>
        <vt:i4>191</vt:i4>
      </vt:variant>
      <vt:variant>
        <vt:i4>0</vt:i4>
      </vt:variant>
      <vt:variant>
        <vt:i4>5</vt:i4>
      </vt:variant>
      <vt:variant>
        <vt:lpwstr/>
      </vt:variant>
      <vt:variant>
        <vt:lpwstr>_Toc185522224</vt:lpwstr>
      </vt:variant>
      <vt:variant>
        <vt:i4>1703988</vt:i4>
      </vt:variant>
      <vt:variant>
        <vt:i4>185</vt:i4>
      </vt:variant>
      <vt:variant>
        <vt:i4>0</vt:i4>
      </vt:variant>
      <vt:variant>
        <vt:i4>5</vt:i4>
      </vt:variant>
      <vt:variant>
        <vt:lpwstr/>
      </vt:variant>
      <vt:variant>
        <vt:lpwstr>_Toc185522223</vt:lpwstr>
      </vt:variant>
      <vt:variant>
        <vt:i4>1703988</vt:i4>
      </vt:variant>
      <vt:variant>
        <vt:i4>179</vt:i4>
      </vt:variant>
      <vt:variant>
        <vt:i4>0</vt:i4>
      </vt:variant>
      <vt:variant>
        <vt:i4>5</vt:i4>
      </vt:variant>
      <vt:variant>
        <vt:lpwstr/>
      </vt:variant>
      <vt:variant>
        <vt:lpwstr>_Toc185522222</vt:lpwstr>
      </vt:variant>
      <vt:variant>
        <vt:i4>1703988</vt:i4>
      </vt:variant>
      <vt:variant>
        <vt:i4>173</vt:i4>
      </vt:variant>
      <vt:variant>
        <vt:i4>0</vt:i4>
      </vt:variant>
      <vt:variant>
        <vt:i4>5</vt:i4>
      </vt:variant>
      <vt:variant>
        <vt:lpwstr/>
      </vt:variant>
      <vt:variant>
        <vt:lpwstr>_Toc185522221</vt:lpwstr>
      </vt:variant>
      <vt:variant>
        <vt:i4>1703988</vt:i4>
      </vt:variant>
      <vt:variant>
        <vt:i4>167</vt:i4>
      </vt:variant>
      <vt:variant>
        <vt:i4>0</vt:i4>
      </vt:variant>
      <vt:variant>
        <vt:i4>5</vt:i4>
      </vt:variant>
      <vt:variant>
        <vt:lpwstr/>
      </vt:variant>
      <vt:variant>
        <vt:lpwstr>_Toc185522220</vt:lpwstr>
      </vt:variant>
      <vt:variant>
        <vt:i4>1638452</vt:i4>
      </vt:variant>
      <vt:variant>
        <vt:i4>161</vt:i4>
      </vt:variant>
      <vt:variant>
        <vt:i4>0</vt:i4>
      </vt:variant>
      <vt:variant>
        <vt:i4>5</vt:i4>
      </vt:variant>
      <vt:variant>
        <vt:lpwstr/>
      </vt:variant>
      <vt:variant>
        <vt:lpwstr>_Toc185522219</vt:lpwstr>
      </vt:variant>
      <vt:variant>
        <vt:i4>1638452</vt:i4>
      </vt:variant>
      <vt:variant>
        <vt:i4>155</vt:i4>
      </vt:variant>
      <vt:variant>
        <vt:i4>0</vt:i4>
      </vt:variant>
      <vt:variant>
        <vt:i4>5</vt:i4>
      </vt:variant>
      <vt:variant>
        <vt:lpwstr/>
      </vt:variant>
      <vt:variant>
        <vt:lpwstr>_Toc185522218</vt:lpwstr>
      </vt:variant>
      <vt:variant>
        <vt:i4>1638452</vt:i4>
      </vt:variant>
      <vt:variant>
        <vt:i4>149</vt:i4>
      </vt:variant>
      <vt:variant>
        <vt:i4>0</vt:i4>
      </vt:variant>
      <vt:variant>
        <vt:i4>5</vt:i4>
      </vt:variant>
      <vt:variant>
        <vt:lpwstr/>
      </vt:variant>
      <vt:variant>
        <vt:lpwstr>_Toc185522217</vt:lpwstr>
      </vt:variant>
      <vt:variant>
        <vt:i4>1638452</vt:i4>
      </vt:variant>
      <vt:variant>
        <vt:i4>143</vt:i4>
      </vt:variant>
      <vt:variant>
        <vt:i4>0</vt:i4>
      </vt:variant>
      <vt:variant>
        <vt:i4>5</vt:i4>
      </vt:variant>
      <vt:variant>
        <vt:lpwstr/>
      </vt:variant>
      <vt:variant>
        <vt:lpwstr>_Toc185522216</vt:lpwstr>
      </vt:variant>
      <vt:variant>
        <vt:i4>1638452</vt:i4>
      </vt:variant>
      <vt:variant>
        <vt:i4>137</vt:i4>
      </vt:variant>
      <vt:variant>
        <vt:i4>0</vt:i4>
      </vt:variant>
      <vt:variant>
        <vt:i4>5</vt:i4>
      </vt:variant>
      <vt:variant>
        <vt:lpwstr/>
      </vt:variant>
      <vt:variant>
        <vt:lpwstr>_Toc185522215</vt:lpwstr>
      </vt:variant>
      <vt:variant>
        <vt:i4>1638452</vt:i4>
      </vt:variant>
      <vt:variant>
        <vt:i4>131</vt:i4>
      </vt:variant>
      <vt:variant>
        <vt:i4>0</vt:i4>
      </vt:variant>
      <vt:variant>
        <vt:i4>5</vt:i4>
      </vt:variant>
      <vt:variant>
        <vt:lpwstr/>
      </vt:variant>
      <vt:variant>
        <vt:lpwstr>_Toc185522214</vt:lpwstr>
      </vt:variant>
      <vt:variant>
        <vt:i4>1638452</vt:i4>
      </vt:variant>
      <vt:variant>
        <vt:i4>125</vt:i4>
      </vt:variant>
      <vt:variant>
        <vt:i4>0</vt:i4>
      </vt:variant>
      <vt:variant>
        <vt:i4>5</vt:i4>
      </vt:variant>
      <vt:variant>
        <vt:lpwstr/>
      </vt:variant>
      <vt:variant>
        <vt:lpwstr>_Toc185522213</vt:lpwstr>
      </vt:variant>
      <vt:variant>
        <vt:i4>1638452</vt:i4>
      </vt:variant>
      <vt:variant>
        <vt:i4>119</vt:i4>
      </vt:variant>
      <vt:variant>
        <vt:i4>0</vt:i4>
      </vt:variant>
      <vt:variant>
        <vt:i4>5</vt:i4>
      </vt:variant>
      <vt:variant>
        <vt:lpwstr/>
      </vt:variant>
      <vt:variant>
        <vt:lpwstr>_Toc185522212</vt:lpwstr>
      </vt:variant>
      <vt:variant>
        <vt:i4>1638452</vt:i4>
      </vt:variant>
      <vt:variant>
        <vt:i4>113</vt:i4>
      </vt:variant>
      <vt:variant>
        <vt:i4>0</vt:i4>
      </vt:variant>
      <vt:variant>
        <vt:i4>5</vt:i4>
      </vt:variant>
      <vt:variant>
        <vt:lpwstr/>
      </vt:variant>
      <vt:variant>
        <vt:lpwstr>_Toc185522211</vt:lpwstr>
      </vt:variant>
      <vt:variant>
        <vt:i4>1638452</vt:i4>
      </vt:variant>
      <vt:variant>
        <vt:i4>107</vt:i4>
      </vt:variant>
      <vt:variant>
        <vt:i4>0</vt:i4>
      </vt:variant>
      <vt:variant>
        <vt:i4>5</vt:i4>
      </vt:variant>
      <vt:variant>
        <vt:lpwstr/>
      </vt:variant>
      <vt:variant>
        <vt:lpwstr>_Toc185522210</vt:lpwstr>
      </vt:variant>
      <vt:variant>
        <vt:i4>1572916</vt:i4>
      </vt:variant>
      <vt:variant>
        <vt:i4>101</vt:i4>
      </vt:variant>
      <vt:variant>
        <vt:i4>0</vt:i4>
      </vt:variant>
      <vt:variant>
        <vt:i4>5</vt:i4>
      </vt:variant>
      <vt:variant>
        <vt:lpwstr/>
      </vt:variant>
      <vt:variant>
        <vt:lpwstr>_Toc185522209</vt:lpwstr>
      </vt:variant>
      <vt:variant>
        <vt:i4>1572916</vt:i4>
      </vt:variant>
      <vt:variant>
        <vt:i4>95</vt:i4>
      </vt:variant>
      <vt:variant>
        <vt:i4>0</vt:i4>
      </vt:variant>
      <vt:variant>
        <vt:i4>5</vt:i4>
      </vt:variant>
      <vt:variant>
        <vt:lpwstr/>
      </vt:variant>
      <vt:variant>
        <vt:lpwstr>_Toc185522208</vt:lpwstr>
      </vt:variant>
      <vt:variant>
        <vt:i4>1572916</vt:i4>
      </vt:variant>
      <vt:variant>
        <vt:i4>89</vt:i4>
      </vt:variant>
      <vt:variant>
        <vt:i4>0</vt:i4>
      </vt:variant>
      <vt:variant>
        <vt:i4>5</vt:i4>
      </vt:variant>
      <vt:variant>
        <vt:lpwstr/>
      </vt:variant>
      <vt:variant>
        <vt:lpwstr>_Toc185522207</vt:lpwstr>
      </vt:variant>
      <vt:variant>
        <vt:i4>1572916</vt:i4>
      </vt:variant>
      <vt:variant>
        <vt:i4>83</vt:i4>
      </vt:variant>
      <vt:variant>
        <vt:i4>0</vt:i4>
      </vt:variant>
      <vt:variant>
        <vt:i4>5</vt:i4>
      </vt:variant>
      <vt:variant>
        <vt:lpwstr/>
      </vt:variant>
      <vt:variant>
        <vt:lpwstr>_Toc185522206</vt:lpwstr>
      </vt:variant>
      <vt:variant>
        <vt:i4>1572916</vt:i4>
      </vt:variant>
      <vt:variant>
        <vt:i4>77</vt:i4>
      </vt:variant>
      <vt:variant>
        <vt:i4>0</vt:i4>
      </vt:variant>
      <vt:variant>
        <vt:i4>5</vt:i4>
      </vt:variant>
      <vt:variant>
        <vt:lpwstr/>
      </vt:variant>
      <vt:variant>
        <vt:lpwstr>_Toc185522205</vt:lpwstr>
      </vt:variant>
      <vt:variant>
        <vt:i4>1572916</vt:i4>
      </vt:variant>
      <vt:variant>
        <vt:i4>71</vt:i4>
      </vt:variant>
      <vt:variant>
        <vt:i4>0</vt:i4>
      </vt:variant>
      <vt:variant>
        <vt:i4>5</vt:i4>
      </vt:variant>
      <vt:variant>
        <vt:lpwstr/>
      </vt:variant>
      <vt:variant>
        <vt:lpwstr>_Toc185522204</vt:lpwstr>
      </vt:variant>
      <vt:variant>
        <vt:i4>1572916</vt:i4>
      </vt:variant>
      <vt:variant>
        <vt:i4>65</vt:i4>
      </vt:variant>
      <vt:variant>
        <vt:i4>0</vt:i4>
      </vt:variant>
      <vt:variant>
        <vt:i4>5</vt:i4>
      </vt:variant>
      <vt:variant>
        <vt:lpwstr/>
      </vt:variant>
      <vt:variant>
        <vt:lpwstr>_Toc185522203</vt:lpwstr>
      </vt:variant>
      <vt:variant>
        <vt:i4>1572916</vt:i4>
      </vt:variant>
      <vt:variant>
        <vt:i4>59</vt:i4>
      </vt:variant>
      <vt:variant>
        <vt:i4>0</vt:i4>
      </vt:variant>
      <vt:variant>
        <vt:i4>5</vt:i4>
      </vt:variant>
      <vt:variant>
        <vt:lpwstr/>
      </vt:variant>
      <vt:variant>
        <vt:lpwstr>_Toc185522202</vt:lpwstr>
      </vt:variant>
      <vt:variant>
        <vt:i4>1572916</vt:i4>
      </vt:variant>
      <vt:variant>
        <vt:i4>53</vt:i4>
      </vt:variant>
      <vt:variant>
        <vt:i4>0</vt:i4>
      </vt:variant>
      <vt:variant>
        <vt:i4>5</vt:i4>
      </vt:variant>
      <vt:variant>
        <vt:lpwstr/>
      </vt:variant>
      <vt:variant>
        <vt:lpwstr>_Toc185522201</vt:lpwstr>
      </vt:variant>
      <vt:variant>
        <vt:i4>1572916</vt:i4>
      </vt:variant>
      <vt:variant>
        <vt:i4>47</vt:i4>
      </vt:variant>
      <vt:variant>
        <vt:i4>0</vt:i4>
      </vt:variant>
      <vt:variant>
        <vt:i4>5</vt:i4>
      </vt:variant>
      <vt:variant>
        <vt:lpwstr/>
      </vt:variant>
      <vt:variant>
        <vt:lpwstr>_Toc185522200</vt:lpwstr>
      </vt:variant>
      <vt:variant>
        <vt:i4>1114167</vt:i4>
      </vt:variant>
      <vt:variant>
        <vt:i4>41</vt:i4>
      </vt:variant>
      <vt:variant>
        <vt:i4>0</vt:i4>
      </vt:variant>
      <vt:variant>
        <vt:i4>5</vt:i4>
      </vt:variant>
      <vt:variant>
        <vt:lpwstr/>
      </vt:variant>
      <vt:variant>
        <vt:lpwstr>_Toc185522199</vt:lpwstr>
      </vt:variant>
      <vt:variant>
        <vt:i4>1114167</vt:i4>
      </vt:variant>
      <vt:variant>
        <vt:i4>35</vt:i4>
      </vt:variant>
      <vt:variant>
        <vt:i4>0</vt:i4>
      </vt:variant>
      <vt:variant>
        <vt:i4>5</vt:i4>
      </vt:variant>
      <vt:variant>
        <vt:lpwstr/>
      </vt:variant>
      <vt:variant>
        <vt:lpwstr>_Toc185522198</vt:lpwstr>
      </vt:variant>
      <vt:variant>
        <vt:i4>1114167</vt:i4>
      </vt:variant>
      <vt:variant>
        <vt:i4>29</vt:i4>
      </vt:variant>
      <vt:variant>
        <vt:i4>0</vt:i4>
      </vt:variant>
      <vt:variant>
        <vt:i4>5</vt:i4>
      </vt:variant>
      <vt:variant>
        <vt:lpwstr/>
      </vt:variant>
      <vt:variant>
        <vt:lpwstr>_Toc185522197</vt:lpwstr>
      </vt:variant>
      <vt:variant>
        <vt:i4>1114167</vt:i4>
      </vt:variant>
      <vt:variant>
        <vt:i4>23</vt:i4>
      </vt:variant>
      <vt:variant>
        <vt:i4>0</vt:i4>
      </vt:variant>
      <vt:variant>
        <vt:i4>5</vt:i4>
      </vt:variant>
      <vt:variant>
        <vt:lpwstr/>
      </vt:variant>
      <vt:variant>
        <vt:lpwstr>_Toc185522196</vt:lpwstr>
      </vt:variant>
      <vt:variant>
        <vt:i4>1114167</vt:i4>
      </vt:variant>
      <vt:variant>
        <vt:i4>17</vt:i4>
      </vt:variant>
      <vt:variant>
        <vt:i4>0</vt:i4>
      </vt:variant>
      <vt:variant>
        <vt:i4>5</vt:i4>
      </vt:variant>
      <vt:variant>
        <vt:lpwstr/>
      </vt:variant>
      <vt:variant>
        <vt:lpwstr>_Toc185522195</vt:lpwstr>
      </vt:variant>
      <vt:variant>
        <vt:i4>1114167</vt:i4>
      </vt:variant>
      <vt:variant>
        <vt:i4>11</vt:i4>
      </vt:variant>
      <vt:variant>
        <vt:i4>0</vt:i4>
      </vt:variant>
      <vt:variant>
        <vt:i4>5</vt:i4>
      </vt:variant>
      <vt:variant>
        <vt:lpwstr/>
      </vt:variant>
      <vt:variant>
        <vt:lpwstr>_Toc185522194</vt:lpwstr>
      </vt:variant>
      <vt:variant>
        <vt:i4>7340147</vt:i4>
      </vt:variant>
      <vt:variant>
        <vt:i4>6</vt:i4>
      </vt:variant>
      <vt:variant>
        <vt:i4>0</vt:i4>
      </vt:variant>
      <vt:variant>
        <vt:i4>5</vt:i4>
      </vt:variant>
      <vt:variant>
        <vt:lpwstr>https://pro.katholiekonderwijs.vlaanderen/iii-aar-d</vt:lpwstr>
      </vt:variant>
      <vt:variant>
        <vt:lpwstr/>
      </vt:variant>
      <vt:variant>
        <vt:i4>3866666</vt:i4>
      </vt:variant>
      <vt:variant>
        <vt:i4>3</vt:i4>
      </vt:variant>
      <vt:variant>
        <vt:i4>0</vt:i4>
      </vt:variant>
      <vt:variant>
        <vt:i4>5</vt:i4>
      </vt:variant>
      <vt:variant>
        <vt:lpwstr>https://pro.katholiekonderwijs.vlaanderen/evaluatie-in-het-secundair-onderwijs</vt:lpwstr>
      </vt:variant>
      <vt:variant>
        <vt:lpwstr/>
      </vt:variant>
      <vt:variant>
        <vt:i4>6291507</vt:i4>
      </vt:variant>
      <vt:variant>
        <vt:i4>0</vt:i4>
      </vt:variant>
      <vt:variant>
        <vt:i4>0</vt:i4>
      </vt:variant>
      <vt:variant>
        <vt:i4>5</vt:i4>
      </vt:variant>
      <vt:variant>
        <vt:lpwstr>https://pro.katholiekonderwijs.vlaanderen/differentiatie-so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Henk de Baene</cp:lastModifiedBy>
  <cp:revision>407</cp:revision>
  <cp:lastPrinted>2024-06-13T13:09:00Z</cp:lastPrinted>
  <dcterms:created xsi:type="dcterms:W3CDTF">2024-10-29T09:18:00Z</dcterms:created>
  <dcterms:modified xsi:type="dcterms:W3CDTF">2026-03-01T10:07:00Z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