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7953BF">
      <w:pPr>
        <w:rPr>
          <w:rFonts w:asciiTheme="minorHAnsi" w:hAnsiTheme="minorHAnsi"/>
          <w:b/>
          <w:bCs/>
          <w:color w:val="AE2081" w:themeColor="accent1"/>
          <w:sz w:val="28"/>
          <w:szCs w:val="28"/>
        </w:rPr>
      </w:pPr>
      <w:r w:rsidRPr="003F29EB">
        <w:rPr>
          <w:rFonts w:asciiTheme="minorHAnsi" w:hAnsiTheme="minorHAnsi"/>
          <w:b/>
          <w:bCs/>
          <w:color w:val="AE2081" w:themeColor="accent1"/>
          <w:sz w:val="28"/>
          <w:szCs w:val="28"/>
        </w:rPr>
        <w:t>Katholiek Onderwijs Vlaanderen</w:t>
      </w:r>
    </w:p>
    <w:p w14:paraId="12EA8BF2" w14:textId="77F732E3" w:rsidR="0064798B" w:rsidRPr="0064798B" w:rsidRDefault="0064798B" w:rsidP="007953BF">
      <w:pPr>
        <w:rPr>
          <w:rFonts w:asciiTheme="minorHAnsi" w:hAnsiTheme="minorHAnsi"/>
          <w:b/>
          <w:bCs/>
          <w:color w:val="595959" w:themeColor="text1" w:themeTint="A6"/>
          <w:sz w:val="24"/>
          <w:szCs w:val="24"/>
        </w:rPr>
      </w:pPr>
      <w:r w:rsidRPr="0064798B">
        <w:rPr>
          <w:rFonts w:asciiTheme="minorHAnsi" w:hAnsiTheme="minorHAnsi"/>
          <w:b/>
          <w:bCs/>
          <w:color w:val="595959" w:themeColor="text1" w:themeTint="A6"/>
          <w:sz w:val="24"/>
          <w:szCs w:val="24"/>
        </w:rPr>
        <w:t>Dienst Curriculum &amp; vorming</w:t>
      </w:r>
    </w:p>
    <w:p w14:paraId="7C01021E" w14:textId="44A63C33" w:rsidR="00342B58" w:rsidRPr="003F29EB" w:rsidRDefault="0064798B" w:rsidP="0064798B">
      <w:pPr>
        <w:rPr>
          <w:rFonts w:asciiTheme="minorHAnsi" w:hAnsiTheme="minorHAnsi"/>
          <w:b/>
          <w:bCs/>
        </w:rPr>
      </w:pPr>
      <w:r w:rsidRPr="0064798B">
        <w:rPr>
          <w:rFonts w:asciiTheme="minorHAnsi" w:hAnsiTheme="minorHAnsi"/>
          <w:color w:val="595959" w:themeColor="text1" w:themeTint="A6"/>
          <w:sz w:val="24"/>
          <w:szCs w:val="24"/>
        </w:rPr>
        <w:t>Team secundair onderwijs</w:t>
      </w:r>
      <w:bookmarkStart w:id="0" w:name="Datum"/>
      <w:bookmarkEnd w:id="0"/>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sidR="00545B25" w:rsidRPr="003F29EB">
        <w:rPr>
          <w:rFonts w:asciiTheme="minorHAnsi" w:hAnsiTheme="minorHAnsi"/>
          <w:bCs/>
        </w:rPr>
        <w:t>2025</w:t>
      </w:r>
      <w:r w:rsidR="00E27939" w:rsidRPr="003F29EB">
        <w:rPr>
          <w:rFonts w:asciiTheme="minorHAnsi" w:hAnsiTheme="minorHAnsi"/>
          <w:bCs/>
        </w:rPr>
        <w:t>-0</w:t>
      </w:r>
      <w:r w:rsidR="00565DB3">
        <w:rPr>
          <w:rFonts w:asciiTheme="minorHAnsi" w:hAnsiTheme="minorHAnsi"/>
          <w:bCs/>
        </w:rPr>
        <w:t>9</w:t>
      </w:r>
      <w:r w:rsidR="00E27939" w:rsidRPr="003F29EB">
        <w:rPr>
          <w:rFonts w:asciiTheme="minorHAnsi" w:hAnsiTheme="minorHAnsi"/>
          <w:bCs/>
        </w:rPr>
        <w:t>-01</w:t>
      </w:r>
    </w:p>
    <w:p w14:paraId="4DBB428B" w14:textId="77777777" w:rsidR="00127D92" w:rsidRDefault="00342B58" w:rsidP="007953BF">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7C7AE0D3" w:rsidR="00127D92" w:rsidRPr="008934CB" w:rsidRDefault="00363708" w:rsidP="007953BF">
      <w:pPr>
        <w:pStyle w:val="Titel"/>
        <w:rPr>
          <w:rFonts w:asciiTheme="minorHAnsi" w:hAnsiTheme="minorHAnsi"/>
          <w:szCs w:val="24"/>
        </w:rPr>
      </w:pPr>
      <w:r w:rsidRPr="008934CB">
        <w:rPr>
          <w:rFonts w:asciiTheme="minorHAnsi" w:hAnsiTheme="minorHAnsi"/>
          <w:szCs w:val="24"/>
        </w:rPr>
        <w:t>Startdocument individueel opleidingsplan</w:t>
      </w:r>
      <w:r w:rsidR="00565DB3">
        <w:rPr>
          <w:rFonts w:asciiTheme="minorHAnsi" w:hAnsiTheme="minorHAnsi"/>
          <w:szCs w:val="24"/>
        </w:rPr>
        <w:t xml:space="preserve"> Operator CNC-gestuurde houtbewerkingsmachines</w:t>
      </w:r>
      <w:r w:rsidR="00EB5F5D">
        <w:rPr>
          <w:rFonts w:asciiTheme="minorHAnsi" w:hAnsiTheme="minorHAnsi"/>
          <w:szCs w:val="24"/>
        </w:rPr>
        <w:t xml:space="preserve"> duaal</w:t>
      </w:r>
    </w:p>
    <w:p w14:paraId="56B74F0C"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953BF"/>
    <w:p w14:paraId="1004BE5D" w14:textId="77777777" w:rsidR="0062223D" w:rsidRDefault="0062223D" w:rsidP="007953BF"/>
    <w:p w14:paraId="1437F64F" w14:textId="77777777" w:rsidR="008934CB" w:rsidRDefault="008934CB" w:rsidP="007953BF"/>
    <w:p w14:paraId="66B3A37F" w14:textId="77777777" w:rsidR="0087661A" w:rsidRDefault="0087661A" w:rsidP="007953BF"/>
    <w:p w14:paraId="3D31C9CE" w14:textId="77777777" w:rsidR="0062223D" w:rsidRDefault="0062223D" w:rsidP="007953BF"/>
    <w:p w14:paraId="3D83941F" w14:textId="77777777" w:rsidR="0062223D" w:rsidRDefault="0062223D" w:rsidP="007953BF"/>
    <w:p w14:paraId="65211664" w14:textId="4AEF790E" w:rsidR="0062223D" w:rsidRDefault="007904F8" w:rsidP="007904F8">
      <w:pPr>
        <w:tabs>
          <w:tab w:val="left" w:pos="12562"/>
        </w:tabs>
      </w:pPr>
      <w:r>
        <w:tab/>
      </w:r>
    </w:p>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7953BF">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7953BF">
            <w:pPr>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7953BF">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7953BF">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7953BF">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7953BF">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7953BF">
            <w:pPr>
              <w:rPr>
                <w:lang w:eastAsia="nl-BE"/>
              </w:rPr>
            </w:pPr>
            <w:r>
              <w:rPr>
                <w:lang w:eastAsia="nl-BE"/>
              </w:rPr>
              <w:t>Startpositie leerling: informatie vanuit voorgaande jaren/screening</w:t>
            </w:r>
          </w:p>
          <w:p w14:paraId="1AC32445" w14:textId="3D5B27B2" w:rsidR="009E04F6" w:rsidRDefault="008C080A" w:rsidP="007953BF">
            <w:pPr>
              <w:rPr>
                <w:lang w:eastAsia="nl-BE"/>
              </w:rPr>
            </w:pPr>
            <w:r>
              <w:rPr>
                <w:lang w:eastAsia="nl-BE"/>
              </w:rPr>
              <w:t>Sterke punten:</w:t>
            </w:r>
          </w:p>
          <w:p w14:paraId="646BBB6A" w14:textId="77777777" w:rsidR="008C080A" w:rsidRPr="00E30C48" w:rsidRDefault="008C080A" w:rsidP="007953BF">
            <w:pPr>
              <w:rPr>
                <w:lang w:eastAsia="nl-BE"/>
              </w:rPr>
            </w:pPr>
          </w:p>
          <w:p w14:paraId="223C22CB" w14:textId="77777777" w:rsidR="008C080A" w:rsidRPr="00E30C48" w:rsidRDefault="008C080A" w:rsidP="007953BF">
            <w:pPr>
              <w:rPr>
                <w:lang w:eastAsia="nl-BE"/>
              </w:rPr>
            </w:pPr>
          </w:p>
          <w:p w14:paraId="780F9C23" w14:textId="77777777" w:rsidR="008C080A" w:rsidRDefault="008C080A" w:rsidP="007953BF">
            <w:pPr>
              <w:rPr>
                <w:lang w:eastAsia="nl-BE"/>
              </w:rPr>
            </w:pPr>
            <w:r>
              <w:rPr>
                <w:lang w:eastAsia="nl-BE"/>
              </w:rPr>
              <w:t>Werkpunten:</w:t>
            </w:r>
          </w:p>
          <w:p w14:paraId="09E5D51E" w14:textId="77777777" w:rsidR="008C080A" w:rsidRDefault="008C080A" w:rsidP="007953BF">
            <w:pPr>
              <w:rPr>
                <w:lang w:eastAsia="nl-BE"/>
              </w:rPr>
            </w:pPr>
          </w:p>
          <w:p w14:paraId="5C142034" w14:textId="77777777" w:rsidR="008C080A" w:rsidRDefault="008C080A" w:rsidP="007953BF">
            <w:pPr>
              <w:rPr>
                <w:lang w:eastAsia="nl-BE"/>
              </w:rPr>
            </w:pPr>
          </w:p>
          <w:p w14:paraId="0B243F30" w14:textId="77777777" w:rsidR="008C080A" w:rsidRDefault="008C080A" w:rsidP="007953BF">
            <w:pPr>
              <w:rPr>
                <w:lang w:eastAsia="nl-BE"/>
              </w:rPr>
            </w:pPr>
            <w:r>
              <w:rPr>
                <w:lang w:eastAsia="nl-BE"/>
              </w:rPr>
              <w:t>Tips om verdere ontwikkeling van competenties te ondersteunen:</w:t>
            </w:r>
          </w:p>
          <w:p w14:paraId="6A36F6C9" w14:textId="77777777" w:rsidR="008C080A" w:rsidRPr="00E30C48" w:rsidRDefault="008C080A" w:rsidP="007953BF">
            <w:pPr>
              <w:rPr>
                <w:lang w:eastAsia="nl-BE"/>
              </w:rPr>
            </w:pPr>
          </w:p>
          <w:p w14:paraId="59A67C3F" w14:textId="77777777" w:rsidR="008C080A" w:rsidRPr="00E30C48" w:rsidRDefault="008C080A" w:rsidP="007953BF">
            <w:pPr>
              <w:rPr>
                <w:lang w:eastAsia="nl-BE"/>
              </w:rPr>
            </w:pPr>
          </w:p>
          <w:p w14:paraId="62F9670F" w14:textId="77777777" w:rsidR="008C080A" w:rsidRDefault="008C080A" w:rsidP="007953BF">
            <w:pPr>
              <w:rPr>
                <w:lang w:eastAsia="nl-BE"/>
              </w:rPr>
            </w:pPr>
          </w:p>
        </w:tc>
      </w:tr>
    </w:tbl>
    <w:p w14:paraId="59288DDF" w14:textId="77777777" w:rsidR="0062223D" w:rsidRDefault="0062223D" w:rsidP="007953BF"/>
    <w:p w14:paraId="5DDEEC20" w14:textId="77777777" w:rsidR="009C1F69" w:rsidRDefault="009C1F69" w:rsidP="007953BF"/>
    <w:tbl>
      <w:tblPr>
        <w:tblStyle w:val="Tabelraster"/>
        <w:tblW w:w="14029" w:type="dxa"/>
        <w:tblLook w:val="04A0" w:firstRow="1" w:lastRow="0" w:firstColumn="1" w:lastColumn="0" w:noHBand="0" w:noVBand="1"/>
      </w:tblPr>
      <w:tblGrid>
        <w:gridCol w:w="5844"/>
        <w:gridCol w:w="760"/>
        <w:gridCol w:w="760"/>
        <w:gridCol w:w="760"/>
        <w:gridCol w:w="1270"/>
        <w:gridCol w:w="842"/>
        <w:gridCol w:w="3793"/>
      </w:tblGrid>
      <w:tr w:rsidR="00AE52E4" w:rsidRPr="00D92A72" w14:paraId="0137EFE6" w14:textId="77777777" w:rsidTr="00AE52E4">
        <w:trPr>
          <w:cantSplit/>
          <w:trHeight w:val="1415"/>
        </w:trPr>
        <w:tc>
          <w:tcPr>
            <w:tcW w:w="5844" w:type="dxa"/>
            <w:shd w:val="clear" w:color="auto" w:fill="F2F2F2" w:themeFill="background1" w:themeFillShade="F2"/>
          </w:tcPr>
          <w:p w14:paraId="1D61F63B" w14:textId="77777777" w:rsidR="008934C3" w:rsidRDefault="008934C3" w:rsidP="007953BF">
            <w:pPr>
              <w:rPr>
                <w:b/>
                <w:bCs/>
              </w:rPr>
            </w:pPr>
          </w:p>
          <w:p w14:paraId="1309E431" w14:textId="77777777" w:rsidR="008934C3" w:rsidRDefault="008934C3" w:rsidP="007953BF">
            <w:pPr>
              <w:rPr>
                <w:b/>
                <w:bCs/>
              </w:rPr>
            </w:pPr>
          </w:p>
          <w:p w14:paraId="5985B832" w14:textId="522FE8FC" w:rsidR="009B50F7" w:rsidRPr="00D92A72" w:rsidRDefault="00D92A72" w:rsidP="007953BF">
            <w:pPr>
              <w:rPr>
                <w:b/>
                <w:bCs/>
              </w:rPr>
            </w:pPr>
            <w:r w:rsidRPr="00D92A72">
              <w:rPr>
                <w:b/>
                <w:bCs/>
              </w:rPr>
              <w:t>Leerdoelen</w:t>
            </w:r>
          </w:p>
        </w:tc>
        <w:tc>
          <w:tcPr>
            <w:tcW w:w="760" w:type="dxa"/>
            <w:shd w:val="clear" w:color="auto" w:fill="F2F2F2" w:themeFill="background1" w:themeFillShade="F2"/>
            <w:textDirection w:val="btLr"/>
          </w:tcPr>
          <w:p w14:paraId="79F84B93" w14:textId="77777777" w:rsidR="009B50F7" w:rsidRPr="00D92A72" w:rsidRDefault="009B50F7" w:rsidP="007953BF">
            <w:pPr>
              <w:rPr>
                <w:b/>
                <w:bCs/>
              </w:rPr>
            </w:pPr>
            <w:r w:rsidRPr="00D92A72">
              <w:rPr>
                <w:b/>
                <w:bCs/>
              </w:rPr>
              <w:t>School</w:t>
            </w:r>
          </w:p>
        </w:tc>
        <w:tc>
          <w:tcPr>
            <w:tcW w:w="760" w:type="dxa"/>
            <w:shd w:val="clear" w:color="auto" w:fill="F2F2F2" w:themeFill="background1" w:themeFillShade="F2"/>
            <w:textDirection w:val="btLr"/>
          </w:tcPr>
          <w:p w14:paraId="45783871" w14:textId="77777777" w:rsidR="009B50F7" w:rsidRPr="00D92A72" w:rsidRDefault="009B50F7" w:rsidP="007953BF">
            <w:pPr>
              <w:rPr>
                <w:b/>
                <w:bCs/>
              </w:rPr>
            </w:pPr>
            <w:r w:rsidRPr="00D92A72">
              <w:rPr>
                <w:b/>
                <w:bCs/>
              </w:rPr>
              <w:t>Werkplek</w:t>
            </w:r>
          </w:p>
        </w:tc>
        <w:tc>
          <w:tcPr>
            <w:tcW w:w="760" w:type="dxa"/>
            <w:shd w:val="clear" w:color="auto" w:fill="F2F2F2" w:themeFill="background1" w:themeFillShade="F2"/>
            <w:textDirection w:val="btLr"/>
          </w:tcPr>
          <w:p w14:paraId="301A3293" w14:textId="77777777" w:rsidR="009B50F7" w:rsidRPr="00D92A72" w:rsidRDefault="009B50F7" w:rsidP="007953BF">
            <w:pPr>
              <w:rPr>
                <w:b/>
                <w:bCs/>
              </w:rPr>
            </w:pPr>
            <w:r w:rsidRPr="00D92A72">
              <w:rPr>
                <w:b/>
                <w:bCs/>
              </w:rPr>
              <w:t>Extern</w:t>
            </w:r>
          </w:p>
        </w:tc>
        <w:tc>
          <w:tcPr>
            <w:tcW w:w="1270" w:type="dxa"/>
            <w:shd w:val="clear" w:color="auto" w:fill="F2F2F2" w:themeFill="background1" w:themeFillShade="F2"/>
            <w:textDirection w:val="btLr"/>
          </w:tcPr>
          <w:p w14:paraId="7812FDFA" w14:textId="77777777" w:rsidR="009B50F7" w:rsidRPr="00D92A72" w:rsidRDefault="009B50F7" w:rsidP="007953BF">
            <w:pPr>
              <w:rPr>
                <w:b/>
                <w:bCs/>
              </w:rPr>
            </w:pPr>
            <w:r w:rsidRPr="00D92A72">
              <w:rPr>
                <w:b/>
                <w:bCs/>
              </w:rPr>
              <w:t>Planning</w:t>
            </w:r>
          </w:p>
        </w:tc>
        <w:tc>
          <w:tcPr>
            <w:tcW w:w="842" w:type="dxa"/>
            <w:shd w:val="clear" w:color="auto" w:fill="F2F2F2" w:themeFill="background1" w:themeFillShade="F2"/>
            <w:textDirection w:val="btLr"/>
          </w:tcPr>
          <w:p w14:paraId="0BA65217" w14:textId="77777777" w:rsidR="009B50F7" w:rsidRPr="00D92A72" w:rsidRDefault="009B50F7" w:rsidP="007953BF">
            <w:pPr>
              <w:rPr>
                <w:b/>
                <w:bCs/>
              </w:rPr>
            </w:pPr>
            <w:r w:rsidRPr="00D92A72">
              <w:rPr>
                <w:b/>
                <w:bCs/>
              </w:rPr>
              <w:t>Uitgevoerd?</w:t>
            </w:r>
          </w:p>
        </w:tc>
        <w:tc>
          <w:tcPr>
            <w:tcW w:w="3793" w:type="dxa"/>
            <w:shd w:val="clear" w:color="auto" w:fill="F2F2F2" w:themeFill="background1" w:themeFillShade="F2"/>
          </w:tcPr>
          <w:p w14:paraId="06A7EFFC" w14:textId="77777777" w:rsidR="009B50F7" w:rsidRPr="00D92A72" w:rsidRDefault="009B50F7" w:rsidP="007953BF">
            <w:pPr>
              <w:rPr>
                <w:b/>
                <w:bCs/>
              </w:rPr>
            </w:pPr>
            <w:r w:rsidRPr="00D92A72">
              <w:rPr>
                <w:b/>
                <w:bCs/>
              </w:rPr>
              <w:t>Aandachtspunten</w:t>
            </w:r>
          </w:p>
          <w:p w14:paraId="73AE4FCA" w14:textId="1C3F4496" w:rsidR="009B50F7" w:rsidRPr="00D92A72" w:rsidRDefault="009B50F7" w:rsidP="007953BF">
            <w:pPr>
              <w:rPr>
                <w:b/>
                <w:bCs/>
              </w:rPr>
            </w:pPr>
            <w:r w:rsidRPr="00D92A72">
              <w:rPr>
                <w:b/>
                <w:bCs/>
              </w:rPr>
              <w:t>Afspraken op maat van de leerling</w:t>
            </w:r>
            <w:r w:rsidR="008934C3">
              <w:rPr>
                <w:b/>
                <w:bCs/>
              </w:rPr>
              <w:t xml:space="preserve">, </w:t>
            </w:r>
            <w:r w:rsidRPr="00D92A72">
              <w:rPr>
                <w:b/>
                <w:bCs/>
              </w:rPr>
              <w:t>school</w:t>
            </w:r>
            <w:r w:rsidR="008934C3">
              <w:rPr>
                <w:b/>
                <w:bCs/>
              </w:rPr>
              <w:t xml:space="preserve">, </w:t>
            </w:r>
            <w:r w:rsidRPr="00D92A72">
              <w:rPr>
                <w:b/>
                <w:bCs/>
              </w:rPr>
              <w:t>werkplek in functie van de individuele leerlijn</w:t>
            </w:r>
          </w:p>
        </w:tc>
      </w:tr>
      <w:tr w:rsidR="009B50F7" w:rsidRPr="00454440" w14:paraId="0B525D35" w14:textId="77777777" w:rsidTr="005827F6">
        <w:tc>
          <w:tcPr>
            <w:tcW w:w="14029" w:type="dxa"/>
            <w:gridSpan w:val="7"/>
            <w:shd w:val="clear" w:color="auto" w:fill="D9D9D9" w:themeFill="background1" w:themeFillShade="D9"/>
          </w:tcPr>
          <w:p w14:paraId="59FAF33D" w14:textId="48C8A034" w:rsidR="009B50F7" w:rsidRPr="00113974" w:rsidRDefault="009B50F7" w:rsidP="00CE7C5F">
            <w:pPr>
              <w:pStyle w:val="Leerdoelen"/>
            </w:pPr>
            <w:r w:rsidRPr="00113974">
              <w:t xml:space="preserve">LPD 1 +  </w:t>
            </w:r>
            <w:r w:rsidR="0050682A">
              <w:t>De leerling</w:t>
            </w:r>
            <w:r w:rsidRPr="00113974">
              <w:t xml:space="preserve"> reflect</w:t>
            </w:r>
            <w:r w:rsidR="0050682A">
              <w:t>eert</w:t>
            </w:r>
            <w:r w:rsidRPr="00113974">
              <w:t xml:space="preserve"> over ethische keuzes.</w:t>
            </w:r>
          </w:p>
        </w:tc>
      </w:tr>
      <w:tr w:rsidR="009B50F7" w:rsidRPr="002D3F09" w14:paraId="44412028" w14:textId="77777777" w:rsidTr="00113974">
        <w:tc>
          <w:tcPr>
            <w:tcW w:w="5844" w:type="dxa"/>
          </w:tcPr>
          <w:p w14:paraId="71CE645C" w14:textId="77777777" w:rsidR="009B50F7" w:rsidRPr="002D3F09" w:rsidRDefault="009B50F7" w:rsidP="002D3F09">
            <w:pPr>
              <w:pStyle w:val="Stijllegevakken"/>
            </w:pPr>
          </w:p>
        </w:tc>
        <w:tc>
          <w:tcPr>
            <w:tcW w:w="760" w:type="dxa"/>
          </w:tcPr>
          <w:p w14:paraId="15ED20C6" w14:textId="77777777" w:rsidR="009B50F7" w:rsidRPr="002D3F09" w:rsidRDefault="009B50F7" w:rsidP="002D3F09">
            <w:pPr>
              <w:pStyle w:val="Stijllegevakken"/>
            </w:pPr>
          </w:p>
        </w:tc>
        <w:tc>
          <w:tcPr>
            <w:tcW w:w="760" w:type="dxa"/>
          </w:tcPr>
          <w:p w14:paraId="450F0F71" w14:textId="77777777" w:rsidR="009B50F7" w:rsidRPr="002D3F09" w:rsidRDefault="009B50F7" w:rsidP="002D3F09">
            <w:pPr>
              <w:pStyle w:val="Stijllegevakken"/>
            </w:pPr>
          </w:p>
        </w:tc>
        <w:tc>
          <w:tcPr>
            <w:tcW w:w="760" w:type="dxa"/>
          </w:tcPr>
          <w:p w14:paraId="6DD02EC6" w14:textId="77777777" w:rsidR="009B50F7" w:rsidRPr="002D3F09" w:rsidRDefault="009B50F7" w:rsidP="002D3F09">
            <w:pPr>
              <w:pStyle w:val="Stijllegevakken"/>
            </w:pPr>
          </w:p>
        </w:tc>
        <w:tc>
          <w:tcPr>
            <w:tcW w:w="1270" w:type="dxa"/>
          </w:tcPr>
          <w:p w14:paraId="669F6221" w14:textId="77777777" w:rsidR="009B50F7" w:rsidRPr="002D3F09" w:rsidRDefault="009B50F7" w:rsidP="002D3F09">
            <w:pPr>
              <w:pStyle w:val="Stijllegevakken"/>
            </w:pPr>
          </w:p>
        </w:tc>
        <w:tc>
          <w:tcPr>
            <w:tcW w:w="842" w:type="dxa"/>
          </w:tcPr>
          <w:p w14:paraId="0B84841A" w14:textId="77777777" w:rsidR="009B50F7" w:rsidRPr="002D3F09" w:rsidRDefault="009B50F7" w:rsidP="002D3F09">
            <w:pPr>
              <w:pStyle w:val="Stijllegevakken"/>
            </w:pPr>
          </w:p>
        </w:tc>
        <w:tc>
          <w:tcPr>
            <w:tcW w:w="3793" w:type="dxa"/>
          </w:tcPr>
          <w:p w14:paraId="75CC9370" w14:textId="77777777" w:rsidR="009B50F7" w:rsidRPr="002D3F09" w:rsidRDefault="009B50F7" w:rsidP="002D3F09">
            <w:pPr>
              <w:pStyle w:val="Stijllegevakken"/>
            </w:pPr>
          </w:p>
        </w:tc>
      </w:tr>
      <w:tr w:rsidR="009B50F7" w:rsidRPr="002D3F09" w14:paraId="617083FD" w14:textId="77777777" w:rsidTr="00113974">
        <w:tc>
          <w:tcPr>
            <w:tcW w:w="5844" w:type="dxa"/>
          </w:tcPr>
          <w:p w14:paraId="117B6ABD" w14:textId="67A489C0" w:rsidR="009B50F7" w:rsidRPr="00FA36C9" w:rsidRDefault="009B50F7" w:rsidP="00FA36C9">
            <w:pPr>
              <w:pStyle w:val="opsomming"/>
              <w:numPr>
                <w:ilvl w:val="0"/>
                <w:numId w:val="0"/>
              </w:numPr>
              <w:ind w:left="227"/>
            </w:pPr>
          </w:p>
        </w:tc>
        <w:tc>
          <w:tcPr>
            <w:tcW w:w="760" w:type="dxa"/>
          </w:tcPr>
          <w:p w14:paraId="46BA7DB9" w14:textId="77777777" w:rsidR="009B50F7" w:rsidRPr="002D3F09" w:rsidRDefault="009B50F7" w:rsidP="002D3F09">
            <w:pPr>
              <w:pStyle w:val="Stijllegevakken"/>
            </w:pPr>
          </w:p>
        </w:tc>
        <w:tc>
          <w:tcPr>
            <w:tcW w:w="760" w:type="dxa"/>
          </w:tcPr>
          <w:p w14:paraId="7B75EA5C" w14:textId="77777777" w:rsidR="009B50F7" w:rsidRPr="002D3F09" w:rsidRDefault="009B50F7" w:rsidP="002D3F09">
            <w:pPr>
              <w:pStyle w:val="Stijllegevakken"/>
            </w:pPr>
          </w:p>
        </w:tc>
        <w:tc>
          <w:tcPr>
            <w:tcW w:w="760" w:type="dxa"/>
          </w:tcPr>
          <w:p w14:paraId="75ACC88D" w14:textId="77777777" w:rsidR="009B50F7" w:rsidRPr="002D3F09" w:rsidRDefault="009B50F7" w:rsidP="002D3F09">
            <w:pPr>
              <w:pStyle w:val="Stijllegevakken"/>
            </w:pPr>
          </w:p>
        </w:tc>
        <w:tc>
          <w:tcPr>
            <w:tcW w:w="1270" w:type="dxa"/>
          </w:tcPr>
          <w:p w14:paraId="0096B041" w14:textId="77777777" w:rsidR="009B50F7" w:rsidRPr="002D3F09" w:rsidRDefault="009B50F7" w:rsidP="002D3F09">
            <w:pPr>
              <w:pStyle w:val="Stijllegevakken"/>
            </w:pPr>
          </w:p>
        </w:tc>
        <w:tc>
          <w:tcPr>
            <w:tcW w:w="842" w:type="dxa"/>
          </w:tcPr>
          <w:p w14:paraId="2FF457CD" w14:textId="77777777" w:rsidR="009B50F7" w:rsidRPr="002D3F09" w:rsidRDefault="009B50F7" w:rsidP="002D3F09">
            <w:pPr>
              <w:pStyle w:val="Stijllegevakken"/>
            </w:pPr>
          </w:p>
        </w:tc>
        <w:tc>
          <w:tcPr>
            <w:tcW w:w="3793" w:type="dxa"/>
          </w:tcPr>
          <w:p w14:paraId="4BD91111" w14:textId="77777777" w:rsidR="009B50F7" w:rsidRPr="002D3F09" w:rsidRDefault="009B50F7" w:rsidP="002D3F09">
            <w:pPr>
              <w:pStyle w:val="Stijllegevakken"/>
            </w:pPr>
          </w:p>
        </w:tc>
      </w:tr>
      <w:tr w:rsidR="009B50F7" w:rsidRPr="002D3F09" w14:paraId="1E58C638" w14:textId="77777777" w:rsidTr="00113974">
        <w:tc>
          <w:tcPr>
            <w:tcW w:w="5844" w:type="dxa"/>
          </w:tcPr>
          <w:p w14:paraId="34847C18" w14:textId="2E458004" w:rsidR="009B50F7" w:rsidRPr="002D3F09" w:rsidRDefault="009B50F7" w:rsidP="002D3F09">
            <w:pPr>
              <w:pStyle w:val="Stijllegevakken"/>
            </w:pPr>
          </w:p>
        </w:tc>
        <w:tc>
          <w:tcPr>
            <w:tcW w:w="760" w:type="dxa"/>
          </w:tcPr>
          <w:p w14:paraId="59996FDF" w14:textId="77777777" w:rsidR="009B50F7" w:rsidRPr="002D3F09" w:rsidRDefault="009B50F7" w:rsidP="002D3F09">
            <w:pPr>
              <w:pStyle w:val="Stijllegevakken"/>
            </w:pPr>
          </w:p>
        </w:tc>
        <w:tc>
          <w:tcPr>
            <w:tcW w:w="760" w:type="dxa"/>
          </w:tcPr>
          <w:p w14:paraId="6E659EF7" w14:textId="77777777" w:rsidR="009B50F7" w:rsidRPr="002D3F09" w:rsidRDefault="009B50F7" w:rsidP="002D3F09">
            <w:pPr>
              <w:pStyle w:val="Stijllegevakken"/>
            </w:pPr>
          </w:p>
        </w:tc>
        <w:tc>
          <w:tcPr>
            <w:tcW w:w="760" w:type="dxa"/>
          </w:tcPr>
          <w:p w14:paraId="4B906B95" w14:textId="77777777" w:rsidR="009B50F7" w:rsidRPr="002D3F09" w:rsidRDefault="009B50F7" w:rsidP="002D3F09">
            <w:pPr>
              <w:pStyle w:val="Stijllegevakken"/>
            </w:pPr>
          </w:p>
        </w:tc>
        <w:tc>
          <w:tcPr>
            <w:tcW w:w="1270" w:type="dxa"/>
          </w:tcPr>
          <w:p w14:paraId="7E7C04B9" w14:textId="77777777" w:rsidR="009B50F7" w:rsidRPr="002D3F09" w:rsidRDefault="009B50F7" w:rsidP="002D3F09">
            <w:pPr>
              <w:pStyle w:val="Stijllegevakken"/>
            </w:pPr>
          </w:p>
        </w:tc>
        <w:tc>
          <w:tcPr>
            <w:tcW w:w="842" w:type="dxa"/>
          </w:tcPr>
          <w:p w14:paraId="76CE25FD" w14:textId="77777777" w:rsidR="009B50F7" w:rsidRPr="002D3F09" w:rsidRDefault="009B50F7" w:rsidP="002D3F09">
            <w:pPr>
              <w:pStyle w:val="Stijllegevakken"/>
            </w:pPr>
          </w:p>
        </w:tc>
        <w:tc>
          <w:tcPr>
            <w:tcW w:w="3793" w:type="dxa"/>
          </w:tcPr>
          <w:p w14:paraId="5D94539E" w14:textId="77777777" w:rsidR="009B50F7" w:rsidRPr="002D3F09" w:rsidRDefault="009B50F7" w:rsidP="002D3F09">
            <w:pPr>
              <w:pStyle w:val="Stijllegevakken"/>
            </w:pPr>
          </w:p>
        </w:tc>
      </w:tr>
      <w:tr w:rsidR="009B50F7" w:rsidRPr="002D3F09" w14:paraId="1DB7C3BF" w14:textId="77777777" w:rsidTr="00113974">
        <w:tc>
          <w:tcPr>
            <w:tcW w:w="5844" w:type="dxa"/>
          </w:tcPr>
          <w:p w14:paraId="4EB90272" w14:textId="3B4CD732" w:rsidR="009B50F7" w:rsidRPr="002D3F09" w:rsidRDefault="009B50F7" w:rsidP="00FA36C9">
            <w:pPr>
              <w:pStyle w:val="opsomming"/>
              <w:numPr>
                <w:ilvl w:val="0"/>
                <w:numId w:val="0"/>
              </w:numPr>
              <w:ind w:left="227"/>
            </w:pPr>
          </w:p>
        </w:tc>
        <w:tc>
          <w:tcPr>
            <w:tcW w:w="760" w:type="dxa"/>
          </w:tcPr>
          <w:p w14:paraId="2A9FC0C8" w14:textId="77777777" w:rsidR="009B50F7" w:rsidRPr="002D3F09" w:rsidRDefault="009B50F7" w:rsidP="002D3F09">
            <w:pPr>
              <w:pStyle w:val="Stijllegevakken"/>
            </w:pPr>
          </w:p>
        </w:tc>
        <w:tc>
          <w:tcPr>
            <w:tcW w:w="760" w:type="dxa"/>
          </w:tcPr>
          <w:p w14:paraId="4DB38BAD" w14:textId="77777777" w:rsidR="009B50F7" w:rsidRPr="002D3F09" w:rsidRDefault="009B50F7" w:rsidP="002D3F09">
            <w:pPr>
              <w:pStyle w:val="Stijllegevakken"/>
            </w:pPr>
          </w:p>
        </w:tc>
        <w:tc>
          <w:tcPr>
            <w:tcW w:w="760" w:type="dxa"/>
          </w:tcPr>
          <w:p w14:paraId="7C024F93" w14:textId="77777777" w:rsidR="009B50F7" w:rsidRPr="002D3F09" w:rsidRDefault="009B50F7" w:rsidP="002D3F09">
            <w:pPr>
              <w:pStyle w:val="Stijllegevakken"/>
            </w:pPr>
          </w:p>
        </w:tc>
        <w:tc>
          <w:tcPr>
            <w:tcW w:w="1270" w:type="dxa"/>
          </w:tcPr>
          <w:p w14:paraId="7FB3B189" w14:textId="77777777" w:rsidR="009B50F7" w:rsidRPr="002D3F09" w:rsidRDefault="009B50F7" w:rsidP="002D3F09">
            <w:pPr>
              <w:pStyle w:val="Stijllegevakken"/>
            </w:pPr>
          </w:p>
        </w:tc>
        <w:tc>
          <w:tcPr>
            <w:tcW w:w="842" w:type="dxa"/>
          </w:tcPr>
          <w:p w14:paraId="2BAECDC8" w14:textId="77777777" w:rsidR="009B50F7" w:rsidRPr="002D3F09" w:rsidRDefault="009B50F7" w:rsidP="002D3F09">
            <w:pPr>
              <w:pStyle w:val="Stijllegevakken"/>
            </w:pPr>
          </w:p>
        </w:tc>
        <w:tc>
          <w:tcPr>
            <w:tcW w:w="3793" w:type="dxa"/>
          </w:tcPr>
          <w:p w14:paraId="6C19329E" w14:textId="77777777" w:rsidR="009B50F7" w:rsidRPr="002D3F09" w:rsidRDefault="009B50F7" w:rsidP="002D3F09">
            <w:pPr>
              <w:pStyle w:val="Stijllegevakken"/>
            </w:pPr>
          </w:p>
        </w:tc>
      </w:tr>
      <w:tr w:rsidR="009B50F7" w:rsidRPr="002D3F09" w14:paraId="3512C5B3" w14:textId="77777777" w:rsidTr="00113974">
        <w:tc>
          <w:tcPr>
            <w:tcW w:w="5844" w:type="dxa"/>
          </w:tcPr>
          <w:p w14:paraId="2DDD430A" w14:textId="77777777" w:rsidR="009B50F7" w:rsidRPr="002D3F09" w:rsidRDefault="009B50F7" w:rsidP="002D3F09">
            <w:pPr>
              <w:pStyle w:val="Stijllegevakken"/>
            </w:pPr>
          </w:p>
        </w:tc>
        <w:tc>
          <w:tcPr>
            <w:tcW w:w="760" w:type="dxa"/>
          </w:tcPr>
          <w:p w14:paraId="1C61A982" w14:textId="77777777" w:rsidR="009B50F7" w:rsidRPr="002D3F09" w:rsidRDefault="009B50F7" w:rsidP="002D3F09">
            <w:pPr>
              <w:pStyle w:val="Stijllegevakken"/>
            </w:pPr>
          </w:p>
        </w:tc>
        <w:tc>
          <w:tcPr>
            <w:tcW w:w="760" w:type="dxa"/>
          </w:tcPr>
          <w:p w14:paraId="69B08FA7" w14:textId="77777777" w:rsidR="009B50F7" w:rsidRPr="002D3F09" w:rsidRDefault="009B50F7" w:rsidP="002D3F09">
            <w:pPr>
              <w:pStyle w:val="Stijllegevakken"/>
            </w:pPr>
          </w:p>
        </w:tc>
        <w:tc>
          <w:tcPr>
            <w:tcW w:w="760" w:type="dxa"/>
          </w:tcPr>
          <w:p w14:paraId="3583F90C" w14:textId="77777777" w:rsidR="009B50F7" w:rsidRPr="002D3F09" w:rsidRDefault="009B50F7" w:rsidP="002D3F09">
            <w:pPr>
              <w:pStyle w:val="Stijllegevakken"/>
            </w:pPr>
          </w:p>
        </w:tc>
        <w:tc>
          <w:tcPr>
            <w:tcW w:w="1270" w:type="dxa"/>
          </w:tcPr>
          <w:p w14:paraId="22F6131C" w14:textId="77777777" w:rsidR="009B50F7" w:rsidRPr="002D3F09" w:rsidRDefault="009B50F7" w:rsidP="002D3F09">
            <w:pPr>
              <w:pStyle w:val="Stijllegevakken"/>
            </w:pPr>
          </w:p>
        </w:tc>
        <w:tc>
          <w:tcPr>
            <w:tcW w:w="842" w:type="dxa"/>
          </w:tcPr>
          <w:p w14:paraId="5547D32A" w14:textId="77777777" w:rsidR="009B50F7" w:rsidRPr="002D3F09" w:rsidRDefault="009B50F7" w:rsidP="002D3F09">
            <w:pPr>
              <w:pStyle w:val="Stijllegevakken"/>
            </w:pPr>
          </w:p>
        </w:tc>
        <w:tc>
          <w:tcPr>
            <w:tcW w:w="3793" w:type="dxa"/>
          </w:tcPr>
          <w:p w14:paraId="3F7CE2BA" w14:textId="77777777" w:rsidR="009B50F7" w:rsidRPr="002D3F09" w:rsidRDefault="009B50F7" w:rsidP="002D3F09">
            <w:pPr>
              <w:pStyle w:val="Stijllegevakken"/>
            </w:pPr>
          </w:p>
        </w:tc>
      </w:tr>
      <w:tr w:rsidR="009B50F7" w14:paraId="5BB25D53" w14:textId="77777777" w:rsidTr="005827F6">
        <w:tc>
          <w:tcPr>
            <w:tcW w:w="14029" w:type="dxa"/>
            <w:gridSpan w:val="7"/>
            <w:shd w:val="clear" w:color="auto" w:fill="D9D9D9" w:themeFill="background1" w:themeFillShade="D9"/>
          </w:tcPr>
          <w:p w14:paraId="2C372C7C" w14:textId="1C4CA862" w:rsidR="009B50F7" w:rsidRPr="00C97291" w:rsidRDefault="009B50F7" w:rsidP="00CE7C5F">
            <w:pPr>
              <w:pStyle w:val="Leerdoelen"/>
            </w:pPr>
            <w:r>
              <w:t xml:space="preserve">LPD 2 +  </w:t>
            </w:r>
            <w:r w:rsidR="0050682A">
              <w:t>De leerling</w:t>
            </w:r>
            <w:r>
              <w:t xml:space="preserve"> dialo</w:t>
            </w:r>
            <w:r w:rsidR="0050682A">
              <w:t>geert</w:t>
            </w:r>
            <w:r>
              <w:t xml:space="preserve"> open en constructief over levensbeschouwing, inspiratie of zingeving.</w:t>
            </w:r>
          </w:p>
        </w:tc>
      </w:tr>
      <w:tr w:rsidR="009B50F7" w14:paraId="1644AC43" w14:textId="77777777" w:rsidTr="00113974">
        <w:tc>
          <w:tcPr>
            <w:tcW w:w="5844" w:type="dxa"/>
          </w:tcPr>
          <w:p w14:paraId="64B30F8B" w14:textId="77777777" w:rsidR="009B50F7" w:rsidRDefault="009B50F7" w:rsidP="002D3F09">
            <w:pPr>
              <w:pStyle w:val="Stijllegevakken"/>
            </w:pPr>
          </w:p>
        </w:tc>
        <w:tc>
          <w:tcPr>
            <w:tcW w:w="760" w:type="dxa"/>
          </w:tcPr>
          <w:p w14:paraId="446831E5" w14:textId="77777777" w:rsidR="009B50F7" w:rsidRDefault="009B50F7" w:rsidP="002D3F09">
            <w:pPr>
              <w:pStyle w:val="Stijllegevakken"/>
            </w:pPr>
          </w:p>
        </w:tc>
        <w:tc>
          <w:tcPr>
            <w:tcW w:w="760" w:type="dxa"/>
          </w:tcPr>
          <w:p w14:paraId="6C4EF555" w14:textId="77777777" w:rsidR="009B50F7" w:rsidRDefault="009B50F7" w:rsidP="002D3F09">
            <w:pPr>
              <w:pStyle w:val="Stijllegevakken"/>
            </w:pPr>
          </w:p>
        </w:tc>
        <w:tc>
          <w:tcPr>
            <w:tcW w:w="760" w:type="dxa"/>
          </w:tcPr>
          <w:p w14:paraId="2C26A13C" w14:textId="77777777" w:rsidR="009B50F7" w:rsidRDefault="009B50F7" w:rsidP="002D3F09">
            <w:pPr>
              <w:pStyle w:val="Stijllegevakken"/>
            </w:pPr>
          </w:p>
        </w:tc>
        <w:tc>
          <w:tcPr>
            <w:tcW w:w="1270" w:type="dxa"/>
          </w:tcPr>
          <w:p w14:paraId="61044F3D" w14:textId="77777777" w:rsidR="009B50F7" w:rsidRDefault="009B50F7" w:rsidP="002D3F09">
            <w:pPr>
              <w:pStyle w:val="Stijllegevakken"/>
            </w:pPr>
          </w:p>
        </w:tc>
        <w:tc>
          <w:tcPr>
            <w:tcW w:w="842" w:type="dxa"/>
          </w:tcPr>
          <w:p w14:paraId="7D60CC32" w14:textId="77777777" w:rsidR="009B50F7" w:rsidRDefault="009B50F7" w:rsidP="002D3F09">
            <w:pPr>
              <w:pStyle w:val="Stijllegevakken"/>
            </w:pPr>
          </w:p>
        </w:tc>
        <w:tc>
          <w:tcPr>
            <w:tcW w:w="3793" w:type="dxa"/>
          </w:tcPr>
          <w:p w14:paraId="05868FBB" w14:textId="77777777" w:rsidR="009B50F7" w:rsidRDefault="009B50F7" w:rsidP="002D3F09">
            <w:pPr>
              <w:pStyle w:val="Stijllegevakken"/>
            </w:pPr>
          </w:p>
        </w:tc>
      </w:tr>
      <w:tr w:rsidR="009B50F7" w14:paraId="490DB8F5" w14:textId="77777777" w:rsidTr="00113974">
        <w:tc>
          <w:tcPr>
            <w:tcW w:w="5844" w:type="dxa"/>
          </w:tcPr>
          <w:p w14:paraId="63914A13" w14:textId="77777777" w:rsidR="009B50F7" w:rsidRDefault="009B50F7" w:rsidP="002D3F09">
            <w:pPr>
              <w:pStyle w:val="Stijllegevakken"/>
            </w:pPr>
          </w:p>
        </w:tc>
        <w:tc>
          <w:tcPr>
            <w:tcW w:w="760" w:type="dxa"/>
          </w:tcPr>
          <w:p w14:paraId="57D39C88" w14:textId="77777777" w:rsidR="009B50F7" w:rsidRDefault="009B50F7" w:rsidP="002D3F09">
            <w:pPr>
              <w:pStyle w:val="Stijllegevakken"/>
            </w:pPr>
          </w:p>
        </w:tc>
        <w:tc>
          <w:tcPr>
            <w:tcW w:w="760" w:type="dxa"/>
          </w:tcPr>
          <w:p w14:paraId="6C29013E" w14:textId="77777777" w:rsidR="009B50F7" w:rsidRDefault="009B50F7" w:rsidP="002D3F09">
            <w:pPr>
              <w:pStyle w:val="Stijllegevakken"/>
            </w:pPr>
          </w:p>
        </w:tc>
        <w:tc>
          <w:tcPr>
            <w:tcW w:w="760" w:type="dxa"/>
          </w:tcPr>
          <w:p w14:paraId="7C21A0AE" w14:textId="77777777" w:rsidR="009B50F7" w:rsidRDefault="009B50F7" w:rsidP="002D3F09">
            <w:pPr>
              <w:pStyle w:val="Stijllegevakken"/>
            </w:pPr>
          </w:p>
        </w:tc>
        <w:tc>
          <w:tcPr>
            <w:tcW w:w="1270" w:type="dxa"/>
          </w:tcPr>
          <w:p w14:paraId="311E287A" w14:textId="77777777" w:rsidR="009B50F7" w:rsidRDefault="009B50F7" w:rsidP="002D3F09">
            <w:pPr>
              <w:pStyle w:val="Stijllegevakken"/>
            </w:pPr>
          </w:p>
        </w:tc>
        <w:tc>
          <w:tcPr>
            <w:tcW w:w="842" w:type="dxa"/>
          </w:tcPr>
          <w:p w14:paraId="6D038E22" w14:textId="77777777" w:rsidR="009B50F7" w:rsidRDefault="009B50F7" w:rsidP="002D3F09">
            <w:pPr>
              <w:pStyle w:val="Stijllegevakken"/>
            </w:pPr>
          </w:p>
        </w:tc>
        <w:tc>
          <w:tcPr>
            <w:tcW w:w="3793" w:type="dxa"/>
          </w:tcPr>
          <w:p w14:paraId="3C70A8EF" w14:textId="77777777" w:rsidR="009B50F7" w:rsidRDefault="009B50F7" w:rsidP="002D3F09">
            <w:pPr>
              <w:pStyle w:val="Stijllegevakken"/>
            </w:pPr>
          </w:p>
        </w:tc>
      </w:tr>
      <w:tr w:rsidR="009B50F7" w14:paraId="1FFCF85C" w14:textId="77777777" w:rsidTr="00113974">
        <w:tc>
          <w:tcPr>
            <w:tcW w:w="5844" w:type="dxa"/>
          </w:tcPr>
          <w:p w14:paraId="2E7D6A91" w14:textId="77777777" w:rsidR="009B50F7" w:rsidRDefault="009B50F7" w:rsidP="002D3F09">
            <w:pPr>
              <w:pStyle w:val="Stijllegevakken"/>
            </w:pPr>
          </w:p>
        </w:tc>
        <w:tc>
          <w:tcPr>
            <w:tcW w:w="760" w:type="dxa"/>
          </w:tcPr>
          <w:p w14:paraId="1C6E152B" w14:textId="77777777" w:rsidR="009B50F7" w:rsidRDefault="009B50F7" w:rsidP="002D3F09">
            <w:pPr>
              <w:pStyle w:val="Stijllegevakken"/>
            </w:pPr>
          </w:p>
        </w:tc>
        <w:tc>
          <w:tcPr>
            <w:tcW w:w="760" w:type="dxa"/>
          </w:tcPr>
          <w:p w14:paraId="462ED9F4" w14:textId="77777777" w:rsidR="009B50F7" w:rsidRDefault="009B50F7" w:rsidP="002D3F09">
            <w:pPr>
              <w:pStyle w:val="Stijllegevakken"/>
            </w:pPr>
          </w:p>
        </w:tc>
        <w:tc>
          <w:tcPr>
            <w:tcW w:w="760" w:type="dxa"/>
          </w:tcPr>
          <w:p w14:paraId="0E6C3C7C" w14:textId="77777777" w:rsidR="009B50F7" w:rsidRDefault="009B50F7" w:rsidP="002D3F09">
            <w:pPr>
              <w:pStyle w:val="Stijllegevakken"/>
            </w:pPr>
          </w:p>
        </w:tc>
        <w:tc>
          <w:tcPr>
            <w:tcW w:w="1270" w:type="dxa"/>
          </w:tcPr>
          <w:p w14:paraId="69592887" w14:textId="77777777" w:rsidR="009B50F7" w:rsidRDefault="009B50F7" w:rsidP="002D3F09">
            <w:pPr>
              <w:pStyle w:val="Stijllegevakken"/>
            </w:pPr>
          </w:p>
        </w:tc>
        <w:tc>
          <w:tcPr>
            <w:tcW w:w="842" w:type="dxa"/>
          </w:tcPr>
          <w:p w14:paraId="1C74A7D3" w14:textId="77777777" w:rsidR="009B50F7" w:rsidRDefault="009B50F7" w:rsidP="002D3F09">
            <w:pPr>
              <w:pStyle w:val="Stijllegevakken"/>
            </w:pPr>
          </w:p>
        </w:tc>
        <w:tc>
          <w:tcPr>
            <w:tcW w:w="3793" w:type="dxa"/>
          </w:tcPr>
          <w:p w14:paraId="425708E4" w14:textId="77777777" w:rsidR="009B50F7" w:rsidRDefault="009B50F7" w:rsidP="002D3F09">
            <w:pPr>
              <w:pStyle w:val="Stijllegevakken"/>
            </w:pPr>
          </w:p>
        </w:tc>
      </w:tr>
      <w:tr w:rsidR="009B50F7" w14:paraId="2567C036" w14:textId="77777777" w:rsidTr="00113974">
        <w:tc>
          <w:tcPr>
            <w:tcW w:w="5844" w:type="dxa"/>
          </w:tcPr>
          <w:p w14:paraId="46D0999E" w14:textId="77777777" w:rsidR="009B50F7" w:rsidRDefault="009B50F7" w:rsidP="002D3F09">
            <w:pPr>
              <w:pStyle w:val="Stijllegevakken"/>
            </w:pPr>
          </w:p>
        </w:tc>
        <w:tc>
          <w:tcPr>
            <w:tcW w:w="760" w:type="dxa"/>
          </w:tcPr>
          <w:p w14:paraId="4BA22514" w14:textId="77777777" w:rsidR="009B50F7" w:rsidRDefault="009B50F7" w:rsidP="002D3F09">
            <w:pPr>
              <w:pStyle w:val="Stijllegevakken"/>
            </w:pPr>
          </w:p>
        </w:tc>
        <w:tc>
          <w:tcPr>
            <w:tcW w:w="760" w:type="dxa"/>
          </w:tcPr>
          <w:p w14:paraId="26755293" w14:textId="77777777" w:rsidR="009B50F7" w:rsidRDefault="009B50F7" w:rsidP="002D3F09">
            <w:pPr>
              <w:pStyle w:val="Stijllegevakken"/>
            </w:pPr>
          </w:p>
        </w:tc>
        <w:tc>
          <w:tcPr>
            <w:tcW w:w="760" w:type="dxa"/>
          </w:tcPr>
          <w:p w14:paraId="7DED90DD" w14:textId="77777777" w:rsidR="009B50F7" w:rsidRDefault="009B50F7" w:rsidP="002D3F09">
            <w:pPr>
              <w:pStyle w:val="Stijllegevakken"/>
            </w:pPr>
          </w:p>
        </w:tc>
        <w:tc>
          <w:tcPr>
            <w:tcW w:w="1270" w:type="dxa"/>
          </w:tcPr>
          <w:p w14:paraId="1DDB68B8" w14:textId="77777777" w:rsidR="009B50F7" w:rsidRDefault="009B50F7" w:rsidP="002D3F09">
            <w:pPr>
              <w:pStyle w:val="Stijllegevakken"/>
            </w:pPr>
          </w:p>
        </w:tc>
        <w:tc>
          <w:tcPr>
            <w:tcW w:w="842" w:type="dxa"/>
          </w:tcPr>
          <w:p w14:paraId="054D2D32" w14:textId="77777777" w:rsidR="009B50F7" w:rsidRDefault="009B50F7" w:rsidP="002D3F09">
            <w:pPr>
              <w:pStyle w:val="Stijllegevakken"/>
            </w:pPr>
          </w:p>
        </w:tc>
        <w:tc>
          <w:tcPr>
            <w:tcW w:w="3793" w:type="dxa"/>
          </w:tcPr>
          <w:p w14:paraId="7CCB7C2D" w14:textId="77777777" w:rsidR="009B50F7" w:rsidRDefault="009B50F7" w:rsidP="002D3F09">
            <w:pPr>
              <w:pStyle w:val="Stijllegevakken"/>
            </w:pPr>
          </w:p>
        </w:tc>
      </w:tr>
      <w:tr w:rsidR="009B50F7" w14:paraId="2E38EBED" w14:textId="77777777" w:rsidTr="00113974">
        <w:tc>
          <w:tcPr>
            <w:tcW w:w="5844" w:type="dxa"/>
          </w:tcPr>
          <w:p w14:paraId="1845A6D2" w14:textId="77777777" w:rsidR="009B50F7" w:rsidRPr="00701FD5" w:rsidRDefault="009B50F7" w:rsidP="002D3F09">
            <w:pPr>
              <w:pStyle w:val="Stijllegevakken"/>
            </w:pPr>
          </w:p>
        </w:tc>
        <w:tc>
          <w:tcPr>
            <w:tcW w:w="760" w:type="dxa"/>
          </w:tcPr>
          <w:p w14:paraId="431D798A" w14:textId="77777777" w:rsidR="009B50F7" w:rsidRDefault="009B50F7" w:rsidP="002D3F09">
            <w:pPr>
              <w:pStyle w:val="Stijllegevakken"/>
            </w:pPr>
          </w:p>
        </w:tc>
        <w:tc>
          <w:tcPr>
            <w:tcW w:w="760" w:type="dxa"/>
          </w:tcPr>
          <w:p w14:paraId="5CCC8643" w14:textId="77777777" w:rsidR="009B50F7" w:rsidRDefault="009B50F7" w:rsidP="002D3F09">
            <w:pPr>
              <w:pStyle w:val="Stijllegevakken"/>
            </w:pPr>
          </w:p>
        </w:tc>
        <w:tc>
          <w:tcPr>
            <w:tcW w:w="760" w:type="dxa"/>
          </w:tcPr>
          <w:p w14:paraId="2D479E18" w14:textId="77777777" w:rsidR="009B50F7" w:rsidRDefault="009B50F7" w:rsidP="002D3F09">
            <w:pPr>
              <w:pStyle w:val="Stijllegevakken"/>
            </w:pPr>
          </w:p>
        </w:tc>
        <w:tc>
          <w:tcPr>
            <w:tcW w:w="1270" w:type="dxa"/>
          </w:tcPr>
          <w:p w14:paraId="2F88CBD2" w14:textId="77777777" w:rsidR="009B50F7" w:rsidRDefault="009B50F7" w:rsidP="002D3F09">
            <w:pPr>
              <w:pStyle w:val="Stijllegevakken"/>
            </w:pPr>
          </w:p>
        </w:tc>
        <w:tc>
          <w:tcPr>
            <w:tcW w:w="842" w:type="dxa"/>
          </w:tcPr>
          <w:p w14:paraId="2E000D9C" w14:textId="77777777" w:rsidR="009B50F7" w:rsidRDefault="009B50F7" w:rsidP="002D3F09">
            <w:pPr>
              <w:pStyle w:val="Stijllegevakken"/>
            </w:pPr>
          </w:p>
        </w:tc>
        <w:tc>
          <w:tcPr>
            <w:tcW w:w="3793" w:type="dxa"/>
          </w:tcPr>
          <w:p w14:paraId="5316D6BD" w14:textId="77777777" w:rsidR="009B50F7" w:rsidRDefault="009B50F7" w:rsidP="002D3F09">
            <w:pPr>
              <w:pStyle w:val="Stijllegevakken"/>
            </w:pPr>
          </w:p>
        </w:tc>
      </w:tr>
      <w:tr w:rsidR="009B50F7" w14:paraId="5B174D15" w14:textId="77777777" w:rsidTr="00113974">
        <w:tc>
          <w:tcPr>
            <w:tcW w:w="5844" w:type="dxa"/>
          </w:tcPr>
          <w:p w14:paraId="58BF9FB7" w14:textId="77777777" w:rsidR="009B50F7" w:rsidRPr="0090049C" w:rsidRDefault="009B50F7" w:rsidP="002D3F09">
            <w:pPr>
              <w:pStyle w:val="Stijllegevakken"/>
            </w:pPr>
          </w:p>
        </w:tc>
        <w:tc>
          <w:tcPr>
            <w:tcW w:w="760" w:type="dxa"/>
          </w:tcPr>
          <w:p w14:paraId="4A5F074C" w14:textId="77777777" w:rsidR="009B50F7" w:rsidRDefault="009B50F7" w:rsidP="002D3F09">
            <w:pPr>
              <w:pStyle w:val="Stijllegevakken"/>
            </w:pPr>
          </w:p>
        </w:tc>
        <w:tc>
          <w:tcPr>
            <w:tcW w:w="760" w:type="dxa"/>
          </w:tcPr>
          <w:p w14:paraId="3AA7C3F4" w14:textId="77777777" w:rsidR="009B50F7" w:rsidRDefault="009B50F7" w:rsidP="002D3F09">
            <w:pPr>
              <w:pStyle w:val="Stijllegevakken"/>
            </w:pPr>
          </w:p>
        </w:tc>
        <w:tc>
          <w:tcPr>
            <w:tcW w:w="760" w:type="dxa"/>
          </w:tcPr>
          <w:p w14:paraId="51153D35" w14:textId="77777777" w:rsidR="009B50F7" w:rsidRDefault="009B50F7" w:rsidP="002D3F09">
            <w:pPr>
              <w:pStyle w:val="Stijllegevakken"/>
            </w:pPr>
          </w:p>
        </w:tc>
        <w:tc>
          <w:tcPr>
            <w:tcW w:w="1270" w:type="dxa"/>
          </w:tcPr>
          <w:p w14:paraId="36DA04BA" w14:textId="77777777" w:rsidR="009B50F7" w:rsidRDefault="009B50F7" w:rsidP="002D3F09">
            <w:pPr>
              <w:pStyle w:val="Stijllegevakken"/>
            </w:pPr>
          </w:p>
        </w:tc>
        <w:tc>
          <w:tcPr>
            <w:tcW w:w="842" w:type="dxa"/>
          </w:tcPr>
          <w:p w14:paraId="64F431AE" w14:textId="77777777" w:rsidR="009B50F7" w:rsidRDefault="009B50F7" w:rsidP="002D3F09">
            <w:pPr>
              <w:pStyle w:val="Stijllegevakken"/>
            </w:pPr>
          </w:p>
        </w:tc>
        <w:tc>
          <w:tcPr>
            <w:tcW w:w="3793" w:type="dxa"/>
          </w:tcPr>
          <w:p w14:paraId="0722BF73" w14:textId="77777777" w:rsidR="009B50F7" w:rsidRDefault="009B50F7" w:rsidP="002D3F09">
            <w:pPr>
              <w:pStyle w:val="Stijllegevakken"/>
            </w:pPr>
          </w:p>
        </w:tc>
      </w:tr>
      <w:tr w:rsidR="009B50F7" w14:paraId="7D629473" w14:textId="77777777" w:rsidTr="005827F6">
        <w:tc>
          <w:tcPr>
            <w:tcW w:w="14029" w:type="dxa"/>
            <w:gridSpan w:val="7"/>
            <w:shd w:val="clear" w:color="auto" w:fill="D9D9D9" w:themeFill="background1" w:themeFillShade="D9"/>
          </w:tcPr>
          <w:p w14:paraId="27F50236" w14:textId="4FBC7E4A" w:rsidR="009B50F7" w:rsidRDefault="009B50F7" w:rsidP="00CE7C5F">
            <w:pPr>
              <w:pStyle w:val="Leerdoelen"/>
            </w:pPr>
            <w:r>
              <w:t xml:space="preserve">LPD 3     </w:t>
            </w:r>
            <w:r w:rsidR="0050682A">
              <w:t>De leerling</w:t>
            </w:r>
            <w:r>
              <w:t xml:space="preserve"> werk</w:t>
            </w:r>
            <w:r w:rsidR="0050682A">
              <w:t>t</w:t>
            </w:r>
            <w:r>
              <w:t xml:space="preserve"> in teamverband (organisatiecultuur, communicatie, procedures).     </w:t>
            </w:r>
          </w:p>
        </w:tc>
      </w:tr>
      <w:tr w:rsidR="009B50F7" w14:paraId="141D7D3B" w14:textId="77777777" w:rsidTr="00113974">
        <w:tc>
          <w:tcPr>
            <w:tcW w:w="5844" w:type="dxa"/>
          </w:tcPr>
          <w:p w14:paraId="49E600E1" w14:textId="77777777" w:rsidR="009B50F7" w:rsidRPr="00E7395A" w:rsidRDefault="009B50F7" w:rsidP="002D3F09">
            <w:pPr>
              <w:pStyle w:val="Stijllegevakken"/>
            </w:pPr>
          </w:p>
        </w:tc>
        <w:tc>
          <w:tcPr>
            <w:tcW w:w="760" w:type="dxa"/>
          </w:tcPr>
          <w:p w14:paraId="17BC9062" w14:textId="77777777" w:rsidR="009B50F7" w:rsidRDefault="009B50F7" w:rsidP="002D3F09">
            <w:pPr>
              <w:pStyle w:val="Stijllegevakken"/>
            </w:pPr>
          </w:p>
        </w:tc>
        <w:tc>
          <w:tcPr>
            <w:tcW w:w="760" w:type="dxa"/>
          </w:tcPr>
          <w:p w14:paraId="37FBAE82" w14:textId="77777777" w:rsidR="009B50F7" w:rsidRDefault="009B50F7" w:rsidP="002D3F09">
            <w:pPr>
              <w:pStyle w:val="Stijllegevakken"/>
            </w:pPr>
          </w:p>
        </w:tc>
        <w:tc>
          <w:tcPr>
            <w:tcW w:w="760" w:type="dxa"/>
          </w:tcPr>
          <w:p w14:paraId="4D627FD3" w14:textId="77777777" w:rsidR="009B50F7" w:rsidRDefault="009B50F7" w:rsidP="002D3F09">
            <w:pPr>
              <w:pStyle w:val="Stijllegevakken"/>
            </w:pPr>
          </w:p>
        </w:tc>
        <w:tc>
          <w:tcPr>
            <w:tcW w:w="1270" w:type="dxa"/>
          </w:tcPr>
          <w:p w14:paraId="56CEB03F" w14:textId="77777777" w:rsidR="009B50F7" w:rsidRDefault="009B50F7" w:rsidP="002D3F09">
            <w:pPr>
              <w:pStyle w:val="Stijllegevakken"/>
            </w:pPr>
          </w:p>
        </w:tc>
        <w:tc>
          <w:tcPr>
            <w:tcW w:w="842" w:type="dxa"/>
          </w:tcPr>
          <w:p w14:paraId="524C3E9F" w14:textId="77777777" w:rsidR="009B50F7" w:rsidRDefault="009B50F7" w:rsidP="002D3F09">
            <w:pPr>
              <w:pStyle w:val="Stijllegevakken"/>
            </w:pPr>
          </w:p>
        </w:tc>
        <w:tc>
          <w:tcPr>
            <w:tcW w:w="3793" w:type="dxa"/>
          </w:tcPr>
          <w:p w14:paraId="520B3C84" w14:textId="77777777" w:rsidR="009B50F7" w:rsidRDefault="009B50F7" w:rsidP="002D3F09">
            <w:pPr>
              <w:pStyle w:val="Stijllegevakken"/>
            </w:pPr>
          </w:p>
        </w:tc>
      </w:tr>
      <w:tr w:rsidR="009B50F7" w14:paraId="51C5B22F" w14:textId="77777777" w:rsidTr="00113974">
        <w:tc>
          <w:tcPr>
            <w:tcW w:w="5844" w:type="dxa"/>
          </w:tcPr>
          <w:p w14:paraId="4A59FBC7" w14:textId="77777777" w:rsidR="009B50F7" w:rsidRDefault="009B50F7" w:rsidP="002D3F09">
            <w:pPr>
              <w:pStyle w:val="Stijllegevakken"/>
            </w:pPr>
          </w:p>
        </w:tc>
        <w:tc>
          <w:tcPr>
            <w:tcW w:w="760" w:type="dxa"/>
          </w:tcPr>
          <w:p w14:paraId="791CD5BC" w14:textId="77777777" w:rsidR="009B50F7" w:rsidRDefault="009B50F7" w:rsidP="002D3F09">
            <w:pPr>
              <w:pStyle w:val="Stijllegevakken"/>
            </w:pPr>
          </w:p>
        </w:tc>
        <w:tc>
          <w:tcPr>
            <w:tcW w:w="760" w:type="dxa"/>
          </w:tcPr>
          <w:p w14:paraId="62408255" w14:textId="77777777" w:rsidR="009B50F7" w:rsidRDefault="009B50F7" w:rsidP="002D3F09">
            <w:pPr>
              <w:pStyle w:val="Stijllegevakken"/>
            </w:pPr>
          </w:p>
        </w:tc>
        <w:tc>
          <w:tcPr>
            <w:tcW w:w="760" w:type="dxa"/>
          </w:tcPr>
          <w:p w14:paraId="5FD4EC97" w14:textId="77777777" w:rsidR="009B50F7" w:rsidRDefault="009B50F7" w:rsidP="002D3F09">
            <w:pPr>
              <w:pStyle w:val="Stijllegevakken"/>
            </w:pPr>
          </w:p>
        </w:tc>
        <w:tc>
          <w:tcPr>
            <w:tcW w:w="1270" w:type="dxa"/>
          </w:tcPr>
          <w:p w14:paraId="06854469" w14:textId="77777777" w:rsidR="009B50F7" w:rsidRDefault="009B50F7" w:rsidP="002D3F09">
            <w:pPr>
              <w:pStyle w:val="Stijllegevakken"/>
            </w:pPr>
          </w:p>
        </w:tc>
        <w:tc>
          <w:tcPr>
            <w:tcW w:w="842" w:type="dxa"/>
          </w:tcPr>
          <w:p w14:paraId="419E24AB" w14:textId="77777777" w:rsidR="009B50F7" w:rsidRDefault="009B50F7" w:rsidP="002D3F09">
            <w:pPr>
              <w:pStyle w:val="Stijllegevakken"/>
            </w:pPr>
          </w:p>
        </w:tc>
        <w:tc>
          <w:tcPr>
            <w:tcW w:w="3793" w:type="dxa"/>
          </w:tcPr>
          <w:p w14:paraId="6AF19A9F" w14:textId="77777777" w:rsidR="009B50F7" w:rsidRDefault="009B50F7" w:rsidP="002D3F09">
            <w:pPr>
              <w:pStyle w:val="Stijllegevakken"/>
            </w:pPr>
          </w:p>
        </w:tc>
      </w:tr>
      <w:tr w:rsidR="009B50F7" w14:paraId="219C1ECE" w14:textId="77777777" w:rsidTr="00113974">
        <w:tc>
          <w:tcPr>
            <w:tcW w:w="5844" w:type="dxa"/>
          </w:tcPr>
          <w:p w14:paraId="2851889F" w14:textId="77777777" w:rsidR="009B50F7" w:rsidRDefault="009B50F7" w:rsidP="002D3F09">
            <w:pPr>
              <w:pStyle w:val="Stijllegevakken"/>
            </w:pPr>
          </w:p>
        </w:tc>
        <w:tc>
          <w:tcPr>
            <w:tcW w:w="760" w:type="dxa"/>
          </w:tcPr>
          <w:p w14:paraId="5AF3038B" w14:textId="77777777" w:rsidR="009B50F7" w:rsidRDefault="009B50F7" w:rsidP="002D3F09">
            <w:pPr>
              <w:pStyle w:val="Stijllegevakken"/>
            </w:pPr>
          </w:p>
        </w:tc>
        <w:tc>
          <w:tcPr>
            <w:tcW w:w="760" w:type="dxa"/>
          </w:tcPr>
          <w:p w14:paraId="37DBC5C9" w14:textId="77777777" w:rsidR="009B50F7" w:rsidRDefault="009B50F7" w:rsidP="002D3F09">
            <w:pPr>
              <w:pStyle w:val="Stijllegevakken"/>
            </w:pPr>
          </w:p>
        </w:tc>
        <w:tc>
          <w:tcPr>
            <w:tcW w:w="760" w:type="dxa"/>
          </w:tcPr>
          <w:p w14:paraId="053F8524" w14:textId="77777777" w:rsidR="009B50F7" w:rsidRDefault="009B50F7" w:rsidP="002D3F09">
            <w:pPr>
              <w:pStyle w:val="Stijllegevakken"/>
            </w:pPr>
          </w:p>
        </w:tc>
        <w:tc>
          <w:tcPr>
            <w:tcW w:w="1270" w:type="dxa"/>
          </w:tcPr>
          <w:p w14:paraId="70E376BD" w14:textId="77777777" w:rsidR="009B50F7" w:rsidRDefault="009B50F7" w:rsidP="002D3F09">
            <w:pPr>
              <w:pStyle w:val="Stijllegevakken"/>
            </w:pPr>
          </w:p>
        </w:tc>
        <w:tc>
          <w:tcPr>
            <w:tcW w:w="842" w:type="dxa"/>
          </w:tcPr>
          <w:p w14:paraId="614F277F" w14:textId="77777777" w:rsidR="009B50F7" w:rsidRDefault="009B50F7" w:rsidP="002D3F09">
            <w:pPr>
              <w:pStyle w:val="Stijllegevakken"/>
            </w:pPr>
          </w:p>
        </w:tc>
        <w:tc>
          <w:tcPr>
            <w:tcW w:w="3793" w:type="dxa"/>
          </w:tcPr>
          <w:p w14:paraId="34AB1046" w14:textId="77777777" w:rsidR="009B50F7" w:rsidRDefault="009B50F7" w:rsidP="002D3F09">
            <w:pPr>
              <w:pStyle w:val="Stijllegevakken"/>
            </w:pPr>
          </w:p>
        </w:tc>
      </w:tr>
      <w:tr w:rsidR="009B50F7" w14:paraId="768AEAD0" w14:textId="77777777" w:rsidTr="00113974">
        <w:tc>
          <w:tcPr>
            <w:tcW w:w="5844" w:type="dxa"/>
          </w:tcPr>
          <w:p w14:paraId="7D568259" w14:textId="77777777" w:rsidR="009B50F7" w:rsidRDefault="009B50F7" w:rsidP="002D3F09">
            <w:pPr>
              <w:pStyle w:val="Stijllegevakken"/>
            </w:pPr>
          </w:p>
        </w:tc>
        <w:tc>
          <w:tcPr>
            <w:tcW w:w="760" w:type="dxa"/>
          </w:tcPr>
          <w:p w14:paraId="7AD39567" w14:textId="77777777" w:rsidR="009B50F7" w:rsidRDefault="009B50F7" w:rsidP="002D3F09">
            <w:pPr>
              <w:pStyle w:val="Stijllegevakken"/>
            </w:pPr>
          </w:p>
        </w:tc>
        <w:tc>
          <w:tcPr>
            <w:tcW w:w="760" w:type="dxa"/>
          </w:tcPr>
          <w:p w14:paraId="2217810A" w14:textId="77777777" w:rsidR="009B50F7" w:rsidRDefault="009B50F7" w:rsidP="002D3F09">
            <w:pPr>
              <w:pStyle w:val="Stijllegevakken"/>
            </w:pPr>
          </w:p>
        </w:tc>
        <w:tc>
          <w:tcPr>
            <w:tcW w:w="760" w:type="dxa"/>
          </w:tcPr>
          <w:p w14:paraId="7ABE1068" w14:textId="77777777" w:rsidR="009B50F7" w:rsidRDefault="009B50F7" w:rsidP="002D3F09">
            <w:pPr>
              <w:pStyle w:val="Stijllegevakken"/>
            </w:pPr>
          </w:p>
        </w:tc>
        <w:tc>
          <w:tcPr>
            <w:tcW w:w="1270" w:type="dxa"/>
          </w:tcPr>
          <w:p w14:paraId="68885353" w14:textId="77777777" w:rsidR="009B50F7" w:rsidRDefault="009B50F7" w:rsidP="002D3F09">
            <w:pPr>
              <w:pStyle w:val="Stijllegevakken"/>
            </w:pPr>
          </w:p>
        </w:tc>
        <w:tc>
          <w:tcPr>
            <w:tcW w:w="842" w:type="dxa"/>
          </w:tcPr>
          <w:p w14:paraId="50F18692" w14:textId="77777777" w:rsidR="009B50F7" w:rsidRDefault="009B50F7" w:rsidP="002D3F09">
            <w:pPr>
              <w:pStyle w:val="Stijllegevakken"/>
            </w:pPr>
          </w:p>
        </w:tc>
        <w:tc>
          <w:tcPr>
            <w:tcW w:w="3793" w:type="dxa"/>
          </w:tcPr>
          <w:p w14:paraId="5CC46CB3" w14:textId="77777777" w:rsidR="009B50F7" w:rsidRDefault="009B50F7" w:rsidP="002D3F09">
            <w:pPr>
              <w:pStyle w:val="Stijllegevakken"/>
            </w:pPr>
          </w:p>
        </w:tc>
      </w:tr>
      <w:tr w:rsidR="009B50F7" w14:paraId="007FDECA" w14:textId="77777777" w:rsidTr="00113974">
        <w:tc>
          <w:tcPr>
            <w:tcW w:w="5844" w:type="dxa"/>
          </w:tcPr>
          <w:p w14:paraId="4A5F1AF5" w14:textId="77777777" w:rsidR="009B50F7" w:rsidRPr="007D5C7F" w:rsidRDefault="009B50F7" w:rsidP="002D3F09">
            <w:pPr>
              <w:pStyle w:val="Stijllegevakken"/>
            </w:pPr>
          </w:p>
        </w:tc>
        <w:tc>
          <w:tcPr>
            <w:tcW w:w="760" w:type="dxa"/>
          </w:tcPr>
          <w:p w14:paraId="3D9A0A56" w14:textId="77777777" w:rsidR="009B50F7" w:rsidRDefault="009B50F7" w:rsidP="002D3F09">
            <w:pPr>
              <w:pStyle w:val="Stijllegevakken"/>
            </w:pPr>
          </w:p>
        </w:tc>
        <w:tc>
          <w:tcPr>
            <w:tcW w:w="760" w:type="dxa"/>
          </w:tcPr>
          <w:p w14:paraId="598B5D35" w14:textId="77777777" w:rsidR="009B50F7" w:rsidRDefault="009B50F7" w:rsidP="002D3F09">
            <w:pPr>
              <w:pStyle w:val="Stijllegevakken"/>
            </w:pPr>
          </w:p>
        </w:tc>
        <w:tc>
          <w:tcPr>
            <w:tcW w:w="760" w:type="dxa"/>
          </w:tcPr>
          <w:p w14:paraId="52839D88" w14:textId="77777777" w:rsidR="009B50F7" w:rsidRDefault="009B50F7" w:rsidP="002D3F09">
            <w:pPr>
              <w:pStyle w:val="Stijllegevakken"/>
            </w:pPr>
          </w:p>
        </w:tc>
        <w:tc>
          <w:tcPr>
            <w:tcW w:w="1270" w:type="dxa"/>
          </w:tcPr>
          <w:p w14:paraId="1E3F5E19" w14:textId="77777777" w:rsidR="009B50F7" w:rsidRDefault="009B50F7" w:rsidP="002D3F09">
            <w:pPr>
              <w:pStyle w:val="Stijllegevakken"/>
            </w:pPr>
          </w:p>
        </w:tc>
        <w:tc>
          <w:tcPr>
            <w:tcW w:w="842" w:type="dxa"/>
          </w:tcPr>
          <w:p w14:paraId="0009A9F2" w14:textId="77777777" w:rsidR="009B50F7" w:rsidRDefault="009B50F7" w:rsidP="002D3F09">
            <w:pPr>
              <w:pStyle w:val="Stijllegevakken"/>
            </w:pPr>
          </w:p>
        </w:tc>
        <w:tc>
          <w:tcPr>
            <w:tcW w:w="3793" w:type="dxa"/>
          </w:tcPr>
          <w:p w14:paraId="0DC9599F" w14:textId="77777777" w:rsidR="009B50F7" w:rsidRDefault="009B50F7" w:rsidP="002D3F09">
            <w:pPr>
              <w:pStyle w:val="Stijllegevakken"/>
            </w:pPr>
          </w:p>
        </w:tc>
      </w:tr>
      <w:tr w:rsidR="009B50F7" w14:paraId="49BA727B" w14:textId="77777777" w:rsidTr="005827F6">
        <w:tc>
          <w:tcPr>
            <w:tcW w:w="14029" w:type="dxa"/>
            <w:gridSpan w:val="7"/>
            <w:shd w:val="clear" w:color="auto" w:fill="D9D9D9" w:themeFill="background1" w:themeFillShade="D9"/>
          </w:tcPr>
          <w:p w14:paraId="4492AB17" w14:textId="34C6203B" w:rsidR="009B50F7" w:rsidRDefault="009B50F7" w:rsidP="00CE7C5F">
            <w:pPr>
              <w:pStyle w:val="Leerdoelen"/>
            </w:pPr>
            <w:r w:rsidRPr="00544E9F">
              <w:t xml:space="preserve">LPD 4     </w:t>
            </w:r>
            <w:r w:rsidR="00512DC8" w:rsidRPr="00544E9F">
              <w:t>De leerling identificeert visueel loof- en naaldhoutsoorten en leg</w:t>
            </w:r>
            <w:r w:rsidR="00DD5749">
              <w:t>t</w:t>
            </w:r>
            <w:r w:rsidR="00512DC8" w:rsidRPr="00544E9F">
              <w:t xml:space="preserve"> het verband met natuurlijke, mechanische en fysische eigenschappen van massief hout</w:t>
            </w:r>
            <w:r w:rsidR="00512DC8">
              <w:t xml:space="preserve">.  </w:t>
            </w:r>
          </w:p>
        </w:tc>
      </w:tr>
      <w:tr w:rsidR="009B50F7" w14:paraId="1F10C5A3" w14:textId="77777777" w:rsidTr="00113974">
        <w:tc>
          <w:tcPr>
            <w:tcW w:w="5844" w:type="dxa"/>
          </w:tcPr>
          <w:p w14:paraId="10C6C5C8" w14:textId="77777777" w:rsidR="009B50F7" w:rsidRDefault="009B50F7" w:rsidP="002D3F09">
            <w:pPr>
              <w:pStyle w:val="Stijllegevakken"/>
            </w:pPr>
          </w:p>
        </w:tc>
        <w:tc>
          <w:tcPr>
            <w:tcW w:w="760" w:type="dxa"/>
          </w:tcPr>
          <w:p w14:paraId="349E4F1E" w14:textId="77777777" w:rsidR="009B50F7" w:rsidRDefault="009B50F7" w:rsidP="002D3F09">
            <w:pPr>
              <w:pStyle w:val="Stijllegevakken"/>
            </w:pPr>
          </w:p>
        </w:tc>
        <w:tc>
          <w:tcPr>
            <w:tcW w:w="760" w:type="dxa"/>
          </w:tcPr>
          <w:p w14:paraId="384DF3FC" w14:textId="77777777" w:rsidR="009B50F7" w:rsidRDefault="009B50F7" w:rsidP="002D3F09">
            <w:pPr>
              <w:pStyle w:val="Stijllegevakken"/>
            </w:pPr>
          </w:p>
        </w:tc>
        <w:tc>
          <w:tcPr>
            <w:tcW w:w="760" w:type="dxa"/>
          </w:tcPr>
          <w:p w14:paraId="2195EC55" w14:textId="77777777" w:rsidR="009B50F7" w:rsidRDefault="009B50F7" w:rsidP="002D3F09">
            <w:pPr>
              <w:pStyle w:val="Stijllegevakken"/>
            </w:pPr>
          </w:p>
        </w:tc>
        <w:tc>
          <w:tcPr>
            <w:tcW w:w="1270" w:type="dxa"/>
          </w:tcPr>
          <w:p w14:paraId="0F982DEE" w14:textId="77777777" w:rsidR="009B50F7" w:rsidRDefault="009B50F7" w:rsidP="002D3F09">
            <w:pPr>
              <w:pStyle w:val="Stijllegevakken"/>
            </w:pPr>
          </w:p>
        </w:tc>
        <w:tc>
          <w:tcPr>
            <w:tcW w:w="842" w:type="dxa"/>
          </w:tcPr>
          <w:p w14:paraId="5C26CE03" w14:textId="77777777" w:rsidR="009B50F7" w:rsidRDefault="009B50F7" w:rsidP="002D3F09">
            <w:pPr>
              <w:pStyle w:val="Stijllegevakken"/>
            </w:pPr>
          </w:p>
        </w:tc>
        <w:tc>
          <w:tcPr>
            <w:tcW w:w="3793" w:type="dxa"/>
          </w:tcPr>
          <w:p w14:paraId="57BA3F07" w14:textId="77777777" w:rsidR="009B50F7" w:rsidRDefault="009B50F7" w:rsidP="002D3F09">
            <w:pPr>
              <w:pStyle w:val="Stijllegevakken"/>
            </w:pPr>
          </w:p>
        </w:tc>
      </w:tr>
      <w:tr w:rsidR="009B50F7" w14:paraId="3203F343" w14:textId="77777777" w:rsidTr="00113974">
        <w:tc>
          <w:tcPr>
            <w:tcW w:w="5844" w:type="dxa"/>
          </w:tcPr>
          <w:p w14:paraId="617ACCBD" w14:textId="77777777" w:rsidR="009B50F7" w:rsidRDefault="009B50F7" w:rsidP="002D3F09">
            <w:pPr>
              <w:pStyle w:val="Stijllegevakken"/>
            </w:pPr>
          </w:p>
        </w:tc>
        <w:tc>
          <w:tcPr>
            <w:tcW w:w="760" w:type="dxa"/>
          </w:tcPr>
          <w:p w14:paraId="3F0D5649" w14:textId="77777777" w:rsidR="009B50F7" w:rsidRDefault="009B50F7" w:rsidP="002D3F09">
            <w:pPr>
              <w:pStyle w:val="Stijllegevakken"/>
            </w:pPr>
          </w:p>
        </w:tc>
        <w:tc>
          <w:tcPr>
            <w:tcW w:w="760" w:type="dxa"/>
          </w:tcPr>
          <w:p w14:paraId="7DB4105F" w14:textId="77777777" w:rsidR="009B50F7" w:rsidRDefault="009B50F7" w:rsidP="002D3F09">
            <w:pPr>
              <w:pStyle w:val="Stijllegevakken"/>
            </w:pPr>
          </w:p>
        </w:tc>
        <w:tc>
          <w:tcPr>
            <w:tcW w:w="760" w:type="dxa"/>
          </w:tcPr>
          <w:p w14:paraId="7FE51541" w14:textId="77777777" w:rsidR="009B50F7" w:rsidRDefault="009B50F7" w:rsidP="002D3F09">
            <w:pPr>
              <w:pStyle w:val="Stijllegevakken"/>
            </w:pPr>
          </w:p>
        </w:tc>
        <w:tc>
          <w:tcPr>
            <w:tcW w:w="1270" w:type="dxa"/>
          </w:tcPr>
          <w:p w14:paraId="126D4B7D" w14:textId="77777777" w:rsidR="009B50F7" w:rsidRDefault="009B50F7" w:rsidP="002D3F09">
            <w:pPr>
              <w:pStyle w:val="Stijllegevakken"/>
            </w:pPr>
          </w:p>
        </w:tc>
        <w:tc>
          <w:tcPr>
            <w:tcW w:w="842" w:type="dxa"/>
          </w:tcPr>
          <w:p w14:paraId="05F5AB0B" w14:textId="77777777" w:rsidR="009B50F7" w:rsidRDefault="009B50F7" w:rsidP="002D3F09">
            <w:pPr>
              <w:pStyle w:val="Stijllegevakken"/>
            </w:pPr>
          </w:p>
        </w:tc>
        <w:tc>
          <w:tcPr>
            <w:tcW w:w="3793" w:type="dxa"/>
          </w:tcPr>
          <w:p w14:paraId="3CAF740D" w14:textId="77777777" w:rsidR="009B50F7" w:rsidRDefault="009B50F7" w:rsidP="002D3F09">
            <w:pPr>
              <w:pStyle w:val="Stijllegevakken"/>
            </w:pPr>
          </w:p>
        </w:tc>
      </w:tr>
      <w:tr w:rsidR="009B50F7" w14:paraId="349EDFB6" w14:textId="77777777" w:rsidTr="00113974">
        <w:tc>
          <w:tcPr>
            <w:tcW w:w="5844" w:type="dxa"/>
          </w:tcPr>
          <w:p w14:paraId="5C981154" w14:textId="77777777" w:rsidR="009B50F7" w:rsidRDefault="009B50F7" w:rsidP="002D3F09">
            <w:pPr>
              <w:pStyle w:val="Stijllegevakken"/>
            </w:pPr>
          </w:p>
        </w:tc>
        <w:tc>
          <w:tcPr>
            <w:tcW w:w="760" w:type="dxa"/>
          </w:tcPr>
          <w:p w14:paraId="50DDA200" w14:textId="77777777" w:rsidR="009B50F7" w:rsidRDefault="009B50F7" w:rsidP="002D3F09">
            <w:pPr>
              <w:pStyle w:val="Stijllegevakken"/>
            </w:pPr>
          </w:p>
        </w:tc>
        <w:tc>
          <w:tcPr>
            <w:tcW w:w="760" w:type="dxa"/>
          </w:tcPr>
          <w:p w14:paraId="619CB5B6" w14:textId="77777777" w:rsidR="009B50F7" w:rsidRDefault="009B50F7" w:rsidP="002D3F09">
            <w:pPr>
              <w:pStyle w:val="Stijllegevakken"/>
            </w:pPr>
          </w:p>
        </w:tc>
        <w:tc>
          <w:tcPr>
            <w:tcW w:w="760" w:type="dxa"/>
          </w:tcPr>
          <w:p w14:paraId="53F3ED8B" w14:textId="77777777" w:rsidR="009B50F7" w:rsidRDefault="009B50F7" w:rsidP="002D3F09">
            <w:pPr>
              <w:pStyle w:val="Stijllegevakken"/>
            </w:pPr>
          </w:p>
        </w:tc>
        <w:tc>
          <w:tcPr>
            <w:tcW w:w="1270" w:type="dxa"/>
          </w:tcPr>
          <w:p w14:paraId="4FECD2F3" w14:textId="77777777" w:rsidR="009B50F7" w:rsidRDefault="009B50F7" w:rsidP="002D3F09">
            <w:pPr>
              <w:pStyle w:val="Stijllegevakken"/>
            </w:pPr>
          </w:p>
        </w:tc>
        <w:tc>
          <w:tcPr>
            <w:tcW w:w="842" w:type="dxa"/>
          </w:tcPr>
          <w:p w14:paraId="4B658BDE" w14:textId="77777777" w:rsidR="009B50F7" w:rsidRDefault="009B50F7" w:rsidP="002D3F09">
            <w:pPr>
              <w:pStyle w:val="Stijllegevakken"/>
            </w:pPr>
          </w:p>
        </w:tc>
        <w:tc>
          <w:tcPr>
            <w:tcW w:w="3793" w:type="dxa"/>
          </w:tcPr>
          <w:p w14:paraId="11B3AA74" w14:textId="77777777" w:rsidR="009B50F7" w:rsidRDefault="009B50F7" w:rsidP="002D3F09">
            <w:pPr>
              <w:pStyle w:val="Stijllegevakken"/>
            </w:pPr>
          </w:p>
        </w:tc>
      </w:tr>
      <w:tr w:rsidR="009B50F7" w14:paraId="6E4EB0E6" w14:textId="77777777" w:rsidTr="00113974">
        <w:tc>
          <w:tcPr>
            <w:tcW w:w="5844" w:type="dxa"/>
          </w:tcPr>
          <w:p w14:paraId="4DF90C1A" w14:textId="77777777" w:rsidR="009B50F7" w:rsidRDefault="009B50F7" w:rsidP="002D3F09">
            <w:pPr>
              <w:pStyle w:val="Stijllegevakken"/>
            </w:pPr>
          </w:p>
        </w:tc>
        <w:tc>
          <w:tcPr>
            <w:tcW w:w="760" w:type="dxa"/>
          </w:tcPr>
          <w:p w14:paraId="66522A1E" w14:textId="77777777" w:rsidR="009B50F7" w:rsidRDefault="009B50F7" w:rsidP="002D3F09">
            <w:pPr>
              <w:pStyle w:val="Stijllegevakken"/>
            </w:pPr>
          </w:p>
        </w:tc>
        <w:tc>
          <w:tcPr>
            <w:tcW w:w="760" w:type="dxa"/>
          </w:tcPr>
          <w:p w14:paraId="7926B795" w14:textId="77777777" w:rsidR="009B50F7" w:rsidRDefault="009B50F7" w:rsidP="002D3F09">
            <w:pPr>
              <w:pStyle w:val="Stijllegevakken"/>
            </w:pPr>
          </w:p>
        </w:tc>
        <w:tc>
          <w:tcPr>
            <w:tcW w:w="760" w:type="dxa"/>
          </w:tcPr>
          <w:p w14:paraId="5D5DC48A" w14:textId="77777777" w:rsidR="009B50F7" w:rsidRDefault="009B50F7" w:rsidP="002D3F09">
            <w:pPr>
              <w:pStyle w:val="Stijllegevakken"/>
            </w:pPr>
          </w:p>
        </w:tc>
        <w:tc>
          <w:tcPr>
            <w:tcW w:w="1270" w:type="dxa"/>
          </w:tcPr>
          <w:p w14:paraId="7149D43F" w14:textId="77777777" w:rsidR="009B50F7" w:rsidRDefault="009B50F7" w:rsidP="002D3F09">
            <w:pPr>
              <w:pStyle w:val="Stijllegevakken"/>
            </w:pPr>
          </w:p>
        </w:tc>
        <w:tc>
          <w:tcPr>
            <w:tcW w:w="842" w:type="dxa"/>
          </w:tcPr>
          <w:p w14:paraId="3860673A" w14:textId="77777777" w:rsidR="009B50F7" w:rsidRDefault="009B50F7" w:rsidP="002D3F09">
            <w:pPr>
              <w:pStyle w:val="Stijllegevakken"/>
            </w:pPr>
          </w:p>
        </w:tc>
        <w:tc>
          <w:tcPr>
            <w:tcW w:w="3793" w:type="dxa"/>
          </w:tcPr>
          <w:p w14:paraId="6564FD1A" w14:textId="77777777" w:rsidR="009B50F7" w:rsidRDefault="009B50F7" w:rsidP="002D3F09">
            <w:pPr>
              <w:pStyle w:val="Stijllegevakken"/>
            </w:pPr>
          </w:p>
        </w:tc>
      </w:tr>
      <w:tr w:rsidR="009B50F7" w14:paraId="70B12D3D" w14:textId="77777777" w:rsidTr="00113974">
        <w:tc>
          <w:tcPr>
            <w:tcW w:w="5844" w:type="dxa"/>
          </w:tcPr>
          <w:p w14:paraId="5BE55B51" w14:textId="77777777" w:rsidR="009B50F7" w:rsidRDefault="009B50F7" w:rsidP="002D3F09">
            <w:pPr>
              <w:pStyle w:val="Stijllegevakken"/>
            </w:pPr>
          </w:p>
        </w:tc>
        <w:tc>
          <w:tcPr>
            <w:tcW w:w="760" w:type="dxa"/>
          </w:tcPr>
          <w:p w14:paraId="08ED24B2" w14:textId="77777777" w:rsidR="009B50F7" w:rsidRDefault="009B50F7" w:rsidP="002D3F09">
            <w:pPr>
              <w:pStyle w:val="Stijllegevakken"/>
            </w:pPr>
          </w:p>
        </w:tc>
        <w:tc>
          <w:tcPr>
            <w:tcW w:w="760" w:type="dxa"/>
          </w:tcPr>
          <w:p w14:paraId="0CA57438" w14:textId="77777777" w:rsidR="009B50F7" w:rsidRDefault="009B50F7" w:rsidP="002D3F09">
            <w:pPr>
              <w:pStyle w:val="Stijllegevakken"/>
            </w:pPr>
          </w:p>
        </w:tc>
        <w:tc>
          <w:tcPr>
            <w:tcW w:w="760" w:type="dxa"/>
          </w:tcPr>
          <w:p w14:paraId="42683A9F" w14:textId="77777777" w:rsidR="009B50F7" w:rsidRDefault="009B50F7" w:rsidP="002D3F09">
            <w:pPr>
              <w:pStyle w:val="Stijllegevakken"/>
            </w:pPr>
          </w:p>
        </w:tc>
        <w:tc>
          <w:tcPr>
            <w:tcW w:w="1270" w:type="dxa"/>
          </w:tcPr>
          <w:p w14:paraId="339DBB08" w14:textId="77777777" w:rsidR="009B50F7" w:rsidRDefault="009B50F7" w:rsidP="002D3F09">
            <w:pPr>
              <w:pStyle w:val="Stijllegevakken"/>
            </w:pPr>
          </w:p>
        </w:tc>
        <w:tc>
          <w:tcPr>
            <w:tcW w:w="842" w:type="dxa"/>
          </w:tcPr>
          <w:p w14:paraId="451CF082" w14:textId="77777777" w:rsidR="009B50F7" w:rsidRDefault="009B50F7" w:rsidP="002D3F09">
            <w:pPr>
              <w:pStyle w:val="Stijllegevakken"/>
            </w:pPr>
          </w:p>
        </w:tc>
        <w:tc>
          <w:tcPr>
            <w:tcW w:w="3793" w:type="dxa"/>
          </w:tcPr>
          <w:p w14:paraId="02437376" w14:textId="77777777" w:rsidR="009B50F7" w:rsidRDefault="009B50F7" w:rsidP="002D3F09">
            <w:pPr>
              <w:pStyle w:val="Stijllegevakken"/>
            </w:pPr>
          </w:p>
        </w:tc>
      </w:tr>
      <w:tr w:rsidR="009B50F7" w14:paraId="6A21F10F" w14:textId="77777777" w:rsidTr="005827F6">
        <w:tc>
          <w:tcPr>
            <w:tcW w:w="14029" w:type="dxa"/>
            <w:gridSpan w:val="7"/>
            <w:shd w:val="clear" w:color="auto" w:fill="D9D9D9" w:themeFill="background1" w:themeFillShade="D9"/>
          </w:tcPr>
          <w:p w14:paraId="04FC9D0F" w14:textId="0B320443" w:rsidR="009B50F7" w:rsidRPr="005F2E9E" w:rsidRDefault="009B50F7" w:rsidP="00CE7C5F">
            <w:pPr>
              <w:pStyle w:val="Leerdoelen"/>
            </w:pPr>
            <w:r w:rsidRPr="00C51D81">
              <w:t>LPD 5    </w:t>
            </w:r>
            <w:r w:rsidR="0080033C">
              <w:t xml:space="preserve">De leerling selecteert houtachtige plaatmaterialen volgens hun toepassingsgebieden.  </w:t>
            </w:r>
          </w:p>
        </w:tc>
      </w:tr>
      <w:tr w:rsidR="009B50F7" w14:paraId="55C103CA" w14:textId="77777777" w:rsidTr="00113974">
        <w:tc>
          <w:tcPr>
            <w:tcW w:w="5844" w:type="dxa"/>
          </w:tcPr>
          <w:p w14:paraId="3329B786" w14:textId="77777777" w:rsidR="009B50F7" w:rsidRDefault="009B50F7" w:rsidP="002D3F09">
            <w:pPr>
              <w:pStyle w:val="Stijllegevakken"/>
            </w:pPr>
          </w:p>
        </w:tc>
        <w:tc>
          <w:tcPr>
            <w:tcW w:w="760" w:type="dxa"/>
          </w:tcPr>
          <w:p w14:paraId="627258CF" w14:textId="77777777" w:rsidR="009B50F7" w:rsidRDefault="009B50F7" w:rsidP="002D3F09">
            <w:pPr>
              <w:pStyle w:val="Stijllegevakken"/>
            </w:pPr>
          </w:p>
        </w:tc>
        <w:tc>
          <w:tcPr>
            <w:tcW w:w="760" w:type="dxa"/>
          </w:tcPr>
          <w:p w14:paraId="57C5E1D4" w14:textId="77777777" w:rsidR="009B50F7" w:rsidRDefault="009B50F7" w:rsidP="002D3F09">
            <w:pPr>
              <w:pStyle w:val="Stijllegevakken"/>
            </w:pPr>
          </w:p>
        </w:tc>
        <w:tc>
          <w:tcPr>
            <w:tcW w:w="760" w:type="dxa"/>
          </w:tcPr>
          <w:p w14:paraId="5D7559AE" w14:textId="77777777" w:rsidR="009B50F7" w:rsidRDefault="009B50F7" w:rsidP="002D3F09">
            <w:pPr>
              <w:pStyle w:val="Stijllegevakken"/>
            </w:pPr>
          </w:p>
        </w:tc>
        <w:tc>
          <w:tcPr>
            <w:tcW w:w="1270" w:type="dxa"/>
          </w:tcPr>
          <w:p w14:paraId="79FE55FA" w14:textId="77777777" w:rsidR="009B50F7" w:rsidRDefault="009B50F7" w:rsidP="002D3F09">
            <w:pPr>
              <w:pStyle w:val="Stijllegevakken"/>
            </w:pPr>
          </w:p>
        </w:tc>
        <w:tc>
          <w:tcPr>
            <w:tcW w:w="842" w:type="dxa"/>
          </w:tcPr>
          <w:p w14:paraId="2D355BFF" w14:textId="77777777" w:rsidR="009B50F7" w:rsidRDefault="009B50F7" w:rsidP="002D3F09">
            <w:pPr>
              <w:pStyle w:val="Stijllegevakken"/>
            </w:pPr>
          </w:p>
        </w:tc>
        <w:tc>
          <w:tcPr>
            <w:tcW w:w="3793" w:type="dxa"/>
          </w:tcPr>
          <w:p w14:paraId="731708FF" w14:textId="77777777" w:rsidR="009B50F7" w:rsidRDefault="009B50F7" w:rsidP="002D3F09">
            <w:pPr>
              <w:pStyle w:val="Stijllegevakken"/>
            </w:pPr>
          </w:p>
        </w:tc>
      </w:tr>
      <w:tr w:rsidR="009B50F7" w14:paraId="5203B5D6" w14:textId="77777777" w:rsidTr="00113974">
        <w:tc>
          <w:tcPr>
            <w:tcW w:w="5844" w:type="dxa"/>
          </w:tcPr>
          <w:p w14:paraId="68BB3E9D" w14:textId="77777777" w:rsidR="009B50F7" w:rsidRDefault="009B50F7" w:rsidP="002D3F09">
            <w:pPr>
              <w:pStyle w:val="Stijllegevakken"/>
            </w:pPr>
          </w:p>
        </w:tc>
        <w:tc>
          <w:tcPr>
            <w:tcW w:w="760" w:type="dxa"/>
          </w:tcPr>
          <w:p w14:paraId="725DEBE4" w14:textId="77777777" w:rsidR="009B50F7" w:rsidRDefault="009B50F7" w:rsidP="002D3F09">
            <w:pPr>
              <w:pStyle w:val="Stijllegevakken"/>
            </w:pPr>
          </w:p>
        </w:tc>
        <w:tc>
          <w:tcPr>
            <w:tcW w:w="760" w:type="dxa"/>
          </w:tcPr>
          <w:p w14:paraId="182F8863" w14:textId="77777777" w:rsidR="009B50F7" w:rsidRDefault="009B50F7" w:rsidP="002D3F09">
            <w:pPr>
              <w:pStyle w:val="Stijllegevakken"/>
            </w:pPr>
          </w:p>
        </w:tc>
        <w:tc>
          <w:tcPr>
            <w:tcW w:w="760" w:type="dxa"/>
          </w:tcPr>
          <w:p w14:paraId="728FE97F" w14:textId="77777777" w:rsidR="009B50F7" w:rsidRDefault="009B50F7" w:rsidP="002D3F09">
            <w:pPr>
              <w:pStyle w:val="Stijllegevakken"/>
            </w:pPr>
          </w:p>
        </w:tc>
        <w:tc>
          <w:tcPr>
            <w:tcW w:w="1270" w:type="dxa"/>
          </w:tcPr>
          <w:p w14:paraId="15FD9B6F" w14:textId="77777777" w:rsidR="009B50F7" w:rsidRDefault="009B50F7" w:rsidP="002D3F09">
            <w:pPr>
              <w:pStyle w:val="Stijllegevakken"/>
            </w:pPr>
          </w:p>
        </w:tc>
        <w:tc>
          <w:tcPr>
            <w:tcW w:w="842" w:type="dxa"/>
          </w:tcPr>
          <w:p w14:paraId="3D40B330" w14:textId="77777777" w:rsidR="009B50F7" w:rsidRDefault="009B50F7" w:rsidP="002D3F09">
            <w:pPr>
              <w:pStyle w:val="Stijllegevakken"/>
            </w:pPr>
          </w:p>
        </w:tc>
        <w:tc>
          <w:tcPr>
            <w:tcW w:w="3793" w:type="dxa"/>
          </w:tcPr>
          <w:p w14:paraId="76270550" w14:textId="77777777" w:rsidR="009B50F7" w:rsidRDefault="009B50F7" w:rsidP="002D3F09">
            <w:pPr>
              <w:pStyle w:val="Stijllegevakken"/>
            </w:pPr>
          </w:p>
        </w:tc>
      </w:tr>
      <w:tr w:rsidR="009B50F7" w14:paraId="5D2651E9" w14:textId="77777777" w:rsidTr="00113974">
        <w:tc>
          <w:tcPr>
            <w:tcW w:w="5844" w:type="dxa"/>
          </w:tcPr>
          <w:p w14:paraId="7363C29B" w14:textId="77777777" w:rsidR="009B50F7" w:rsidRDefault="009B50F7" w:rsidP="002D3F09">
            <w:pPr>
              <w:pStyle w:val="Stijllegevakken"/>
            </w:pPr>
          </w:p>
        </w:tc>
        <w:tc>
          <w:tcPr>
            <w:tcW w:w="760" w:type="dxa"/>
          </w:tcPr>
          <w:p w14:paraId="552DBBC7" w14:textId="77777777" w:rsidR="009B50F7" w:rsidRDefault="009B50F7" w:rsidP="002D3F09">
            <w:pPr>
              <w:pStyle w:val="Stijllegevakken"/>
            </w:pPr>
          </w:p>
        </w:tc>
        <w:tc>
          <w:tcPr>
            <w:tcW w:w="760" w:type="dxa"/>
          </w:tcPr>
          <w:p w14:paraId="5689AAB7" w14:textId="77777777" w:rsidR="009B50F7" w:rsidRDefault="009B50F7" w:rsidP="002D3F09">
            <w:pPr>
              <w:pStyle w:val="Stijllegevakken"/>
            </w:pPr>
          </w:p>
        </w:tc>
        <w:tc>
          <w:tcPr>
            <w:tcW w:w="760" w:type="dxa"/>
          </w:tcPr>
          <w:p w14:paraId="7A671E1F" w14:textId="77777777" w:rsidR="009B50F7" w:rsidRDefault="009B50F7" w:rsidP="002D3F09">
            <w:pPr>
              <w:pStyle w:val="Stijllegevakken"/>
            </w:pPr>
          </w:p>
        </w:tc>
        <w:tc>
          <w:tcPr>
            <w:tcW w:w="1270" w:type="dxa"/>
          </w:tcPr>
          <w:p w14:paraId="60FB7DD3" w14:textId="77777777" w:rsidR="009B50F7" w:rsidRDefault="009B50F7" w:rsidP="002D3F09">
            <w:pPr>
              <w:pStyle w:val="Stijllegevakken"/>
            </w:pPr>
          </w:p>
        </w:tc>
        <w:tc>
          <w:tcPr>
            <w:tcW w:w="842" w:type="dxa"/>
          </w:tcPr>
          <w:p w14:paraId="2B16FD84" w14:textId="77777777" w:rsidR="009B50F7" w:rsidRDefault="009B50F7" w:rsidP="002D3F09">
            <w:pPr>
              <w:pStyle w:val="Stijllegevakken"/>
            </w:pPr>
          </w:p>
        </w:tc>
        <w:tc>
          <w:tcPr>
            <w:tcW w:w="3793" w:type="dxa"/>
          </w:tcPr>
          <w:p w14:paraId="2C088014" w14:textId="77777777" w:rsidR="009B50F7" w:rsidRDefault="009B50F7" w:rsidP="002D3F09">
            <w:pPr>
              <w:pStyle w:val="Stijllegevakken"/>
            </w:pPr>
          </w:p>
        </w:tc>
      </w:tr>
      <w:tr w:rsidR="009B50F7" w14:paraId="7AE469CF" w14:textId="77777777" w:rsidTr="00113974">
        <w:tc>
          <w:tcPr>
            <w:tcW w:w="5844" w:type="dxa"/>
          </w:tcPr>
          <w:p w14:paraId="22213EE6" w14:textId="77777777" w:rsidR="009B50F7" w:rsidRDefault="009B50F7" w:rsidP="002D3F09">
            <w:pPr>
              <w:pStyle w:val="Stijllegevakken"/>
            </w:pPr>
          </w:p>
        </w:tc>
        <w:tc>
          <w:tcPr>
            <w:tcW w:w="760" w:type="dxa"/>
          </w:tcPr>
          <w:p w14:paraId="7076BC91" w14:textId="77777777" w:rsidR="009B50F7" w:rsidRDefault="009B50F7" w:rsidP="002D3F09">
            <w:pPr>
              <w:pStyle w:val="Stijllegevakken"/>
            </w:pPr>
          </w:p>
        </w:tc>
        <w:tc>
          <w:tcPr>
            <w:tcW w:w="760" w:type="dxa"/>
          </w:tcPr>
          <w:p w14:paraId="162CFDAA" w14:textId="77777777" w:rsidR="009B50F7" w:rsidRDefault="009B50F7" w:rsidP="002D3F09">
            <w:pPr>
              <w:pStyle w:val="Stijllegevakken"/>
            </w:pPr>
          </w:p>
        </w:tc>
        <w:tc>
          <w:tcPr>
            <w:tcW w:w="760" w:type="dxa"/>
          </w:tcPr>
          <w:p w14:paraId="570C2751" w14:textId="77777777" w:rsidR="009B50F7" w:rsidRDefault="009B50F7" w:rsidP="002D3F09">
            <w:pPr>
              <w:pStyle w:val="Stijllegevakken"/>
            </w:pPr>
          </w:p>
        </w:tc>
        <w:tc>
          <w:tcPr>
            <w:tcW w:w="1270" w:type="dxa"/>
          </w:tcPr>
          <w:p w14:paraId="084D2FFC" w14:textId="77777777" w:rsidR="009B50F7" w:rsidRDefault="009B50F7" w:rsidP="002D3F09">
            <w:pPr>
              <w:pStyle w:val="Stijllegevakken"/>
            </w:pPr>
          </w:p>
        </w:tc>
        <w:tc>
          <w:tcPr>
            <w:tcW w:w="842" w:type="dxa"/>
          </w:tcPr>
          <w:p w14:paraId="14369D0F" w14:textId="77777777" w:rsidR="009B50F7" w:rsidRDefault="009B50F7" w:rsidP="002D3F09">
            <w:pPr>
              <w:pStyle w:val="Stijllegevakken"/>
            </w:pPr>
          </w:p>
        </w:tc>
        <w:tc>
          <w:tcPr>
            <w:tcW w:w="3793" w:type="dxa"/>
          </w:tcPr>
          <w:p w14:paraId="0E33F902" w14:textId="77777777" w:rsidR="009B50F7" w:rsidRDefault="009B50F7" w:rsidP="002D3F09">
            <w:pPr>
              <w:pStyle w:val="Stijllegevakken"/>
            </w:pPr>
          </w:p>
        </w:tc>
      </w:tr>
      <w:tr w:rsidR="009B50F7" w14:paraId="6E7FEBD5" w14:textId="77777777" w:rsidTr="00113974">
        <w:tc>
          <w:tcPr>
            <w:tcW w:w="5844" w:type="dxa"/>
          </w:tcPr>
          <w:p w14:paraId="27BC3139" w14:textId="77777777" w:rsidR="009B50F7" w:rsidRDefault="009B50F7" w:rsidP="002D3F09">
            <w:pPr>
              <w:pStyle w:val="Stijllegevakken"/>
            </w:pPr>
          </w:p>
        </w:tc>
        <w:tc>
          <w:tcPr>
            <w:tcW w:w="760" w:type="dxa"/>
          </w:tcPr>
          <w:p w14:paraId="79B91778" w14:textId="77777777" w:rsidR="009B50F7" w:rsidRDefault="009B50F7" w:rsidP="002D3F09">
            <w:pPr>
              <w:pStyle w:val="Stijllegevakken"/>
            </w:pPr>
          </w:p>
        </w:tc>
        <w:tc>
          <w:tcPr>
            <w:tcW w:w="760" w:type="dxa"/>
          </w:tcPr>
          <w:p w14:paraId="4CC64689" w14:textId="77777777" w:rsidR="009B50F7" w:rsidRDefault="009B50F7" w:rsidP="002D3F09">
            <w:pPr>
              <w:pStyle w:val="Stijllegevakken"/>
            </w:pPr>
          </w:p>
        </w:tc>
        <w:tc>
          <w:tcPr>
            <w:tcW w:w="760" w:type="dxa"/>
          </w:tcPr>
          <w:p w14:paraId="6D8CDDFE" w14:textId="77777777" w:rsidR="009B50F7" w:rsidRDefault="009B50F7" w:rsidP="002D3F09">
            <w:pPr>
              <w:pStyle w:val="Stijllegevakken"/>
            </w:pPr>
          </w:p>
        </w:tc>
        <w:tc>
          <w:tcPr>
            <w:tcW w:w="1270" w:type="dxa"/>
          </w:tcPr>
          <w:p w14:paraId="502D4C83" w14:textId="77777777" w:rsidR="009B50F7" w:rsidRDefault="009B50F7" w:rsidP="002D3F09">
            <w:pPr>
              <w:pStyle w:val="Stijllegevakken"/>
            </w:pPr>
          </w:p>
        </w:tc>
        <w:tc>
          <w:tcPr>
            <w:tcW w:w="842" w:type="dxa"/>
          </w:tcPr>
          <w:p w14:paraId="74DD2583" w14:textId="77777777" w:rsidR="009B50F7" w:rsidRDefault="009B50F7" w:rsidP="002D3F09">
            <w:pPr>
              <w:pStyle w:val="Stijllegevakken"/>
            </w:pPr>
          </w:p>
        </w:tc>
        <w:tc>
          <w:tcPr>
            <w:tcW w:w="3793" w:type="dxa"/>
          </w:tcPr>
          <w:p w14:paraId="62F51051" w14:textId="77777777" w:rsidR="009B50F7" w:rsidRDefault="009B50F7" w:rsidP="002D3F09">
            <w:pPr>
              <w:pStyle w:val="Stijllegevakken"/>
            </w:pPr>
          </w:p>
        </w:tc>
      </w:tr>
      <w:tr w:rsidR="009B50F7" w14:paraId="77BAF065" w14:textId="77777777" w:rsidTr="005827F6">
        <w:tc>
          <w:tcPr>
            <w:tcW w:w="14029" w:type="dxa"/>
            <w:gridSpan w:val="7"/>
            <w:shd w:val="clear" w:color="auto" w:fill="D9D9D9" w:themeFill="background1" w:themeFillShade="D9"/>
          </w:tcPr>
          <w:p w14:paraId="2CACAECE" w14:textId="398593B7" w:rsidR="009B50F7" w:rsidRPr="0058653A" w:rsidRDefault="009B50F7" w:rsidP="00CE7C5F">
            <w:pPr>
              <w:pStyle w:val="Leerdoelen"/>
            </w:pPr>
            <w:r>
              <w:t>LPD 6    </w:t>
            </w:r>
            <w:r w:rsidR="000121C3">
              <w:t xml:space="preserve">De </w:t>
            </w:r>
            <w:r w:rsidR="000121C3" w:rsidRPr="009C1444">
              <w:t>leerling</w:t>
            </w:r>
            <w:r w:rsidR="000121C3">
              <w:t xml:space="preserve"> selecteert halffabricaten in functie van uitvoeringen met CNC-gestuurde houtbewerkingsmachines.</w:t>
            </w:r>
          </w:p>
        </w:tc>
      </w:tr>
      <w:tr w:rsidR="009B50F7" w14:paraId="0E4878E2" w14:textId="77777777" w:rsidTr="00113974">
        <w:tc>
          <w:tcPr>
            <w:tcW w:w="5844" w:type="dxa"/>
          </w:tcPr>
          <w:p w14:paraId="59A5518B" w14:textId="77777777" w:rsidR="009B50F7" w:rsidRDefault="009B50F7" w:rsidP="002D3F09">
            <w:pPr>
              <w:pStyle w:val="Stijllegevakken"/>
            </w:pPr>
          </w:p>
        </w:tc>
        <w:tc>
          <w:tcPr>
            <w:tcW w:w="760" w:type="dxa"/>
          </w:tcPr>
          <w:p w14:paraId="36362F44" w14:textId="77777777" w:rsidR="009B50F7" w:rsidRDefault="009B50F7" w:rsidP="002D3F09">
            <w:pPr>
              <w:pStyle w:val="Stijllegevakken"/>
            </w:pPr>
          </w:p>
        </w:tc>
        <w:tc>
          <w:tcPr>
            <w:tcW w:w="760" w:type="dxa"/>
          </w:tcPr>
          <w:p w14:paraId="57C02183" w14:textId="77777777" w:rsidR="009B50F7" w:rsidRDefault="009B50F7" w:rsidP="002D3F09">
            <w:pPr>
              <w:pStyle w:val="Stijllegevakken"/>
            </w:pPr>
          </w:p>
        </w:tc>
        <w:tc>
          <w:tcPr>
            <w:tcW w:w="760" w:type="dxa"/>
          </w:tcPr>
          <w:p w14:paraId="00D28851" w14:textId="77777777" w:rsidR="009B50F7" w:rsidRDefault="009B50F7" w:rsidP="002D3F09">
            <w:pPr>
              <w:pStyle w:val="Stijllegevakken"/>
            </w:pPr>
          </w:p>
        </w:tc>
        <w:tc>
          <w:tcPr>
            <w:tcW w:w="1270" w:type="dxa"/>
          </w:tcPr>
          <w:p w14:paraId="27C44A38" w14:textId="77777777" w:rsidR="009B50F7" w:rsidRDefault="009B50F7" w:rsidP="002D3F09">
            <w:pPr>
              <w:pStyle w:val="Stijllegevakken"/>
            </w:pPr>
          </w:p>
        </w:tc>
        <w:tc>
          <w:tcPr>
            <w:tcW w:w="842" w:type="dxa"/>
          </w:tcPr>
          <w:p w14:paraId="30600210" w14:textId="77777777" w:rsidR="009B50F7" w:rsidRDefault="009B50F7" w:rsidP="002D3F09">
            <w:pPr>
              <w:pStyle w:val="Stijllegevakken"/>
            </w:pPr>
          </w:p>
        </w:tc>
        <w:tc>
          <w:tcPr>
            <w:tcW w:w="3793" w:type="dxa"/>
          </w:tcPr>
          <w:p w14:paraId="6E3BFC3C" w14:textId="77777777" w:rsidR="009B50F7" w:rsidRDefault="009B50F7" w:rsidP="002D3F09">
            <w:pPr>
              <w:pStyle w:val="Stijllegevakken"/>
            </w:pPr>
          </w:p>
        </w:tc>
      </w:tr>
      <w:tr w:rsidR="009B50F7" w14:paraId="105E956A" w14:textId="77777777" w:rsidTr="00113974">
        <w:tc>
          <w:tcPr>
            <w:tcW w:w="5844" w:type="dxa"/>
          </w:tcPr>
          <w:p w14:paraId="0D522157" w14:textId="77777777" w:rsidR="009B50F7" w:rsidRDefault="009B50F7" w:rsidP="002D3F09">
            <w:pPr>
              <w:pStyle w:val="Stijllegevakken"/>
            </w:pPr>
          </w:p>
        </w:tc>
        <w:tc>
          <w:tcPr>
            <w:tcW w:w="760" w:type="dxa"/>
          </w:tcPr>
          <w:p w14:paraId="22D5B2AA" w14:textId="77777777" w:rsidR="009B50F7" w:rsidRDefault="009B50F7" w:rsidP="002D3F09">
            <w:pPr>
              <w:pStyle w:val="Stijllegevakken"/>
            </w:pPr>
          </w:p>
        </w:tc>
        <w:tc>
          <w:tcPr>
            <w:tcW w:w="760" w:type="dxa"/>
          </w:tcPr>
          <w:p w14:paraId="7B33F61A" w14:textId="77777777" w:rsidR="009B50F7" w:rsidRDefault="009B50F7" w:rsidP="002D3F09">
            <w:pPr>
              <w:pStyle w:val="Stijllegevakken"/>
            </w:pPr>
          </w:p>
        </w:tc>
        <w:tc>
          <w:tcPr>
            <w:tcW w:w="760" w:type="dxa"/>
          </w:tcPr>
          <w:p w14:paraId="13753531" w14:textId="77777777" w:rsidR="009B50F7" w:rsidRDefault="009B50F7" w:rsidP="002D3F09">
            <w:pPr>
              <w:pStyle w:val="Stijllegevakken"/>
            </w:pPr>
          </w:p>
        </w:tc>
        <w:tc>
          <w:tcPr>
            <w:tcW w:w="1270" w:type="dxa"/>
          </w:tcPr>
          <w:p w14:paraId="12864217" w14:textId="77777777" w:rsidR="009B50F7" w:rsidRDefault="009B50F7" w:rsidP="002D3F09">
            <w:pPr>
              <w:pStyle w:val="Stijllegevakken"/>
            </w:pPr>
          </w:p>
        </w:tc>
        <w:tc>
          <w:tcPr>
            <w:tcW w:w="842" w:type="dxa"/>
          </w:tcPr>
          <w:p w14:paraId="43A2230E" w14:textId="77777777" w:rsidR="009B50F7" w:rsidRDefault="009B50F7" w:rsidP="002D3F09">
            <w:pPr>
              <w:pStyle w:val="Stijllegevakken"/>
            </w:pPr>
          </w:p>
        </w:tc>
        <w:tc>
          <w:tcPr>
            <w:tcW w:w="3793" w:type="dxa"/>
          </w:tcPr>
          <w:p w14:paraId="3E279A7D" w14:textId="77777777" w:rsidR="009B50F7" w:rsidRDefault="009B50F7" w:rsidP="002D3F09">
            <w:pPr>
              <w:pStyle w:val="Stijllegevakken"/>
            </w:pPr>
          </w:p>
        </w:tc>
      </w:tr>
      <w:tr w:rsidR="00CA77C4" w14:paraId="7D7515F5" w14:textId="77777777" w:rsidTr="00113974">
        <w:tc>
          <w:tcPr>
            <w:tcW w:w="5844" w:type="dxa"/>
          </w:tcPr>
          <w:p w14:paraId="23527BB3" w14:textId="77777777" w:rsidR="00CA77C4" w:rsidRDefault="00CA77C4" w:rsidP="002D3F09">
            <w:pPr>
              <w:pStyle w:val="Stijllegevakken"/>
            </w:pPr>
          </w:p>
        </w:tc>
        <w:tc>
          <w:tcPr>
            <w:tcW w:w="760" w:type="dxa"/>
          </w:tcPr>
          <w:p w14:paraId="2E60568C" w14:textId="77777777" w:rsidR="00CA77C4" w:rsidRDefault="00CA77C4" w:rsidP="002D3F09">
            <w:pPr>
              <w:pStyle w:val="Stijllegevakken"/>
            </w:pPr>
          </w:p>
        </w:tc>
        <w:tc>
          <w:tcPr>
            <w:tcW w:w="760" w:type="dxa"/>
          </w:tcPr>
          <w:p w14:paraId="40E50E81" w14:textId="77777777" w:rsidR="00CA77C4" w:rsidRDefault="00CA77C4" w:rsidP="002D3F09">
            <w:pPr>
              <w:pStyle w:val="Stijllegevakken"/>
            </w:pPr>
          </w:p>
        </w:tc>
        <w:tc>
          <w:tcPr>
            <w:tcW w:w="760" w:type="dxa"/>
          </w:tcPr>
          <w:p w14:paraId="2E6A35F1" w14:textId="77777777" w:rsidR="00CA77C4" w:rsidRDefault="00CA77C4" w:rsidP="002D3F09">
            <w:pPr>
              <w:pStyle w:val="Stijllegevakken"/>
            </w:pPr>
          </w:p>
        </w:tc>
        <w:tc>
          <w:tcPr>
            <w:tcW w:w="1270" w:type="dxa"/>
          </w:tcPr>
          <w:p w14:paraId="3BA4388A" w14:textId="77777777" w:rsidR="00CA77C4" w:rsidRDefault="00CA77C4" w:rsidP="002D3F09">
            <w:pPr>
              <w:pStyle w:val="Stijllegevakken"/>
            </w:pPr>
          </w:p>
        </w:tc>
        <w:tc>
          <w:tcPr>
            <w:tcW w:w="842" w:type="dxa"/>
          </w:tcPr>
          <w:p w14:paraId="2619E5BE" w14:textId="77777777" w:rsidR="00CA77C4" w:rsidRDefault="00CA77C4" w:rsidP="002D3F09">
            <w:pPr>
              <w:pStyle w:val="Stijllegevakken"/>
            </w:pPr>
          </w:p>
        </w:tc>
        <w:tc>
          <w:tcPr>
            <w:tcW w:w="3793" w:type="dxa"/>
          </w:tcPr>
          <w:p w14:paraId="4A8F7B2C" w14:textId="77777777" w:rsidR="00CA77C4" w:rsidRDefault="00CA77C4" w:rsidP="002D3F09">
            <w:pPr>
              <w:pStyle w:val="Stijllegevakken"/>
            </w:pPr>
          </w:p>
        </w:tc>
      </w:tr>
      <w:tr w:rsidR="009B50F7" w14:paraId="2BB7E55B" w14:textId="77777777" w:rsidTr="00113974">
        <w:tc>
          <w:tcPr>
            <w:tcW w:w="5844" w:type="dxa"/>
          </w:tcPr>
          <w:p w14:paraId="1796BB7B" w14:textId="77777777" w:rsidR="009B50F7" w:rsidRDefault="009B50F7" w:rsidP="002D3F09">
            <w:pPr>
              <w:pStyle w:val="Stijllegevakken"/>
            </w:pPr>
          </w:p>
        </w:tc>
        <w:tc>
          <w:tcPr>
            <w:tcW w:w="760" w:type="dxa"/>
          </w:tcPr>
          <w:p w14:paraId="0CA32B76" w14:textId="77777777" w:rsidR="009B50F7" w:rsidRDefault="009B50F7" w:rsidP="002D3F09">
            <w:pPr>
              <w:pStyle w:val="Stijllegevakken"/>
            </w:pPr>
          </w:p>
        </w:tc>
        <w:tc>
          <w:tcPr>
            <w:tcW w:w="760" w:type="dxa"/>
          </w:tcPr>
          <w:p w14:paraId="6AC7162C" w14:textId="77777777" w:rsidR="009B50F7" w:rsidRDefault="009B50F7" w:rsidP="002D3F09">
            <w:pPr>
              <w:pStyle w:val="Stijllegevakken"/>
            </w:pPr>
          </w:p>
        </w:tc>
        <w:tc>
          <w:tcPr>
            <w:tcW w:w="760" w:type="dxa"/>
          </w:tcPr>
          <w:p w14:paraId="72AA7AAF" w14:textId="77777777" w:rsidR="009B50F7" w:rsidRDefault="009B50F7" w:rsidP="002D3F09">
            <w:pPr>
              <w:pStyle w:val="Stijllegevakken"/>
            </w:pPr>
          </w:p>
        </w:tc>
        <w:tc>
          <w:tcPr>
            <w:tcW w:w="1270" w:type="dxa"/>
          </w:tcPr>
          <w:p w14:paraId="11319093" w14:textId="77777777" w:rsidR="009B50F7" w:rsidRDefault="009B50F7" w:rsidP="002D3F09">
            <w:pPr>
              <w:pStyle w:val="Stijllegevakken"/>
            </w:pPr>
          </w:p>
        </w:tc>
        <w:tc>
          <w:tcPr>
            <w:tcW w:w="842" w:type="dxa"/>
          </w:tcPr>
          <w:p w14:paraId="35841AC4" w14:textId="77777777" w:rsidR="009B50F7" w:rsidRDefault="009B50F7" w:rsidP="002D3F09">
            <w:pPr>
              <w:pStyle w:val="Stijllegevakken"/>
            </w:pPr>
          </w:p>
        </w:tc>
        <w:tc>
          <w:tcPr>
            <w:tcW w:w="3793" w:type="dxa"/>
          </w:tcPr>
          <w:p w14:paraId="28038FFF" w14:textId="77777777" w:rsidR="009B50F7" w:rsidRDefault="009B50F7" w:rsidP="002D3F09">
            <w:pPr>
              <w:pStyle w:val="Stijllegevakken"/>
            </w:pPr>
          </w:p>
        </w:tc>
      </w:tr>
      <w:tr w:rsidR="009B50F7" w14:paraId="693D096C" w14:textId="77777777" w:rsidTr="00113974">
        <w:tc>
          <w:tcPr>
            <w:tcW w:w="5844" w:type="dxa"/>
          </w:tcPr>
          <w:p w14:paraId="48E6A4FB" w14:textId="77777777" w:rsidR="009B50F7" w:rsidRDefault="009B50F7" w:rsidP="002D3F09">
            <w:pPr>
              <w:pStyle w:val="Stijllegevakken"/>
            </w:pPr>
          </w:p>
        </w:tc>
        <w:tc>
          <w:tcPr>
            <w:tcW w:w="760" w:type="dxa"/>
          </w:tcPr>
          <w:p w14:paraId="5354119E" w14:textId="77777777" w:rsidR="009B50F7" w:rsidRDefault="009B50F7" w:rsidP="002D3F09">
            <w:pPr>
              <w:pStyle w:val="Stijllegevakken"/>
            </w:pPr>
          </w:p>
        </w:tc>
        <w:tc>
          <w:tcPr>
            <w:tcW w:w="760" w:type="dxa"/>
          </w:tcPr>
          <w:p w14:paraId="5B34AB78" w14:textId="77777777" w:rsidR="009B50F7" w:rsidRDefault="009B50F7" w:rsidP="002D3F09">
            <w:pPr>
              <w:pStyle w:val="Stijllegevakken"/>
            </w:pPr>
          </w:p>
        </w:tc>
        <w:tc>
          <w:tcPr>
            <w:tcW w:w="760" w:type="dxa"/>
          </w:tcPr>
          <w:p w14:paraId="0EA308F7" w14:textId="77777777" w:rsidR="009B50F7" w:rsidRDefault="009B50F7" w:rsidP="002D3F09">
            <w:pPr>
              <w:pStyle w:val="Stijllegevakken"/>
            </w:pPr>
          </w:p>
        </w:tc>
        <w:tc>
          <w:tcPr>
            <w:tcW w:w="1270" w:type="dxa"/>
          </w:tcPr>
          <w:p w14:paraId="1F9BB490" w14:textId="77777777" w:rsidR="009B50F7" w:rsidRDefault="009B50F7" w:rsidP="002D3F09">
            <w:pPr>
              <w:pStyle w:val="Stijllegevakken"/>
            </w:pPr>
          </w:p>
        </w:tc>
        <w:tc>
          <w:tcPr>
            <w:tcW w:w="842" w:type="dxa"/>
          </w:tcPr>
          <w:p w14:paraId="336AC112" w14:textId="77777777" w:rsidR="009B50F7" w:rsidRDefault="009B50F7" w:rsidP="002D3F09">
            <w:pPr>
              <w:pStyle w:val="Stijllegevakken"/>
            </w:pPr>
          </w:p>
        </w:tc>
        <w:tc>
          <w:tcPr>
            <w:tcW w:w="3793" w:type="dxa"/>
          </w:tcPr>
          <w:p w14:paraId="217D9154" w14:textId="77777777" w:rsidR="009B50F7" w:rsidRDefault="009B50F7" w:rsidP="002D3F09">
            <w:pPr>
              <w:pStyle w:val="Stijllegevakken"/>
            </w:pPr>
          </w:p>
        </w:tc>
      </w:tr>
      <w:tr w:rsidR="009B50F7" w14:paraId="175B47F9" w14:textId="77777777" w:rsidTr="00113974">
        <w:tc>
          <w:tcPr>
            <w:tcW w:w="5844" w:type="dxa"/>
          </w:tcPr>
          <w:p w14:paraId="659F6021" w14:textId="77777777" w:rsidR="009B50F7" w:rsidRDefault="009B50F7" w:rsidP="002D3F09">
            <w:pPr>
              <w:pStyle w:val="Stijllegevakken"/>
            </w:pPr>
          </w:p>
        </w:tc>
        <w:tc>
          <w:tcPr>
            <w:tcW w:w="760" w:type="dxa"/>
          </w:tcPr>
          <w:p w14:paraId="2E37C168" w14:textId="77777777" w:rsidR="009B50F7" w:rsidRDefault="009B50F7" w:rsidP="002D3F09">
            <w:pPr>
              <w:pStyle w:val="Stijllegevakken"/>
            </w:pPr>
          </w:p>
        </w:tc>
        <w:tc>
          <w:tcPr>
            <w:tcW w:w="760" w:type="dxa"/>
          </w:tcPr>
          <w:p w14:paraId="2C039071" w14:textId="77777777" w:rsidR="009B50F7" w:rsidRDefault="009B50F7" w:rsidP="002D3F09">
            <w:pPr>
              <w:pStyle w:val="Stijllegevakken"/>
            </w:pPr>
          </w:p>
        </w:tc>
        <w:tc>
          <w:tcPr>
            <w:tcW w:w="760" w:type="dxa"/>
          </w:tcPr>
          <w:p w14:paraId="1FC91AD7" w14:textId="77777777" w:rsidR="009B50F7" w:rsidRDefault="009B50F7" w:rsidP="002D3F09">
            <w:pPr>
              <w:pStyle w:val="Stijllegevakken"/>
            </w:pPr>
          </w:p>
        </w:tc>
        <w:tc>
          <w:tcPr>
            <w:tcW w:w="1270" w:type="dxa"/>
          </w:tcPr>
          <w:p w14:paraId="01177124" w14:textId="77777777" w:rsidR="009B50F7" w:rsidRDefault="009B50F7" w:rsidP="002D3F09">
            <w:pPr>
              <w:pStyle w:val="Stijllegevakken"/>
            </w:pPr>
          </w:p>
        </w:tc>
        <w:tc>
          <w:tcPr>
            <w:tcW w:w="842" w:type="dxa"/>
          </w:tcPr>
          <w:p w14:paraId="7B5C2D0B" w14:textId="77777777" w:rsidR="009B50F7" w:rsidRDefault="009B50F7" w:rsidP="002D3F09">
            <w:pPr>
              <w:pStyle w:val="Stijllegevakken"/>
            </w:pPr>
          </w:p>
        </w:tc>
        <w:tc>
          <w:tcPr>
            <w:tcW w:w="3793" w:type="dxa"/>
          </w:tcPr>
          <w:p w14:paraId="1A38FD54" w14:textId="77777777" w:rsidR="009B50F7" w:rsidRDefault="009B50F7" w:rsidP="002D3F09">
            <w:pPr>
              <w:pStyle w:val="Stijllegevakken"/>
            </w:pPr>
          </w:p>
        </w:tc>
      </w:tr>
      <w:tr w:rsidR="009B50F7" w14:paraId="4CB9DFF5" w14:textId="77777777" w:rsidTr="005827F6">
        <w:tc>
          <w:tcPr>
            <w:tcW w:w="14029" w:type="dxa"/>
            <w:gridSpan w:val="7"/>
            <w:shd w:val="clear" w:color="auto" w:fill="D9D9D9" w:themeFill="background1" w:themeFillShade="D9"/>
          </w:tcPr>
          <w:p w14:paraId="51F8B162" w14:textId="5526443A" w:rsidR="009B50F7" w:rsidRDefault="009B50F7" w:rsidP="00CE7C5F">
            <w:pPr>
              <w:pStyle w:val="Leerdoelen"/>
            </w:pPr>
            <w:r w:rsidRPr="0021660F">
              <w:t>LPD 7  </w:t>
            </w:r>
            <w:r>
              <w:t xml:space="preserve"> </w:t>
            </w:r>
            <w:r w:rsidRPr="0021660F">
              <w:t> </w:t>
            </w:r>
            <w:r w:rsidR="00AB2C2A">
              <w:t xml:space="preserve">De leerling </w:t>
            </w:r>
            <w:r w:rsidR="00AB2C2A" w:rsidRPr="009C1444">
              <w:t>selecteert</w:t>
            </w:r>
            <w:r w:rsidR="00AB2C2A">
              <w:t xml:space="preserve"> beslag en toebehoren in functie van de uitvoering met CNC-gestuurde houtbewerkingsmachines.  </w:t>
            </w:r>
          </w:p>
        </w:tc>
      </w:tr>
      <w:tr w:rsidR="009B50F7" w14:paraId="3C7F63B5" w14:textId="77777777" w:rsidTr="00113974">
        <w:tc>
          <w:tcPr>
            <w:tcW w:w="5844" w:type="dxa"/>
          </w:tcPr>
          <w:p w14:paraId="11D18E4D" w14:textId="77777777" w:rsidR="009B50F7" w:rsidRDefault="009B50F7" w:rsidP="002D3F09">
            <w:pPr>
              <w:pStyle w:val="Stijllegevakken"/>
            </w:pPr>
          </w:p>
        </w:tc>
        <w:tc>
          <w:tcPr>
            <w:tcW w:w="760" w:type="dxa"/>
          </w:tcPr>
          <w:p w14:paraId="2F4CE0B6" w14:textId="77777777" w:rsidR="009B50F7" w:rsidRDefault="009B50F7" w:rsidP="002D3F09">
            <w:pPr>
              <w:pStyle w:val="Stijllegevakken"/>
            </w:pPr>
          </w:p>
        </w:tc>
        <w:tc>
          <w:tcPr>
            <w:tcW w:w="760" w:type="dxa"/>
          </w:tcPr>
          <w:p w14:paraId="33557D8F" w14:textId="77777777" w:rsidR="009B50F7" w:rsidRDefault="009B50F7" w:rsidP="002D3F09">
            <w:pPr>
              <w:pStyle w:val="Stijllegevakken"/>
            </w:pPr>
          </w:p>
        </w:tc>
        <w:tc>
          <w:tcPr>
            <w:tcW w:w="760" w:type="dxa"/>
          </w:tcPr>
          <w:p w14:paraId="71BEAFD0" w14:textId="77777777" w:rsidR="009B50F7" w:rsidRDefault="009B50F7" w:rsidP="002D3F09">
            <w:pPr>
              <w:pStyle w:val="Stijllegevakken"/>
            </w:pPr>
          </w:p>
        </w:tc>
        <w:tc>
          <w:tcPr>
            <w:tcW w:w="1270" w:type="dxa"/>
          </w:tcPr>
          <w:p w14:paraId="3B6BA8BD" w14:textId="77777777" w:rsidR="009B50F7" w:rsidRDefault="009B50F7" w:rsidP="002D3F09">
            <w:pPr>
              <w:pStyle w:val="Stijllegevakken"/>
            </w:pPr>
          </w:p>
        </w:tc>
        <w:tc>
          <w:tcPr>
            <w:tcW w:w="842" w:type="dxa"/>
          </w:tcPr>
          <w:p w14:paraId="2C351CF9" w14:textId="77777777" w:rsidR="009B50F7" w:rsidRDefault="009B50F7" w:rsidP="002D3F09">
            <w:pPr>
              <w:pStyle w:val="Stijllegevakken"/>
            </w:pPr>
          </w:p>
        </w:tc>
        <w:tc>
          <w:tcPr>
            <w:tcW w:w="3793" w:type="dxa"/>
          </w:tcPr>
          <w:p w14:paraId="0CA54CC9" w14:textId="77777777" w:rsidR="009B50F7" w:rsidRDefault="009B50F7" w:rsidP="002D3F09">
            <w:pPr>
              <w:pStyle w:val="Stijllegevakken"/>
            </w:pPr>
          </w:p>
        </w:tc>
      </w:tr>
      <w:tr w:rsidR="009B50F7" w14:paraId="5EB6814F" w14:textId="77777777" w:rsidTr="00113974">
        <w:tc>
          <w:tcPr>
            <w:tcW w:w="5844" w:type="dxa"/>
          </w:tcPr>
          <w:p w14:paraId="7E20E26E" w14:textId="77777777" w:rsidR="009B50F7" w:rsidRDefault="009B50F7" w:rsidP="002D3F09">
            <w:pPr>
              <w:pStyle w:val="Stijllegevakken"/>
            </w:pPr>
          </w:p>
        </w:tc>
        <w:tc>
          <w:tcPr>
            <w:tcW w:w="760" w:type="dxa"/>
          </w:tcPr>
          <w:p w14:paraId="4E9B8155" w14:textId="77777777" w:rsidR="009B50F7" w:rsidRDefault="009B50F7" w:rsidP="002D3F09">
            <w:pPr>
              <w:pStyle w:val="Stijllegevakken"/>
            </w:pPr>
          </w:p>
        </w:tc>
        <w:tc>
          <w:tcPr>
            <w:tcW w:w="760" w:type="dxa"/>
          </w:tcPr>
          <w:p w14:paraId="3EBD7EF5" w14:textId="77777777" w:rsidR="009B50F7" w:rsidRDefault="009B50F7" w:rsidP="002D3F09">
            <w:pPr>
              <w:pStyle w:val="Stijllegevakken"/>
            </w:pPr>
          </w:p>
        </w:tc>
        <w:tc>
          <w:tcPr>
            <w:tcW w:w="760" w:type="dxa"/>
          </w:tcPr>
          <w:p w14:paraId="06BC581F" w14:textId="77777777" w:rsidR="009B50F7" w:rsidRDefault="009B50F7" w:rsidP="002D3F09">
            <w:pPr>
              <w:pStyle w:val="Stijllegevakken"/>
            </w:pPr>
          </w:p>
        </w:tc>
        <w:tc>
          <w:tcPr>
            <w:tcW w:w="1270" w:type="dxa"/>
          </w:tcPr>
          <w:p w14:paraId="028D4BF2" w14:textId="77777777" w:rsidR="009B50F7" w:rsidRDefault="009B50F7" w:rsidP="002D3F09">
            <w:pPr>
              <w:pStyle w:val="Stijllegevakken"/>
            </w:pPr>
          </w:p>
        </w:tc>
        <w:tc>
          <w:tcPr>
            <w:tcW w:w="842" w:type="dxa"/>
          </w:tcPr>
          <w:p w14:paraId="01A73C9D" w14:textId="77777777" w:rsidR="009B50F7" w:rsidRDefault="009B50F7" w:rsidP="002D3F09">
            <w:pPr>
              <w:pStyle w:val="Stijllegevakken"/>
            </w:pPr>
          </w:p>
        </w:tc>
        <w:tc>
          <w:tcPr>
            <w:tcW w:w="3793" w:type="dxa"/>
          </w:tcPr>
          <w:p w14:paraId="07CD0146" w14:textId="77777777" w:rsidR="009B50F7" w:rsidRDefault="009B50F7" w:rsidP="002D3F09">
            <w:pPr>
              <w:pStyle w:val="Stijllegevakken"/>
            </w:pPr>
          </w:p>
        </w:tc>
      </w:tr>
      <w:tr w:rsidR="009B50F7" w14:paraId="4FE4E0D7" w14:textId="77777777" w:rsidTr="00113974">
        <w:tc>
          <w:tcPr>
            <w:tcW w:w="5844" w:type="dxa"/>
          </w:tcPr>
          <w:p w14:paraId="1A8BAB32" w14:textId="77777777" w:rsidR="009B50F7" w:rsidRDefault="009B50F7" w:rsidP="002D3F09">
            <w:pPr>
              <w:pStyle w:val="Stijllegevakken"/>
            </w:pPr>
          </w:p>
        </w:tc>
        <w:tc>
          <w:tcPr>
            <w:tcW w:w="760" w:type="dxa"/>
          </w:tcPr>
          <w:p w14:paraId="7B334DA4" w14:textId="77777777" w:rsidR="009B50F7" w:rsidRDefault="009B50F7" w:rsidP="002D3F09">
            <w:pPr>
              <w:pStyle w:val="Stijllegevakken"/>
            </w:pPr>
          </w:p>
        </w:tc>
        <w:tc>
          <w:tcPr>
            <w:tcW w:w="760" w:type="dxa"/>
          </w:tcPr>
          <w:p w14:paraId="7A367A6B" w14:textId="77777777" w:rsidR="009B50F7" w:rsidRDefault="009B50F7" w:rsidP="002D3F09">
            <w:pPr>
              <w:pStyle w:val="Stijllegevakken"/>
            </w:pPr>
          </w:p>
        </w:tc>
        <w:tc>
          <w:tcPr>
            <w:tcW w:w="760" w:type="dxa"/>
          </w:tcPr>
          <w:p w14:paraId="1703662A" w14:textId="77777777" w:rsidR="009B50F7" w:rsidRDefault="009B50F7" w:rsidP="002D3F09">
            <w:pPr>
              <w:pStyle w:val="Stijllegevakken"/>
            </w:pPr>
          </w:p>
        </w:tc>
        <w:tc>
          <w:tcPr>
            <w:tcW w:w="1270" w:type="dxa"/>
          </w:tcPr>
          <w:p w14:paraId="78732681" w14:textId="77777777" w:rsidR="009B50F7" w:rsidRDefault="009B50F7" w:rsidP="002D3F09">
            <w:pPr>
              <w:pStyle w:val="Stijllegevakken"/>
            </w:pPr>
          </w:p>
        </w:tc>
        <w:tc>
          <w:tcPr>
            <w:tcW w:w="842" w:type="dxa"/>
          </w:tcPr>
          <w:p w14:paraId="74992D7A" w14:textId="77777777" w:rsidR="009B50F7" w:rsidRDefault="009B50F7" w:rsidP="002D3F09">
            <w:pPr>
              <w:pStyle w:val="Stijllegevakken"/>
            </w:pPr>
          </w:p>
        </w:tc>
        <w:tc>
          <w:tcPr>
            <w:tcW w:w="3793" w:type="dxa"/>
          </w:tcPr>
          <w:p w14:paraId="3372A306" w14:textId="77777777" w:rsidR="009B50F7" w:rsidRDefault="009B50F7" w:rsidP="002D3F09">
            <w:pPr>
              <w:pStyle w:val="Stijllegevakken"/>
            </w:pPr>
          </w:p>
        </w:tc>
      </w:tr>
      <w:tr w:rsidR="009B50F7" w14:paraId="2DCC8249" w14:textId="77777777" w:rsidTr="00113974">
        <w:tc>
          <w:tcPr>
            <w:tcW w:w="5844" w:type="dxa"/>
          </w:tcPr>
          <w:p w14:paraId="1A9272C5" w14:textId="77777777" w:rsidR="009B50F7" w:rsidRDefault="009B50F7" w:rsidP="002D3F09">
            <w:pPr>
              <w:pStyle w:val="Stijllegevakken"/>
            </w:pPr>
          </w:p>
        </w:tc>
        <w:tc>
          <w:tcPr>
            <w:tcW w:w="760" w:type="dxa"/>
          </w:tcPr>
          <w:p w14:paraId="7F49C129" w14:textId="77777777" w:rsidR="009B50F7" w:rsidRDefault="009B50F7" w:rsidP="002D3F09">
            <w:pPr>
              <w:pStyle w:val="Stijllegevakken"/>
            </w:pPr>
          </w:p>
        </w:tc>
        <w:tc>
          <w:tcPr>
            <w:tcW w:w="760" w:type="dxa"/>
          </w:tcPr>
          <w:p w14:paraId="4B843AAE" w14:textId="77777777" w:rsidR="009B50F7" w:rsidRDefault="009B50F7" w:rsidP="002D3F09">
            <w:pPr>
              <w:pStyle w:val="Stijllegevakken"/>
            </w:pPr>
          </w:p>
        </w:tc>
        <w:tc>
          <w:tcPr>
            <w:tcW w:w="760" w:type="dxa"/>
          </w:tcPr>
          <w:p w14:paraId="2ACBF78F" w14:textId="77777777" w:rsidR="009B50F7" w:rsidRDefault="009B50F7" w:rsidP="002D3F09">
            <w:pPr>
              <w:pStyle w:val="Stijllegevakken"/>
            </w:pPr>
          </w:p>
        </w:tc>
        <w:tc>
          <w:tcPr>
            <w:tcW w:w="1270" w:type="dxa"/>
          </w:tcPr>
          <w:p w14:paraId="6DE4F453" w14:textId="77777777" w:rsidR="009B50F7" w:rsidRDefault="009B50F7" w:rsidP="002D3F09">
            <w:pPr>
              <w:pStyle w:val="Stijllegevakken"/>
            </w:pPr>
          </w:p>
        </w:tc>
        <w:tc>
          <w:tcPr>
            <w:tcW w:w="842" w:type="dxa"/>
          </w:tcPr>
          <w:p w14:paraId="037E0A05" w14:textId="77777777" w:rsidR="009B50F7" w:rsidRDefault="009B50F7" w:rsidP="002D3F09">
            <w:pPr>
              <w:pStyle w:val="Stijllegevakken"/>
            </w:pPr>
          </w:p>
        </w:tc>
        <w:tc>
          <w:tcPr>
            <w:tcW w:w="3793" w:type="dxa"/>
          </w:tcPr>
          <w:p w14:paraId="15530AA8" w14:textId="77777777" w:rsidR="009B50F7" w:rsidRDefault="009B50F7" w:rsidP="002D3F09">
            <w:pPr>
              <w:pStyle w:val="Stijllegevakken"/>
            </w:pPr>
          </w:p>
        </w:tc>
      </w:tr>
      <w:tr w:rsidR="009B50F7" w14:paraId="0C2840AF" w14:textId="77777777" w:rsidTr="00113974">
        <w:tc>
          <w:tcPr>
            <w:tcW w:w="5844" w:type="dxa"/>
          </w:tcPr>
          <w:p w14:paraId="19AEE74A" w14:textId="77777777" w:rsidR="009B50F7" w:rsidRDefault="009B50F7" w:rsidP="002D3F09">
            <w:pPr>
              <w:pStyle w:val="Stijllegevakken"/>
            </w:pPr>
          </w:p>
        </w:tc>
        <w:tc>
          <w:tcPr>
            <w:tcW w:w="760" w:type="dxa"/>
          </w:tcPr>
          <w:p w14:paraId="65EBC145" w14:textId="77777777" w:rsidR="009B50F7" w:rsidRDefault="009B50F7" w:rsidP="002D3F09">
            <w:pPr>
              <w:pStyle w:val="Stijllegevakken"/>
            </w:pPr>
          </w:p>
        </w:tc>
        <w:tc>
          <w:tcPr>
            <w:tcW w:w="760" w:type="dxa"/>
          </w:tcPr>
          <w:p w14:paraId="20626788" w14:textId="77777777" w:rsidR="009B50F7" w:rsidRDefault="009B50F7" w:rsidP="002D3F09">
            <w:pPr>
              <w:pStyle w:val="Stijllegevakken"/>
            </w:pPr>
          </w:p>
        </w:tc>
        <w:tc>
          <w:tcPr>
            <w:tcW w:w="760" w:type="dxa"/>
          </w:tcPr>
          <w:p w14:paraId="7A2AA2B8" w14:textId="77777777" w:rsidR="009B50F7" w:rsidRDefault="009B50F7" w:rsidP="002D3F09">
            <w:pPr>
              <w:pStyle w:val="Stijllegevakken"/>
            </w:pPr>
          </w:p>
        </w:tc>
        <w:tc>
          <w:tcPr>
            <w:tcW w:w="1270" w:type="dxa"/>
          </w:tcPr>
          <w:p w14:paraId="50B176A3" w14:textId="77777777" w:rsidR="009B50F7" w:rsidRDefault="009B50F7" w:rsidP="002D3F09">
            <w:pPr>
              <w:pStyle w:val="Stijllegevakken"/>
            </w:pPr>
          </w:p>
        </w:tc>
        <w:tc>
          <w:tcPr>
            <w:tcW w:w="842" w:type="dxa"/>
          </w:tcPr>
          <w:p w14:paraId="4321268D" w14:textId="77777777" w:rsidR="009B50F7" w:rsidRDefault="009B50F7" w:rsidP="002D3F09">
            <w:pPr>
              <w:pStyle w:val="Stijllegevakken"/>
            </w:pPr>
          </w:p>
        </w:tc>
        <w:tc>
          <w:tcPr>
            <w:tcW w:w="3793" w:type="dxa"/>
          </w:tcPr>
          <w:p w14:paraId="69D0D92B" w14:textId="77777777" w:rsidR="009B50F7" w:rsidRDefault="009B50F7" w:rsidP="002D3F09">
            <w:pPr>
              <w:pStyle w:val="Stijllegevakken"/>
            </w:pPr>
          </w:p>
        </w:tc>
      </w:tr>
      <w:tr w:rsidR="009B50F7" w14:paraId="3620FE9C" w14:textId="77777777" w:rsidTr="00113974">
        <w:tc>
          <w:tcPr>
            <w:tcW w:w="5844" w:type="dxa"/>
          </w:tcPr>
          <w:p w14:paraId="7F4628ED" w14:textId="77777777" w:rsidR="009B50F7" w:rsidRDefault="009B50F7" w:rsidP="002D3F09">
            <w:pPr>
              <w:pStyle w:val="Stijllegevakken"/>
            </w:pPr>
          </w:p>
        </w:tc>
        <w:tc>
          <w:tcPr>
            <w:tcW w:w="760" w:type="dxa"/>
          </w:tcPr>
          <w:p w14:paraId="419D0482" w14:textId="77777777" w:rsidR="009B50F7" w:rsidRDefault="009B50F7" w:rsidP="002D3F09">
            <w:pPr>
              <w:pStyle w:val="Stijllegevakken"/>
            </w:pPr>
          </w:p>
        </w:tc>
        <w:tc>
          <w:tcPr>
            <w:tcW w:w="760" w:type="dxa"/>
          </w:tcPr>
          <w:p w14:paraId="3FC2C52B" w14:textId="77777777" w:rsidR="009B50F7" w:rsidRDefault="009B50F7" w:rsidP="002D3F09">
            <w:pPr>
              <w:pStyle w:val="Stijllegevakken"/>
            </w:pPr>
          </w:p>
        </w:tc>
        <w:tc>
          <w:tcPr>
            <w:tcW w:w="760" w:type="dxa"/>
          </w:tcPr>
          <w:p w14:paraId="2E12E993" w14:textId="77777777" w:rsidR="009B50F7" w:rsidRDefault="009B50F7" w:rsidP="002D3F09">
            <w:pPr>
              <w:pStyle w:val="Stijllegevakken"/>
            </w:pPr>
          </w:p>
        </w:tc>
        <w:tc>
          <w:tcPr>
            <w:tcW w:w="1270" w:type="dxa"/>
          </w:tcPr>
          <w:p w14:paraId="269775E9" w14:textId="77777777" w:rsidR="009B50F7" w:rsidRDefault="009B50F7" w:rsidP="002D3F09">
            <w:pPr>
              <w:pStyle w:val="Stijllegevakken"/>
            </w:pPr>
          </w:p>
        </w:tc>
        <w:tc>
          <w:tcPr>
            <w:tcW w:w="842" w:type="dxa"/>
          </w:tcPr>
          <w:p w14:paraId="1B932664" w14:textId="77777777" w:rsidR="009B50F7" w:rsidRDefault="009B50F7" w:rsidP="002D3F09">
            <w:pPr>
              <w:pStyle w:val="Stijllegevakken"/>
            </w:pPr>
          </w:p>
        </w:tc>
        <w:tc>
          <w:tcPr>
            <w:tcW w:w="3793" w:type="dxa"/>
          </w:tcPr>
          <w:p w14:paraId="77348D63" w14:textId="77777777" w:rsidR="009B50F7" w:rsidRDefault="009B50F7" w:rsidP="002D3F09">
            <w:pPr>
              <w:pStyle w:val="Stijllegevakken"/>
            </w:pPr>
          </w:p>
        </w:tc>
      </w:tr>
      <w:tr w:rsidR="009B50F7" w:rsidRPr="009D350F" w14:paraId="2078C91C" w14:textId="77777777" w:rsidTr="005827F6">
        <w:tc>
          <w:tcPr>
            <w:tcW w:w="14029" w:type="dxa"/>
            <w:gridSpan w:val="7"/>
            <w:shd w:val="clear" w:color="auto" w:fill="D9D9D9" w:themeFill="background1" w:themeFillShade="D9"/>
          </w:tcPr>
          <w:p w14:paraId="469A1733" w14:textId="5E2AAA6B" w:rsidR="009B50F7" w:rsidRPr="009D350F" w:rsidRDefault="009B50F7" w:rsidP="00CE7C5F">
            <w:pPr>
              <w:pStyle w:val="Leerdoelen"/>
            </w:pPr>
            <w:bookmarkStart w:id="1" w:name="_Toc128009372"/>
            <w:r>
              <w:t xml:space="preserve">LPD 8 </w:t>
            </w:r>
            <w:r w:rsidR="00FB4DB7">
              <w:t xml:space="preserve">   </w:t>
            </w:r>
            <w:r w:rsidR="00FB4DB7" w:rsidRPr="0041276E">
              <w:t xml:space="preserve">De leerling stemt de afmetingen van het project af op de meest gebruikelijke handelsafmetingen van massief hout, houtachtige plaatmaterialen en halffabricaten.   </w:t>
            </w:r>
            <w:bookmarkEnd w:id="1"/>
          </w:p>
        </w:tc>
      </w:tr>
      <w:tr w:rsidR="009B50F7" w14:paraId="1E61FE6A" w14:textId="77777777" w:rsidTr="00113974">
        <w:tc>
          <w:tcPr>
            <w:tcW w:w="5844" w:type="dxa"/>
          </w:tcPr>
          <w:p w14:paraId="54C7F8E2" w14:textId="77777777" w:rsidR="009B50F7" w:rsidRDefault="009B50F7" w:rsidP="002D3F09">
            <w:pPr>
              <w:pStyle w:val="Stijllegevakken"/>
            </w:pPr>
          </w:p>
        </w:tc>
        <w:tc>
          <w:tcPr>
            <w:tcW w:w="760" w:type="dxa"/>
          </w:tcPr>
          <w:p w14:paraId="16A3DB68" w14:textId="77777777" w:rsidR="009B50F7" w:rsidRDefault="009B50F7" w:rsidP="002D3F09">
            <w:pPr>
              <w:pStyle w:val="Stijllegevakken"/>
            </w:pPr>
          </w:p>
        </w:tc>
        <w:tc>
          <w:tcPr>
            <w:tcW w:w="760" w:type="dxa"/>
          </w:tcPr>
          <w:p w14:paraId="2724EE70" w14:textId="77777777" w:rsidR="009B50F7" w:rsidRDefault="009B50F7" w:rsidP="002D3F09">
            <w:pPr>
              <w:pStyle w:val="Stijllegevakken"/>
            </w:pPr>
          </w:p>
        </w:tc>
        <w:tc>
          <w:tcPr>
            <w:tcW w:w="760" w:type="dxa"/>
          </w:tcPr>
          <w:p w14:paraId="4EDC075E" w14:textId="77777777" w:rsidR="009B50F7" w:rsidRDefault="009B50F7" w:rsidP="002D3F09">
            <w:pPr>
              <w:pStyle w:val="Stijllegevakken"/>
            </w:pPr>
          </w:p>
        </w:tc>
        <w:tc>
          <w:tcPr>
            <w:tcW w:w="1270" w:type="dxa"/>
          </w:tcPr>
          <w:p w14:paraId="6A138254" w14:textId="77777777" w:rsidR="009B50F7" w:rsidRDefault="009B50F7" w:rsidP="002D3F09">
            <w:pPr>
              <w:pStyle w:val="Stijllegevakken"/>
            </w:pPr>
          </w:p>
        </w:tc>
        <w:tc>
          <w:tcPr>
            <w:tcW w:w="842" w:type="dxa"/>
          </w:tcPr>
          <w:p w14:paraId="097BC0E9" w14:textId="77777777" w:rsidR="009B50F7" w:rsidRDefault="009B50F7" w:rsidP="002D3F09">
            <w:pPr>
              <w:pStyle w:val="Stijllegevakken"/>
            </w:pPr>
          </w:p>
        </w:tc>
        <w:tc>
          <w:tcPr>
            <w:tcW w:w="3793" w:type="dxa"/>
          </w:tcPr>
          <w:p w14:paraId="6BA46FCD" w14:textId="77777777" w:rsidR="009B50F7" w:rsidRDefault="009B50F7" w:rsidP="002D3F09">
            <w:pPr>
              <w:pStyle w:val="Stijllegevakken"/>
            </w:pPr>
          </w:p>
        </w:tc>
      </w:tr>
      <w:tr w:rsidR="009B50F7" w14:paraId="0A38633A" w14:textId="77777777" w:rsidTr="00113974">
        <w:tc>
          <w:tcPr>
            <w:tcW w:w="5844" w:type="dxa"/>
          </w:tcPr>
          <w:p w14:paraId="3069F490" w14:textId="77777777" w:rsidR="009B50F7" w:rsidRDefault="009B50F7" w:rsidP="002D3F09">
            <w:pPr>
              <w:pStyle w:val="Stijllegevakken"/>
            </w:pPr>
          </w:p>
        </w:tc>
        <w:tc>
          <w:tcPr>
            <w:tcW w:w="760" w:type="dxa"/>
          </w:tcPr>
          <w:p w14:paraId="6BD7F9CC" w14:textId="77777777" w:rsidR="009B50F7" w:rsidRDefault="009B50F7" w:rsidP="002D3F09">
            <w:pPr>
              <w:pStyle w:val="Stijllegevakken"/>
            </w:pPr>
          </w:p>
        </w:tc>
        <w:tc>
          <w:tcPr>
            <w:tcW w:w="760" w:type="dxa"/>
          </w:tcPr>
          <w:p w14:paraId="5796FDDF" w14:textId="77777777" w:rsidR="009B50F7" w:rsidRDefault="009B50F7" w:rsidP="002D3F09">
            <w:pPr>
              <w:pStyle w:val="Stijllegevakken"/>
            </w:pPr>
          </w:p>
        </w:tc>
        <w:tc>
          <w:tcPr>
            <w:tcW w:w="760" w:type="dxa"/>
          </w:tcPr>
          <w:p w14:paraId="56962A1A" w14:textId="77777777" w:rsidR="009B50F7" w:rsidRDefault="009B50F7" w:rsidP="002D3F09">
            <w:pPr>
              <w:pStyle w:val="Stijllegevakken"/>
            </w:pPr>
          </w:p>
        </w:tc>
        <w:tc>
          <w:tcPr>
            <w:tcW w:w="1270" w:type="dxa"/>
          </w:tcPr>
          <w:p w14:paraId="59DA1C55" w14:textId="77777777" w:rsidR="009B50F7" w:rsidRDefault="009B50F7" w:rsidP="002D3F09">
            <w:pPr>
              <w:pStyle w:val="Stijllegevakken"/>
            </w:pPr>
          </w:p>
        </w:tc>
        <w:tc>
          <w:tcPr>
            <w:tcW w:w="842" w:type="dxa"/>
          </w:tcPr>
          <w:p w14:paraId="1F7DD082" w14:textId="77777777" w:rsidR="009B50F7" w:rsidRDefault="009B50F7" w:rsidP="002D3F09">
            <w:pPr>
              <w:pStyle w:val="Stijllegevakken"/>
            </w:pPr>
          </w:p>
        </w:tc>
        <w:tc>
          <w:tcPr>
            <w:tcW w:w="3793" w:type="dxa"/>
          </w:tcPr>
          <w:p w14:paraId="38B4C6B8" w14:textId="77777777" w:rsidR="009B50F7" w:rsidRDefault="009B50F7" w:rsidP="002D3F09">
            <w:pPr>
              <w:pStyle w:val="Stijllegevakken"/>
            </w:pPr>
          </w:p>
        </w:tc>
      </w:tr>
      <w:tr w:rsidR="009B50F7" w14:paraId="7C8119A2" w14:textId="77777777" w:rsidTr="00113974">
        <w:tc>
          <w:tcPr>
            <w:tcW w:w="5844" w:type="dxa"/>
          </w:tcPr>
          <w:p w14:paraId="30436E81" w14:textId="77777777" w:rsidR="009B50F7" w:rsidRDefault="009B50F7" w:rsidP="002D3F09">
            <w:pPr>
              <w:pStyle w:val="Stijllegevakken"/>
            </w:pPr>
          </w:p>
        </w:tc>
        <w:tc>
          <w:tcPr>
            <w:tcW w:w="760" w:type="dxa"/>
          </w:tcPr>
          <w:p w14:paraId="25F31AD0" w14:textId="77777777" w:rsidR="009B50F7" w:rsidRDefault="009B50F7" w:rsidP="002D3F09">
            <w:pPr>
              <w:pStyle w:val="Stijllegevakken"/>
            </w:pPr>
          </w:p>
        </w:tc>
        <w:tc>
          <w:tcPr>
            <w:tcW w:w="760" w:type="dxa"/>
          </w:tcPr>
          <w:p w14:paraId="7A587021" w14:textId="77777777" w:rsidR="009B50F7" w:rsidRDefault="009B50F7" w:rsidP="002D3F09">
            <w:pPr>
              <w:pStyle w:val="Stijllegevakken"/>
            </w:pPr>
          </w:p>
        </w:tc>
        <w:tc>
          <w:tcPr>
            <w:tcW w:w="760" w:type="dxa"/>
          </w:tcPr>
          <w:p w14:paraId="2DD2A8A3" w14:textId="77777777" w:rsidR="009B50F7" w:rsidRDefault="009B50F7" w:rsidP="002D3F09">
            <w:pPr>
              <w:pStyle w:val="Stijllegevakken"/>
            </w:pPr>
          </w:p>
        </w:tc>
        <w:tc>
          <w:tcPr>
            <w:tcW w:w="1270" w:type="dxa"/>
          </w:tcPr>
          <w:p w14:paraId="059C386E" w14:textId="77777777" w:rsidR="009B50F7" w:rsidRDefault="009B50F7" w:rsidP="002D3F09">
            <w:pPr>
              <w:pStyle w:val="Stijllegevakken"/>
            </w:pPr>
          </w:p>
        </w:tc>
        <w:tc>
          <w:tcPr>
            <w:tcW w:w="842" w:type="dxa"/>
          </w:tcPr>
          <w:p w14:paraId="552D84D0" w14:textId="77777777" w:rsidR="009B50F7" w:rsidRDefault="009B50F7" w:rsidP="002D3F09">
            <w:pPr>
              <w:pStyle w:val="Stijllegevakken"/>
            </w:pPr>
          </w:p>
        </w:tc>
        <w:tc>
          <w:tcPr>
            <w:tcW w:w="3793" w:type="dxa"/>
          </w:tcPr>
          <w:p w14:paraId="4E4D09E3" w14:textId="77777777" w:rsidR="009B50F7" w:rsidRDefault="009B50F7" w:rsidP="002D3F09">
            <w:pPr>
              <w:pStyle w:val="Stijllegevakken"/>
            </w:pPr>
          </w:p>
        </w:tc>
      </w:tr>
      <w:tr w:rsidR="009B50F7" w14:paraId="65D4FF9E" w14:textId="77777777" w:rsidTr="00113974">
        <w:tc>
          <w:tcPr>
            <w:tcW w:w="5844" w:type="dxa"/>
          </w:tcPr>
          <w:p w14:paraId="7FC169B0" w14:textId="77777777" w:rsidR="009B50F7" w:rsidRDefault="009B50F7" w:rsidP="002D3F09">
            <w:pPr>
              <w:pStyle w:val="Stijllegevakken"/>
            </w:pPr>
          </w:p>
        </w:tc>
        <w:tc>
          <w:tcPr>
            <w:tcW w:w="760" w:type="dxa"/>
          </w:tcPr>
          <w:p w14:paraId="3A007F4C" w14:textId="77777777" w:rsidR="009B50F7" w:rsidRDefault="009B50F7" w:rsidP="002D3F09">
            <w:pPr>
              <w:pStyle w:val="Stijllegevakken"/>
            </w:pPr>
          </w:p>
        </w:tc>
        <w:tc>
          <w:tcPr>
            <w:tcW w:w="760" w:type="dxa"/>
          </w:tcPr>
          <w:p w14:paraId="402051EA" w14:textId="77777777" w:rsidR="009B50F7" w:rsidRDefault="009B50F7" w:rsidP="002D3F09">
            <w:pPr>
              <w:pStyle w:val="Stijllegevakken"/>
            </w:pPr>
          </w:p>
        </w:tc>
        <w:tc>
          <w:tcPr>
            <w:tcW w:w="760" w:type="dxa"/>
          </w:tcPr>
          <w:p w14:paraId="32F3468A" w14:textId="77777777" w:rsidR="009B50F7" w:rsidRDefault="009B50F7" w:rsidP="002D3F09">
            <w:pPr>
              <w:pStyle w:val="Stijllegevakken"/>
            </w:pPr>
          </w:p>
        </w:tc>
        <w:tc>
          <w:tcPr>
            <w:tcW w:w="1270" w:type="dxa"/>
          </w:tcPr>
          <w:p w14:paraId="39E5EF61" w14:textId="77777777" w:rsidR="009B50F7" w:rsidRDefault="009B50F7" w:rsidP="002D3F09">
            <w:pPr>
              <w:pStyle w:val="Stijllegevakken"/>
            </w:pPr>
          </w:p>
        </w:tc>
        <w:tc>
          <w:tcPr>
            <w:tcW w:w="842" w:type="dxa"/>
          </w:tcPr>
          <w:p w14:paraId="451D2E82" w14:textId="77777777" w:rsidR="009B50F7" w:rsidRDefault="009B50F7" w:rsidP="002D3F09">
            <w:pPr>
              <w:pStyle w:val="Stijllegevakken"/>
            </w:pPr>
          </w:p>
        </w:tc>
        <w:tc>
          <w:tcPr>
            <w:tcW w:w="3793" w:type="dxa"/>
          </w:tcPr>
          <w:p w14:paraId="0B8E1C01" w14:textId="77777777" w:rsidR="009B50F7" w:rsidRDefault="009B50F7" w:rsidP="002D3F09">
            <w:pPr>
              <w:pStyle w:val="Stijllegevakken"/>
            </w:pPr>
          </w:p>
        </w:tc>
      </w:tr>
      <w:tr w:rsidR="009B50F7" w14:paraId="6091576B" w14:textId="77777777" w:rsidTr="00113974">
        <w:tc>
          <w:tcPr>
            <w:tcW w:w="5844" w:type="dxa"/>
          </w:tcPr>
          <w:p w14:paraId="375F4583" w14:textId="77777777" w:rsidR="009B50F7" w:rsidRDefault="009B50F7" w:rsidP="002D3F09">
            <w:pPr>
              <w:pStyle w:val="Stijllegevakken"/>
            </w:pPr>
          </w:p>
        </w:tc>
        <w:tc>
          <w:tcPr>
            <w:tcW w:w="760" w:type="dxa"/>
          </w:tcPr>
          <w:p w14:paraId="5CFA88C2" w14:textId="77777777" w:rsidR="009B50F7" w:rsidRDefault="009B50F7" w:rsidP="002D3F09">
            <w:pPr>
              <w:pStyle w:val="Stijllegevakken"/>
            </w:pPr>
          </w:p>
        </w:tc>
        <w:tc>
          <w:tcPr>
            <w:tcW w:w="760" w:type="dxa"/>
          </w:tcPr>
          <w:p w14:paraId="125D4FF9" w14:textId="77777777" w:rsidR="009B50F7" w:rsidRDefault="009B50F7" w:rsidP="002D3F09">
            <w:pPr>
              <w:pStyle w:val="Stijllegevakken"/>
            </w:pPr>
          </w:p>
        </w:tc>
        <w:tc>
          <w:tcPr>
            <w:tcW w:w="760" w:type="dxa"/>
          </w:tcPr>
          <w:p w14:paraId="20D1C09A" w14:textId="77777777" w:rsidR="009B50F7" w:rsidRDefault="009B50F7" w:rsidP="002D3F09">
            <w:pPr>
              <w:pStyle w:val="Stijllegevakken"/>
            </w:pPr>
          </w:p>
        </w:tc>
        <w:tc>
          <w:tcPr>
            <w:tcW w:w="1270" w:type="dxa"/>
          </w:tcPr>
          <w:p w14:paraId="29D68FD1" w14:textId="77777777" w:rsidR="009B50F7" w:rsidRDefault="009B50F7" w:rsidP="002D3F09">
            <w:pPr>
              <w:pStyle w:val="Stijllegevakken"/>
            </w:pPr>
          </w:p>
        </w:tc>
        <w:tc>
          <w:tcPr>
            <w:tcW w:w="842" w:type="dxa"/>
          </w:tcPr>
          <w:p w14:paraId="2757FD6C" w14:textId="77777777" w:rsidR="009B50F7" w:rsidRDefault="009B50F7" w:rsidP="002D3F09">
            <w:pPr>
              <w:pStyle w:val="Stijllegevakken"/>
            </w:pPr>
          </w:p>
        </w:tc>
        <w:tc>
          <w:tcPr>
            <w:tcW w:w="3793" w:type="dxa"/>
          </w:tcPr>
          <w:p w14:paraId="75A1F06C" w14:textId="77777777" w:rsidR="009B50F7" w:rsidRDefault="009B50F7" w:rsidP="002D3F09">
            <w:pPr>
              <w:pStyle w:val="Stijllegevakken"/>
            </w:pPr>
          </w:p>
        </w:tc>
      </w:tr>
      <w:tr w:rsidR="009B50F7" w14:paraId="611A3D7E" w14:textId="77777777" w:rsidTr="00113974">
        <w:tc>
          <w:tcPr>
            <w:tcW w:w="5844" w:type="dxa"/>
          </w:tcPr>
          <w:p w14:paraId="42D38B33" w14:textId="77777777" w:rsidR="009B50F7" w:rsidRDefault="009B50F7" w:rsidP="002D3F09">
            <w:pPr>
              <w:pStyle w:val="Stijllegevakken"/>
            </w:pPr>
          </w:p>
        </w:tc>
        <w:tc>
          <w:tcPr>
            <w:tcW w:w="760" w:type="dxa"/>
          </w:tcPr>
          <w:p w14:paraId="488FE983" w14:textId="77777777" w:rsidR="009B50F7" w:rsidRDefault="009B50F7" w:rsidP="002D3F09">
            <w:pPr>
              <w:pStyle w:val="Stijllegevakken"/>
            </w:pPr>
          </w:p>
        </w:tc>
        <w:tc>
          <w:tcPr>
            <w:tcW w:w="760" w:type="dxa"/>
          </w:tcPr>
          <w:p w14:paraId="53FE1317" w14:textId="77777777" w:rsidR="009B50F7" w:rsidRDefault="009B50F7" w:rsidP="002D3F09">
            <w:pPr>
              <w:pStyle w:val="Stijllegevakken"/>
            </w:pPr>
          </w:p>
        </w:tc>
        <w:tc>
          <w:tcPr>
            <w:tcW w:w="760" w:type="dxa"/>
          </w:tcPr>
          <w:p w14:paraId="552F44A7" w14:textId="77777777" w:rsidR="009B50F7" w:rsidRDefault="009B50F7" w:rsidP="002D3F09">
            <w:pPr>
              <w:pStyle w:val="Stijllegevakken"/>
            </w:pPr>
          </w:p>
        </w:tc>
        <w:tc>
          <w:tcPr>
            <w:tcW w:w="1270" w:type="dxa"/>
          </w:tcPr>
          <w:p w14:paraId="116998B5" w14:textId="77777777" w:rsidR="009B50F7" w:rsidRDefault="009B50F7" w:rsidP="002D3F09">
            <w:pPr>
              <w:pStyle w:val="Stijllegevakken"/>
            </w:pPr>
          </w:p>
        </w:tc>
        <w:tc>
          <w:tcPr>
            <w:tcW w:w="842" w:type="dxa"/>
          </w:tcPr>
          <w:p w14:paraId="1B1409A9" w14:textId="77777777" w:rsidR="009B50F7" w:rsidRDefault="009B50F7" w:rsidP="002D3F09">
            <w:pPr>
              <w:pStyle w:val="Stijllegevakken"/>
            </w:pPr>
          </w:p>
        </w:tc>
        <w:tc>
          <w:tcPr>
            <w:tcW w:w="3793" w:type="dxa"/>
          </w:tcPr>
          <w:p w14:paraId="6AC34AD2" w14:textId="77777777" w:rsidR="009B50F7" w:rsidRDefault="009B50F7" w:rsidP="002D3F09">
            <w:pPr>
              <w:pStyle w:val="Stijllegevakken"/>
            </w:pPr>
          </w:p>
        </w:tc>
      </w:tr>
      <w:tr w:rsidR="009B50F7" w14:paraId="4DE48C1E" w14:textId="77777777" w:rsidTr="005827F6">
        <w:tc>
          <w:tcPr>
            <w:tcW w:w="14029" w:type="dxa"/>
            <w:gridSpan w:val="7"/>
            <w:shd w:val="clear" w:color="auto" w:fill="D9D9D9" w:themeFill="background1" w:themeFillShade="D9"/>
          </w:tcPr>
          <w:p w14:paraId="122810C5" w14:textId="77777777" w:rsidR="009B50F7" w:rsidRDefault="009B50F7" w:rsidP="00CE7C5F">
            <w:pPr>
              <w:pStyle w:val="Leerdoelen"/>
            </w:pPr>
            <w:bookmarkStart w:id="2" w:name="RANGE!B9"/>
            <w:r w:rsidRPr="0021660F">
              <w:lastRenderedPageBreak/>
              <w:t xml:space="preserve">LPD 9   </w:t>
            </w:r>
            <w:r w:rsidR="00004C43">
              <w:t xml:space="preserve">  </w:t>
            </w:r>
            <w:r w:rsidR="00004C43" w:rsidRPr="0071688E">
              <w:t>De leerling onderzoek</w:t>
            </w:r>
            <w:r w:rsidR="00004C43">
              <w:t>t</w:t>
            </w:r>
            <w:r w:rsidR="00004C43" w:rsidRPr="0071688E">
              <w:t xml:space="preserve"> uitvoeringsvormen, uitvoeringstechnieken en constructies in massief hout, houtachtige plaatmaterialen en halffabricaten </w:t>
            </w:r>
            <w:r w:rsidR="00004C43">
              <w:t>bestemd voor de uitvoering met CNC-gestuurde houtbewerkingsmachines.</w:t>
            </w:r>
            <w:r w:rsidR="00004C43" w:rsidRPr="0071688E">
              <w:t xml:space="preserve">    </w:t>
            </w:r>
            <w:bookmarkEnd w:id="2"/>
          </w:p>
          <w:p w14:paraId="46B5F77F" w14:textId="6234F1CA" w:rsidR="00CA77C4" w:rsidRPr="00293B57" w:rsidRDefault="00CA77C4" w:rsidP="00DF3C14">
            <w:pPr>
              <w:pStyle w:val="Afbakeningalleen"/>
            </w:pPr>
            <w:r w:rsidRPr="00293B57">
              <w:t>32 mm systeem</w:t>
            </w:r>
          </w:p>
        </w:tc>
      </w:tr>
      <w:tr w:rsidR="009B50F7" w14:paraId="2CCEDF08" w14:textId="77777777" w:rsidTr="00113974">
        <w:tc>
          <w:tcPr>
            <w:tcW w:w="5844" w:type="dxa"/>
          </w:tcPr>
          <w:p w14:paraId="53E03197" w14:textId="77777777" w:rsidR="009B50F7" w:rsidRDefault="009B50F7" w:rsidP="002D3F09">
            <w:pPr>
              <w:pStyle w:val="Stijllegevakken"/>
            </w:pPr>
          </w:p>
        </w:tc>
        <w:tc>
          <w:tcPr>
            <w:tcW w:w="760" w:type="dxa"/>
          </w:tcPr>
          <w:p w14:paraId="5ADB4DC3" w14:textId="77777777" w:rsidR="009B50F7" w:rsidRDefault="009B50F7" w:rsidP="002D3F09">
            <w:pPr>
              <w:pStyle w:val="Stijllegevakken"/>
            </w:pPr>
          </w:p>
        </w:tc>
        <w:tc>
          <w:tcPr>
            <w:tcW w:w="760" w:type="dxa"/>
          </w:tcPr>
          <w:p w14:paraId="2A431EDD" w14:textId="77777777" w:rsidR="009B50F7" w:rsidRDefault="009B50F7" w:rsidP="002D3F09">
            <w:pPr>
              <w:pStyle w:val="Stijllegevakken"/>
            </w:pPr>
          </w:p>
        </w:tc>
        <w:tc>
          <w:tcPr>
            <w:tcW w:w="760" w:type="dxa"/>
          </w:tcPr>
          <w:p w14:paraId="6C03C2C6" w14:textId="77777777" w:rsidR="009B50F7" w:rsidRDefault="009B50F7" w:rsidP="002D3F09">
            <w:pPr>
              <w:pStyle w:val="Stijllegevakken"/>
            </w:pPr>
          </w:p>
        </w:tc>
        <w:tc>
          <w:tcPr>
            <w:tcW w:w="1270" w:type="dxa"/>
          </w:tcPr>
          <w:p w14:paraId="67541280" w14:textId="77777777" w:rsidR="009B50F7" w:rsidRDefault="009B50F7" w:rsidP="002D3F09">
            <w:pPr>
              <w:pStyle w:val="Stijllegevakken"/>
            </w:pPr>
          </w:p>
        </w:tc>
        <w:tc>
          <w:tcPr>
            <w:tcW w:w="842" w:type="dxa"/>
          </w:tcPr>
          <w:p w14:paraId="1F5699FC" w14:textId="77777777" w:rsidR="009B50F7" w:rsidRDefault="009B50F7" w:rsidP="002D3F09">
            <w:pPr>
              <w:pStyle w:val="Stijllegevakken"/>
            </w:pPr>
          </w:p>
        </w:tc>
        <w:tc>
          <w:tcPr>
            <w:tcW w:w="3793" w:type="dxa"/>
          </w:tcPr>
          <w:p w14:paraId="585E1816" w14:textId="77777777" w:rsidR="009B50F7" w:rsidRDefault="009B50F7" w:rsidP="002D3F09">
            <w:pPr>
              <w:pStyle w:val="Stijllegevakken"/>
            </w:pPr>
          </w:p>
        </w:tc>
      </w:tr>
      <w:tr w:rsidR="009B50F7" w14:paraId="73B82FED" w14:textId="77777777" w:rsidTr="00113974">
        <w:tc>
          <w:tcPr>
            <w:tcW w:w="5844" w:type="dxa"/>
          </w:tcPr>
          <w:p w14:paraId="174F03FC" w14:textId="77777777" w:rsidR="009B50F7" w:rsidRDefault="009B50F7" w:rsidP="002D3F09">
            <w:pPr>
              <w:pStyle w:val="Stijllegevakken"/>
            </w:pPr>
          </w:p>
        </w:tc>
        <w:tc>
          <w:tcPr>
            <w:tcW w:w="760" w:type="dxa"/>
          </w:tcPr>
          <w:p w14:paraId="4D58985D" w14:textId="77777777" w:rsidR="009B50F7" w:rsidRDefault="009B50F7" w:rsidP="002D3F09">
            <w:pPr>
              <w:pStyle w:val="Stijllegevakken"/>
            </w:pPr>
          </w:p>
        </w:tc>
        <w:tc>
          <w:tcPr>
            <w:tcW w:w="760" w:type="dxa"/>
          </w:tcPr>
          <w:p w14:paraId="5AD9FC01" w14:textId="77777777" w:rsidR="009B50F7" w:rsidRDefault="009B50F7" w:rsidP="002D3F09">
            <w:pPr>
              <w:pStyle w:val="Stijllegevakken"/>
            </w:pPr>
          </w:p>
        </w:tc>
        <w:tc>
          <w:tcPr>
            <w:tcW w:w="760" w:type="dxa"/>
          </w:tcPr>
          <w:p w14:paraId="77A5927E" w14:textId="77777777" w:rsidR="009B50F7" w:rsidRDefault="009B50F7" w:rsidP="002D3F09">
            <w:pPr>
              <w:pStyle w:val="Stijllegevakken"/>
            </w:pPr>
          </w:p>
        </w:tc>
        <w:tc>
          <w:tcPr>
            <w:tcW w:w="1270" w:type="dxa"/>
          </w:tcPr>
          <w:p w14:paraId="25F1EDB3" w14:textId="77777777" w:rsidR="009B50F7" w:rsidRDefault="009B50F7" w:rsidP="002D3F09">
            <w:pPr>
              <w:pStyle w:val="Stijllegevakken"/>
            </w:pPr>
          </w:p>
        </w:tc>
        <w:tc>
          <w:tcPr>
            <w:tcW w:w="842" w:type="dxa"/>
          </w:tcPr>
          <w:p w14:paraId="4D38C4AB" w14:textId="77777777" w:rsidR="009B50F7" w:rsidRDefault="009B50F7" w:rsidP="002D3F09">
            <w:pPr>
              <w:pStyle w:val="Stijllegevakken"/>
            </w:pPr>
          </w:p>
        </w:tc>
        <w:tc>
          <w:tcPr>
            <w:tcW w:w="3793" w:type="dxa"/>
          </w:tcPr>
          <w:p w14:paraId="15DDA964" w14:textId="77777777" w:rsidR="009B50F7" w:rsidRDefault="009B50F7" w:rsidP="002D3F09">
            <w:pPr>
              <w:pStyle w:val="Stijllegevakken"/>
            </w:pPr>
          </w:p>
        </w:tc>
      </w:tr>
      <w:tr w:rsidR="009B50F7" w14:paraId="6FBEDFB2" w14:textId="77777777" w:rsidTr="00113974">
        <w:tc>
          <w:tcPr>
            <w:tcW w:w="5844" w:type="dxa"/>
          </w:tcPr>
          <w:p w14:paraId="7C1385B0" w14:textId="77777777" w:rsidR="009B50F7" w:rsidRDefault="009B50F7" w:rsidP="002D3F09">
            <w:pPr>
              <w:pStyle w:val="Stijllegevakken"/>
            </w:pPr>
          </w:p>
        </w:tc>
        <w:tc>
          <w:tcPr>
            <w:tcW w:w="760" w:type="dxa"/>
          </w:tcPr>
          <w:p w14:paraId="13FCB50A" w14:textId="77777777" w:rsidR="009B50F7" w:rsidRDefault="009B50F7" w:rsidP="002D3F09">
            <w:pPr>
              <w:pStyle w:val="Stijllegevakken"/>
            </w:pPr>
          </w:p>
        </w:tc>
        <w:tc>
          <w:tcPr>
            <w:tcW w:w="760" w:type="dxa"/>
          </w:tcPr>
          <w:p w14:paraId="60B9FD19" w14:textId="77777777" w:rsidR="009B50F7" w:rsidRDefault="009B50F7" w:rsidP="002D3F09">
            <w:pPr>
              <w:pStyle w:val="Stijllegevakken"/>
            </w:pPr>
          </w:p>
        </w:tc>
        <w:tc>
          <w:tcPr>
            <w:tcW w:w="760" w:type="dxa"/>
          </w:tcPr>
          <w:p w14:paraId="5A2F9853" w14:textId="77777777" w:rsidR="009B50F7" w:rsidRDefault="009B50F7" w:rsidP="002D3F09">
            <w:pPr>
              <w:pStyle w:val="Stijllegevakken"/>
            </w:pPr>
          </w:p>
        </w:tc>
        <w:tc>
          <w:tcPr>
            <w:tcW w:w="1270" w:type="dxa"/>
          </w:tcPr>
          <w:p w14:paraId="6EF385BC" w14:textId="77777777" w:rsidR="009B50F7" w:rsidRDefault="009B50F7" w:rsidP="002D3F09">
            <w:pPr>
              <w:pStyle w:val="Stijllegevakken"/>
            </w:pPr>
          </w:p>
        </w:tc>
        <w:tc>
          <w:tcPr>
            <w:tcW w:w="842" w:type="dxa"/>
          </w:tcPr>
          <w:p w14:paraId="0F5E787B" w14:textId="77777777" w:rsidR="009B50F7" w:rsidRDefault="009B50F7" w:rsidP="002D3F09">
            <w:pPr>
              <w:pStyle w:val="Stijllegevakken"/>
            </w:pPr>
          </w:p>
        </w:tc>
        <w:tc>
          <w:tcPr>
            <w:tcW w:w="3793" w:type="dxa"/>
          </w:tcPr>
          <w:p w14:paraId="3640D1D6" w14:textId="77777777" w:rsidR="009B50F7" w:rsidRDefault="009B50F7" w:rsidP="002D3F09">
            <w:pPr>
              <w:pStyle w:val="Stijllegevakken"/>
            </w:pPr>
          </w:p>
        </w:tc>
      </w:tr>
      <w:tr w:rsidR="009B50F7" w14:paraId="1829B915" w14:textId="77777777" w:rsidTr="00113974">
        <w:tc>
          <w:tcPr>
            <w:tcW w:w="5844" w:type="dxa"/>
          </w:tcPr>
          <w:p w14:paraId="0898B185" w14:textId="77777777" w:rsidR="009B50F7" w:rsidRDefault="009B50F7" w:rsidP="002D3F09">
            <w:pPr>
              <w:pStyle w:val="Stijllegevakken"/>
            </w:pPr>
          </w:p>
        </w:tc>
        <w:tc>
          <w:tcPr>
            <w:tcW w:w="760" w:type="dxa"/>
          </w:tcPr>
          <w:p w14:paraId="64DEE68C" w14:textId="77777777" w:rsidR="009B50F7" w:rsidRDefault="009B50F7" w:rsidP="002D3F09">
            <w:pPr>
              <w:pStyle w:val="Stijllegevakken"/>
            </w:pPr>
          </w:p>
        </w:tc>
        <w:tc>
          <w:tcPr>
            <w:tcW w:w="760" w:type="dxa"/>
          </w:tcPr>
          <w:p w14:paraId="563F81A5" w14:textId="77777777" w:rsidR="009B50F7" w:rsidRDefault="009B50F7" w:rsidP="002D3F09">
            <w:pPr>
              <w:pStyle w:val="Stijllegevakken"/>
            </w:pPr>
          </w:p>
        </w:tc>
        <w:tc>
          <w:tcPr>
            <w:tcW w:w="760" w:type="dxa"/>
          </w:tcPr>
          <w:p w14:paraId="5D5D6949" w14:textId="77777777" w:rsidR="009B50F7" w:rsidRDefault="009B50F7" w:rsidP="002D3F09">
            <w:pPr>
              <w:pStyle w:val="Stijllegevakken"/>
            </w:pPr>
          </w:p>
        </w:tc>
        <w:tc>
          <w:tcPr>
            <w:tcW w:w="1270" w:type="dxa"/>
          </w:tcPr>
          <w:p w14:paraId="639D0742" w14:textId="77777777" w:rsidR="009B50F7" w:rsidRDefault="009B50F7" w:rsidP="002D3F09">
            <w:pPr>
              <w:pStyle w:val="Stijllegevakken"/>
            </w:pPr>
          </w:p>
        </w:tc>
        <w:tc>
          <w:tcPr>
            <w:tcW w:w="842" w:type="dxa"/>
          </w:tcPr>
          <w:p w14:paraId="1A2C64D7" w14:textId="77777777" w:rsidR="009B50F7" w:rsidRDefault="009B50F7" w:rsidP="002D3F09">
            <w:pPr>
              <w:pStyle w:val="Stijllegevakken"/>
            </w:pPr>
          </w:p>
        </w:tc>
        <w:tc>
          <w:tcPr>
            <w:tcW w:w="3793" w:type="dxa"/>
          </w:tcPr>
          <w:p w14:paraId="34255B3B" w14:textId="77777777" w:rsidR="009B50F7" w:rsidRDefault="009B50F7" w:rsidP="002D3F09">
            <w:pPr>
              <w:pStyle w:val="Stijllegevakken"/>
            </w:pPr>
          </w:p>
        </w:tc>
      </w:tr>
      <w:tr w:rsidR="009B50F7" w14:paraId="0D53E423" w14:textId="77777777" w:rsidTr="00113974">
        <w:tc>
          <w:tcPr>
            <w:tcW w:w="5844" w:type="dxa"/>
          </w:tcPr>
          <w:p w14:paraId="13AE1B85" w14:textId="77777777" w:rsidR="009B50F7" w:rsidRDefault="009B50F7" w:rsidP="002D3F09">
            <w:pPr>
              <w:pStyle w:val="Stijllegevakken"/>
            </w:pPr>
          </w:p>
        </w:tc>
        <w:tc>
          <w:tcPr>
            <w:tcW w:w="760" w:type="dxa"/>
          </w:tcPr>
          <w:p w14:paraId="19627C55" w14:textId="77777777" w:rsidR="009B50F7" w:rsidRDefault="009B50F7" w:rsidP="002D3F09">
            <w:pPr>
              <w:pStyle w:val="Stijllegevakken"/>
            </w:pPr>
          </w:p>
        </w:tc>
        <w:tc>
          <w:tcPr>
            <w:tcW w:w="760" w:type="dxa"/>
          </w:tcPr>
          <w:p w14:paraId="72489980" w14:textId="77777777" w:rsidR="009B50F7" w:rsidRDefault="009B50F7" w:rsidP="002D3F09">
            <w:pPr>
              <w:pStyle w:val="Stijllegevakken"/>
            </w:pPr>
          </w:p>
        </w:tc>
        <w:tc>
          <w:tcPr>
            <w:tcW w:w="760" w:type="dxa"/>
          </w:tcPr>
          <w:p w14:paraId="6635AE6C" w14:textId="77777777" w:rsidR="009B50F7" w:rsidRDefault="009B50F7" w:rsidP="002D3F09">
            <w:pPr>
              <w:pStyle w:val="Stijllegevakken"/>
            </w:pPr>
          </w:p>
        </w:tc>
        <w:tc>
          <w:tcPr>
            <w:tcW w:w="1270" w:type="dxa"/>
          </w:tcPr>
          <w:p w14:paraId="347146DE" w14:textId="77777777" w:rsidR="009B50F7" w:rsidRDefault="009B50F7" w:rsidP="002D3F09">
            <w:pPr>
              <w:pStyle w:val="Stijllegevakken"/>
            </w:pPr>
          </w:p>
        </w:tc>
        <w:tc>
          <w:tcPr>
            <w:tcW w:w="842" w:type="dxa"/>
          </w:tcPr>
          <w:p w14:paraId="78B8801F" w14:textId="77777777" w:rsidR="009B50F7" w:rsidRDefault="009B50F7" w:rsidP="002D3F09">
            <w:pPr>
              <w:pStyle w:val="Stijllegevakken"/>
            </w:pPr>
          </w:p>
        </w:tc>
        <w:tc>
          <w:tcPr>
            <w:tcW w:w="3793" w:type="dxa"/>
          </w:tcPr>
          <w:p w14:paraId="59181E6B" w14:textId="77777777" w:rsidR="009B50F7" w:rsidRDefault="009B50F7" w:rsidP="002D3F09">
            <w:pPr>
              <w:pStyle w:val="Stijllegevakken"/>
            </w:pPr>
          </w:p>
        </w:tc>
      </w:tr>
      <w:tr w:rsidR="009B50F7" w14:paraId="272C18E4" w14:textId="77777777" w:rsidTr="00113974">
        <w:tc>
          <w:tcPr>
            <w:tcW w:w="5844" w:type="dxa"/>
          </w:tcPr>
          <w:p w14:paraId="6663D074" w14:textId="77777777" w:rsidR="009B50F7" w:rsidRDefault="009B50F7" w:rsidP="002D3F09">
            <w:pPr>
              <w:pStyle w:val="Stijllegevakken"/>
            </w:pPr>
          </w:p>
        </w:tc>
        <w:tc>
          <w:tcPr>
            <w:tcW w:w="760" w:type="dxa"/>
          </w:tcPr>
          <w:p w14:paraId="1E40E5C2" w14:textId="77777777" w:rsidR="009B50F7" w:rsidRDefault="009B50F7" w:rsidP="002D3F09">
            <w:pPr>
              <w:pStyle w:val="Stijllegevakken"/>
            </w:pPr>
          </w:p>
        </w:tc>
        <w:tc>
          <w:tcPr>
            <w:tcW w:w="760" w:type="dxa"/>
          </w:tcPr>
          <w:p w14:paraId="3ABB015E" w14:textId="77777777" w:rsidR="009B50F7" w:rsidRDefault="009B50F7" w:rsidP="002D3F09">
            <w:pPr>
              <w:pStyle w:val="Stijllegevakken"/>
            </w:pPr>
          </w:p>
        </w:tc>
        <w:tc>
          <w:tcPr>
            <w:tcW w:w="760" w:type="dxa"/>
          </w:tcPr>
          <w:p w14:paraId="33304E56" w14:textId="77777777" w:rsidR="009B50F7" w:rsidRDefault="009B50F7" w:rsidP="002D3F09">
            <w:pPr>
              <w:pStyle w:val="Stijllegevakken"/>
            </w:pPr>
          </w:p>
        </w:tc>
        <w:tc>
          <w:tcPr>
            <w:tcW w:w="1270" w:type="dxa"/>
          </w:tcPr>
          <w:p w14:paraId="5F3A1541" w14:textId="77777777" w:rsidR="009B50F7" w:rsidRDefault="009B50F7" w:rsidP="002D3F09">
            <w:pPr>
              <w:pStyle w:val="Stijllegevakken"/>
            </w:pPr>
          </w:p>
        </w:tc>
        <w:tc>
          <w:tcPr>
            <w:tcW w:w="842" w:type="dxa"/>
          </w:tcPr>
          <w:p w14:paraId="524E3A8D" w14:textId="77777777" w:rsidR="009B50F7" w:rsidRDefault="009B50F7" w:rsidP="002D3F09">
            <w:pPr>
              <w:pStyle w:val="Stijllegevakken"/>
            </w:pPr>
          </w:p>
        </w:tc>
        <w:tc>
          <w:tcPr>
            <w:tcW w:w="3793" w:type="dxa"/>
          </w:tcPr>
          <w:p w14:paraId="1E290832" w14:textId="77777777" w:rsidR="009B50F7" w:rsidRDefault="009B50F7" w:rsidP="002D3F09">
            <w:pPr>
              <w:pStyle w:val="Stijllegevakken"/>
            </w:pPr>
          </w:p>
        </w:tc>
      </w:tr>
      <w:tr w:rsidR="009B50F7" w14:paraId="2CFE9FBC" w14:textId="77777777" w:rsidTr="005827F6">
        <w:tc>
          <w:tcPr>
            <w:tcW w:w="14029" w:type="dxa"/>
            <w:gridSpan w:val="7"/>
            <w:shd w:val="clear" w:color="auto" w:fill="D9D9D9" w:themeFill="background1" w:themeFillShade="D9"/>
          </w:tcPr>
          <w:p w14:paraId="61C3BB8B" w14:textId="45523804" w:rsidR="009B50F7" w:rsidRDefault="009B50F7" w:rsidP="00CE7C5F">
            <w:pPr>
              <w:pStyle w:val="Leerdoelen"/>
            </w:pPr>
            <w:bookmarkStart w:id="3" w:name="RANGE!B10"/>
            <w:r w:rsidRPr="0021660F">
              <w:t>LPD 10   </w:t>
            </w:r>
            <w:r w:rsidR="004435E5" w:rsidRPr="00E708A1">
              <w:t>De leerling licht eigenschappen van snijgereedschappen en verspaningstechnologie en -technieken toe.</w:t>
            </w:r>
            <w:bookmarkEnd w:id="3"/>
          </w:p>
        </w:tc>
      </w:tr>
      <w:tr w:rsidR="009B50F7" w14:paraId="376F010B" w14:textId="77777777" w:rsidTr="00113974">
        <w:tc>
          <w:tcPr>
            <w:tcW w:w="5844" w:type="dxa"/>
          </w:tcPr>
          <w:p w14:paraId="3F42B9C7" w14:textId="77777777" w:rsidR="009B50F7" w:rsidRDefault="009B50F7" w:rsidP="002D3F09">
            <w:pPr>
              <w:pStyle w:val="Stijllegevakken"/>
            </w:pPr>
          </w:p>
        </w:tc>
        <w:tc>
          <w:tcPr>
            <w:tcW w:w="760" w:type="dxa"/>
          </w:tcPr>
          <w:p w14:paraId="7DDDCFE5" w14:textId="77777777" w:rsidR="009B50F7" w:rsidRDefault="009B50F7" w:rsidP="002D3F09">
            <w:pPr>
              <w:pStyle w:val="Stijllegevakken"/>
            </w:pPr>
          </w:p>
        </w:tc>
        <w:tc>
          <w:tcPr>
            <w:tcW w:w="760" w:type="dxa"/>
          </w:tcPr>
          <w:p w14:paraId="417D84C5" w14:textId="77777777" w:rsidR="009B50F7" w:rsidRDefault="009B50F7" w:rsidP="002D3F09">
            <w:pPr>
              <w:pStyle w:val="Stijllegevakken"/>
            </w:pPr>
          </w:p>
        </w:tc>
        <w:tc>
          <w:tcPr>
            <w:tcW w:w="760" w:type="dxa"/>
          </w:tcPr>
          <w:p w14:paraId="075B47B8" w14:textId="77777777" w:rsidR="009B50F7" w:rsidRDefault="009B50F7" w:rsidP="002D3F09">
            <w:pPr>
              <w:pStyle w:val="Stijllegevakken"/>
            </w:pPr>
          </w:p>
        </w:tc>
        <w:tc>
          <w:tcPr>
            <w:tcW w:w="1270" w:type="dxa"/>
          </w:tcPr>
          <w:p w14:paraId="53DB22A1" w14:textId="77777777" w:rsidR="009B50F7" w:rsidRDefault="009B50F7" w:rsidP="002D3F09">
            <w:pPr>
              <w:pStyle w:val="Stijllegevakken"/>
            </w:pPr>
          </w:p>
        </w:tc>
        <w:tc>
          <w:tcPr>
            <w:tcW w:w="842" w:type="dxa"/>
          </w:tcPr>
          <w:p w14:paraId="18CC4A97" w14:textId="77777777" w:rsidR="009B50F7" w:rsidRDefault="009B50F7" w:rsidP="002D3F09">
            <w:pPr>
              <w:pStyle w:val="Stijllegevakken"/>
            </w:pPr>
          </w:p>
        </w:tc>
        <w:tc>
          <w:tcPr>
            <w:tcW w:w="3793" w:type="dxa"/>
          </w:tcPr>
          <w:p w14:paraId="70563CFF" w14:textId="77777777" w:rsidR="009B50F7" w:rsidRDefault="009B50F7" w:rsidP="002D3F09">
            <w:pPr>
              <w:pStyle w:val="Stijllegevakken"/>
            </w:pPr>
          </w:p>
        </w:tc>
      </w:tr>
      <w:tr w:rsidR="009B50F7" w14:paraId="7D5FD727" w14:textId="77777777" w:rsidTr="00113974">
        <w:tc>
          <w:tcPr>
            <w:tcW w:w="5844" w:type="dxa"/>
          </w:tcPr>
          <w:p w14:paraId="3887C6F5" w14:textId="77777777" w:rsidR="009B50F7" w:rsidRDefault="009B50F7" w:rsidP="002D3F09">
            <w:pPr>
              <w:pStyle w:val="Stijllegevakken"/>
            </w:pPr>
          </w:p>
        </w:tc>
        <w:tc>
          <w:tcPr>
            <w:tcW w:w="760" w:type="dxa"/>
          </w:tcPr>
          <w:p w14:paraId="4BE8752D" w14:textId="77777777" w:rsidR="009B50F7" w:rsidRDefault="009B50F7" w:rsidP="002D3F09">
            <w:pPr>
              <w:pStyle w:val="Stijllegevakken"/>
            </w:pPr>
          </w:p>
        </w:tc>
        <w:tc>
          <w:tcPr>
            <w:tcW w:w="760" w:type="dxa"/>
          </w:tcPr>
          <w:p w14:paraId="2FE426D3" w14:textId="77777777" w:rsidR="009B50F7" w:rsidRDefault="009B50F7" w:rsidP="002D3F09">
            <w:pPr>
              <w:pStyle w:val="Stijllegevakken"/>
            </w:pPr>
          </w:p>
        </w:tc>
        <w:tc>
          <w:tcPr>
            <w:tcW w:w="760" w:type="dxa"/>
          </w:tcPr>
          <w:p w14:paraId="5EB24092" w14:textId="77777777" w:rsidR="009B50F7" w:rsidRDefault="009B50F7" w:rsidP="002D3F09">
            <w:pPr>
              <w:pStyle w:val="Stijllegevakken"/>
            </w:pPr>
          </w:p>
        </w:tc>
        <w:tc>
          <w:tcPr>
            <w:tcW w:w="1270" w:type="dxa"/>
          </w:tcPr>
          <w:p w14:paraId="77640BA9" w14:textId="77777777" w:rsidR="009B50F7" w:rsidRDefault="009B50F7" w:rsidP="002D3F09">
            <w:pPr>
              <w:pStyle w:val="Stijllegevakken"/>
            </w:pPr>
          </w:p>
        </w:tc>
        <w:tc>
          <w:tcPr>
            <w:tcW w:w="842" w:type="dxa"/>
          </w:tcPr>
          <w:p w14:paraId="54203E71" w14:textId="77777777" w:rsidR="009B50F7" w:rsidRDefault="009B50F7" w:rsidP="002D3F09">
            <w:pPr>
              <w:pStyle w:val="Stijllegevakken"/>
            </w:pPr>
          </w:p>
        </w:tc>
        <w:tc>
          <w:tcPr>
            <w:tcW w:w="3793" w:type="dxa"/>
          </w:tcPr>
          <w:p w14:paraId="74084C31" w14:textId="77777777" w:rsidR="009B50F7" w:rsidRDefault="009B50F7" w:rsidP="002D3F09">
            <w:pPr>
              <w:pStyle w:val="Stijllegevakken"/>
            </w:pPr>
          </w:p>
        </w:tc>
      </w:tr>
      <w:tr w:rsidR="009B50F7" w14:paraId="1E1B930B" w14:textId="77777777" w:rsidTr="00113974">
        <w:tc>
          <w:tcPr>
            <w:tcW w:w="5844" w:type="dxa"/>
          </w:tcPr>
          <w:p w14:paraId="60CDEDF9" w14:textId="77777777" w:rsidR="009B50F7" w:rsidRDefault="009B50F7" w:rsidP="002D3F09">
            <w:pPr>
              <w:pStyle w:val="Stijllegevakken"/>
            </w:pPr>
          </w:p>
        </w:tc>
        <w:tc>
          <w:tcPr>
            <w:tcW w:w="760" w:type="dxa"/>
          </w:tcPr>
          <w:p w14:paraId="572F5E92" w14:textId="77777777" w:rsidR="009B50F7" w:rsidRDefault="009B50F7" w:rsidP="002D3F09">
            <w:pPr>
              <w:pStyle w:val="Stijllegevakken"/>
            </w:pPr>
          </w:p>
        </w:tc>
        <w:tc>
          <w:tcPr>
            <w:tcW w:w="760" w:type="dxa"/>
          </w:tcPr>
          <w:p w14:paraId="4F4BDD35" w14:textId="77777777" w:rsidR="009B50F7" w:rsidRDefault="009B50F7" w:rsidP="002D3F09">
            <w:pPr>
              <w:pStyle w:val="Stijllegevakken"/>
            </w:pPr>
          </w:p>
        </w:tc>
        <w:tc>
          <w:tcPr>
            <w:tcW w:w="760" w:type="dxa"/>
          </w:tcPr>
          <w:p w14:paraId="2C720FC0" w14:textId="77777777" w:rsidR="009B50F7" w:rsidRDefault="009B50F7" w:rsidP="002D3F09">
            <w:pPr>
              <w:pStyle w:val="Stijllegevakken"/>
            </w:pPr>
          </w:p>
        </w:tc>
        <w:tc>
          <w:tcPr>
            <w:tcW w:w="1270" w:type="dxa"/>
          </w:tcPr>
          <w:p w14:paraId="2ED2F5E5" w14:textId="77777777" w:rsidR="009B50F7" w:rsidRDefault="009B50F7" w:rsidP="002D3F09">
            <w:pPr>
              <w:pStyle w:val="Stijllegevakken"/>
            </w:pPr>
          </w:p>
        </w:tc>
        <w:tc>
          <w:tcPr>
            <w:tcW w:w="842" w:type="dxa"/>
          </w:tcPr>
          <w:p w14:paraId="6E300E0E" w14:textId="77777777" w:rsidR="009B50F7" w:rsidRDefault="009B50F7" w:rsidP="002D3F09">
            <w:pPr>
              <w:pStyle w:val="Stijllegevakken"/>
            </w:pPr>
          </w:p>
        </w:tc>
        <w:tc>
          <w:tcPr>
            <w:tcW w:w="3793" w:type="dxa"/>
          </w:tcPr>
          <w:p w14:paraId="4498344F" w14:textId="77777777" w:rsidR="009B50F7" w:rsidRDefault="009B50F7" w:rsidP="002D3F09">
            <w:pPr>
              <w:pStyle w:val="Stijllegevakken"/>
            </w:pPr>
          </w:p>
        </w:tc>
      </w:tr>
      <w:tr w:rsidR="009B50F7" w14:paraId="156FAB42" w14:textId="77777777" w:rsidTr="00113974">
        <w:tc>
          <w:tcPr>
            <w:tcW w:w="5844" w:type="dxa"/>
          </w:tcPr>
          <w:p w14:paraId="22E4C665" w14:textId="77777777" w:rsidR="009B50F7" w:rsidRDefault="009B50F7" w:rsidP="002D3F09">
            <w:pPr>
              <w:pStyle w:val="Stijllegevakken"/>
            </w:pPr>
          </w:p>
        </w:tc>
        <w:tc>
          <w:tcPr>
            <w:tcW w:w="760" w:type="dxa"/>
          </w:tcPr>
          <w:p w14:paraId="3D9BC96A" w14:textId="77777777" w:rsidR="009B50F7" w:rsidRDefault="009B50F7" w:rsidP="002D3F09">
            <w:pPr>
              <w:pStyle w:val="Stijllegevakken"/>
            </w:pPr>
          </w:p>
        </w:tc>
        <w:tc>
          <w:tcPr>
            <w:tcW w:w="760" w:type="dxa"/>
          </w:tcPr>
          <w:p w14:paraId="1C8AAE3E" w14:textId="77777777" w:rsidR="009B50F7" w:rsidRDefault="009B50F7" w:rsidP="002D3F09">
            <w:pPr>
              <w:pStyle w:val="Stijllegevakken"/>
            </w:pPr>
          </w:p>
        </w:tc>
        <w:tc>
          <w:tcPr>
            <w:tcW w:w="760" w:type="dxa"/>
          </w:tcPr>
          <w:p w14:paraId="0F4B45FC" w14:textId="77777777" w:rsidR="009B50F7" w:rsidRDefault="009B50F7" w:rsidP="002D3F09">
            <w:pPr>
              <w:pStyle w:val="Stijllegevakken"/>
            </w:pPr>
          </w:p>
        </w:tc>
        <w:tc>
          <w:tcPr>
            <w:tcW w:w="1270" w:type="dxa"/>
          </w:tcPr>
          <w:p w14:paraId="55C896A2" w14:textId="77777777" w:rsidR="009B50F7" w:rsidRDefault="009B50F7" w:rsidP="002D3F09">
            <w:pPr>
              <w:pStyle w:val="Stijllegevakken"/>
            </w:pPr>
          </w:p>
        </w:tc>
        <w:tc>
          <w:tcPr>
            <w:tcW w:w="842" w:type="dxa"/>
          </w:tcPr>
          <w:p w14:paraId="0B47A6A3" w14:textId="77777777" w:rsidR="009B50F7" w:rsidRDefault="009B50F7" w:rsidP="002D3F09">
            <w:pPr>
              <w:pStyle w:val="Stijllegevakken"/>
            </w:pPr>
          </w:p>
        </w:tc>
        <w:tc>
          <w:tcPr>
            <w:tcW w:w="3793" w:type="dxa"/>
          </w:tcPr>
          <w:p w14:paraId="56D07043" w14:textId="77777777" w:rsidR="009B50F7" w:rsidRDefault="009B50F7" w:rsidP="002D3F09">
            <w:pPr>
              <w:pStyle w:val="Stijllegevakken"/>
            </w:pPr>
          </w:p>
        </w:tc>
      </w:tr>
      <w:tr w:rsidR="009B50F7" w14:paraId="2AACEBE2" w14:textId="77777777" w:rsidTr="00113974">
        <w:tc>
          <w:tcPr>
            <w:tcW w:w="5844" w:type="dxa"/>
          </w:tcPr>
          <w:p w14:paraId="7809D28C" w14:textId="77777777" w:rsidR="009B50F7" w:rsidRDefault="009B50F7" w:rsidP="002D3F09">
            <w:pPr>
              <w:pStyle w:val="Stijllegevakken"/>
            </w:pPr>
          </w:p>
        </w:tc>
        <w:tc>
          <w:tcPr>
            <w:tcW w:w="760" w:type="dxa"/>
          </w:tcPr>
          <w:p w14:paraId="2BDF4151" w14:textId="77777777" w:rsidR="009B50F7" w:rsidRDefault="009B50F7" w:rsidP="002D3F09">
            <w:pPr>
              <w:pStyle w:val="Stijllegevakken"/>
            </w:pPr>
          </w:p>
        </w:tc>
        <w:tc>
          <w:tcPr>
            <w:tcW w:w="760" w:type="dxa"/>
          </w:tcPr>
          <w:p w14:paraId="2ED98F07" w14:textId="77777777" w:rsidR="009B50F7" w:rsidRDefault="009B50F7" w:rsidP="002D3F09">
            <w:pPr>
              <w:pStyle w:val="Stijllegevakken"/>
            </w:pPr>
          </w:p>
        </w:tc>
        <w:tc>
          <w:tcPr>
            <w:tcW w:w="760" w:type="dxa"/>
          </w:tcPr>
          <w:p w14:paraId="6B50C7C6" w14:textId="77777777" w:rsidR="009B50F7" w:rsidRDefault="009B50F7" w:rsidP="002D3F09">
            <w:pPr>
              <w:pStyle w:val="Stijllegevakken"/>
            </w:pPr>
          </w:p>
        </w:tc>
        <w:tc>
          <w:tcPr>
            <w:tcW w:w="1270" w:type="dxa"/>
          </w:tcPr>
          <w:p w14:paraId="150CD4AB" w14:textId="77777777" w:rsidR="009B50F7" w:rsidRDefault="009B50F7" w:rsidP="002D3F09">
            <w:pPr>
              <w:pStyle w:val="Stijllegevakken"/>
            </w:pPr>
          </w:p>
        </w:tc>
        <w:tc>
          <w:tcPr>
            <w:tcW w:w="842" w:type="dxa"/>
          </w:tcPr>
          <w:p w14:paraId="28476097" w14:textId="77777777" w:rsidR="009B50F7" w:rsidRDefault="009B50F7" w:rsidP="002D3F09">
            <w:pPr>
              <w:pStyle w:val="Stijllegevakken"/>
            </w:pPr>
          </w:p>
        </w:tc>
        <w:tc>
          <w:tcPr>
            <w:tcW w:w="3793" w:type="dxa"/>
          </w:tcPr>
          <w:p w14:paraId="55514ABC" w14:textId="77777777" w:rsidR="009B50F7" w:rsidRDefault="009B50F7" w:rsidP="002D3F09">
            <w:pPr>
              <w:pStyle w:val="Stijllegevakken"/>
            </w:pPr>
          </w:p>
        </w:tc>
      </w:tr>
      <w:tr w:rsidR="009B50F7" w14:paraId="69D655E3" w14:textId="77777777" w:rsidTr="005827F6">
        <w:tc>
          <w:tcPr>
            <w:tcW w:w="14029" w:type="dxa"/>
            <w:gridSpan w:val="7"/>
            <w:shd w:val="clear" w:color="auto" w:fill="D9D9D9" w:themeFill="background1" w:themeFillShade="D9"/>
          </w:tcPr>
          <w:p w14:paraId="46E211EC" w14:textId="1639E640" w:rsidR="009B50F7" w:rsidRDefault="009B50F7" w:rsidP="00CE7C5F">
            <w:pPr>
              <w:pStyle w:val="Leerdoelen"/>
            </w:pPr>
            <w:bookmarkStart w:id="4" w:name="RANGE!B11"/>
            <w:r w:rsidRPr="0021660F">
              <w:t>LPD 11  </w:t>
            </w:r>
            <w:r w:rsidR="0050682A">
              <w:t>De leerling</w:t>
            </w:r>
            <w:r w:rsidRPr="0021660F">
              <w:t xml:space="preserve"> </w:t>
            </w:r>
            <w:r w:rsidR="008036B4" w:rsidRPr="00E708A1">
              <w:t>selecte</w:t>
            </w:r>
            <w:r w:rsidR="008036B4">
              <w:t>ert</w:t>
            </w:r>
            <w:r w:rsidR="008036B4" w:rsidRPr="00E708A1">
              <w:t xml:space="preserve"> snijgereedschappen voor conventionele en CNC-gestuurde houtbewerkingsmachines aan de hand van </w:t>
            </w:r>
            <w:r w:rsidR="008036B4">
              <w:t>uitvoerings</w:t>
            </w:r>
            <w:r w:rsidR="008036B4" w:rsidRPr="00E708A1">
              <w:t>tekeningen.</w:t>
            </w:r>
            <w:bookmarkEnd w:id="4"/>
          </w:p>
        </w:tc>
      </w:tr>
      <w:tr w:rsidR="009B50F7" w14:paraId="7FB71C7F" w14:textId="77777777" w:rsidTr="00113974">
        <w:tc>
          <w:tcPr>
            <w:tcW w:w="5844" w:type="dxa"/>
          </w:tcPr>
          <w:p w14:paraId="5EA9C66C" w14:textId="77777777" w:rsidR="009B50F7" w:rsidRDefault="009B50F7" w:rsidP="002D3F09">
            <w:pPr>
              <w:pStyle w:val="Stijllegevakken"/>
            </w:pPr>
          </w:p>
        </w:tc>
        <w:tc>
          <w:tcPr>
            <w:tcW w:w="760" w:type="dxa"/>
          </w:tcPr>
          <w:p w14:paraId="322DF8B9" w14:textId="77777777" w:rsidR="009B50F7" w:rsidRDefault="009B50F7" w:rsidP="002D3F09">
            <w:pPr>
              <w:pStyle w:val="Stijllegevakken"/>
            </w:pPr>
          </w:p>
        </w:tc>
        <w:tc>
          <w:tcPr>
            <w:tcW w:w="760" w:type="dxa"/>
          </w:tcPr>
          <w:p w14:paraId="28ABA2BB" w14:textId="77777777" w:rsidR="009B50F7" w:rsidRDefault="009B50F7" w:rsidP="002D3F09">
            <w:pPr>
              <w:pStyle w:val="Stijllegevakken"/>
            </w:pPr>
          </w:p>
        </w:tc>
        <w:tc>
          <w:tcPr>
            <w:tcW w:w="760" w:type="dxa"/>
          </w:tcPr>
          <w:p w14:paraId="5B8EAB63" w14:textId="77777777" w:rsidR="009B50F7" w:rsidRDefault="009B50F7" w:rsidP="002D3F09">
            <w:pPr>
              <w:pStyle w:val="Stijllegevakken"/>
            </w:pPr>
          </w:p>
        </w:tc>
        <w:tc>
          <w:tcPr>
            <w:tcW w:w="1270" w:type="dxa"/>
          </w:tcPr>
          <w:p w14:paraId="0B51CB70" w14:textId="77777777" w:rsidR="009B50F7" w:rsidRDefault="009B50F7" w:rsidP="002D3F09">
            <w:pPr>
              <w:pStyle w:val="Stijllegevakken"/>
            </w:pPr>
          </w:p>
        </w:tc>
        <w:tc>
          <w:tcPr>
            <w:tcW w:w="842" w:type="dxa"/>
          </w:tcPr>
          <w:p w14:paraId="5BF62C53" w14:textId="77777777" w:rsidR="009B50F7" w:rsidRDefault="009B50F7" w:rsidP="002D3F09">
            <w:pPr>
              <w:pStyle w:val="Stijllegevakken"/>
            </w:pPr>
          </w:p>
        </w:tc>
        <w:tc>
          <w:tcPr>
            <w:tcW w:w="3793" w:type="dxa"/>
          </w:tcPr>
          <w:p w14:paraId="0E0F658A" w14:textId="77777777" w:rsidR="009B50F7" w:rsidRDefault="009B50F7" w:rsidP="002D3F09">
            <w:pPr>
              <w:pStyle w:val="Stijllegevakken"/>
            </w:pPr>
          </w:p>
        </w:tc>
      </w:tr>
      <w:tr w:rsidR="009B50F7" w14:paraId="1A2D1629" w14:textId="77777777" w:rsidTr="00113974">
        <w:tc>
          <w:tcPr>
            <w:tcW w:w="5844" w:type="dxa"/>
          </w:tcPr>
          <w:p w14:paraId="2ECD2B46" w14:textId="77777777" w:rsidR="009B50F7" w:rsidRDefault="009B50F7" w:rsidP="002D3F09">
            <w:pPr>
              <w:pStyle w:val="Stijllegevakken"/>
            </w:pPr>
          </w:p>
        </w:tc>
        <w:tc>
          <w:tcPr>
            <w:tcW w:w="760" w:type="dxa"/>
          </w:tcPr>
          <w:p w14:paraId="1001EF14" w14:textId="77777777" w:rsidR="009B50F7" w:rsidRDefault="009B50F7" w:rsidP="002D3F09">
            <w:pPr>
              <w:pStyle w:val="Stijllegevakken"/>
            </w:pPr>
          </w:p>
        </w:tc>
        <w:tc>
          <w:tcPr>
            <w:tcW w:w="760" w:type="dxa"/>
          </w:tcPr>
          <w:p w14:paraId="353D9328" w14:textId="77777777" w:rsidR="009B50F7" w:rsidRDefault="009B50F7" w:rsidP="002D3F09">
            <w:pPr>
              <w:pStyle w:val="Stijllegevakken"/>
            </w:pPr>
          </w:p>
        </w:tc>
        <w:tc>
          <w:tcPr>
            <w:tcW w:w="760" w:type="dxa"/>
          </w:tcPr>
          <w:p w14:paraId="1643248C" w14:textId="77777777" w:rsidR="009B50F7" w:rsidRDefault="009B50F7" w:rsidP="002D3F09">
            <w:pPr>
              <w:pStyle w:val="Stijllegevakken"/>
            </w:pPr>
          </w:p>
        </w:tc>
        <w:tc>
          <w:tcPr>
            <w:tcW w:w="1270" w:type="dxa"/>
          </w:tcPr>
          <w:p w14:paraId="28DDDF7C" w14:textId="77777777" w:rsidR="009B50F7" w:rsidRDefault="009B50F7" w:rsidP="002D3F09">
            <w:pPr>
              <w:pStyle w:val="Stijllegevakken"/>
            </w:pPr>
          </w:p>
        </w:tc>
        <w:tc>
          <w:tcPr>
            <w:tcW w:w="842" w:type="dxa"/>
          </w:tcPr>
          <w:p w14:paraId="62D35C9B" w14:textId="77777777" w:rsidR="009B50F7" w:rsidRDefault="009B50F7" w:rsidP="002D3F09">
            <w:pPr>
              <w:pStyle w:val="Stijllegevakken"/>
            </w:pPr>
          </w:p>
        </w:tc>
        <w:tc>
          <w:tcPr>
            <w:tcW w:w="3793" w:type="dxa"/>
          </w:tcPr>
          <w:p w14:paraId="619487DD" w14:textId="77777777" w:rsidR="009B50F7" w:rsidRDefault="009B50F7" w:rsidP="002D3F09">
            <w:pPr>
              <w:pStyle w:val="Stijllegevakken"/>
            </w:pPr>
          </w:p>
        </w:tc>
      </w:tr>
      <w:tr w:rsidR="009B50F7" w14:paraId="0E8A6AF0" w14:textId="77777777" w:rsidTr="00113974">
        <w:tc>
          <w:tcPr>
            <w:tcW w:w="5844" w:type="dxa"/>
          </w:tcPr>
          <w:p w14:paraId="4EB7D373" w14:textId="77777777" w:rsidR="009B50F7" w:rsidRDefault="009B50F7" w:rsidP="002D3F09">
            <w:pPr>
              <w:pStyle w:val="Stijllegevakken"/>
            </w:pPr>
          </w:p>
        </w:tc>
        <w:tc>
          <w:tcPr>
            <w:tcW w:w="760" w:type="dxa"/>
          </w:tcPr>
          <w:p w14:paraId="7D37B139" w14:textId="77777777" w:rsidR="009B50F7" w:rsidRDefault="009B50F7" w:rsidP="002D3F09">
            <w:pPr>
              <w:pStyle w:val="Stijllegevakken"/>
            </w:pPr>
          </w:p>
        </w:tc>
        <w:tc>
          <w:tcPr>
            <w:tcW w:w="760" w:type="dxa"/>
          </w:tcPr>
          <w:p w14:paraId="5C96DEBA" w14:textId="77777777" w:rsidR="009B50F7" w:rsidRDefault="009B50F7" w:rsidP="002D3F09">
            <w:pPr>
              <w:pStyle w:val="Stijllegevakken"/>
            </w:pPr>
          </w:p>
        </w:tc>
        <w:tc>
          <w:tcPr>
            <w:tcW w:w="760" w:type="dxa"/>
          </w:tcPr>
          <w:p w14:paraId="22EB6BB3" w14:textId="77777777" w:rsidR="009B50F7" w:rsidRDefault="009B50F7" w:rsidP="002D3F09">
            <w:pPr>
              <w:pStyle w:val="Stijllegevakken"/>
            </w:pPr>
          </w:p>
        </w:tc>
        <w:tc>
          <w:tcPr>
            <w:tcW w:w="1270" w:type="dxa"/>
          </w:tcPr>
          <w:p w14:paraId="3C8F7B9C" w14:textId="77777777" w:rsidR="009B50F7" w:rsidRDefault="009B50F7" w:rsidP="002D3F09">
            <w:pPr>
              <w:pStyle w:val="Stijllegevakken"/>
            </w:pPr>
          </w:p>
        </w:tc>
        <w:tc>
          <w:tcPr>
            <w:tcW w:w="842" w:type="dxa"/>
          </w:tcPr>
          <w:p w14:paraId="6785D162" w14:textId="77777777" w:rsidR="009B50F7" w:rsidRDefault="009B50F7" w:rsidP="002D3F09">
            <w:pPr>
              <w:pStyle w:val="Stijllegevakken"/>
            </w:pPr>
          </w:p>
        </w:tc>
        <w:tc>
          <w:tcPr>
            <w:tcW w:w="3793" w:type="dxa"/>
          </w:tcPr>
          <w:p w14:paraId="13BE81E8" w14:textId="77777777" w:rsidR="009B50F7" w:rsidRDefault="009B50F7" w:rsidP="002D3F09">
            <w:pPr>
              <w:pStyle w:val="Stijllegevakken"/>
            </w:pPr>
          </w:p>
        </w:tc>
      </w:tr>
      <w:tr w:rsidR="009B50F7" w14:paraId="22190356" w14:textId="77777777" w:rsidTr="00113974">
        <w:tc>
          <w:tcPr>
            <w:tcW w:w="5844" w:type="dxa"/>
          </w:tcPr>
          <w:p w14:paraId="6F3541DE" w14:textId="77777777" w:rsidR="009B50F7" w:rsidRDefault="009B50F7" w:rsidP="002D3F09">
            <w:pPr>
              <w:pStyle w:val="Stijllegevakken"/>
            </w:pPr>
          </w:p>
        </w:tc>
        <w:tc>
          <w:tcPr>
            <w:tcW w:w="760" w:type="dxa"/>
          </w:tcPr>
          <w:p w14:paraId="692CC2D4" w14:textId="77777777" w:rsidR="009B50F7" w:rsidRDefault="009B50F7" w:rsidP="002D3F09">
            <w:pPr>
              <w:pStyle w:val="Stijllegevakken"/>
            </w:pPr>
          </w:p>
        </w:tc>
        <w:tc>
          <w:tcPr>
            <w:tcW w:w="760" w:type="dxa"/>
          </w:tcPr>
          <w:p w14:paraId="753B2F7B" w14:textId="77777777" w:rsidR="009B50F7" w:rsidRDefault="009B50F7" w:rsidP="002D3F09">
            <w:pPr>
              <w:pStyle w:val="Stijllegevakken"/>
            </w:pPr>
          </w:p>
        </w:tc>
        <w:tc>
          <w:tcPr>
            <w:tcW w:w="760" w:type="dxa"/>
          </w:tcPr>
          <w:p w14:paraId="7A99742C" w14:textId="77777777" w:rsidR="009B50F7" w:rsidRDefault="009B50F7" w:rsidP="002D3F09">
            <w:pPr>
              <w:pStyle w:val="Stijllegevakken"/>
            </w:pPr>
          </w:p>
        </w:tc>
        <w:tc>
          <w:tcPr>
            <w:tcW w:w="1270" w:type="dxa"/>
          </w:tcPr>
          <w:p w14:paraId="6C0AAACD" w14:textId="77777777" w:rsidR="009B50F7" w:rsidRDefault="009B50F7" w:rsidP="002D3F09">
            <w:pPr>
              <w:pStyle w:val="Stijllegevakken"/>
            </w:pPr>
          </w:p>
        </w:tc>
        <w:tc>
          <w:tcPr>
            <w:tcW w:w="842" w:type="dxa"/>
          </w:tcPr>
          <w:p w14:paraId="70476D2F" w14:textId="77777777" w:rsidR="009B50F7" w:rsidRDefault="009B50F7" w:rsidP="002D3F09">
            <w:pPr>
              <w:pStyle w:val="Stijllegevakken"/>
            </w:pPr>
          </w:p>
        </w:tc>
        <w:tc>
          <w:tcPr>
            <w:tcW w:w="3793" w:type="dxa"/>
          </w:tcPr>
          <w:p w14:paraId="7F34A7DF" w14:textId="77777777" w:rsidR="009B50F7" w:rsidRDefault="009B50F7" w:rsidP="002D3F09">
            <w:pPr>
              <w:pStyle w:val="Stijllegevakken"/>
            </w:pPr>
          </w:p>
        </w:tc>
      </w:tr>
      <w:tr w:rsidR="009B50F7" w14:paraId="3C4C9CE3" w14:textId="77777777" w:rsidTr="00113974">
        <w:tc>
          <w:tcPr>
            <w:tcW w:w="5844" w:type="dxa"/>
          </w:tcPr>
          <w:p w14:paraId="34A1AE52" w14:textId="77777777" w:rsidR="009B50F7" w:rsidRDefault="009B50F7" w:rsidP="002D3F09">
            <w:pPr>
              <w:pStyle w:val="Stijllegevakken"/>
            </w:pPr>
          </w:p>
        </w:tc>
        <w:tc>
          <w:tcPr>
            <w:tcW w:w="760" w:type="dxa"/>
          </w:tcPr>
          <w:p w14:paraId="39A93C7B" w14:textId="77777777" w:rsidR="009B50F7" w:rsidRDefault="009B50F7" w:rsidP="002D3F09">
            <w:pPr>
              <w:pStyle w:val="Stijllegevakken"/>
            </w:pPr>
          </w:p>
        </w:tc>
        <w:tc>
          <w:tcPr>
            <w:tcW w:w="760" w:type="dxa"/>
          </w:tcPr>
          <w:p w14:paraId="2C821978" w14:textId="77777777" w:rsidR="009B50F7" w:rsidRDefault="009B50F7" w:rsidP="002D3F09">
            <w:pPr>
              <w:pStyle w:val="Stijllegevakken"/>
            </w:pPr>
          </w:p>
        </w:tc>
        <w:tc>
          <w:tcPr>
            <w:tcW w:w="760" w:type="dxa"/>
          </w:tcPr>
          <w:p w14:paraId="1617E1D2" w14:textId="77777777" w:rsidR="009B50F7" w:rsidRDefault="009B50F7" w:rsidP="002D3F09">
            <w:pPr>
              <w:pStyle w:val="Stijllegevakken"/>
            </w:pPr>
          </w:p>
        </w:tc>
        <w:tc>
          <w:tcPr>
            <w:tcW w:w="1270" w:type="dxa"/>
          </w:tcPr>
          <w:p w14:paraId="2D3EE4DF" w14:textId="77777777" w:rsidR="009B50F7" w:rsidRDefault="009B50F7" w:rsidP="002D3F09">
            <w:pPr>
              <w:pStyle w:val="Stijllegevakken"/>
            </w:pPr>
          </w:p>
        </w:tc>
        <w:tc>
          <w:tcPr>
            <w:tcW w:w="842" w:type="dxa"/>
          </w:tcPr>
          <w:p w14:paraId="60DEFF99" w14:textId="77777777" w:rsidR="009B50F7" w:rsidRDefault="009B50F7" w:rsidP="002D3F09">
            <w:pPr>
              <w:pStyle w:val="Stijllegevakken"/>
            </w:pPr>
          </w:p>
        </w:tc>
        <w:tc>
          <w:tcPr>
            <w:tcW w:w="3793" w:type="dxa"/>
          </w:tcPr>
          <w:p w14:paraId="66008073" w14:textId="77777777" w:rsidR="009B50F7" w:rsidRDefault="009B50F7" w:rsidP="002D3F09">
            <w:pPr>
              <w:pStyle w:val="Stijllegevakken"/>
            </w:pPr>
          </w:p>
        </w:tc>
      </w:tr>
      <w:tr w:rsidR="009B50F7" w14:paraId="5B4C7B54" w14:textId="77777777" w:rsidTr="00113974">
        <w:tc>
          <w:tcPr>
            <w:tcW w:w="5844" w:type="dxa"/>
          </w:tcPr>
          <w:p w14:paraId="622B7386" w14:textId="77777777" w:rsidR="009B50F7" w:rsidRDefault="009B50F7" w:rsidP="002D3F09">
            <w:pPr>
              <w:pStyle w:val="Stijllegevakken"/>
            </w:pPr>
          </w:p>
        </w:tc>
        <w:tc>
          <w:tcPr>
            <w:tcW w:w="760" w:type="dxa"/>
          </w:tcPr>
          <w:p w14:paraId="37FBCB53" w14:textId="77777777" w:rsidR="009B50F7" w:rsidRDefault="009B50F7" w:rsidP="002D3F09">
            <w:pPr>
              <w:pStyle w:val="Stijllegevakken"/>
            </w:pPr>
          </w:p>
        </w:tc>
        <w:tc>
          <w:tcPr>
            <w:tcW w:w="760" w:type="dxa"/>
          </w:tcPr>
          <w:p w14:paraId="51B3FB5B" w14:textId="77777777" w:rsidR="009B50F7" w:rsidRDefault="009B50F7" w:rsidP="002D3F09">
            <w:pPr>
              <w:pStyle w:val="Stijllegevakken"/>
            </w:pPr>
          </w:p>
        </w:tc>
        <w:tc>
          <w:tcPr>
            <w:tcW w:w="760" w:type="dxa"/>
          </w:tcPr>
          <w:p w14:paraId="00BEA17D" w14:textId="77777777" w:rsidR="009B50F7" w:rsidRDefault="009B50F7" w:rsidP="002D3F09">
            <w:pPr>
              <w:pStyle w:val="Stijllegevakken"/>
            </w:pPr>
          </w:p>
        </w:tc>
        <w:tc>
          <w:tcPr>
            <w:tcW w:w="1270" w:type="dxa"/>
          </w:tcPr>
          <w:p w14:paraId="2C45DA34" w14:textId="77777777" w:rsidR="009B50F7" w:rsidRDefault="009B50F7" w:rsidP="002D3F09">
            <w:pPr>
              <w:pStyle w:val="Stijllegevakken"/>
            </w:pPr>
          </w:p>
        </w:tc>
        <w:tc>
          <w:tcPr>
            <w:tcW w:w="842" w:type="dxa"/>
          </w:tcPr>
          <w:p w14:paraId="0ED0D3A9" w14:textId="77777777" w:rsidR="009B50F7" w:rsidRDefault="009B50F7" w:rsidP="002D3F09">
            <w:pPr>
              <w:pStyle w:val="Stijllegevakken"/>
            </w:pPr>
          </w:p>
        </w:tc>
        <w:tc>
          <w:tcPr>
            <w:tcW w:w="3793" w:type="dxa"/>
          </w:tcPr>
          <w:p w14:paraId="7C54C668" w14:textId="77777777" w:rsidR="009B50F7" w:rsidRDefault="009B50F7" w:rsidP="002D3F09">
            <w:pPr>
              <w:pStyle w:val="Stijllegevakken"/>
            </w:pPr>
          </w:p>
        </w:tc>
      </w:tr>
      <w:tr w:rsidR="009B50F7" w14:paraId="2699E34C" w14:textId="77777777" w:rsidTr="005827F6">
        <w:tc>
          <w:tcPr>
            <w:tcW w:w="14029" w:type="dxa"/>
            <w:gridSpan w:val="7"/>
            <w:shd w:val="clear" w:color="auto" w:fill="D9D9D9" w:themeFill="background1" w:themeFillShade="D9"/>
          </w:tcPr>
          <w:p w14:paraId="20242B32" w14:textId="4ECAF603" w:rsidR="009B50F7" w:rsidRDefault="009B50F7" w:rsidP="00CE7C5F">
            <w:pPr>
              <w:pStyle w:val="Leerdoelen"/>
            </w:pPr>
            <w:bookmarkStart w:id="5" w:name="RANGE!B12"/>
            <w:r w:rsidRPr="0021660F">
              <w:t>LPD 12</w:t>
            </w:r>
            <w:r w:rsidR="00524A22">
              <w:t xml:space="preserve"> </w:t>
            </w:r>
            <w:r w:rsidR="00583AAA">
              <w:t>+</w:t>
            </w:r>
            <w:r w:rsidRPr="0021660F">
              <w:t xml:space="preserve"> </w:t>
            </w:r>
            <w:r w:rsidR="0050682A">
              <w:t>De leerling</w:t>
            </w:r>
            <w:r w:rsidRPr="0021660F">
              <w:t xml:space="preserve"> </w:t>
            </w:r>
            <w:r w:rsidR="002201BF">
              <w:t xml:space="preserve">gebruikt digitale technologieën en digitale meetinstrumenten bij het voorbereiden en uitvoeren van </w:t>
            </w:r>
            <w:r w:rsidR="006A5A6E">
              <w:t xml:space="preserve">zijn </w:t>
            </w:r>
            <w:r w:rsidR="002201BF">
              <w:t>opdracht.</w:t>
            </w:r>
            <w:bookmarkEnd w:id="5"/>
          </w:p>
        </w:tc>
      </w:tr>
      <w:tr w:rsidR="009B50F7" w14:paraId="24FD650A" w14:textId="77777777" w:rsidTr="00113974">
        <w:tc>
          <w:tcPr>
            <w:tcW w:w="5844" w:type="dxa"/>
          </w:tcPr>
          <w:p w14:paraId="78B1B50B" w14:textId="77777777" w:rsidR="009B50F7" w:rsidRDefault="009B50F7" w:rsidP="002D3F09">
            <w:pPr>
              <w:pStyle w:val="Stijllegevakken"/>
            </w:pPr>
          </w:p>
        </w:tc>
        <w:tc>
          <w:tcPr>
            <w:tcW w:w="760" w:type="dxa"/>
          </w:tcPr>
          <w:p w14:paraId="547B706A" w14:textId="77777777" w:rsidR="009B50F7" w:rsidRDefault="009B50F7" w:rsidP="002D3F09">
            <w:pPr>
              <w:pStyle w:val="Stijllegevakken"/>
            </w:pPr>
          </w:p>
        </w:tc>
        <w:tc>
          <w:tcPr>
            <w:tcW w:w="760" w:type="dxa"/>
          </w:tcPr>
          <w:p w14:paraId="1E947172" w14:textId="77777777" w:rsidR="009B50F7" w:rsidRDefault="009B50F7" w:rsidP="002D3F09">
            <w:pPr>
              <w:pStyle w:val="Stijllegevakken"/>
            </w:pPr>
          </w:p>
        </w:tc>
        <w:tc>
          <w:tcPr>
            <w:tcW w:w="760" w:type="dxa"/>
          </w:tcPr>
          <w:p w14:paraId="3FD0DB36" w14:textId="77777777" w:rsidR="009B50F7" w:rsidRDefault="009B50F7" w:rsidP="002D3F09">
            <w:pPr>
              <w:pStyle w:val="Stijllegevakken"/>
            </w:pPr>
          </w:p>
        </w:tc>
        <w:tc>
          <w:tcPr>
            <w:tcW w:w="1270" w:type="dxa"/>
          </w:tcPr>
          <w:p w14:paraId="4A767451" w14:textId="77777777" w:rsidR="009B50F7" w:rsidRDefault="009B50F7" w:rsidP="002D3F09">
            <w:pPr>
              <w:pStyle w:val="Stijllegevakken"/>
            </w:pPr>
          </w:p>
        </w:tc>
        <w:tc>
          <w:tcPr>
            <w:tcW w:w="842" w:type="dxa"/>
          </w:tcPr>
          <w:p w14:paraId="3D592F21" w14:textId="77777777" w:rsidR="009B50F7" w:rsidRDefault="009B50F7" w:rsidP="002D3F09">
            <w:pPr>
              <w:pStyle w:val="Stijllegevakken"/>
            </w:pPr>
          </w:p>
        </w:tc>
        <w:tc>
          <w:tcPr>
            <w:tcW w:w="3793" w:type="dxa"/>
          </w:tcPr>
          <w:p w14:paraId="2171C774" w14:textId="77777777" w:rsidR="009B50F7" w:rsidRDefault="009B50F7" w:rsidP="002D3F09">
            <w:pPr>
              <w:pStyle w:val="Stijllegevakken"/>
            </w:pPr>
          </w:p>
        </w:tc>
      </w:tr>
      <w:tr w:rsidR="009B50F7" w14:paraId="3F8737C1" w14:textId="77777777" w:rsidTr="00113974">
        <w:tc>
          <w:tcPr>
            <w:tcW w:w="5844" w:type="dxa"/>
          </w:tcPr>
          <w:p w14:paraId="2819F771" w14:textId="77777777" w:rsidR="009B50F7" w:rsidRDefault="009B50F7" w:rsidP="002D3F09">
            <w:pPr>
              <w:pStyle w:val="Stijllegevakken"/>
            </w:pPr>
          </w:p>
        </w:tc>
        <w:tc>
          <w:tcPr>
            <w:tcW w:w="760" w:type="dxa"/>
          </w:tcPr>
          <w:p w14:paraId="0736767B" w14:textId="77777777" w:rsidR="009B50F7" w:rsidRDefault="009B50F7" w:rsidP="002D3F09">
            <w:pPr>
              <w:pStyle w:val="Stijllegevakken"/>
            </w:pPr>
          </w:p>
        </w:tc>
        <w:tc>
          <w:tcPr>
            <w:tcW w:w="760" w:type="dxa"/>
          </w:tcPr>
          <w:p w14:paraId="4F6C0AA6" w14:textId="77777777" w:rsidR="009B50F7" w:rsidRDefault="009B50F7" w:rsidP="002D3F09">
            <w:pPr>
              <w:pStyle w:val="Stijllegevakken"/>
            </w:pPr>
          </w:p>
        </w:tc>
        <w:tc>
          <w:tcPr>
            <w:tcW w:w="760" w:type="dxa"/>
          </w:tcPr>
          <w:p w14:paraId="7EE16475" w14:textId="77777777" w:rsidR="009B50F7" w:rsidRDefault="009B50F7" w:rsidP="002D3F09">
            <w:pPr>
              <w:pStyle w:val="Stijllegevakken"/>
            </w:pPr>
          </w:p>
        </w:tc>
        <w:tc>
          <w:tcPr>
            <w:tcW w:w="1270" w:type="dxa"/>
          </w:tcPr>
          <w:p w14:paraId="27D7DAC3" w14:textId="77777777" w:rsidR="009B50F7" w:rsidRDefault="009B50F7" w:rsidP="002D3F09">
            <w:pPr>
              <w:pStyle w:val="Stijllegevakken"/>
            </w:pPr>
          </w:p>
        </w:tc>
        <w:tc>
          <w:tcPr>
            <w:tcW w:w="842" w:type="dxa"/>
          </w:tcPr>
          <w:p w14:paraId="1EF020DE" w14:textId="77777777" w:rsidR="009B50F7" w:rsidRDefault="009B50F7" w:rsidP="002D3F09">
            <w:pPr>
              <w:pStyle w:val="Stijllegevakken"/>
            </w:pPr>
          </w:p>
        </w:tc>
        <w:tc>
          <w:tcPr>
            <w:tcW w:w="3793" w:type="dxa"/>
          </w:tcPr>
          <w:p w14:paraId="7D2996B2" w14:textId="77777777" w:rsidR="009B50F7" w:rsidRDefault="009B50F7" w:rsidP="002D3F09">
            <w:pPr>
              <w:pStyle w:val="Stijllegevakken"/>
            </w:pPr>
          </w:p>
        </w:tc>
      </w:tr>
      <w:tr w:rsidR="009B50F7" w14:paraId="4F268615" w14:textId="77777777" w:rsidTr="00113974">
        <w:tc>
          <w:tcPr>
            <w:tcW w:w="5844" w:type="dxa"/>
          </w:tcPr>
          <w:p w14:paraId="4172C227" w14:textId="77777777" w:rsidR="009B50F7" w:rsidRDefault="009B50F7" w:rsidP="002D3F09">
            <w:pPr>
              <w:pStyle w:val="Stijllegevakken"/>
            </w:pPr>
          </w:p>
        </w:tc>
        <w:tc>
          <w:tcPr>
            <w:tcW w:w="760" w:type="dxa"/>
          </w:tcPr>
          <w:p w14:paraId="6A8F203E" w14:textId="77777777" w:rsidR="009B50F7" w:rsidRDefault="009B50F7" w:rsidP="002D3F09">
            <w:pPr>
              <w:pStyle w:val="Stijllegevakken"/>
            </w:pPr>
          </w:p>
        </w:tc>
        <w:tc>
          <w:tcPr>
            <w:tcW w:w="760" w:type="dxa"/>
          </w:tcPr>
          <w:p w14:paraId="0FD4CEB5" w14:textId="77777777" w:rsidR="009B50F7" w:rsidRDefault="009B50F7" w:rsidP="002D3F09">
            <w:pPr>
              <w:pStyle w:val="Stijllegevakken"/>
            </w:pPr>
          </w:p>
        </w:tc>
        <w:tc>
          <w:tcPr>
            <w:tcW w:w="760" w:type="dxa"/>
          </w:tcPr>
          <w:p w14:paraId="720AA39B" w14:textId="77777777" w:rsidR="009B50F7" w:rsidRDefault="009B50F7" w:rsidP="002D3F09">
            <w:pPr>
              <w:pStyle w:val="Stijllegevakken"/>
            </w:pPr>
          </w:p>
        </w:tc>
        <w:tc>
          <w:tcPr>
            <w:tcW w:w="1270" w:type="dxa"/>
          </w:tcPr>
          <w:p w14:paraId="1D3377CF" w14:textId="77777777" w:rsidR="009B50F7" w:rsidRDefault="009B50F7" w:rsidP="002D3F09">
            <w:pPr>
              <w:pStyle w:val="Stijllegevakken"/>
            </w:pPr>
          </w:p>
        </w:tc>
        <w:tc>
          <w:tcPr>
            <w:tcW w:w="842" w:type="dxa"/>
          </w:tcPr>
          <w:p w14:paraId="5A87F579" w14:textId="77777777" w:rsidR="009B50F7" w:rsidRDefault="009B50F7" w:rsidP="002D3F09">
            <w:pPr>
              <w:pStyle w:val="Stijllegevakken"/>
            </w:pPr>
          </w:p>
        </w:tc>
        <w:tc>
          <w:tcPr>
            <w:tcW w:w="3793" w:type="dxa"/>
          </w:tcPr>
          <w:p w14:paraId="2CE1026B" w14:textId="77777777" w:rsidR="009B50F7" w:rsidRDefault="009B50F7" w:rsidP="002D3F09">
            <w:pPr>
              <w:pStyle w:val="Stijllegevakken"/>
            </w:pPr>
          </w:p>
        </w:tc>
      </w:tr>
      <w:tr w:rsidR="009B50F7" w14:paraId="113BCBF2" w14:textId="77777777" w:rsidTr="00113974">
        <w:tc>
          <w:tcPr>
            <w:tcW w:w="5844" w:type="dxa"/>
          </w:tcPr>
          <w:p w14:paraId="13F2AAD9" w14:textId="77777777" w:rsidR="009B50F7" w:rsidRDefault="009B50F7" w:rsidP="002D3F09">
            <w:pPr>
              <w:pStyle w:val="Stijllegevakken"/>
            </w:pPr>
          </w:p>
        </w:tc>
        <w:tc>
          <w:tcPr>
            <w:tcW w:w="760" w:type="dxa"/>
          </w:tcPr>
          <w:p w14:paraId="5F910ACA" w14:textId="77777777" w:rsidR="009B50F7" w:rsidRDefault="009B50F7" w:rsidP="002D3F09">
            <w:pPr>
              <w:pStyle w:val="Stijllegevakken"/>
            </w:pPr>
          </w:p>
        </w:tc>
        <w:tc>
          <w:tcPr>
            <w:tcW w:w="760" w:type="dxa"/>
          </w:tcPr>
          <w:p w14:paraId="5A57DDEB" w14:textId="77777777" w:rsidR="009B50F7" w:rsidRDefault="009B50F7" w:rsidP="002D3F09">
            <w:pPr>
              <w:pStyle w:val="Stijllegevakken"/>
            </w:pPr>
          </w:p>
        </w:tc>
        <w:tc>
          <w:tcPr>
            <w:tcW w:w="760" w:type="dxa"/>
          </w:tcPr>
          <w:p w14:paraId="77E967D8" w14:textId="77777777" w:rsidR="009B50F7" w:rsidRDefault="009B50F7" w:rsidP="002D3F09">
            <w:pPr>
              <w:pStyle w:val="Stijllegevakken"/>
            </w:pPr>
          </w:p>
        </w:tc>
        <w:tc>
          <w:tcPr>
            <w:tcW w:w="1270" w:type="dxa"/>
          </w:tcPr>
          <w:p w14:paraId="5041C3C0" w14:textId="77777777" w:rsidR="009B50F7" w:rsidRDefault="009B50F7" w:rsidP="002D3F09">
            <w:pPr>
              <w:pStyle w:val="Stijllegevakken"/>
            </w:pPr>
          </w:p>
        </w:tc>
        <w:tc>
          <w:tcPr>
            <w:tcW w:w="842" w:type="dxa"/>
          </w:tcPr>
          <w:p w14:paraId="05FF8760" w14:textId="77777777" w:rsidR="009B50F7" w:rsidRDefault="009B50F7" w:rsidP="002D3F09">
            <w:pPr>
              <w:pStyle w:val="Stijllegevakken"/>
            </w:pPr>
          </w:p>
        </w:tc>
        <w:tc>
          <w:tcPr>
            <w:tcW w:w="3793" w:type="dxa"/>
          </w:tcPr>
          <w:p w14:paraId="36F9338F" w14:textId="77777777" w:rsidR="009B50F7" w:rsidRDefault="009B50F7" w:rsidP="002D3F09">
            <w:pPr>
              <w:pStyle w:val="Stijllegevakken"/>
            </w:pPr>
          </w:p>
        </w:tc>
      </w:tr>
      <w:tr w:rsidR="009B50F7" w14:paraId="77922525" w14:textId="77777777" w:rsidTr="00113974">
        <w:tc>
          <w:tcPr>
            <w:tcW w:w="5844" w:type="dxa"/>
          </w:tcPr>
          <w:p w14:paraId="3E0BB1F8" w14:textId="77777777" w:rsidR="009B50F7" w:rsidRDefault="009B50F7" w:rsidP="002D3F09">
            <w:pPr>
              <w:pStyle w:val="Stijllegevakken"/>
            </w:pPr>
          </w:p>
        </w:tc>
        <w:tc>
          <w:tcPr>
            <w:tcW w:w="760" w:type="dxa"/>
          </w:tcPr>
          <w:p w14:paraId="61B753A1" w14:textId="77777777" w:rsidR="009B50F7" w:rsidRDefault="009B50F7" w:rsidP="002D3F09">
            <w:pPr>
              <w:pStyle w:val="Stijllegevakken"/>
            </w:pPr>
          </w:p>
        </w:tc>
        <w:tc>
          <w:tcPr>
            <w:tcW w:w="760" w:type="dxa"/>
          </w:tcPr>
          <w:p w14:paraId="51102DD7" w14:textId="77777777" w:rsidR="009B50F7" w:rsidRDefault="009B50F7" w:rsidP="002D3F09">
            <w:pPr>
              <w:pStyle w:val="Stijllegevakken"/>
            </w:pPr>
          </w:p>
        </w:tc>
        <w:tc>
          <w:tcPr>
            <w:tcW w:w="760" w:type="dxa"/>
          </w:tcPr>
          <w:p w14:paraId="74BB6F96" w14:textId="77777777" w:rsidR="009B50F7" w:rsidRDefault="009B50F7" w:rsidP="002D3F09">
            <w:pPr>
              <w:pStyle w:val="Stijllegevakken"/>
            </w:pPr>
          </w:p>
        </w:tc>
        <w:tc>
          <w:tcPr>
            <w:tcW w:w="1270" w:type="dxa"/>
          </w:tcPr>
          <w:p w14:paraId="55B4CF91" w14:textId="77777777" w:rsidR="009B50F7" w:rsidRDefault="009B50F7" w:rsidP="002D3F09">
            <w:pPr>
              <w:pStyle w:val="Stijllegevakken"/>
            </w:pPr>
          </w:p>
        </w:tc>
        <w:tc>
          <w:tcPr>
            <w:tcW w:w="842" w:type="dxa"/>
          </w:tcPr>
          <w:p w14:paraId="148BD41B" w14:textId="77777777" w:rsidR="009B50F7" w:rsidRDefault="009B50F7" w:rsidP="002D3F09">
            <w:pPr>
              <w:pStyle w:val="Stijllegevakken"/>
            </w:pPr>
          </w:p>
        </w:tc>
        <w:tc>
          <w:tcPr>
            <w:tcW w:w="3793" w:type="dxa"/>
          </w:tcPr>
          <w:p w14:paraId="5354CEE6" w14:textId="77777777" w:rsidR="009B50F7" w:rsidRDefault="009B50F7" w:rsidP="002D3F09">
            <w:pPr>
              <w:pStyle w:val="Stijllegevakken"/>
            </w:pPr>
          </w:p>
        </w:tc>
      </w:tr>
      <w:tr w:rsidR="009B50F7" w14:paraId="0FC5A375" w14:textId="77777777" w:rsidTr="005827F6">
        <w:tc>
          <w:tcPr>
            <w:tcW w:w="14029" w:type="dxa"/>
            <w:gridSpan w:val="7"/>
            <w:shd w:val="clear" w:color="auto" w:fill="D9D9D9" w:themeFill="background1" w:themeFillShade="D9"/>
          </w:tcPr>
          <w:p w14:paraId="3CA7E33E" w14:textId="2D8E5C2B" w:rsidR="009B50F7" w:rsidRDefault="009B50F7" w:rsidP="00CE7C5F">
            <w:pPr>
              <w:pStyle w:val="Leerdoelen"/>
            </w:pPr>
            <w:bookmarkStart w:id="6" w:name="RANGE!B13"/>
            <w:r w:rsidRPr="0021660F">
              <w:lastRenderedPageBreak/>
              <w:t xml:space="preserve">LPD 13   </w:t>
            </w:r>
            <w:r w:rsidR="0050682A">
              <w:t>De leerling</w:t>
            </w:r>
            <w:r w:rsidRPr="0021660F">
              <w:t xml:space="preserve"> </w:t>
            </w:r>
            <w:r w:rsidR="004824FB">
              <w:t xml:space="preserve">modelleert gestructureerd en simuleert </w:t>
            </w:r>
            <w:r w:rsidR="009C6C28">
              <w:t>projecten</w:t>
            </w:r>
            <w:r w:rsidR="004824FB">
              <w:t xml:space="preserve"> in 3D met CAD.</w:t>
            </w:r>
            <w:bookmarkEnd w:id="6"/>
          </w:p>
        </w:tc>
      </w:tr>
      <w:tr w:rsidR="009B50F7" w14:paraId="21EDE415" w14:textId="77777777" w:rsidTr="00113974">
        <w:tc>
          <w:tcPr>
            <w:tcW w:w="5844" w:type="dxa"/>
          </w:tcPr>
          <w:p w14:paraId="2C1C827E" w14:textId="77777777" w:rsidR="009B50F7" w:rsidRDefault="009B50F7" w:rsidP="002D3F09">
            <w:pPr>
              <w:pStyle w:val="Stijllegevakken"/>
            </w:pPr>
          </w:p>
        </w:tc>
        <w:tc>
          <w:tcPr>
            <w:tcW w:w="760" w:type="dxa"/>
          </w:tcPr>
          <w:p w14:paraId="5CC6DE15" w14:textId="77777777" w:rsidR="009B50F7" w:rsidRDefault="009B50F7" w:rsidP="002D3F09">
            <w:pPr>
              <w:pStyle w:val="Stijllegevakken"/>
            </w:pPr>
          </w:p>
        </w:tc>
        <w:tc>
          <w:tcPr>
            <w:tcW w:w="760" w:type="dxa"/>
          </w:tcPr>
          <w:p w14:paraId="5442C250" w14:textId="77777777" w:rsidR="009B50F7" w:rsidRDefault="009B50F7" w:rsidP="002D3F09">
            <w:pPr>
              <w:pStyle w:val="Stijllegevakken"/>
            </w:pPr>
          </w:p>
        </w:tc>
        <w:tc>
          <w:tcPr>
            <w:tcW w:w="760" w:type="dxa"/>
          </w:tcPr>
          <w:p w14:paraId="20256C7A" w14:textId="77777777" w:rsidR="009B50F7" w:rsidRDefault="009B50F7" w:rsidP="002D3F09">
            <w:pPr>
              <w:pStyle w:val="Stijllegevakken"/>
            </w:pPr>
          </w:p>
        </w:tc>
        <w:tc>
          <w:tcPr>
            <w:tcW w:w="1270" w:type="dxa"/>
          </w:tcPr>
          <w:p w14:paraId="56BF4FFF" w14:textId="77777777" w:rsidR="009B50F7" w:rsidRDefault="009B50F7" w:rsidP="002D3F09">
            <w:pPr>
              <w:pStyle w:val="Stijllegevakken"/>
            </w:pPr>
          </w:p>
        </w:tc>
        <w:tc>
          <w:tcPr>
            <w:tcW w:w="842" w:type="dxa"/>
          </w:tcPr>
          <w:p w14:paraId="046CD503" w14:textId="77777777" w:rsidR="009B50F7" w:rsidRDefault="009B50F7" w:rsidP="002D3F09">
            <w:pPr>
              <w:pStyle w:val="Stijllegevakken"/>
            </w:pPr>
          </w:p>
        </w:tc>
        <w:tc>
          <w:tcPr>
            <w:tcW w:w="3793" w:type="dxa"/>
          </w:tcPr>
          <w:p w14:paraId="5E3492BA" w14:textId="77777777" w:rsidR="009B50F7" w:rsidRDefault="009B50F7" w:rsidP="002D3F09">
            <w:pPr>
              <w:pStyle w:val="Stijllegevakken"/>
            </w:pPr>
          </w:p>
        </w:tc>
      </w:tr>
      <w:tr w:rsidR="009B50F7" w14:paraId="062BA151" w14:textId="77777777" w:rsidTr="00113974">
        <w:tc>
          <w:tcPr>
            <w:tcW w:w="5844" w:type="dxa"/>
          </w:tcPr>
          <w:p w14:paraId="3E53AC6E" w14:textId="77777777" w:rsidR="009B50F7" w:rsidRDefault="009B50F7" w:rsidP="002D3F09">
            <w:pPr>
              <w:pStyle w:val="Stijllegevakken"/>
            </w:pPr>
          </w:p>
        </w:tc>
        <w:tc>
          <w:tcPr>
            <w:tcW w:w="760" w:type="dxa"/>
          </w:tcPr>
          <w:p w14:paraId="2B0AD7A5" w14:textId="77777777" w:rsidR="009B50F7" w:rsidRDefault="009B50F7" w:rsidP="002D3F09">
            <w:pPr>
              <w:pStyle w:val="Stijllegevakken"/>
            </w:pPr>
          </w:p>
        </w:tc>
        <w:tc>
          <w:tcPr>
            <w:tcW w:w="760" w:type="dxa"/>
          </w:tcPr>
          <w:p w14:paraId="59FFAD0E" w14:textId="77777777" w:rsidR="009B50F7" w:rsidRDefault="009B50F7" w:rsidP="002D3F09">
            <w:pPr>
              <w:pStyle w:val="Stijllegevakken"/>
            </w:pPr>
          </w:p>
        </w:tc>
        <w:tc>
          <w:tcPr>
            <w:tcW w:w="760" w:type="dxa"/>
          </w:tcPr>
          <w:p w14:paraId="409EE34E" w14:textId="77777777" w:rsidR="009B50F7" w:rsidRDefault="009B50F7" w:rsidP="002D3F09">
            <w:pPr>
              <w:pStyle w:val="Stijllegevakken"/>
            </w:pPr>
          </w:p>
        </w:tc>
        <w:tc>
          <w:tcPr>
            <w:tcW w:w="1270" w:type="dxa"/>
          </w:tcPr>
          <w:p w14:paraId="2A82EC6C" w14:textId="77777777" w:rsidR="009B50F7" w:rsidRDefault="009B50F7" w:rsidP="002D3F09">
            <w:pPr>
              <w:pStyle w:val="Stijllegevakken"/>
            </w:pPr>
          </w:p>
        </w:tc>
        <w:tc>
          <w:tcPr>
            <w:tcW w:w="842" w:type="dxa"/>
          </w:tcPr>
          <w:p w14:paraId="7BB4B0D7" w14:textId="77777777" w:rsidR="009B50F7" w:rsidRDefault="009B50F7" w:rsidP="002D3F09">
            <w:pPr>
              <w:pStyle w:val="Stijllegevakken"/>
            </w:pPr>
          </w:p>
        </w:tc>
        <w:tc>
          <w:tcPr>
            <w:tcW w:w="3793" w:type="dxa"/>
          </w:tcPr>
          <w:p w14:paraId="5DF11E7E" w14:textId="77777777" w:rsidR="009B50F7" w:rsidRDefault="009B50F7" w:rsidP="002D3F09">
            <w:pPr>
              <w:pStyle w:val="Stijllegevakken"/>
            </w:pPr>
          </w:p>
        </w:tc>
      </w:tr>
      <w:tr w:rsidR="009B50F7" w14:paraId="70F948F8" w14:textId="77777777" w:rsidTr="00113974">
        <w:tc>
          <w:tcPr>
            <w:tcW w:w="5844" w:type="dxa"/>
          </w:tcPr>
          <w:p w14:paraId="52D85639" w14:textId="77777777" w:rsidR="009B50F7" w:rsidRDefault="009B50F7" w:rsidP="002D3F09">
            <w:pPr>
              <w:pStyle w:val="Stijllegevakken"/>
            </w:pPr>
          </w:p>
        </w:tc>
        <w:tc>
          <w:tcPr>
            <w:tcW w:w="760" w:type="dxa"/>
          </w:tcPr>
          <w:p w14:paraId="5070B294" w14:textId="77777777" w:rsidR="009B50F7" w:rsidRDefault="009B50F7" w:rsidP="002D3F09">
            <w:pPr>
              <w:pStyle w:val="Stijllegevakken"/>
            </w:pPr>
          </w:p>
        </w:tc>
        <w:tc>
          <w:tcPr>
            <w:tcW w:w="760" w:type="dxa"/>
          </w:tcPr>
          <w:p w14:paraId="0E7FCADC" w14:textId="77777777" w:rsidR="009B50F7" w:rsidRDefault="009B50F7" w:rsidP="002D3F09">
            <w:pPr>
              <w:pStyle w:val="Stijllegevakken"/>
            </w:pPr>
          </w:p>
        </w:tc>
        <w:tc>
          <w:tcPr>
            <w:tcW w:w="760" w:type="dxa"/>
          </w:tcPr>
          <w:p w14:paraId="57960D66" w14:textId="77777777" w:rsidR="009B50F7" w:rsidRDefault="009B50F7" w:rsidP="002D3F09">
            <w:pPr>
              <w:pStyle w:val="Stijllegevakken"/>
            </w:pPr>
          </w:p>
        </w:tc>
        <w:tc>
          <w:tcPr>
            <w:tcW w:w="1270" w:type="dxa"/>
          </w:tcPr>
          <w:p w14:paraId="328CD3BA" w14:textId="77777777" w:rsidR="009B50F7" w:rsidRDefault="009B50F7" w:rsidP="002D3F09">
            <w:pPr>
              <w:pStyle w:val="Stijllegevakken"/>
            </w:pPr>
          </w:p>
        </w:tc>
        <w:tc>
          <w:tcPr>
            <w:tcW w:w="842" w:type="dxa"/>
          </w:tcPr>
          <w:p w14:paraId="5FA35FF5" w14:textId="77777777" w:rsidR="009B50F7" w:rsidRDefault="009B50F7" w:rsidP="002D3F09">
            <w:pPr>
              <w:pStyle w:val="Stijllegevakken"/>
            </w:pPr>
          </w:p>
        </w:tc>
        <w:tc>
          <w:tcPr>
            <w:tcW w:w="3793" w:type="dxa"/>
          </w:tcPr>
          <w:p w14:paraId="19A52E98" w14:textId="77777777" w:rsidR="009B50F7" w:rsidRDefault="009B50F7" w:rsidP="002D3F09">
            <w:pPr>
              <w:pStyle w:val="Stijllegevakken"/>
            </w:pPr>
          </w:p>
        </w:tc>
      </w:tr>
      <w:tr w:rsidR="009B50F7" w14:paraId="0376EB2E" w14:textId="77777777" w:rsidTr="00113974">
        <w:tc>
          <w:tcPr>
            <w:tcW w:w="5844" w:type="dxa"/>
          </w:tcPr>
          <w:p w14:paraId="26714470" w14:textId="77777777" w:rsidR="009B50F7" w:rsidRDefault="009B50F7" w:rsidP="002D3F09">
            <w:pPr>
              <w:pStyle w:val="Stijllegevakken"/>
            </w:pPr>
          </w:p>
        </w:tc>
        <w:tc>
          <w:tcPr>
            <w:tcW w:w="760" w:type="dxa"/>
          </w:tcPr>
          <w:p w14:paraId="625B375B" w14:textId="77777777" w:rsidR="009B50F7" w:rsidRDefault="009B50F7" w:rsidP="002D3F09">
            <w:pPr>
              <w:pStyle w:val="Stijllegevakken"/>
            </w:pPr>
          </w:p>
        </w:tc>
        <w:tc>
          <w:tcPr>
            <w:tcW w:w="760" w:type="dxa"/>
          </w:tcPr>
          <w:p w14:paraId="60678083" w14:textId="77777777" w:rsidR="009B50F7" w:rsidRDefault="009B50F7" w:rsidP="002D3F09">
            <w:pPr>
              <w:pStyle w:val="Stijllegevakken"/>
            </w:pPr>
          </w:p>
        </w:tc>
        <w:tc>
          <w:tcPr>
            <w:tcW w:w="760" w:type="dxa"/>
          </w:tcPr>
          <w:p w14:paraId="7DBA155A" w14:textId="77777777" w:rsidR="009B50F7" w:rsidRDefault="009B50F7" w:rsidP="002D3F09">
            <w:pPr>
              <w:pStyle w:val="Stijllegevakken"/>
            </w:pPr>
          </w:p>
        </w:tc>
        <w:tc>
          <w:tcPr>
            <w:tcW w:w="1270" w:type="dxa"/>
          </w:tcPr>
          <w:p w14:paraId="66D20FE2" w14:textId="77777777" w:rsidR="009B50F7" w:rsidRDefault="009B50F7" w:rsidP="002D3F09">
            <w:pPr>
              <w:pStyle w:val="Stijllegevakken"/>
            </w:pPr>
          </w:p>
        </w:tc>
        <w:tc>
          <w:tcPr>
            <w:tcW w:w="842" w:type="dxa"/>
          </w:tcPr>
          <w:p w14:paraId="23B84A6A" w14:textId="77777777" w:rsidR="009B50F7" w:rsidRDefault="009B50F7" w:rsidP="002D3F09">
            <w:pPr>
              <w:pStyle w:val="Stijllegevakken"/>
            </w:pPr>
          </w:p>
        </w:tc>
        <w:tc>
          <w:tcPr>
            <w:tcW w:w="3793" w:type="dxa"/>
          </w:tcPr>
          <w:p w14:paraId="700B7AE7" w14:textId="77777777" w:rsidR="009B50F7" w:rsidRDefault="009B50F7" w:rsidP="002D3F09">
            <w:pPr>
              <w:pStyle w:val="Stijllegevakken"/>
            </w:pPr>
          </w:p>
        </w:tc>
      </w:tr>
      <w:tr w:rsidR="009B50F7" w14:paraId="35555E30" w14:textId="77777777" w:rsidTr="00113974">
        <w:tc>
          <w:tcPr>
            <w:tcW w:w="5844" w:type="dxa"/>
          </w:tcPr>
          <w:p w14:paraId="0428EF8C" w14:textId="77777777" w:rsidR="009B50F7" w:rsidRDefault="009B50F7" w:rsidP="002D3F09">
            <w:pPr>
              <w:pStyle w:val="Stijllegevakken"/>
            </w:pPr>
          </w:p>
        </w:tc>
        <w:tc>
          <w:tcPr>
            <w:tcW w:w="760" w:type="dxa"/>
          </w:tcPr>
          <w:p w14:paraId="317A8B4D" w14:textId="77777777" w:rsidR="009B50F7" w:rsidRDefault="009B50F7" w:rsidP="002D3F09">
            <w:pPr>
              <w:pStyle w:val="Stijllegevakken"/>
            </w:pPr>
          </w:p>
        </w:tc>
        <w:tc>
          <w:tcPr>
            <w:tcW w:w="760" w:type="dxa"/>
          </w:tcPr>
          <w:p w14:paraId="453EE0B7" w14:textId="77777777" w:rsidR="009B50F7" w:rsidRDefault="009B50F7" w:rsidP="002D3F09">
            <w:pPr>
              <w:pStyle w:val="Stijllegevakken"/>
            </w:pPr>
          </w:p>
        </w:tc>
        <w:tc>
          <w:tcPr>
            <w:tcW w:w="760" w:type="dxa"/>
          </w:tcPr>
          <w:p w14:paraId="183F9ADC" w14:textId="77777777" w:rsidR="009B50F7" w:rsidRDefault="009B50F7" w:rsidP="002D3F09">
            <w:pPr>
              <w:pStyle w:val="Stijllegevakken"/>
            </w:pPr>
          </w:p>
        </w:tc>
        <w:tc>
          <w:tcPr>
            <w:tcW w:w="1270" w:type="dxa"/>
          </w:tcPr>
          <w:p w14:paraId="5B249D3F" w14:textId="77777777" w:rsidR="009B50F7" w:rsidRDefault="009B50F7" w:rsidP="002D3F09">
            <w:pPr>
              <w:pStyle w:val="Stijllegevakken"/>
            </w:pPr>
          </w:p>
        </w:tc>
        <w:tc>
          <w:tcPr>
            <w:tcW w:w="842" w:type="dxa"/>
          </w:tcPr>
          <w:p w14:paraId="26B163FD" w14:textId="77777777" w:rsidR="009B50F7" w:rsidRDefault="009B50F7" w:rsidP="002D3F09">
            <w:pPr>
              <w:pStyle w:val="Stijllegevakken"/>
            </w:pPr>
          </w:p>
        </w:tc>
        <w:tc>
          <w:tcPr>
            <w:tcW w:w="3793" w:type="dxa"/>
          </w:tcPr>
          <w:p w14:paraId="7E559C2D" w14:textId="77777777" w:rsidR="009B50F7" w:rsidRDefault="009B50F7" w:rsidP="002D3F09">
            <w:pPr>
              <w:pStyle w:val="Stijllegevakken"/>
            </w:pPr>
          </w:p>
        </w:tc>
      </w:tr>
      <w:tr w:rsidR="009B50F7" w14:paraId="7265CE5C" w14:textId="77777777" w:rsidTr="005827F6">
        <w:tc>
          <w:tcPr>
            <w:tcW w:w="14029" w:type="dxa"/>
            <w:gridSpan w:val="7"/>
            <w:shd w:val="clear" w:color="auto" w:fill="D9D9D9" w:themeFill="background1" w:themeFillShade="D9"/>
          </w:tcPr>
          <w:p w14:paraId="270B2A63" w14:textId="3A93FDF3" w:rsidR="009B50F7" w:rsidRDefault="009B50F7" w:rsidP="00CE7C5F">
            <w:pPr>
              <w:pStyle w:val="Leerdoelen"/>
            </w:pPr>
            <w:bookmarkStart w:id="7" w:name="RANGE!B14"/>
            <w:r w:rsidRPr="0021660F">
              <w:t xml:space="preserve">LPD 14  </w:t>
            </w:r>
            <w:r w:rsidR="0050682A">
              <w:t>De leerling</w:t>
            </w:r>
            <w:r w:rsidRPr="0021660F">
              <w:t xml:space="preserve"> </w:t>
            </w:r>
            <w:r w:rsidR="00116587">
              <w:t>maakt, rekening houdend met het (geautomatiseerd) productieproces, een planning en werkvoorbereiding.</w:t>
            </w:r>
            <w:bookmarkEnd w:id="7"/>
          </w:p>
        </w:tc>
      </w:tr>
      <w:tr w:rsidR="009B50F7" w14:paraId="5E3BD0C2" w14:textId="77777777" w:rsidTr="00113974">
        <w:tc>
          <w:tcPr>
            <w:tcW w:w="5844" w:type="dxa"/>
          </w:tcPr>
          <w:p w14:paraId="46AA9AAE" w14:textId="77777777" w:rsidR="009B50F7" w:rsidRDefault="009B50F7" w:rsidP="002D3F09">
            <w:pPr>
              <w:pStyle w:val="Stijllegevakken"/>
            </w:pPr>
          </w:p>
        </w:tc>
        <w:tc>
          <w:tcPr>
            <w:tcW w:w="760" w:type="dxa"/>
          </w:tcPr>
          <w:p w14:paraId="19FCD769" w14:textId="77777777" w:rsidR="009B50F7" w:rsidRDefault="009B50F7" w:rsidP="002D3F09">
            <w:pPr>
              <w:pStyle w:val="Stijllegevakken"/>
            </w:pPr>
          </w:p>
        </w:tc>
        <w:tc>
          <w:tcPr>
            <w:tcW w:w="760" w:type="dxa"/>
          </w:tcPr>
          <w:p w14:paraId="13E09497" w14:textId="77777777" w:rsidR="009B50F7" w:rsidRDefault="009B50F7" w:rsidP="002D3F09">
            <w:pPr>
              <w:pStyle w:val="Stijllegevakken"/>
            </w:pPr>
          </w:p>
        </w:tc>
        <w:tc>
          <w:tcPr>
            <w:tcW w:w="760" w:type="dxa"/>
          </w:tcPr>
          <w:p w14:paraId="29B1163C" w14:textId="77777777" w:rsidR="009B50F7" w:rsidRDefault="009B50F7" w:rsidP="002D3F09">
            <w:pPr>
              <w:pStyle w:val="Stijllegevakken"/>
            </w:pPr>
          </w:p>
        </w:tc>
        <w:tc>
          <w:tcPr>
            <w:tcW w:w="1270" w:type="dxa"/>
          </w:tcPr>
          <w:p w14:paraId="09AECA2D" w14:textId="77777777" w:rsidR="009B50F7" w:rsidRDefault="009B50F7" w:rsidP="002D3F09">
            <w:pPr>
              <w:pStyle w:val="Stijllegevakken"/>
            </w:pPr>
          </w:p>
        </w:tc>
        <w:tc>
          <w:tcPr>
            <w:tcW w:w="842" w:type="dxa"/>
          </w:tcPr>
          <w:p w14:paraId="118ED3AD" w14:textId="77777777" w:rsidR="009B50F7" w:rsidRDefault="009B50F7" w:rsidP="002D3F09">
            <w:pPr>
              <w:pStyle w:val="Stijllegevakken"/>
            </w:pPr>
          </w:p>
        </w:tc>
        <w:tc>
          <w:tcPr>
            <w:tcW w:w="3793" w:type="dxa"/>
          </w:tcPr>
          <w:p w14:paraId="2F5B5796" w14:textId="77777777" w:rsidR="009B50F7" w:rsidRDefault="009B50F7" w:rsidP="002D3F09">
            <w:pPr>
              <w:pStyle w:val="Stijllegevakken"/>
            </w:pPr>
          </w:p>
        </w:tc>
      </w:tr>
      <w:tr w:rsidR="009B50F7" w14:paraId="727CD362" w14:textId="77777777" w:rsidTr="00113974">
        <w:tc>
          <w:tcPr>
            <w:tcW w:w="5844" w:type="dxa"/>
          </w:tcPr>
          <w:p w14:paraId="37C49651" w14:textId="77777777" w:rsidR="009B50F7" w:rsidRDefault="009B50F7" w:rsidP="002D3F09">
            <w:pPr>
              <w:pStyle w:val="Stijllegevakken"/>
            </w:pPr>
          </w:p>
        </w:tc>
        <w:tc>
          <w:tcPr>
            <w:tcW w:w="760" w:type="dxa"/>
          </w:tcPr>
          <w:p w14:paraId="0BC7743A" w14:textId="77777777" w:rsidR="009B50F7" w:rsidRDefault="009B50F7" w:rsidP="002D3F09">
            <w:pPr>
              <w:pStyle w:val="Stijllegevakken"/>
            </w:pPr>
          </w:p>
        </w:tc>
        <w:tc>
          <w:tcPr>
            <w:tcW w:w="760" w:type="dxa"/>
          </w:tcPr>
          <w:p w14:paraId="7DC27D87" w14:textId="77777777" w:rsidR="009B50F7" w:rsidRDefault="009B50F7" w:rsidP="002D3F09">
            <w:pPr>
              <w:pStyle w:val="Stijllegevakken"/>
            </w:pPr>
          </w:p>
        </w:tc>
        <w:tc>
          <w:tcPr>
            <w:tcW w:w="760" w:type="dxa"/>
          </w:tcPr>
          <w:p w14:paraId="2956A78B" w14:textId="77777777" w:rsidR="009B50F7" w:rsidRDefault="009B50F7" w:rsidP="002D3F09">
            <w:pPr>
              <w:pStyle w:val="Stijllegevakken"/>
            </w:pPr>
          </w:p>
        </w:tc>
        <w:tc>
          <w:tcPr>
            <w:tcW w:w="1270" w:type="dxa"/>
          </w:tcPr>
          <w:p w14:paraId="7C6650F1" w14:textId="77777777" w:rsidR="009B50F7" w:rsidRDefault="009B50F7" w:rsidP="002D3F09">
            <w:pPr>
              <w:pStyle w:val="Stijllegevakken"/>
            </w:pPr>
          </w:p>
        </w:tc>
        <w:tc>
          <w:tcPr>
            <w:tcW w:w="842" w:type="dxa"/>
          </w:tcPr>
          <w:p w14:paraId="7C3C1865" w14:textId="77777777" w:rsidR="009B50F7" w:rsidRDefault="009B50F7" w:rsidP="002D3F09">
            <w:pPr>
              <w:pStyle w:val="Stijllegevakken"/>
            </w:pPr>
          </w:p>
        </w:tc>
        <w:tc>
          <w:tcPr>
            <w:tcW w:w="3793" w:type="dxa"/>
          </w:tcPr>
          <w:p w14:paraId="2880DBCB" w14:textId="77777777" w:rsidR="009B50F7" w:rsidRDefault="009B50F7" w:rsidP="002D3F09">
            <w:pPr>
              <w:pStyle w:val="Stijllegevakken"/>
            </w:pPr>
          </w:p>
        </w:tc>
      </w:tr>
      <w:tr w:rsidR="009B50F7" w14:paraId="446C2A4E" w14:textId="77777777" w:rsidTr="00113974">
        <w:tc>
          <w:tcPr>
            <w:tcW w:w="5844" w:type="dxa"/>
          </w:tcPr>
          <w:p w14:paraId="39C6523C" w14:textId="77777777" w:rsidR="009B50F7" w:rsidRDefault="009B50F7" w:rsidP="002D3F09">
            <w:pPr>
              <w:pStyle w:val="Stijllegevakken"/>
            </w:pPr>
          </w:p>
        </w:tc>
        <w:tc>
          <w:tcPr>
            <w:tcW w:w="760" w:type="dxa"/>
          </w:tcPr>
          <w:p w14:paraId="084D968D" w14:textId="77777777" w:rsidR="009B50F7" w:rsidRDefault="009B50F7" w:rsidP="002D3F09">
            <w:pPr>
              <w:pStyle w:val="Stijllegevakken"/>
            </w:pPr>
          </w:p>
        </w:tc>
        <w:tc>
          <w:tcPr>
            <w:tcW w:w="760" w:type="dxa"/>
          </w:tcPr>
          <w:p w14:paraId="23954F07" w14:textId="77777777" w:rsidR="009B50F7" w:rsidRDefault="009B50F7" w:rsidP="002D3F09">
            <w:pPr>
              <w:pStyle w:val="Stijllegevakken"/>
            </w:pPr>
          </w:p>
        </w:tc>
        <w:tc>
          <w:tcPr>
            <w:tcW w:w="760" w:type="dxa"/>
          </w:tcPr>
          <w:p w14:paraId="3205950A" w14:textId="77777777" w:rsidR="009B50F7" w:rsidRDefault="009B50F7" w:rsidP="002D3F09">
            <w:pPr>
              <w:pStyle w:val="Stijllegevakken"/>
            </w:pPr>
          </w:p>
        </w:tc>
        <w:tc>
          <w:tcPr>
            <w:tcW w:w="1270" w:type="dxa"/>
          </w:tcPr>
          <w:p w14:paraId="1B335DC7" w14:textId="77777777" w:rsidR="009B50F7" w:rsidRDefault="009B50F7" w:rsidP="002D3F09">
            <w:pPr>
              <w:pStyle w:val="Stijllegevakken"/>
            </w:pPr>
          </w:p>
        </w:tc>
        <w:tc>
          <w:tcPr>
            <w:tcW w:w="842" w:type="dxa"/>
          </w:tcPr>
          <w:p w14:paraId="1CA1572A" w14:textId="77777777" w:rsidR="009B50F7" w:rsidRDefault="009B50F7" w:rsidP="002D3F09">
            <w:pPr>
              <w:pStyle w:val="Stijllegevakken"/>
            </w:pPr>
          </w:p>
        </w:tc>
        <w:tc>
          <w:tcPr>
            <w:tcW w:w="3793" w:type="dxa"/>
          </w:tcPr>
          <w:p w14:paraId="74999EC0" w14:textId="77777777" w:rsidR="009B50F7" w:rsidRDefault="009B50F7" w:rsidP="002D3F09">
            <w:pPr>
              <w:pStyle w:val="Stijllegevakken"/>
            </w:pPr>
          </w:p>
        </w:tc>
      </w:tr>
      <w:tr w:rsidR="009B50F7" w14:paraId="3B4C5D2E" w14:textId="77777777" w:rsidTr="00113974">
        <w:tc>
          <w:tcPr>
            <w:tcW w:w="5844" w:type="dxa"/>
          </w:tcPr>
          <w:p w14:paraId="049FC43D" w14:textId="77777777" w:rsidR="009B50F7" w:rsidRDefault="009B50F7" w:rsidP="002D3F09">
            <w:pPr>
              <w:pStyle w:val="Stijllegevakken"/>
            </w:pPr>
          </w:p>
        </w:tc>
        <w:tc>
          <w:tcPr>
            <w:tcW w:w="760" w:type="dxa"/>
          </w:tcPr>
          <w:p w14:paraId="0037F9BB" w14:textId="77777777" w:rsidR="009B50F7" w:rsidRDefault="009B50F7" w:rsidP="002D3F09">
            <w:pPr>
              <w:pStyle w:val="Stijllegevakken"/>
            </w:pPr>
          </w:p>
        </w:tc>
        <w:tc>
          <w:tcPr>
            <w:tcW w:w="760" w:type="dxa"/>
          </w:tcPr>
          <w:p w14:paraId="7E743CCB" w14:textId="77777777" w:rsidR="009B50F7" w:rsidRDefault="009B50F7" w:rsidP="002D3F09">
            <w:pPr>
              <w:pStyle w:val="Stijllegevakken"/>
            </w:pPr>
          </w:p>
        </w:tc>
        <w:tc>
          <w:tcPr>
            <w:tcW w:w="760" w:type="dxa"/>
          </w:tcPr>
          <w:p w14:paraId="4C4D2AFD" w14:textId="77777777" w:rsidR="009B50F7" w:rsidRDefault="009B50F7" w:rsidP="002D3F09">
            <w:pPr>
              <w:pStyle w:val="Stijllegevakken"/>
            </w:pPr>
          </w:p>
        </w:tc>
        <w:tc>
          <w:tcPr>
            <w:tcW w:w="1270" w:type="dxa"/>
          </w:tcPr>
          <w:p w14:paraId="4776FBB5" w14:textId="77777777" w:rsidR="009B50F7" w:rsidRDefault="009B50F7" w:rsidP="002D3F09">
            <w:pPr>
              <w:pStyle w:val="Stijllegevakken"/>
            </w:pPr>
          </w:p>
        </w:tc>
        <w:tc>
          <w:tcPr>
            <w:tcW w:w="842" w:type="dxa"/>
          </w:tcPr>
          <w:p w14:paraId="3AA339C1" w14:textId="77777777" w:rsidR="009B50F7" w:rsidRDefault="009B50F7" w:rsidP="002D3F09">
            <w:pPr>
              <w:pStyle w:val="Stijllegevakken"/>
            </w:pPr>
          </w:p>
        </w:tc>
        <w:tc>
          <w:tcPr>
            <w:tcW w:w="3793" w:type="dxa"/>
          </w:tcPr>
          <w:p w14:paraId="22EB6347" w14:textId="77777777" w:rsidR="009B50F7" w:rsidRDefault="009B50F7" w:rsidP="002D3F09">
            <w:pPr>
              <w:pStyle w:val="Stijllegevakken"/>
            </w:pPr>
          </w:p>
        </w:tc>
      </w:tr>
      <w:tr w:rsidR="009B50F7" w14:paraId="22DE77FF" w14:textId="77777777" w:rsidTr="00113974">
        <w:tc>
          <w:tcPr>
            <w:tcW w:w="5844" w:type="dxa"/>
          </w:tcPr>
          <w:p w14:paraId="7B9F8500" w14:textId="77777777" w:rsidR="009B50F7" w:rsidRDefault="009B50F7" w:rsidP="002D3F09">
            <w:pPr>
              <w:pStyle w:val="Stijllegevakken"/>
            </w:pPr>
          </w:p>
        </w:tc>
        <w:tc>
          <w:tcPr>
            <w:tcW w:w="760" w:type="dxa"/>
          </w:tcPr>
          <w:p w14:paraId="31BE424B" w14:textId="77777777" w:rsidR="009B50F7" w:rsidRDefault="009B50F7" w:rsidP="002D3F09">
            <w:pPr>
              <w:pStyle w:val="Stijllegevakken"/>
            </w:pPr>
          </w:p>
        </w:tc>
        <w:tc>
          <w:tcPr>
            <w:tcW w:w="760" w:type="dxa"/>
          </w:tcPr>
          <w:p w14:paraId="6B02034C" w14:textId="77777777" w:rsidR="009B50F7" w:rsidRDefault="009B50F7" w:rsidP="002D3F09">
            <w:pPr>
              <w:pStyle w:val="Stijllegevakken"/>
            </w:pPr>
          </w:p>
        </w:tc>
        <w:tc>
          <w:tcPr>
            <w:tcW w:w="760" w:type="dxa"/>
          </w:tcPr>
          <w:p w14:paraId="47456276" w14:textId="77777777" w:rsidR="009B50F7" w:rsidRDefault="009B50F7" w:rsidP="002D3F09">
            <w:pPr>
              <w:pStyle w:val="Stijllegevakken"/>
            </w:pPr>
          </w:p>
        </w:tc>
        <w:tc>
          <w:tcPr>
            <w:tcW w:w="1270" w:type="dxa"/>
          </w:tcPr>
          <w:p w14:paraId="4BDF196A" w14:textId="77777777" w:rsidR="009B50F7" w:rsidRDefault="009B50F7" w:rsidP="002D3F09">
            <w:pPr>
              <w:pStyle w:val="Stijllegevakken"/>
            </w:pPr>
          </w:p>
        </w:tc>
        <w:tc>
          <w:tcPr>
            <w:tcW w:w="842" w:type="dxa"/>
          </w:tcPr>
          <w:p w14:paraId="48DEDB76" w14:textId="77777777" w:rsidR="009B50F7" w:rsidRDefault="009B50F7" w:rsidP="002D3F09">
            <w:pPr>
              <w:pStyle w:val="Stijllegevakken"/>
            </w:pPr>
          </w:p>
        </w:tc>
        <w:tc>
          <w:tcPr>
            <w:tcW w:w="3793" w:type="dxa"/>
          </w:tcPr>
          <w:p w14:paraId="2896238C" w14:textId="77777777" w:rsidR="009B50F7" w:rsidRDefault="009B50F7" w:rsidP="002D3F09">
            <w:pPr>
              <w:pStyle w:val="Stijllegevakken"/>
            </w:pPr>
          </w:p>
        </w:tc>
      </w:tr>
      <w:tr w:rsidR="009B50F7" w14:paraId="5F4B6A89" w14:textId="77777777" w:rsidTr="00113974">
        <w:tc>
          <w:tcPr>
            <w:tcW w:w="5844" w:type="dxa"/>
          </w:tcPr>
          <w:p w14:paraId="4BAE25B6" w14:textId="77777777" w:rsidR="009B50F7" w:rsidRDefault="009B50F7" w:rsidP="002D3F09">
            <w:pPr>
              <w:pStyle w:val="Stijllegevakken"/>
            </w:pPr>
          </w:p>
        </w:tc>
        <w:tc>
          <w:tcPr>
            <w:tcW w:w="760" w:type="dxa"/>
          </w:tcPr>
          <w:p w14:paraId="72E99A2B" w14:textId="77777777" w:rsidR="009B50F7" w:rsidRDefault="009B50F7" w:rsidP="002D3F09">
            <w:pPr>
              <w:pStyle w:val="Stijllegevakken"/>
            </w:pPr>
          </w:p>
        </w:tc>
        <w:tc>
          <w:tcPr>
            <w:tcW w:w="760" w:type="dxa"/>
          </w:tcPr>
          <w:p w14:paraId="06CC68C6" w14:textId="77777777" w:rsidR="009B50F7" w:rsidRDefault="009B50F7" w:rsidP="002D3F09">
            <w:pPr>
              <w:pStyle w:val="Stijllegevakken"/>
            </w:pPr>
          </w:p>
        </w:tc>
        <w:tc>
          <w:tcPr>
            <w:tcW w:w="760" w:type="dxa"/>
          </w:tcPr>
          <w:p w14:paraId="6ADC1EDC" w14:textId="77777777" w:rsidR="009B50F7" w:rsidRDefault="009B50F7" w:rsidP="002D3F09">
            <w:pPr>
              <w:pStyle w:val="Stijllegevakken"/>
            </w:pPr>
          </w:p>
        </w:tc>
        <w:tc>
          <w:tcPr>
            <w:tcW w:w="1270" w:type="dxa"/>
          </w:tcPr>
          <w:p w14:paraId="1998E133" w14:textId="77777777" w:rsidR="009B50F7" w:rsidRDefault="009B50F7" w:rsidP="002D3F09">
            <w:pPr>
              <w:pStyle w:val="Stijllegevakken"/>
            </w:pPr>
          </w:p>
        </w:tc>
        <w:tc>
          <w:tcPr>
            <w:tcW w:w="842" w:type="dxa"/>
          </w:tcPr>
          <w:p w14:paraId="19041DFF" w14:textId="77777777" w:rsidR="009B50F7" w:rsidRDefault="009B50F7" w:rsidP="002D3F09">
            <w:pPr>
              <w:pStyle w:val="Stijllegevakken"/>
            </w:pPr>
          </w:p>
        </w:tc>
        <w:tc>
          <w:tcPr>
            <w:tcW w:w="3793" w:type="dxa"/>
          </w:tcPr>
          <w:p w14:paraId="4DFF8984" w14:textId="77777777" w:rsidR="009B50F7" w:rsidRDefault="009B50F7" w:rsidP="002D3F09">
            <w:pPr>
              <w:pStyle w:val="Stijllegevakken"/>
            </w:pPr>
          </w:p>
        </w:tc>
      </w:tr>
      <w:tr w:rsidR="009B50F7" w14:paraId="0521CFCC" w14:textId="77777777" w:rsidTr="005827F6">
        <w:tc>
          <w:tcPr>
            <w:tcW w:w="14029" w:type="dxa"/>
            <w:gridSpan w:val="7"/>
            <w:shd w:val="clear" w:color="auto" w:fill="D9D9D9" w:themeFill="background1" w:themeFillShade="D9"/>
          </w:tcPr>
          <w:p w14:paraId="76921F78" w14:textId="77777777" w:rsidR="009B50F7" w:rsidRDefault="009B50F7" w:rsidP="00CE7C5F">
            <w:pPr>
              <w:pStyle w:val="Leerdoelen"/>
            </w:pPr>
            <w:r w:rsidRPr="0021660F">
              <w:t xml:space="preserve">LPD 15  </w:t>
            </w:r>
            <w:r w:rsidR="0050682A">
              <w:rPr>
                <w:rStyle w:val="LeerdoelenChar"/>
              </w:rPr>
              <w:t>De leerling</w:t>
            </w:r>
            <w:r w:rsidRPr="003209B2">
              <w:rPr>
                <w:rStyle w:val="LeerdoelenChar"/>
              </w:rPr>
              <w:t xml:space="preserve"> </w:t>
            </w:r>
            <w:r w:rsidR="00273FC0">
              <w:t>optimaliseert digitaal meetgegevens en materialen, berekenen materiaalhoeveelheden en stellen gescheiden materiaalstaten op.</w:t>
            </w:r>
          </w:p>
          <w:p w14:paraId="6B4304F3" w14:textId="237CFB5C" w:rsidR="00CA77C4" w:rsidRDefault="00302877" w:rsidP="00DF3C14">
            <w:pPr>
              <w:pStyle w:val="Afbakeningalleen"/>
            </w:pPr>
            <w:r>
              <w:t>Etikettering en productidentificatie</w:t>
            </w:r>
          </w:p>
        </w:tc>
      </w:tr>
      <w:tr w:rsidR="009B50F7" w14:paraId="236DC471" w14:textId="77777777" w:rsidTr="00113974">
        <w:tc>
          <w:tcPr>
            <w:tcW w:w="5844" w:type="dxa"/>
          </w:tcPr>
          <w:p w14:paraId="7D2D7FC6" w14:textId="77777777" w:rsidR="009B50F7" w:rsidRDefault="009B50F7" w:rsidP="002D3F09">
            <w:pPr>
              <w:pStyle w:val="Stijllegevakken"/>
            </w:pPr>
          </w:p>
        </w:tc>
        <w:tc>
          <w:tcPr>
            <w:tcW w:w="760" w:type="dxa"/>
          </w:tcPr>
          <w:p w14:paraId="558BD7BF" w14:textId="77777777" w:rsidR="009B50F7" w:rsidRDefault="009B50F7" w:rsidP="002D3F09">
            <w:pPr>
              <w:pStyle w:val="Stijllegevakken"/>
            </w:pPr>
          </w:p>
        </w:tc>
        <w:tc>
          <w:tcPr>
            <w:tcW w:w="760" w:type="dxa"/>
          </w:tcPr>
          <w:p w14:paraId="70E0AE4C" w14:textId="77777777" w:rsidR="009B50F7" w:rsidRDefault="009B50F7" w:rsidP="002D3F09">
            <w:pPr>
              <w:pStyle w:val="Stijllegevakken"/>
            </w:pPr>
          </w:p>
        </w:tc>
        <w:tc>
          <w:tcPr>
            <w:tcW w:w="760" w:type="dxa"/>
          </w:tcPr>
          <w:p w14:paraId="768B99BC" w14:textId="77777777" w:rsidR="009B50F7" w:rsidRDefault="009B50F7" w:rsidP="002D3F09">
            <w:pPr>
              <w:pStyle w:val="Stijllegevakken"/>
            </w:pPr>
          </w:p>
        </w:tc>
        <w:tc>
          <w:tcPr>
            <w:tcW w:w="1270" w:type="dxa"/>
          </w:tcPr>
          <w:p w14:paraId="6495B283" w14:textId="77777777" w:rsidR="009B50F7" w:rsidRDefault="009B50F7" w:rsidP="002D3F09">
            <w:pPr>
              <w:pStyle w:val="Stijllegevakken"/>
            </w:pPr>
          </w:p>
        </w:tc>
        <w:tc>
          <w:tcPr>
            <w:tcW w:w="842" w:type="dxa"/>
          </w:tcPr>
          <w:p w14:paraId="5DEE371C" w14:textId="77777777" w:rsidR="009B50F7" w:rsidRDefault="009B50F7" w:rsidP="002D3F09">
            <w:pPr>
              <w:pStyle w:val="Stijllegevakken"/>
            </w:pPr>
          </w:p>
        </w:tc>
        <w:tc>
          <w:tcPr>
            <w:tcW w:w="3793" w:type="dxa"/>
          </w:tcPr>
          <w:p w14:paraId="16C5201D" w14:textId="77777777" w:rsidR="009B50F7" w:rsidRDefault="009B50F7" w:rsidP="002D3F09">
            <w:pPr>
              <w:pStyle w:val="Stijllegevakken"/>
            </w:pPr>
          </w:p>
        </w:tc>
      </w:tr>
      <w:tr w:rsidR="009B50F7" w14:paraId="7CBFCB23" w14:textId="77777777" w:rsidTr="00113974">
        <w:tc>
          <w:tcPr>
            <w:tcW w:w="5844" w:type="dxa"/>
          </w:tcPr>
          <w:p w14:paraId="4515D69A" w14:textId="77777777" w:rsidR="009B50F7" w:rsidRDefault="009B50F7" w:rsidP="002D3F09">
            <w:pPr>
              <w:pStyle w:val="Stijllegevakken"/>
            </w:pPr>
          </w:p>
        </w:tc>
        <w:tc>
          <w:tcPr>
            <w:tcW w:w="760" w:type="dxa"/>
          </w:tcPr>
          <w:p w14:paraId="71D6AA95" w14:textId="77777777" w:rsidR="009B50F7" w:rsidRDefault="009B50F7" w:rsidP="002D3F09">
            <w:pPr>
              <w:pStyle w:val="Stijllegevakken"/>
            </w:pPr>
          </w:p>
        </w:tc>
        <w:tc>
          <w:tcPr>
            <w:tcW w:w="760" w:type="dxa"/>
          </w:tcPr>
          <w:p w14:paraId="535B11C2" w14:textId="77777777" w:rsidR="009B50F7" w:rsidRDefault="009B50F7" w:rsidP="002D3F09">
            <w:pPr>
              <w:pStyle w:val="Stijllegevakken"/>
            </w:pPr>
          </w:p>
        </w:tc>
        <w:tc>
          <w:tcPr>
            <w:tcW w:w="760" w:type="dxa"/>
          </w:tcPr>
          <w:p w14:paraId="67C53496" w14:textId="77777777" w:rsidR="009B50F7" w:rsidRDefault="009B50F7" w:rsidP="002D3F09">
            <w:pPr>
              <w:pStyle w:val="Stijllegevakken"/>
            </w:pPr>
          </w:p>
        </w:tc>
        <w:tc>
          <w:tcPr>
            <w:tcW w:w="1270" w:type="dxa"/>
          </w:tcPr>
          <w:p w14:paraId="137F5B07" w14:textId="77777777" w:rsidR="009B50F7" w:rsidRDefault="009B50F7" w:rsidP="002D3F09">
            <w:pPr>
              <w:pStyle w:val="Stijllegevakken"/>
            </w:pPr>
          </w:p>
        </w:tc>
        <w:tc>
          <w:tcPr>
            <w:tcW w:w="842" w:type="dxa"/>
          </w:tcPr>
          <w:p w14:paraId="17D3CAAD" w14:textId="77777777" w:rsidR="009B50F7" w:rsidRDefault="009B50F7" w:rsidP="002D3F09">
            <w:pPr>
              <w:pStyle w:val="Stijllegevakken"/>
            </w:pPr>
          </w:p>
        </w:tc>
        <w:tc>
          <w:tcPr>
            <w:tcW w:w="3793" w:type="dxa"/>
          </w:tcPr>
          <w:p w14:paraId="33130BFE" w14:textId="77777777" w:rsidR="009B50F7" w:rsidRDefault="009B50F7" w:rsidP="002D3F09">
            <w:pPr>
              <w:pStyle w:val="Stijllegevakken"/>
            </w:pPr>
          </w:p>
        </w:tc>
      </w:tr>
      <w:tr w:rsidR="009B50F7" w14:paraId="428728B6" w14:textId="77777777" w:rsidTr="00113974">
        <w:tc>
          <w:tcPr>
            <w:tcW w:w="5844" w:type="dxa"/>
          </w:tcPr>
          <w:p w14:paraId="64E102EF" w14:textId="77777777" w:rsidR="009B50F7" w:rsidRDefault="009B50F7" w:rsidP="002D3F09">
            <w:pPr>
              <w:pStyle w:val="Stijllegevakken"/>
            </w:pPr>
          </w:p>
        </w:tc>
        <w:tc>
          <w:tcPr>
            <w:tcW w:w="760" w:type="dxa"/>
          </w:tcPr>
          <w:p w14:paraId="273A8988" w14:textId="77777777" w:rsidR="009B50F7" w:rsidRDefault="009B50F7" w:rsidP="002D3F09">
            <w:pPr>
              <w:pStyle w:val="Stijllegevakken"/>
            </w:pPr>
          </w:p>
        </w:tc>
        <w:tc>
          <w:tcPr>
            <w:tcW w:w="760" w:type="dxa"/>
          </w:tcPr>
          <w:p w14:paraId="0BBADFCE" w14:textId="77777777" w:rsidR="009B50F7" w:rsidRDefault="009B50F7" w:rsidP="002D3F09">
            <w:pPr>
              <w:pStyle w:val="Stijllegevakken"/>
            </w:pPr>
          </w:p>
        </w:tc>
        <w:tc>
          <w:tcPr>
            <w:tcW w:w="760" w:type="dxa"/>
          </w:tcPr>
          <w:p w14:paraId="1B289A8F" w14:textId="77777777" w:rsidR="009B50F7" w:rsidRDefault="009B50F7" w:rsidP="002D3F09">
            <w:pPr>
              <w:pStyle w:val="Stijllegevakken"/>
            </w:pPr>
          </w:p>
        </w:tc>
        <w:tc>
          <w:tcPr>
            <w:tcW w:w="1270" w:type="dxa"/>
          </w:tcPr>
          <w:p w14:paraId="7FBE26AE" w14:textId="77777777" w:rsidR="009B50F7" w:rsidRDefault="009B50F7" w:rsidP="002D3F09">
            <w:pPr>
              <w:pStyle w:val="Stijllegevakken"/>
            </w:pPr>
          </w:p>
        </w:tc>
        <w:tc>
          <w:tcPr>
            <w:tcW w:w="842" w:type="dxa"/>
          </w:tcPr>
          <w:p w14:paraId="3CDECD09" w14:textId="77777777" w:rsidR="009B50F7" w:rsidRDefault="009B50F7" w:rsidP="002D3F09">
            <w:pPr>
              <w:pStyle w:val="Stijllegevakken"/>
            </w:pPr>
          </w:p>
        </w:tc>
        <w:tc>
          <w:tcPr>
            <w:tcW w:w="3793" w:type="dxa"/>
          </w:tcPr>
          <w:p w14:paraId="4A6C946E" w14:textId="77777777" w:rsidR="009B50F7" w:rsidRDefault="009B50F7" w:rsidP="002D3F09">
            <w:pPr>
              <w:pStyle w:val="Stijllegevakken"/>
            </w:pPr>
          </w:p>
        </w:tc>
      </w:tr>
      <w:tr w:rsidR="009B50F7" w14:paraId="7E42981D" w14:textId="77777777" w:rsidTr="00113974">
        <w:tc>
          <w:tcPr>
            <w:tcW w:w="5844" w:type="dxa"/>
          </w:tcPr>
          <w:p w14:paraId="5631A568" w14:textId="77777777" w:rsidR="009B50F7" w:rsidRDefault="009B50F7" w:rsidP="002D3F09">
            <w:pPr>
              <w:pStyle w:val="Stijllegevakken"/>
            </w:pPr>
          </w:p>
        </w:tc>
        <w:tc>
          <w:tcPr>
            <w:tcW w:w="760" w:type="dxa"/>
          </w:tcPr>
          <w:p w14:paraId="49A37813" w14:textId="77777777" w:rsidR="009B50F7" w:rsidRDefault="009B50F7" w:rsidP="002D3F09">
            <w:pPr>
              <w:pStyle w:val="Stijllegevakken"/>
            </w:pPr>
          </w:p>
        </w:tc>
        <w:tc>
          <w:tcPr>
            <w:tcW w:w="760" w:type="dxa"/>
          </w:tcPr>
          <w:p w14:paraId="1F423CF5" w14:textId="77777777" w:rsidR="009B50F7" w:rsidRDefault="009B50F7" w:rsidP="002D3F09">
            <w:pPr>
              <w:pStyle w:val="Stijllegevakken"/>
            </w:pPr>
          </w:p>
        </w:tc>
        <w:tc>
          <w:tcPr>
            <w:tcW w:w="760" w:type="dxa"/>
          </w:tcPr>
          <w:p w14:paraId="4B29447E" w14:textId="77777777" w:rsidR="009B50F7" w:rsidRDefault="009B50F7" w:rsidP="002D3F09">
            <w:pPr>
              <w:pStyle w:val="Stijllegevakken"/>
            </w:pPr>
          </w:p>
        </w:tc>
        <w:tc>
          <w:tcPr>
            <w:tcW w:w="1270" w:type="dxa"/>
          </w:tcPr>
          <w:p w14:paraId="0935662D" w14:textId="77777777" w:rsidR="009B50F7" w:rsidRDefault="009B50F7" w:rsidP="002D3F09">
            <w:pPr>
              <w:pStyle w:val="Stijllegevakken"/>
            </w:pPr>
          </w:p>
        </w:tc>
        <w:tc>
          <w:tcPr>
            <w:tcW w:w="842" w:type="dxa"/>
          </w:tcPr>
          <w:p w14:paraId="609D7C00" w14:textId="77777777" w:rsidR="009B50F7" w:rsidRDefault="009B50F7" w:rsidP="002D3F09">
            <w:pPr>
              <w:pStyle w:val="Stijllegevakken"/>
            </w:pPr>
          </w:p>
        </w:tc>
        <w:tc>
          <w:tcPr>
            <w:tcW w:w="3793" w:type="dxa"/>
          </w:tcPr>
          <w:p w14:paraId="14AAF9EC" w14:textId="77777777" w:rsidR="009B50F7" w:rsidRDefault="009B50F7" w:rsidP="002D3F09">
            <w:pPr>
              <w:pStyle w:val="Stijllegevakken"/>
            </w:pPr>
          </w:p>
        </w:tc>
      </w:tr>
      <w:tr w:rsidR="009B50F7" w14:paraId="02EC8467" w14:textId="77777777" w:rsidTr="00113974">
        <w:tc>
          <w:tcPr>
            <w:tcW w:w="5844" w:type="dxa"/>
          </w:tcPr>
          <w:p w14:paraId="5BD29861" w14:textId="77777777" w:rsidR="009B50F7" w:rsidRDefault="009B50F7" w:rsidP="002D3F09">
            <w:pPr>
              <w:pStyle w:val="Stijllegevakken"/>
            </w:pPr>
          </w:p>
        </w:tc>
        <w:tc>
          <w:tcPr>
            <w:tcW w:w="760" w:type="dxa"/>
          </w:tcPr>
          <w:p w14:paraId="392CA737" w14:textId="77777777" w:rsidR="009B50F7" w:rsidRDefault="009B50F7" w:rsidP="002D3F09">
            <w:pPr>
              <w:pStyle w:val="Stijllegevakken"/>
            </w:pPr>
          </w:p>
        </w:tc>
        <w:tc>
          <w:tcPr>
            <w:tcW w:w="760" w:type="dxa"/>
          </w:tcPr>
          <w:p w14:paraId="0117CAFE" w14:textId="77777777" w:rsidR="009B50F7" w:rsidRDefault="009B50F7" w:rsidP="002D3F09">
            <w:pPr>
              <w:pStyle w:val="Stijllegevakken"/>
            </w:pPr>
          </w:p>
        </w:tc>
        <w:tc>
          <w:tcPr>
            <w:tcW w:w="760" w:type="dxa"/>
          </w:tcPr>
          <w:p w14:paraId="08D315DE" w14:textId="77777777" w:rsidR="009B50F7" w:rsidRDefault="009B50F7" w:rsidP="002D3F09">
            <w:pPr>
              <w:pStyle w:val="Stijllegevakken"/>
            </w:pPr>
          </w:p>
        </w:tc>
        <w:tc>
          <w:tcPr>
            <w:tcW w:w="1270" w:type="dxa"/>
          </w:tcPr>
          <w:p w14:paraId="24FAA3D8" w14:textId="77777777" w:rsidR="009B50F7" w:rsidRDefault="009B50F7" w:rsidP="002D3F09">
            <w:pPr>
              <w:pStyle w:val="Stijllegevakken"/>
            </w:pPr>
          </w:p>
        </w:tc>
        <w:tc>
          <w:tcPr>
            <w:tcW w:w="842" w:type="dxa"/>
          </w:tcPr>
          <w:p w14:paraId="3E6C4B4E" w14:textId="77777777" w:rsidR="009B50F7" w:rsidRDefault="009B50F7" w:rsidP="002D3F09">
            <w:pPr>
              <w:pStyle w:val="Stijllegevakken"/>
            </w:pPr>
          </w:p>
        </w:tc>
        <w:tc>
          <w:tcPr>
            <w:tcW w:w="3793" w:type="dxa"/>
          </w:tcPr>
          <w:p w14:paraId="5B91C983" w14:textId="77777777" w:rsidR="009B50F7" w:rsidRDefault="009B50F7" w:rsidP="002D3F09">
            <w:pPr>
              <w:pStyle w:val="Stijllegevakken"/>
            </w:pPr>
          </w:p>
        </w:tc>
      </w:tr>
      <w:tr w:rsidR="009B50F7" w14:paraId="5A985F7F" w14:textId="77777777" w:rsidTr="005827F6">
        <w:tc>
          <w:tcPr>
            <w:tcW w:w="14029" w:type="dxa"/>
            <w:gridSpan w:val="7"/>
            <w:shd w:val="clear" w:color="auto" w:fill="D9D9D9" w:themeFill="background1" w:themeFillShade="D9"/>
            <w:vAlign w:val="center"/>
          </w:tcPr>
          <w:p w14:paraId="08FC8574" w14:textId="512ABE12" w:rsidR="009B50F7" w:rsidRDefault="009B50F7" w:rsidP="00CE7C5F">
            <w:pPr>
              <w:pStyle w:val="Leerdoelen"/>
            </w:pPr>
            <w:r w:rsidRPr="0021660F">
              <w:t>LPD 16  </w:t>
            </w:r>
            <w:r w:rsidR="0050682A">
              <w:rPr>
                <w:rStyle w:val="LeerdoelenChar"/>
              </w:rPr>
              <w:t>De leerling</w:t>
            </w:r>
            <w:r w:rsidRPr="00D47F41">
              <w:rPr>
                <w:rStyle w:val="LeerdoelenChar"/>
              </w:rPr>
              <w:t xml:space="preserve"> </w:t>
            </w:r>
            <w:r w:rsidR="00575C23" w:rsidRPr="00601671">
              <w:t>maakt een kostprijsberekening voor de productie, het plaatsen en afbouwen van decors- en standen</w:t>
            </w:r>
            <w:r w:rsidR="00575C23">
              <w:t>.</w:t>
            </w:r>
          </w:p>
        </w:tc>
      </w:tr>
      <w:tr w:rsidR="009B50F7" w14:paraId="42ED56FF" w14:textId="77777777" w:rsidTr="00113974">
        <w:tc>
          <w:tcPr>
            <w:tcW w:w="5844" w:type="dxa"/>
          </w:tcPr>
          <w:p w14:paraId="2294795C" w14:textId="77777777" w:rsidR="009B50F7" w:rsidRDefault="009B50F7" w:rsidP="002D3F09">
            <w:pPr>
              <w:pStyle w:val="Stijllegevakken"/>
            </w:pPr>
          </w:p>
        </w:tc>
        <w:tc>
          <w:tcPr>
            <w:tcW w:w="760" w:type="dxa"/>
          </w:tcPr>
          <w:p w14:paraId="35007951" w14:textId="77777777" w:rsidR="009B50F7" w:rsidRDefault="009B50F7" w:rsidP="002D3F09">
            <w:pPr>
              <w:pStyle w:val="Stijllegevakken"/>
            </w:pPr>
          </w:p>
        </w:tc>
        <w:tc>
          <w:tcPr>
            <w:tcW w:w="760" w:type="dxa"/>
          </w:tcPr>
          <w:p w14:paraId="6E3AE96C" w14:textId="77777777" w:rsidR="009B50F7" w:rsidRDefault="009B50F7" w:rsidP="002D3F09">
            <w:pPr>
              <w:pStyle w:val="Stijllegevakken"/>
            </w:pPr>
          </w:p>
        </w:tc>
        <w:tc>
          <w:tcPr>
            <w:tcW w:w="760" w:type="dxa"/>
          </w:tcPr>
          <w:p w14:paraId="6519BBA2" w14:textId="77777777" w:rsidR="009B50F7" w:rsidRDefault="009B50F7" w:rsidP="002D3F09">
            <w:pPr>
              <w:pStyle w:val="Stijllegevakken"/>
            </w:pPr>
          </w:p>
        </w:tc>
        <w:tc>
          <w:tcPr>
            <w:tcW w:w="1270" w:type="dxa"/>
          </w:tcPr>
          <w:p w14:paraId="2740292B" w14:textId="77777777" w:rsidR="009B50F7" w:rsidRDefault="009B50F7" w:rsidP="002D3F09">
            <w:pPr>
              <w:pStyle w:val="Stijllegevakken"/>
            </w:pPr>
          </w:p>
        </w:tc>
        <w:tc>
          <w:tcPr>
            <w:tcW w:w="842" w:type="dxa"/>
          </w:tcPr>
          <w:p w14:paraId="63781F00" w14:textId="77777777" w:rsidR="009B50F7" w:rsidRDefault="009B50F7" w:rsidP="002D3F09">
            <w:pPr>
              <w:pStyle w:val="Stijllegevakken"/>
            </w:pPr>
          </w:p>
        </w:tc>
        <w:tc>
          <w:tcPr>
            <w:tcW w:w="3793" w:type="dxa"/>
          </w:tcPr>
          <w:p w14:paraId="124A2EAD" w14:textId="77777777" w:rsidR="009B50F7" w:rsidRDefault="009B50F7" w:rsidP="002D3F09">
            <w:pPr>
              <w:pStyle w:val="Stijllegevakken"/>
            </w:pPr>
          </w:p>
        </w:tc>
      </w:tr>
      <w:tr w:rsidR="009B50F7" w14:paraId="25C7590E" w14:textId="77777777" w:rsidTr="00113974">
        <w:tc>
          <w:tcPr>
            <w:tcW w:w="5844" w:type="dxa"/>
          </w:tcPr>
          <w:p w14:paraId="262F5EAA" w14:textId="77777777" w:rsidR="009B50F7" w:rsidRDefault="009B50F7" w:rsidP="002D3F09">
            <w:pPr>
              <w:pStyle w:val="Stijllegevakken"/>
            </w:pPr>
          </w:p>
        </w:tc>
        <w:tc>
          <w:tcPr>
            <w:tcW w:w="760" w:type="dxa"/>
          </w:tcPr>
          <w:p w14:paraId="024F5410" w14:textId="77777777" w:rsidR="009B50F7" w:rsidRDefault="009B50F7" w:rsidP="002D3F09">
            <w:pPr>
              <w:pStyle w:val="Stijllegevakken"/>
            </w:pPr>
          </w:p>
        </w:tc>
        <w:tc>
          <w:tcPr>
            <w:tcW w:w="760" w:type="dxa"/>
          </w:tcPr>
          <w:p w14:paraId="3858950C" w14:textId="77777777" w:rsidR="009B50F7" w:rsidRDefault="009B50F7" w:rsidP="002D3F09">
            <w:pPr>
              <w:pStyle w:val="Stijllegevakken"/>
            </w:pPr>
          </w:p>
        </w:tc>
        <w:tc>
          <w:tcPr>
            <w:tcW w:w="760" w:type="dxa"/>
          </w:tcPr>
          <w:p w14:paraId="395ABFC9" w14:textId="77777777" w:rsidR="009B50F7" w:rsidRDefault="009B50F7" w:rsidP="002D3F09">
            <w:pPr>
              <w:pStyle w:val="Stijllegevakken"/>
            </w:pPr>
          </w:p>
        </w:tc>
        <w:tc>
          <w:tcPr>
            <w:tcW w:w="1270" w:type="dxa"/>
          </w:tcPr>
          <w:p w14:paraId="697C4501" w14:textId="77777777" w:rsidR="009B50F7" w:rsidRDefault="009B50F7" w:rsidP="002D3F09">
            <w:pPr>
              <w:pStyle w:val="Stijllegevakken"/>
            </w:pPr>
          </w:p>
        </w:tc>
        <w:tc>
          <w:tcPr>
            <w:tcW w:w="842" w:type="dxa"/>
          </w:tcPr>
          <w:p w14:paraId="5F702009" w14:textId="77777777" w:rsidR="009B50F7" w:rsidRDefault="009B50F7" w:rsidP="002D3F09">
            <w:pPr>
              <w:pStyle w:val="Stijllegevakken"/>
            </w:pPr>
          </w:p>
        </w:tc>
        <w:tc>
          <w:tcPr>
            <w:tcW w:w="3793" w:type="dxa"/>
          </w:tcPr>
          <w:p w14:paraId="6B89EFF4" w14:textId="77777777" w:rsidR="009B50F7" w:rsidRDefault="009B50F7" w:rsidP="002D3F09">
            <w:pPr>
              <w:pStyle w:val="Stijllegevakken"/>
            </w:pPr>
          </w:p>
        </w:tc>
      </w:tr>
      <w:tr w:rsidR="009B50F7" w14:paraId="7261BF30" w14:textId="77777777" w:rsidTr="00113974">
        <w:tc>
          <w:tcPr>
            <w:tcW w:w="5844" w:type="dxa"/>
          </w:tcPr>
          <w:p w14:paraId="6BB039D6" w14:textId="77777777" w:rsidR="009B50F7" w:rsidRDefault="009B50F7" w:rsidP="002D3F09">
            <w:pPr>
              <w:pStyle w:val="Stijllegevakken"/>
            </w:pPr>
          </w:p>
        </w:tc>
        <w:tc>
          <w:tcPr>
            <w:tcW w:w="760" w:type="dxa"/>
          </w:tcPr>
          <w:p w14:paraId="62A7B915" w14:textId="77777777" w:rsidR="009B50F7" w:rsidRDefault="009B50F7" w:rsidP="002D3F09">
            <w:pPr>
              <w:pStyle w:val="Stijllegevakken"/>
            </w:pPr>
          </w:p>
        </w:tc>
        <w:tc>
          <w:tcPr>
            <w:tcW w:w="760" w:type="dxa"/>
          </w:tcPr>
          <w:p w14:paraId="57743BA9" w14:textId="77777777" w:rsidR="009B50F7" w:rsidRDefault="009B50F7" w:rsidP="002D3F09">
            <w:pPr>
              <w:pStyle w:val="Stijllegevakken"/>
            </w:pPr>
          </w:p>
        </w:tc>
        <w:tc>
          <w:tcPr>
            <w:tcW w:w="760" w:type="dxa"/>
          </w:tcPr>
          <w:p w14:paraId="2121A4DA" w14:textId="77777777" w:rsidR="009B50F7" w:rsidRDefault="009B50F7" w:rsidP="002D3F09">
            <w:pPr>
              <w:pStyle w:val="Stijllegevakken"/>
            </w:pPr>
          </w:p>
        </w:tc>
        <w:tc>
          <w:tcPr>
            <w:tcW w:w="1270" w:type="dxa"/>
          </w:tcPr>
          <w:p w14:paraId="22BE0C99" w14:textId="77777777" w:rsidR="009B50F7" w:rsidRDefault="009B50F7" w:rsidP="002D3F09">
            <w:pPr>
              <w:pStyle w:val="Stijllegevakken"/>
            </w:pPr>
          </w:p>
        </w:tc>
        <w:tc>
          <w:tcPr>
            <w:tcW w:w="842" w:type="dxa"/>
          </w:tcPr>
          <w:p w14:paraId="6FF61568" w14:textId="77777777" w:rsidR="009B50F7" w:rsidRDefault="009B50F7" w:rsidP="002D3F09">
            <w:pPr>
              <w:pStyle w:val="Stijllegevakken"/>
            </w:pPr>
          </w:p>
        </w:tc>
        <w:tc>
          <w:tcPr>
            <w:tcW w:w="3793" w:type="dxa"/>
          </w:tcPr>
          <w:p w14:paraId="4EA03017" w14:textId="77777777" w:rsidR="009B50F7" w:rsidRDefault="009B50F7" w:rsidP="002D3F09">
            <w:pPr>
              <w:pStyle w:val="Stijllegevakken"/>
            </w:pPr>
          </w:p>
        </w:tc>
      </w:tr>
      <w:tr w:rsidR="009B50F7" w14:paraId="21A046B4" w14:textId="77777777" w:rsidTr="00113974">
        <w:tc>
          <w:tcPr>
            <w:tcW w:w="5844" w:type="dxa"/>
          </w:tcPr>
          <w:p w14:paraId="2AF096AA" w14:textId="77777777" w:rsidR="009B50F7" w:rsidRDefault="009B50F7" w:rsidP="002D3F09">
            <w:pPr>
              <w:pStyle w:val="Stijllegevakken"/>
            </w:pPr>
          </w:p>
        </w:tc>
        <w:tc>
          <w:tcPr>
            <w:tcW w:w="760" w:type="dxa"/>
          </w:tcPr>
          <w:p w14:paraId="6AD0C5E8" w14:textId="77777777" w:rsidR="009B50F7" w:rsidRDefault="009B50F7" w:rsidP="002D3F09">
            <w:pPr>
              <w:pStyle w:val="Stijllegevakken"/>
            </w:pPr>
          </w:p>
        </w:tc>
        <w:tc>
          <w:tcPr>
            <w:tcW w:w="760" w:type="dxa"/>
          </w:tcPr>
          <w:p w14:paraId="6645406D" w14:textId="77777777" w:rsidR="009B50F7" w:rsidRDefault="009B50F7" w:rsidP="002D3F09">
            <w:pPr>
              <w:pStyle w:val="Stijllegevakken"/>
            </w:pPr>
          </w:p>
        </w:tc>
        <w:tc>
          <w:tcPr>
            <w:tcW w:w="760" w:type="dxa"/>
          </w:tcPr>
          <w:p w14:paraId="09C58C36" w14:textId="77777777" w:rsidR="009B50F7" w:rsidRDefault="009B50F7" w:rsidP="002D3F09">
            <w:pPr>
              <w:pStyle w:val="Stijllegevakken"/>
            </w:pPr>
          </w:p>
        </w:tc>
        <w:tc>
          <w:tcPr>
            <w:tcW w:w="1270" w:type="dxa"/>
          </w:tcPr>
          <w:p w14:paraId="7AA0BBB2" w14:textId="77777777" w:rsidR="009B50F7" w:rsidRDefault="009B50F7" w:rsidP="002D3F09">
            <w:pPr>
              <w:pStyle w:val="Stijllegevakken"/>
            </w:pPr>
          </w:p>
        </w:tc>
        <w:tc>
          <w:tcPr>
            <w:tcW w:w="842" w:type="dxa"/>
          </w:tcPr>
          <w:p w14:paraId="034D91D4" w14:textId="77777777" w:rsidR="009B50F7" w:rsidRDefault="009B50F7" w:rsidP="002D3F09">
            <w:pPr>
              <w:pStyle w:val="Stijllegevakken"/>
            </w:pPr>
          </w:p>
        </w:tc>
        <w:tc>
          <w:tcPr>
            <w:tcW w:w="3793" w:type="dxa"/>
          </w:tcPr>
          <w:p w14:paraId="51E036B9" w14:textId="77777777" w:rsidR="009B50F7" w:rsidRDefault="009B50F7" w:rsidP="002D3F09">
            <w:pPr>
              <w:pStyle w:val="Stijllegevakken"/>
            </w:pPr>
          </w:p>
        </w:tc>
      </w:tr>
      <w:tr w:rsidR="009B50F7" w14:paraId="430387F0" w14:textId="77777777" w:rsidTr="00113974">
        <w:tc>
          <w:tcPr>
            <w:tcW w:w="5844" w:type="dxa"/>
          </w:tcPr>
          <w:p w14:paraId="1CC53CA9" w14:textId="77777777" w:rsidR="009B50F7" w:rsidRDefault="009B50F7" w:rsidP="002D3F09">
            <w:pPr>
              <w:pStyle w:val="Stijllegevakken"/>
            </w:pPr>
          </w:p>
        </w:tc>
        <w:tc>
          <w:tcPr>
            <w:tcW w:w="760" w:type="dxa"/>
          </w:tcPr>
          <w:p w14:paraId="55B4EDFE" w14:textId="77777777" w:rsidR="009B50F7" w:rsidRDefault="009B50F7" w:rsidP="002D3F09">
            <w:pPr>
              <w:pStyle w:val="Stijllegevakken"/>
            </w:pPr>
          </w:p>
        </w:tc>
        <w:tc>
          <w:tcPr>
            <w:tcW w:w="760" w:type="dxa"/>
          </w:tcPr>
          <w:p w14:paraId="191B17DF" w14:textId="77777777" w:rsidR="009B50F7" w:rsidRDefault="009B50F7" w:rsidP="002D3F09">
            <w:pPr>
              <w:pStyle w:val="Stijllegevakken"/>
            </w:pPr>
          </w:p>
        </w:tc>
        <w:tc>
          <w:tcPr>
            <w:tcW w:w="760" w:type="dxa"/>
          </w:tcPr>
          <w:p w14:paraId="3F6F7D62" w14:textId="77777777" w:rsidR="009B50F7" w:rsidRDefault="009B50F7" w:rsidP="002D3F09">
            <w:pPr>
              <w:pStyle w:val="Stijllegevakken"/>
            </w:pPr>
          </w:p>
        </w:tc>
        <w:tc>
          <w:tcPr>
            <w:tcW w:w="1270" w:type="dxa"/>
          </w:tcPr>
          <w:p w14:paraId="3329FB5C" w14:textId="77777777" w:rsidR="009B50F7" w:rsidRDefault="009B50F7" w:rsidP="002D3F09">
            <w:pPr>
              <w:pStyle w:val="Stijllegevakken"/>
            </w:pPr>
          </w:p>
        </w:tc>
        <w:tc>
          <w:tcPr>
            <w:tcW w:w="842" w:type="dxa"/>
          </w:tcPr>
          <w:p w14:paraId="6C9CBB55" w14:textId="77777777" w:rsidR="009B50F7" w:rsidRDefault="009B50F7" w:rsidP="002D3F09">
            <w:pPr>
              <w:pStyle w:val="Stijllegevakken"/>
            </w:pPr>
          </w:p>
        </w:tc>
        <w:tc>
          <w:tcPr>
            <w:tcW w:w="3793" w:type="dxa"/>
          </w:tcPr>
          <w:p w14:paraId="53CB8D96" w14:textId="77777777" w:rsidR="009B50F7" w:rsidRDefault="009B50F7" w:rsidP="002D3F09">
            <w:pPr>
              <w:pStyle w:val="Stijllegevakken"/>
            </w:pPr>
          </w:p>
        </w:tc>
      </w:tr>
      <w:tr w:rsidR="009B50F7" w14:paraId="2A937D7C" w14:textId="77777777" w:rsidTr="005827F6">
        <w:tc>
          <w:tcPr>
            <w:tcW w:w="14029" w:type="dxa"/>
            <w:gridSpan w:val="7"/>
            <w:shd w:val="clear" w:color="auto" w:fill="D9D9D9" w:themeFill="background1" w:themeFillShade="D9"/>
          </w:tcPr>
          <w:p w14:paraId="7982D0DC" w14:textId="2C2233B8" w:rsidR="009B50F7" w:rsidRDefault="009B50F7" w:rsidP="00CE7C5F">
            <w:pPr>
              <w:pStyle w:val="Leerdoelen"/>
            </w:pPr>
            <w:bookmarkStart w:id="8" w:name="RANGE!B17"/>
            <w:r w:rsidRPr="0021660F">
              <w:t>LPD 17</w:t>
            </w:r>
            <w:r w:rsidR="002938C2">
              <w:t xml:space="preserve"> +</w:t>
            </w:r>
            <w:r w:rsidRPr="0021660F">
              <w:t xml:space="preserve">   </w:t>
            </w:r>
            <w:r w:rsidR="0050682A">
              <w:t>De leerling</w:t>
            </w:r>
            <w:r w:rsidR="002938C2">
              <w:t xml:space="preserve"> </w:t>
            </w:r>
            <w:r w:rsidR="002938C2" w:rsidRPr="00601671">
              <w:t>maakt een projectdossier.</w:t>
            </w:r>
            <w:bookmarkEnd w:id="8"/>
          </w:p>
        </w:tc>
      </w:tr>
      <w:tr w:rsidR="009B50F7" w14:paraId="2A569642" w14:textId="77777777" w:rsidTr="00113974">
        <w:tc>
          <w:tcPr>
            <w:tcW w:w="5844" w:type="dxa"/>
          </w:tcPr>
          <w:p w14:paraId="7741D7BC" w14:textId="77777777" w:rsidR="009B50F7" w:rsidRDefault="009B50F7" w:rsidP="002D3F09">
            <w:pPr>
              <w:pStyle w:val="Stijllegevakken"/>
            </w:pPr>
          </w:p>
        </w:tc>
        <w:tc>
          <w:tcPr>
            <w:tcW w:w="760" w:type="dxa"/>
          </w:tcPr>
          <w:p w14:paraId="33FE3165" w14:textId="77777777" w:rsidR="009B50F7" w:rsidRDefault="009B50F7" w:rsidP="002D3F09">
            <w:pPr>
              <w:pStyle w:val="Stijllegevakken"/>
            </w:pPr>
          </w:p>
        </w:tc>
        <w:tc>
          <w:tcPr>
            <w:tcW w:w="760" w:type="dxa"/>
          </w:tcPr>
          <w:p w14:paraId="39B9D153" w14:textId="77777777" w:rsidR="009B50F7" w:rsidRDefault="009B50F7" w:rsidP="002D3F09">
            <w:pPr>
              <w:pStyle w:val="Stijllegevakken"/>
            </w:pPr>
          </w:p>
        </w:tc>
        <w:tc>
          <w:tcPr>
            <w:tcW w:w="760" w:type="dxa"/>
          </w:tcPr>
          <w:p w14:paraId="28A02AA1" w14:textId="77777777" w:rsidR="009B50F7" w:rsidRDefault="009B50F7" w:rsidP="002D3F09">
            <w:pPr>
              <w:pStyle w:val="Stijllegevakken"/>
            </w:pPr>
          </w:p>
        </w:tc>
        <w:tc>
          <w:tcPr>
            <w:tcW w:w="1270" w:type="dxa"/>
          </w:tcPr>
          <w:p w14:paraId="23903549" w14:textId="77777777" w:rsidR="009B50F7" w:rsidRDefault="009B50F7" w:rsidP="002D3F09">
            <w:pPr>
              <w:pStyle w:val="Stijllegevakken"/>
            </w:pPr>
          </w:p>
        </w:tc>
        <w:tc>
          <w:tcPr>
            <w:tcW w:w="842" w:type="dxa"/>
          </w:tcPr>
          <w:p w14:paraId="6E590057" w14:textId="77777777" w:rsidR="009B50F7" w:rsidRDefault="009B50F7" w:rsidP="002D3F09">
            <w:pPr>
              <w:pStyle w:val="Stijllegevakken"/>
            </w:pPr>
          </w:p>
        </w:tc>
        <w:tc>
          <w:tcPr>
            <w:tcW w:w="3793" w:type="dxa"/>
          </w:tcPr>
          <w:p w14:paraId="676F0D1A" w14:textId="77777777" w:rsidR="009B50F7" w:rsidRDefault="009B50F7" w:rsidP="002D3F09">
            <w:pPr>
              <w:pStyle w:val="Stijllegevakken"/>
            </w:pPr>
          </w:p>
        </w:tc>
      </w:tr>
      <w:tr w:rsidR="009B50F7" w14:paraId="40C42169" w14:textId="77777777" w:rsidTr="00113974">
        <w:tc>
          <w:tcPr>
            <w:tcW w:w="5844" w:type="dxa"/>
          </w:tcPr>
          <w:p w14:paraId="56CF2676" w14:textId="77777777" w:rsidR="009B50F7" w:rsidRDefault="009B50F7" w:rsidP="002D3F09">
            <w:pPr>
              <w:pStyle w:val="Stijllegevakken"/>
            </w:pPr>
          </w:p>
        </w:tc>
        <w:tc>
          <w:tcPr>
            <w:tcW w:w="760" w:type="dxa"/>
          </w:tcPr>
          <w:p w14:paraId="64035774" w14:textId="77777777" w:rsidR="009B50F7" w:rsidRDefault="009B50F7" w:rsidP="002D3F09">
            <w:pPr>
              <w:pStyle w:val="Stijllegevakken"/>
            </w:pPr>
          </w:p>
        </w:tc>
        <w:tc>
          <w:tcPr>
            <w:tcW w:w="760" w:type="dxa"/>
          </w:tcPr>
          <w:p w14:paraId="6F3EEE21" w14:textId="77777777" w:rsidR="009B50F7" w:rsidRDefault="009B50F7" w:rsidP="002D3F09">
            <w:pPr>
              <w:pStyle w:val="Stijllegevakken"/>
            </w:pPr>
          </w:p>
        </w:tc>
        <w:tc>
          <w:tcPr>
            <w:tcW w:w="760" w:type="dxa"/>
          </w:tcPr>
          <w:p w14:paraId="5C4264E4" w14:textId="77777777" w:rsidR="009B50F7" w:rsidRDefault="009B50F7" w:rsidP="002D3F09">
            <w:pPr>
              <w:pStyle w:val="Stijllegevakken"/>
            </w:pPr>
          </w:p>
        </w:tc>
        <w:tc>
          <w:tcPr>
            <w:tcW w:w="1270" w:type="dxa"/>
          </w:tcPr>
          <w:p w14:paraId="7A25773C" w14:textId="77777777" w:rsidR="009B50F7" w:rsidRDefault="009B50F7" w:rsidP="002D3F09">
            <w:pPr>
              <w:pStyle w:val="Stijllegevakken"/>
            </w:pPr>
          </w:p>
        </w:tc>
        <w:tc>
          <w:tcPr>
            <w:tcW w:w="842" w:type="dxa"/>
          </w:tcPr>
          <w:p w14:paraId="0A5C3508" w14:textId="77777777" w:rsidR="009B50F7" w:rsidRDefault="009B50F7" w:rsidP="002D3F09">
            <w:pPr>
              <w:pStyle w:val="Stijllegevakken"/>
            </w:pPr>
          </w:p>
        </w:tc>
        <w:tc>
          <w:tcPr>
            <w:tcW w:w="3793" w:type="dxa"/>
          </w:tcPr>
          <w:p w14:paraId="0E6B2DAE" w14:textId="77777777" w:rsidR="009B50F7" w:rsidRDefault="009B50F7" w:rsidP="002D3F09">
            <w:pPr>
              <w:pStyle w:val="Stijllegevakken"/>
            </w:pPr>
          </w:p>
        </w:tc>
      </w:tr>
      <w:tr w:rsidR="009B50F7" w14:paraId="3294FF09" w14:textId="77777777" w:rsidTr="00113974">
        <w:tc>
          <w:tcPr>
            <w:tcW w:w="5844" w:type="dxa"/>
          </w:tcPr>
          <w:p w14:paraId="3F4291A3" w14:textId="77777777" w:rsidR="009B50F7" w:rsidRDefault="009B50F7" w:rsidP="002D3F09">
            <w:pPr>
              <w:pStyle w:val="Stijllegevakken"/>
            </w:pPr>
          </w:p>
        </w:tc>
        <w:tc>
          <w:tcPr>
            <w:tcW w:w="760" w:type="dxa"/>
          </w:tcPr>
          <w:p w14:paraId="77D9E18B" w14:textId="77777777" w:rsidR="009B50F7" w:rsidRDefault="009B50F7" w:rsidP="002D3F09">
            <w:pPr>
              <w:pStyle w:val="Stijllegevakken"/>
            </w:pPr>
          </w:p>
        </w:tc>
        <w:tc>
          <w:tcPr>
            <w:tcW w:w="760" w:type="dxa"/>
          </w:tcPr>
          <w:p w14:paraId="7CAE8EB3" w14:textId="77777777" w:rsidR="009B50F7" w:rsidRDefault="009B50F7" w:rsidP="002D3F09">
            <w:pPr>
              <w:pStyle w:val="Stijllegevakken"/>
            </w:pPr>
          </w:p>
        </w:tc>
        <w:tc>
          <w:tcPr>
            <w:tcW w:w="760" w:type="dxa"/>
          </w:tcPr>
          <w:p w14:paraId="4FA556F2" w14:textId="77777777" w:rsidR="009B50F7" w:rsidRDefault="009B50F7" w:rsidP="002D3F09">
            <w:pPr>
              <w:pStyle w:val="Stijllegevakken"/>
            </w:pPr>
          </w:p>
        </w:tc>
        <w:tc>
          <w:tcPr>
            <w:tcW w:w="1270" w:type="dxa"/>
          </w:tcPr>
          <w:p w14:paraId="15056DBD" w14:textId="77777777" w:rsidR="009B50F7" w:rsidRDefault="009B50F7" w:rsidP="002D3F09">
            <w:pPr>
              <w:pStyle w:val="Stijllegevakken"/>
            </w:pPr>
          </w:p>
        </w:tc>
        <w:tc>
          <w:tcPr>
            <w:tcW w:w="842" w:type="dxa"/>
          </w:tcPr>
          <w:p w14:paraId="0C4FADC0" w14:textId="77777777" w:rsidR="009B50F7" w:rsidRDefault="009B50F7" w:rsidP="002D3F09">
            <w:pPr>
              <w:pStyle w:val="Stijllegevakken"/>
            </w:pPr>
          </w:p>
        </w:tc>
        <w:tc>
          <w:tcPr>
            <w:tcW w:w="3793" w:type="dxa"/>
          </w:tcPr>
          <w:p w14:paraId="67C95A2B" w14:textId="77777777" w:rsidR="009B50F7" w:rsidRDefault="009B50F7" w:rsidP="002D3F09">
            <w:pPr>
              <w:pStyle w:val="Stijllegevakken"/>
            </w:pPr>
          </w:p>
        </w:tc>
      </w:tr>
      <w:tr w:rsidR="009B50F7" w14:paraId="5726D4B1" w14:textId="77777777" w:rsidTr="00113974">
        <w:tc>
          <w:tcPr>
            <w:tcW w:w="5844" w:type="dxa"/>
          </w:tcPr>
          <w:p w14:paraId="1908C6D3" w14:textId="77777777" w:rsidR="009B50F7" w:rsidRDefault="009B50F7" w:rsidP="002D3F09">
            <w:pPr>
              <w:pStyle w:val="Stijllegevakken"/>
            </w:pPr>
          </w:p>
        </w:tc>
        <w:tc>
          <w:tcPr>
            <w:tcW w:w="760" w:type="dxa"/>
          </w:tcPr>
          <w:p w14:paraId="00C05C3B" w14:textId="77777777" w:rsidR="009B50F7" w:rsidRDefault="009B50F7" w:rsidP="002D3F09">
            <w:pPr>
              <w:pStyle w:val="Stijllegevakken"/>
            </w:pPr>
          </w:p>
        </w:tc>
        <w:tc>
          <w:tcPr>
            <w:tcW w:w="760" w:type="dxa"/>
          </w:tcPr>
          <w:p w14:paraId="6E9EF329" w14:textId="77777777" w:rsidR="009B50F7" w:rsidRDefault="009B50F7" w:rsidP="002D3F09">
            <w:pPr>
              <w:pStyle w:val="Stijllegevakken"/>
            </w:pPr>
          </w:p>
        </w:tc>
        <w:tc>
          <w:tcPr>
            <w:tcW w:w="760" w:type="dxa"/>
          </w:tcPr>
          <w:p w14:paraId="62E360C8" w14:textId="77777777" w:rsidR="009B50F7" w:rsidRDefault="009B50F7" w:rsidP="002D3F09">
            <w:pPr>
              <w:pStyle w:val="Stijllegevakken"/>
            </w:pPr>
          </w:p>
        </w:tc>
        <w:tc>
          <w:tcPr>
            <w:tcW w:w="1270" w:type="dxa"/>
          </w:tcPr>
          <w:p w14:paraId="4804CBD2" w14:textId="77777777" w:rsidR="009B50F7" w:rsidRDefault="009B50F7" w:rsidP="002D3F09">
            <w:pPr>
              <w:pStyle w:val="Stijllegevakken"/>
            </w:pPr>
          </w:p>
        </w:tc>
        <w:tc>
          <w:tcPr>
            <w:tcW w:w="842" w:type="dxa"/>
          </w:tcPr>
          <w:p w14:paraId="7B0C1818" w14:textId="77777777" w:rsidR="009B50F7" w:rsidRDefault="009B50F7" w:rsidP="002D3F09">
            <w:pPr>
              <w:pStyle w:val="Stijllegevakken"/>
            </w:pPr>
          </w:p>
        </w:tc>
        <w:tc>
          <w:tcPr>
            <w:tcW w:w="3793" w:type="dxa"/>
          </w:tcPr>
          <w:p w14:paraId="1A0544A3" w14:textId="77777777" w:rsidR="009B50F7" w:rsidRDefault="009B50F7" w:rsidP="002D3F09">
            <w:pPr>
              <w:pStyle w:val="Stijllegevakken"/>
            </w:pPr>
          </w:p>
        </w:tc>
      </w:tr>
      <w:tr w:rsidR="009B50F7" w14:paraId="530799D5" w14:textId="77777777" w:rsidTr="00113974">
        <w:tc>
          <w:tcPr>
            <w:tcW w:w="5844" w:type="dxa"/>
          </w:tcPr>
          <w:p w14:paraId="07BA5BFA" w14:textId="77777777" w:rsidR="009B50F7" w:rsidRDefault="009B50F7" w:rsidP="002D3F09">
            <w:pPr>
              <w:pStyle w:val="Stijllegevakken"/>
            </w:pPr>
          </w:p>
        </w:tc>
        <w:tc>
          <w:tcPr>
            <w:tcW w:w="760" w:type="dxa"/>
          </w:tcPr>
          <w:p w14:paraId="136738D9" w14:textId="77777777" w:rsidR="009B50F7" w:rsidRDefault="009B50F7" w:rsidP="002D3F09">
            <w:pPr>
              <w:pStyle w:val="Stijllegevakken"/>
            </w:pPr>
          </w:p>
        </w:tc>
        <w:tc>
          <w:tcPr>
            <w:tcW w:w="760" w:type="dxa"/>
          </w:tcPr>
          <w:p w14:paraId="79FCAB0E" w14:textId="77777777" w:rsidR="009B50F7" w:rsidRDefault="009B50F7" w:rsidP="002D3F09">
            <w:pPr>
              <w:pStyle w:val="Stijllegevakken"/>
            </w:pPr>
          </w:p>
        </w:tc>
        <w:tc>
          <w:tcPr>
            <w:tcW w:w="760" w:type="dxa"/>
          </w:tcPr>
          <w:p w14:paraId="6D3B2A33" w14:textId="77777777" w:rsidR="009B50F7" w:rsidRDefault="009B50F7" w:rsidP="002D3F09">
            <w:pPr>
              <w:pStyle w:val="Stijllegevakken"/>
            </w:pPr>
          </w:p>
        </w:tc>
        <w:tc>
          <w:tcPr>
            <w:tcW w:w="1270" w:type="dxa"/>
          </w:tcPr>
          <w:p w14:paraId="11CED8F2" w14:textId="77777777" w:rsidR="009B50F7" w:rsidRDefault="009B50F7" w:rsidP="002D3F09">
            <w:pPr>
              <w:pStyle w:val="Stijllegevakken"/>
            </w:pPr>
          </w:p>
        </w:tc>
        <w:tc>
          <w:tcPr>
            <w:tcW w:w="842" w:type="dxa"/>
          </w:tcPr>
          <w:p w14:paraId="47657D7A" w14:textId="77777777" w:rsidR="009B50F7" w:rsidRDefault="009B50F7" w:rsidP="002D3F09">
            <w:pPr>
              <w:pStyle w:val="Stijllegevakken"/>
            </w:pPr>
          </w:p>
        </w:tc>
        <w:tc>
          <w:tcPr>
            <w:tcW w:w="3793" w:type="dxa"/>
          </w:tcPr>
          <w:p w14:paraId="1B8B88B0" w14:textId="77777777" w:rsidR="009B50F7" w:rsidRDefault="009B50F7" w:rsidP="002D3F09">
            <w:pPr>
              <w:pStyle w:val="Stijllegevakken"/>
            </w:pPr>
          </w:p>
        </w:tc>
      </w:tr>
      <w:tr w:rsidR="009B50F7" w14:paraId="3922A6FF" w14:textId="77777777" w:rsidTr="005827F6">
        <w:tc>
          <w:tcPr>
            <w:tcW w:w="14029" w:type="dxa"/>
            <w:gridSpan w:val="7"/>
            <w:shd w:val="clear" w:color="auto" w:fill="D9D9D9" w:themeFill="background1" w:themeFillShade="D9"/>
          </w:tcPr>
          <w:p w14:paraId="08725175" w14:textId="77777777" w:rsidR="009B50F7" w:rsidRDefault="009B50F7" w:rsidP="00CE7C5F">
            <w:pPr>
              <w:pStyle w:val="Leerdoelen"/>
            </w:pPr>
            <w:bookmarkStart w:id="9" w:name="RANGE!B18"/>
            <w:r w:rsidRPr="0021660F">
              <w:t xml:space="preserve">LPD 18    </w:t>
            </w:r>
            <w:r w:rsidR="0050682A">
              <w:t>De leerling</w:t>
            </w:r>
            <w:r w:rsidRPr="0021660F">
              <w:t xml:space="preserve"> </w:t>
            </w:r>
            <w:bookmarkEnd w:id="9"/>
            <w:r w:rsidR="00962C07">
              <w:t xml:space="preserve">onderzoekt de types, opbouw en functies van CNC-gestuurde </w:t>
            </w:r>
            <w:proofErr w:type="spellStart"/>
            <w:r w:rsidR="00962C07">
              <w:t>houtbewerkingsmachines.</w:t>
            </w:r>
            <w:r>
              <w:t>Elektrisch</w:t>
            </w:r>
            <w:proofErr w:type="spellEnd"/>
            <w:r>
              <w:t xml:space="preserve">, pneumatisch en handgereedschap en </w:t>
            </w:r>
            <w:r w:rsidRPr="00D45D7B">
              <w:t>machin</w:t>
            </w:r>
            <w:r w:rsidR="009C34D1">
              <w:t>es.</w:t>
            </w:r>
          </w:p>
          <w:p w14:paraId="1693A4B6" w14:textId="0BD0DBAE" w:rsidR="00E03E51" w:rsidRPr="00DF3C14" w:rsidRDefault="000C3410" w:rsidP="00DF3C14">
            <w:pPr>
              <w:pStyle w:val="Afbakeningalleen"/>
            </w:pPr>
            <w:r w:rsidRPr="00DF3C14">
              <w:t>CNC-gestuurde houtbewerkingsmachines met inbegrip van randapparatuur en mallen</w:t>
            </w:r>
          </w:p>
        </w:tc>
      </w:tr>
      <w:tr w:rsidR="009B50F7" w14:paraId="5F3B15F0" w14:textId="77777777" w:rsidTr="00113974">
        <w:tc>
          <w:tcPr>
            <w:tcW w:w="5844" w:type="dxa"/>
          </w:tcPr>
          <w:p w14:paraId="016D460E" w14:textId="77777777" w:rsidR="009B50F7" w:rsidRDefault="009B50F7" w:rsidP="002D3F09">
            <w:pPr>
              <w:pStyle w:val="Stijllegevakken"/>
            </w:pPr>
          </w:p>
        </w:tc>
        <w:tc>
          <w:tcPr>
            <w:tcW w:w="760" w:type="dxa"/>
          </w:tcPr>
          <w:p w14:paraId="58252A27" w14:textId="77777777" w:rsidR="009B50F7" w:rsidRDefault="009B50F7" w:rsidP="002D3F09">
            <w:pPr>
              <w:pStyle w:val="Stijllegevakken"/>
            </w:pPr>
          </w:p>
        </w:tc>
        <w:tc>
          <w:tcPr>
            <w:tcW w:w="760" w:type="dxa"/>
          </w:tcPr>
          <w:p w14:paraId="24CEF44F" w14:textId="77777777" w:rsidR="009B50F7" w:rsidRDefault="009B50F7" w:rsidP="002D3F09">
            <w:pPr>
              <w:pStyle w:val="Stijllegevakken"/>
            </w:pPr>
          </w:p>
        </w:tc>
        <w:tc>
          <w:tcPr>
            <w:tcW w:w="760" w:type="dxa"/>
          </w:tcPr>
          <w:p w14:paraId="327F4D59" w14:textId="77777777" w:rsidR="009B50F7" w:rsidRDefault="009B50F7" w:rsidP="002D3F09">
            <w:pPr>
              <w:pStyle w:val="Stijllegevakken"/>
            </w:pPr>
          </w:p>
        </w:tc>
        <w:tc>
          <w:tcPr>
            <w:tcW w:w="1270" w:type="dxa"/>
          </w:tcPr>
          <w:p w14:paraId="58C71038" w14:textId="77777777" w:rsidR="009B50F7" w:rsidRDefault="009B50F7" w:rsidP="002D3F09">
            <w:pPr>
              <w:pStyle w:val="Stijllegevakken"/>
            </w:pPr>
          </w:p>
        </w:tc>
        <w:tc>
          <w:tcPr>
            <w:tcW w:w="842" w:type="dxa"/>
          </w:tcPr>
          <w:p w14:paraId="67C619B8" w14:textId="77777777" w:rsidR="009B50F7" w:rsidRDefault="009B50F7" w:rsidP="002D3F09">
            <w:pPr>
              <w:pStyle w:val="Stijllegevakken"/>
            </w:pPr>
          </w:p>
        </w:tc>
        <w:tc>
          <w:tcPr>
            <w:tcW w:w="3793" w:type="dxa"/>
          </w:tcPr>
          <w:p w14:paraId="35D59ED5" w14:textId="77777777" w:rsidR="009B50F7" w:rsidRDefault="009B50F7" w:rsidP="002D3F09">
            <w:pPr>
              <w:pStyle w:val="Stijllegevakken"/>
            </w:pPr>
          </w:p>
        </w:tc>
      </w:tr>
      <w:tr w:rsidR="009B50F7" w14:paraId="0CF88367" w14:textId="77777777" w:rsidTr="00113974">
        <w:tc>
          <w:tcPr>
            <w:tcW w:w="5844" w:type="dxa"/>
          </w:tcPr>
          <w:p w14:paraId="78C579BE" w14:textId="77777777" w:rsidR="009B50F7" w:rsidRDefault="009B50F7" w:rsidP="002D3F09">
            <w:pPr>
              <w:pStyle w:val="Stijllegevakken"/>
            </w:pPr>
          </w:p>
        </w:tc>
        <w:tc>
          <w:tcPr>
            <w:tcW w:w="760" w:type="dxa"/>
          </w:tcPr>
          <w:p w14:paraId="4ADC5AE5" w14:textId="77777777" w:rsidR="009B50F7" w:rsidRDefault="009B50F7" w:rsidP="002D3F09">
            <w:pPr>
              <w:pStyle w:val="Stijllegevakken"/>
            </w:pPr>
          </w:p>
        </w:tc>
        <w:tc>
          <w:tcPr>
            <w:tcW w:w="760" w:type="dxa"/>
          </w:tcPr>
          <w:p w14:paraId="0297DA30" w14:textId="77777777" w:rsidR="009B50F7" w:rsidRDefault="009B50F7" w:rsidP="002D3F09">
            <w:pPr>
              <w:pStyle w:val="Stijllegevakken"/>
            </w:pPr>
          </w:p>
        </w:tc>
        <w:tc>
          <w:tcPr>
            <w:tcW w:w="760" w:type="dxa"/>
          </w:tcPr>
          <w:p w14:paraId="169A127F" w14:textId="77777777" w:rsidR="009B50F7" w:rsidRDefault="009B50F7" w:rsidP="002D3F09">
            <w:pPr>
              <w:pStyle w:val="Stijllegevakken"/>
            </w:pPr>
          </w:p>
        </w:tc>
        <w:tc>
          <w:tcPr>
            <w:tcW w:w="1270" w:type="dxa"/>
          </w:tcPr>
          <w:p w14:paraId="2FC44850" w14:textId="77777777" w:rsidR="009B50F7" w:rsidRDefault="009B50F7" w:rsidP="002D3F09">
            <w:pPr>
              <w:pStyle w:val="Stijllegevakken"/>
            </w:pPr>
          </w:p>
        </w:tc>
        <w:tc>
          <w:tcPr>
            <w:tcW w:w="842" w:type="dxa"/>
          </w:tcPr>
          <w:p w14:paraId="1816FC0F" w14:textId="77777777" w:rsidR="009B50F7" w:rsidRDefault="009B50F7" w:rsidP="002D3F09">
            <w:pPr>
              <w:pStyle w:val="Stijllegevakken"/>
            </w:pPr>
          </w:p>
        </w:tc>
        <w:tc>
          <w:tcPr>
            <w:tcW w:w="3793" w:type="dxa"/>
          </w:tcPr>
          <w:p w14:paraId="44D07A81" w14:textId="77777777" w:rsidR="009B50F7" w:rsidRDefault="009B50F7" w:rsidP="002D3F09">
            <w:pPr>
              <w:pStyle w:val="Stijllegevakken"/>
            </w:pPr>
          </w:p>
        </w:tc>
      </w:tr>
      <w:tr w:rsidR="009B50F7" w14:paraId="171CBA49" w14:textId="77777777" w:rsidTr="00113974">
        <w:tc>
          <w:tcPr>
            <w:tcW w:w="5844" w:type="dxa"/>
          </w:tcPr>
          <w:p w14:paraId="34D5C668" w14:textId="77777777" w:rsidR="009B50F7" w:rsidRDefault="009B50F7" w:rsidP="002D3F09">
            <w:pPr>
              <w:pStyle w:val="Stijllegevakken"/>
            </w:pPr>
          </w:p>
        </w:tc>
        <w:tc>
          <w:tcPr>
            <w:tcW w:w="760" w:type="dxa"/>
          </w:tcPr>
          <w:p w14:paraId="08296245" w14:textId="77777777" w:rsidR="009B50F7" w:rsidRDefault="009B50F7" w:rsidP="002D3F09">
            <w:pPr>
              <w:pStyle w:val="Stijllegevakken"/>
            </w:pPr>
          </w:p>
        </w:tc>
        <w:tc>
          <w:tcPr>
            <w:tcW w:w="760" w:type="dxa"/>
          </w:tcPr>
          <w:p w14:paraId="36ABA66B" w14:textId="77777777" w:rsidR="009B50F7" w:rsidRDefault="009B50F7" w:rsidP="002D3F09">
            <w:pPr>
              <w:pStyle w:val="Stijllegevakken"/>
            </w:pPr>
          </w:p>
        </w:tc>
        <w:tc>
          <w:tcPr>
            <w:tcW w:w="760" w:type="dxa"/>
          </w:tcPr>
          <w:p w14:paraId="721C16EF" w14:textId="77777777" w:rsidR="009B50F7" w:rsidRDefault="009B50F7" w:rsidP="002D3F09">
            <w:pPr>
              <w:pStyle w:val="Stijllegevakken"/>
            </w:pPr>
          </w:p>
        </w:tc>
        <w:tc>
          <w:tcPr>
            <w:tcW w:w="1270" w:type="dxa"/>
          </w:tcPr>
          <w:p w14:paraId="3AA8B447" w14:textId="77777777" w:rsidR="009B50F7" w:rsidRDefault="009B50F7" w:rsidP="002D3F09">
            <w:pPr>
              <w:pStyle w:val="Stijllegevakken"/>
            </w:pPr>
          </w:p>
        </w:tc>
        <w:tc>
          <w:tcPr>
            <w:tcW w:w="842" w:type="dxa"/>
          </w:tcPr>
          <w:p w14:paraId="7518DF88" w14:textId="77777777" w:rsidR="009B50F7" w:rsidRDefault="009B50F7" w:rsidP="002D3F09">
            <w:pPr>
              <w:pStyle w:val="Stijllegevakken"/>
            </w:pPr>
          </w:p>
        </w:tc>
        <w:tc>
          <w:tcPr>
            <w:tcW w:w="3793" w:type="dxa"/>
          </w:tcPr>
          <w:p w14:paraId="56445925" w14:textId="77777777" w:rsidR="009B50F7" w:rsidRDefault="009B50F7" w:rsidP="002D3F09">
            <w:pPr>
              <w:pStyle w:val="Stijllegevakken"/>
            </w:pPr>
          </w:p>
        </w:tc>
      </w:tr>
      <w:tr w:rsidR="009B50F7" w14:paraId="2F50ABB5" w14:textId="77777777" w:rsidTr="00113974">
        <w:tc>
          <w:tcPr>
            <w:tcW w:w="5844" w:type="dxa"/>
          </w:tcPr>
          <w:p w14:paraId="44232DD4" w14:textId="77777777" w:rsidR="009B50F7" w:rsidRDefault="009B50F7" w:rsidP="002D3F09">
            <w:pPr>
              <w:pStyle w:val="Stijllegevakken"/>
            </w:pPr>
          </w:p>
        </w:tc>
        <w:tc>
          <w:tcPr>
            <w:tcW w:w="760" w:type="dxa"/>
          </w:tcPr>
          <w:p w14:paraId="14A1F768" w14:textId="77777777" w:rsidR="009B50F7" w:rsidRDefault="009B50F7" w:rsidP="002D3F09">
            <w:pPr>
              <w:pStyle w:val="Stijllegevakken"/>
            </w:pPr>
          </w:p>
        </w:tc>
        <w:tc>
          <w:tcPr>
            <w:tcW w:w="760" w:type="dxa"/>
          </w:tcPr>
          <w:p w14:paraId="249D1F02" w14:textId="77777777" w:rsidR="009B50F7" w:rsidRDefault="009B50F7" w:rsidP="002D3F09">
            <w:pPr>
              <w:pStyle w:val="Stijllegevakken"/>
            </w:pPr>
          </w:p>
        </w:tc>
        <w:tc>
          <w:tcPr>
            <w:tcW w:w="760" w:type="dxa"/>
          </w:tcPr>
          <w:p w14:paraId="3ABB5B7B" w14:textId="77777777" w:rsidR="009B50F7" w:rsidRDefault="009B50F7" w:rsidP="002D3F09">
            <w:pPr>
              <w:pStyle w:val="Stijllegevakken"/>
            </w:pPr>
          </w:p>
        </w:tc>
        <w:tc>
          <w:tcPr>
            <w:tcW w:w="1270" w:type="dxa"/>
          </w:tcPr>
          <w:p w14:paraId="40B149A9" w14:textId="77777777" w:rsidR="009B50F7" w:rsidRDefault="009B50F7" w:rsidP="002D3F09">
            <w:pPr>
              <w:pStyle w:val="Stijllegevakken"/>
            </w:pPr>
          </w:p>
        </w:tc>
        <w:tc>
          <w:tcPr>
            <w:tcW w:w="842" w:type="dxa"/>
          </w:tcPr>
          <w:p w14:paraId="6C63B946" w14:textId="77777777" w:rsidR="009B50F7" w:rsidRDefault="009B50F7" w:rsidP="002D3F09">
            <w:pPr>
              <w:pStyle w:val="Stijllegevakken"/>
            </w:pPr>
          </w:p>
        </w:tc>
        <w:tc>
          <w:tcPr>
            <w:tcW w:w="3793" w:type="dxa"/>
          </w:tcPr>
          <w:p w14:paraId="48C7AD50" w14:textId="77777777" w:rsidR="009B50F7" w:rsidRDefault="009B50F7" w:rsidP="002D3F09">
            <w:pPr>
              <w:pStyle w:val="Stijllegevakken"/>
            </w:pPr>
          </w:p>
        </w:tc>
      </w:tr>
      <w:tr w:rsidR="009B50F7" w14:paraId="10310807" w14:textId="77777777" w:rsidTr="00113974">
        <w:tc>
          <w:tcPr>
            <w:tcW w:w="5844" w:type="dxa"/>
          </w:tcPr>
          <w:p w14:paraId="44D809D5" w14:textId="77777777" w:rsidR="009B50F7" w:rsidRDefault="009B50F7" w:rsidP="002D3F09">
            <w:pPr>
              <w:pStyle w:val="Stijllegevakken"/>
            </w:pPr>
          </w:p>
        </w:tc>
        <w:tc>
          <w:tcPr>
            <w:tcW w:w="760" w:type="dxa"/>
          </w:tcPr>
          <w:p w14:paraId="2EFE0A5F" w14:textId="77777777" w:rsidR="009B50F7" w:rsidRDefault="009B50F7" w:rsidP="002D3F09">
            <w:pPr>
              <w:pStyle w:val="Stijllegevakken"/>
            </w:pPr>
          </w:p>
        </w:tc>
        <w:tc>
          <w:tcPr>
            <w:tcW w:w="760" w:type="dxa"/>
          </w:tcPr>
          <w:p w14:paraId="62E097C1" w14:textId="77777777" w:rsidR="009B50F7" w:rsidRDefault="009B50F7" w:rsidP="002D3F09">
            <w:pPr>
              <w:pStyle w:val="Stijllegevakken"/>
            </w:pPr>
          </w:p>
        </w:tc>
        <w:tc>
          <w:tcPr>
            <w:tcW w:w="760" w:type="dxa"/>
          </w:tcPr>
          <w:p w14:paraId="5D2ABE9F" w14:textId="77777777" w:rsidR="009B50F7" w:rsidRDefault="009B50F7" w:rsidP="002D3F09">
            <w:pPr>
              <w:pStyle w:val="Stijllegevakken"/>
            </w:pPr>
          </w:p>
        </w:tc>
        <w:tc>
          <w:tcPr>
            <w:tcW w:w="1270" w:type="dxa"/>
          </w:tcPr>
          <w:p w14:paraId="4BDFCF19" w14:textId="77777777" w:rsidR="009B50F7" w:rsidRDefault="009B50F7" w:rsidP="002D3F09">
            <w:pPr>
              <w:pStyle w:val="Stijllegevakken"/>
            </w:pPr>
          </w:p>
        </w:tc>
        <w:tc>
          <w:tcPr>
            <w:tcW w:w="842" w:type="dxa"/>
          </w:tcPr>
          <w:p w14:paraId="6418DD27" w14:textId="77777777" w:rsidR="009B50F7" w:rsidRDefault="009B50F7" w:rsidP="002D3F09">
            <w:pPr>
              <w:pStyle w:val="Stijllegevakken"/>
            </w:pPr>
          </w:p>
        </w:tc>
        <w:tc>
          <w:tcPr>
            <w:tcW w:w="3793" w:type="dxa"/>
          </w:tcPr>
          <w:p w14:paraId="28E910AA" w14:textId="77777777" w:rsidR="009B50F7" w:rsidRDefault="009B50F7" w:rsidP="002D3F09">
            <w:pPr>
              <w:pStyle w:val="Stijllegevakken"/>
            </w:pPr>
          </w:p>
        </w:tc>
      </w:tr>
      <w:tr w:rsidR="009B50F7" w14:paraId="74A1EA0B" w14:textId="77777777" w:rsidTr="00113974">
        <w:tc>
          <w:tcPr>
            <w:tcW w:w="5844" w:type="dxa"/>
          </w:tcPr>
          <w:p w14:paraId="440DA5D9" w14:textId="77777777" w:rsidR="009B50F7" w:rsidRDefault="009B50F7" w:rsidP="002D3F09">
            <w:pPr>
              <w:pStyle w:val="Stijllegevakken"/>
            </w:pPr>
          </w:p>
        </w:tc>
        <w:tc>
          <w:tcPr>
            <w:tcW w:w="760" w:type="dxa"/>
          </w:tcPr>
          <w:p w14:paraId="5AA03D3D" w14:textId="77777777" w:rsidR="009B50F7" w:rsidRDefault="009B50F7" w:rsidP="002D3F09">
            <w:pPr>
              <w:pStyle w:val="Stijllegevakken"/>
            </w:pPr>
          </w:p>
        </w:tc>
        <w:tc>
          <w:tcPr>
            <w:tcW w:w="760" w:type="dxa"/>
          </w:tcPr>
          <w:p w14:paraId="505A2AF8" w14:textId="77777777" w:rsidR="009B50F7" w:rsidRDefault="009B50F7" w:rsidP="002D3F09">
            <w:pPr>
              <w:pStyle w:val="Stijllegevakken"/>
            </w:pPr>
          </w:p>
        </w:tc>
        <w:tc>
          <w:tcPr>
            <w:tcW w:w="760" w:type="dxa"/>
          </w:tcPr>
          <w:p w14:paraId="2E2F55D2" w14:textId="77777777" w:rsidR="009B50F7" w:rsidRDefault="009B50F7" w:rsidP="002D3F09">
            <w:pPr>
              <w:pStyle w:val="Stijllegevakken"/>
            </w:pPr>
          </w:p>
        </w:tc>
        <w:tc>
          <w:tcPr>
            <w:tcW w:w="1270" w:type="dxa"/>
          </w:tcPr>
          <w:p w14:paraId="68FC1814" w14:textId="77777777" w:rsidR="009B50F7" w:rsidRDefault="009B50F7" w:rsidP="002D3F09">
            <w:pPr>
              <w:pStyle w:val="Stijllegevakken"/>
            </w:pPr>
          </w:p>
        </w:tc>
        <w:tc>
          <w:tcPr>
            <w:tcW w:w="842" w:type="dxa"/>
          </w:tcPr>
          <w:p w14:paraId="2A349959" w14:textId="77777777" w:rsidR="009B50F7" w:rsidRDefault="009B50F7" w:rsidP="002D3F09">
            <w:pPr>
              <w:pStyle w:val="Stijllegevakken"/>
            </w:pPr>
          </w:p>
        </w:tc>
        <w:tc>
          <w:tcPr>
            <w:tcW w:w="3793" w:type="dxa"/>
          </w:tcPr>
          <w:p w14:paraId="3EEBBC41" w14:textId="77777777" w:rsidR="009B50F7" w:rsidRDefault="009B50F7" w:rsidP="002D3F09">
            <w:pPr>
              <w:pStyle w:val="Stijllegevakken"/>
            </w:pPr>
          </w:p>
        </w:tc>
      </w:tr>
      <w:tr w:rsidR="009B50F7" w14:paraId="4D9D2D7B" w14:textId="77777777" w:rsidTr="005827F6">
        <w:tc>
          <w:tcPr>
            <w:tcW w:w="14029" w:type="dxa"/>
            <w:gridSpan w:val="7"/>
            <w:shd w:val="clear" w:color="auto" w:fill="D9D9D9" w:themeFill="background1" w:themeFillShade="D9"/>
          </w:tcPr>
          <w:p w14:paraId="4EB71C1B" w14:textId="77777777" w:rsidR="009B50F7" w:rsidRDefault="009B50F7" w:rsidP="00CE7C5F">
            <w:pPr>
              <w:pStyle w:val="Leerdoelen"/>
            </w:pPr>
            <w:bookmarkStart w:id="10" w:name="RANGE!B19"/>
            <w:r w:rsidRPr="0021660F">
              <w:t xml:space="preserve">LPD 19    </w:t>
            </w:r>
            <w:r w:rsidR="0050682A">
              <w:t>De leerling</w:t>
            </w:r>
            <w:r w:rsidRPr="0021660F">
              <w:t xml:space="preserve"> </w:t>
            </w:r>
            <w:r w:rsidR="00587A54">
              <w:t>maakt een CNC-programma om het eigen project te realiseren vanuit een tekening en vanuit een dialoogsturing.</w:t>
            </w:r>
            <w:bookmarkEnd w:id="10"/>
          </w:p>
          <w:p w14:paraId="61BE22F4" w14:textId="77777777" w:rsidR="001C44F1" w:rsidRPr="001C44F1" w:rsidRDefault="001C44F1" w:rsidP="001C44F1">
            <w:pPr>
              <w:pStyle w:val="Afbeersteitem"/>
            </w:pPr>
            <w:r w:rsidRPr="001C44F1">
              <w:t>CNC-programma’s: genereren, CAD-CAM, programmeertaal en archiveren</w:t>
            </w:r>
          </w:p>
          <w:p w14:paraId="029C9F70" w14:textId="34B70FB4" w:rsidR="001C44F1" w:rsidRDefault="001C44F1" w:rsidP="00B636F7">
            <w:pPr>
              <w:pStyle w:val="Afblaatsteitem"/>
            </w:pPr>
            <w:r w:rsidRPr="00E708A1">
              <w:t>Constructie- en verbindingstechnieken</w:t>
            </w:r>
          </w:p>
        </w:tc>
      </w:tr>
      <w:tr w:rsidR="009B50F7" w14:paraId="1B139070" w14:textId="77777777" w:rsidTr="00113974">
        <w:tc>
          <w:tcPr>
            <w:tcW w:w="5844" w:type="dxa"/>
          </w:tcPr>
          <w:p w14:paraId="21E69E74" w14:textId="77777777" w:rsidR="009B50F7" w:rsidRDefault="009B50F7" w:rsidP="002D3F09">
            <w:pPr>
              <w:pStyle w:val="Stijllegevakken"/>
            </w:pPr>
          </w:p>
        </w:tc>
        <w:tc>
          <w:tcPr>
            <w:tcW w:w="760" w:type="dxa"/>
          </w:tcPr>
          <w:p w14:paraId="27599FA9" w14:textId="77777777" w:rsidR="009B50F7" w:rsidRDefault="009B50F7" w:rsidP="002D3F09">
            <w:pPr>
              <w:pStyle w:val="Stijllegevakken"/>
            </w:pPr>
          </w:p>
        </w:tc>
        <w:tc>
          <w:tcPr>
            <w:tcW w:w="760" w:type="dxa"/>
          </w:tcPr>
          <w:p w14:paraId="344ECFDE" w14:textId="77777777" w:rsidR="009B50F7" w:rsidRDefault="009B50F7" w:rsidP="002D3F09">
            <w:pPr>
              <w:pStyle w:val="Stijllegevakken"/>
            </w:pPr>
          </w:p>
        </w:tc>
        <w:tc>
          <w:tcPr>
            <w:tcW w:w="760" w:type="dxa"/>
          </w:tcPr>
          <w:p w14:paraId="4E893756" w14:textId="77777777" w:rsidR="009B50F7" w:rsidRDefault="009B50F7" w:rsidP="002D3F09">
            <w:pPr>
              <w:pStyle w:val="Stijllegevakken"/>
            </w:pPr>
          </w:p>
        </w:tc>
        <w:tc>
          <w:tcPr>
            <w:tcW w:w="1270" w:type="dxa"/>
          </w:tcPr>
          <w:p w14:paraId="011CC739" w14:textId="77777777" w:rsidR="009B50F7" w:rsidRDefault="009B50F7" w:rsidP="002D3F09">
            <w:pPr>
              <w:pStyle w:val="Stijllegevakken"/>
            </w:pPr>
          </w:p>
        </w:tc>
        <w:tc>
          <w:tcPr>
            <w:tcW w:w="842" w:type="dxa"/>
          </w:tcPr>
          <w:p w14:paraId="4813752D" w14:textId="77777777" w:rsidR="009B50F7" w:rsidRDefault="009B50F7" w:rsidP="002D3F09">
            <w:pPr>
              <w:pStyle w:val="Stijllegevakken"/>
            </w:pPr>
          </w:p>
        </w:tc>
        <w:tc>
          <w:tcPr>
            <w:tcW w:w="3793" w:type="dxa"/>
          </w:tcPr>
          <w:p w14:paraId="2D832447" w14:textId="77777777" w:rsidR="009B50F7" w:rsidRDefault="009B50F7" w:rsidP="002D3F09">
            <w:pPr>
              <w:pStyle w:val="Stijllegevakken"/>
            </w:pPr>
          </w:p>
        </w:tc>
      </w:tr>
      <w:tr w:rsidR="009B50F7" w14:paraId="31BDAE8B" w14:textId="77777777" w:rsidTr="00113974">
        <w:tc>
          <w:tcPr>
            <w:tcW w:w="5844" w:type="dxa"/>
          </w:tcPr>
          <w:p w14:paraId="5898C797" w14:textId="77777777" w:rsidR="009B50F7" w:rsidRDefault="009B50F7" w:rsidP="002D3F09">
            <w:pPr>
              <w:pStyle w:val="Stijllegevakken"/>
            </w:pPr>
          </w:p>
        </w:tc>
        <w:tc>
          <w:tcPr>
            <w:tcW w:w="760" w:type="dxa"/>
          </w:tcPr>
          <w:p w14:paraId="782DE0D1" w14:textId="77777777" w:rsidR="009B50F7" w:rsidRDefault="009B50F7" w:rsidP="002D3F09">
            <w:pPr>
              <w:pStyle w:val="Stijllegevakken"/>
            </w:pPr>
          </w:p>
        </w:tc>
        <w:tc>
          <w:tcPr>
            <w:tcW w:w="760" w:type="dxa"/>
          </w:tcPr>
          <w:p w14:paraId="1316A086" w14:textId="77777777" w:rsidR="009B50F7" w:rsidRDefault="009B50F7" w:rsidP="002D3F09">
            <w:pPr>
              <w:pStyle w:val="Stijllegevakken"/>
            </w:pPr>
          </w:p>
        </w:tc>
        <w:tc>
          <w:tcPr>
            <w:tcW w:w="760" w:type="dxa"/>
          </w:tcPr>
          <w:p w14:paraId="6618EC0D" w14:textId="77777777" w:rsidR="009B50F7" w:rsidRDefault="009B50F7" w:rsidP="002D3F09">
            <w:pPr>
              <w:pStyle w:val="Stijllegevakken"/>
            </w:pPr>
          </w:p>
        </w:tc>
        <w:tc>
          <w:tcPr>
            <w:tcW w:w="1270" w:type="dxa"/>
          </w:tcPr>
          <w:p w14:paraId="6524917A" w14:textId="77777777" w:rsidR="009B50F7" w:rsidRDefault="009B50F7" w:rsidP="002D3F09">
            <w:pPr>
              <w:pStyle w:val="Stijllegevakken"/>
            </w:pPr>
          </w:p>
        </w:tc>
        <w:tc>
          <w:tcPr>
            <w:tcW w:w="842" w:type="dxa"/>
          </w:tcPr>
          <w:p w14:paraId="46EDDE98" w14:textId="77777777" w:rsidR="009B50F7" w:rsidRDefault="009B50F7" w:rsidP="002D3F09">
            <w:pPr>
              <w:pStyle w:val="Stijllegevakken"/>
            </w:pPr>
          </w:p>
        </w:tc>
        <w:tc>
          <w:tcPr>
            <w:tcW w:w="3793" w:type="dxa"/>
          </w:tcPr>
          <w:p w14:paraId="2E814EED" w14:textId="77777777" w:rsidR="009B50F7" w:rsidRDefault="009B50F7" w:rsidP="002D3F09">
            <w:pPr>
              <w:pStyle w:val="Stijllegevakken"/>
            </w:pPr>
          </w:p>
        </w:tc>
      </w:tr>
      <w:tr w:rsidR="009B50F7" w14:paraId="0A7ACCEC" w14:textId="77777777" w:rsidTr="00113974">
        <w:tc>
          <w:tcPr>
            <w:tcW w:w="5844" w:type="dxa"/>
          </w:tcPr>
          <w:p w14:paraId="54DDD92B" w14:textId="77777777" w:rsidR="009B50F7" w:rsidRDefault="009B50F7" w:rsidP="002D3F09">
            <w:pPr>
              <w:pStyle w:val="Stijllegevakken"/>
            </w:pPr>
          </w:p>
        </w:tc>
        <w:tc>
          <w:tcPr>
            <w:tcW w:w="760" w:type="dxa"/>
          </w:tcPr>
          <w:p w14:paraId="5DE13C2F" w14:textId="77777777" w:rsidR="009B50F7" w:rsidRDefault="009B50F7" w:rsidP="002D3F09">
            <w:pPr>
              <w:pStyle w:val="Stijllegevakken"/>
            </w:pPr>
          </w:p>
        </w:tc>
        <w:tc>
          <w:tcPr>
            <w:tcW w:w="760" w:type="dxa"/>
          </w:tcPr>
          <w:p w14:paraId="24CEB0B1" w14:textId="77777777" w:rsidR="009B50F7" w:rsidRDefault="009B50F7" w:rsidP="002D3F09">
            <w:pPr>
              <w:pStyle w:val="Stijllegevakken"/>
            </w:pPr>
          </w:p>
        </w:tc>
        <w:tc>
          <w:tcPr>
            <w:tcW w:w="760" w:type="dxa"/>
          </w:tcPr>
          <w:p w14:paraId="285D3312" w14:textId="77777777" w:rsidR="009B50F7" w:rsidRDefault="009B50F7" w:rsidP="002D3F09">
            <w:pPr>
              <w:pStyle w:val="Stijllegevakken"/>
            </w:pPr>
          </w:p>
        </w:tc>
        <w:tc>
          <w:tcPr>
            <w:tcW w:w="1270" w:type="dxa"/>
          </w:tcPr>
          <w:p w14:paraId="1A7CF8EE" w14:textId="77777777" w:rsidR="009B50F7" w:rsidRDefault="009B50F7" w:rsidP="002D3F09">
            <w:pPr>
              <w:pStyle w:val="Stijllegevakken"/>
            </w:pPr>
          </w:p>
        </w:tc>
        <w:tc>
          <w:tcPr>
            <w:tcW w:w="842" w:type="dxa"/>
          </w:tcPr>
          <w:p w14:paraId="47668F90" w14:textId="77777777" w:rsidR="009B50F7" w:rsidRDefault="009B50F7" w:rsidP="002D3F09">
            <w:pPr>
              <w:pStyle w:val="Stijllegevakken"/>
            </w:pPr>
          </w:p>
        </w:tc>
        <w:tc>
          <w:tcPr>
            <w:tcW w:w="3793" w:type="dxa"/>
          </w:tcPr>
          <w:p w14:paraId="449E5DA1" w14:textId="77777777" w:rsidR="009B50F7" w:rsidRDefault="009B50F7" w:rsidP="002D3F09">
            <w:pPr>
              <w:pStyle w:val="Stijllegevakken"/>
            </w:pPr>
          </w:p>
        </w:tc>
      </w:tr>
      <w:tr w:rsidR="009B50F7" w14:paraId="5CB57960" w14:textId="77777777" w:rsidTr="00113974">
        <w:tc>
          <w:tcPr>
            <w:tcW w:w="5844" w:type="dxa"/>
          </w:tcPr>
          <w:p w14:paraId="24142EA3" w14:textId="77777777" w:rsidR="009B50F7" w:rsidRDefault="009B50F7" w:rsidP="002D3F09">
            <w:pPr>
              <w:pStyle w:val="Stijllegevakken"/>
            </w:pPr>
          </w:p>
        </w:tc>
        <w:tc>
          <w:tcPr>
            <w:tcW w:w="760" w:type="dxa"/>
          </w:tcPr>
          <w:p w14:paraId="354DDFD5" w14:textId="77777777" w:rsidR="009B50F7" w:rsidRDefault="009B50F7" w:rsidP="002D3F09">
            <w:pPr>
              <w:pStyle w:val="Stijllegevakken"/>
            </w:pPr>
          </w:p>
        </w:tc>
        <w:tc>
          <w:tcPr>
            <w:tcW w:w="760" w:type="dxa"/>
          </w:tcPr>
          <w:p w14:paraId="0790C633" w14:textId="77777777" w:rsidR="009B50F7" w:rsidRDefault="009B50F7" w:rsidP="002D3F09">
            <w:pPr>
              <w:pStyle w:val="Stijllegevakken"/>
            </w:pPr>
          </w:p>
        </w:tc>
        <w:tc>
          <w:tcPr>
            <w:tcW w:w="760" w:type="dxa"/>
          </w:tcPr>
          <w:p w14:paraId="58104182" w14:textId="77777777" w:rsidR="009B50F7" w:rsidRDefault="009B50F7" w:rsidP="002D3F09">
            <w:pPr>
              <w:pStyle w:val="Stijllegevakken"/>
            </w:pPr>
          </w:p>
        </w:tc>
        <w:tc>
          <w:tcPr>
            <w:tcW w:w="1270" w:type="dxa"/>
          </w:tcPr>
          <w:p w14:paraId="02ADEDCC" w14:textId="77777777" w:rsidR="009B50F7" w:rsidRDefault="009B50F7" w:rsidP="002D3F09">
            <w:pPr>
              <w:pStyle w:val="Stijllegevakken"/>
            </w:pPr>
          </w:p>
        </w:tc>
        <w:tc>
          <w:tcPr>
            <w:tcW w:w="842" w:type="dxa"/>
          </w:tcPr>
          <w:p w14:paraId="65886F38" w14:textId="77777777" w:rsidR="009B50F7" w:rsidRDefault="009B50F7" w:rsidP="002D3F09">
            <w:pPr>
              <w:pStyle w:val="Stijllegevakken"/>
            </w:pPr>
          </w:p>
        </w:tc>
        <w:tc>
          <w:tcPr>
            <w:tcW w:w="3793" w:type="dxa"/>
          </w:tcPr>
          <w:p w14:paraId="3E1F9575" w14:textId="77777777" w:rsidR="009B50F7" w:rsidRDefault="009B50F7" w:rsidP="002D3F09">
            <w:pPr>
              <w:pStyle w:val="Stijllegevakken"/>
            </w:pPr>
          </w:p>
        </w:tc>
      </w:tr>
      <w:tr w:rsidR="009B50F7" w14:paraId="0C593BA9" w14:textId="77777777" w:rsidTr="00113974">
        <w:tc>
          <w:tcPr>
            <w:tcW w:w="5844" w:type="dxa"/>
          </w:tcPr>
          <w:p w14:paraId="38FE49D7" w14:textId="77777777" w:rsidR="009B50F7" w:rsidRDefault="009B50F7" w:rsidP="002D3F09">
            <w:pPr>
              <w:pStyle w:val="Stijllegevakken"/>
            </w:pPr>
          </w:p>
        </w:tc>
        <w:tc>
          <w:tcPr>
            <w:tcW w:w="760" w:type="dxa"/>
          </w:tcPr>
          <w:p w14:paraId="0E63A183" w14:textId="77777777" w:rsidR="009B50F7" w:rsidRDefault="009B50F7" w:rsidP="002D3F09">
            <w:pPr>
              <w:pStyle w:val="Stijllegevakken"/>
            </w:pPr>
          </w:p>
        </w:tc>
        <w:tc>
          <w:tcPr>
            <w:tcW w:w="760" w:type="dxa"/>
          </w:tcPr>
          <w:p w14:paraId="1F37E15A" w14:textId="77777777" w:rsidR="009B50F7" w:rsidRDefault="009B50F7" w:rsidP="002D3F09">
            <w:pPr>
              <w:pStyle w:val="Stijllegevakken"/>
            </w:pPr>
          </w:p>
        </w:tc>
        <w:tc>
          <w:tcPr>
            <w:tcW w:w="760" w:type="dxa"/>
          </w:tcPr>
          <w:p w14:paraId="3DCD0D77" w14:textId="77777777" w:rsidR="009B50F7" w:rsidRDefault="009B50F7" w:rsidP="002D3F09">
            <w:pPr>
              <w:pStyle w:val="Stijllegevakken"/>
            </w:pPr>
          </w:p>
        </w:tc>
        <w:tc>
          <w:tcPr>
            <w:tcW w:w="1270" w:type="dxa"/>
          </w:tcPr>
          <w:p w14:paraId="7E8A6AEA" w14:textId="77777777" w:rsidR="009B50F7" w:rsidRDefault="009B50F7" w:rsidP="002D3F09">
            <w:pPr>
              <w:pStyle w:val="Stijllegevakken"/>
            </w:pPr>
          </w:p>
        </w:tc>
        <w:tc>
          <w:tcPr>
            <w:tcW w:w="842" w:type="dxa"/>
          </w:tcPr>
          <w:p w14:paraId="1F34874D" w14:textId="77777777" w:rsidR="009B50F7" w:rsidRDefault="009B50F7" w:rsidP="002D3F09">
            <w:pPr>
              <w:pStyle w:val="Stijllegevakken"/>
            </w:pPr>
          </w:p>
        </w:tc>
        <w:tc>
          <w:tcPr>
            <w:tcW w:w="3793" w:type="dxa"/>
          </w:tcPr>
          <w:p w14:paraId="3D3744DA" w14:textId="77777777" w:rsidR="009B50F7" w:rsidRDefault="009B50F7" w:rsidP="002D3F09">
            <w:pPr>
              <w:pStyle w:val="Stijllegevakken"/>
            </w:pPr>
          </w:p>
        </w:tc>
      </w:tr>
      <w:tr w:rsidR="009B50F7" w14:paraId="3BD37239" w14:textId="77777777" w:rsidTr="00113974">
        <w:tc>
          <w:tcPr>
            <w:tcW w:w="5844" w:type="dxa"/>
          </w:tcPr>
          <w:p w14:paraId="56527B6A" w14:textId="77777777" w:rsidR="009B50F7" w:rsidRDefault="009B50F7" w:rsidP="002D3F09">
            <w:pPr>
              <w:pStyle w:val="Stijllegevakken"/>
            </w:pPr>
          </w:p>
        </w:tc>
        <w:tc>
          <w:tcPr>
            <w:tcW w:w="760" w:type="dxa"/>
          </w:tcPr>
          <w:p w14:paraId="3555741D" w14:textId="77777777" w:rsidR="009B50F7" w:rsidRDefault="009B50F7" w:rsidP="002D3F09">
            <w:pPr>
              <w:pStyle w:val="Stijllegevakken"/>
            </w:pPr>
          </w:p>
        </w:tc>
        <w:tc>
          <w:tcPr>
            <w:tcW w:w="760" w:type="dxa"/>
          </w:tcPr>
          <w:p w14:paraId="2A5457E0" w14:textId="77777777" w:rsidR="009B50F7" w:rsidRDefault="009B50F7" w:rsidP="002D3F09">
            <w:pPr>
              <w:pStyle w:val="Stijllegevakken"/>
            </w:pPr>
          </w:p>
        </w:tc>
        <w:tc>
          <w:tcPr>
            <w:tcW w:w="760" w:type="dxa"/>
          </w:tcPr>
          <w:p w14:paraId="00BBEFF7" w14:textId="77777777" w:rsidR="009B50F7" w:rsidRDefault="009B50F7" w:rsidP="002D3F09">
            <w:pPr>
              <w:pStyle w:val="Stijllegevakken"/>
            </w:pPr>
          </w:p>
        </w:tc>
        <w:tc>
          <w:tcPr>
            <w:tcW w:w="1270" w:type="dxa"/>
          </w:tcPr>
          <w:p w14:paraId="44F18410" w14:textId="77777777" w:rsidR="009B50F7" w:rsidRDefault="009B50F7" w:rsidP="002D3F09">
            <w:pPr>
              <w:pStyle w:val="Stijllegevakken"/>
            </w:pPr>
          </w:p>
        </w:tc>
        <w:tc>
          <w:tcPr>
            <w:tcW w:w="842" w:type="dxa"/>
          </w:tcPr>
          <w:p w14:paraId="00642F89" w14:textId="77777777" w:rsidR="009B50F7" w:rsidRDefault="009B50F7" w:rsidP="002D3F09">
            <w:pPr>
              <w:pStyle w:val="Stijllegevakken"/>
            </w:pPr>
          </w:p>
        </w:tc>
        <w:tc>
          <w:tcPr>
            <w:tcW w:w="3793" w:type="dxa"/>
          </w:tcPr>
          <w:p w14:paraId="1E8051EB" w14:textId="77777777" w:rsidR="009B50F7" w:rsidRDefault="009B50F7" w:rsidP="002D3F09">
            <w:pPr>
              <w:pStyle w:val="Stijllegevakken"/>
            </w:pPr>
          </w:p>
        </w:tc>
      </w:tr>
      <w:tr w:rsidR="009B50F7" w14:paraId="41803BF0" w14:textId="77777777" w:rsidTr="005827F6">
        <w:tc>
          <w:tcPr>
            <w:tcW w:w="14029" w:type="dxa"/>
            <w:gridSpan w:val="7"/>
            <w:shd w:val="clear" w:color="auto" w:fill="D9D9D9" w:themeFill="background1" w:themeFillShade="D9"/>
          </w:tcPr>
          <w:p w14:paraId="52E4DD2D" w14:textId="77777777" w:rsidR="009B50F7" w:rsidRDefault="009B50F7" w:rsidP="00CE7C5F">
            <w:pPr>
              <w:pStyle w:val="Leerdoelen"/>
            </w:pPr>
            <w:r w:rsidRPr="0021660F">
              <w:t xml:space="preserve">LPD 20    </w:t>
            </w:r>
            <w:r w:rsidR="0050682A">
              <w:t>De leerling</w:t>
            </w:r>
            <w:r w:rsidRPr="0021660F">
              <w:t xml:space="preserve"> </w:t>
            </w:r>
            <w:r w:rsidR="00300F7A" w:rsidRPr="00E708A1">
              <w:t>spo</w:t>
            </w:r>
            <w:r w:rsidR="00300F7A">
              <w:t xml:space="preserve">ort </w:t>
            </w:r>
            <w:r w:rsidR="00300F7A" w:rsidRPr="00E708A1">
              <w:t>programmeerfouten op in CNC-programma’s en passen programma</w:t>
            </w:r>
            <w:r w:rsidR="00300F7A">
              <w:t>’s</w:t>
            </w:r>
            <w:r w:rsidR="00300F7A" w:rsidRPr="00E708A1">
              <w:t xml:space="preserve"> aan</w:t>
            </w:r>
            <w:r w:rsidR="00300F7A">
              <w:t>.</w:t>
            </w:r>
          </w:p>
          <w:p w14:paraId="39D1D25E" w14:textId="038FF5EC" w:rsidR="004A4B4B" w:rsidRPr="004A4B4B" w:rsidRDefault="004A4B4B" w:rsidP="004A4B4B">
            <w:pPr>
              <w:pStyle w:val="Afbakeningalleen"/>
            </w:pPr>
            <w:r w:rsidRPr="004A4B4B">
              <w:t>CNC-programma’s: genereren, CAD-CAM, programmeertaal en archiveren</w:t>
            </w:r>
          </w:p>
        </w:tc>
      </w:tr>
      <w:tr w:rsidR="009B50F7" w14:paraId="5E674E30" w14:textId="77777777" w:rsidTr="00113974">
        <w:tc>
          <w:tcPr>
            <w:tcW w:w="5844" w:type="dxa"/>
          </w:tcPr>
          <w:p w14:paraId="6F882D38" w14:textId="77777777" w:rsidR="009B50F7" w:rsidRDefault="009B50F7" w:rsidP="002D3F09">
            <w:pPr>
              <w:pStyle w:val="Stijllegevakken"/>
            </w:pPr>
          </w:p>
        </w:tc>
        <w:tc>
          <w:tcPr>
            <w:tcW w:w="760" w:type="dxa"/>
          </w:tcPr>
          <w:p w14:paraId="563B9EAD" w14:textId="77777777" w:rsidR="009B50F7" w:rsidRDefault="009B50F7" w:rsidP="002D3F09">
            <w:pPr>
              <w:pStyle w:val="Stijllegevakken"/>
            </w:pPr>
          </w:p>
        </w:tc>
        <w:tc>
          <w:tcPr>
            <w:tcW w:w="760" w:type="dxa"/>
          </w:tcPr>
          <w:p w14:paraId="48432AE3" w14:textId="77777777" w:rsidR="009B50F7" w:rsidRDefault="009B50F7" w:rsidP="002D3F09">
            <w:pPr>
              <w:pStyle w:val="Stijllegevakken"/>
            </w:pPr>
          </w:p>
        </w:tc>
        <w:tc>
          <w:tcPr>
            <w:tcW w:w="760" w:type="dxa"/>
          </w:tcPr>
          <w:p w14:paraId="53D130B6" w14:textId="77777777" w:rsidR="009B50F7" w:rsidRDefault="009B50F7" w:rsidP="002D3F09">
            <w:pPr>
              <w:pStyle w:val="Stijllegevakken"/>
            </w:pPr>
          </w:p>
        </w:tc>
        <w:tc>
          <w:tcPr>
            <w:tcW w:w="1270" w:type="dxa"/>
          </w:tcPr>
          <w:p w14:paraId="1B46A5B0" w14:textId="77777777" w:rsidR="009B50F7" w:rsidRDefault="009B50F7" w:rsidP="002D3F09">
            <w:pPr>
              <w:pStyle w:val="Stijllegevakken"/>
            </w:pPr>
          </w:p>
        </w:tc>
        <w:tc>
          <w:tcPr>
            <w:tcW w:w="842" w:type="dxa"/>
          </w:tcPr>
          <w:p w14:paraId="004F162D" w14:textId="77777777" w:rsidR="009B50F7" w:rsidRDefault="009B50F7" w:rsidP="002D3F09">
            <w:pPr>
              <w:pStyle w:val="Stijllegevakken"/>
            </w:pPr>
          </w:p>
        </w:tc>
        <w:tc>
          <w:tcPr>
            <w:tcW w:w="3793" w:type="dxa"/>
          </w:tcPr>
          <w:p w14:paraId="75126987" w14:textId="77777777" w:rsidR="009B50F7" w:rsidRDefault="009B50F7" w:rsidP="002D3F09">
            <w:pPr>
              <w:pStyle w:val="Stijllegevakken"/>
            </w:pPr>
          </w:p>
        </w:tc>
      </w:tr>
      <w:tr w:rsidR="009B50F7" w14:paraId="6DFBFE40" w14:textId="77777777" w:rsidTr="00113974">
        <w:tc>
          <w:tcPr>
            <w:tcW w:w="5844" w:type="dxa"/>
          </w:tcPr>
          <w:p w14:paraId="3C2F701D" w14:textId="77777777" w:rsidR="009B50F7" w:rsidRDefault="009B50F7" w:rsidP="002D3F09">
            <w:pPr>
              <w:pStyle w:val="Stijllegevakken"/>
            </w:pPr>
          </w:p>
        </w:tc>
        <w:tc>
          <w:tcPr>
            <w:tcW w:w="760" w:type="dxa"/>
          </w:tcPr>
          <w:p w14:paraId="02ECD8DD" w14:textId="77777777" w:rsidR="009B50F7" w:rsidRDefault="009B50F7" w:rsidP="002D3F09">
            <w:pPr>
              <w:pStyle w:val="Stijllegevakken"/>
            </w:pPr>
          </w:p>
        </w:tc>
        <w:tc>
          <w:tcPr>
            <w:tcW w:w="760" w:type="dxa"/>
          </w:tcPr>
          <w:p w14:paraId="53483EF8" w14:textId="77777777" w:rsidR="009B50F7" w:rsidRDefault="009B50F7" w:rsidP="002D3F09">
            <w:pPr>
              <w:pStyle w:val="Stijllegevakken"/>
            </w:pPr>
          </w:p>
        </w:tc>
        <w:tc>
          <w:tcPr>
            <w:tcW w:w="760" w:type="dxa"/>
          </w:tcPr>
          <w:p w14:paraId="15A4A224" w14:textId="77777777" w:rsidR="009B50F7" w:rsidRDefault="009B50F7" w:rsidP="002D3F09">
            <w:pPr>
              <w:pStyle w:val="Stijllegevakken"/>
            </w:pPr>
          </w:p>
        </w:tc>
        <w:tc>
          <w:tcPr>
            <w:tcW w:w="1270" w:type="dxa"/>
          </w:tcPr>
          <w:p w14:paraId="67ECF4BA" w14:textId="77777777" w:rsidR="009B50F7" w:rsidRDefault="009B50F7" w:rsidP="002D3F09">
            <w:pPr>
              <w:pStyle w:val="Stijllegevakken"/>
            </w:pPr>
          </w:p>
        </w:tc>
        <w:tc>
          <w:tcPr>
            <w:tcW w:w="842" w:type="dxa"/>
          </w:tcPr>
          <w:p w14:paraId="08755F83" w14:textId="77777777" w:rsidR="009B50F7" w:rsidRDefault="009B50F7" w:rsidP="002D3F09">
            <w:pPr>
              <w:pStyle w:val="Stijllegevakken"/>
            </w:pPr>
          </w:p>
        </w:tc>
        <w:tc>
          <w:tcPr>
            <w:tcW w:w="3793" w:type="dxa"/>
          </w:tcPr>
          <w:p w14:paraId="19DDD333" w14:textId="77777777" w:rsidR="009B50F7" w:rsidRDefault="009B50F7" w:rsidP="002D3F09">
            <w:pPr>
              <w:pStyle w:val="Stijllegevakken"/>
            </w:pPr>
          </w:p>
        </w:tc>
      </w:tr>
      <w:tr w:rsidR="001A219B" w14:paraId="2A4E3322" w14:textId="77777777" w:rsidTr="00113974">
        <w:tc>
          <w:tcPr>
            <w:tcW w:w="5844" w:type="dxa"/>
          </w:tcPr>
          <w:p w14:paraId="41F40721" w14:textId="77777777" w:rsidR="001A219B" w:rsidRDefault="001A219B" w:rsidP="002D3F09">
            <w:pPr>
              <w:pStyle w:val="Stijllegevakken"/>
            </w:pPr>
          </w:p>
        </w:tc>
        <w:tc>
          <w:tcPr>
            <w:tcW w:w="760" w:type="dxa"/>
          </w:tcPr>
          <w:p w14:paraId="49C24AB5" w14:textId="77777777" w:rsidR="001A219B" w:rsidRDefault="001A219B" w:rsidP="002D3F09">
            <w:pPr>
              <w:pStyle w:val="Stijllegevakken"/>
            </w:pPr>
          </w:p>
        </w:tc>
        <w:tc>
          <w:tcPr>
            <w:tcW w:w="760" w:type="dxa"/>
          </w:tcPr>
          <w:p w14:paraId="3DB8E196" w14:textId="77777777" w:rsidR="001A219B" w:rsidRDefault="001A219B" w:rsidP="002D3F09">
            <w:pPr>
              <w:pStyle w:val="Stijllegevakken"/>
            </w:pPr>
          </w:p>
        </w:tc>
        <w:tc>
          <w:tcPr>
            <w:tcW w:w="760" w:type="dxa"/>
          </w:tcPr>
          <w:p w14:paraId="78B31D8B" w14:textId="77777777" w:rsidR="001A219B" w:rsidRDefault="001A219B" w:rsidP="002D3F09">
            <w:pPr>
              <w:pStyle w:val="Stijllegevakken"/>
            </w:pPr>
          </w:p>
        </w:tc>
        <w:tc>
          <w:tcPr>
            <w:tcW w:w="1270" w:type="dxa"/>
          </w:tcPr>
          <w:p w14:paraId="0A814679" w14:textId="77777777" w:rsidR="001A219B" w:rsidRDefault="001A219B" w:rsidP="002D3F09">
            <w:pPr>
              <w:pStyle w:val="Stijllegevakken"/>
            </w:pPr>
          </w:p>
        </w:tc>
        <w:tc>
          <w:tcPr>
            <w:tcW w:w="842" w:type="dxa"/>
          </w:tcPr>
          <w:p w14:paraId="1C7955DE" w14:textId="77777777" w:rsidR="001A219B" w:rsidRDefault="001A219B" w:rsidP="002D3F09">
            <w:pPr>
              <w:pStyle w:val="Stijllegevakken"/>
            </w:pPr>
          </w:p>
        </w:tc>
        <w:tc>
          <w:tcPr>
            <w:tcW w:w="3793" w:type="dxa"/>
          </w:tcPr>
          <w:p w14:paraId="75DFEB2E" w14:textId="77777777" w:rsidR="001A219B" w:rsidRDefault="001A219B" w:rsidP="002D3F09">
            <w:pPr>
              <w:pStyle w:val="Stijllegevakken"/>
            </w:pPr>
          </w:p>
        </w:tc>
      </w:tr>
      <w:tr w:rsidR="009B50F7" w14:paraId="5A6BA520" w14:textId="77777777" w:rsidTr="00113974">
        <w:tc>
          <w:tcPr>
            <w:tcW w:w="5844" w:type="dxa"/>
          </w:tcPr>
          <w:p w14:paraId="7755DC53" w14:textId="77777777" w:rsidR="009B50F7" w:rsidRDefault="009B50F7" w:rsidP="002D3F09">
            <w:pPr>
              <w:pStyle w:val="Stijllegevakken"/>
            </w:pPr>
          </w:p>
        </w:tc>
        <w:tc>
          <w:tcPr>
            <w:tcW w:w="760" w:type="dxa"/>
          </w:tcPr>
          <w:p w14:paraId="33F25EC1" w14:textId="77777777" w:rsidR="009B50F7" w:rsidRDefault="009B50F7" w:rsidP="002D3F09">
            <w:pPr>
              <w:pStyle w:val="Stijllegevakken"/>
            </w:pPr>
          </w:p>
        </w:tc>
        <w:tc>
          <w:tcPr>
            <w:tcW w:w="760" w:type="dxa"/>
          </w:tcPr>
          <w:p w14:paraId="7429DCAA" w14:textId="77777777" w:rsidR="009B50F7" w:rsidRDefault="009B50F7" w:rsidP="002D3F09">
            <w:pPr>
              <w:pStyle w:val="Stijllegevakken"/>
            </w:pPr>
          </w:p>
        </w:tc>
        <w:tc>
          <w:tcPr>
            <w:tcW w:w="760" w:type="dxa"/>
          </w:tcPr>
          <w:p w14:paraId="05035BB3" w14:textId="77777777" w:rsidR="009B50F7" w:rsidRDefault="009B50F7" w:rsidP="002D3F09">
            <w:pPr>
              <w:pStyle w:val="Stijllegevakken"/>
            </w:pPr>
          </w:p>
        </w:tc>
        <w:tc>
          <w:tcPr>
            <w:tcW w:w="1270" w:type="dxa"/>
          </w:tcPr>
          <w:p w14:paraId="6CE191E7" w14:textId="77777777" w:rsidR="009B50F7" w:rsidRDefault="009B50F7" w:rsidP="002D3F09">
            <w:pPr>
              <w:pStyle w:val="Stijllegevakken"/>
            </w:pPr>
          </w:p>
        </w:tc>
        <w:tc>
          <w:tcPr>
            <w:tcW w:w="842" w:type="dxa"/>
          </w:tcPr>
          <w:p w14:paraId="24A74DBF" w14:textId="77777777" w:rsidR="009B50F7" w:rsidRDefault="009B50F7" w:rsidP="002D3F09">
            <w:pPr>
              <w:pStyle w:val="Stijllegevakken"/>
            </w:pPr>
          </w:p>
        </w:tc>
        <w:tc>
          <w:tcPr>
            <w:tcW w:w="3793" w:type="dxa"/>
          </w:tcPr>
          <w:p w14:paraId="415E518F" w14:textId="77777777" w:rsidR="009B50F7" w:rsidRDefault="009B50F7" w:rsidP="002D3F09">
            <w:pPr>
              <w:pStyle w:val="Stijllegevakken"/>
            </w:pPr>
          </w:p>
        </w:tc>
      </w:tr>
      <w:tr w:rsidR="009B50F7" w14:paraId="18B44BCB" w14:textId="77777777" w:rsidTr="00113974">
        <w:tc>
          <w:tcPr>
            <w:tcW w:w="5844" w:type="dxa"/>
          </w:tcPr>
          <w:p w14:paraId="6EAAB615" w14:textId="77777777" w:rsidR="009B50F7" w:rsidRDefault="009B50F7" w:rsidP="002D3F09">
            <w:pPr>
              <w:pStyle w:val="Stijllegevakken"/>
            </w:pPr>
          </w:p>
        </w:tc>
        <w:tc>
          <w:tcPr>
            <w:tcW w:w="760" w:type="dxa"/>
          </w:tcPr>
          <w:p w14:paraId="26182E54" w14:textId="77777777" w:rsidR="009B50F7" w:rsidRDefault="009B50F7" w:rsidP="002D3F09">
            <w:pPr>
              <w:pStyle w:val="Stijllegevakken"/>
            </w:pPr>
          </w:p>
        </w:tc>
        <w:tc>
          <w:tcPr>
            <w:tcW w:w="760" w:type="dxa"/>
          </w:tcPr>
          <w:p w14:paraId="08B6192C" w14:textId="77777777" w:rsidR="009B50F7" w:rsidRDefault="009B50F7" w:rsidP="002D3F09">
            <w:pPr>
              <w:pStyle w:val="Stijllegevakken"/>
            </w:pPr>
          </w:p>
        </w:tc>
        <w:tc>
          <w:tcPr>
            <w:tcW w:w="760" w:type="dxa"/>
          </w:tcPr>
          <w:p w14:paraId="4CF0597E" w14:textId="77777777" w:rsidR="009B50F7" w:rsidRDefault="009B50F7" w:rsidP="002D3F09">
            <w:pPr>
              <w:pStyle w:val="Stijllegevakken"/>
            </w:pPr>
          </w:p>
        </w:tc>
        <w:tc>
          <w:tcPr>
            <w:tcW w:w="1270" w:type="dxa"/>
          </w:tcPr>
          <w:p w14:paraId="3BA60C91" w14:textId="77777777" w:rsidR="009B50F7" w:rsidRDefault="009B50F7" w:rsidP="002D3F09">
            <w:pPr>
              <w:pStyle w:val="Stijllegevakken"/>
            </w:pPr>
          </w:p>
        </w:tc>
        <w:tc>
          <w:tcPr>
            <w:tcW w:w="842" w:type="dxa"/>
          </w:tcPr>
          <w:p w14:paraId="6C3CEFB0" w14:textId="77777777" w:rsidR="009B50F7" w:rsidRDefault="009B50F7" w:rsidP="002D3F09">
            <w:pPr>
              <w:pStyle w:val="Stijllegevakken"/>
            </w:pPr>
          </w:p>
        </w:tc>
        <w:tc>
          <w:tcPr>
            <w:tcW w:w="3793" w:type="dxa"/>
          </w:tcPr>
          <w:p w14:paraId="78C42B0B" w14:textId="77777777" w:rsidR="009B50F7" w:rsidRDefault="009B50F7" w:rsidP="002D3F09">
            <w:pPr>
              <w:pStyle w:val="Stijllegevakken"/>
            </w:pPr>
          </w:p>
        </w:tc>
      </w:tr>
      <w:tr w:rsidR="009B50F7" w14:paraId="7886FCA1" w14:textId="77777777" w:rsidTr="00113974">
        <w:tc>
          <w:tcPr>
            <w:tcW w:w="5844" w:type="dxa"/>
          </w:tcPr>
          <w:p w14:paraId="57CC7BE4" w14:textId="77777777" w:rsidR="009B50F7" w:rsidRDefault="009B50F7" w:rsidP="002D3F09">
            <w:pPr>
              <w:pStyle w:val="Stijllegevakken"/>
            </w:pPr>
          </w:p>
        </w:tc>
        <w:tc>
          <w:tcPr>
            <w:tcW w:w="760" w:type="dxa"/>
          </w:tcPr>
          <w:p w14:paraId="5AB9CF2A" w14:textId="77777777" w:rsidR="009B50F7" w:rsidRDefault="009B50F7" w:rsidP="002D3F09">
            <w:pPr>
              <w:pStyle w:val="Stijllegevakken"/>
            </w:pPr>
          </w:p>
        </w:tc>
        <w:tc>
          <w:tcPr>
            <w:tcW w:w="760" w:type="dxa"/>
          </w:tcPr>
          <w:p w14:paraId="254D6955" w14:textId="77777777" w:rsidR="009B50F7" w:rsidRDefault="009B50F7" w:rsidP="002D3F09">
            <w:pPr>
              <w:pStyle w:val="Stijllegevakken"/>
            </w:pPr>
          </w:p>
        </w:tc>
        <w:tc>
          <w:tcPr>
            <w:tcW w:w="760" w:type="dxa"/>
          </w:tcPr>
          <w:p w14:paraId="25CEAB03" w14:textId="77777777" w:rsidR="009B50F7" w:rsidRDefault="009B50F7" w:rsidP="002D3F09">
            <w:pPr>
              <w:pStyle w:val="Stijllegevakken"/>
            </w:pPr>
          </w:p>
        </w:tc>
        <w:tc>
          <w:tcPr>
            <w:tcW w:w="1270" w:type="dxa"/>
          </w:tcPr>
          <w:p w14:paraId="0483505C" w14:textId="77777777" w:rsidR="009B50F7" w:rsidRDefault="009B50F7" w:rsidP="002D3F09">
            <w:pPr>
              <w:pStyle w:val="Stijllegevakken"/>
            </w:pPr>
          </w:p>
        </w:tc>
        <w:tc>
          <w:tcPr>
            <w:tcW w:w="842" w:type="dxa"/>
          </w:tcPr>
          <w:p w14:paraId="3CAE8ABA" w14:textId="77777777" w:rsidR="009B50F7" w:rsidRDefault="009B50F7" w:rsidP="002D3F09">
            <w:pPr>
              <w:pStyle w:val="Stijllegevakken"/>
            </w:pPr>
          </w:p>
        </w:tc>
        <w:tc>
          <w:tcPr>
            <w:tcW w:w="3793" w:type="dxa"/>
          </w:tcPr>
          <w:p w14:paraId="0F0CC8FB" w14:textId="77777777" w:rsidR="009B50F7" w:rsidRDefault="009B50F7" w:rsidP="002D3F09">
            <w:pPr>
              <w:pStyle w:val="Stijllegevakken"/>
            </w:pPr>
          </w:p>
        </w:tc>
      </w:tr>
      <w:tr w:rsidR="009B50F7" w14:paraId="450D7AD8" w14:textId="77777777" w:rsidTr="005827F6">
        <w:tc>
          <w:tcPr>
            <w:tcW w:w="14029" w:type="dxa"/>
            <w:gridSpan w:val="7"/>
            <w:shd w:val="clear" w:color="auto" w:fill="D9D9D9" w:themeFill="background1" w:themeFillShade="D9"/>
          </w:tcPr>
          <w:p w14:paraId="7F85FF4C" w14:textId="77777777" w:rsidR="009B50F7" w:rsidRDefault="009B50F7" w:rsidP="00CE7C5F">
            <w:pPr>
              <w:pStyle w:val="Leerdoelen"/>
            </w:pPr>
            <w:bookmarkStart w:id="11" w:name="RANGE!B21"/>
            <w:r w:rsidRPr="0021660F">
              <w:lastRenderedPageBreak/>
              <w:t xml:space="preserve">LPD 21   </w:t>
            </w:r>
            <w:r w:rsidR="0050682A">
              <w:t>De leerling</w:t>
            </w:r>
            <w:r w:rsidRPr="00F12177">
              <w:t xml:space="preserve"> </w:t>
            </w:r>
            <w:r w:rsidR="00921006" w:rsidRPr="00E708A1">
              <w:t>optimalise</w:t>
            </w:r>
            <w:r w:rsidR="00921006">
              <w:t>ert</w:t>
            </w:r>
            <w:r w:rsidR="00921006" w:rsidRPr="00E708A1">
              <w:t xml:space="preserve"> CNC-programma’s in functie van materiaalverbruik</w:t>
            </w:r>
            <w:r w:rsidR="00921006">
              <w:t xml:space="preserve">, </w:t>
            </w:r>
            <w:r w:rsidR="00921006" w:rsidRPr="00E708A1">
              <w:t>rendement</w:t>
            </w:r>
            <w:r w:rsidR="00921006">
              <w:t xml:space="preserve"> en </w:t>
            </w:r>
            <w:proofErr w:type="spellStart"/>
            <w:r w:rsidR="00921006" w:rsidRPr="00E708A1">
              <w:t>standtijd</w:t>
            </w:r>
            <w:proofErr w:type="spellEnd"/>
            <w:r w:rsidR="00921006" w:rsidRPr="00E708A1">
              <w:t xml:space="preserve"> van de snijgereedschappen.</w:t>
            </w:r>
            <w:bookmarkEnd w:id="11"/>
          </w:p>
          <w:p w14:paraId="6D969636" w14:textId="52C321B1" w:rsidR="001A219B" w:rsidRDefault="001A219B" w:rsidP="001A219B">
            <w:pPr>
              <w:pStyle w:val="Afbakeningalleen"/>
            </w:pPr>
            <w:r w:rsidRPr="00E708A1">
              <w:t>CNC-</w:t>
            </w:r>
            <w:r w:rsidRPr="001A219B">
              <w:t>programma’s</w:t>
            </w:r>
            <w:r w:rsidRPr="00E708A1">
              <w:t>: genereren, CAD-CAM, programmeertaal</w:t>
            </w:r>
            <w:r>
              <w:t xml:space="preserve"> en archiveren</w:t>
            </w:r>
          </w:p>
        </w:tc>
      </w:tr>
      <w:tr w:rsidR="009B50F7" w14:paraId="4CB41D17" w14:textId="77777777" w:rsidTr="00113974">
        <w:tc>
          <w:tcPr>
            <w:tcW w:w="5844" w:type="dxa"/>
          </w:tcPr>
          <w:p w14:paraId="312E9998" w14:textId="77777777" w:rsidR="009B50F7" w:rsidRDefault="009B50F7" w:rsidP="002D3F09">
            <w:pPr>
              <w:pStyle w:val="Stijllegevakken"/>
            </w:pPr>
          </w:p>
        </w:tc>
        <w:tc>
          <w:tcPr>
            <w:tcW w:w="760" w:type="dxa"/>
          </w:tcPr>
          <w:p w14:paraId="63C72FFD" w14:textId="77777777" w:rsidR="009B50F7" w:rsidRDefault="009B50F7" w:rsidP="002D3F09">
            <w:pPr>
              <w:pStyle w:val="Stijllegevakken"/>
            </w:pPr>
          </w:p>
        </w:tc>
        <w:tc>
          <w:tcPr>
            <w:tcW w:w="760" w:type="dxa"/>
          </w:tcPr>
          <w:p w14:paraId="6B88D998" w14:textId="77777777" w:rsidR="009B50F7" w:rsidRDefault="009B50F7" w:rsidP="002D3F09">
            <w:pPr>
              <w:pStyle w:val="Stijllegevakken"/>
            </w:pPr>
          </w:p>
        </w:tc>
        <w:tc>
          <w:tcPr>
            <w:tcW w:w="760" w:type="dxa"/>
          </w:tcPr>
          <w:p w14:paraId="7C109081" w14:textId="77777777" w:rsidR="009B50F7" w:rsidRDefault="009B50F7" w:rsidP="002D3F09">
            <w:pPr>
              <w:pStyle w:val="Stijllegevakken"/>
            </w:pPr>
          </w:p>
        </w:tc>
        <w:tc>
          <w:tcPr>
            <w:tcW w:w="1270" w:type="dxa"/>
          </w:tcPr>
          <w:p w14:paraId="2284A179" w14:textId="77777777" w:rsidR="009B50F7" w:rsidRDefault="009B50F7" w:rsidP="002D3F09">
            <w:pPr>
              <w:pStyle w:val="Stijllegevakken"/>
            </w:pPr>
          </w:p>
        </w:tc>
        <w:tc>
          <w:tcPr>
            <w:tcW w:w="842" w:type="dxa"/>
          </w:tcPr>
          <w:p w14:paraId="55335521" w14:textId="77777777" w:rsidR="009B50F7" w:rsidRDefault="009B50F7" w:rsidP="002D3F09">
            <w:pPr>
              <w:pStyle w:val="Stijllegevakken"/>
            </w:pPr>
          </w:p>
        </w:tc>
        <w:tc>
          <w:tcPr>
            <w:tcW w:w="3793" w:type="dxa"/>
          </w:tcPr>
          <w:p w14:paraId="2D55B957" w14:textId="77777777" w:rsidR="009B50F7" w:rsidRDefault="009B50F7" w:rsidP="002D3F09">
            <w:pPr>
              <w:pStyle w:val="Stijllegevakken"/>
            </w:pPr>
          </w:p>
        </w:tc>
      </w:tr>
      <w:tr w:rsidR="009B50F7" w14:paraId="540FFB96" w14:textId="77777777" w:rsidTr="00113974">
        <w:tc>
          <w:tcPr>
            <w:tcW w:w="5844" w:type="dxa"/>
          </w:tcPr>
          <w:p w14:paraId="34CCD712" w14:textId="77777777" w:rsidR="009B50F7" w:rsidRDefault="009B50F7" w:rsidP="002D3F09">
            <w:pPr>
              <w:pStyle w:val="Stijllegevakken"/>
            </w:pPr>
          </w:p>
        </w:tc>
        <w:tc>
          <w:tcPr>
            <w:tcW w:w="760" w:type="dxa"/>
          </w:tcPr>
          <w:p w14:paraId="31638D9B" w14:textId="77777777" w:rsidR="009B50F7" w:rsidRDefault="009B50F7" w:rsidP="002D3F09">
            <w:pPr>
              <w:pStyle w:val="Stijllegevakken"/>
            </w:pPr>
          </w:p>
        </w:tc>
        <w:tc>
          <w:tcPr>
            <w:tcW w:w="760" w:type="dxa"/>
          </w:tcPr>
          <w:p w14:paraId="533C3266" w14:textId="77777777" w:rsidR="009B50F7" w:rsidRDefault="009B50F7" w:rsidP="002D3F09">
            <w:pPr>
              <w:pStyle w:val="Stijllegevakken"/>
            </w:pPr>
          </w:p>
        </w:tc>
        <w:tc>
          <w:tcPr>
            <w:tcW w:w="760" w:type="dxa"/>
          </w:tcPr>
          <w:p w14:paraId="47664AA5" w14:textId="77777777" w:rsidR="009B50F7" w:rsidRDefault="009B50F7" w:rsidP="002D3F09">
            <w:pPr>
              <w:pStyle w:val="Stijllegevakken"/>
            </w:pPr>
          </w:p>
        </w:tc>
        <w:tc>
          <w:tcPr>
            <w:tcW w:w="1270" w:type="dxa"/>
          </w:tcPr>
          <w:p w14:paraId="3A4A82BE" w14:textId="77777777" w:rsidR="009B50F7" w:rsidRDefault="009B50F7" w:rsidP="002D3F09">
            <w:pPr>
              <w:pStyle w:val="Stijllegevakken"/>
            </w:pPr>
          </w:p>
        </w:tc>
        <w:tc>
          <w:tcPr>
            <w:tcW w:w="842" w:type="dxa"/>
          </w:tcPr>
          <w:p w14:paraId="578694F4" w14:textId="77777777" w:rsidR="009B50F7" w:rsidRDefault="009B50F7" w:rsidP="002D3F09">
            <w:pPr>
              <w:pStyle w:val="Stijllegevakken"/>
            </w:pPr>
          </w:p>
        </w:tc>
        <w:tc>
          <w:tcPr>
            <w:tcW w:w="3793" w:type="dxa"/>
          </w:tcPr>
          <w:p w14:paraId="610D3DFD" w14:textId="77777777" w:rsidR="009B50F7" w:rsidRDefault="009B50F7" w:rsidP="002D3F09">
            <w:pPr>
              <w:pStyle w:val="Stijllegevakken"/>
            </w:pPr>
          </w:p>
        </w:tc>
      </w:tr>
      <w:tr w:rsidR="009B50F7" w14:paraId="226A6526" w14:textId="77777777" w:rsidTr="00113974">
        <w:tc>
          <w:tcPr>
            <w:tcW w:w="5844" w:type="dxa"/>
          </w:tcPr>
          <w:p w14:paraId="043379D2" w14:textId="77777777" w:rsidR="009B50F7" w:rsidRDefault="009B50F7" w:rsidP="002D3F09">
            <w:pPr>
              <w:pStyle w:val="Stijllegevakken"/>
            </w:pPr>
          </w:p>
        </w:tc>
        <w:tc>
          <w:tcPr>
            <w:tcW w:w="760" w:type="dxa"/>
          </w:tcPr>
          <w:p w14:paraId="45D515FA" w14:textId="77777777" w:rsidR="009B50F7" w:rsidRDefault="009B50F7" w:rsidP="002D3F09">
            <w:pPr>
              <w:pStyle w:val="Stijllegevakken"/>
            </w:pPr>
          </w:p>
        </w:tc>
        <w:tc>
          <w:tcPr>
            <w:tcW w:w="760" w:type="dxa"/>
          </w:tcPr>
          <w:p w14:paraId="1AB8E380" w14:textId="77777777" w:rsidR="009B50F7" w:rsidRDefault="009B50F7" w:rsidP="002D3F09">
            <w:pPr>
              <w:pStyle w:val="Stijllegevakken"/>
            </w:pPr>
          </w:p>
        </w:tc>
        <w:tc>
          <w:tcPr>
            <w:tcW w:w="760" w:type="dxa"/>
          </w:tcPr>
          <w:p w14:paraId="41FC6A82" w14:textId="77777777" w:rsidR="009B50F7" w:rsidRDefault="009B50F7" w:rsidP="002D3F09">
            <w:pPr>
              <w:pStyle w:val="Stijllegevakken"/>
            </w:pPr>
          </w:p>
        </w:tc>
        <w:tc>
          <w:tcPr>
            <w:tcW w:w="1270" w:type="dxa"/>
          </w:tcPr>
          <w:p w14:paraId="0B8EE23C" w14:textId="77777777" w:rsidR="009B50F7" w:rsidRDefault="009B50F7" w:rsidP="002D3F09">
            <w:pPr>
              <w:pStyle w:val="Stijllegevakken"/>
            </w:pPr>
          </w:p>
        </w:tc>
        <w:tc>
          <w:tcPr>
            <w:tcW w:w="842" w:type="dxa"/>
          </w:tcPr>
          <w:p w14:paraId="0389C595" w14:textId="77777777" w:rsidR="009B50F7" w:rsidRDefault="009B50F7" w:rsidP="002D3F09">
            <w:pPr>
              <w:pStyle w:val="Stijllegevakken"/>
            </w:pPr>
          </w:p>
        </w:tc>
        <w:tc>
          <w:tcPr>
            <w:tcW w:w="3793" w:type="dxa"/>
          </w:tcPr>
          <w:p w14:paraId="576D97EE" w14:textId="77777777" w:rsidR="009B50F7" w:rsidRDefault="009B50F7" w:rsidP="002D3F09">
            <w:pPr>
              <w:pStyle w:val="Stijllegevakken"/>
            </w:pPr>
          </w:p>
        </w:tc>
      </w:tr>
      <w:tr w:rsidR="009B50F7" w14:paraId="346CB015" w14:textId="77777777" w:rsidTr="00113974">
        <w:tc>
          <w:tcPr>
            <w:tcW w:w="5844" w:type="dxa"/>
          </w:tcPr>
          <w:p w14:paraId="66B7148E" w14:textId="77777777" w:rsidR="009B50F7" w:rsidRDefault="009B50F7" w:rsidP="002D3F09">
            <w:pPr>
              <w:pStyle w:val="Stijllegevakken"/>
            </w:pPr>
          </w:p>
        </w:tc>
        <w:tc>
          <w:tcPr>
            <w:tcW w:w="760" w:type="dxa"/>
          </w:tcPr>
          <w:p w14:paraId="189C7CCE" w14:textId="77777777" w:rsidR="009B50F7" w:rsidRDefault="009B50F7" w:rsidP="002D3F09">
            <w:pPr>
              <w:pStyle w:val="Stijllegevakken"/>
            </w:pPr>
          </w:p>
        </w:tc>
        <w:tc>
          <w:tcPr>
            <w:tcW w:w="760" w:type="dxa"/>
          </w:tcPr>
          <w:p w14:paraId="466CAFEB" w14:textId="77777777" w:rsidR="009B50F7" w:rsidRDefault="009B50F7" w:rsidP="002D3F09">
            <w:pPr>
              <w:pStyle w:val="Stijllegevakken"/>
            </w:pPr>
          </w:p>
        </w:tc>
        <w:tc>
          <w:tcPr>
            <w:tcW w:w="760" w:type="dxa"/>
          </w:tcPr>
          <w:p w14:paraId="52A5B658" w14:textId="77777777" w:rsidR="009B50F7" w:rsidRDefault="009B50F7" w:rsidP="002D3F09">
            <w:pPr>
              <w:pStyle w:val="Stijllegevakken"/>
            </w:pPr>
          </w:p>
        </w:tc>
        <w:tc>
          <w:tcPr>
            <w:tcW w:w="1270" w:type="dxa"/>
          </w:tcPr>
          <w:p w14:paraId="3A511DFE" w14:textId="77777777" w:rsidR="009B50F7" w:rsidRDefault="009B50F7" w:rsidP="002D3F09">
            <w:pPr>
              <w:pStyle w:val="Stijllegevakken"/>
            </w:pPr>
          </w:p>
        </w:tc>
        <w:tc>
          <w:tcPr>
            <w:tcW w:w="842" w:type="dxa"/>
          </w:tcPr>
          <w:p w14:paraId="54F872D0" w14:textId="77777777" w:rsidR="009B50F7" w:rsidRDefault="009B50F7" w:rsidP="002D3F09">
            <w:pPr>
              <w:pStyle w:val="Stijllegevakken"/>
            </w:pPr>
          </w:p>
        </w:tc>
        <w:tc>
          <w:tcPr>
            <w:tcW w:w="3793" w:type="dxa"/>
          </w:tcPr>
          <w:p w14:paraId="5A5971B9" w14:textId="77777777" w:rsidR="009B50F7" w:rsidRDefault="009B50F7" w:rsidP="002D3F09">
            <w:pPr>
              <w:pStyle w:val="Stijllegevakken"/>
            </w:pPr>
          </w:p>
        </w:tc>
      </w:tr>
      <w:tr w:rsidR="009B50F7" w14:paraId="0685F4EA" w14:textId="77777777" w:rsidTr="00113974">
        <w:tc>
          <w:tcPr>
            <w:tcW w:w="5844" w:type="dxa"/>
          </w:tcPr>
          <w:p w14:paraId="48ABE25B" w14:textId="77777777" w:rsidR="009B50F7" w:rsidRDefault="009B50F7" w:rsidP="002D3F09">
            <w:pPr>
              <w:pStyle w:val="Stijllegevakken"/>
            </w:pPr>
          </w:p>
        </w:tc>
        <w:tc>
          <w:tcPr>
            <w:tcW w:w="760" w:type="dxa"/>
          </w:tcPr>
          <w:p w14:paraId="051796E7" w14:textId="77777777" w:rsidR="009B50F7" w:rsidRDefault="009B50F7" w:rsidP="002D3F09">
            <w:pPr>
              <w:pStyle w:val="Stijllegevakken"/>
            </w:pPr>
          </w:p>
        </w:tc>
        <w:tc>
          <w:tcPr>
            <w:tcW w:w="760" w:type="dxa"/>
          </w:tcPr>
          <w:p w14:paraId="7504C739" w14:textId="77777777" w:rsidR="009B50F7" w:rsidRDefault="009B50F7" w:rsidP="002D3F09">
            <w:pPr>
              <w:pStyle w:val="Stijllegevakken"/>
            </w:pPr>
          </w:p>
        </w:tc>
        <w:tc>
          <w:tcPr>
            <w:tcW w:w="760" w:type="dxa"/>
          </w:tcPr>
          <w:p w14:paraId="535BD575" w14:textId="77777777" w:rsidR="009B50F7" w:rsidRDefault="009B50F7" w:rsidP="002D3F09">
            <w:pPr>
              <w:pStyle w:val="Stijllegevakken"/>
            </w:pPr>
          </w:p>
        </w:tc>
        <w:tc>
          <w:tcPr>
            <w:tcW w:w="1270" w:type="dxa"/>
          </w:tcPr>
          <w:p w14:paraId="0518DE2C" w14:textId="77777777" w:rsidR="009B50F7" w:rsidRDefault="009B50F7" w:rsidP="002D3F09">
            <w:pPr>
              <w:pStyle w:val="Stijllegevakken"/>
            </w:pPr>
          </w:p>
        </w:tc>
        <w:tc>
          <w:tcPr>
            <w:tcW w:w="842" w:type="dxa"/>
          </w:tcPr>
          <w:p w14:paraId="260FEA58" w14:textId="77777777" w:rsidR="009B50F7" w:rsidRDefault="009B50F7" w:rsidP="002D3F09">
            <w:pPr>
              <w:pStyle w:val="Stijllegevakken"/>
            </w:pPr>
          </w:p>
        </w:tc>
        <w:tc>
          <w:tcPr>
            <w:tcW w:w="3793" w:type="dxa"/>
          </w:tcPr>
          <w:p w14:paraId="4B9DF9D3" w14:textId="77777777" w:rsidR="009B50F7" w:rsidRDefault="009B50F7" w:rsidP="002D3F09">
            <w:pPr>
              <w:pStyle w:val="Stijllegevakken"/>
            </w:pPr>
          </w:p>
        </w:tc>
      </w:tr>
      <w:tr w:rsidR="009B50F7" w14:paraId="05B25324" w14:textId="77777777" w:rsidTr="005827F6">
        <w:tc>
          <w:tcPr>
            <w:tcW w:w="14029" w:type="dxa"/>
            <w:gridSpan w:val="7"/>
            <w:shd w:val="clear" w:color="auto" w:fill="D9D9D9" w:themeFill="background1" w:themeFillShade="D9"/>
          </w:tcPr>
          <w:p w14:paraId="218EFDFB" w14:textId="70B0BA3E" w:rsidR="009B50F7" w:rsidRDefault="009B50F7" w:rsidP="00CE7C5F">
            <w:pPr>
              <w:pStyle w:val="Leerdoelen"/>
            </w:pPr>
            <w:r w:rsidRPr="0021660F">
              <w:t>LPD 22   </w:t>
            </w:r>
            <w:r w:rsidR="0050682A">
              <w:t>De leerling</w:t>
            </w:r>
            <w:r w:rsidRPr="0021660F">
              <w:t xml:space="preserve"> </w:t>
            </w:r>
            <w:r w:rsidR="00213489" w:rsidRPr="0041276E">
              <w:t>neemt een ergonomische houding aan en vermijdt fysieke belastingen en ergonomische knelpunten bij het voorbereiden en uitvoeren van werkzaamheden.</w:t>
            </w:r>
          </w:p>
        </w:tc>
      </w:tr>
      <w:tr w:rsidR="009B50F7" w14:paraId="41E9D2F9" w14:textId="77777777" w:rsidTr="00113974">
        <w:tc>
          <w:tcPr>
            <w:tcW w:w="5844" w:type="dxa"/>
          </w:tcPr>
          <w:p w14:paraId="252C2E19" w14:textId="77777777" w:rsidR="009B50F7" w:rsidRDefault="009B50F7" w:rsidP="002D3F09">
            <w:pPr>
              <w:pStyle w:val="Stijllegevakken"/>
            </w:pPr>
          </w:p>
        </w:tc>
        <w:tc>
          <w:tcPr>
            <w:tcW w:w="760" w:type="dxa"/>
          </w:tcPr>
          <w:p w14:paraId="2AF13A64" w14:textId="77777777" w:rsidR="009B50F7" w:rsidRDefault="009B50F7" w:rsidP="002D3F09">
            <w:pPr>
              <w:pStyle w:val="Stijllegevakken"/>
            </w:pPr>
          </w:p>
        </w:tc>
        <w:tc>
          <w:tcPr>
            <w:tcW w:w="760" w:type="dxa"/>
          </w:tcPr>
          <w:p w14:paraId="0359E8D8" w14:textId="77777777" w:rsidR="009B50F7" w:rsidRDefault="009B50F7" w:rsidP="002D3F09">
            <w:pPr>
              <w:pStyle w:val="Stijllegevakken"/>
            </w:pPr>
          </w:p>
        </w:tc>
        <w:tc>
          <w:tcPr>
            <w:tcW w:w="760" w:type="dxa"/>
          </w:tcPr>
          <w:p w14:paraId="2B466A21" w14:textId="77777777" w:rsidR="009B50F7" w:rsidRDefault="009B50F7" w:rsidP="002D3F09">
            <w:pPr>
              <w:pStyle w:val="Stijllegevakken"/>
            </w:pPr>
          </w:p>
        </w:tc>
        <w:tc>
          <w:tcPr>
            <w:tcW w:w="1270" w:type="dxa"/>
          </w:tcPr>
          <w:p w14:paraId="47624EA7" w14:textId="77777777" w:rsidR="009B50F7" w:rsidRDefault="009B50F7" w:rsidP="002D3F09">
            <w:pPr>
              <w:pStyle w:val="Stijllegevakken"/>
            </w:pPr>
          </w:p>
        </w:tc>
        <w:tc>
          <w:tcPr>
            <w:tcW w:w="842" w:type="dxa"/>
          </w:tcPr>
          <w:p w14:paraId="21702E44" w14:textId="77777777" w:rsidR="009B50F7" w:rsidRDefault="009B50F7" w:rsidP="002D3F09">
            <w:pPr>
              <w:pStyle w:val="Stijllegevakken"/>
            </w:pPr>
          </w:p>
        </w:tc>
        <w:tc>
          <w:tcPr>
            <w:tcW w:w="3793" w:type="dxa"/>
          </w:tcPr>
          <w:p w14:paraId="67ABB91F" w14:textId="77777777" w:rsidR="009B50F7" w:rsidRDefault="009B50F7" w:rsidP="002D3F09">
            <w:pPr>
              <w:pStyle w:val="Stijllegevakken"/>
            </w:pPr>
          </w:p>
        </w:tc>
      </w:tr>
      <w:tr w:rsidR="009B50F7" w14:paraId="0A86CD7C" w14:textId="77777777" w:rsidTr="00113974">
        <w:tc>
          <w:tcPr>
            <w:tcW w:w="5844" w:type="dxa"/>
          </w:tcPr>
          <w:p w14:paraId="424F65D6" w14:textId="77777777" w:rsidR="009B50F7" w:rsidRDefault="009B50F7" w:rsidP="002D3F09">
            <w:pPr>
              <w:pStyle w:val="Stijllegevakken"/>
            </w:pPr>
          </w:p>
        </w:tc>
        <w:tc>
          <w:tcPr>
            <w:tcW w:w="760" w:type="dxa"/>
          </w:tcPr>
          <w:p w14:paraId="7B02923D" w14:textId="77777777" w:rsidR="009B50F7" w:rsidRDefault="009B50F7" w:rsidP="002D3F09">
            <w:pPr>
              <w:pStyle w:val="Stijllegevakken"/>
            </w:pPr>
          </w:p>
        </w:tc>
        <w:tc>
          <w:tcPr>
            <w:tcW w:w="760" w:type="dxa"/>
          </w:tcPr>
          <w:p w14:paraId="2CB123A6" w14:textId="77777777" w:rsidR="009B50F7" w:rsidRDefault="009B50F7" w:rsidP="002D3F09">
            <w:pPr>
              <w:pStyle w:val="Stijllegevakken"/>
            </w:pPr>
          </w:p>
        </w:tc>
        <w:tc>
          <w:tcPr>
            <w:tcW w:w="760" w:type="dxa"/>
          </w:tcPr>
          <w:p w14:paraId="22B169F4" w14:textId="77777777" w:rsidR="009B50F7" w:rsidRDefault="009B50F7" w:rsidP="002D3F09">
            <w:pPr>
              <w:pStyle w:val="Stijllegevakken"/>
            </w:pPr>
          </w:p>
        </w:tc>
        <w:tc>
          <w:tcPr>
            <w:tcW w:w="1270" w:type="dxa"/>
          </w:tcPr>
          <w:p w14:paraId="0B3A7688" w14:textId="77777777" w:rsidR="009B50F7" w:rsidRDefault="009B50F7" w:rsidP="002D3F09">
            <w:pPr>
              <w:pStyle w:val="Stijllegevakken"/>
            </w:pPr>
          </w:p>
        </w:tc>
        <w:tc>
          <w:tcPr>
            <w:tcW w:w="842" w:type="dxa"/>
          </w:tcPr>
          <w:p w14:paraId="5CE1FE6B" w14:textId="77777777" w:rsidR="009B50F7" w:rsidRDefault="009B50F7" w:rsidP="002D3F09">
            <w:pPr>
              <w:pStyle w:val="Stijllegevakken"/>
            </w:pPr>
          </w:p>
        </w:tc>
        <w:tc>
          <w:tcPr>
            <w:tcW w:w="3793" w:type="dxa"/>
          </w:tcPr>
          <w:p w14:paraId="64EA45DB" w14:textId="77777777" w:rsidR="009B50F7" w:rsidRDefault="009B50F7" w:rsidP="002D3F09">
            <w:pPr>
              <w:pStyle w:val="Stijllegevakken"/>
            </w:pPr>
          </w:p>
        </w:tc>
      </w:tr>
      <w:tr w:rsidR="009B50F7" w14:paraId="105BFD34" w14:textId="77777777" w:rsidTr="00113974">
        <w:tc>
          <w:tcPr>
            <w:tcW w:w="5844" w:type="dxa"/>
          </w:tcPr>
          <w:p w14:paraId="7085C93D" w14:textId="77777777" w:rsidR="009B50F7" w:rsidRDefault="009B50F7" w:rsidP="002D3F09">
            <w:pPr>
              <w:pStyle w:val="Stijllegevakken"/>
            </w:pPr>
          </w:p>
        </w:tc>
        <w:tc>
          <w:tcPr>
            <w:tcW w:w="760" w:type="dxa"/>
          </w:tcPr>
          <w:p w14:paraId="57861608" w14:textId="77777777" w:rsidR="009B50F7" w:rsidRDefault="009B50F7" w:rsidP="002D3F09">
            <w:pPr>
              <w:pStyle w:val="Stijllegevakken"/>
            </w:pPr>
          </w:p>
        </w:tc>
        <w:tc>
          <w:tcPr>
            <w:tcW w:w="760" w:type="dxa"/>
          </w:tcPr>
          <w:p w14:paraId="4E0807E6" w14:textId="77777777" w:rsidR="009B50F7" w:rsidRDefault="009B50F7" w:rsidP="002D3F09">
            <w:pPr>
              <w:pStyle w:val="Stijllegevakken"/>
            </w:pPr>
          </w:p>
        </w:tc>
        <w:tc>
          <w:tcPr>
            <w:tcW w:w="760" w:type="dxa"/>
          </w:tcPr>
          <w:p w14:paraId="2523D7FA" w14:textId="77777777" w:rsidR="009B50F7" w:rsidRDefault="009B50F7" w:rsidP="002D3F09">
            <w:pPr>
              <w:pStyle w:val="Stijllegevakken"/>
            </w:pPr>
          </w:p>
        </w:tc>
        <w:tc>
          <w:tcPr>
            <w:tcW w:w="1270" w:type="dxa"/>
          </w:tcPr>
          <w:p w14:paraId="6B2147FE" w14:textId="77777777" w:rsidR="009B50F7" w:rsidRDefault="009B50F7" w:rsidP="002D3F09">
            <w:pPr>
              <w:pStyle w:val="Stijllegevakken"/>
            </w:pPr>
          </w:p>
        </w:tc>
        <w:tc>
          <w:tcPr>
            <w:tcW w:w="842" w:type="dxa"/>
          </w:tcPr>
          <w:p w14:paraId="76D3C19F" w14:textId="77777777" w:rsidR="009B50F7" w:rsidRDefault="009B50F7" w:rsidP="002D3F09">
            <w:pPr>
              <w:pStyle w:val="Stijllegevakken"/>
            </w:pPr>
          </w:p>
        </w:tc>
        <w:tc>
          <w:tcPr>
            <w:tcW w:w="3793" w:type="dxa"/>
          </w:tcPr>
          <w:p w14:paraId="34B7F5C3" w14:textId="77777777" w:rsidR="009B50F7" w:rsidRDefault="009B50F7" w:rsidP="002D3F09">
            <w:pPr>
              <w:pStyle w:val="Stijllegevakken"/>
            </w:pPr>
          </w:p>
        </w:tc>
      </w:tr>
      <w:tr w:rsidR="009B50F7" w14:paraId="39B2D7C1" w14:textId="77777777" w:rsidTr="00113974">
        <w:tc>
          <w:tcPr>
            <w:tcW w:w="5844" w:type="dxa"/>
          </w:tcPr>
          <w:p w14:paraId="340D72AE" w14:textId="77777777" w:rsidR="009B50F7" w:rsidRDefault="009B50F7" w:rsidP="002D3F09">
            <w:pPr>
              <w:pStyle w:val="Stijllegevakken"/>
            </w:pPr>
          </w:p>
        </w:tc>
        <w:tc>
          <w:tcPr>
            <w:tcW w:w="760" w:type="dxa"/>
          </w:tcPr>
          <w:p w14:paraId="02F55F4C" w14:textId="77777777" w:rsidR="009B50F7" w:rsidRDefault="009B50F7" w:rsidP="002D3F09">
            <w:pPr>
              <w:pStyle w:val="Stijllegevakken"/>
            </w:pPr>
          </w:p>
        </w:tc>
        <w:tc>
          <w:tcPr>
            <w:tcW w:w="760" w:type="dxa"/>
          </w:tcPr>
          <w:p w14:paraId="1A55912C" w14:textId="77777777" w:rsidR="009B50F7" w:rsidRDefault="009B50F7" w:rsidP="002D3F09">
            <w:pPr>
              <w:pStyle w:val="Stijllegevakken"/>
            </w:pPr>
          </w:p>
        </w:tc>
        <w:tc>
          <w:tcPr>
            <w:tcW w:w="760" w:type="dxa"/>
          </w:tcPr>
          <w:p w14:paraId="5FAEFF0E" w14:textId="77777777" w:rsidR="009B50F7" w:rsidRDefault="009B50F7" w:rsidP="002D3F09">
            <w:pPr>
              <w:pStyle w:val="Stijllegevakken"/>
            </w:pPr>
          </w:p>
        </w:tc>
        <w:tc>
          <w:tcPr>
            <w:tcW w:w="1270" w:type="dxa"/>
          </w:tcPr>
          <w:p w14:paraId="577BA429" w14:textId="77777777" w:rsidR="009B50F7" w:rsidRDefault="009B50F7" w:rsidP="002D3F09">
            <w:pPr>
              <w:pStyle w:val="Stijllegevakken"/>
            </w:pPr>
          </w:p>
        </w:tc>
        <w:tc>
          <w:tcPr>
            <w:tcW w:w="842" w:type="dxa"/>
          </w:tcPr>
          <w:p w14:paraId="3D559E33" w14:textId="77777777" w:rsidR="009B50F7" w:rsidRDefault="009B50F7" w:rsidP="002D3F09">
            <w:pPr>
              <w:pStyle w:val="Stijllegevakken"/>
            </w:pPr>
          </w:p>
        </w:tc>
        <w:tc>
          <w:tcPr>
            <w:tcW w:w="3793" w:type="dxa"/>
          </w:tcPr>
          <w:p w14:paraId="18A2D42F" w14:textId="77777777" w:rsidR="009B50F7" w:rsidRDefault="009B50F7" w:rsidP="002D3F09">
            <w:pPr>
              <w:pStyle w:val="Stijllegevakken"/>
            </w:pPr>
          </w:p>
        </w:tc>
      </w:tr>
      <w:tr w:rsidR="009B50F7" w14:paraId="36F5F741" w14:textId="77777777" w:rsidTr="00113974">
        <w:tc>
          <w:tcPr>
            <w:tcW w:w="5844" w:type="dxa"/>
          </w:tcPr>
          <w:p w14:paraId="1D0BE84C" w14:textId="77777777" w:rsidR="009B50F7" w:rsidRDefault="009B50F7" w:rsidP="002D3F09">
            <w:pPr>
              <w:pStyle w:val="Stijllegevakken"/>
            </w:pPr>
          </w:p>
        </w:tc>
        <w:tc>
          <w:tcPr>
            <w:tcW w:w="760" w:type="dxa"/>
          </w:tcPr>
          <w:p w14:paraId="6CDB75A3" w14:textId="77777777" w:rsidR="009B50F7" w:rsidRDefault="009B50F7" w:rsidP="002D3F09">
            <w:pPr>
              <w:pStyle w:val="Stijllegevakken"/>
            </w:pPr>
          </w:p>
        </w:tc>
        <w:tc>
          <w:tcPr>
            <w:tcW w:w="760" w:type="dxa"/>
          </w:tcPr>
          <w:p w14:paraId="3A3CD9BD" w14:textId="77777777" w:rsidR="009B50F7" w:rsidRDefault="009B50F7" w:rsidP="002D3F09">
            <w:pPr>
              <w:pStyle w:val="Stijllegevakken"/>
            </w:pPr>
          </w:p>
        </w:tc>
        <w:tc>
          <w:tcPr>
            <w:tcW w:w="760" w:type="dxa"/>
          </w:tcPr>
          <w:p w14:paraId="4B79F450" w14:textId="77777777" w:rsidR="009B50F7" w:rsidRDefault="009B50F7" w:rsidP="002D3F09">
            <w:pPr>
              <w:pStyle w:val="Stijllegevakken"/>
            </w:pPr>
          </w:p>
        </w:tc>
        <w:tc>
          <w:tcPr>
            <w:tcW w:w="1270" w:type="dxa"/>
          </w:tcPr>
          <w:p w14:paraId="209E73EF" w14:textId="77777777" w:rsidR="009B50F7" w:rsidRDefault="009B50F7" w:rsidP="002D3F09">
            <w:pPr>
              <w:pStyle w:val="Stijllegevakken"/>
            </w:pPr>
          </w:p>
        </w:tc>
        <w:tc>
          <w:tcPr>
            <w:tcW w:w="842" w:type="dxa"/>
          </w:tcPr>
          <w:p w14:paraId="79D26D9D" w14:textId="77777777" w:rsidR="009B50F7" w:rsidRDefault="009B50F7" w:rsidP="002D3F09">
            <w:pPr>
              <w:pStyle w:val="Stijllegevakken"/>
            </w:pPr>
          </w:p>
        </w:tc>
        <w:tc>
          <w:tcPr>
            <w:tcW w:w="3793" w:type="dxa"/>
          </w:tcPr>
          <w:p w14:paraId="18C41F6A" w14:textId="77777777" w:rsidR="009B50F7" w:rsidRDefault="009B50F7" w:rsidP="002D3F09">
            <w:pPr>
              <w:pStyle w:val="Stijllegevakken"/>
            </w:pPr>
          </w:p>
        </w:tc>
      </w:tr>
      <w:tr w:rsidR="009B50F7" w14:paraId="5531128F" w14:textId="77777777" w:rsidTr="005827F6">
        <w:tc>
          <w:tcPr>
            <w:tcW w:w="14029" w:type="dxa"/>
            <w:gridSpan w:val="7"/>
            <w:shd w:val="clear" w:color="auto" w:fill="D9D9D9" w:themeFill="background1" w:themeFillShade="D9"/>
          </w:tcPr>
          <w:p w14:paraId="151B58F9" w14:textId="62299CD5" w:rsidR="009B50F7" w:rsidRDefault="009B50F7" w:rsidP="00CE7C5F">
            <w:pPr>
              <w:pStyle w:val="Leerdoelen"/>
            </w:pPr>
            <w:bookmarkStart w:id="12" w:name="RANGE!B23"/>
            <w:r w:rsidRPr="0021660F">
              <w:t>LPD 23    </w:t>
            </w:r>
            <w:r w:rsidR="0050682A">
              <w:t>De leerling</w:t>
            </w:r>
            <w:r w:rsidRPr="0021660F">
              <w:t xml:space="preserve"> </w:t>
            </w:r>
            <w:r w:rsidR="00E212AC" w:rsidRPr="006E3654">
              <w:t>werkt op een veilige en duurzame manier met materialen, chemische stoffen en technische systemen, beperk</w:t>
            </w:r>
            <w:r w:rsidR="00E212AC">
              <w:t>t</w:t>
            </w:r>
            <w:r w:rsidR="00E212AC" w:rsidRPr="006E3654">
              <w:t xml:space="preserve"> geluidshinder en gebruik</w:t>
            </w:r>
            <w:r w:rsidR="00E212AC">
              <w:t>t</w:t>
            </w:r>
            <w:r w:rsidR="00E212AC" w:rsidRPr="006E3654">
              <w:t xml:space="preserve"> persoonlijke en collectieve beschermingsmiddelen.</w:t>
            </w:r>
            <w:bookmarkEnd w:id="12"/>
          </w:p>
        </w:tc>
      </w:tr>
      <w:tr w:rsidR="009B50F7" w14:paraId="5989F11C" w14:textId="77777777" w:rsidTr="00113974">
        <w:tc>
          <w:tcPr>
            <w:tcW w:w="5844" w:type="dxa"/>
          </w:tcPr>
          <w:p w14:paraId="56A1EA70" w14:textId="77777777" w:rsidR="009B50F7" w:rsidRDefault="009B50F7" w:rsidP="002D3F09">
            <w:pPr>
              <w:pStyle w:val="Stijllegevakken"/>
            </w:pPr>
          </w:p>
        </w:tc>
        <w:tc>
          <w:tcPr>
            <w:tcW w:w="760" w:type="dxa"/>
          </w:tcPr>
          <w:p w14:paraId="1CABB982" w14:textId="77777777" w:rsidR="009B50F7" w:rsidRDefault="009B50F7" w:rsidP="002D3F09">
            <w:pPr>
              <w:pStyle w:val="Stijllegevakken"/>
            </w:pPr>
          </w:p>
        </w:tc>
        <w:tc>
          <w:tcPr>
            <w:tcW w:w="760" w:type="dxa"/>
          </w:tcPr>
          <w:p w14:paraId="02F87C82" w14:textId="77777777" w:rsidR="009B50F7" w:rsidRDefault="009B50F7" w:rsidP="002D3F09">
            <w:pPr>
              <w:pStyle w:val="Stijllegevakken"/>
            </w:pPr>
          </w:p>
        </w:tc>
        <w:tc>
          <w:tcPr>
            <w:tcW w:w="760" w:type="dxa"/>
          </w:tcPr>
          <w:p w14:paraId="11CD3742" w14:textId="77777777" w:rsidR="009B50F7" w:rsidRDefault="009B50F7" w:rsidP="002D3F09">
            <w:pPr>
              <w:pStyle w:val="Stijllegevakken"/>
            </w:pPr>
          </w:p>
        </w:tc>
        <w:tc>
          <w:tcPr>
            <w:tcW w:w="1270" w:type="dxa"/>
          </w:tcPr>
          <w:p w14:paraId="08CDA304" w14:textId="77777777" w:rsidR="009B50F7" w:rsidRDefault="009B50F7" w:rsidP="002D3F09">
            <w:pPr>
              <w:pStyle w:val="Stijllegevakken"/>
            </w:pPr>
          </w:p>
        </w:tc>
        <w:tc>
          <w:tcPr>
            <w:tcW w:w="842" w:type="dxa"/>
          </w:tcPr>
          <w:p w14:paraId="53F3983C" w14:textId="77777777" w:rsidR="009B50F7" w:rsidRDefault="009B50F7" w:rsidP="002D3F09">
            <w:pPr>
              <w:pStyle w:val="Stijllegevakken"/>
            </w:pPr>
          </w:p>
        </w:tc>
        <w:tc>
          <w:tcPr>
            <w:tcW w:w="3793" w:type="dxa"/>
          </w:tcPr>
          <w:p w14:paraId="43241016" w14:textId="77777777" w:rsidR="009B50F7" w:rsidRDefault="009B50F7" w:rsidP="002D3F09">
            <w:pPr>
              <w:pStyle w:val="Stijllegevakken"/>
            </w:pPr>
          </w:p>
        </w:tc>
      </w:tr>
      <w:tr w:rsidR="009B50F7" w14:paraId="6F0E415B" w14:textId="77777777" w:rsidTr="00113974">
        <w:tc>
          <w:tcPr>
            <w:tcW w:w="5844" w:type="dxa"/>
          </w:tcPr>
          <w:p w14:paraId="1BF3A633" w14:textId="77777777" w:rsidR="009B50F7" w:rsidRDefault="009B50F7" w:rsidP="002D3F09">
            <w:pPr>
              <w:pStyle w:val="Stijllegevakken"/>
            </w:pPr>
          </w:p>
        </w:tc>
        <w:tc>
          <w:tcPr>
            <w:tcW w:w="760" w:type="dxa"/>
          </w:tcPr>
          <w:p w14:paraId="6D3BC2FF" w14:textId="77777777" w:rsidR="009B50F7" w:rsidRDefault="009B50F7" w:rsidP="002D3F09">
            <w:pPr>
              <w:pStyle w:val="Stijllegevakken"/>
            </w:pPr>
          </w:p>
        </w:tc>
        <w:tc>
          <w:tcPr>
            <w:tcW w:w="760" w:type="dxa"/>
          </w:tcPr>
          <w:p w14:paraId="28B4B3FD" w14:textId="77777777" w:rsidR="009B50F7" w:rsidRDefault="009B50F7" w:rsidP="002D3F09">
            <w:pPr>
              <w:pStyle w:val="Stijllegevakken"/>
            </w:pPr>
          </w:p>
        </w:tc>
        <w:tc>
          <w:tcPr>
            <w:tcW w:w="760" w:type="dxa"/>
          </w:tcPr>
          <w:p w14:paraId="3769B46C" w14:textId="77777777" w:rsidR="009B50F7" w:rsidRDefault="009B50F7" w:rsidP="002D3F09">
            <w:pPr>
              <w:pStyle w:val="Stijllegevakken"/>
            </w:pPr>
          </w:p>
        </w:tc>
        <w:tc>
          <w:tcPr>
            <w:tcW w:w="1270" w:type="dxa"/>
          </w:tcPr>
          <w:p w14:paraId="6D3B5FF5" w14:textId="77777777" w:rsidR="009B50F7" w:rsidRDefault="009B50F7" w:rsidP="002D3F09">
            <w:pPr>
              <w:pStyle w:val="Stijllegevakken"/>
            </w:pPr>
          </w:p>
        </w:tc>
        <w:tc>
          <w:tcPr>
            <w:tcW w:w="842" w:type="dxa"/>
          </w:tcPr>
          <w:p w14:paraId="19DD3A35" w14:textId="77777777" w:rsidR="009B50F7" w:rsidRDefault="009B50F7" w:rsidP="002D3F09">
            <w:pPr>
              <w:pStyle w:val="Stijllegevakken"/>
            </w:pPr>
          </w:p>
        </w:tc>
        <w:tc>
          <w:tcPr>
            <w:tcW w:w="3793" w:type="dxa"/>
          </w:tcPr>
          <w:p w14:paraId="570ED500" w14:textId="77777777" w:rsidR="009B50F7" w:rsidRDefault="009B50F7" w:rsidP="002D3F09">
            <w:pPr>
              <w:pStyle w:val="Stijllegevakken"/>
            </w:pPr>
          </w:p>
        </w:tc>
      </w:tr>
      <w:tr w:rsidR="009B50F7" w14:paraId="08090635" w14:textId="77777777" w:rsidTr="00113974">
        <w:tc>
          <w:tcPr>
            <w:tcW w:w="5844" w:type="dxa"/>
          </w:tcPr>
          <w:p w14:paraId="10EE3087" w14:textId="77777777" w:rsidR="009B50F7" w:rsidRDefault="009B50F7" w:rsidP="002D3F09">
            <w:pPr>
              <w:pStyle w:val="Stijllegevakken"/>
            </w:pPr>
          </w:p>
        </w:tc>
        <w:tc>
          <w:tcPr>
            <w:tcW w:w="760" w:type="dxa"/>
          </w:tcPr>
          <w:p w14:paraId="1CC8773F" w14:textId="77777777" w:rsidR="009B50F7" w:rsidRDefault="009B50F7" w:rsidP="002D3F09">
            <w:pPr>
              <w:pStyle w:val="Stijllegevakken"/>
            </w:pPr>
          </w:p>
        </w:tc>
        <w:tc>
          <w:tcPr>
            <w:tcW w:w="760" w:type="dxa"/>
          </w:tcPr>
          <w:p w14:paraId="51937B4F" w14:textId="77777777" w:rsidR="009B50F7" w:rsidRDefault="009B50F7" w:rsidP="002D3F09">
            <w:pPr>
              <w:pStyle w:val="Stijllegevakken"/>
            </w:pPr>
          </w:p>
        </w:tc>
        <w:tc>
          <w:tcPr>
            <w:tcW w:w="760" w:type="dxa"/>
          </w:tcPr>
          <w:p w14:paraId="21EE7438" w14:textId="77777777" w:rsidR="009B50F7" w:rsidRDefault="009B50F7" w:rsidP="002D3F09">
            <w:pPr>
              <w:pStyle w:val="Stijllegevakken"/>
            </w:pPr>
          </w:p>
        </w:tc>
        <w:tc>
          <w:tcPr>
            <w:tcW w:w="1270" w:type="dxa"/>
          </w:tcPr>
          <w:p w14:paraId="53ED5F1C" w14:textId="77777777" w:rsidR="009B50F7" w:rsidRDefault="009B50F7" w:rsidP="002D3F09">
            <w:pPr>
              <w:pStyle w:val="Stijllegevakken"/>
            </w:pPr>
          </w:p>
        </w:tc>
        <w:tc>
          <w:tcPr>
            <w:tcW w:w="842" w:type="dxa"/>
          </w:tcPr>
          <w:p w14:paraId="54669C0C" w14:textId="77777777" w:rsidR="009B50F7" w:rsidRDefault="009B50F7" w:rsidP="002D3F09">
            <w:pPr>
              <w:pStyle w:val="Stijllegevakken"/>
            </w:pPr>
          </w:p>
        </w:tc>
        <w:tc>
          <w:tcPr>
            <w:tcW w:w="3793" w:type="dxa"/>
          </w:tcPr>
          <w:p w14:paraId="7F7D6141" w14:textId="77777777" w:rsidR="009B50F7" w:rsidRDefault="009B50F7" w:rsidP="002D3F09">
            <w:pPr>
              <w:pStyle w:val="Stijllegevakken"/>
            </w:pPr>
          </w:p>
        </w:tc>
      </w:tr>
      <w:tr w:rsidR="009B50F7" w14:paraId="5D1F1FA1" w14:textId="77777777" w:rsidTr="00113974">
        <w:tc>
          <w:tcPr>
            <w:tcW w:w="5844" w:type="dxa"/>
          </w:tcPr>
          <w:p w14:paraId="5D3FE203" w14:textId="77777777" w:rsidR="009B50F7" w:rsidRDefault="009B50F7" w:rsidP="002D3F09">
            <w:pPr>
              <w:pStyle w:val="Stijllegevakken"/>
            </w:pPr>
          </w:p>
        </w:tc>
        <w:tc>
          <w:tcPr>
            <w:tcW w:w="760" w:type="dxa"/>
          </w:tcPr>
          <w:p w14:paraId="76CE8738" w14:textId="77777777" w:rsidR="009B50F7" w:rsidRDefault="009B50F7" w:rsidP="002D3F09">
            <w:pPr>
              <w:pStyle w:val="Stijllegevakken"/>
            </w:pPr>
          </w:p>
        </w:tc>
        <w:tc>
          <w:tcPr>
            <w:tcW w:w="760" w:type="dxa"/>
          </w:tcPr>
          <w:p w14:paraId="6C267264" w14:textId="77777777" w:rsidR="009B50F7" w:rsidRDefault="009B50F7" w:rsidP="002D3F09">
            <w:pPr>
              <w:pStyle w:val="Stijllegevakken"/>
            </w:pPr>
          </w:p>
        </w:tc>
        <w:tc>
          <w:tcPr>
            <w:tcW w:w="760" w:type="dxa"/>
          </w:tcPr>
          <w:p w14:paraId="19FF5AB2" w14:textId="77777777" w:rsidR="009B50F7" w:rsidRDefault="009B50F7" w:rsidP="002D3F09">
            <w:pPr>
              <w:pStyle w:val="Stijllegevakken"/>
            </w:pPr>
          </w:p>
        </w:tc>
        <w:tc>
          <w:tcPr>
            <w:tcW w:w="1270" w:type="dxa"/>
          </w:tcPr>
          <w:p w14:paraId="74471595" w14:textId="77777777" w:rsidR="009B50F7" w:rsidRDefault="009B50F7" w:rsidP="002D3F09">
            <w:pPr>
              <w:pStyle w:val="Stijllegevakken"/>
            </w:pPr>
          </w:p>
        </w:tc>
        <w:tc>
          <w:tcPr>
            <w:tcW w:w="842" w:type="dxa"/>
          </w:tcPr>
          <w:p w14:paraId="6613FACD" w14:textId="77777777" w:rsidR="009B50F7" w:rsidRDefault="009B50F7" w:rsidP="002D3F09">
            <w:pPr>
              <w:pStyle w:val="Stijllegevakken"/>
            </w:pPr>
          </w:p>
        </w:tc>
        <w:tc>
          <w:tcPr>
            <w:tcW w:w="3793" w:type="dxa"/>
          </w:tcPr>
          <w:p w14:paraId="2789661D" w14:textId="77777777" w:rsidR="009B50F7" w:rsidRDefault="009B50F7" w:rsidP="002D3F09">
            <w:pPr>
              <w:pStyle w:val="Stijllegevakken"/>
            </w:pPr>
          </w:p>
        </w:tc>
      </w:tr>
      <w:tr w:rsidR="009B50F7" w14:paraId="4E679BA1" w14:textId="77777777" w:rsidTr="00113974">
        <w:tc>
          <w:tcPr>
            <w:tcW w:w="5844" w:type="dxa"/>
          </w:tcPr>
          <w:p w14:paraId="0E0D4D11" w14:textId="77777777" w:rsidR="009B50F7" w:rsidRDefault="009B50F7" w:rsidP="002D3F09">
            <w:pPr>
              <w:pStyle w:val="Stijllegevakken"/>
            </w:pPr>
          </w:p>
        </w:tc>
        <w:tc>
          <w:tcPr>
            <w:tcW w:w="760" w:type="dxa"/>
          </w:tcPr>
          <w:p w14:paraId="2F523608" w14:textId="77777777" w:rsidR="009B50F7" w:rsidRDefault="009B50F7" w:rsidP="002D3F09">
            <w:pPr>
              <w:pStyle w:val="Stijllegevakken"/>
            </w:pPr>
          </w:p>
        </w:tc>
        <w:tc>
          <w:tcPr>
            <w:tcW w:w="760" w:type="dxa"/>
          </w:tcPr>
          <w:p w14:paraId="7FEF94DD" w14:textId="77777777" w:rsidR="009B50F7" w:rsidRDefault="009B50F7" w:rsidP="002D3F09">
            <w:pPr>
              <w:pStyle w:val="Stijllegevakken"/>
            </w:pPr>
          </w:p>
        </w:tc>
        <w:tc>
          <w:tcPr>
            <w:tcW w:w="760" w:type="dxa"/>
          </w:tcPr>
          <w:p w14:paraId="252ED8D3" w14:textId="77777777" w:rsidR="009B50F7" w:rsidRDefault="009B50F7" w:rsidP="002D3F09">
            <w:pPr>
              <w:pStyle w:val="Stijllegevakken"/>
            </w:pPr>
          </w:p>
        </w:tc>
        <w:tc>
          <w:tcPr>
            <w:tcW w:w="1270" w:type="dxa"/>
          </w:tcPr>
          <w:p w14:paraId="1140D7EB" w14:textId="77777777" w:rsidR="009B50F7" w:rsidRDefault="009B50F7" w:rsidP="002D3F09">
            <w:pPr>
              <w:pStyle w:val="Stijllegevakken"/>
            </w:pPr>
          </w:p>
        </w:tc>
        <w:tc>
          <w:tcPr>
            <w:tcW w:w="842" w:type="dxa"/>
          </w:tcPr>
          <w:p w14:paraId="7FA80DDC" w14:textId="77777777" w:rsidR="009B50F7" w:rsidRDefault="009B50F7" w:rsidP="002D3F09">
            <w:pPr>
              <w:pStyle w:val="Stijllegevakken"/>
            </w:pPr>
          </w:p>
        </w:tc>
        <w:tc>
          <w:tcPr>
            <w:tcW w:w="3793" w:type="dxa"/>
          </w:tcPr>
          <w:p w14:paraId="6D28B9AA" w14:textId="77777777" w:rsidR="009B50F7" w:rsidRDefault="009B50F7" w:rsidP="002D3F09">
            <w:pPr>
              <w:pStyle w:val="Stijllegevakken"/>
            </w:pPr>
          </w:p>
        </w:tc>
      </w:tr>
      <w:tr w:rsidR="009B50F7" w14:paraId="25FEB21B" w14:textId="77777777" w:rsidTr="005827F6">
        <w:tc>
          <w:tcPr>
            <w:tcW w:w="14029" w:type="dxa"/>
            <w:gridSpan w:val="7"/>
            <w:shd w:val="clear" w:color="auto" w:fill="D9D9D9" w:themeFill="background1" w:themeFillShade="D9"/>
          </w:tcPr>
          <w:p w14:paraId="1A7E7106" w14:textId="6F839040" w:rsidR="009B50F7" w:rsidRDefault="009B50F7" w:rsidP="00CE7C5F">
            <w:pPr>
              <w:pStyle w:val="Leerdoelen"/>
            </w:pPr>
            <w:r w:rsidRPr="0021660F">
              <w:t>LPD 24   </w:t>
            </w:r>
            <w:r w:rsidR="0050682A">
              <w:t>De leerling</w:t>
            </w:r>
            <w:r w:rsidRPr="0021660F">
              <w:t xml:space="preserve"> </w:t>
            </w:r>
            <w:r w:rsidR="001F6753" w:rsidRPr="006E3654">
              <w:t>controleert veiligheidsvoorzieningen aan houtbewerkingsmachines, toestellen en hulpmiddelen en meld</w:t>
            </w:r>
            <w:r w:rsidR="001F6753">
              <w:t>t</w:t>
            </w:r>
            <w:r w:rsidR="001F6753" w:rsidRPr="006E3654">
              <w:t xml:space="preserve"> afwijkingen, storingen en gebreken.</w:t>
            </w:r>
          </w:p>
          <w:p w14:paraId="77CA467A" w14:textId="4B9007AF" w:rsidR="00FB6111" w:rsidRDefault="00FB6111" w:rsidP="00FB6111">
            <w:pPr>
              <w:pStyle w:val="Afbakeningalleen"/>
            </w:pPr>
            <w:r w:rsidRPr="00011380">
              <w:t xml:space="preserve">Elektrisch, </w:t>
            </w:r>
            <w:r w:rsidRPr="00FB6111">
              <w:t>pneumatisch</w:t>
            </w:r>
            <w:r w:rsidRPr="00011380">
              <w:t xml:space="preserve"> en handgereedschap en machines: werking en veiligheidsaspecten</w:t>
            </w:r>
          </w:p>
        </w:tc>
      </w:tr>
      <w:tr w:rsidR="009B50F7" w14:paraId="4E6F685E" w14:textId="77777777" w:rsidTr="00113974">
        <w:tc>
          <w:tcPr>
            <w:tcW w:w="5844" w:type="dxa"/>
          </w:tcPr>
          <w:p w14:paraId="37036BFC" w14:textId="77777777" w:rsidR="009B50F7" w:rsidRDefault="009B50F7" w:rsidP="002D3F09">
            <w:pPr>
              <w:pStyle w:val="Stijllegevakken"/>
            </w:pPr>
          </w:p>
        </w:tc>
        <w:tc>
          <w:tcPr>
            <w:tcW w:w="760" w:type="dxa"/>
          </w:tcPr>
          <w:p w14:paraId="1952628A" w14:textId="77777777" w:rsidR="009B50F7" w:rsidRDefault="009B50F7" w:rsidP="002D3F09">
            <w:pPr>
              <w:pStyle w:val="Stijllegevakken"/>
            </w:pPr>
          </w:p>
        </w:tc>
        <w:tc>
          <w:tcPr>
            <w:tcW w:w="760" w:type="dxa"/>
          </w:tcPr>
          <w:p w14:paraId="089B0042" w14:textId="77777777" w:rsidR="009B50F7" w:rsidRDefault="009B50F7" w:rsidP="002D3F09">
            <w:pPr>
              <w:pStyle w:val="Stijllegevakken"/>
            </w:pPr>
          </w:p>
        </w:tc>
        <w:tc>
          <w:tcPr>
            <w:tcW w:w="760" w:type="dxa"/>
          </w:tcPr>
          <w:p w14:paraId="3D659953" w14:textId="77777777" w:rsidR="009B50F7" w:rsidRDefault="009B50F7" w:rsidP="002D3F09">
            <w:pPr>
              <w:pStyle w:val="Stijllegevakken"/>
            </w:pPr>
          </w:p>
        </w:tc>
        <w:tc>
          <w:tcPr>
            <w:tcW w:w="1270" w:type="dxa"/>
          </w:tcPr>
          <w:p w14:paraId="7DB7EB93" w14:textId="77777777" w:rsidR="009B50F7" w:rsidRDefault="009B50F7" w:rsidP="002D3F09">
            <w:pPr>
              <w:pStyle w:val="Stijllegevakken"/>
            </w:pPr>
          </w:p>
        </w:tc>
        <w:tc>
          <w:tcPr>
            <w:tcW w:w="842" w:type="dxa"/>
          </w:tcPr>
          <w:p w14:paraId="13D57239" w14:textId="77777777" w:rsidR="009B50F7" w:rsidRDefault="009B50F7" w:rsidP="002D3F09">
            <w:pPr>
              <w:pStyle w:val="Stijllegevakken"/>
            </w:pPr>
          </w:p>
        </w:tc>
        <w:tc>
          <w:tcPr>
            <w:tcW w:w="3793" w:type="dxa"/>
          </w:tcPr>
          <w:p w14:paraId="7E8BA615" w14:textId="77777777" w:rsidR="009B50F7" w:rsidRDefault="009B50F7" w:rsidP="002D3F09">
            <w:pPr>
              <w:pStyle w:val="Stijllegevakken"/>
            </w:pPr>
          </w:p>
        </w:tc>
      </w:tr>
      <w:tr w:rsidR="009B50F7" w14:paraId="50CEA1EC" w14:textId="77777777" w:rsidTr="00113974">
        <w:tc>
          <w:tcPr>
            <w:tcW w:w="5844" w:type="dxa"/>
          </w:tcPr>
          <w:p w14:paraId="2303B7FD" w14:textId="77777777" w:rsidR="009B50F7" w:rsidRDefault="009B50F7" w:rsidP="002D3F09">
            <w:pPr>
              <w:pStyle w:val="Stijllegevakken"/>
            </w:pPr>
          </w:p>
        </w:tc>
        <w:tc>
          <w:tcPr>
            <w:tcW w:w="760" w:type="dxa"/>
          </w:tcPr>
          <w:p w14:paraId="60B63695" w14:textId="77777777" w:rsidR="009B50F7" w:rsidRDefault="009B50F7" w:rsidP="002D3F09">
            <w:pPr>
              <w:pStyle w:val="Stijllegevakken"/>
            </w:pPr>
          </w:p>
        </w:tc>
        <w:tc>
          <w:tcPr>
            <w:tcW w:w="760" w:type="dxa"/>
          </w:tcPr>
          <w:p w14:paraId="4958CB85" w14:textId="77777777" w:rsidR="009B50F7" w:rsidRDefault="009B50F7" w:rsidP="002D3F09">
            <w:pPr>
              <w:pStyle w:val="Stijllegevakken"/>
            </w:pPr>
          </w:p>
        </w:tc>
        <w:tc>
          <w:tcPr>
            <w:tcW w:w="760" w:type="dxa"/>
          </w:tcPr>
          <w:p w14:paraId="6E847B8A" w14:textId="77777777" w:rsidR="009B50F7" w:rsidRDefault="009B50F7" w:rsidP="002D3F09">
            <w:pPr>
              <w:pStyle w:val="Stijllegevakken"/>
            </w:pPr>
          </w:p>
        </w:tc>
        <w:tc>
          <w:tcPr>
            <w:tcW w:w="1270" w:type="dxa"/>
          </w:tcPr>
          <w:p w14:paraId="6B844F3F" w14:textId="77777777" w:rsidR="009B50F7" w:rsidRDefault="009B50F7" w:rsidP="002D3F09">
            <w:pPr>
              <w:pStyle w:val="Stijllegevakken"/>
            </w:pPr>
          </w:p>
        </w:tc>
        <w:tc>
          <w:tcPr>
            <w:tcW w:w="842" w:type="dxa"/>
          </w:tcPr>
          <w:p w14:paraId="4DE1164D" w14:textId="77777777" w:rsidR="009B50F7" w:rsidRDefault="009B50F7" w:rsidP="002D3F09">
            <w:pPr>
              <w:pStyle w:val="Stijllegevakken"/>
            </w:pPr>
          </w:p>
        </w:tc>
        <w:tc>
          <w:tcPr>
            <w:tcW w:w="3793" w:type="dxa"/>
          </w:tcPr>
          <w:p w14:paraId="4F216FE6" w14:textId="77777777" w:rsidR="009B50F7" w:rsidRDefault="009B50F7" w:rsidP="002D3F09">
            <w:pPr>
              <w:pStyle w:val="Stijllegevakken"/>
            </w:pPr>
          </w:p>
        </w:tc>
      </w:tr>
      <w:tr w:rsidR="009B50F7" w14:paraId="58D8C0B0" w14:textId="77777777" w:rsidTr="00113974">
        <w:tc>
          <w:tcPr>
            <w:tcW w:w="5844" w:type="dxa"/>
          </w:tcPr>
          <w:p w14:paraId="2226ACA2" w14:textId="77777777" w:rsidR="009B50F7" w:rsidRDefault="009B50F7" w:rsidP="002D3F09">
            <w:pPr>
              <w:pStyle w:val="Stijllegevakken"/>
            </w:pPr>
          </w:p>
        </w:tc>
        <w:tc>
          <w:tcPr>
            <w:tcW w:w="760" w:type="dxa"/>
          </w:tcPr>
          <w:p w14:paraId="40B98AC8" w14:textId="77777777" w:rsidR="009B50F7" w:rsidRDefault="009B50F7" w:rsidP="002D3F09">
            <w:pPr>
              <w:pStyle w:val="Stijllegevakken"/>
            </w:pPr>
          </w:p>
        </w:tc>
        <w:tc>
          <w:tcPr>
            <w:tcW w:w="760" w:type="dxa"/>
          </w:tcPr>
          <w:p w14:paraId="290E02E2" w14:textId="77777777" w:rsidR="009B50F7" w:rsidRDefault="009B50F7" w:rsidP="002D3F09">
            <w:pPr>
              <w:pStyle w:val="Stijllegevakken"/>
            </w:pPr>
          </w:p>
        </w:tc>
        <w:tc>
          <w:tcPr>
            <w:tcW w:w="760" w:type="dxa"/>
          </w:tcPr>
          <w:p w14:paraId="199164FB" w14:textId="77777777" w:rsidR="009B50F7" w:rsidRDefault="009B50F7" w:rsidP="002D3F09">
            <w:pPr>
              <w:pStyle w:val="Stijllegevakken"/>
            </w:pPr>
          </w:p>
        </w:tc>
        <w:tc>
          <w:tcPr>
            <w:tcW w:w="1270" w:type="dxa"/>
          </w:tcPr>
          <w:p w14:paraId="79DBB298" w14:textId="77777777" w:rsidR="009B50F7" w:rsidRDefault="009B50F7" w:rsidP="002D3F09">
            <w:pPr>
              <w:pStyle w:val="Stijllegevakken"/>
            </w:pPr>
          </w:p>
        </w:tc>
        <w:tc>
          <w:tcPr>
            <w:tcW w:w="842" w:type="dxa"/>
          </w:tcPr>
          <w:p w14:paraId="7C5F6102" w14:textId="77777777" w:rsidR="009B50F7" w:rsidRDefault="009B50F7" w:rsidP="002D3F09">
            <w:pPr>
              <w:pStyle w:val="Stijllegevakken"/>
            </w:pPr>
          </w:p>
        </w:tc>
        <w:tc>
          <w:tcPr>
            <w:tcW w:w="3793" w:type="dxa"/>
          </w:tcPr>
          <w:p w14:paraId="72198A3A" w14:textId="77777777" w:rsidR="009B50F7" w:rsidRDefault="009B50F7" w:rsidP="002D3F09">
            <w:pPr>
              <w:pStyle w:val="Stijllegevakken"/>
            </w:pPr>
          </w:p>
        </w:tc>
      </w:tr>
      <w:tr w:rsidR="009B50F7" w14:paraId="5F11C282" w14:textId="77777777" w:rsidTr="00113974">
        <w:tc>
          <w:tcPr>
            <w:tcW w:w="5844" w:type="dxa"/>
          </w:tcPr>
          <w:p w14:paraId="0E651641" w14:textId="77777777" w:rsidR="009B50F7" w:rsidRDefault="009B50F7" w:rsidP="002D3F09">
            <w:pPr>
              <w:pStyle w:val="Stijllegevakken"/>
            </w:pPr>
          </w:p>
        </w:tc>
        <w:tc>
          <w:tcPr>
            <w:tcW w:w="760" w:type="dxa"/>
          </w:tcPr>
          <w:p w14:paraId="571367D2" w14:textId="77777777" w:rsidR="009B50F7" w:rsidRDefault="009B50F7" w:rsidP="002D3F09">
            <w:pPr>
              <w:pStyle w:val="Stijllegevakken"/>
            </w:pPr>
          </w:p>
        </w:tc>
        <w:tc>
          <w:tcPr>
            <w:tcW w:w="760" w:type="dxa"/>
          </w:tcPr>
          <w:p w14:paraId="1E82C393" w14:textId="77777777" w:rsidR="009B50F7" w:rsidRDefault="009B50F7" w:rsidP="002D3F09">
            <w:pPr>
              <w:pStyle w:val="Stijllegevakken"/>
            </w:pPr>
          </w:p>
        </w:tc>
        <w:tc>
          <w:tcPr>
            <w:tcW w:w="760" w:type="dxa"/>
          </w:tcPr>
          <w:p w14:paraId="1995A18A" w14:textId="77777777" w:rsidR="009B50F7" w:rsidRDefault="009B50F7" w:rsidP="002D3F09">
            <w:pPr>
              <w:pStyle w:val="Stijllegevakken"/>
            </w:pPr>
          </w:p>
        </w:tc>
        <w:tc>
          <w:tcPr>
            <w:tcW w:w="1270" w:type="dxa"/>
          </w:tcPr>
          <w:p w14:paraId="1C62FB62" w14:textId="77777777" w:rsidR="009B50F7" w:rsidRDefault="009B50F7" w:rsidP="002D3F09">
            <w:pPr>
              <w:pStyle w:val="Stijllegevakken"/>
            </w:pPr>
          </w:p>
        </w:tc>
        <w:tc>
          <w:tcPr>
            <w:tcW w:w="842" w:type="dxa"/>
          </w:tcPr>
          <w:p w14:paraId="1C52A6AF" w14:textId="77777777" w:rsidR="009B50F7" w:rsidRDefault="009B50F7" w:rsidP="002D3F09">
            <w:pPr>
              <w:pStyle w:val="Stijllegevakken"/>
            </w:pPr>
          </w:p>
        </w:tc>
        <w:tc>
          <w:tcPr>
            <w:tcW w:w="3793" w:type="dxa"/>
          </w:tcPr>
          <w:p w14:paraId="29D15760" w14:textId="77777777" w:rsidR="009B50F7" w:rsidRDefault="009B50F7" w:rsidP="002D3F09">
            <w:pPr>
              <w:pStyle w:val="Stijllegevakken"/>
            </w:pPr>
          </w:p>
        </w:tc>
      </w:tr>
      <w:tr w:rsidR="009B50F7" w14:paraId="7F32CDBA" w14:textId="77777777" w:rsidTr="00113974">
        <w:tc>
          <w:tcPr>
            <w:tcW w:w="5844" w:type="dxa"/>
          </w:tcPr>
          <w:p w14:paraId="475FDDC0" w14:textId="77777777" w:rsidR="009B50F7" w:rsidRDefault="009B50F7" w:rsidP="002D3F09">
            <w:pPr>
              <w:pStyle w:val="Stijllegevakken"/>
            </w:pPr>
          </w:p>
        </w:tc>
        <w:tc>
          <w:tcPr>
            <w:tcW w:w="760" w:type="dxa"/>
          </w:tcPr>
          <w:p w14:paraId="43CAF780" w14:textId="77777777" w:rsidR="009B50F7" w:rsidRDefault="009B50F7" w:rsidP="002D3F09">
            <w:pPr>
              <w:pStyle w:val="Stijllegevakken"/>
            </w:pPr>
          </w:p>
        </w:tc>
        <w:tc>
          <w:tcPr>
            <w:tcW w:w="760" w:type="dxa"/>
          </w:tcPr>
          <w:p w14:paraId="5C85C0CA" w14:textId="77777777" w:rsidR="009B50F7" w:rsidRDefault="009B50F7" w:rsidP="002D3F09">
            <w:pPr>
              <w:pStyle w:val="Stijllegevakken"/>
            </w:pPr>
          </w:p>
        </w:tc>
        <w:tc>
          <w:tcPr>
            <w:tcW w:w="760" w:type="dxa"/>
          </w:tcPr>
          <w:p w14:paraId="1241F6AD" w14:textId="77777777" w:rsidR="009B50F7" w:rsidRDefault="009B50F7" w:rsidP="002D3F09">
            <w:pPr>
              <w:pStyle w:val="Stijllegevakken"/>
            </w:pPr>
          </w:p>
        </w:tc>
        <w:tc>
          <w:tcPr>
            <w:tcW w:w="1270" w:type="dxa"/>
          </w:tcPr>
          <w:p w14:paraId="07A116E7" w14:textId="77777777" w:rsidR="009B50F7" w:rsidRDefault="009B50F7" w:rsidP="002D3F09">
            <w:pPr>
              <w:pStyle w:val="Stijllegevakken"/>
            </w:pPr>
          </w:p>
        </w:tc>
        <w:tc>
          <w:tcPr>
            <w:tcW w:w="842" w:type="dxa"/>
          </w:tcPr>
          <w:p w14:paraId="49F85D68" w14:textId="77777777" w:rsidR="009B50F7" w:rsidRDefault="009B50F7" w:rsidP="002D3F09">
            <w:pPr>
              <w:pStyle w:val="Stijllegevakken"/>
            </w:pPr>
          </w:p>
        </w:tc>
        <w:tc>
          <w:tcPr>
            <w:tcW w:w="3793" w:type="dxa"/>
          </w:tcPr>
          <w:p w14:paraId="58242F2E" w14:textId="77777777" w:rsidR="009B50F7" w:rsidRDefault="009B50F7" w:rsidP="002D3F09">
            <w:pPr>
              <w:pStyle w:val="Stijllegevakken"/>
            </w:pPr>
          </w:p>
        </w:tc>
      </w:tr>
      <w:tr w:rsidR="009B50F7" w14:paraId="30E760E3" w14:textId="77777777" w:rsidTr="005827F6">
        <w:tc>
          <w:tcPr>
            <w:tcW w:w="14029" w:type="dxa"/>
            <w:gridSpan w:val="7"/>
            <w:shd w:val="clear" w:color="auto" w:fill="D9D9D9" w:themeFill="background1" w:themeFillShade="D9"/>
          </w:tcPr>
          <w:p w14:paraId="012BAB4A" w14:textId="158280A4" w:rsidR="009B50F7" w:rsidRDefault="009B50F7" w:rsidP="005F410B">
            <w:pPr>
              <w:rPr>
                <w:color w:val="000000"/>
                <w:sz w:val="20"/>
                <w:szCs w:val="20"/>
              </w:rPr>
            </w:pPr>
            <w:bookmarkStart w:id="13" w:name="RANGE!B25"/>
            <w:r w:rsidRPr="0021660F">
              <w:lastRenderedPageBreak/>
              <w:t xml:space="preserve">LPD 25    </w:t>
            </w:r>
            <w:r w:rsidR="0050682A">
              <w:t>De leerling</w:t>
            </w:r>
            <w:r w:rsidRPr="0021660F">
              <w:t xml:space="preserve"> </w:t>
            </w:r>
            <w:r w:rsidR="005F410B">
              <w:rPr>
                <w:color w:val="000000"/>
                <w:sz w:val="20"/>
                <w:szCs w:val="20"/>
              </w:rPr>
              <w:t>voer</w:t>
            </w:r>
            <w:r w:rsidR="008F2841">
              <w:rPr>
                <w:color w:val="000000"/>
                <w:sz w:val="20"/>
                <w:szCs w:val="20"/>
              </w:rPr>
              <w:t>t</w:t>
            </w:r>
            <w:r w:rsidR="005F410B">
              <w:rPr>
                <w:color w:val="000000"/>
                <w:sz w:val="20"/>
                <w:szCs w:val="20"/>
              </w:rPr>
              <w:t xml:space="preserve"> preventief basisonderhoud uit aan conventionele en CNC-gestuurde houtbewerkingsmachines.</w:t>
            </w:r>
            <w:bookmarkEnd w:id="13"/>
          </w:p>
          <w:p w14:paraId="5A9C153B" w14:textId="1C26E91C" w:rsidR="003D1E1D" w:rsidRDefault="003D1E1D" w:rsidP="003D1E1D">
            <w:pPr>
              <w:pStyle w:val="Afbakeningalleen"/>
            </w:pPr>
            <w:r w:rsidRPr="003D1E1D">
              <w:t>Onderhoudstechnieken</w:t>
            </w:r>
            <w:r w:rsidRPr="00E708A1">
              <w:t xml:space="preserve"> en -procedures voor preventief basisonderhoud</w:t>
            </w:r>
          </w:p>
        </w:tc>
      </w:tr>
      <w:tr w:rsidR="009B50F7" w14:paraId="00099D07" w14:textId="77777777" w:rsidTr="00113974">
        <w:tc>
          <w:tcPr>
            <w:tcW w:w="5844" w:type="dxa"/>
          </w:tcPr>
          <w:p w14:paraId="377C9FE2" w14:textId="77777777" w:rsidR="009B50F7" w:rsidRDefault="009B50F7" w:rsidP="002D3F09">
            <w:pPr>
              <w:pStyle w:val="Stijllegevakken"/>
            </w:pPr>
          </w:p>
        </w:tc>
        <w:tc>
          <w:tcPr>
            <w:tcW w:w="760" w:type="dxa"/>
          </w:tcPr>
          <w:p w14:paraId="430E7C84" w14:textId="77777777" w:rsidR="009B50F7" w:rsidRDefault="009B50F7" w:rsidP="002D3F09">
            <w:pPr>
              <w:pStyle w:val="Stijllegevakken"/>
            </w:pPr>
          </w:p>
        </w:tc>
        <w:tc>
          <w:tcPr>
            <w:tcW w:w="760" w:type="dxa"/>
          </w:tcPr>
          <w:p w14:paraId="1DCB9E82" w14:textId="77777777" w:rsidR="009B50F7" w:rsidRDefault="009B50F7" w:rsidP="002D3F09">
            <w:pPr>
              <w:pStyle w:val="Stijllegevakken"/>
            </w:pPr>
          </w:p>
        </w:tc>
        <w:tc>
          <w:tcPr>
            <w:tcW w:w="760" w:type="dxa"/>
          </w:tcPr>
          <w:p w14:paraId="278CB0CD" w14:textId="77777777" w:rsidR="009B50F7" w:rsidRDefault="009B50F7" w:rsidP="002D3F09">
            <w:pPr>
              <w:pStyle w:val="Stijllegevakken"/>
            </w:pPr>
          </w:p>
        </w:tc>
        <w:tc>
          <w:tcPr>
            <w:tcW w:w="1270" w:type="dxa"/>
          </w:tcPr>
          <w:p w14:paraId="5B677E90" w14:textId="77777777" w:rsidR="009B50F7" w:rsidRDefault="009B50F7" w:rsidP="002D3F09">
            <w:pPr>
              <w:pStyle w:val="Stijllegevakken"/>
            </w:pPr>
          </w:p>
        </w:tc>
        <w:tc>
          <w:tcPr>
            <w:tcW w:w="842" w:type="dxa"/>
          </w:tcPr>
          <w:p w14:paraId="2C6F4F34" w14:textId="77777777" w:rsidR="009B50F7" w:rsidRDefault="009B50F7" w:rsidP="002D3F09">
            <w:pPr>
              <w:pStyle w:val="Stijllegevakken"/>
            </w:pPr>
          </w:p>
        </w:tc>
        <w:tc>
          <w:tcPr>
            <w:tcW w:w="3793" w:type="dxa"/>
          </w:tcPr>
          <w:p w14:paraId="453E3F27" w14:textId="77777777" w:rsidR="009B50F7" w:rsidRDefault="009B50F7" w:rsidP="002D3F09">
            <w:pPr>
              <w:pStyle w:val="Stijllegevakken"/>
            </w:pPr>
          </w:p>
        </w:tc>
      </w:tr>
      <w:tr w:rsidR="009B50F7" w14:paraId="4D7902C7" w14:textId="77777777" w:rsidTr="00113974">
        <w:tc>
          <w:tcPr>
            <w:tcW w:w="5844" w:type="dxa"/>
          </w:tcPr>
          <w:p w14:paraId="0BD9D190" w14:textId="77777777" w:rsidR="009B50F7" w:rsidRDefault="009B50F7" w:rsidP="002D3F09">
            <w:pPr>
              <w:pStyle w:val="Stijllegevakken"/>
            </w:pPr>
          </w:p>
        </w:tc>
        <w:tc>
          <w:tcPr>
            <w:tcW w:w="760" w:type="dxa"/>
          </w:tcPr>
          <w:p w14:paraId="3E4947BF" w14:textId="77777777" w:rsidR="009B50F7" w:rsidRDefault="009B50F7" w:rsidP="002D3F09">
            <w:pPr>
              <w:pStyle w:val="Stijllegevakken"/>
            </w:pPr>
          </w:p>
        </w:tc>
        <w:tc>
          <w:tcPr>
            <w:tcW w:w="760" w:type="dxa"/>
          </w:tcPr>
          <w:p w14:paraId="1C5247FE" w14:textId="77777777" w:rsidR="009B50F7" w:rsidRDefault="009B50F7" w:rsidP="002D3F09">
            <w:pPr>
              <w:pStyle w:val="Stijllegevakken"/>
            </w:pPr>
          </w:p>
        </w:tc>
        <w:tc>
          <w:tcPr>
            <w:tcW w:w="760" w:type="dxa"/>
          </w:tcPr>
          <w:p w14:paraId="1BA0A83A" w14:textId="77777777" w:rsidR="009B50F7" w:rsidRDefault="009B50F7" w:rsidP="002D3F09">
            <w:pPr>
              <w:pStyle w:val="Stijllegevakken"/>
            </w:pPr>
          </w:p>
        </w:tc>
        <w:tc>
          <w:tcPr>
            <w:tcW w:w="1270" w:type="dxa"/>
          </w:tcPr>
          <w:p w14:paraId="7D628173" w14:textId="77777777" w:rsidR="009B50F7" w:rsidRDefault="009B50F7" w:rsidP="002D3F09">
            <w:pPr>
              <w:pStyle w:val="Stijllegevakken"/>
            </w:pPr>
          </w:p>
        </w:tc>
        <w:tc>
          <w:tcPr>
            <w:tcW w:w="842" w:type="dxa"/>
          </w:tcPr>
          <w:p w14:paraId="470D0473" w14:textId="77777777" w:rsidR="009B50F7" w:rsidRDefault="009B50F7" w:rsidP="002D3F09">
            <w:pPr>
              <w:pStyle w:val="Stijllegevakken"/>
            </w:pPr>
          </w:p>
        </w:tc>
        <w:tc>
          <w:tcPr>
            <w:tcW w:w="3793" w:type="dxa"/>
          </w:tcPr>
          <w:p w14:paraId="59708A5D" w14:textId="77777777" w:rsidR="009B50F7" w:rsidRDefault="009B50F7" w:rsidP="002D3F09">
            <w:pPr>
              <w:pStyle w:val="Stijllegevakken"/>
            </w:pPr>
          </w:p>
        </w:tc>
      </w:tr>
      <w:tr w:rsidR="009B50F7" w14:paraId="4F5D7438" w14:textId="77777777" w:rsidTr="00113974">
        <w:tc>
          <w:tcPr>
            <w:tcW w:w="5844" w:type="dxa"/>
          </w:tcPr>
          <w:p w14:paraId="366C62D6" w14:textId="77777777" w:rsidR="009B50F7" w:rsidRDefault="009B50F7" w:rsidP="002D3F09">
            <w:pPr>
              <w:pStyle w:val="Stijllegevakken"/>
            </w:pPr>
          </w:p>
        </w:tc>
        <w:tc>
          <w:tcPr>
            <w:tcW w:w="760" w:type="dxa"/>
          </w:tcPr>
          <w:p w14:paraId="77187DB6" w14:textId="77777777" w:rsidR="009B50F7" w:rsidRDefault="009B50F7" w:rsidP="002D3F09">
            <w:pPr>
              <w:pStyle w:val="Stijllegevakken"/>
            </w:pPr>
          </w:p>
        </w:tc>
        <w:tc>
          <w:tcPr>
            <w:tcW w:w="760" w:type="dxa"/>
          </w:tcPr>
          <w:p w14:paraId="019BA462" w14:textId="77777777" w:rsidR="009B50F7" w:rsidRDefault="009B50F7" w:rsidP="002D3F09">
            <w:pPr>
              <w:pStyle w:val="Stijllegevakken"/>
            </w:pPr>
          </w:p>
        </w:tc>
        <w:tc>
          <w:tcPr>
            <w:tcW w:w="760" w:type="dxa"/>
          </w:tcPr>
          <w:p w14:paraId="4AFE016B" w14:textId="77777777" w:rsidR="009B50F7" w:rsidRDefault="009B50F7" w:rsidP="002D3F09">
            <w:pPr>
              <w:pStyle w:val="Stijllegevakken"/>
            </w:pPr>
          </w:p>
        </w:tc>
        <w:tc>
          <w:tcPr>
            <w:tcW w:w="1270" w:type="dxa"/>
          </w:tcPr>
          <w:p w14:paraId="0D893A18" w14:textId="77777777" w:rsidR="009B50F7" w:rsidRDefault="009B50F7" w:rsidP="002D3F09">
            <w:pPr>
              <w:pStyle w:val="Stijllegevakken"/>
            </w:pPr>
          </w:p>
        </w:tc>
        <w:tc>
          <w:tcPr>
            <w:tcW w:w="842" w:type="dxa"/>
          </w:tcPr>
          <w:p w14:paraId="64866FF3" w14:textId="77777777" w:rsidR="009B50F7" w:rsidRDefault="009B50F7" w:rsidP="002D3F09">
            <w:pPr>
              <w:pStyle w:val="Stijllegevakken"/>
            </w:pPr>
          </w:p>
        </w:tc>
        <w:tc>
          <w:tcPr>
            <w:tcW w:w="3793" w:type="dxa"/>
          </w:tcPr>
          <w:p w14:paraId="1481B730" w14:textId="77777777" w:rsidR="009B50F7" w:rsidRDefault="009B50F7" w:rsidP="002D3F09">
            <w:pPr>
              <w:pStyle w:val="Stijllegevakken"/>
            </w:pPr>
          </w:p>
        </w:tc>
      </w:tr>
      <w:tr w:rsidR="009B50F7" w14:paraId="2003A12C" w14:textId="77777777" w:rsidTr="00113974">
        <w:tc>
          <w:tcPr>
            <w:tcW w:w="5844" w:type="dxa"/>
          </w:tcPr>
          <w:p w14:paraId="4F4062A2" w14:textId="77777777" w:rsidR="009B50F7" w:rsidRDefault="009B50F7" w:rsidP="002D3F09">
            <w:pPr>
              <w:pStyle w:val="Stijllegevakken"/>
            </w:pPr>
          </w:p>
        </w:tc>
        <w:tc>
          <w:tcPr>
            <w:tcW w:w="760" w:type="dxa"/>
          </w:tcPr>
          <w:p w14:paraId="7414B5F8" w14:textId="77777777" w:rsidR="009B50F7" w:rsidRDefault="009B50F7" w:rsidP="002D3F09">
            <w:pPr>
              <w:pStyle w:val="Stijllegevakken"/>
            </w:pPr>
          </w:p>
        </w:tc>
        <w:tc>
          <w:tcPr>
            <w:tcW w:w="760" w:type="dxa"/>
          </w:tcPr>
          <w:p w14:paraId="5995D21E" w14:textId="77777777" w:rsidR="009B50F7" w:rsidRDefault="009B50F7" w:rsidP="002D3F09">
            <w:pPr>
              <w:pStyle w:val="Stijllegevakken"/>
            </w:pPr>
          </w:p>
        </w:tc>
        <w:tc>
          <w:tcPr>
            <w:tcW w:w="760" w:type="dxa"/>
          </w:tcPr>
          <w:p w14:paraId="63AABFCF" w14:textId="77777777" w:rsidR="009B50F7" w:rsidRDefault="009B50F7" w:rsidP="002D3F09">
            <w:pPr>
              <w:pStyle w:val="Stijllegevakken"/>
            </w:pPr>
          </w:p>
        </w:tc>
        <w:tc>
          <w:tcPr>
            <w:tcW w:w="1270" w:type="dxa"/>
          </w:tcPr>
          <w:p w14:paraId="288D4C28" w14:textId="77777777" w:rsidR="009B50F7" w:rsidRDefault="009B50F7" w:rsidP="002D3F09">
            <w:pPr>
              <w:pStyle w:val="Stijllegevakken"/>
            </w:pPr>
          </w:p>
        </w:tc>
        <w:tc>
          <w:tcPr>
            <w:tcW w:w="842" w:type="dxa"/>
          </w:tcPr>
          <w:p w14:paraId="4FAF59D8" w14:textId="77777777" w:rsidR="009B50F7" w:rsidRDefault="009B50F7" w:rsidP="002D3F09">
            <w:pPr>
              <w:pStyle w:val="Stijllegevakken"/>
            </w:pPr>
          </w:p>
        </w:tc>
        <w:tc>
          <w:tcPr>
            <w:tcW w:w="3793" w:type="dxa"/>
          </w:tcPr>
          <w:p w14:paraId="15169FF8" w14:textId="77777777" w:rsidR="009B50F7" w:rsidRDefault="009B50F7" w:rsidP="002D3F09">
            <w:pPr>
              <w:pStyle w:val="Stijllegevakken"/>
            </w:pPr>
          </w:p>
        </w:tc>
      </w:tr>
      <w:tr w:rsidR="009B50F7" w14:paraId="4003F269" w14:textId="77777777" w:rsidTr="00113974">
        <w:tc>
          <w:tcPr>
            <w:tcW w:w="5844" w:type="dxa"/>
          </w:tcPr>
          <w:p w14:paraId="464AD1AD" w14:textId="77777777" w:rsidR="009B50F7" w:rsidRDefault="009B50F7" w:rsidP="002D3F09">
            <w:pPr>
              <w:pStyle w:val="Stijllegevakken"/>
            </w:pPr>
          </w:p>
        </w:tc>
        <w:tc>
          <w:tcPr>
            <w:tcW w:w="760" w:type="dxa"/>
          </w:tcPr>
          <w:p w14:paraId="3F5AB8A2" w14:textId="77777777" w:rsidR="009B50F7" w:rsidRDefault="009B50F7" w:rsidP="002D3F09">
            <w:pPr>
              <w:pStyle w:val="Stijllegevakken"/>
            </w:pPr>
          </w:p>
        </w:tc>
        <w:tc>
          <w:tcPr>
            <w:tcW w:w="760" w:type="dxa"/>
          </w:tcPr>
          <w:p w14:paraId="1669F014" w14:textId="77777777" w:rsidR="009B50F7" w:rsidRDefault="009B50F7" w:rsidP="002D3F09">
            <w:pPr>
              <w:pStyle w:val="Stijllegevakken"/>
            </w:pPr>
          </w:p>
        </w:tc>
        <w:tc>
          <w:tcPr>
            <w:tcW w:w="760" w:type="dxa"/>
          </w:tcPr>
          <w:p w14:paraId="792BDED8" w14:textId="77777777" w:rsidR="009B50F7" w:rsidRDefault="009B50F7" w:rsidP="002D3F09">
            <w:pPr>
              <w:pStyle w:val="Stijllegevakken"/>
            </w:pPr>
          </w:p>
        </w:tc>
        <w:tc>
          <w:tcPr>
            <w:tcW w:w="1270" w:type="dxa"/>
          </w:tcPr>
          <w:p w14:paraId="2310EB6C" w14:textId="77777777" w:rsidR="009B50F7" w:rsidRDefault="009B50F7" w:rsidP="002D3F09">
            <w:pPr>
              <w:pStyle w:val="Stijllegevakken"/>
            </w:pPr>
          </w:p>
        </w:tc>
        <w:tc>
          <w:tcPr>
            <w:tcW w:w="842" w:type="dxa"/>
          </w:tcPr>
          <w:p w14:paraId="5B2457E3" w14:textId="77777777" w:rsidR="009B50F7" w:rsidRDefault="009B50F7" w:rsidP="002D3F09">
            <w:pPr>
              <w:pStyle w:val="Stijllegevakken"/>
            </w:pPr>
          </w:p>
        </w:tc>
        <w:tc>
          <w:tcPr>
            <w:tcW w:w="3793" w:type="dxa"/>
          </w:tcPr>
          <w:p w14:paraId="1C4C8E83" w14:textId="77777777" w:rsidR="009B50F7" w:rsidRDefault="009B50F7" w:rsidP="002D3F09">
            <w:pPr>
              <w:pStyle w:val="Stijllegevakken"/>
            </w:pPr>
          </w:p>
        </w:tc>
      </w:tr>
      <w:tr w:rsidR="009B50F7" w14:paraId="568EF602" w14:textId="77777777" w:rsidTr="005827F6">
        <w:tc>
          <w:tcPr>
            <w:tcW w:w="14029" w:type="dxa"/>
            <w:gridSpan w:val="7"/>
            <w:shd w:val="clear" w:color="auto" w:fill="D9D9D9" w:themeFill="background1" w:themeFillShade="D9"/>
          </w:tcPr>
          <w:p w14:paraId="3D99F669" w14:textId="082775D1" w:rsidR="009B50F7" w:rsidRDefault="009B50F7" w:rsidP="00CE7C5F">
            <w:pPr>
              <w:pStyle w:val="Leerdoelen"/>
            </w:pPr>
            <w:r w:rsidRPr="0021660F">
              <w:t xml:space="preserve">LPD 26    </w:t>
            </w:r>
            <w:r w:rsidR="0050682A">
              <w:t>De leerling</w:t>
            </w:r>
            <w:r w:rsidRPr="0021660F">
              <w:t xml:space="preserve"> </w:t>
            </w:r>
            <w:r w:rsidR="00DF1F65">
              <w:t xml:space="preserve">organiseert </w:t>
            </w:r>
            <w:r w:rsidR="008F2841">
              <w:t xml:space="preserve">zijn </w:t>
            </w:r>
            <w:r w:rsidR="00DF1F65">
              <w:t>werkplek veilig en ordelijk conform veiligheidsvoorschriften in functie van de uit te voeren opdracht.</w:t>
            </w:r>
          </w:p>
        </w:tc>
      </w:tr>
      <w:tr w:rsidR="009B50F7" w14:paraId="75452095" w14:textId="77777777" w:rsidTr="00113974">
        <w:tc>
          <w:tcPr>
            <w:tcW w:w="5844" w:type="dxa"/>
          </w:tcPr>
          <w:p w14:paraId="45808FBB" w14:textId="77777777" w:rsidR="009B50F7" w:rsidRDefault="009B50F7" w:rsidP="002D3F09">
            <w:pPr>
              <w:pStyle w:val="Stijllegevakken"/>
            </w:pPr>
          </w:p>
        </w:tc>
        <w:tc>
          <w:tcPr>
            <w:tcW w:w="760" w:type="dxa"/>
          </w:tcPr>
          <w:p w14:paraId="7016CD13" w14:textId="77777777" w:rsidR="009B50F7" w:rsidRDefault="009B50F7" w:rsidP="002D3F09">
            <w:pPr>
              <w:pStyle w:val="Stijllegevakken"/>
            </w:pPr>
          </w:p>
        </w:tc>
        <w:tc>
          <w:tcPr>
            <w:tcW w:w="760" w:type="dxa"/>
          </w:tcPr>
          <w:p w14:paraId="35C6516E" w14:textId="77777777" w:rsidR="009B50F7" w:rsidRDefault="009B50F7" w:rsidP="002D3F09">
            <w:pPr>
              <w:pStyle w:val="Stijllegevakken"/>
            </w:pPr>
          </w:p>
        </w:tc>
        <w:tc>
          <w:tcPr>
            <w:tcW w:w="760" w:type="dxa"/>
          </w:tcPr>
          <w:p w14:paraId="142EC8CC" w14:textId="77777777" w:rsidR="009B50F7" w:rsidRDefault="009B50F7" w:rsidP="002D3F09">
            <w:pPr>
              <w:pStyle w:val="Stijllegevakken"/>
            </w:pPr>
          </w:p>
        </w:tc>
        <w:tc>
          <w:tcPr>
            <w:tcW w:w="1270" w:type="dxa"/>
          </w:tcPr>
          <w:p w14:paraId="61D9F9CC" w14:textId="77777777" w:rsidR="009B50F7" w:rsidRDefault="009B50F7" w:rsidP="002D3F09">
            <w:pPr>
              <w:pStyle w:val="Stijllegevakken"/>
            </w:pPr>
          </w:p>
        </w:tc>
        <w:tc>
          <w:tcPr>
            <w:tcW w:w="842" w:type="dxa"/>
          </w:tcPr>
          <w:p w14:paraId="0250F017" w14:textId="77777777" w:rsidR="009B50F7" w:rsidRDefault="009B50F7" w:rsidP="002D3F09">
            <w:pPr>
              <w:pStyle w:val="Stijllegevakken"/>
            </w:pPr>
          </w:p>
        </w:tc>
        <w:tc>
          <w:tcPr>
            <w:tcW w:w="3793" w:type="dxa"/>
          </w:tcPr>
          <w:p w14:paraId="761741D3" w14:textId="77777777" w:rsidR="009B50F7" w:rsidRDefault="009B50F7" w:rsidP="002D3F09">
            <w:pPr>
              <w:pStyle w:val="Stijllegevakken"/>
            </w:pPr>
          </w:p>
        </w:tc>
      </w:tr>
      <w:tr w:rsidR="009B50F7" w14:paraId="1069EC34" w14:textId="77777777" w:rsidTr="00113974">
        <w:tc>
          <w:tcPr>
            <w:tcW w:w="5844" w:type="dxa"/>
          </w:tcPr>
          <w:p w14:paraId="77FFD84E" w14:textId="77777777" w:rsidR="009B50F7" w:rsidRDefault="009B50F7" w:rsidP="002D3F09">
            <w:pPr>
              <w:pStyle w:val="Stijllegevakken"/>
            </w:pPr>
          </w:p>
        </w:tc>
        <w:tc>
          <w:tcPr>
            <w:tcW w:w="760" w:type="dxa"/>
          </w:tcPr>
          <w:p w14:paraId="2D1A22FF" w14:textId="77777777" w:rsidR="009B50F7" w:rsidRDefault="009B50F7" w:rsidP="002D3F09">
            <w:pPr>
              <w:pStyle w:val="Stijllegevakken"/>
            </w:pPr>
          </w:p>
        </w:tc>
        <w:tc>
          <w:tcPr>
            <w:tcW w:w="760" w:type="dxa"/>
          </w:tcPr>
          <w:p w14:paraId="5EBD5173" w14:textId="77777777" w:rsidR="009B50F7" w:rsidRDefault="009B50F7" w:rsidP="002D3F09">
            <w:pPr>
              <w:pStyle w:val="Stijllegevakken"/>
            </w:pPr>
          </w:p>
        </w:tc>
        <w:tc>
          <w:tcPr>
            <w:tcW w:w="760" w:type="dxa"/>
          </w:tcPr>
          <w:p w14:paraId="1FEA8730" w14:textId="77777777" w:rsidR="009B50F7" w:rsidRDefault="009B50F7" w:rsidP="002D3F09">
            <w:pPr>
              <w:pStyle w:val="Stijllegevakken"/>
            </w:pPr>
          </w:p>
        </w:tc>
        <w:tc>
          <w:tcPr>
            <w:tcW w:w="1270" w:type="dxa"/>
          </w:tcPr>
          <w:p w14:paraId="0351112F" w14:textId="77777777" w:rsidR="009B50F7" w:rsidRDefault="009B50F7" w:rsidP="002D3F09">
            <w:pPr>
              <w:pStyle w:val="Stijllegevakken"/>
            </w:pPr>
          </w:p>
        </w:tc>
        <w:tc>
          <w:tcPr>
            <w:tcW w:w="842" w:type="dxa"/>
          </w:tcPr>
          <w:p w14:paraId="580CFC42" w14:textId="77777777" w:rsidR="009B50F7" w:rsidRDefault="009B50F7" w:rsidP="002D3F09">
            <w:pPr>
              <w:pStyle w:val="Stijllegevakken"/>
            </w:pPr>
          </w:p>
        </w:tc>
        <w:tc>
          <w:tcPr>
            <w:tcW w:w="3793" w:type="dxa"/>
          </w:tcPr>
          <w:p w14:paraId="05365510" w14:textId="77777777" w:rsidR="009B50F7" w:rsidRDefault="009B50F7" w:rsidP="002D3F09">
            <w:pPr>
              <w:pStyle w:val="Stijllegevakken"/>
            </w:pPr>
          </w:p>
        </w:tc>
      </w:tr>
      <w:tr w:rsidR="009B50F7" w14:paraId="4160DAF9" w14:textId="77777777" w:rsidTr="00113974">
        <w:trPr>
          <w:trHeight w:val="60"/>
        </w:trPr>
        <w:tc>
          <w:tcPr>
            <w:tcW w:w="5844" w:type="dxa"/>
          </w:tcPr>
          <w:p w14:paraId="4A9752DE" w14:textId="77777777" w:rsidR="009B50F7" w:rsidRDefault="009B50F7" w:rsidP="002D3F09">
            <w:pPr>
              <w:pStyle w:val="Stijllegevakken"/>
            </w:pPr>
          </w:p>
        </w:tc>
        <w:tc>
          <w:tcPr>
            <w:tcW w:w="760" w:type="dxa"/>
          </w:tcPr>
          <w:p w14:paraId="2A52EF88" w14:textId="77777777" w:rsidR="009B50F7" w:rsidRDefault="009B50F7" w:rsidP="002D3F09">
            <w:pPr>
              <w:pStyle w:val="Stijllegevakken"/>
            </w:pPr>
          </w:p>
        </w:tc>
        <w:tc>
          <w:tcPr>
            <w:tcW w:w="760" w:type="dxa"/>
          </w:tcPr>
          <w:p w14:paraId="4ABC08ED" w14:textId="77777777" w:rsidR="009B50F7" w:rsidRDefault="009B50F7" w:rsidP="002D3F09">
            <w:pPr>
              <w:pStyle w:val="Stijllegevakken"/>
            </w:pPr>
          </w:p>
        </w:tc>
        <w:tc>
          <w:tcPr>
            <w:tcW w:w="760" w:type="dxa"/>
          </w:tcPr>
          <w:p w14:paraId="2AAF41BE" w14:textId="77777777" w:rsidR="009B50F7" w:rsidRDefault="009B50F7" w:rsidP="002D3F09">
            <w:pPr>
              <w:pStyle w:val="Stijllegevakken"/>
            </w:pPr>
          </w:p>
        </w:tc>
        <w:tc>
          <w:tcPr>
            <w:tcW w:w="1270" w:type="dxa"/>
          </w:tcPr>
          <w:p w14:paraId="2079E11B" w14:textId="77777777" w:rsidR="009B50F7" w:rsidRDefault="009B50F7" w:rsidP="002D3F09">
            <w:pPr>
              <w:pStyle w:val="Stijllegevakken"/>
            </w:pPr>
          </w:p>
        </w:tc>
        <w:tc>
          <w:tcPr>
            <w:tcW w:w="842" w:type="dxa"/>
          </w:tcPr>
          <w:p w14:paraId="7EBD7C6E" w14:textId="77777777" w:rsidR="009B50F7" w:rsidRDefault="009B50F7" w:rsidP="002D3F09">
            <w:pPr>
              <w:pStyle w:val="Stijllegevakken"/>
            </w:pPr>
          </w:p>
        </w:tc>
        <w:tc>
          <w:tcPr>
            <w:tcW w:w="3793" w:type="dxa"/>
          </w:tcPr>
          <w:p w14:paraId="465B8DEF" w14:textId="77777777" w:rsidR="009B50F7" w:rsidRDefault="009B50F7" w:rsidP="002D3F09">
            <w:pPr>
              <w:pStyle w:val="Stijllegevakken"/>
            </w:pPr>
          </w:p>
        </w:tc>
      </w:tr>
      <w:tr w:rsidR="009B50F7" w14:paraId="015F91FF" w14:textId="77777777" w:rsidTr="00113974">
        <w:tc>
          <w:tcPr>
            <w:tcW w:w="5844" w:type="dxa"/>
          </w:tcPr>
          <w:p w14:paraId="3BBD516F" w14:textId="77777777" w:rsidR="009B50F7" w:rsidRDefault="009B50F7" w:rsidP="002D3F09">
            <w:pPr>
              <w:pStyle w:val="Stijllegevakken"/>
            </w:pPr>
          </w:p>
        </w:tc>
        <w:tc>
          <w:tcPr>
            <w:tcW w:w="760" w:type="dxa"/>
          </w:tcPr>
          <w:p w14:paraId="68E9D408" w14:textId="77777777" w:rsidR="009B50F7" w:rsidRDefault="009B50F7" w:rsidP="002D3F09">
            <w:pPr>
              <w:pStyle w:val="Stijllegevakken"/>
            </w:pPr>
          </w:p>
        </w:tc>
        <w:tc>
          <w:tcPr>
            <w:tcW w:w="760" w:type="dxa"/>
          </w:tcPr>
          <w:p w14:paraId="6D782666" w14:textId="77777777" w:rsidR="009B50F7" w:rsidRDefault="009B50F7" w:rsidP="002D3F09">
            <w:pPr>
              <w:pStyle w:val="Stijllegevakken"/>
            </w:pPr>
          </w:p>
        </w:tc>
        <w:tc>
          <w:tcPr>
            <w:tcW w:w="760" w:type="dxa"/>
          </w:tcPr>
          <w:p w14:paraId="3565FBAF" w14:textId="77777777" w:rsidR="009B50F7" w:rsidRDefault="009B50F7" w:rsidP="002D3F09">
            <w:pPr>
              <w:pStyle w:val="Stijllegevakken"/>
            </w:pPr>
          </w:p>
        </w:tc>
        <w:tc>
          <w:tcPr>
            <w:tcW w:w="1270" w:type="dxa"/>
          </w:tcPr>
          <w:p w14:paraId="24754051" w14:textId="77777777" w:rsidR="009B50F7" w:rsidRDefault="009B50F7" w:rsidP="002D3F09">
            <w:pPr>
              <w:pStyle w:val="Stijllegevakken"/>
            </w:pPr>
          </w:p>
        </w:tc>
        <w:tc>
          <w:tcPr>
            <w:tcW w:w="842" w:type="dxa"/>
          </w:tcPr>
          <w:p w14:paraId="413131CD" w14:textId="77777777" w:rsidR="009B50F7" w:rsidRDefault="009B50F7" w:rsidP="002D3F09">
            <w:pPr>
              <w:pStyle w:val="Stijllegevakken"/>
            </w:pPr>
          </w:p>
        </w:tc>
        <w:tc>
          <w:tcPr>
            <w:tcW w:w="3793" w:type="dxa"/>
          </w:tcPr>
          <w:p w14:paraId="17505F2A" w14:textId="77777777" w:rsidR="009B50F7" w:rsidRDefault="009B50F7" w:rsidP="002D3F09">
            <w:pPr>
              <w:pStyle w:val="Stijllegevakken"/>
            </w:pPr>
          </w:p>
        </w:tc>
      </w:tr>
      <w:tr w:rsidR="009B50F7" w14:paraId="2E3D3AD9" w14:textId="77777777" w:rsidTr="00113974">
        <w:tc>
          <w:tcPr>
            <w:tcW w:w="5844" w:type="dxa"/>
            <w:tcBorders>
              <w:bottom w:val="single" w:sz="4" w:space="0" w:color="auto"/>
            </w:tcBorders>
          </w:tcPr>
          <w:p w14:paraId="4A709EE8" w14:textId="77777777" w:rsidR="009B50F7" w:rsidRDefault="009B50F7" w:rsidP="002D3F09">
            <w:pPr>
              <w:pStyle w:val="Stijllegevakken"/>
            </w:pPr>
          </w:p>
        </w:tc>
        <w:tc>
          <w:tcPr>
            <w:tcW w:w="760" w:type="dxa"/>
            <w:tcBorders>
              <w:bottom w:val="single" w:sz="4" w:space="0" w:color="auto"/>
            </w:tcBorders>
          </w:tcPr>
          <w:p w14:paraId="5D8CF7C2" w14:textId="77777777" w:rsidR="009B50F7" w:rsidRDefault="009B50F7" w:rsidP="002D3F09">
            <w:pPr>
              <w:pStyle w:val="Stijllegevakken"/>
            </w:pPr>
          </w:p>
        </w:tc>
        <w:tc>
          <w:tcPr>
            <w:tcW w:w="760" w:type="dxa"/>
            <w:tcBorders>
              <w:bottom w:val="single" w:sz="4" w:space="0" w:color="auto"/>
            </w:tcBorders>
          </w:tcPr>
          <w:p w14:paraId="0409ABBE" w14:textId="77777777" w:rsidR="009B50F7" w:rsidRDefault="009B50F7" w:rsidP="002D3F09">
            <w:pPr>
              <w:pStyle w:val="Stijllegevakken"/>
            </w:pPr>
          </w:p>
        </w:tc>
        <w:tc>
          <w:tcPr>
            <w:tcW w:w="760" w:type="dxa"/>
            <w:tcBorders>
              <w:bottom w:val="single" w:sz="4" w:space="0" w:color="auto"/>
            </w:tcBorders>
          </w:tcPr>
          <w:p w14:paraId="020E3879" w14:textId="77777777" w:rsidR="009B50F7" w:rsidRDefault="009B50F7" w:rsidP="002D3F09">
            <w:pPr>
              <w:pStyle w:val="Stijllegevakken"/>
            </w:pPr>
          </w:p>
        </w:tc>
        <w:tc>
          <w:tcPr>
            <w:tcW w:w="1270" w:type="dxa"/>
            <w:tcBorders>
              <w:bottom w:val="single" w:sz="4" w:space="0" w:color="auto"/>
            </w:tcBorders>
          </w:tcPr>
          <w:p w14:paraId="76992005" w14:textId="77777777" w:rsidR="009B50F7" w:rsidRDefault="009B50F7" w:rsidP="002D3F09">
            <w:pPr>
              <w:pStyle w:val="Stijllegevakken"/>
            </w:pPr>
          </w:p>
        </w:tc>
        <w:tc>
          <w:tcPr>
            <w:tcW w:w="842" w:type="dxa"/>
            <w:tcBorders>
              <w:bottom w:val="single" w:sz="4" w:space="0" w:color="auto"/>
            </w:tcBorders>
          </w:tcPr>
          <w:p w14:paraId="6B6E4425" w14:textId="77777777" w:rsidR="009B50F7" w:rsidRDefault="009B50F7" w:rsidP="002D3F09">
            <w:pPr>
              <w:pStyle w:val="Stijllegevakken"/>
            </w:pPr>
          </w:p>
        </w:tc>
        <w:tc>
          <w:tcPr>
            <w:tcW w:w="3793" w:type="dxa"/>
            <w:tcBorders>
              <w:bottom w:val="single" w:sz="4" w:space="0" w:color="auto"/>
            </w:tcBorders>
          </w:tcPr>
          <w:p w14:paraId="0039389B" w14:textId="77777777" w:rsidR="009B50F7" w:rsidRDefault="009B50F7" w:rsidP="002D3F09">
            <w:pPr>
              <w:pStyle w:val="Stijllegevakken"/>
            </w:pPr>
          </w:p>
        </w:tc>
      </w:tr>
      <w:tr w:rsidR="009B50F7" w14:paraId="7A446709" w14:textId="77777777" w:rsidTr="005827F6">
        <w:tc>
          <w:tcPr>
            <w:tcW w:w="14029" w:type="dxa"/>
            <w:gridSpan w:val="7"/>
            <w:tcBorders>
              <w:bottom w:val="single" w:sz="4" w:space="0" w:color="auto"/>
            </w:tcBorders>
            <w:shd w:val="clear" w:color="auto" w:fill="D9D9D9" w:themeFill="background1" w:themeFillShade="D9"/>
            <w:vAlign w:val="center"/>
          </w:tcPr>
          <w:p w14:paraId="7E075492" w14:textId="74151198" w:rsidR="009B50F7" w:rsidRDefault="009B50F7" w:rsidP="00CE7C5F">
            <w:pPr>
              <w:pStyle w:val="Leerdoelen"/>
            </w:pPr>
            <w:r w:rsidRPr="0021660F">
              <w:t xml:space="preserve">LPD 27    </w:t>
            </w:r>
            <w:r w:rsidR="0050682A">
              <w:t>De leerling</w:t>
            </w:r>
            <w:r w:rsidRPr="0021660F">
              <w:t xml:space="preserve"> </w:t>
            </w:r>
            <w:r w:rsidR="003A02C5">
              <w:t>sorteert restmateriaal en afval volgens gekregen instructies en conform veiligheids- en milieuvoorschriften.</w:t>
            </w:r>
          </w:p>
        </w:tc>
      </w:tr>
      <w:tr w:rsidR="009B50F7" w14:paraId="4BE2B8A4" w14:textId="77777777" w:rsidTr="00113974">
        <w:tc>
          <w:tcPr>
            <w:tcW w:w="5844" w:type="dxa"/>
            <w:tcBorders>
              <w:top w:val="single" w:sz="4" w:space="0" w:color="auto"/>
            </w:tcBorders>
          </w:tcPr>
          <w:p w14:paraId="2D31CA2B" w14:textId="77777777" w:rsidR="009B50F7" w:rsidRDefault="009B50F7" w:rsidP="002D3F09">
            <w:pPr>
              <w:pStyle w:val="Stijllegevakken"/>
            </w:pPr>
          </w:p>
        </w:tc>
        <w:tc>
          <w:tcPr>
            <w:tcW w:w="760" w:type="dxa"/>
            <w:tcBorders>
              <w:top w:val="single" w:sz="4" w:space="0" w:color="auto"/>
            </w:tcBorders>
          </w:tcPr>
          <w:p w14:paraId="6A259DDF" w14:textId="77777777" w:rsidR="009B50F7" w:rsidRDefault="009B50F7" w:rsidP="002D3F09">
            <w:pPr>
              <w:pStyle w:val="Stijllegevakken"/>
            </w:pPr>
          </w:p>
        </w:tc>
        <w:tc>
          <w:tcPr>
            <w:tcW w:w="760" w:type="dxa"/>
            <w:tcBorders>
              <w:top w:val="single" w:sz="4" w:space="0" w:color="auto"/>
            </w:tcBorders>
          </w:tcPr>
          <w:p w14:paraId="40267470" w14:textId="77777777" w:rsidR="009B50F7" w:rsidRDefault="009B50F7" w:rsidP="002D3F09">
            <w:pPr>
              <w:pStyle w:val="Stijllegevakken"/>
            </w:pPr>
          </w:p>
        </w:tc>
        <w:tc>
          <w:tcPr>
            <w:tcW w:w="760" w:type="dxa"/>
            <w:tcBorders>
              <w:top w:val="single" w:sz="4" w:space="0" w:color="auto"/>
            </w:tcBorders>
          </w:tcPr>
          <w:p w14:paraId="1E4DD344" w14:textId="77777777" w:rsidR="009B50F7" w:rsidRDefault="009B50F7" w:rsidP="002D3F09">
            <w:pPr>
              <w:pStyle w:val="Stijllegevakken"/>
            </w:pPr>
          </w:p>
        </w:tc>
        <w:tc>
          <w:tcPr>
            <w:tcW w:w="1270" w:type="dxa"/>
            <w:tcBorders>
              <w:top w:val="single" w:sz="4" w:space="0" w:color="auto"/>
            </w:tcBorders>
          </w:tcPr>
          <w:p w14:paraId="2AAEA4BB" w14:textId="77777777" w:rsidR="009B50F7" w:rsidRDefault="009B50F7" w:rsidP="002D3F09">
            <w:pPr>
              <w:pStyle w:val="Stijllegevakken"/>
            </w:pPr>
          </w:p>
        </w:tc>
        <w:tc>
          <w:tcPr>
            <w:tcW w:w="842" w:type="dxa"/>
            <w:tcBorders>
              <w:top w:val="single" w:sz="4" w:space="0" w:color="auto"/>
            </w:tcBorders>
          </w:tcPr>
          <w:p w14:paraId="08F26949" w14:textId="77777777" w:rsidR="009B50F7" w:rsidRDefault="009B50F7" w:rsidP="002D3F09">
            <w:pPr>
              <w:pStyle w:val="Stijllegevakken"/>
            </w:pPr>
          </w:p>
        </w:tc>
        <w:tc>
          <w:tcPr>
            <w:tcW w:w="3793" w:type="dxa"/>
            <w:tcBorders>
              <w:top w:val="single" w:sz="4" w:space="0" w:color="auto"/>
            </w:tcBorders>
          </w:tcPr>
          <w:p w14:paraId="56BDD6B5" w14:textId="77777777" w:rsidR="009B50F7" w:rsidRDefault="009B50F7" w:rsidP="002D3F09">
            <w:pPr>
              <w:pStyle w:val="Stijllegevakken"/>
            </w:pPr>
          </w:p>
        </w:tc>
      </w:tr>
      <w:tr w:rsidR="009B50F7" w14:paraId="0377EC10" w14:textId="77777777" w:rsidTr="00113974">
        <w:tc>
          <w:tcPr>
            <w:tcW w:w="5844" w:type="dxa"/>
          </w:tcPr>
          <w:p w14:paraId="53D25214" w14:textId="77777777" w:rsidR="009B50F7" w:rsidRDefault="009B50F7" w:rsidP="002D3F09">
            <w:pPr>
              <w:pStyle w:val="Stijllegevakken"/>
            </w:pPr>
          </w:p>
        </w:tc>
        <w:tc>
          <w:tcPr>
            <w:tcW w:w="760" w:type="dxa"/>
          </w:tcPr>
          <w:p w14:paraId="46A3B5B0" w14:textId="77777777" w:rsidR="009B50F7" w:rsidRDefault="009B50F7" w:rsidP="002D3F09">
            <w:pPr>
              <w:pStyle w:val="Stijllegevakken"/>
            </w:pPr>
          </w:p>
        </w:tc>
        <w:tc>
          <w:tcPr>
            <w:tcW w:w="760" w:type="dxa"/>
          </w:tcPr>
          <w:p w14:paraId="117DF469" w14:textId="77777777" w:rsidR="009B50F7" w:rsidRDefault="009B50F7" w:rsidP="002D3F09">
            <w:pPr>
              <w:pStyle w:val="Stijllegevakken"/>
            </w:pPr>
          </w:p>
        </w:tc>
        <w:tc>
          <w:tcPr>
            <w:tcW w:w="760" w:type="dxa"/>
          </w:tcPr>
          <w:p w14:paraId="281620F6" w14:textId="77777777" w:rsidR="009B50F7" w:rsidRDefault="009B50F7" w:rsidP="002D3F09">
            <w:pPr>
              <w:pStyle w:val="Stijllegevakken"/>
            </w:pPr>
          </w:p>
        </w:tc>
        <w:tc>
          <w:tcPr>
            <w:tcW w:w="1270" w:type="dxa"/>
          </w:tcPr>
          <w:p w14:paraId="73FB3569" w14:textId="77777777" w:rsidR="009B50F7" w:rsidRDefault="009B50F7" w:rsidP="002D3F09">
            <w:pPr>
              <w:pStyle w:val="Stijllegevakken"/>
            </w:pPr>
          </w:p>
        </w:tc>
        <w:tc>
          <w:tcPr>
            <w:tcW w:w="842" w:type="dxa"/>
          </w:tcPr>
          <w:p w14:paraId="073CF841" w14:textId="77777777" w:rsidR="009B50F7" w:rsidRDefault="009B50F7" w:rsidP="002D3F09">
            <w:pPr>
              <w:pStyle w:val="Stijllegevakken"/>
            </w:pPr>
          </w:p>
        </w:tc>
        <w:tc>
          <w:tcPr>
            <w:tcW w:w="3793" w:type="dxa"/>
          </w:tcPr>
          <w:p w14:paraId="490C99DF" w14:textId="77777777" w:rsidR="009B50F7" w:rsidRDefault="009B50F7" w:rsidP="002D3F09">
            <w:pPr>
              <w:pStyle w:val="Stijllegevakken"/>
            </w:pPr>
          </w:p>
        </w:tc>
      </w:tr>
      <w:tr w:rsidR="009B50F7" w14:paraId="770355D9" w14:textId="77777777" w:rsidTr="00113974">
        <w:tc>
          <w:tcPr>
            <w:tcW w:w="5844" w:type="dxa"/>
          </w:tcPr>
          <w:p w14:paraId="2AA7D271" w14:textId="77777777" w:rsidR="009B50F7" w:rsidRDefault="009B50F7" w:rsidP="002D3F09">
            <w:pPr>
              <w:pStyle w:val="Stijllegevakken"/>
            </w:pPr>
          </w:p>
        </w:tc>
        <w:tc>
          <w:tcPr>
            <w:tcW w:w="760" w:type="dxa"/>
          </w:tcPr>
          <w:p w14:paraId="03410E79" w14:textId="77777777" w:rsidR="009B50F7" w:rsidRDefault="009B50F7" w:rsidP="002D3F09">
            <w:pPr>
              <w:pStyle w:val="Stijllegevakken"/>
            </w:pPr>
          </w:p>
        </w:tc>
        <w:tc>
          <w:tcPr>
            <w:tcW w:w="760" w:type="dxa"/>
          </w:tcPr>
          <w:p w14:paraId="71D4EE21" w14:textId="77777777" w:rsidR="009B50F7" w:rsidRDefault="009B50F7" w:rsidP="002D3F09">
            <w:pPr>
              <w:pStyle w:val="Stijllegevakken"/>
            </w:pPr>
          </w:p>
        </w:tc>
        <w:tc>
          <w:tcPr>
            <w:tcW w:w="760" w:type="dxa"/>
          </w:tcPr>
          <w:p w14:paraId="10C04E59" w14:textId="77777777" w:rsidR="009B50F7" w:rsidRDefault="009B50F7" w:rsidP="002D3F09">
            <w:pPr>
              <w:pStyle w:val="Stijllegevakken"/>
            </w:pPr>
          </w:p>
        </w:tc>
        <w:tc>
          <w:tcPr>
            <w:tcW w:w="1270" w:type="dxa"/>
          </w:tcPr>
          <w:p w14:paraId="3C8A552B" w14:textId="77777777" w:rsidR="009B50F7" w:rsidRDefault="009B50F7" w:rsidP="002D3F09">
            <w:pPr>
              <w:pStyle w:val="Stijllegevakken"/>
            </w:pPr>
          </w:p>
        </w:tc>
        <w:tc>
          <w:tcPr>
            <w:tcW w:w="842" w:type="dxa"/>
          </w:tcPr>
          <w:p w14:paraId="21F22C3D" w14:textId="77777777" w:rsidR="009B50F7" w:rsidRDefault="009B50F7" w:rsidP="002D3F09">
            <w:pPr>
              <w:pStyle w:val="Stijllegevakken"/>
            </w:pPr>
          </w:p>
        </w:tc>
        <w:tc>
          <w:tcPr>
            <w:tcW w:w="3793" w:type="dxa"/>
          </w:tcPr>
          <w:p w14:paraId="6297DCED" w14:textId="77777777" w:rsidR="009B50F7" w:rsidRDefault="009B50F7" w:rsidP="002D3F09">
            <w:pPr>
              <w:pStyle w:val="Stijllegevakken"/>
            </w:pPr>
          </w:p>
        </w:tc>
      </w:tr>
      <w:tr w:rsidR="009B50F7" w14:paraId="72028E92" w14:textId="77777777" w:rsidTr="00113974">
        <w:tc>
          <w:tcPr>
            <w:tcW w:w="5844" w:type="dxa"/>
          </w:tcPr>
          <w:p w14:paraId="5601594C" w14:textId="77777777" w:rsidR="009B50F7" w:rsidRDefault="009B50F7" w:rsidP="002D3F09">
            <w:pPr>
              <w:pStyle w:val="Stijllegevakken"/>
            </w:pPr>
          </w:p>
        </w:tc>
        <w:tc>
          <w:tcPr>
            <w:tcW w:w="760" w:type="dxa"/>
          </w:tcPr>
          <w:p w14:paraId="0CCB8F01" w14:textId="77777777" w:rsidR="009B50F7" w:rsidRDefault="009B50F7" w:rsidP="002D3F09">
            <w:pPr>
              <w:pStyle w:val="Stijllegevakken"/>
            </w:pPr>
          </w:p>
        </w:tc>
        <w:tc>
          <w:tcPr>
            <w:tcW w:w="760" w:type="dxa"/>
          </w:tcPr>
          <w:p w14:paraId="7839DD65" w14:textId="77777777" w:rsidR="009B50F7" w:rsidRDefault="009B50F7" w:rsidP="002D3F09">
            <w:pPr>
              <w:pStyle w:val="Stijllegevakken"/>
            </w:pPr>
          </w:p>
        </w:tc>
        <w:tc>
          <w:tcPr>
            <w:tcW w:w="760" w:type="dxa"/>
          </w:tcPr>
          <w:p w14:paraId="5EEF6932" w14:textId="77777777" w:rsidR="009B50F7" w:rsidRDefault="009B50F7" w:rsidP="002D3F09">
            <w:pPr>
              <w:pStyle w:val="Stijllegevakken"/>
            </w:pPr>
          </w:p>
        </w:tc>
        <w:tc>
          <w:tcPr>
            <w:tcW w:w="1270" w:type="dxa"/>
          </w:tcPr>
          <w:p w14:paraId="21A38699" w14:textId="77777777" w:rsidR="009B50F7" w:rsidRDefault="009B50F7" w:rsidP="002D3F09">
            <w:pPr>
              <w:pStyle w:val="Stijllegevakken"/>
            </w:pPr>
          </w:p>
        </w:tc>
        <w:tc>
          <w:tcPr>
            <w:tcW w:w="842" w:type="dxa"/>
          </w:tcPr>
          <w:p w14:paraId="196F507C" w14:textId="77777777" w:rsidR="009B50F7" w:rsidRDefault="009B50F7" w:rsidP="002D3F09">
            <w:pPr>
              <w:pStyle w:val="Stijllegevakken"/>
            </w:pPr>
          </w:p>
        </w:tc>
        <w:tc>
          <w:tcPr>
            <w:tcW w:w="3793" w:type="dxa"/>
          </w:tcPr>
          <w:p w14:paraId="5E6F61AA" w14:textId="77777777" w:rsidR="009B50F7" w:rsidRDefault="009B50F7" w:rsidP="002D3F09">
            <w:pPr>
              <w:pStyle w:val="Stijllegevakken"/>
            </w:pPr>
          </w:p>
        </w:tc>
      </w:tr>
      <w:tr w:rsidR="009B50F7" w14:paraId="0E63FF00" w14:textId="77777777" w:rsidTr="00113974">
        <w:tc>
          <w:tcPr>
            <w:tcW w:w="5844" w:type="dxa"/>
          </w:tcPr>
          <w:p w14:paraId="672472BE" w14:textId="77777777" w:rsidR="009B50F7" w:rsidRDefault="009B50F7" w:rsidP="002D3F09">
            <w:pPr>
              <w:pStyle w:val="Stijllegevakken"/>
            </w:pPr>
          </w:p>
        </w:tc>
        <w:tc>
          <w:tcPr>
            <w:tcW w:w="760" w:type="dxa"/>
          </w:tcPr>
          <w:p w14:paraId="7C52DF07" w14:textId="77777777" w:rsidR="009B50F7" w:rsidRDefault="009B50F7" w:rsidP="002D3F09">
            <w:pPr>
              <w:pStyle w:val="Stijllegevakken"/>
            </w:pPr>
          </w:p>
        </w:tc>
        <w:tc>
          <w:tcPr>
            <w:tcW w:w="760" w:type="dxa"/>
          </w:tcPr>
          <w:p w14:paraId="124300FD" w14:textId="77777777" w:rsidR="009B50F7" w:rsidRDefault="009B50F7" w:rsidP="002D3F09">
            <w:pPr>
              <w:pStyle w:val="Stijllegevakken"/>
            </w:pPr>
          </w:p>
        </w:tc>
        <w:tc>
          <w:tcPr>
            <w:tcW w:w="760" w:type="dxa"/>
          </w:tcPr>
          <w:p w14:paraId="2F899DB0" w14:textId="77777777" w:rsidR="009B50F7" w:rsidRDefault="009B50F7" w:rsidP="002D3F09">
            <w:pPr>
              <w:pStyle w:val="Stijllegevakken"/>
            </w:pPr>
          </w:p>
        </w:tc>
        <w:tc>
          <w:tcPr>
            <w:tcW w:w="1270" w:type="dxa"/>
          </w:tcPr>
          <w:p w14:paraId="4D73301E" w14:textId="77777777" w:rsidR="009B50F7" w:rsidRDefault="009B50F7" w:rsidP="002D3F09">
            <w:pPr>
              <w:pStyle w:val="Stijllegevakken"/>
            </w:pPr>
          </w:p>
        </w:tc>
        <w:tc>
          <w:tcPr>
            <w:tcW w:w="842" w:type="dxa"/>
          </w:tcPr>
          <w:p w14:paraId="5709DE2A" w14:textId="77777777" w:rsidR="009B50F7" w:rsidRDefault="009B50F7" w:rsidP="002D3F09">
            <w:pPr>
              <w:pStyle w:val="Stijllegevakken"/>
            </w:pPr>
          </w:p>
        </w:tc>
        <w:tc>
          <w:tcPr>
            <w:tcW w:w="3793" w:type="dxa"/>
          </w:tcPr>
          <w:p w14:paraId="309CE759" w14:textId="77777777" w:rsidR="009B50F7" w:rsidRDefault="009B50F7" w:rsidP="002D3F09">
            <w:pPr>
              <w:pStyle w:val="Stijllegevakken"/>
            </w:pPr>
          </w:p>
        </w:tc>
      </w:tr>
      <w:tr w:rsidR="009B50F7" w14:paraId="34E5D788" w14:textId="77777777" w:rsidTr="005827F6">
        <w:tc>
          <w:tcPr>
            <w:tcW w:w="14029" w:type="dxa"/>
            <w:gridSpan w:val="7"/>
            <w:shd w:val="clear" w:color="auto" w:fill="D9D9D9" w:themeFill="background1" w:themeFillShade="D9"/>
          </w:tcPr>
          <w:p w14:paraId="2D3A6949" w14:textId="6857DD2F" w:rsidR="009B50F7" w:rsidRPr="002245EA" w:rsidRDefault="009B50F7" w:rsidP="00CE7C5F">
            <w:pPr>
              <w:pStyle w:val="Leerdoelen"/>
            </w:pPr>
            <w:r w:rsidRPr="0021660F">
              <w:t>LPD 28    </w:t>
            </w:r>
            <w:r w:rsidR="0050682A">
              <w:t>De leerling</w:t>
            </w:r>
            <w:r w:rsidRPr="0021660F">
              <w:t xml:space="preserve"> </w:t>
            </w:r>
            <w:r w:rsidR="006462A7" w:rsidRPr="006E3654">
              <w:t>bewerk</w:t>
            </w:r>
            <w:r w:rsidR="006462A7">
              <w:t>t onderdelen in massief hout en plaatmateriaal volgens instructies, met mobiele houtbewerkingsmachines.</w:t>
            </w:r>
          </w:p>
        </w:tc>
      </w:tr>
      <w:tr w:rsidR="009B50F7" w14:paraId="5309B910" w14:textId="77777777" w:rsidTr="00113974">
        <w:tc>
          <w:tcPr>
            <w:tcW w:w="5844" w:type="dxa"/>
          </w:tcPr>
          <w:p w14:paraId="708A5737" w14:textId="77777777" w:rsidR="009B50F7" w:rsidRDefault="009B50F7" w:rsidP="002D3F09">
            <w:pPr>
              <w:pStyle w:val="Stijllegevakken"/>
            </w:pPr>
          </w:p>
        </w:tc>
        <w:tc>
          <w:tcPr>
            <w:tcW w:w="760" w:type="dxa"/>
          </w:tcPr>
          <w:p w14:paraId="0640DEE2" w14:textId="77777777" w:rsidR="009B50F7" w:rsidRDefault="009B50F7" w:rsidP="002D3F09">
            <w:pPr>
              <w:pStyle w:val="Stijllegevakken"/>
            </w:pPr>
          </w:p>
        </w:tc>
        <w:tc>
          <w:tcPr>
            <w:tcW w:w="760" w:type="dxa"/>
          </w:tcPr>
          <w:p w14:paraId="01B327FF" w14:textId="77777777" w:rsidR="009B50F7" w:rsidRDefault="009B50F7" w:rsidP="002D3F09">
            <w:pPr>
              <w:pStyle w:val="Stijllegevakken"/>
            </w:pPr>
          </w:p>
        </w:tc>
        <w:tc>
          <w:tcPr>
            <w:tcW w:w="760" w:type="dxa"/>
          </w:tcPr>
          <w:p w14:paraId="51121556" w14:textId="77777777" w:rsidR="009B50F7" w:rsidRDefault="009B50F7" w:rsidP="002D3F09">
            <w:pPr>
              <w:pStyle w:val="Stijllegevakken"/>
            </w:pPr>
          </w:p>
        </w:tc>
        <w:tc>
          <w:tcPr>
            <w:tcW w:w="1270" w:type="dxa"/>
          </w:tcPr>
          <w:p w14:paraId="3DC96AD2" w14:textId="77777777" w:rsidR="009B50F7" w:rsidRDefault="009B50F7" w:rsidP="002D3F09">
            <w:pPr>
              <w:pStyle w:val="Stijllegevakken"/>
            </w:pPr>
          </w:p>
        </w:tc>
        <w:tc>
          <w:tcPr>
            <w:tcW w:w="842" w:type="dxa"/>
          </w:tcPr>
          <w:p w14:paraId="7313DE51" w14:textId="77777777" w:rsidR="009B50F7" w:rsidRDefault="009B50F7" w:rsidP="002D3F09">
            <w:pPr>
              <w:pStyle w:val="Stijllegevakken"/>
            </w:pPr>
          </w:p>
        </w:tc>
        <w:tc>
          <w:tcPr>
            <w:tcW w:w="3793" w:type="dxa"/>
          </w:tcPr>
          <w:p w14:paraId="5C44B612" w14:textId="77777777" w:rsidR="009B50F7" w:rsidRDefault="009B50F7" w:rsidP="002D3F09">
            <w:pPr>
              <w:pStyle w:val="Stijllegevakken"/>
            </w:pPr>
          </w:p>
        </w:tc>
      </w:tr>
      <w:tr w:rsidR="009B50F7" w14:paraId="1D711A21" w14:textId="77777777" w:rsidTr="00113974">
        <w:tc>
          <w:tcPr>
            <w:tcW w:w="5844" w:type="dxa"/>
          </w:tcPr>
          <w:p w14:paraId="370D8390" w14:textId="77777777" w:rsidR="009B50F7" w:rsidRDefault="009B50F7" w:rsidP="002D3F09">
            <w:pPr>
              <w:pStyle w:val="Stijllegevakken"/>
            </w:pPr>
          </w:p>
        </w:tc>
        <w:tc>
          <w:tcPr>
            <w:tcW w:w="760" w:type="dxa"/>
          </w:tcPr>
          <w:p w14:paraId="1C7D029B" w14:textId="77777777" w:rsidR="009B50F7" w:rsidRDefault="009B50F7" w:rsidP="002D3F09">
            <w:pPr>
              <w:pStyle w:val="Stijllegevakken"/>
            </w:pPr>
          </w:p>
        </w:tc>
        <w:tc>
          <w:tcPr>
            <w:tcW w:w="760" w:type="dxa"/>
          </w:tcPr>
          <w:p w14:paraId="02D9BF3E" w14:textId="77777777" w:rsidR="009B50F7" w:rsidRDefault="009B50F7" w:rsidP="002D3F09">
            <w:pPr>
              <w:pStyle w:val="Stijllegevakken"/>
            </w:pPr>
          </w:p>
        </w:tc>
        <w:tc>
          <w:tcPr>
            <w:tcW w:w="760" w:type="dxa"/>
          </w:tcPr>
          <w:p w14:paraId="768A5336" w14:textId="77777777" w:rsidR="009B50F7" w:rsidRDefault="009B50F7" w:rsidP="002D3F09">
            <w:pPr>
              <w:pStyle w:val="Stijllegevakken"/>
            </w:pPr>
          </w:p>
        </w:tc>
        <w:tc>
          <w:tcPr>
            <w:tcW w:w="1270" w:type="dxa"/>
          </w:tcPr>
          <w:p w14:paraId="33A72679" w14:textId="77777777" w:rsidR="009B50F7" w:rsidRDefault="009B50F7" w:rsidP="002D3F09">
            <w:pPr>
              <w:pStyle w:val="Stijllegevakken"/>
            </w:pPr>
          </w:p>
        </w:tc>
        <w:tc>
          <w:tcPr>
            <w:tcW w:w="842" w:type="dxa"/>
          </w:tcPr>
          <w:p w14:paraId="2E7BB112" w14:textId="77777777" w:rsidR="009B50F7" w:rsidRDefault="009B50F7" w:rsidP="002D3F09">
            <w:pPr>
              <w:pStyle w:val="Stijllegevakken"/>
            </w:pPr>
          </w:p>
        </w:tc>
        <w:tc>
          <w:tcPr>
            <w:tcW w:w="3793" w:type="dxa"/>
          </w:tcPr>
          <w:p w14:paraId="5A44D375" w14:textId="77777777" w:rsidR="009B50F7" w:rsidRDefault="009B50F7" w:rsidP="002D3F09">
            <w:pPr>
              <w:pStyle w:val="Stijllegevakken"/>
            </w:pPr>
          </w:p>
        </w:tc>
      </w:tr>
      <w:tr w:rsidR="009B50F7" w14:paraId="0E3147B0" w14:textId="77777777" w:rsidTr="00113974">
        <w:tc>
          <w:tcPr>
            <w:tcW w:w="5844" w:type="dxa"/>
          </w:tcPr>
          <w:p w14:paraId="170429AD" w14:textId="77777777" w:rsidR="009B50F7" w:rsidRDefault="009B50F7" w:rsidP="002D3F09">
            <w:pPr>
              <w:pStyle w:val="Stijllegevakken"/>
            </w:pPr>
          </w:p>
        </w:tc>
        <w:tc>
          <w:tcPr>
            <w:tcW w:w="760" w:type="dxa"/>
          </w:tcPr>
          <w:p w14:paraId="15BF827B" w14:textId="77777777" w:rsidR="009B50F7" w:rsidRDefault="009B50F7" w:rsidP="002D3F09">
            <w:pPr>
              <w:pStyle w:val="Stijllegevakken"/>
            </w:pPr>
          </w:p>
        </w:tc>
        <w:tc>
          <w:tcPr>
            <w:tcW w:w="760" w:type="dxa"/>
          </w:tcPr>
          <w:p w14:paraId="6EFD57BC" w14:textId="77777777" w:rsidR="009B50F7" w:rsidRDefault="009B50F7" w:rsidP="002D3F09">
            <w:pPr>
              <w:pStyle w:val="Stijllegevakken"/>
            </w:pPr>
          </w:p>
        </w:tc>
        <w:tc>
          <w:tcPr>
            <w:tcW w:w="760" w:type="dxa"/>
          </w:tcPr>
          <w:p w14:paraId="081BCA33" w14:textId="77777777" w:rsidR="009B50F7" w:rsidRDefault="009B50F7" w:rsidP="002D3F09">
            <w:pPr>
              <w:pStyle w:val="Stijllegevakken"/>
            </w:pPr>
          </w:p>
        </w:tc>
        <w:tc>
          <w:tcPr>
            <w:tcW w:w="1270" w:type="dxa"/>
          </w:tcPr>
          <w:p w14:paraId="2D28C698" w14:textId="77777777" w:rsidR="009B50F7" w:rsidRDefault="009B50F7" w:rsidP="002D3F09">
            <w:pPr>
              <w:pStyle w:val="Stijllegevakken"/>
            </w:pPr>
          </w:p>
        </w:tc>
        <w:tc>
          <w:tcPr>
            <w:tcW w:w="842" w:type="dxa"/>
          </w:tcPr>
          <w:p w14:paraId="10577450" w14:textId="77777777" w:rsidR="009B50F7" w:rsidRDefault="009B50F7" w:rsidP="002D3F09">
            <w:pPr>
              <w:pStyle w:val="Stijllegevakken"/>
            </w:pPr>
          </w:p>
        </w:tc>
        <w:tc>
          <w:tcPr>
            <w:tcW w:w="3793" w:type="dxa"/>
          </w:tcPr>
          <w:p w14:paraId="0615D24B" w14:textId="77777777" w:rsidR="009B50F7" w:rsidRDefault="009B50F7" w:rsidP="002D3F09">
            <w:pPr>
              <w:pStyle w:val="Stijllegevakken"/>
            </w:pPr>
          </w:p>
        </w:tc>
      </w:tr>
      <w:tr w:rsidR="009B50F7" w14:paraId="2CAAD58A" w14:textId="77777777" w:rsidTr="00113974">
        <w:tc>
          <w:tcPr>
            <w:tcW w:w="5844" w:type="dxa"/>
          </w:tcPr>
          <w:p w14:paraId="1397E682" w14:textId="77777777" w:rsidR="009B50F7" w:rsidRDefault="009B50F7" w:rsidP="002D3F09">
            <w:pPr>
              <w:pStyle w:val="Stijllegevakken"/>
            </w:pPr>
          </w:p>
        </w:tc>
        <w:tc>
          <w:tcPr>
            <w:tcW w:w="760" w:type="dxa"/>
          </w:tcPr>
          <w:p w14:paraId="4572CC36" w14:textId="77777777" w:rsidR="009B50F7" w:rsidRDefault="009B50F7" w:rsidP="002D3F09">
            <w:pPr>
              <w:pStyle w:val="Stijllegevakken"/>
            </w:pPr>
          </w:p>
        </w:tc>
        <w:tc>
          <w:tcPr>
            <w:tcW w:w="760" w:type="dxa"/>
          </w:tcPr>
          <w:p w14:paraId="60111C4A" w14:textId="77777777" w:rsidR="009B50F7" w:rsidRDefault="009B50F7" w:rsidP="002D3F09">
            <w:pPr>
              <w:pStyle w:val="Stijllegevakken"/>
            </w:pPr>
          </w:p>
        </w:tc>
        <w:tc>
          <w:tcPr>
            <w:tcW w:w="760" w:type="dxa"/>
          </w:tcPr>
          <w:p w14:paraId="0B773993" w14:textId="77777777" w:rsidR="009B50F7" w:rsidRDefault="009B50F7" w:rsidP="002D3F09">
            <w:pPr>
              <w:pStyle w:val="Stijllegevakken"/>
            </w:pPr>
          </w:p>
        </w:tc>
        <w:tc>
          <w:tcPr>
            <w:tcW w:w="1270" w:type="dxa"/>
          </w:tcPr>
          <w:p w14:paraId="77E86516" w14:textId="77777777" w:rsidR="009B50F7" w:rsidRDefault="009B50F7" w:rsidP="002D3F09">
            <w:pPr>
              <w:pStyle w:val="Stijllegevakken"/>
            </w:pPr>
          </w:p>
        </w:tc>
        <w:tc>
          <w:tcPr>
            <w:tcW w:w="842" w:type="dxa"/>
          </w:tcPr>
          <w:p w14:paraId="297AEF09" w14:textId="77777777" w:rsidR="009B50F7" w:rsidRDefault="009B50F7" w:rsidP="002D3F09">
            <w:pPr>
              <w:pStyle w:val="Stijllegevakken"/>
            </w:pPr>
          </w:p>
        </w:tc>
        <w:tc>
          <w:tcPr>
            <w:tcW w:w="3793" w:type="dxa"/>
          </w:tcPr>
          <w:p w14:paraId="6C30F16D" w14:textId="77777777" w:rsidR="009B50F7" w:rsidRDefault="009B50F7" w:rsidP="002D3F09">
            <w:pPr>
              <w:pStyle w:val="Stijllegevakken"/>
            </w:pPr>
          </w:p>
        </w:tc>
      </w:tr>
      <w:tr w:rsidR="009B50F7" w14:paraId="1F09D6FC" w14:textId="77777777" w:rsidTr="00113974">
        <w:tc>
          <w:tcPr>
            <w:tcW w:w="5844" w:type="dxa"/>
          </w:tcPr>
          <w:p w14:paraId="30CEDB30" w14:textId="77777777" w:rsidR="009B50F7" w:rsidRDefault="009B50F7" w:rsidP="002D3F09">
            <w:pPr>
              <w:pStyle w:val="Stijllegevakken"/>
            </w:pPr>
          </w:p>
        </w:tc>
        <w:tc>
          <w:tcPr>
            <w:tcW w:w="760" w:type="dxa"/>
          </w:tcPr>
          <w:p w14:paraId="0ABB81EE" w14:textId="77777777" w:rsidR="009B50F7" w:rsidRDefault="009B50F7" w:rsidP="002D3F09">
            <w:pPr>
              <w:pStyle w:val="Stijllegevakken"/>
            </w:pPr>
          </w:p>
        </w:tc>
        <w:tc>
          <w:tcPr>
            <w:tcW w:w="760" w:type="dxa"/>
          </w:tcPr>
          <w:p w14:paraId="5674317F" w14:textId="77777777" w:rsidR="009B50F7" w:rsidRDefault="009B50F7" w:rsidP="002D3F09">
            <w:pPr>
              <w:pStyle w:val="Stijllegevakken"/>
            </w:pPr>
          </w:p>
        </w:tc>
        <w:tc>
          <w:tcPr>
            <w:tcW w:w="760" w:type="dxa"/>
          </w:tcPr>
          <w:p w14:paraId="429BAB28" w14:textId="77777777" w:rsidR="009B50F7" w:rsidRDefault="009B50F7" w:rsidP="002D3F09">
            <w:pPr>
              <w:pStyle w:val="Stijllegevakken"/>
            </w:pPr>
          </w:p>
        </w:tc>
        <w:tc>
          <w:tcPr>
            <w:tcW w:w="1270" w:type="dxa"/>
          </w:tcPr>
          <w:p w14:paraId="6901E516" w14:textId="77777777" w:rsidR="009B50F7" w:rsidRDefault="009B50F7" w:rsidP="002D3F09">
            <w:pPr>
              <w:pStyle w:val="Stijllegevakken"/>
            </w:pPr>
          </w:p>
        </w:tc>
        <w:tc>
          <w:tcPr>
            <w:tcW w:w="842" w:type="dxa"/>
          </w:tcPr>
          <w:p w14:paraId="08BE68BE" w14:textId="77777777" w:rsidR="009B50F7" w:rsidRDefault="009B50F7" w:rsidP="002D3F09">
            <w:pPr>
              <w:pStyle w:val="Stijllegevakken"/>
            </w:pPr>
          </w:p>
        </w:tc>
        <w:tc>
          <w:tcPr>
            <w:tcW w:w="3793" w:type="dxa"/>
          </w:tcPr>
          <w:p w14:paraId="0BC4FC25" w14:textId="77777777" w:rsidR="009B50F7" w:rsidRDefault="009B50F7" w:rsidP="002D3F09">
            <w:pPr>
              <w:pStyle w:val="Stijllegevakken"/>
            </w:pPr>
          </w:p>
        </w:tc>
      </w:tr>
      <w:tr w:rsidR="009B50F7" w14:paraId="77CF998E" w14:textId="77777777" w:rsidTr="00113974">
        <w:tc>
          <w:tcPr>
            <w:tcW w:w="5844" w:type="dxa"/>
          </w:tcPr>
          <w:p w14:paraId="57893638" w14:textId="77777777" w:rsidR="009B50F7" w:rsidRDefault="009B50F7" w:rsidP="002D3F09">
            <w:pPr>
              <w:pStyle w:val="Stijllegevakken"/>
            </w:pPr>
          </w:p>
        </w:tc>
        <w:tc>
          <w:tcPr>
            <w:tcW w:w="760" w:type="dxa"/>
          </w:tcPr>
          <w:p w14:paraId="45F1F6C8" w14:textId="77777777" w:rsidR="009B50F7" w:rsidRDefault="009B50F7" w:rsidP="002D3F09">
            <w:pPr>
              <w:pStyle w:val="Stijllegevakken"/>
            </w:pPr>
          </w:p>
        </w:tc>
        <w:tc>
          <w:tcPr>
            <w:tcW w:w="760" w:type="dxa"/>
          </w:tcPr>
          <w:p w14:paraId="6E953AD5" w14:textId="77777777" w:rsidR="009B50F7" w:rsidRDefault="009B50F7" w:rsidP="002D3F09">
            <w:pPr>
              <w:pStyle w:val="Stijllegevakken"/>
            </w:pPr>
          </w:p>
        </w:tc>
        <w:tc>
          <w:tcPr>
            <w:tcW w:w="760" w:type="dxa"/>
          </w:tcPr>
          <w:p w14:paraId="6DFEF7F6" w14:textId="77777777" w:rsidR="009B50F7" w:rsidRDefault="009B50F7" w:rsidP="002D3F09">
            <w:pPr>
              <w:pStyle w:val="Stijllegevakken"/>
            </w:pPr>
          </w:p>
        </w:tc>
        <w:tc>
          <w:tcPr>
            <w:tcW w:w="1270" w:type="dxa"/>
          </w:tcPr>
          <w:p w14:paraId="697B787F" w14:textId="77777777" w:rsidR="009B50F7" w:rsidRDefault="009B50F7" w:rsidP="002D3F09">
            <w:pPr>
              <w:pStyle w:val="Stijllegevakken"/>
            </w:pPr>
          </w:p>
        </w:tc>
        <w:tc>
          <w:tcPr>
            <w:tcW w:w="842" w:type="dxa"/>
          </w:tcPr>
          <w:p w14:paraId="40CAA223" w14:textId="77777777" w:rsidR="009B50F7" w:rsidRDefault="009B50F7" w:rsidP="002D3F09">
            <w:pPr>
              <w:pStyle w:val="Stijllegevakken"/>
            </w:pPr>
          </w:p>
        </w:tc>
        <w:tc>
          <w:tcPr>
            <w:tcW w:w="3793" w:type="dxa"/>
          </w:tcPr>
          <w:p w14:paraId="38BAF82D" w14:textId="77777777" w:rsidR="009B50F7" w:rsidRDefault="009B50F7" w:rsidP="002D3F09">
            <w:pPr>
              <w:pStyle w:val="Stijllegevakken"/>
            </w:pPr>
          </w:p>
        </w:tc>
      </w:tr>
      <w:tr w:rsidR="009B50F7" w14:paraId="4D0B4452" w14:textId="77777777" w:rsidTr="005827F6">
        <w:tc>
          <w:tcPr>
            <w:tcW w:w="14029" w:type="dxa"/>
            <w:gridSpan w:val="7"/>
            <w:shd w:val="clear" w:color="auto" w:fill="D9D9D9" w:themeFill="background1" w:themeFillShade="D9"/>
          </w:tcPr>
          <w:p w14:paraId="026A8F62" w14:textId="55918149" w:rsidR="009B50F7" w:rsidRDefault="009B50F7" w:rsidP="00CE7C5F">
            <w:pPr>
              <w:pStyle w:val="Leerdoelen"/>
            </w:pPr>
            <w:r w:rsidRPr="0021660F">
              <w:t>LPD 29    </w:t>
            </w:r>
            <w:r w:rsidR="0050682A">
              <w:t>De leerling</w:t>
            </w:r>
            <w:r w:rsidRPr="0021660F">
              <w:t xml:space="preserve"> </w:t>
            </w:r>
            <w:r w:rsidR="007636F8">
              <w:t>controleert, monteert en vervangt snijgereedschappen op houtbewerkingsmachines.</w:t>
            </w:r>
          </w:p>
        </w:tc>
      </w:tr>
      <w:tr w:rsidR="009B50F7" w14:paraId="57A27856" w14:textId="77777777" w:rsidTr="00113974">
        <w:tc>
          <w:tcPr>
            <w:tcW w:w="5844" w:type="dxa"/>
          </w:tcPr>
          <w:p w14:paraId="4448CD97" w14:textId="77777777" w:rsidR="009B50F7" w:rsidRDefault="009B50F7" w:rsidP="002D3F09">
            <w:pPr>
              <w:pStyle w:val="Stijllegevakken"/>
            </w:pPr>
          </w:p>
        </w:tc>
        <w:tc>
          <w:tcPr>
            <w:tcW w:w="760" w:type="dxa"/>
          </w:tcPr>
          <w:p w14:paraId="3803F57E" w14:textId="77777777" w:rsidR="009B50F7" w:rsidRDefault="009B50F7" w:rsidP="002D3F09">
            <w:pPr>
              <w:pStyle w:val="Stijllegevakken"/>
            </w:pPr>
          </w:p>
        </w:tc>
        <w:tc>
          <w:tcPr>
            <w:tcW w:w="760" w:type="dxa"/>
          </w:tcPr>
          <w:p w14:paraId="0AEDC23C" w14:textId="77777777" w:rsidR="009B50F7" w:rsidRDefault="009B50F7" w:rsidP="002D3F09">
            <w:pPr>
              <w:pStyle w:val="Stijllegevakken"/>
            </w:pPr>
          </w:p>
        </w:tc>
        <w:tc>
          <w:tcPr>
            <w:tcW w:w="760" w:type="dxa"/>
          </w:tcPr>
          <w:p w14:paraId="5E413B02" w14:textId="77777777" w:rsidR="009B50F7" w:rsidRDefault="009B50F7" w:rsidP="002D3F09">
            <w:pPr>
              <w:pStyle w:val="Stijllegevakken"/>
            </w:pPr>
          </w:p>
        </w:tc>
        <w:tc>
          <w:tcPr>
            <w:tcW w:w="1270" w:type="dxa"/>
          </w:tcPr>
          <w:p w14:paraId="078192F2" w14:textId="77777777" w:rsidR="009B50F7" w:rsidRDefault="009B50F7" w:rsidP="002D3F09">
            <w:pPr>
              <w:pStyle w:val="Stijllegevakken"/>
            </w:pPr>
          </w:p>
        </w:tc>
        <w:tc>
          <w:tcPr>
            <w:tcW w:w="842" w:type="dxa"/>
          </w:tcPr>
          <w:p w14:paraId="10EF11E1" w14:textId="77777777" w:rsidR="009B50F7" w:rsidRDefault="009B50F7" w:rsidP="002D3F09">
            <w:pPr>
              <w:pStyle w:val="Stijllegevakken"/>
            </w:pPr>
          </w:p>
        </w:tc>
        <w:tc>
          <w:tcPr>
            <w:tcW w:w="3793" w:type="dxa"/>
          </w:tcPr>
          <w:p w14:paraId="3E8D8E8C" w14:textId="77777777" w:rsidR="009B50F7" w:rsidRDefault="009B50F7" w:rsidP="002D3F09">
            <w:pPr>
              <w:pStyle w:val="Stijllegevakken"/>
            </w:pPr>
          </w:p>
        </w:tc>
      </w:tr>
      <w:tr w:rsidR="009B50F7" w14:paraId="2C7D4634" w14:textId="77777777" w:rsidTr="00113974">
        <w:tc>
          <w:tcPr>
            <w:tcW w:w="5844" w:type="dxa"/>
          </w:tcPr>
          <w:p w14:paraId="0EEF4F2A" w14:textId="77777777" w:rsidR="009B50F7" w:rsidRDefault="009B50F7" w:rsidP="002D3F09">
            <w:pPr>
              <w:pStyle w:val="Stijllegevakken"/>
            </w:pPr>
          </w:p>
        </w:tc>
        <w:tc>
          <w:tcPr>
            <w:tcW w:w="760" w:type="dxa"/>
          </w:tcPr>
          <w:p w14:paraId="0DBCC285" w14:textId="77777777" w:rsidR="009B50F7" w:rsidRDefault="009B50F7" w:rsidP="002D3F09">
            <w:pPr>
              <w:pStyle w:val="Stijllegevakken"/>
            </w:pPr>
          </w:p>
        </w:tc>
        <w:tc>
          <w:tcPr>
            <w:tcW w:w="760" w:type="dxa"/>
          </w:tcPr>
          <w:p w14:paraId="1D7F2E01" w14:textId="77777777" w:rsidR="009B50F7" w:rsidRDefault="009B50F7" w:rsidP="002D3F09">
            <w:pPr>
              <w:pStyle w:val="Stijllegevakken"/>
            </w:pPr>
          </w:p>
        </w:tc>
        <w:tc>
          <w:tcPr>
            <w:tcW w:w="760" w:type="dxa"/>
          </w:tcPr>
          <w:p w14:paraId="33148CFE" w14:textId="77777777" w:rsidR="009B50F7" w:rsidRDefault="009B50F7" w:rsidP="002D3F09">
            <w:pPr>
              <w:pStyle w:val="Stijllegevakken"/>
            </w:pPr>
          </w:p>
        </w:tc>
        <w:tc>
          <w:tcPr>
            <w:tcW w:w="1270" w:type="dxa"/>
          </w:tcPr>
          <w:p w14:paraId="3671C1B1" w14:textId="77777777" w:rsidR="009B50F7" w:rsidRDefault="009B50F7" w:rsidP="002D3F09">
            <w:pPr>
              <w:pStyle w:val="Stijllegevakken"/>
            </w:pPr>
          </w:p>
        </w:tc>
        <w:tc>
          <w:tcPr>
            <w:tcW w:w="842" w:type="dxa"/>
          </w:tcPr>
          <w:p w14:paraId="45207FD6" w14:textId="77777777" w:rsidR="009B50F7" w:rsidRDefault="009B50F7" w:rsidP="002D3F09">
            <w:pPr>
              <w:pStyle w:val="Stijllegevakken"/>
            </w:pPr>
          </w:p>
        </w:tc>
        <w:tc>
          <w:tcPr>
            <w:tcW w:w="3793" w:type="dxa"/>
          </w:tcPr>
          <w:p w14:paraId="0AD51B19" w14:textId="77777777" w:rsidR="009B50F7" w:rsidRDefault="009B50F7" w:rsidP="002D3F09">
            <w:pPr>
              <w:pStyle w:val="Stijllegevakken"/>
            </w:pPr>
          </w:p>
        </w:tc>
      </w:tr>
      <w:tr w:rsidR="009B50F7" w14:paraId="1A5B2EB2" w14:textId="77777777" w:rsidTr="00113974">
        <w:tc>
          <w:tcPr>
            <w:tcW w:w="5844" w:type="dxa"/>
          </w:tcPr>
          <w:p w14:paraId="5CFB149A" w14:textId="77777777" w:rsidR="009B50F7" w:rsidRDefault="009B50F7" w:rsidP="002D3F09">
            <w:pPr>
              <w:pStyle w:val="Stijllegevakken"/>
            </w:pPr>
          </w:p>
        </w:tc>
        <w:tc>
          <w:tcPr>
            <w:tcW w:w="760" w:type="dxa"/>
          </w:tcPr>
          <w:p w14:paraId="27523E60" w14:textId="77777777" w:rsidR="009B50F7" w:rsidRDefault="009B50F7" w:rsidP="002D3F09">
            <w:pPr>
              <w:pStyle w:val="Stijllegevakken"/>
            </w:pPr>
          </w:p>
        </w:tc>
        <w:tc>
          <w:tcPr>
            <w:tcW w:w="760" w:type="dxa"/>
          </w:tcPr>
          <w:p w14:paraId="192FA7F8" w14:textId="77777777" w:rsidR="009B50F7" w:rsidRDefault="009B50F7" w:rsidP="002D3F09">
            <w:pPr>
              <w:pStyle w:val="Stijllegevakken"/>
            </w:pPr>
          </w:p>
        </w:tc>
        <w:tc>
          <w:tcPr>
            <w:tcW w:w="760" w:type="dxa"/>
          </w:tcPr>
          <w:p w14:paraId="544B8652" w14:textId="77777777" w:rsidR="009B50F7" w:rsidRDefault="009B50F7" w:rsidP="002D3F09">
            <w:pPr>
              <w:pStyle w:val="Stijllegevakken"/>
            </w:pPr>
          </w:p>
        </w:tc>
        <w:tc>
          <w:tcPr>
            <w:tcW w:w="1270" w:type="dxa"/>
          </w:tcPr>
          <w:p w14:paraId="706CDE97" w14:textId="77777777" w:rsidR="009B50F7" w:rsidRDefault="009B50F7" w:rsidP="002D3F09">
            <w:pPr>
              <w:pStyle w:val="Stijllegevakken"/>
            </w:pPr>
          </w:p>
        </w:tc>
        <w:tc>
          <w:tcPr>
            <w:tcW w:w="842" w:type="dxa"/>
          </w:tcPr>
          <w:p w14:paraId="1BA428CA" w14:textId="77777777" w:rsidR="009B50F7" w:rsidRDefault="009B50F7" w:rsidP="002D3F09">
            <w:pPr>
              <w:pStyle w:val="Stijllegevakken"/>
            </w:pPr>
          </w:p>
        </w:tc>
        <w:tc>
          <w:tcPr>
            <w:tcW w:w="3793" w:type="dxa"/>
          </w:tcPr>
          <w:p w14:paraId="03BD9073" w14:textId="77777777" w:rsidR="009B50F7" w:rsidRDefault="009B50F7" w:rsidP="002D3F09">
            <w:pPr>
              <w:pStyle w:val="Stijllegevakken"/>
            </w:pPr>
          </w:p>
        </w:tc>
      </w:tr>
      <w:tr w:rsidR="009B50F7" w14:paraId="59CBA363" w14:textId="77777777" w:rsidTr="00113974">
        <w:tc>
          <w:tcPr>
            <w:tcW w:w="5844" w:type="dxa"/>
          </w:tcPr>
          <w:p w14:paraId="371B2EDE" w14:textId="77777777" w:rsidR="009B50F7" w:rsidRDefault="009B50F7" w:rsidP="002D3F09">
            <w:pPr>
              <w:pStyle w:val="Stijllegevakken"/>
            </w:pPr>
          </w:p>
        </w:tc>
        <w:tc>
          <w:tcPr>
            <w:tcW w:w="760" w:type="dxa"/>
          </w:tcPr>
          <w:p w14:paraId="28E1CA13" w14:textId="77777777" w:rsidR="009B50F7" w:rsidRDefault="009B50F7" w:rsidP="002D3F09">
            <w:pPr>
              <w:pStyle w:val="Stijllegevakken"/>
            </w:pPr>
          </w:p>
        </w:tc>
        <w:tc>
          <w:tcPr>
            <w:tcW w:w="760" w:type="dxa"/>
          </w:tcPr>
          <w:p w14:paraId="7912030E" w14:textId="77777777" w:rsidR="009B50F7" w:rsidRDefault="009B50F7" w:rsidP="002D3F09">
            <w:pPr>
              <w:pStyle w:val="Stijllegevakken"/>
            </w:pPr>
          </w:p>
        </w:tc>
        <w:tc>
          <w:tcPr>
            <w:tcW w:w="760" w:type="dxa"/>
          </w:tcPr>
          <w:p w14:paraId="430C2D37" w14:textId="77777777" w:rsidR="009B50F7" w:rsidRDefault="009B50F7" w:rsidP="002D3F09">
            <w:pPr>
              <w:pStyle w:val="Stijllegevakken"/>
            </w:pPr>
          </w:p>
        </w:tc>
        <w:tc>
          <w:tcPr>
            <w:tcW w:w="1270" w:type="dxa"/>
          </w:tcPr>
          <w:p w14:paraId="452F7E02" w14:textId="77777777" w:rsidR="009B50F7" w:rsidRDefault="009B50F7" w:rsidP="002D3F09">
            <w:pPr>
              <w:pStyle w:val="Stijllegevakken"/>
            </w:pPr>
          </w:p>
        </w:tc>
        <w:tc>
          <w:tcPr>
            <w:tcW w:w="842" w:type="dxa"/>
          </w:tcPr>
          <w:p w14:paraId="4A01E333" w14:textId="77777777" w:rsidR="009B50F7" w:rsidRDefault="009B50F7" w:rsidP="002D3F09">
            <w:pPr>
              <w:pStyle w:val="Stijllegevakken"/>
            </w:pPr>
          </w:p>
        </w:tc>
        <w:tc>
          <w:tcPr>
            <w:tcW w:w="3793" w:type="dxa"/>
          </w:tcPr>
          <w:p w14:paraId="4575F883" w14:textId="77777777" w:rsidR="009B50F7" w:rsidRDefault="009B50F7" w:rsidP="002D3F09">
            <w:pPr>
              <w:pStyle w:val="Stijllegevakken"/>
            </w:pPr>
          </w:p>
        </w:tc>
      </w:tr>
      <w:tr w:rsidR="009B50F7" w14:paraId="14CD055B" w14:textId="77777777" w:rsidTr="00113974">
        <w:tc>
          <w:tcPr>
            <w:tcW w:w="5844" w:type="dxa"/>
          </w:tcPr>
          <w:p w14:paraId="7447F915" w14:textId="77777777" w:rsidR="009B50F7" w:rsidRDefault="009B50F7" w:rsidP="002D3F09">
            <w:pPr>
              <w:pStyle w:val="Stijllegevakken"/>
            </w:pPr>
          </w:p>
        </w:tc>
        <w:tc>
          <w:tcPr>
            <w:tcW w:w="760" w:type="dxa"/>
          </w:tcPr>
          <w:p w14:paraId="082B9EF5" w14:textId="77777777" w:rsidR="009B50F7" w:rsidRDefault="009B50F7" w:rsidP="002D3F09">
            <w:pPr>
              <w:pStyle w:val="Stijllegevakken"/>
            </w:pPr>
          </w:p>
        </w:tc>
        <w:tc>
          <w:tcPr>
            <w:tcW w:w="760" w:type="dxa"/>
          </w:tcPr>
          <w:p w14:paraId="0C7DC817" w14:textId="77777777" w:rsidR="009B50F7" w:rsidRDefault="009B50F7" w:rsidP="002D3F09">
            <w:pPr>
              <w:pStyle w:val="Stijllegevakken"/>
            </w:pPr>
          </w:p>
        </w:tc>
        <w:tc>
          <w:tcPr>
            <w:tcW w:w="760" w:type="dxa"/>
          </w:tcPr>
          <w:p w14:paraId="5071DED7" w14:textId="77777777" w:rsidR="009B50F7" w:rsidRDefault="009B50F7" w:rsidP="002D3F09">
            <w:pPr>
              <w:pStyle w:val="Stijllegevakken"/>
            </w:pPr>
          </w:p>
        </w:tc>
        <w:tc>
          <w:tcPr>
            <w:tcW w:w="1270" w:type="dxa"/>
          </w:tcPr>
          <w:p w14:paraId="3B7EB8B2" w14:textId="77777777" w:rsidR="009B50F7" w:rsidRDefault="009B50F7" w:rsidP="002D3F09">
            <w:pPr>
              <w:pStyle w:val="Stijllegevakken"/>
            </w:pPr>
          </w:p>
        </w:tc>
        <w:tc>
          <w:tcPr>
            <w:tcW w:w="842" w:type="dxa"/>
          </w:tcPr>
          <w:p w14:paraId="07804F4C" w14:textId="77777777" w:rsidR="009B50F7" w:rsidRDefault="009B50F7" w:rsidP="002D3F09">
            <w:pPr>
              <w:pStyle w:val="Stijllegevakken"/>
            </w:pPr>
          </w:p>
        </w:tc>
        <w:tc>
          <w:tcPr>
            <w:tcW w:w="3793" w:type="dxa"/>
          </w:tcPr>
          <w:p w14:paraId="606EC6C9" w14:textId="77777777" w:rsidR="009B50F7" w:rsidRDefault="009B50F7" w:rsidP="002D3F09">
            <w:pPr>
              <w:pStyle w:val="Stijllegevakken"/>
            </w:pPr>
          </w:p>
        </w:tc>
      </w:tr>
      <w:tr w:rsidR="009B50F7" w14:paraId="76283642" w14:textId="77777777" w:rsidTr="00113974">
        <w:tc>
          <w:tcPr>
            <w:tcW w:w="5844" w:type="dxa"/>
          </w:tcPr>
          <w:p w14:paraId="185342F6" w14:textId="77777777" w:rsidR="009B50F7" w:rsidRDefault="009B50F7" w:rsidP="002D3F09">
            <w:pPr>
              <w:pStyle w:val="Stijllegevakken"/>
            </w:pPr>
          </w:p>
        </w:tc>
        <w:tc>
          <w:tcPr>
            <w:tcW w:w="760" w:type="dxa"/>
          </w:tcPr>
          <w:p w14:paraId="4D3C951C" w14:textId="77777777" w:rsidR="009B50F7" w:rsidRDefault="009B50F7" w:rsidP="002D3F09">
            <w:pPr>
              <w:pStyle w:val="Stijllegevakken"/>
            </w:pPr>
          </w:p>
        </w:tc>
        <w:tc>
          <w:tcPr>
            <w:tcW w:w="760" w:type="dxa"/>
          </w:tcPr>
          <w:p w14:paraId="2831206D" w14:textId="77777777" w:rsidR="009B50F7" w:rsidRDefault="009B50F7" w:rsidP="002D3F09">
            <w:pPr>
              <w:pStyle w:val="Stijllegevakken"/>
            </w:pPr>
          </w:p>
        </w:tc>
        <w:tc>
          <w:tcPr>
            <w:tcW w:w="760" w:type="dxa"/>
          </w:tcPr>
          <w:p w14:paraId="7FB5B37C" w14:textId="77777777" w:rsidR="009B50F7" w:rsidRDefault="009B50F7" w:rsidP="002D3F09">
            <w:pPr>
              <w:pStyle w:val="Stijllegevakken"/>
            </w:pPr>
          </w:p>
        </w:tc>
        <w:tc>
          <w:tcPr>
            <w:tcW w:w="1270" w:type="dxa"/>
          </w:tcPr>
          <w:p w14:paraId="78B39D98" w14:textId="77777777" w:rsidR="009B50F7" w:rsidRDefault="009B50F7" w:rsidP="002D3F09">
            <w:pPr>
              <w:pStyle w:val="Stijllegevakken"/>
            </w:pPr>
          </w:p>
        </w:tc>
        <w:tc>
          <w:tcPr>
            <w:tcW w:w="842" w:type="dxa"/>
          </w:tcPr>
          <w:p w14:paraId="1DB1D2AC" w14:textId="77777777" w:rsidR="009B50F7" w:rsidRDefault="009B50F7" w:rsidP="002D3F09">
            <w:pPr>
              <w:pStyle w:val="Stijllegevakken"/>
            </w:pPr>
          </w:p>
        </w:tc>
        <w:tc>
          <w:tcPr>
            <w:tcW w:w="3793" w:type="dxa"/>
          </w:tcPr>
          <w:p w14:paraId="49EBCD1A" w14:textId="77777777" w:rsidR="009B50F7" w:rsidRDefault="009B50F7" w:rsidP="002D3F09">
            <w:pPr>
              <w:pStyle w:val="Stijllegevakken"/>
            </w:pPr>
          </w:p>
        </w:tc>
      </w:tr>
      <w:tr w:rsidR="009B50F7" w14:paraId="46E388DB" w14:textId="77777777" w:rsidTr="00113974">
        <w:tc>
          <w:tcPr>
            <w:tcW w:w="5844" w:type="dxa"/>
          </w:tcPr>
          <w:p w14:paraId="7FB67DAE" w14:textId="77777777" w:rsidR="009B50F7" w:rsidRDefault="009B50F7" w:rsidP="002D3F09">
            <w:pPr>
              <w:pStyle w:val="Stijllegevakken"/>
            </w:pPr>
          </w:p>
        </w:tc>
        <w:tc>
          <w:tcPr>
            <w:tcW w:w="760" w:type="dxa"/>
          </w:tcPr>
          <w:p w14:paraId="17007838" w14:textId="77777777" w:rsidR="009B50F7" w:rsidRDefault="009B50F7" w:rsidP="002D3F09">
            <w:pPr>
              <w:pStyle w:val="Stijllegevakken"/>
            </w:pPr>
          </w:p>
        </w:tc>
        <w:tc>
          <w:tcPr>
            <w:tcW w:w="760" w:type="dxa"/>
          </w:tcPr>
          <w:p w14:paraId="0810C780" w14:textId="77777777" w:rsidR="009B50F7" w:rsidRDefault="009B50F7" w:rsidP="002D3F09">
            <w:pPr>
              <w:pStyle w:val="Stijllegevakken"/>
            </w:pPr>
          </w:p>
        </w:tc>
        <w:tc>
          <w:tcPr>
            <w:tcW w:w="760" w:type="dxa"/>
          </w:tcPr>
          <w:p w14:paraId="06C23419" w14:textId="77777777" w:rsidR="009B50F7" w:rsidRDefault="009B50F7" w:rsidP="002D3F09">
            <w:pPr>
              <w:pStyle w:val="Stijllegevakken"/>
            </w:pPr>
          </w:p>
        </w:tc>
        <w:tc>
          <w:tcPr>
            <w:tcW w:w="1270" w:type="dxa"/>
          </w:tcPr>
          <w:p w14:paraId="63555834" w14:textId="77777777" w:rsidR="009B50F7" w:rsidRDefault="009B50F7" w:rsidP="002D3F09">
            <w:pPr>
              <w:pStyle w:val="Stijllegevakken"/>
            </w:pPr>
          </w:p>
        </w:tc>
        <w:tc>
          <w:tcPr>
            <w:tcW w:w="842" w:type="dxa"/>
          </w:tcPr>
          <w:p w14:paraId="5C25BAC6" w14:textId="77777777" w:rsidR="009B50F7" w:rsidRDefault="009B50F7" w:rsidP="002D3F09">
            <w:pPr>
              <w:pStyle w:val="Stijllegevakken"/>
            </w:pPr>
          </w:p>
        </w:tc>
        <w:tc>
          <w:tcPr>
            <w:tcW w:w="3793" w:type="dxa"/>
          </w:tcPr>
          <w:p w14:paraId="2E7B2FBF" w14:textId="77777777" w:rsidR="009B50F7" w:rsidRDefault="009B50F7" w:rsidP="002D3F09">
            <w:pPr>
              <w:pStyle w:val="Stijllegevakken"/>
            </w:pPr>
          </w:p>
        </w:tc>
      </w:tr>
      <w:tr w:rsidR="009B50F7" w14:paraId="68719BE8" w14:textId="77777777" w:rsidTr="005827F6">
        <w:tc>
          <w:tcPr>
            <w:tcW w:w="14029" w:type="dxa"/>
            <w:gridSpan w:val="7"/>
            <w:shd w:val="clear" w:color="auto" w:fill="D9D9D9" w:themeFill="background1" w:themeFillShade="D9"/>
          </w:tcPr>
          <w:p w14:paraId="777F4471" w14:textId="2058AB89" w:rsidR="009B50F7" w:rsidRDefault="009B50F7" w:rsidP="00CE7C5F">
            <w:pPr>
              <w:pStyle w:val="Leerdoelen"/>
            </w:pPr>
            <w:r w:rsidRPr="0021660F">
              <w:t>LPD 30    </w:t>
            </w:r>
            <w:r w:rsidR="0050682A">
              <w:t>De leerling</w:t>
            </w:r>
            <w:r w:rsidRPr="0021660F">
              <w:t xml:space="preserve"> </w:t>
            </w:r>
            <w:r w:rsidR="00891453">
              <w:t>onderzoekt de werking van pneumatische onderdelen van conventionele en (C )NC-gestuurde houtbewerkingsmachines.</w:t>
            </w:r>
            <w:r>
              <w:t xml:space="preserve"> </w:t>
            </w:r>
          </w:p>
        </w:tc>
      </w:tr>
      <w:tr w:rsidR="009B50F7" w14:paraId="1DF29D86" w14:textId="77777777" w:rsidTr="00113974">
        <w:tc>
          <w:tcPr>
            <w:tcW w:w="5844" w:type="dxa"/>
          </w:tcPr>
          <w:p w14:paraId="69771308" w14:textId="77777777" w:rsidR="009B50F7" w:rsidRDefault="009B50F7" w:rsidP="002D3F09">
            <w:pPr>
              <w:pStyle w:val="Stijllegevakken"/>
            </w:pPr>
          </w:p>
        </w:tc>
        <w:tc>
          <w:tcPr>
            <w:tcW w:w="760" w:type="dxa"/>
          </w:tcPr>
          <w:p w14:paraId="18220E7F" w14:textId="77777777" w:rsidR="009B50F7" w:rsidRDefault="009B50F7" w:rsidP="002D3F09">
            <w:pPr>
              <w:pStyle w:val="Stijllegevakken"/>
            </w:pPr>
          </w:p>
        </w:tc>
        <w:tc>
          <w:tcPr>
            <w:tcW w:w="760" w:type="dxa"/>
          </w:tcPr>
          <w:p w14:paraId="6D92E9E3" w14:textId="77777777" w:rsidR="009B50F7" w:rsidRDefault="009B50F7" w:rsidP="002D3F09">
            <w:pPr>
              <w:pStyle w:val="Stijllegevakken"/>
            </w:pPr>
          </w:p>
        </w:tc>
        <w:tc>
          <w:tcPr>
            <w:tcW w:w="760" w:type="dxa"/>
          </w:tcPr>
          <w:p w14:paraId="38239BCE" w14:textId="77777777" w:rsidR="009B50F7" w:rsidRDefault="009B50F7" w:rsidP="002D3F09">
            <w:pPr>
              <w:pStyle w:val="Stijllegevakken"/>
            </w:pPr>
          </w:p>
        </w:tc>
        <w:tc>
          <w:tcPr>
            <w:tcW w:w="1270" w:type="dxa"/>
          </w:tcPr>
          <w:p w14:paraId="491D0EDE" w14:textId="77777777" w:rsidR="009B50F7" w:rsidRDefault="009B50F7" w:rsidP="002D3F09">
            <w:pPr>
              <w:pStyle w:val="Stijllegevakken"/>
            </w:pPr>
          </w:p>
        </w:tc>
        <w:tc>
          <w:tcPr>
            <w:tcW w:w="842" w:type="dxa"/>
          </w:tcPr>
          <w:p w14:paraId="7AD03D1A" w14:textId="77777777" w:rsidR="009B50F7" w:rsidRDefault="009B50F7" w:rsidP="002D3F09">
            <w:pPr>
              <w:pStyle w:val="Stijllegevakken"/>
            </w:pPr>
          </w:p>
        </w:tc>
        <w:tc>
          <w:tcPr>
            <w:tcW w:w="3793" w:type="dxa"/>
          </w:tcPr>
          <w:p w14:paraId="21C50236" w14:textId="77777777" w:rsidR="009B50F7" w:rsidRDefault="009B50F7" w:rsidP="002D3F09">
            <w:pPr>
              <w:pStyle w:val="Stijllegevakken"/>
            </w:pPr>
          </w:p>
        </w:tc>
      </w:tr>
      <w:tr w:rsidR="009B50F7" w14:paraId="5FE79D84" w14:textId="77777777" w:rsidTr="00113974">
        <w:tc>
          <w:tcPr>
            <w:tcW w:w="5844" w:type="dxa"/>
          </w:tcPr>
          <w:p w14:paraId="7F91D13A" w14:textId="77777777" w:rsidR="009B50F7" w:rsidRDefault="009B50F7" w:rsidP="002D3F09">
            <w:pPr>
              <w:pStyle w:val="Stijllegevakken"/>
            </w:pPr>
          </w:p>
        </w:tc>
        <w:tc>
          <w:tcPr>
            <w:tcW w:w="760" w:type="dxa"/>
          </w:tcPr>
          <w:p w14:paraId="18149D14" w14:textId="77777777" w:rsidR="009B50F7" w:rsidRDefault="009B50F7" w:rsidP="002D3F09">
            <w:pPr>
              <w:pStyle w:val="Stijllegevakken"/>
            </w:pPr>
          </w:p>
        </w:tc>
        <w:tc>
          <w:tcPr>
            <w:tcW w:w="760" w:type="dxa"/>
          </w:tcPr>
          <w:p w14:paraId="69DAB73E" w14:textId="77777777" w:rsidR="009B50F7" w:rsidRDefault="009B50F7" w:rsidP="002D3F09">
            <w:pPr>
              <w:pStyle w:val="Stijllegevakken"/>
            </w:pPr>
          </w:p>
        </w:tc>
        <w:tc>
          <w:tcPr>
            <w:tcW w:w="760" w:type="dxa"/>
          </w:tcPr>
          <w:p w14:paraId="06B4C175" w14:textId="77777777" w:rsidR="009B50F7" w:rsidRDefault="009B50F7" w:rsidP="002D3F09">
            <w:pPr>
              <w:pStyle w:val="Stijllegevakken"/>
            </w:pPr>
          </w:p>
        </w:tc>
        <w:tc>
          <w:tcPr>
            <w:tcW w:w="1270" w:type="dxa"/>
          </w:tcPr>
          <w:p w14:paraId="5F6E699D" w14:textId="77777777" w:rsidR="009B50F7" w:rsidRDefault="009B50F7" w:rsidP="002D3F09">
            <w:pPr>
              <w:pStyle w:val="Stijllegevakken"/>
            </w:pPr>
          </w:p>
        </w:tc>
        <w:tc>
          <w:tcPr>
            <w:tcW w:w="842" w:type="dxa"/>
          </w:tcPr>
          <w:p w14:paraId="29D68A26" w14:textId="77777777" w:rsidR="009B50F7" w:rsidRDefault="009B50F7" w:rsidP="002D3F09">
            <w:pPr>
              <w:pStyle w:val="Stijllegevakken"/>
            </w:pPr>
          </w:p>
        </w:tc>
        <w:tc>
          <w:tcPr>
            <w:tcW w:w="3793" w:type="dxa"/>
          </w:tcPr>
          <w:p w14:paraId="267E8CAD" w14:textId="77777777" w:rsidR="009B50F7" w:rsidRDefault="009B50F7" w:rsidP="002D3F09">
            <w:pPr>
              <w:pStyle w:val="Stijllegevakken"/>
            </w:pPr>
          </w:p>
        </w:tc>
      </w:tr>
      <w:tr w:rsidR="009B50F7" w14:paraId="7E22BC10" w14:textId="77777777" w:rsidTr="00113974">
        <w:tc>
          <w:tcPr>
            <w:tcW w:w="5844" w:type="dxa"/>
          </w:tcPr>
          <w:p w14:paraId="5392B488" w14:textId="77777777" w:rsidR="009B50F7" w:rsidRDefault="009B50F7" w:rsidP="002D3F09">
            <w:pPr>
              <w:pStyle w:val="Stijllegevakken"/>
            </w:pPr>
          </w:p>
        </w:tc>
        <w:tc>
          <w:tcPr>
            <w:tcW w:w="760" w:type="dxa"/>
          </w:tcPr>
          <w:p w14:paraId="3E24AE9B" w14:textId="77777777" w:rsidR="009B50F7" w:rsidRDefault="009B50F7" w:rsidP="002D3F09">
            <w:pPr>
              <w:pStyle w:val="Stijllegevakken"/>
            </w:pPr>
          </w:p>
        </w:tc>
        <w:tc>
          <w:tcPr>
            <w:tcW w:w="760" w:type="dxa"/>
          </w:tcPr>
          <w:p w14:paraId="204B4B0D" w14:textId="77777777" w:rsidR="009B50F7" w:rsidRDefault="009B50F7" w:rsidP="002D3F09">
            <w:pPr>
              <w:pStyle w:val="Stijllegevakken"/>
            </w:pPr>
          </w:p>
        </w:tc>
        <w:tc>
          <w:tcPr>
            <w:tcW w:w="760" w:type="dxa"/>
          </w:tcPr>
          <w:p w14:paraId="038AE3EE" w14:textId="77777777" w:rsidR="009B50F7" w:rsidRDefault="009B50F7" w:rsidP="002D3F09">
            <w:pPr>
              <w:pStyle w:val="Stijllegevakken"/>
            </w:pPr>
          </w:p>
        </w:tc>
        <w:tc>
          <w:tcPr>
            <w:tcW w:w="1270" w:type="dxa"/>
          </w:tcPr>
          <w:p w14:paraId="0256C967" w14:textId="77777777" w:rsidR="009B50F7" w:rsidRDefault="009B50F7" w:rsidP="002D3F09">
            <w:pPr>
              <w:pStyle w:val="Stijllegevakken"/>
            </w:pPr>
          </w:p>
        </w:tc>
        <w:tc>
          <w:tcPr>
            <w:tcW w:w="842" w:type="dxa"/>
          </w:tcPr>
          <w:p w14:paraId="567920C6" w14:textId="77777777" w:rsidR="009B50F7" w:rsidRDefault="009B50F7" w:rsidP="002D3F09">
            <w:pPr>
              <w:pStyle w:val="Stijllegevakken"/>
            </w:pPr>
          </w:p>
        </w:tc>
        <w:tc>
          <w:tcPr>
            <w:tcW w:w="3793" w:type="dxa"/>
          </w:tcPr>
          <w:p w14:paraId="7FEB3A26" w14:textId="77777777" w:rsidR="009B50F7" w:rsidRDefault="009B50F7" w:rsidP="002D3F09">
            <w:pPr>
              <w:pStyle w:val="Stijllegevakken"/>
            </w:pPr>
          </w:p>
        </w:tc>
      </w:tr>
      <w:tr w:rsidR="009B50F7" w14:paraId="0638B3D9" w14:textId="77777777" w:rsidTr="00113974">
        <w:tc>
          <w:tcPr>
            <w:tcW w:w="5844" w:type="dxa"/>
          </w:tcPr>
          <w:p w14:paraId="1595A02F" w14:textId="77777777" w:rsidR="009B50F7" w:rsidRDefault="009B50F7" w:rsidP="002D3F09">
            <w:pPr>
              <w:pStyle w:val="Stijllegevakken"/>
            </w:pPr>
          </w:p>
        </w:tc>
        <w:tc>
          <w:tcPr>
            <w:tcW w:w="760" w:type="dxa"/>
          </w:tcPr>
          <w:p w14:paraId="282EF3FB" w14:textId="77777777" w:rsidR="009B50F7" w:rsidRDefault="009B50F7" w:rsidP="002D3F09">
            <w:pPr>
              <w:pStyle w:val="Stijllegevakken"/>
            </w:pPr>
          </w:p>
        </w:tc>
        <w:tc>
          <w:tcPr>
            <w:tcW w:w="760" w:type="dxa"/>
          </w:tcPr>
          <w:p w14:paraId="2C52B3E9" w14:textId="77777777" w:rsidR="009B50F7" w:rsidRDefault="009B50F7" w:rsidP="002D3F09">
            <w:pPr>
              <w:pStyle w:val="Stijllegevakken"/>
            </w:pPr>
          </w:p>
        </w:tc>
        <w:tc>
          <w:tcPr>
            <w:tcW w:w="760" w:type="dxa"/>
          </w:tcPr>
          <w:p w14:paraId="7BCCAF4F" w14:textId="77777777" w:rsidR="009B50F7" w:rsidRDefault="009B50F7" w:rsidP="002D3F09">
            <w:pPr>
              <w:pStyle w:val="Stijllegevakken"/>
            </w:pPr>
          </w:p>
        </w:tc>
        <w:tc>
          <w:tcPr>
            <w:tcW w:w="1270" w:type="dxa"/>
          </w:tcPr>
          <w:p w14:paraId="766E5658" w14:textId="77777777" w:rsidR="009B50F7" w:rsidRDefault="009B50F7" w:rsidP="002D3F09">
            <w:pPr>
              <w:pStyle w:val="Stijllegevakken"/>
            </w:pPr>
          </w:p>
        </w:tc>
        <w:tc>
          <w:tcPr>
            <w:tcW w:w="842" w:type="dxa"/>
          </w:tcPr>
          <w:p w14:paraId="01F3567F" w14:textId="77777777" w:rsidR="009B50F7" w:rsidRDefault="009B50F7" w:rsidP="002D3F09">
            <w:pPr>
              <w:pStyle w:val="Stijllegevakken"/>
            </w:pPr>
          </w:p>
        </w:tc>
        <w:tc>
          <w:tcPr>
            <w:tcW w:w="3793" w:type="dxa"/>
          </w:tcPr>
          <w:p w14:paraId="6F4A0898" w14:textId="77777777" w:rsidR="009B50F7" w:rsidRDefault="009B50F7" w:rsidP="002D3F09">
            <w:pPr>
              <w:pStyle w:val="Stijllegevakken"/>
            </w:pPr>
          </w:p>
        </w:tc>
      </w:tr>
      <w:tr w:rsidR="009B50F7" w14:paraId="2F26111B" w14:textId="77777777" w:rsidTr="00113974">
        <w:tc>
          <w:tcPr>
            <w:tcW w:w="5844" w:type="dxa"/>
          </w:tcPr>
          <w:p w14:paraId="4858435B" w14:textId="77777777" w:rsidR="009B50F7" w:rsidRDefault="009B50F7" w:rsidP="002D3F09">
            <w:pPr>
              <w:pStyle w:val="Stijllegevakken"/>
            </w:pPr>
          </w:p>
        </w:tc>
        <w:tc>
          <w:tcPr>
            <w:tcW w:w="760" w:type="dxa"/>
          </w:tcPr>
          <w:p w14:paraId="7D1CC462" w14:textId="77777777" w:rsidR="009B50F7" w:rsidRDefault="009B50F7" w:rsidP="002D3F09">
            <w:pPr>
              <w:pStyle w:val="Stijllegevakken"/>
            </w:pPr>
          </w:p>
        </w:tc>
        <w:tc>
          <w:tcPr>
            <w:tcW w:w="760" w:type="dxa"/>
          </w:tcPr>
          <w:p w14:paraId="53A6EAFF" w14:textId="77777777" w:rsidR="009B50F7" w:rsidRDefault="009B50F7" w:rsidP="002D3F09">
            <w:pPr>
              <w:pStyle w:val="Stijllegevakken"/>
            </w:pPr>
          </w:p>
        </w:tc>
        <w:tc>
          <w:tcPr>
            <w:tcW w:w="760" w:type="dxa"/>
          </w:tcPr>
          <w:p w14:paraId="45921B2B" w14:textId="77777777" w:rsidR="009B50F7" w:rsidRDefault="009B50F7" w:rsidP="002D3F09">
            <w:pPr>
              <w:pStyle w:val="Stijllegevakken"/>
            </w:pPr>
          </w:p>
        </w:tc>
        <w:tc>
          <w:tcPr>
            <w:tcW w:w="1270" w:type="dxa"/>
          </w:tcPr>
          <w:p w14:paraId="112914FE" w14:textId="77777777" w:rsidR="009B50F7" w:rsidRDefault="009B50F7" w:rsidP="002D3F09">
            <w:pPr>
              <w:pStyle w:val="Stijllegevakken"/>
            </w:pPr>
          </w:p>
        </w:tc>
        <w:tc>
          <w:tcPr>
            <w:tcW w:w="842" w:type="dxa"/>
          </w:tcPr>
          <w:p w14:paraId="70171BFA" w14:textId="77777777" w:rsidR="009B50F7" w:rsidRDefault="009B50F7" w:rsidP="002D3F09">
            <w:pPr>
              <w:pStyle w:val="Stijllegevakken"/>
            </w:pPr>
          </w:p>
        </w:tc>
        <w:tc>
          <w:tcPr>
            <w:tcW w:w="3793" w:type="dxa"/>
          </w:tcPr>
          <w:p w14:paraId="41993F81" w14:textId="77777777" w:rsidR="009B50F7" w:rsidRDefault="009B50F7" w:rsidP="002D3F09">
            <w:pPr>
              <w:pStyle w:val="Stijllegevakken"/>
            </w:pPr>
          </w:p>
        </w:tc>
      </w:tr>
      <w:tr w:rsidR="009B50F7" w14:paraId="67EAA843" w14:textId="77777777" w:rsidTr="00113974">
        <w:tc>
          <w:tcPr>
            <w:tcW w:w="5844" w:type="dxa"/>
          </w:tcPr>
          <w:p w14:paraId="626AF918" w14:textId="77777777" w:rsidR="009B50F7" w:rsidRDefault="009B50F7" w:rsidP="002D3F09">
            <w:pPr>
              <w:pStyle w:val="Stijllegevakken"/>
            </w:pPr>
          </w:p>
        </w:tc>
        <w:tc>
          <w:tcPr>
            <w:tcW w:w="760" w:type="dxa"/>
          </w:tcPr>
          <w:p w14:paraId="3CE30814" w14:textId="77777777" w:rsidR="009B50F7" w:rsidRDefault="009B50F7" w:rsidP="002D3F09">
            <w:pPr>
              <w:pStyle w:val="Stijllegevakken"/>
            </w:pPr>
          </w:p>
        </w:tc>
        <w:tc>
          <w:tcPr>
            <w:tcW w:w="760" w:type="dxa"/>
          </w:tcPr>
          <w:p w14:paraId="6CB9B27E" w14:textId="77777777" w:rsidR="009B50F7" w:rsidRDefault="009B50F7" w:rsidP="002D3F09">
            <w:pPr>
              <w:pStyle w:val="Stijllegevakken"/>
            </w:pPr>
          </w:p>
        </w:tc>
        <w:tc>
          <w:tcPr>
            <w:tcW w:w="760" w:type="dxa"/>
          </w:tcPr>
          <w:p w14:paraId="2B0173B3" w14:textId="77777777" w:rsidR="009B50F7" w:rsidRDefault="009B50F7" w:rsidP="002D3F09">
            <w:pPr>
              <w:pStyle w:val="Stijllegevakken"/>
            </w:pPr>
          </w:p>
        </w:tc>
        <w:tc>
          <w:tcPr>
            <w:tcW w:w="1270" w:type="dxa"/>
          </w:tcPr>
          <w:p w14:paraId="71C07177" w14:textId="77777777" w:rsidR="009B50F7" w:rsidRDefault="009B50F7" w:rsidP="002D3F09">
            <w:pPr>
              <w:pStyle w:val="Stijllegevakken"/>
            </w:pPr>
          </w:p>
        </w:tc>
        <w:tc>
          <w:tcPr>
            <w:tcW w:w="842" w:type="dxa"/>
          </w:tcPr>
          <w:p w14:paraId="7ECDE175" w14:textId="77777777" w:rsidR="009B50F7" w:rsidRDefault="009B50F7" w:rsidP="002D3F09">
            <w:pPr>
              <w:pStyle w:val="Stijllegevakken"/>
            </w:pPr>
          </w:p>
        </w:tc>
        <w:tc>
          <w:tcPr>
            <w:tcW w:w="3793" w:type="dxa"/>
          </w:tcPr>
          <w:p w14:paraId="3B4F2FD4" w14:textId="77777777" w:rsidR="009B50F7" w:rsidRDefault="009B50F7" w:rsidP="002D3F09">
            <w:pPr>
              <w:pStyle w:val="Stijllegevakken"/>
            </w:pPr>
          </w:p>
        </w:tc>
      </w:tr>
      <w:tr w:rsidR="009B50F7" w14:paraId="6E0EB2EC" w14:textId="77777777" w:rsidTr="005827F6">
        <w:tc>
          <w:tcPr>
            <w:tcW w:w="14029" w:type="dxa"/>
            <w:gridSpan w:val="7"/>
            <w:shd w:val="clear" w:color="auto" w:fill="D9D9D9" w:themeFill="background1" w:themeFillShade="D9"/>
          </w:tcPr>
          <w:p w14:paraId="0898EED2" w14:textId="65461A82" w:rsidR="009B50F7" w:rsidRPr="004437C4" w:rsidRDefault="009B50F7" w:rsidP="00CE7C5F">
            <w:pPr>
              <w:pStyle w:val="Leerdoelen"/>
            </w:pPr>
            <w:r w:rsidRPr="0021660F">
              <w:t xml:space="preserve">LPD 31    </w:t>
            </w:r>
            <w:r w:rsidR="0050682A">
              <w:t>De leerling</w:t>
            </w:r>
            <w:r w:rsidRPr="0021660F">
              <w:t xml:space="preserve"> </w:t>
            </w:r>
            <w:r w:rsidR="008D06BF" w:rsidRPr="00966B1F">
              <w:t>stel</w:t>
            </w:r>
            <w:r w:rsidR="008D06BF">
              <w:t>t</w:t>
            </w:r>
            <w:r w:rsidR="008D06BF" w:rsidRPr="00966B1F">
              <w:t xml:space="preserve"> conventionele en CNC-gestuurde houtbewerkingsmachines veilig in en om.</w:t>
            </w:r>
          </w:p>
        </w:tc>
      </w:tr>
      <w:tr w:rsidR="009B50F7" w14:paraId="3D11106B" w14:textId="77777777" w:rsidTr="00113974">
        <w:tc>
          <w:tcPr>
            <w:tcW w:w="5844" w:type="dxa"/>
          </w:tcPr>
          <w:p w14:paraId="44F2F042" w14:textId="77777777" w:rsidR="009B50F7" w:rsidRDefault="009B50F7" w:rsidP="002D3F09">
            <w:pPr>
              <w:pStyle w:val="Stijllegevakken"/>
            </w:pPr>
          </w:p>
        </w:tc>
        <w:tc>
          <w:tcPr>
            <w:tcW w:w="760" w:type="dxa"/>
          </w:tcPr>
          <w:p w14:paraId="36F7FCCD" w14:textId="77777777" w:rsidR="009B50F7" w:rsidRDefault="009B50F7" w:rsidP="002D3F09">
            <w:pPr>
              <w:pStyle w:val="Stijllegevakken"/>
            </w:pPr>
          </w:p>
        </w:tc>
        <w:tc>
          <w:tcPr>
            <w:tcW w:w="760" w:type="dxa"/>
          </w:tcPr>
          <w:p w14:paraId="62AA22BB" w14:textId="77777777" w:rsidR="009B50F7" w:rsidRDefault="009B50F7" w:rsidP="002D3F09">
            <w:pPr>
              <w:pStyle w:val="Stijllegevakken"/>
            </w:pPr>
          </w:p>
        </w:tc>
        <w:tc>
          <w:tcPr>
            <w:tcW w:w="760" w:type="dxa"/>
          </w:tcPr>
          <w:p w14:paraId="34034D1B" w14:textId="77777777" w:rsidR="009B50F7" w:rsidRDefault="009B50F7" w:rsidP="002D3F09">
            <w:pPr>
              <w:pStyle w:val="Stijllegevakken"/>
            </w:pPr>
          </w:p>
        </w:tc>
        <w:tc>
          <w:tcPr>
            <w:tcW w:w="1270" w:type="dxa"/>
          </w:tcPr>
          <w:p w14:paraId="7DB1D13B" w14:textId="77777777" w:rsidR="009B50F7" w:rsidRDefault="009B50F7" w:rsidP="002D3F09">
            <w:pPr>
              <w:pStyle w:val="Stijllegevakken"/>
            </w:pPr>
          </w:p>
        </w:tc>
        <w:tc>
          <w:tcPr>
            <w:tcW w:w="842" w:type="dxa"/>
          </w:tcPr>
          <w:p w14:paraId="29B4CF21" w14:textId="77777777" w:rsidR="009B50F7" w:rsidRDefault="009B50F7" w:rsidP="002D3F09">
            <w:pPr>
              <w:pStyle w:val="Stijllegevakken"/>
            </w:pPr>
          </w:p>
        </w:tc>
        <w:tc>
          <w:tcPr>
            <w:tcW w:w="3793" w:type="dxa"/>
          </w:tcPr>
          <w:p w14:paraId="187AE0DC" w14:textId="77777777" w:rsidR="009B50F7" w:rsidRDefault="009B50F7" w:rsidP="002D3F09">
            <w:pPr>
              <w:pStyle w:val="Stijllegevakken"/>
            </w:pPr>
          </w:p>
        </w:tc>
      </w:tr>
      <w:tr w:rsidR="009B50F7" w14:paraId="68273B07" w14:textId="77777777" w:rsidTr="00113974">
        <w:tc>
          <w:tcPr>
            <w:tcW w:w="5844" w:type="dxa"/>
          </w:tcPr>
          <w:p w14:paraId="52AFB110" w14:textId="77777777" w:rsidR="009B50F7" w:rsidRDefault="009B50F7" w:rsidP="002D3F09">
            <w:pPr>
              <w:pStyle w:val="Stijllegevakken"/>
            </w:pPr>
          </w:p>
        </w:tc>
        <w:tc>
          <w:tcPr>
            <w:tcW w:w="760" w:type="dxa"/>
          </w:tcPr>
          <w:p w14:paraId="392884A3" w14:textId="77777777" w:rsidR="009B50F7" w:rsidRDefault="009B50F7" w:rsidP="002D3F09">
            <w:pPr>
              <w:pStyle w:val="Stijllegevakken"/>
            </w:pPr>
          </w:p>
        </w:tc>
        <w:tc>
          <w:tcPr>
            <w:tcW w:w="760" w:type="dxa"/>
          </w:tcPr>
          <w:p w14:paraId="6275222D" w14:textId="77777777" w:rsidR="009B50F7" w:rsidRDefault="009B50F7" w:rsidP="002D3F09">
            <w:pPr>
              <w:pStyle w:val="Stijllegevakken"/>
            </w:pPr>
          </w:p>
        </w:tc>
        <w:tc>
          <w:tcPr>
            <w:tcW w:w="760" w:type="dxa"/>
          </w:tcPr>
          <w:p w14:paraId="42AD04B2" w14:textId="77777777" w:rsidR="009B50F7" w:rsidRDefault="009B50F7" w:rsidP="002D3F09">
            <w:pPr>
              <w:pStyle w:val="Stijllegevakken"/>
            </w:pPr>
          </w:p>
        </w:tc>
        <w:tc>
          <w:tcPr>
            <w:tcW w:w="1270" w:type="dxa"/>
          </w:tcPr>
          <w:p w14:paraId="0299ED2C" w14:textId="77777777" w:rsidR="009B50F7" w:rsidRDefault="009B50F7" w:rsidP="002D3F09">
            <w:pPr>
              <w:pStyle w:val="Stijllegevakken"/>
            </w:pPr>
          </w:p>
        </w:tc>
        <w:tc>
          <w:tcPr>
            <w:tcW w:w="842" w:type="dxa"/>
          </w:tcPr>
          <w:p w14:paraId="662C4F8E" w14:textId="77777777" w:rsidR="009B50F7" w:rsidRDefault="009B50F7" w:rsidP="002D3F09">
            <w:pPr>
              <w:pStyle w:val="Stijllegevakken"/>
            </w:pPr>
          </w:p>
        </w:tc>
        <w:tc>
          <w:tcPr>
            <w:tcW w:w="3793" w:type="dxa"/>
          </w:tcPr>
          <w:p w14:paraId="4CF4D89F" w14:textId="77777777" w:rsidR="009B50F7" w:rsidRDefault="009B50F7" w:rsidP="002D3F09">
            <w:pPr>
              <w:pStyle w:val="Stijllegevakken"/>
            </w:pPr>
          </w:p>
        </w:tc>
      </w:tr>
      <w:tr w:rsidR="009B50F7" w14:paraId="66B61474" w14:textId="77777777" w:rsidTr="00113974">
        <w:tc>
          <w:tcPr>
            <w:tcW w:w="5844" w:type="dxa"/>
          </w:tcPr>
          <w:p w14:paraId="441071A1" w14:textId="77777777" w:rsidR="009B50F7" w:rsidRDefault="009B50F7" w:rsidP="002D3F09">
            <w:pPr>
              <w:pStyle w:val="Stijllegevakken"/>
            </w:pPr>
          </w:p>
        </w:tc>
        <w:tc>
          <w:tcPr>
            <w:tcW w:w="760" w:type="dxa"/>
          </w:tcPr>
          <w:p w14:paraId="45E41184" w14:textId="77777777" w:rsidR="009B50F7" w:rsidRDefault="009B50F7" w:rsidP="002D3F09">
            <w:pPr>
              <w:pStyle w:val="Stijllegevakken"/>
            </w:pPr>
          </w:p>
        </w:tc>
        <w:tc>
          <w:tcPr>
            <w:tcW w:w="760" w:type="dxa"/>
          </w:tcPr>
          <w:p w14:paraId="5980E199" w14:textId="77777777" w:rsidR="009B50F7" w:rsidRDefault="009B50F7" w:rsidP="002D3F09">
            <w:pPr>
              <w:pStyle w:val="Stijllegevakken"/>
            </w:pPr>
          </w:p>
        </w:tc>
        <w:tc>
          <w:tcPr>
            <w:tcW w:w="760" w:type="dxa"/>
          </w:tcPr>
          <w:p w14:paraId="405B92F5" w14:textId="77777777" w:rsidR="009B50F7" w:rsidRDefault="009B50F7" w:rsidP="002D3F09">
            <w:pPr>
              <w:pStyle w:val="Stijllegevakken"/>
            </w:pPr>
          </w:p>
        </w:tc>
        <w:tc>
          <w:tcPr>
            <w:tcW w:w="1270" w:type="dxa"/>
          </w:tcPr>
          <w:p w14:paraId="14219BD2" w14:textId="77777777" w:rsidR="009B50F7" w:rsidRDefault="009B50F7" w:rsidP="002D3F09">
            <w:pPr>
              <w:pStyle w:val="Stijllegevakken"/>
            </w:pPr>
          </w:p>
        </w:tc>
        <w:tc>
          <w:tcPr>
            <w:tcW w:w="842" w:type="dxa"/>
          </w:tcPr>
          <w:p w14:paraId="68638075" w14:textId="77777777" w:rsidR="009B50F7" w:rsidRDefault="009B50F7" w:rsidP="002D3F09">
            <w:pPr>
              <w:pStyle w:val="Stijllegevakken"/>
            </w:pPr>
          </w:p>
        </w:tc>
        <w:tc>
          <w:tcPr>
            <w:tcW w:w="3793" w:type="dxa"/>
          </w:tcPr>
          <w:p w14:paraId="4C43F90C" w14:textId="77777777" w:rsidR="009B50F7" w:rsidRDefault="009B50F7" w:rsidP="002D3F09">
            <w:pPr>
              <w:pStyle w:val="Stijllegevakken"/>
            </w:pPr>
          </w:p>
        </w:tc>
      </w:tr>
      <w:tr w:rsidR="009B50F7" w14:paraId="0D9E37F9" w14:textId="77777777" w:rsidTr="00113974">
        <w:tc>
          <w:tcPr>
            <w:tcW w:w="5844" w:type="dxa"/>
          </w:tcPr>
          <w:p w14:paraId="723B90D6" w14:textId="77777777" w:rsidR="009B50F7" w:rsidRDefault="009B50F7" w:rsidP="002D3F09">
            <w:pPr>
              <w:pStyle w:val="Stijllegevakken"/>
            </w:pPr>
          </w:p>
        </w:tc>
        <w:tc>
          <w:tcPr>
            <w:tcW w:w="760" w:type="dxa"/>
          </w:tcPr>
          <w:p w14:paraId="723054C1" w14:textId="77777777" w:rsidR="009B50F7" w:rsidRDefault="009B50F7" w:rsidP="002D3F09">
            <w:pPr>
              <w:pStyle w:val="Stijllegevakken"/>
            </w:pPr>
          </w:p>
        </w:tc>
        <w:tc>
          <w:tcPr>
            <w:tcW w:w="760" w:type="dxa"/>
          </w:tcPr>
          <w:p w14:paraId="4330696C" w14:textId="77777777" w:rsidR="009B50F7" w:rsidRDefault="009B50F7" w:rsidP="002D3F09">
            <w:pPr>
              <w:pStyle w:val="Stijllegevakken"/>
            </w:pPr>
          </w:p>
        </w:tc>
        <w:tc>
          <w:tcPr>
            <w:tcW w:w="760" w:type="dxa"/>
          </w:tcPr>
          <w:p w14:paraId="33493112" w14:textId="77777777" w:rsidR="009B50F7" w:rsidRDefault="009B50F7" w:rsidP="002D3F09">
            <w:pPr>
              <w:pStyle w:val="Stijllegevakken"/>
            </w:pPr>
          </w:p>
        </w:tc>
        <w:tc>
          <w:tcPr>
            <w:tcW w:w="1270" w:type="dxa"/>
          </w:tcPr>
          <w:p w14:paraId="19EC5B67" w14:textId="77777777" w:rsidR="009B50F7" w:rsidRDefault="009B50F7" w:rsidP="002D3F09">
            <w:pPr>
              <w:pStyle w:val="Stijllegevakken"/>
            </w:pPr>
          </w:p>
        </w:tc>
        <w:tc>
          <w:tcPr>
            <w:tcW w:w="842" w:type="dxa"/>
          </w:tcPr>
          <w:p w14:paraId="1B7B4C6C" w14:textId="77777777" w:rsidR="009B50F7" w:rsidRDefault="009B50F7" w:rsidP="002D3F09">
            <w:pPr>
              <w:pStyle w:val="Stijllegevakken"/>
            </w:pPr>
          </w:p>
        </w:tc>
        <w:tc>
          <w:tcPr>
            <w:tcW w:w="3793" w:type="dxa"/>
          </w:tcPr>
          <w:p w14:paraId="642F8214" w14:textId="77777777" w:rsidR="009B50F7" w:rsidRDefault="009B50F7" w:rsidP="002D3F09">
            <w:pPr>
              <w:pStyle w:val="Stijllegevakken"/>
            </w:pPr>
          </w:p>
        </w:tc>
      </w:tr>
      <w:tr w:rsidR="009B50F7" w14:paraId="1DCC8537" w14:textId="77777777" w:rsidTr="00113974">
        <w:tc>
          <w:tcPr>
            <w:tcW w:w="5844" w:type="dxa"/>
          </w:tcPr>
          <w:p w14:paraId="09D604DB" w14:textId="77777777" w:rsidR="009B50F7" w:rsidRDefault="009B50F7" w:rsidP="002D3F09">
            <w:pPr>
              <w:pStyle w:val="Stijllegevakken"/>
            </w:pPr>
          </w:p>
        </w:tc>
        <w:tc>
          <w:tcPr>
            <w:tcW w:w="760" w:type="dxa"/>
          </w:tcPr>
          <w:p w14:paraId="7284FE47" w14:textId="77777777" w:rsidR="009B50F7" w:rsidRDefault="009B50F7" w:rsidP="002D3F09">
            <w:pPr>
              <w:pStyle w:val="Stijllegevakken"/>
            </w:pPr>
          </w:p>
        </w:tc>
        <w:tc>
          <w:tcPr>
            <w:tcW w:w="760" w:type="dxa"/>
          </w:tcPr>
          <w:p w14:paraId="731BD6E3" w14:textId="77777777" w:rsidR="009B50F7" w:rsidRDefault="009B50F7" w:rsidP="002D3F09">
            <w:pPr>
              <w:pStyle w:val="Stijllegevakken"/>
            </w:pPr>
          </w:p>
        </w:tc>
        <w:tc>
          <w:tcPr>
            <w:tcW w:w="760" w:type="dxa"/>
          </w:tcPr>
          <w:p w14:paraId="0E0FAE4A" w14:textId="77777777" w:rsidR="009B50F7" w:rsidRDefault="009B50F7" w:rsidP="002D3F09">
            <w:pPr>
              <w:pStyle w:val="Stijllegevakken"/>
            </w:pPr>
          </w:p>
        </w:tc>
        <w:tc>
          <w:tcPr>
            <w:tcW w:w="1270" w:type="dxa"/>
          </w:tcPr>
          <w:p w14:paraId="0A9E0F0C" w14:textId="77777777" w:rsidR="009B50F7" w:rsidRDefault="009B50F7" w:rsidP="002D3F09">
            <w:pPr>
              <w:pStyle w:val="Stijllegevakken"/>
            </w:pPr>
          </w:p>
        </w:tc>
        <w:tc>
          <w:tcPr>
            <w:tcW w:w="842" w:type="dxa"/>
          </w:tcPr>
          <w:p w14:paraId="6CB401BE" w14:textId="77777777" w:rsidR="009B50F7" w:rsidRDefault="009B50F7" w:rsidP="002D3F09">
            <w:pPr>
              <w:pStyle w:val="Stijllegevakken"/>
            </w:pPr>
          </w:p>
        </w:tc>
        <w:tc>
          <w:tcPr>
            <w:tcW w:w="3793" w:type="dxa"/>
          </w:tcPr>
          <w:p w14:paraId="50B3D3AD" w14:textId="77777777" w:rsidR="009B50F7" w:rsidRDefault="009B50F7" w:rsidP="002D3F09">
            <w:pPr>
              <w:pStyle w:val="Stijllegevakken"/>
            </w:pPr>
          </w:p>
        </w:tc>
      </w:tr>
      <w:tr w:rsidR="009B50F7" w14:paraId="30FF7DBB" w14:textId="77777777" w:rsidTr="005827F6">
        <w:tc>
          <w:tcPr>
            <w:tcW w:w="14029" w:type="dxa"/>
            <w:gridSpan w:val="7"/>
            <w:shd w:val="clear" w:color="auto" w:fill="D9D9D9" w:themeFill="background1" w:themeFillShade="D9"/>
          </w:tcPr>
          <w:p w14:paraId="4A1F6200" w14:textId="1C677093" w:rsidR="009B50F7" w:rsidRDefault="009B50F7" w:rsidP="00CE7C5F">
            <w:pPr>
              <w:pStyle w:val="Leerdoelen"/>
            </w:pPr>
            <w:r w:rsidRPr="0021660F">
              <w:t xml:space="preserve">LPD 32    </w:t>
            </w:r>
            <w:r w:rsidR="0050682A">
              <w:t>De leerling</w:t>
            </w:r>
            <w:r w:rsidRPr="0021660F">
              <w:t xml:space="preserve"> </w:t>
            </w:r>
            <w:r w:rsidR="002D4707" w:rsidRPr="0048014E">
              <w:t>controle</w:t>
            </w:r>
            <w:r w:rsidR="002D4707">
              <w:t>ert</w:t>
            </w:r>
            <w:r w:rsidR="002D4707" w:rsidRPr="0048014E">
              <w:t xml:space="preserve"> voor de eigen opdracht de voorraad </w:t>
            </w:r>
            <w:r w:rsidR="002D4707">
              <w:t xml:space="preserve">en kwaliteit van </w:t>
            </w:r>
            <w:r w:rsidR="002D4707" w:rsidRPr="0048014E">
              <w:t>grondstoffen en materialen.</w:t>
            </w:r>
          </w:p>
        </w:tc>
      </w:tr>
      <w:tr w:rsidR="009B50F7" w14:paraId="271863E6" w14:textId="77777777" w:rsidTr="00113974">
        <w:tc>
          <w:tcPr>
            <w:tcW w:w="5844" w:type="dxa"/>
          </w:tcPr>
          <w:p w14:paraId="54873FB5" w14:textId="77777777" w:rsidR="009B50F7" w:rsidRDefault="009B50F7" w:rsidP="002D3F09">
            <w:pPr>
              <w:pStyle w:val="Stijllegevakken"/>
            </w:pPr>
          </w:p>
        </w:tc>
        <w:tc>
          <w:tcPr>
            <w:tcW w:w="760" w:type="dxa"/>
          </w:tcPr>
          <w:p w14:paraId="63A3D540" w14:textId="77777777" w:rsidR="009B50F7" w:rsidRDefault="009B50F7" w:rsidP="002D3F09">
            <w:pPr>
              <w:pStyle w:val="Stijllegevakken"/>
            </w:pPr>
          </w:p>
        </w:tc>
        <w:tc>
          <w:tcPr>
            <w:tcW w:w="760" w:type="dxa"/>
          </w:tcPr>
          <w:p w14:paraId="1F38D191" w14:textId="77777777" w:rsidR="009B50F7" w:rsidRDefault="009B50F7" w:rsidP="002D3F09">
            <w:pPr>
              <w:pStyle w:val="Stijllegevakken"/>
            </w:pPr>
          </w:p>
        </w:tc>
        <w:tc>
          <w:tcPr>
            <w:tcW w:w="760" w:type="dxa"/>
          </w:tcPr>
          <w:p w14:paraId="61CC6EEE" w14:textId="77777777" w:rsidR="009B50F7" w:rsidRDefault="009B50F7" w:rsidP="002D3F09">
            <w:pPr>
              <w:pStyle w:val="Stijllegevakken"/>
            </w:pPr>
          </w:p>
        </w:tc>
        <w:tc>
          <w:tcPr>
            <w:tcW w:w="1270" w:type="dxa"/>
          </w:tcPr>
          <w:p w14:paraId="7AC896B2" w14:textId="77777777" w:rsidR="009B50F7" w:rsidRDefault="009B50F7" w:rsidP="002D3F09">
            <w:pPr>
              <w:pStyle w:val="Stijllegevakken"/>
            </w:pPr>
          </w:p>
        </w:tc>
        <w:tc>
          <w:tcPr>
            <w:tcW w:w="842" w:type="dxa"/>
          </w:tcPr>
          <w:p w14:paraId="7C4A1CA0" w14:textId="77777777" w:rsidR="009B50F7" w:rsidRDefault="009B50F7" w:rsidP="002D3F09">
            <w:pPr>
              <w:pStyle w:val="Stijllegevakken"/>
            </w:pPr>
          </w:p>
        </w:tc>
        <w:tc>
          <w:tcPr>
            <w:tcW w:w="3793" w:type="dxa"/>
          </w:tcPr>
          <w:p w14:paraId="423930F8" w14:textId="77777777" w:rsidR="009B50F7" w:rsidRDefault="009B50F7" w:rsidP="002D3F09">
            <w:pPr>
              <w:pStyle w:val="Stijllegevakken"/>
            </w:pPr>
          </w:p>
        </w:tc>
      </w:tr>
      <w:tr w:rsidR="009B50F7" w14:paraId="50127FE7" w14:textId="77777777" w:rsidTr="00113974">
        <w:tc>
          <w:tcPr>
            <w:tcW w:w="5844" w:type="dxa"/>
          </w:tcPr>
          <w:p w14:paraId="6DBD452B" w14:textId="77777777" w:rsidR="009B50F7" w:rsidRDefault="009B50F7" w:rsidP="002D3F09">
            <w:pPr>
              <w:pStyle w:val="Stijllegevakken"/>
            </w:pPr>
          </w:p>
        </w:tc>
        <w:tc>
          <w:tcPr>
            <w:tcW w:w="760" w:type="dxa"/>
          </w:tcPr>
          <w:p w14:paraId="111381ED" w14:textId="77777777" w:rsidR="009B50F7" w:rsidRDefault="009B50F7" w:rsidP="002D3F09">
            <w:pPr>
              <w:pStyle w:val="Stijllegevakken"/>
            </w:pPr>
          </w:p>
        </w:tc>
        <w:tc>
          <w:tcPr>
            <w:tcW w:w="760" w:type="dxa"/>
          </w:tcPr>
          <w:p w14:paraId="346C2BF4" w14:textId="77777777" w:rsidR="009B50F7" w:rsidRDefault="009B50F7" w:rsidP="002D3F09">
            <w:pPr>
              <w:pStyle w:val="Stijllegevakken"/>
            </w:pPr>
          </w:p>
        </w:tc>
        <w:tc>
          <w:tcPr>
            <w:tcW w:w="760" w:type="dxa"/>
          </w:tcPr>
          <w:p w14:paraId="34DEF4BA" w14:textId="77777777" w:rsidR="009B50F7" w:rsidRDefault="009B50F7" w:rsidP="002D3F09">
            <w:pPr>
              <w:pStyle w:val="Stijllegevakken"/>
            </w:pPr>
          </w:p>
        </w:tc>
        <w:tc>
          <w:tcPr>
            <w:tcW w:w="1270" w:type="dxa"/>
          </w:tcPr>
          <w:p w14:paraId="685F492D" w14:textId="77777777" w:rsidR="009B50F7" w:rsidRDefault="009B50F7" w:rsidP="002D3F09">
            <w:pPr>
              <w:pStyle w:val="Stijllegevakken"/>
            </w:pPr>
          </w:p>
        </w:tc>
        <w:tc>
          <w:tcPr>
            <w:tcW w:w="842" w:type="dxa"/>
          </w:tcPr>
          <w:p w14:paraId="2A8739BC" w14:textId="77777777" w:rsidR="009B50F7" w:rsidRDefault="009B50F7" w:rsidP="002D3F09">
            <w:pPr>
              <w:pStyle w:val="Stijllegevakken"/>
            </w:pPr>
          </w:p>
        </w:tc>
        <w:tc>
          <w:tcPr>
            <w:tcW w:w="3793" w:type="dxa"/>
          </w:tcPr>
          <w:p w14:paraId="20BEBAD7" w14:textId="77777777" w:rsidR="009B50F7" w:rsidRDefault="009B50F7" w:rsidP="002D3F09">
            <w:pPr>
              <w:pStyle w:val="Stijllegevakken"/>
            </w:pPr>
          </w:p>
        </w:tc>
      </w:tr>
      <w:tr w:rsidR="009B50F7" w14:paraId="0AAE4ADE" w14:textId="77777777" w:rsidTr="00113974">
        <w:tc>
          <w:tcPr>
            <w:tcW w:w="5844" w:type="dxa"/>
          </w:tcPr>
          <w:p w14:paraId="70C1AACA" w14:textId="77777777" w:rsidR="009B50F7" w:rsidRDefault="009B50F7" w:rsidP="002D3F09">
            <w:pPr>
              <w:pStyle w:val="Stijllegevakken"/>
            </w:pPr>
          </w:p>
        </w:tc>
        <w:tc>
          <w:tcPr>
            <w:tcW w:w="760" w:type="dxa"/>
          </w:tcPr>
          <w:p w14:paraId="50C1FA79" w14:textId="77777777" w:rsidR="009B50F7" w:rsidRDefault="009B50F7" w:rsidP="002D3F09">
            <w:pPr>
              <w:pStyle w:val="Stijllegevakken"/>
            </w:pPr>
          </w:p>
        </w:tc>
        <w:tc>
          <w:tcPr>
            <w:tcW w:w="760" w:type="dxa"/>
          </w:tcPr>
          <w:p w14:paraId="3CB2CDCC" w14:textId="77777777" w:rsidR="009B50F7" w:rsidRDefault="009B50F7" w:rsidP="002D3F09">
            <w:pPr>
              <w:pStyle w:val="Stijllegevakken"/>
            </w:pPr>
          </w:p>
        </w:tc>
        <w:tc>
          <w:tcPr>
            <w:tcW w:w="760" w:type="dxa"/>
          </w:tcPr>
          <w:p w14:paraId="328DDCC8" w14:textId="77777777" w:rsidR="009B50F7" w:rsidRDefault="009B50F7" w:rsidP="002D3F09">
            <w:pPr>
              <w:pStyle w:val="Stijllegevakken"/>
            </w:pPr>
          </w:p>
        </w:tc>
        <w:tc>
          <w:tcPr>
            <w:tcW w:w="1270" w:type="dxa"/>
          </w:tcPr>
          <w:p w14:paraId="075BBE0D" w14:textId="77777777" w:rsidR="009B50F7" w:rsidRDefault="009B50F7" w:rsidP="002D3F09">
            <w:pPr>
              <w:pStyle w:val="Stijllegevakken"/>
            </w:pPr>
          </w:p>
        </w:tc>
        <w:tc>
          <w:tcPr>
            <w:tcW w:w="842" w:type="dxa"/>
          </w:tcPr>
          <w:p w14:paraId="6596A095" w14:textId="77777777" w:rsidR="009B50F7" w:rsidRDefault="009B50F7" w:rsidP="002D3F09">
            <w:pPr>
              <w:pStyle w:val="Stijllegevakken"/>
            </w:pPr>
          </w:p>
        </w:tc>
        <w:tc>
          <w:tcPr>
            <w:tcW w:w="3793" w:type="dxa"/>
          </w:tcPr>
          <w:p w14:paraId="5E9B663E" w14:textId="77777777" w:rsidR="009B50F7" w:rsidRDefault="009B50F7" w:rsidP="002D3F09">
            <w:pPr>
              <w:pStyle w:val="Stijllegevakken"/>
            </w:pPr>
          </w:p>
        </w:tc>
      </w:tr>
      <w:tr w:rsidR="009B50F7" w14:paraId="04157C45" w14:textId="77777777" w:rsidTr="00113974">
        <w:tc>
          <w:tcPr>
            <w:tcW w:w="5844" w:type="dxa"/>
          </w:tcPr>
          <w:p w14:paraId="5B7AE12B" w14:textId="77777777" w:rsidR="009B50F7" w:rsidRDefault="009B50F7" w:rsidP="002D3F09">
            <w:pPr>
              <w:pStyle w:val="Stijllegevakken"/>
            </w:pPr>
          </w:p>
        </w:tc>
        <w:tc>
          <w:tcPr>
            <w:tcW w:w="760" w:type="dxa"/>
          </w:tcPr>
          <w:p w14:paraId="141D0325" w14:textId="77777777" w:rsidR="009B50F7" w:rsidRDefault="009B50F7" w:rsidP="002D3F09">
            <w:pPr>
              <w:pStyle w:val="Stijllegevakken"/>
            </w:pPr>
          </w:p>
        </w:tc>
        <w:tc>
          <w:tcPr>
            <w:tcW w:w="760" w:type="dxa"/>
          </w:tcPr>
          <w:p w14:paraId="380E51B9" w14:textId="77777777" w:rsidR="009B50F7" w:rsidRDefault="009B50F7" w:rsidP="002D3F09">
            <w:pPr>
              <w:pStyle w:val="Stijllegevakken"/>
            </w:pPr>
          </w:p>
        </w:tc>
        <w:tc>
          <w:tcPr>
            <w:tcW w:w="760" w:type="dxa"/>
          </w:tcPr>
          <w:p w14:paraId="1861F14A" w14:textId="77777777" w:rsidR="009B50F7" w:rsidRDefault="009B50F7" w:rsidP="002D3F09">
            <w:pPr>
              <w:pStyle w:val="Stijllegevakken"/>
            </w:pPr>
          </w:p>
        </w:tc>
        <w:tc>
          <w:tcPr>
            <w:tcW w:w="1270" w:type="dxa"/>
          </w:tcPr>
          <w:p w14:paraId="00725783" w14:textId="77777777" w:rsidR="009B50F7" w:rsidRDefault="009B50F7" w:rsidP="002D3F09">
            <w:pPr>
              <w:pStyle w:val="Stijllegevakken"/>
            </w:pPr>
          </w:p>
        </w:tc>
        <w:tc>
          <w:tcPr>
            <w:tcW w:w="842" w:type="dxa"/>
          </w:tcPr>
          <w:p w14:paraId="3D93F5D6" w14:textId="77777777" w:rsidR="009B50F7" w:rsidRDefault="009B50F7" w:rsidP="002D3F09">
            <w:pPr>
              <w:pStyle w:val="Stijllegevakken"/>
            </w:pPr>
          </w:p>
        </w:tc>
        <w:tc>
          <w:tcPr>
            <w:tcW w:w="3793" w:type="dxa"/>
          </w:tcPr>
          <w:p w14:paraId="704AE3E3" w14:textId="77777777" w:rsidR="009B50F7" w:rsidRDefault="009B50F7" w:rsidP="002D3F09">
            <w:pPr>
              <w:pStyle w:val="Stijllegevakken"/>
            </w:pPr>
          </w:p>
        </w:tc>
      </w:tr>
      <w:tr w:rsidR="009B50F7" w14:paraId="67F085A4" w14:textId="77777777" w:rsidTr="00113974">
        <w:tc>
          <w:tcPr>
            <w:tcW w:w="5844" w:type="dxa"/>
          </w:tcPr>
          <w:p w14:paraId="474D1FD5" w14:textId="77777777" w:rsidR="009B50F7" w:rsidRDefault="009B50F7" w:rsidP="002D3F09">
            <w:pPr>
              <w:pStyle w:val="Stijllegevakken"/>
            </w:pPr>
          </w:p>
        </w:tc>
        <w:tc>
          <w:tcPr>
            <w:tcW w:w="760" w:type="dxa"/>
          </w:tcPr>
          <w:p w14:paraId="74CB1421" w14:textId="77777777" w:rsidR="009B50F7" w:rsidRDefault="009B50F7" w:rsidP="002D3F09">
            <w:pPr>
              <w:pStyle w:val="Stijllegevakken"/>
            </w:pPr>
          </w:p>
        </w:tc>
        <w:tc>
          <w:tcPr>
            <w:tcW w:w="760" w:type="dxa"/>
          </w:tcPr>
          <w:p w14:paraId="2DD02974" w14:textId="77777777" w:rsidR="009B50F7" w:rsidRDefault="009B50F7" w:rsidP="002D3F09">
            <w:pPr>
              <w:pStyle w:val="Stijllegevakken"/>
            </w:pPr>
          </w:p>
        </w:tc>
        <w:tc>
          <w:tcPr>
            <w:tcW w:w="760" w:type="dxa"/>
          </w:tcPr>
          <w:p w14:paraId="25D31D89" w14:textId="77777777" w:rsidR="009B50F7" w:rsidRDefault="009B50F7" w:rsidP="002D3F09">
            <w:pPr>
              <w:pStyle w:val="Stijllegevakken"/>
            </w:pPr>
          </w:p>
        </w:tc>
        <w:tc>
          <w:tcPr>
            <w:tcW w:w="1270" w:type="dxa"/>
          </w:tcPr>
          <w:p w14:paraId="2F20D4CE" w14:textId="77777777" w:rsidR="009B50F7" w:rsidRDefault="009B50F7" w:rsidP="002D3F09">
            <w:pPr>
              <w:pStyle w:val="Stijllegevakken"/>
            </w:pPr>
          </w:p>
        </w:tc>
        <w:tc>
          <w:tcPr>
            <w:tcW w:w="842" w:type="dxa"/>
          </w:tcPr>
          <w:p w14:paraId="1990B9FB" w14:textId="77777777" w:rsidR="009B50F7" w:rsidRDefault="009B50F7" w:rsidP="002D3F09">
            <w:pPr>
              <w:pStyle w:val="Stijllegevakken"/>
            </w:pPr>
          </w:p>
        </w:tc>
        <w:tc>
          <w:tcPr>
            <w:tcW w:w="3793" w:type="dxa"/>
          </w:tcPr>
          <w:p w14:paraId="603B8F2C" w14:textId="77777777" w:rsidR="009B50F7" w:rsidRDefault="009B50F7" w:rsidP="002D3F09">
            <w:pPr>
              <w:pStyle w:val="Stijllegevakken"/>
            </w:pPr>
          </w:p>
        </w:tc>
      </w:tr>
      <w:tr w:rsidR="009B50F7" w14:paraId="77DA0F4F" w14:textId="77777777" w:rsidTr="00113974">
        <w:tc>
          <w:tcPr>
            <w:tcW w:w="5844" w:type="dxa"/>
          </w:tcPr>
          <w:p w14:paraId="1143CBAF" w14:textId="77777777" w:rsidR="009B50F7" w:rsidRDefault="009B50F7" w:rsidP="002D3F09">
            <w:pPr>
              <w:pStyle w:val="Stijllegevakken"/>
            </w:pPr>
          </w:p>
        </w:tc>
        <w:tc>
          <w:tcPr>
            <w:tcW w:w="760" w:type="dxa"/>
          </w:tcPr>
          <w:p w14:paraId="70E9A9A6" w14:textId="77777777" w:rsidR="009B50F7" w:rsidRDefault="009B50F7" w:rsidP="002D3F09">
            <w:pPr>
              <w:pStyle w:val="Stijllegevakken"/>
            </w:pPr>
          </w:p>
        </w:tc>
        <w:tc>
          <w:tcPr>
            <w:tcW w:w="760" w:type="dxa"/>
          </w:tcPr>
          <w:p w14:paraId="4F1E4488" w14:textId="77777777" w:rsidR="009B50F7" w:rsidRDefault="009B50F7" w:rsidP="002D3F09">
            <w:pPr>
              <w:pStyle w:val="Stijllegevakken"/>
            </w:pPr>
          </w:p>
        </w:tc>
        <w:tc>
          <w:tcPr>
            <w:tcW w:w="760" w:type="dxa"/>
          </w:tcPr>
          <w:p w14:paraId="5737FFBA" w14:textId="77777777" w:rsidR="009B50F7" w:rsidRDefault="009B50F7" w:rsidP="002D3F09">
            <w:pPr>
              <w:pStyle w:val="Stijllegevakken"/>
            </w:pPr>
          </w:p>
        </w:tc>
        <w:tc>
          <w:tcPr>
            <w:tcW w:w="1270" w:type="dxa"/>
          </w:tcPr>
          <w:p w14:paraId="1A5A791C" w14:textId="77777777" w:rsidR="009B50F7" w:rsidRDefault="009B50F7" w:rsidP="002D3F09">
            <w:pPr>
              <w:pStyle w:val="Stijllegevakken"/>
            </w:pPr>
          </w:p>
        </w:tc>
        <w:tc>
          <w:tcPr>
            <w:tcW w:w="842" w:type="dxa"/>
          </w:tcPr>
          <w:p w14:paraId="1BE4E849" w14:textId="77777777" w:rsidR="009B50F7" w:rsidRDefault="009B50F7" w:rsidP="002D3F09">
            <w:pPr>
              <w:pStyle w:val="Stijllegevakken"/>
            </w:pPr>
          </w:p>
        </w:tc>
        <w:tc>
          <w:tcPr>
            <w:tcW w:w="3793" w:type="dxa"/>
          </w:tcPr>
          <w:p w14:paraId="37B00C71" w14:textId="77777777" w:rsidR="009B50F7" w:rsidRDefault="009B50F7" w:rsidP="002D3F09">
            <w:pPr>
              <w:pStyle w:val="Stijllegevakken"/>
            </w:pPr>
          </w:p>
        </w:tc>
      </w:tr>
      <w:tr w:rsidR="009B50F7" w14:paraId="683CB787" w14:textId="77777777" w:rsidTr="005827F6">
        <w:tc>
          <w:tcPr>
            <w:tcW w:w="14029" w:type="dxa"/>
            <w:gridSpan w:val="7"/>
            <w:shd w:val="clear" w:color="auto" w:fill="D9D9D9" w:themeFill="background1" w:themeFillShade="D9"/>
          </w:tcPr>
          <w:p w14:paraId="1D743881" w14:textId="77777777" w:rsidR="009B50F7" w:rsidRDefault="009B50F7" w:rsidP="00CE7C5F">
            <w:pPr>
              <w:pStyle w:val="Leerdoelen"/>
            </w:pPr>
            <w:r w:rsidRPr="0021660F">
              <w:t xml:space="preserve">LPD 33  </w:t>
            </w:r>
            <w:r w:rsidR="0050682A">
              <w:t>De leerling</w:t>
            </w:r>
            <w:r w:rsidRPr="0021660F">
              <w:t xml:space="preserve"> </w:t>
            </w:r>
            <w:r w:rsidR="00595813">
              <w:t>transporteert intern grondstoffen, constructieonderdelen en materialen.</w:t>
            </w:r>
          </w:p>
          <w:p w14:paraId="3F7D1E56" w14:textId="77777777" w:rsidR="00185EAE" w:rsidRPr="001B53E9" w:rsidRDefault="00185EAE" w:rsidP="00185EAE">
            <w:pPr>
              <w:pStyle w:val="Afbeersteitem"/>
            </w:pPr>
            <w:r w:rsidRPr="001B53E9">
              <w:t>Interne transportmiddelen</w:t>
            </w:r>
          </w:p>
          <w:p w14:paraId="038A35C0" w14:textId="65561119" w:rsidR="003D1E1D" w:rsidRDefault="00185EAE" w:rsidP="00185EAE">
            <w:pPr>
              <w:pStyle w:val="Afblaatsteitem"/>
            </w:pPr>
            <w:r w:rsidRPr="001B53E9">
              <w:t>Opslag- en stapeltechnieken</w:t>
            </w:r>
          </w:p>
        </w:tc>
      </w:tr>
      <w:tr w:rsidR="009B50F7" w14:paraId="58DCC516" w14:textId="77777777" w:rsidTr="00113974">
        <w:tc>
          <w:tcPr>
            <w:tcW w:w="5844" w:type="dxa"/>
          </w:tcPr>
          <w:p w14:paraId="7C599965" w14:textId="77777777" w:rsidR="009B50F7" w:rsidRDefault="009B50F7" w:rsidP="002D3F09">
            <w:pPr>
              <w:pStyle w:val="Stijllegevakken"/>
            </w:pPr>
          </w:p>
        </w:tc>
        <w:tc>
          <w:tcPr>
            <w:tcW w:w="760" w:type="dxa"/>
          </w:tcPr>
          <w:p w14:paraId="145EB25A" w14:textId="77777777" w:rsidR="009B50F7" w:rsidRDefault="009B50F7" w:rsidP="002D3F09">
            <w:pPr>
              <w:pStyle w:val="Stijllegevakken"/>
            </w:pPr>
          </w:p>
        </w:tc>
        <w:tc>
          <w:tcPr>
            <w:tcW w:w="760" w:type="dxa"/>
          </w:tcPr>
          <w:p w14:paraId="0FECE783" w14:textId="77777777" w:rsidR="009B50F7" w:rsidRDefault="009B50F7" w:rsidP="002D3F09">
            <w:pPr>
              <w:pStyle w:val="Stijllegevakken"/>
            </w:pPr>
          </w:p>
        </w:tc>
        <w:tc>
          <w:tcPr>
            <w:tcW w:w="760" w:type="dxa"/>
          </w:tcPr>
          <w:p w14:paraId="0E7A44A4" w14:textId="77777777" w:rsidR="009B50F7" w:rsidRDefault="009B50F7" w:rsidP="002D3F09">
            <w:pPr>
              <w:pStyle w:val="Stijllegevakken"/>
            </w:pPr>
          </w:p>
        </w:tc>
        <w:tc>
          <w:tcPr>
            <w:tcW w:w="1270" w:type="dxa"/>
          </w:tcPr>
          <w:p w14:paraId="03A7F5F6" w14:textId="77777777" w:rsidR="009B50F7" w:rsidRDefault="009B50F7" w:rsidP="002D3F09">
            <w:pPr>
              <w:pStyle w:val="Stijllegevakken"/>
            </w:pPr>
          </w:p>
        </w:tc>
        <w:tc>
          <w:tcPr>
            <w:tcW w:w="842" w:type="dxa"/>
          </w:tcPr>
          <w:p w14:paraId="5D93A28D" w14:textId="77777777" w:rsidR="009B50F7" w:rsidRDefault="009B50F7" w:rsidP="002D3F09">
            <w:pPr>
              <w:pStyle w:val="Stijllegevakken"/>
            </w:pPr>
          </w:p>
        </w:tc>
        <w:tc>
          <w:tcPr>
            <w:tcW w:w="3793" w:type="dxa"/>
          </w:tcPr>
          <w:p w14:paraId="03CFE04E" w14:textId="77777777" w:rsidR="009B50F7" w:rsidRDefault="009B50F7" w:rsidP="002D3F09">
            <w:pPr>
              <w:pStyle w:val="Stijllegevakken"/>
            </w:pPr>
          </w:p>
        </w:tc>
      </w:tr>
      <w:tr w:rsidR="009B50F7" w14:paraId="779A6C8A" w14:textId="77777777" w:rsidTr="00113974">
        <w:tc>
          <w:tcPr>
            <w:tcW w:w="5844" w:type="dxa"/>
          </w:tcPr>
          <w:p w14:paraId="2881B20A" w14:textId="77777777" w:rsidR="009B50F7" w:rsidRDefault="009B50F7" w:rsidP="002D3F09">
            <w:pPr>
              <w:pStyle w:val="Stijllegevakken"/>
            </w:pPr>
          </w:p>
        </w:tc>
        <w:tc>
          <w:tcPr>
            <w:tcW w:w="760" w:type="dxa"/>
          </w:tcPr>
          <w:p w14:paraId="1297E355" w14:textId="77777777" w:rsidR="009B50F7" w:rsidRDefault="009B50F7" w:rsidP="002D3F09">
            <w:pPr>
              <w:pStyle w:val="Stijllegevakken"/>
            </w:pPr>
          </w:p>
        </w:tc>
        <w:tc>
          <w:tcPr>
            <w:tcW w:w="760" w:type="dxa"/>
          </w:tcPr>
          <w:p w14:paraId="67F8E21C" w14:textId="77777777" w:rsidR="009B50F7" w:rsidRDefault="009B50F7" w:rsidP="002D3F09">
            <w:pPr>
              <w:pStyle w:val="Stijllegevakken"/>
            </w:pPr>
          </w:p>
        </w:tc>
        <w:tc>
          <w:tcPr>
            <w:tcW w:w="760" w:type="dxa"/>
          </w:tcPr>
          <w:p w14:paraId="520728C8" w14:textId="77777777" w:rsidR="009B50F7" w:rsidRDefault="009B50F7" w:rsidP="002D3F09">
            <w:pPr>
              <w:pStyle w:val="Stijllegevakken"/>
            </w:pPr>
          </w:p>
        </w:tc>
        <w:tc>
          <w:tcPr>
            <w:tcW w:w="1270" w:type="dxa"/>
          </w:tcPr>
          <w:p w14:paraId="77B46DF9" w14:textId="77777777" w:rsidR="009B50F7" w:rsidRDefault="009B50F7" w:rsidP="002D3F09">
            <w:pPr>
              <w:pStyle w:val="Stijllegevakken"/>
            </w:pPr>
          </w:p>
        </w:tc>
        <w:tc>
          <w:tcPr>
            <w:tcW w:w="842" w:type="dxa"/>
          </w:tcPr>
          <w:p w14:paraId="5FEBEA2F" w14:textId="77777777" w:rsidR="009B50F7" w:rsidRDefault="009B50F7" w:rsidP="002D3F09">
            <w:pPr>
              <w:pStyle w:val="Stijllegevakken"/>
            </w:pPr>
          </w:p>
        </w:tc>
        <w:tc>
          <w:tcPr>
            <w:tcW w:w="3793" w:type="dxa"/>
          </w:tcPr>
          <w:p w14:paraId="7883E94F" w14:textId="77777777" w:rsidR="009B50F7" w:rsidRDefault="009B50F7" w:rsidP="002D3F09">
            <w:pPr>
              <w:pStyle w:val="Stijllegevakken"/>
            </w:pPr>
          </w:p>
        </w:tc>
      </w:tr>
      <w:tr w:rsidR="009B50F7" w14:paraId="68E6A84B" w14:textId="77777777" w:rsidTr="00113974">
        <w:tc>
          <w:tcPr>
            <w:tcW w:w="5844" w:type="dxa"/>
          </w:tcPr>
          <w:p w14:paraId="7A42D940" w14:textId="77777777" w:rsidR="009B50F7" w:rsidRDefault="009B50F7" w:rsidP="002D3F09">
            <w:pPr>
              <w:pStyle w:val="Stijllegevakken"/>
            </w:pPr>
          </w:p>
        </w:tc>
        <w:tc>
          <w:tcPr>
            <w:tcW w:w="760" w:type="dxa"/>
          </w:tcPr>
          <w:p w14:paraId="71955479" w14:textId="77777777" w:rsidR="009B50F7" w:rsidRDefault="009B50F7" w:rsidP="002D3F09">
            <w:pPr>
              <w:pStyle w:val="Stijllegevakken"/>
            </w:pPr>
          </w:p>
        </w:tc>
        <w:tc>
          <w:tcPr>
            <w:tcW w:w="760" w:type="dxa"/>
          </w:tcPr>
          <w:p w14:paraId="08D69946" w14:textId="77777777" w:rsidR="009B50F7" w:rsidRDefault="009B50F7" w:rsidP="002D3F09">
            <w:pPr>
              <w:pStyle w:val="Stijllegevakken"/>
            </w:pPr>
          </w:p>
        </w:tc>
        <w:tc>
          <w:tcPr>
            <w:tcW w:w="760" w:type="dxa"/>
          </w:tcPr>
          <w:p w14:paraId="2BC2DAE3" w14:textId="77777777" w:rsidR="009B50F7" w:rsidRDefault="009B50F7" w:rsidP="002D3F09">
            <w:pPr>
              <w:pStyle w:val="Stijllegevakken"/>
            </w:pPr>
          </w:p>
        </w:tc>
        <w:tc>
          <w:tcPr>
            <w:tcW w:w="1270" w:type="dxa"/>
          </w:tcPr>
          <w:p w14:paraId="6D5402BD" w14:textId="77777777" w:rsidR="009B50F7" w:rsidRDefault="009B50F7" w:rsidP="002D3F09">
            <w:pPr>
              <w:pStyle w:val="Stijllegevakken"/>
            </w:pPr>
          </w:p>
        </w:tc>
        <w:tc>
          <w:tcPr>
            <w:tcW w:w="842" w:type="dxa"/>
          </w:tcPr>
          <w:p w14:paraId="4AFA096A" w14:textId="77777777" w:rsidR="009B50F7" w:rsidRDefault="009B50F7" w:rsidP="002D3F09">
            <w:pPr>
              <w:pStyle w:val="Stijllegevakken"/>
            </w:pPr>
          </w:p>
        </w:tc>
        <w:tc>
          <w:tcPr>
            <w:tcW w:w="3793" w:type="dxa"/>
          </w:tcPr>
          <w:p w14:paraId="754811FA" w14:textId="77777777" w:rsidR="009B50F7" w:rsidRDefault="009B50F7" w:rsidP="002D3F09">
            <w:pPr>
              <w:pStyle w:val="Stijllegevakken"/>
            </w:pPr>
          </w:p>
        </w:tc>
      </w:tr>
      <w:tr w:rsidR="009B50F7" w14:paraId="3F0EAC7D" w14:textId="77777777" w:rsidTr="00113974">
        <w:tc>
          <w:tcPr>
            <w:tcW w:w="5844" w:type="dxa"/>
          </w:tcPr>
          <w:p w14:paraId="73D3247A" w14:textId="77777777" w:rsidR="009B50F7" w:rsidRDefault="009B50F7" w:rsidP="002D3F09">
            <w:pPr>
              <w:pStyle w:val="Stijllegevakken"/>
            </w:pPr>
          </w:p>
        </w:tc>
        <w:tc>
          <w:tcPr>
            <w:tcW w:w="760" w:type="dxa"/>
          </w:tcPr>
          <w:p w14:paraId="062B575B" w14:textId="77777777" w:rsidR="009B50F7" w:rsidRDefault="009B50F7" w:rsidP="002D3F09">
            <w:pPr>
              <w:pStyle w:val="Stijllegevakken"/>
            </w:pPr>
          </w:p>
        </w:tc>
        <w:tc>
          <w:tcPr>
            <w:tcW w:w="760" w:type="dxa"/>
          </w:tcPr>
          <w:p w14:paraId="47C2FB6D" w14:textId="77777777" w:rsidR="009B50F7" w:rsidRDefault="009B50F7" w:rsidP="002D3F09">
            <w:pPr>
              <w:pStyle w:val="Stijllegevakken"/>
            </w:pPr>
          </w:p>
        </w:tc>
        <w:tc>
          <w:tcPr>
            <w:tcW w:w="760" w:type="dxa"/>
          </w:tcPr>
          <w:p w14:paraId="1E34555F" w14:textId="77777777" w:rsidR="009B50F7" w:rsidRDefault="009B50F7" w:rsidP="002D3F09">
            <w:pPr>
              <w:pStyle w:val="Stijllegevakken"/>
            </w:pPr>
          </w:p>
        </w:tc>
        <w:tc>
          <w:tcPr>
            <w:tcW w:w="1270" w:type="dxa"/>
          </w:tcPr>
          <w:p w14:paraId="58BBF002" w14:textId="77777777" w:rsidR="009B50F7" w:rsidRDefault="009B50F7" w:rsidP="002D3F09">
            <w:pPr>
              <w:pStyle w:val="Stijllegevakken"/>
            </w:pPr>
          </w:p>
        </w:tc>
        <w:tc>
          <w:tcPr>
            <w:tcW w:w="842" w:type="dxa"/>
          </w:tcPr>
          <w:p w14:paraId="3CF3560B" w14:textId="77777777" w:rsidR="009B50F7" w:rsidRDefault="009B50F7" w:rsidP="002D3F09">
            <w:pPr>
              <w:pStyle w:val="Stijllegevakken"/>
            </w:pPr>
          </w:p>
        </w:tc>
        <w:tc>
          <w:tcPr>
            <w:tcW w:w="3793" w:type="dxa"/>
          </w:tcPr>
          <w:p w14:paraId="5E38AB40" w14:textId="77777777" w:rsidR="009B50F7" w:rsidRDefault="009B50F7" w:rsidP="002D3F09">
            <w:pPr>
              <w:pStyle w:val="Stijllegevakken"/>
            </w:pPr>
          </w:p>
        </w:tc>
      </w:tr>
      <w:tr w:rsidR="009B50F7" w14:paraId="40946A28" w14:textId="77777777" w:rsidTr="00113974">
        <w:tc>
          <w:tcPr>
            <w:tcW w:w="5844" w:type="dxa"/>
          </w:tcPr>
          <w:p w14:paraId="30FC0304" w14:textId="77777777" w:rsidR="009B50F7" w:rsidRDefault="009B50F7" w:rsidP="002D3F09">
            <w:pPr>
              <w:pStyle w:val="Stijllegevakken"/>
            </w:pPr>
          </w:p>
        </w:tc>
        <w:tc>
          <w:tcPr>
            <w:tcW w:w="760" w:type="dxa"/>
          </w:tcPr>
          <w:p w14:paraId="4F0C6E7E" w14:textId="77777777" w:rsidR="009B50F7" w:rsidRDefault="009B50F7" w:rsidP="002D3F09">
            <w:pPr>
              <w:pStyle w:val="Stijllegevakken"/>
            </w:pPr>
          </w:p>
        </w:tc>
        <w:tc>
          <w:tcPr>
            <w:tcW w:w="760" w:type="dxa"/>
          </w:tcPr>
          <w:p w14:paraId="2AF7C0E6" w14:textId="77777777" w:rsidR="009B50F7" w:rsidRDefault="009B50F7" w:rsidP="002D3F09">
            <w:pPr>
              <w:pStyle w:val="Stijllegevakken"/>
            </w:pPr>
          </w:p>
        </w:tc>
        <w:tc>
          <w:tcPr>
            <w:tcW w:w="760" w:type="dxa"/>
          </w:tcPr>
          <w:p w14:paraId="7DB00B52" w14:textId="77777777" w:rsidR="009B50F7" w:rsidRDefault="009B50F7" w:rsidP="002D3F09">
            <w:pPr>
              <w:pStyle w:val="Stijllegevakken"/>
            </w:pPr>
          </w:p>
        </w:tc>
        <w:tc>
          <w:tcPr>
            <w:tcW w:w="1270" w:type="dxa"/>
          </w:tcPr>
          <w:p w14:paraId="65AF4BD6" w14:textId="77777777" w:rsidR="009B50F7" w:rsidRDefault="009B50F7" w:rsidP="002D3F09">
            <w:pPr>
              <w:pStyle w:val="Stijllegevakken"/>
            </w:pPr>
          </w:p>
        </w:tc>
        <w:tc>
          <w:tcPr>
            <w:tcW w:w="842" w:type="dxa"/>
          </w:tcPr>
          <w:p w14:paraId="10FD451C" w14:textId="77777777" w:rsidR="009B50F7" w:rsidRDefault="009B50F7" w:rsidP="002D3F09">
            <w:pPr>
              <w:pStyle w:val="Stijllegevakken"/>
            </w:pPr>
          </w:p>
        </w:tc>
        <w:tc>
          <w:tcPr>
            <w:tcW w:w="3793" w:type="dxa"/>
          </w:tcPr>
          <w:p w14:paraId="5F50FA05" w14:textId="77777777" w:rsidR="009B50F7" w:rsidRDefault="009B50F7" w:rsidP="002D3F09">
            <w:pPr>
              <w:pStyle w:val="Stijllegevakken"/>
            </w:pPr>
          </w:p>
        </w:tc>
      </w:tr>
      <w:tr w:rsidR="009B50F7" w14:paraId="245E4520" w14:textId="77777777" w:rsidTr="00113974">
        <w:tc>
          <w:tcPr>
            <w:tcW w:w="5844" w:type="dxa"/>
          </w:tcPr>
          <w:p w14:paraId="18B9604B" w14:textId="77777777" w:rsidR="009B50F7" w:rsidRDefault="009B50F7" w:rsidP="002D3F09">
            <w:pPr>
              <w:pStyle w:val="Stijllegevakken"/>
            </w:pPr>
          </w:p>
        </w:tc>
        <w:tc>
          <w:tcPr>
            <w:tcW w:w="760" w:type="dxa"/>
          </w:tcPr>
          <w:p w14:paraId="1AAFD5F8" w14:textId="77777777" w:rsidR="009B50F7" w:rsidRDefault="009B50F7" w:rsidP="002D3F09">
            <w:pPr>
              <w:pStyle w:val="Stijllegevakken"/>
            </w:pPr>
          </w:p>
        </w:tc>
        <w:tc>
          <w:tcPr>
            <w:tcW w:w="760" w:type="dxa"/>
          </w:tcPr>
          <w:p w14:paraId="66B051D3" w14:textId="77777777" w:rsidR="009B50F7" w:rsidRDefault="009B50F7" w:rsidP="002D3F09">
            <w:pPr>
              <w:pStyle w:val="Stijllegevakken"/>
            </w:pPr>
          </w:p>
        </w:tc>
        <w:tc>
          <w:tcPr>
            <w:tcW w:w="760" w:type="dxa"/>
          </w:tcPr>
          <w:p w14:paraId="153FF77A" w14:textId="77777777" w:rsidR="009B50F7" w:rsidRDefault="009B50F7" w:rsidP="002D3F09">
            <w:pPr>
              <w:pStyle w:val="Stijllegevakken"/>
            </w:pPr>
          </w:p>
        </w:tc>
        <w:tc>
          <w:tcPr>
            <w:tcW w:w="1270" w:type="dxa"/>
          </w:tcPr>
          <w:p w14:paraId="5205C568" w14:textId="77777777" w:rsidR="009B50F7" w:rsidRDefault="009B50F7" w:rsidP="002D3F09">
            <w:pPr>
              <w:pStyle w:val="Stijllegevakken"/>
            </w:pPr>
          </w:p>
        </w:tc>
        <w:tc>
          <w:tcPr>
            <w:tcW w:w="842" w:type="dxa"/>
          </w:tcPr>
          <w:p w14:paraId="42730890" w14:textId="77777777" w:rsidR="009B50F7" w:rsidRDefault="009B50F7" w:rsidP="002D3F09">
            <w:pPr>
              <w:pStyle w:val="Stijllegevakken"/>
            </w:pPr>
          </w:p>
        </w:tc>
        <w:tc>
          <w:tcPr>
            <w:tcW w:w="3793" w:type="dxa"/>
          </w:tcPr>
          <w:p w14:paraId="521C57B9" w14:textId="77777777" w:rsidR="009B50F7" w:rsidRDefault="009B50F7" w:rsidP="002D3F09">
            <w:pPr>
              <w:pStyle w:val="Stijllegevakken"/>
            </w:pPr>
          </w:p>
        </w:tc>
      </w:tr>
      <w:tr w:rsidR="00DD5022" w14:paraId="2F70F69F" w14:textId="77777777" w:rsidTr="005827F6">
        <w:tc>
          <w:tcPr>
            <w:tcW w:w="14029" w:type="dxa"/>
            <w:gridSpan w:val="7"/>
            <w:shd w:val="clear" w:color="auto" w:fill="D9D9D9" w:themeFill="background1" w:themeFillShade="D9"/>
          </w:tcPr>
          <w:p w14:paraId="4F8EAC33" w14:textId="342B4D3D" w:rsidR="00DD5022" w:rsidRDefault="00DD5022" w:rsidP="00CE7C5F">
            <w:pPr>
              <w:pStyle w:val="Leerdoelen"/>
            </w:pPr>
            <w:r w:rsidRPr="00034117">
              <w:t>LPD 3</w:t>
            </w:r>
            <w:r>
              <w:t>4</w:t>
            </w:r>
            <w:r w:rsidRPr="00034117">
              <w:tab/>
              <w:t xml:space="preserve">De </w:t>
            </w:r>
            <w:r>
              <w:t>leerling</w:t>
            </w:r>
            <w:r w:rsidRPr="00034117">
              <w:t xml:space="preserve"> bereid</w:t>
            </w:r>
            <w:r>
              <w:t>t</w:t>
            </w:r>
            <w:r w:rsidRPr="00034117">
              <w:t xml:space="preserve"> grondstoffen voor op de werkopdracht: uitsmetten, afkorten en kantrechten, opdelen en herverdelen.</w:t>
            </w:r>
          </w:p>
        </w:tc>
      </w:tr>
      <w:tr w:rsidR="00DD5022" w14:paraId="41E0A7A6" w14:textId="77777777" w:rsidTr="00113974">
        <w:tc>
          <w:tcPr>
            <w:tcW w:w="5844" w:type="dxa"/>
          </w:tcPr>
          <w:p w14:paraId="1BB2004A" w14:textId="77777777" w:rsidR="00DD5022" w:rsidRDefault="00DD5022" w:rsidP="00DD5022">
            <w:pPr>
              <w:pStyle w:val="Stijllegevakken"/>
            </w:pPr>
          </w:p>
        </w:tc>
        <w:tc>
          <w:tcPr>
            <w:tcW w:w="760" w:type="dxa"/>
          </w:tcPr>
          <w:p w14:paraId="16C1D826" w14:textId="77777777" w:rsidR="00DD5022" w:rsidRDefault="00DD5022" w:rsidP="00DD5022">
            <w:pPr>
              <w:pStyle w:val="Stijllegevakken"/>
            </w:pPr>
          </w:p>
        </w:tc>
        <w:tc>
          <w:tcPr>
            <w:tcW w:w="760" w:type="dxa"/>
          </w:tcPr>
          <w:p w14:paraId="258DE54D" w14:textId="77777777" w:rsidR="00DD5022" w:rsidRDefault="00DD5022" w:rsidP="00DD5022">
            <w:pPr>
              <w:pStyle w:val="Stijllegevakken"/>
            </w:pPr>
          </w:p>
        </w:tc>
        <w:tc>
          <w:tcPr>
            <w:tcW w:w="760" w:type="dxa"/>
          </w:tcPr>
          <w:p w14:paraId="4FA276FD" w14:textId="77777777" w:rsidR="00DD5022" w:rsidRDefault="00DD5022" w:rsidP="00DD5022">
            <w:pPr>
              <w:pStyle w:val="Stijllegevakken"/>
            </w:pPr>
          </w:p>
        </w:tc>
        <w:tc>
          <w:tcPr>
            <w:tcW w:w="1270" w:type="dxa"/>
          </w:tcPr>
          <w:p w14:paraId="26BBB4B5" w14:textId="77777777" w:rsidR="00DD5022" w:rsidRDefault="00DD5022" w:rsidP="00DD5022">
            <w:pPr>
              <w:pStyle w:val="Stijllegevakken"/>
            </w:pPr>
          </w:p>
        </w:tc>
        <w:tc>
          <w:tcPr>
            <w:tcW w:w="842" w:type="dxa"/>
          </w:tcPr>
          <w:p w14:paraId="0A1053B5" w14:textId="77777777" w:rsidR="00DD5022" w:rsidRDefault="00DD5022" w:rsidP="00DD5022">
            <w:pPr>
              <w:pStyle w:val="Stijllegevakken"/>
            </w:pPr>
          </w:p>
        </w:tc>
        <w:tc>
          <w:tcPr>
            <w:tcW w:w="3793" w:type="dxa"/>
          </w:tcPr>
          <w:p w14:paraId="2F67F2F7" w14:textId="77777777" w:rsidR="00DD5022" w:rsidRDefault="00DD5022" w:rsidP="00DD5022">
            <w:pPr>
              <w:pStyle w:val="Stijllegevakken"/>
            </w:pPr>
          </w:p>
        </w:tc>
      </w:tr>
      <w:tr w:rsidR="00DD5022" w14:paraId="09F71186" w14:textId="77777777" w:rsidTr="00113974">
        <w:tc>
          <w:tcPr>
            <w:tcW w:w="5844" w:type="dxa"/>
          </w:tcPr>
          <w:p w14:paraId="628C74CD" w14:textId="77777777" w:rsidR="00DD5022" w:rsidRDefault="00DD5022" w:rsidP="00DD5022">
            <w:pPr>
              <w:pStyle w:val="Stijllegevakken"/>
            </w:pPr>
          </w:p>
        </w:tc>
        <w:tc>
          <w:tcPr>
            <w:tcW w:w="760" w:type="dxa"/>
          </w:tcPr>
          <w:p w14:paraId="4169D316" w14:textId="77777777" w:rsidR="00DD5022" w:rsidRDefault="00DD5022" w:rsidP="00DD5022">
            <w:pPr>
              <w:pStyle w:val="Stijllegevakken"/>
            </w:pPr>
          </w:p>
        </w:tc>
        <w:tc>
          <w:tcPr>
            <w:tcW w:w="760" w:type="dxa"/>
          </w:tcPr>
          <w:p w14:paraId="13D3BB14" w14:textId="77777777" w:rsidR="00DD5022" w:rsidRDefault="00DD5022" w:rsidP="00DD5022">
            <w:pPr>
              <w:pStyle w:val="Stijllegevakken"/>
            </w:pPr>
          </w:p>
        </w:tc>
        <w:tc>
          <w:tcPr>
            <w:tcW w:w="760" w:type="dxa"/>
          </w:tcPr>
          <w:p w14:paraId="3CBC97B4" w14:textId="77777777" w:rsidR="00DD5022" w:rsidRDefault="00DD5022" w:rsidP="00DD5022">
            <w:pPr>
              <w:pStyle w:val="Stijllegevakken"/>
            </w:pPr>
          </w:p>
        </w:tc>
        <w:tc>
          <w:tcPr>
            <w:tcW w:w="1270" w:type="dxa"/>
          </w:tcPr>
          <w:p w14:paraId="2A149907" w14:textId="77777777" w:rsidR="00DD5022" w:rsidRDefault="00DD5022" w:rsidP="00DD5022">
            <w:pPr>
              <w:pStyle w:val="Stijllegevakken"/>
            </w:pPr>
          </w:p>
        </w:tc>
        <w:tc>
          <w:tcPr>
            <w:tcW w:w="842" w:type="dxa"/>
          </w:tcPr>
          <w:p w14:paraId="733F63B4" w14:textId="77777777" w:rsidR="00DD5022" w:rsidRDefault="00DD5022" w:rsidP="00DD5022">
            <w:pPr>
              <w:pStyle w:val="Stijllegevakken"/>
            </w:pPr>
          </w:p>
        </w:tc>
        <w:tc>
          <w:tcPr>
            <w:tcW w:w="3793" w:type="dxa"/>
          </w:tcPr>
          <w:p w14:paraId="61E0D923" w14:textId="77777777" w:rsidR="00DD5022" w:rsidRDefault="00DD5022" w:rsidP="00DD5022">
            <w:pPr>
              <w:pStyle w:val="Stijllegevakken"/>
            </w:pPr>
          </w:p>
        </w:tc>
      </w:tr>
      <w:tr w:rsidR="00DD5022" w14:paraId="0152D9B1" w14:textId="77777777" w:rsidTr="00113974">
        <w:tc>
          <w:tcPr>
            <w:tcW w:w="5844" w:type="dxa"/>
          </w:tcPr>
          <w:p w14:paraId="6667F42E" w14:textId="77777777" w:rsidR="00DD5022" w:rsidRDefault="00DD5022" w:rsidP="00DD5022">
            <w:pPr>
              <w:pStyle w:val="Stijllegevakken"/>
            </w:pPr>
          </w:p>
        </w:tc>
        <w:tc>
          <w:tcPr>
            <w:tcW w:w="760" w:type="dxa"/>
          </w:tcPr>
          <w:p w14:paraId="3D0F72E3" w14:textId="77777777" w:rsidR="00DD5022" w:rsidRDefault="00DD5022" w:rsidP="00DD5022">
            <w:pPr>
              <w:pStyle w:val="Stijllegevakken"/>
            </w:pPr>
          </w:p>
        </w:tc>
        <w:tc>
          <w:tcPr>
            <w:tcW w:w="760" w:type="dxa"/>
          </w:tcPr>
          <w:p w14:paraId="14B730B4" w14:textId="77777777" w:rsidR="00DD5022" w:rsidRDefault="00DD5022" w:rsidP="00DD5022">
            <w:pPr>
              <w:pStyle w:val="Stijllegevakken"/>
            </w:pPr>
          </w:p>
        </w:tc>
        <w:tc>
          <w:tcPr>
            <w:tcW w:w="760" w:type="dxa"/>
          </w:tcPr>
          <w:p w14:paraId="52D432BF" w14:textId="77777777" w:rsidR="00DD5022" w:rsidRDefault="00DD5022" w:rsidP="00DD5022">
            <w:pPr>
              <w:pStyle w:val="Stijllegevakken"/>
            </w:pPr>
          </w:p>
        </w:tc>
        <w:tc>
          <w:tcPr>
            <w:tcW w:w="1270" w:type="dxa"/>
          </w:tcPr>
          <w:p w14:paraId="31AB9C8F" w14:textId="77777777" w:rsidR="00DD5022" w:rsidRDefault="00DD5022" w:rsidP="00DD5022">
            <w:pPr>
              <w:pStyle w:val="Stijllegevakken"/>
            </w:pPr>
          </w:p>
        </w:tc>
        <w:tc>
          <w:tcPr>
            <w:tcW w:w="842" w:type="dxa"/>
          </w:tcPr>
          <w:p w14:paraId="1FA1E541" w14:textId="77777777" w:rsidR="00DD5022" w:rsidRDefault="00DD5022" w:rsidP="00DD5022">
            <w:pPr>
              <w:pStyle w:val="Stijllegevakken"/>
            </w:pPr>
          </w:p>
        </w:tc>
        <w:tc>
          <w:tcPr>
            <w:tcW w:w="3793" w:type="dxa"/>
          </w:tcPr>
          <w:p w14:paraId="20E4B725" w14:textId="77777777" w:rsidR="00DD5022" w:rsidRDefault="00DD5022" w:rsidP="00DD5022">
            <w:pPr>
              <w:pStyle w:val="Stijllegevakken"/>
            </w:pPr>
          </w:p>
        </w:tc>
      </w:tr>
      <w:tr w:rsidR="00DD5022" w14:paraId="469D902F" w14:textId="77777777" w:rsidTr="00113974">
        <w:tc>
          <w:tcPr>
            <w:tcW w:w="5844" w:type="dxa"/>
          </w:tcPr>
          <w:p w14:paraId="62760735" w14:textId="77777777" w:rsidR="00DD5022" w:rsidRDefault="00DD5022" w:rsidP="00DD5022">
            <w:pPr>
              <w:pStyle w:val="Stijllegevakken"/>
            </w:pPr>
          </w:p>
        </w:tc>
        <w:tc>
          <w:tcPr>
            <w:tcW w:w="760" w:type="dxa"/>
          </w:tcPr>
          <w:p w14:paraId="64FF6707" w14:textId="77777777" w:rsidR="00DD5022" w:rsidRDefault="00DD5022" w:rsidP="00DD5022">
            <w:pPr>
              <w:pStyle w:val="Stijllegevakken"/>
            </w:pPr>
          </w:p>
        </w:tc>
        <w:tc>
          <w:tcPr>
            <w:tcW w:w="760" w:type="dxa"/>
          </w:tcPr>
          <w:p w14:paraId="352056A1" w14:textId="77777777" w:rsidR="00DD5022" w:rsidRDefault="00DD5022" w:rsidP="00DD5022">
            <w:pPr>
              <w:pStyle w:val="Stijllegevakken"/>
            </w:pPr>
          </w:p>
        </w:tc>
        <w:tc>
          <w:tcPr>
            <w:tcW w:w="760" w:type="dxa"/>
          </w:tcPr>
          <w:p w14:paraId="34A82539" w14:textId="77777777" w:rsidR="00DD5022" w:rsidRDefault="00DD5022" w:rsidP="00DD5022">
            <w:pPr>
              <w:pStyle w:val="Stijllegevakken"/>
            </w:pPr>
          </w:p>
        </w:tc>
        <w:tc>
          <w:tcPr>
            <w:tcW w:w="1270" w:type="dxa"/>
          </w:tcPr>
          <w:p w14:paraId="31A8C12B" w14:textId="77777777" w:rsidR="00DD5022" w:rsidRDefault="00DD5022" w:rsidP="00DD5022">
            <w:pPr>
              <w:pStyle w:val="Stijllegevakken"/>
            </w:pPr>
          </w:p>
        </w:tc>
        <w:tc>
          <w:tcPr>
            <w:tcW w:w="842" w:type="dxa"/>
          </w:tcPr>
          <w:p w14:paraId="320750B6" w14:textId="77777777" w:rsidR="00DD5022" w:rsidRDefault="00DD5022" w:rsidP="00DD5022">
            <w:pPr>
              <w:pStyle w:val="Stijllegevakken"/>
            </w:pPr>
          </w:p>
        </w:tc>
        <w:tc>
          <w:tcPr>
            <w:tcW w:w="3793" w:type="dxa"/>
          </w:tcPr>
          <w:p w14:paraId="5DB01189" w14:textId="77777777" w:rsidR="00DD5022" w:rsidRDefault="00DD5022" w:rsidP="00DD5022">
            <w:pPr>
              <w:pStyle w:val="Stijllegevakken"/>
            </w:pPr>
          </w:p>
        </w:tc>
      </w:tr>
      <w:tr w:rsidR="00595813" w14:paraId="28BF558A" w14:textId="77777777" w:rsidTr="00113974">
        <w:tc>
          <w:tcPr>
            <w:tcW w:w="5844" w:type="dxa"/>
          </w:tcPr>
          <w:p w14:paraId="4D8FFA45" w14:textId="77777777" w:rsidR="00595813" w:rsidRDefault="00595813" w:rsidP="00DD5022">
            <w:pPr>
              <w:pStyle w:val="Stijllegevakken"/>
            </w:pPr>
          </w:p>
        </w:tc>
        <w:tc>
          <w:tcPr>
            <w:tcW w:w="760" w:type="dxa"/>
          </w:tcPr>
          <w:p w14:paraId="27810528" w14:textId="77777777" w:rsidR="00595813" w:rsidRDefault="00595813" w:rsidP="00DD5022">
            <w:pPr>
              <w:pStyle w:val="Stijllegevakken"/>
            </w:pPr>
          </w:p>
        </w:tc>
        <w:tc>
          <w:tcPr>
            <w:tcW w:w="760" w:type="dxa"/>
          </w:tcPr>
          <w:p w14:paraId="1BAF8C13" w14:textId="77777777" w:rsidR="00595813" w:rsidRDefault="00595813" w:rsidP="00DD5022">
            <w:pPr>
              <w:pStyle w:val="Stijllegevakken"/>
            </w:pPr>
          </w:p>
        </w:tc>
        <w:tc>
          <w:tcPr>
            <w:tcW w:w="760" w:type="dxa"/>
          </w:tcPr>
          <w:p w14:paraId="389D85C0" w14:textId="77777777" w:rsidR="00595813" w:rsidRDefault="00595813" w:rsidP="00DD5022">
            <w:pPr>
              <w:pStyle w:val="Stijllegevakken"/>
            </w:pPr>
          </w:p>
        </w:tc>
        <w:tc>
          <w:tcPr>
            <w:tcW w:w="1270" w:type="dxa"/>
          </w:tcPr>
          <w:p w14:paraId="0E20F038" w14:textId="77777777" w:rsidR="00595813" w:rsidRDefault="00595813" w:rsidP="00DD5022">
            <w:pPr>
              <w:pStyle w:val="Stijllegevakken"/>
            </w:pPr>
          </w:p>
        </w:tc>
        <w:tc>
          <w:tcPr>
            <w:tcW w:w="842" w:type="dxa"/>
          </w:tcPr>
          <w:p w14:paraId="20AC432D" w14:textId="77777777" w:rsidR="00595813" w:rsidRDefault="00595813" w:rsidP="00DD5022">
            <w:pPr>
              <w:pStyle w:val="Stijllegevakken"/>
            </w:pPr>
          </w:p>
        </w:tc>
        <w:tc>
          <w:tcPr>
            <w:tcW w:w="3793" w:type="dxa"/>
          </w:tcPr>
          <w:p w14:paraId="0B99DCFC" w14:textId="77777777" w:rsidR="00595813" w:rsidRDefault="00595813" w:rsidP="00DD5022">
            <w:pPr>
              <w:pStyle w:val="Stijllegevakken"/>
            </w:pPr>
          </w:p>
        </w:tc>
      </w:tr>
      <w:tr w:rsidR="00716097" w14:paraId="0FB98798" w14:textId="77777777" w:rsidTr="00386690">
        <w:tc>
          <w:tcPr>
            <w:tcW w:w="14029" w:type="dxa"/>
            <w:gridSpan w:val="7"/>
            <w:shd w:val="clear" w:color="auto" w:fill="D9D9D9" w:themeFill="background1" w:themeFillShade="D9"/>
          </w:tcPr>
          <w:p w14:paraId="732C90BD" w14:textId="5DAAC62C" w:rsidR="00716097" w:rsidRPr="00CE7C5F" w:rsidRDefault="00386690" w:rsidP="00CE7C5F">
            <w:pPr>
              <w:pStyle w:val="Leerdoelen"/>
            </w:pPr>
            <w:r w:rsidRPr="00A442FC">
              <w:t xml:space="preserve">LPD </w:t>
            </w:r>
            <w:r>
              <w:t xml:space="preserve">35  </w:t>
            </w:r>
            <w:r w:rsidRPr="00A442FC">
              <w:t>De leerling breng</w:t>
            </w:r>
            <w:r>
              <w:t>t bekleding en</w:t>
            </w:r>
            <w:r w:rsidRPr="00A442FC">
              <w:t xml:space="preserve"> kantenmateriaal aan op plaatmateriaal.</w:t>
            </w:r>
          </w:p>
        </w:tc>
      </w:tr>
      <w:tr w:rsidR="00595813" w14:paraId="3A73945C" w14:textId="77777777" w:rsidTr="00113974">
        <w:tc>
          <w:tcPr>
            <w:tcW w:w="5844" w:type="dxa"/>
          </w:tcPr>
          <w:p w14:paraId="5B93791B" w14:textId="77777777" w:rsidR="00595813" w:rsidRDefault="00595813" w:rsidP="00DD5022">
            <w:pPr>
              <w:pStyle w:val="Stijllegevakken"/>
            </w:pPr>
          </w:p>
        </w:tc>
        <w:tc>
          <w:tcPr>
            <w:tcW w:w="760" w:type="dxa"/>
          </w:tcPr>
          <w:p w14:paraId="4399E510" w14:textId="77777777" w:rsidR="00595813" w:rsidRDefault="00595813" w:rsidP="00DD5022">
            <w:pPr>
              <w:pStyle w:val="Stijllegevakken"/>
            </w:pPr>
          </w:p>
        </w:tc>
        <w:tc>
          <w:tcPr>
            <w:tcW w:w="760" w:type="dxa"/>
          </w:tcPr>
          <w:p w14:paraId="01F57201" w14:textId="77777777" w:rsidR="00595813" w:rsidRDefault="00595813" w:rsidP="00DD5022">
            <w:pPr>
              <w:pStyle w:val="Stijllegevakken"/>
            </w:pPr>
          </w:p>
        </w:tc>
        <w:tc>
          <w:tcPr>
            <w:tcW w:w="760" w:type="dxa"/>
          </w:tcPr>
          <w:p w14:paraId="40234603" w14:textId="77777777" w:rsidR="00595813" w:rsidRDefault="00595813" w:rsidP="00DD5022">
            <w:pPr>
              <w:pStyle w:val="Stijllegevakken"/>
            </w:pPr>
          </w:p>
        </w:tc>
        <w:tc>
          <w:tcPr>
            <w:tcW w:w="1270" w:type="dxa"/>
          </w:tcPr>
          <w:p w14:paraId="2441BD08" w14:textId="77777777" w:rsidR="00595813" w:rsidRDefault="00595813" w:rsidP="00DD5022">
            <w:pPr>
              <w:pStyle w:val="Stijllegevakken"/>
            </w:pPr>
          </w:p>
        </w:tc>
        <w:tc>
          <w:tcPr>
            <w:tcW w:w="842" w:type="dxa"/>
          </w:tcPr>
          <w:p w14:paraId="08FDA185" w14:textId="77777777" w:rsidR="00595813" w:rsidRDefault="00595813" w:rsidP="00DD5022">
            <w:pPr>
              <w:pStyle w:val="Stijllegevakken"/>
            </w:pPr>
          </w:p>
        </w:tc>
        <w:tc>
          <w:tcPr>
            <w:tcW w:w="3793" w:type="dxa"/>
          </w:tcPr>
          <w:p w14:paraId="052A14FB" w14:textId="77777777" w:rsidR="00595813" w:rsidRDefault="00595813" w:rsidP="00DD5022">
            <w:pPr>
              <w:pStyle w:val="Stijllegevakken"/>
            </w:pPr>
          </w:p>
        </w:tc>
      </w:tr>
      <w:tr w:rsidR="00595813" w14:paraId="5A312FE6" w14:textId="77777777" w:rsidTr="00113974">
        <w:tc>
          <w:tcPr>
            <w:tcW w:w="5844" w:type="dxa"/>
          </w:tcPr>
          <w:p w14:paraId="4496C29C" w14:textId="77777777" w:rsidR="00595813" w:rsidRDefault="00595813" w:rsidP="00DD5022">
            <w:pPr>
              <w:pStyle w:val="Stijllegevakken"/>
            </w:pPr>
          </w:p>
        </w:tc>
        <w:tc>
          <w:tcPr>
            <w:tcW w:w="760" w:type="dxa"/>
          </w:tcPr>
          <w:p w14:paraId="66B4BF99" w14:textId="77777777" w:rsidR="00595813" w:rsidRDefault="00595813" w:rsidP="00DD5022">
            <w:pPr>
              <w:pStyle w:val="Stijllegevakken"/>
            </w:pPr>
          </w:p>
        </w:tc>
        <w:tc>
          <w:tcPr>
            <w:tcW w:w="760" w:type="dxa"/>
          </w:tcPr>
          <w:p w14:paraId="3F27441F" w14:textId="77777777" w:rsidR="00595813" w:rsidRDefault="00595813" w:rsidP="00DD5022">
            <w:pPr>
              <w:pStyle w:val="Stijllegevakken"/>
            </w:pPr>
          </w:p>
        </w:tc>
        <w:tc>
          <w:tcPr>
            <w:tcW w:w="760" w:type="dxa"/>
          </w:tcPr>
          <w:p w14:paraId="606D368C" w14:textId="77777777" w:rsidR="00595813" w:rsidRDefault="00595813" w:rsidP="00DD5022">
            <w:pPr>
              <w:pStyle w:val="Stijllegevakken"/>
            </w:pPr>
          </w:p>
        </w:tc>
        <w:tc>
          <w:tcPr>
            <w:tcW w:w="1270" w:type="dxa"/>
          </w:tcPr>
          <w:p w14:paraId="58D2782B" w14:textId="77777777" w:rsidR="00595813" w:rsidRDefault="00595813" w:rsidP="00DD5022">
            <w:pPr>
              <w:pStyle w:val="Stijllegevakken"/>
            </w:pPr>
          </w:p>
        </w:tc>
        <w:tc>
          <w:tcPr>
            <w:tcW w:w="842" w:type="dxa"/>
          </w:tcPr>
          <w:p w14:paraId="1D58E543" w14:textId="77777777" w:rsidR="00595813" w:rsidRDefault="00595813" w:rsidP="00DD5022">
            <w:pPr>
              <w:pStyle w:val="Stijllegevakken"/>
            </w:pPr>
          </w:p>
        </w:tc>
        <w:tc>
          <w:tcPr>
            <w:tcW w:w="3793" w:type="dxa"/>
          </w:tcPr>
          <w:p w14:paraId="765FF46F" w14:textId="77777777" w:rsidR="00595813" w:rsidRDefault="00595813" w:rsidP="00DD5022">
            <w:pPr>
              <w:pStyle w:val="Stijllegevakken"/>
            </w:pPr>
          </w:p>
        </w:tc>
      </w:tr>
      <w:tr w:rsidR="00595813" w14:paraId="25F19D4F" w14:textId="77777777" w:rsidTr="00113974">
        <w:tc>
          <w:tcPr>
            <w:tcW w:w="5844" w:type="dxa"/>
          </w:tcPr>
          <w:p w14:paraId="2C0761D9" w14:textId="77777777" w:rsidR="00595813" w:rsidRDefault="00595813" w:rsidP="00DD5022">
            <w:pPr>
              <w:pStyle w:val="Stijllegevakken"/>
            </w:pPr>
          </w:p>
        </w:tc>
        <w:tc>
          <w:tcPr>
            <w:tcW w:w="760" w:type="dxa"/>
          </w:tcPr>
          <w:p w14:paraId="32418CC3" w14:textId="77777777" w:rsidR="00595813" w:rsidRDefault="00595813" w:rsidP="00DD5022">
            <w:pPr>
              <w:pStyle w:val="Stijllegevakken"/>
            </w:pPr>
          </w:p>
        </w:tc>
        <w:tc>
          <w:tcPr>
            <w:tcW w:w="760" w:type="dxa"/>
          </w:tcPr>
          <w:p w14:paraId="17C1E0E5" w14:textId="77777777" w:rsidR="00595813" w:rsidRDefault="00595813" w:rsidP="00DD5022">
            <w:pPr>
              <w:pStyle w:val="Stijllegevakken"/>
            </w:pPr>
          </w:p>
        </w:tc>
        <w:tc>
          <w:tcPr>
            <w:tcW w:w="760" w:type="dxa"/>
          </w:tcPr>
          <w:p w14:paraId="03DD72AF" w14:textId="77777777" w:rsidR="00595813" w:rsidRDefault="00595813" w:rsidP="00DD5022">
            <w:pPr>
              <w:pStyle w:val="Stijllegevakken"/>
            </w:pPr>
          </w:p>
        </w:tc>
        <w:tc>
          <w:tcPr>
            <w:tcW w:w="1270" w:type="dxa"/>
          </w:tcPr>
          <w:p w14:paraId="61854D9B" w14:textId="77777777" w:rsidR="00595813" w:rsidRDefault="00595813" w:rsidP="00DD5022">
            <w:pPr>
              <w:pStyle w:val="Stijllegevakken"/>
            </w:pPr>
          </w:p>
        </w:tc>
        <w:tc>
          <w:tcPr>
            <w:tcW w:w="842" w:type="dxa"/>
          </w:tcPr>
          <w:p w14:paraId="51FF2FB0" w14:textId="77777777" w:rsidR="00595813" w:rsidRDefault="00595813" w:rsidP="00DD5022">
            <w:pPr>
              <w:pStyle w:val="Stijllegevakken"/>
            </w:pPr>
          </w:p>
        </w:tc>
        <w:tc>
          <w:tcPr>
            <w:tcW w:w="3793" w:type="dxa"/>
          </w:tcPr>
          <w:p w14:paraId="45D560DB" w14:textId="77777777" w:rsidR="00595813" w:rsidRDefault="00595813" w:rsidP="00DD5022">
            <w:pPr>
              <w:pStyle w:val="Stijllegevakken"/>
            </w:pPr>
          </w:p>
        </w:tc>
      </w:tr>
      <w:tr w:rsidR="00595813" w14:paraId="27C20941" w14:textId="77777777" w:rsidTr="00113974">
        <w:tc>
          <w:tcPr>
            <w:tcW w:w="5844" w:type="dxa"/>
          </w:tcPr>
          <w:p w14:paraId="412C9AD1" w14:textId="77777777" w:rsidR="00595813" w:rsidRDefault="00595813" w:rsidP="00DD5022">
            <w:pPr>
              <w:pStyle w:val="Stijllegevakken"/>
            </w:pPr>
          </w:p>
        </w:tc>
        <w:tc>
          <w:tcPr>
            <w:tcW w:w="760" w:type="dxa"/>
          </w:tcPr>
          <w:p w14:paraId="673C29D4" w14:textId="77777777" w:rsidR="00595813" w:rsidRDefault="00595813" w:rsidP="00DD5022">
            <w:pPr>
              <w:pStyle w:val="Stijllegevakken"/>
            </w:pPr>
          </w:p>
        </w:tc>
        <w:tc>
          <w:tcPr>
            <w:tcW w:w="760" w:type="dxa"/>
          </w:tcPr>
          <w:p w14:paraId="0A1D850F" w14:textId="77777777" w:rsidR="00595813" w:rsidRDefault="00595813" w:rsidP="00DD5022">
            <w:pPr>
              <w:pStyle w:val="Stijllegevakken"/>
            </w:pPr>
          </w:p>
        </w:tc>
        <w:tc>
          <w:tcPr>
            <w:tcW w:w="760" w:type="dxa"/>
          </w:tcPr>
          <w:p w14:paraId="2986382A" w14:textId="77777777" w:rsidR="00595813" w:rsidRDefault="00595813" w:rsidP="00DD5022">
            <w:pPr>
              <w:pStyle w:val="Stijllegevakken"/>
            </w:pPr>
          </w:p>
        </w:tc>
        <w:tc>
          <w:tcPr>
            <w:tcW w:w="1270" w:type="dxa"/>
          </w:tcPr>
          <w:p w14:paraId="1D256113" w14:textId="77777777" w:rsidR="00595813" w:rsidRDefault="00595813" w:rsidP="00DD5022">
            <w:pPr>
              <w:pStyle w:val="Stijllegevakken"/>
            </w:pPr>
          </w:p>
        </w:tc>
        <w:tc>
          <w:tcPr>
            <w:tcW w:w="842" w:type="dxa"/>
          </w:tcPr>
          <w:p w14:paraId="3E09EA1F" w14:textId="77777777" w:rsidR="00595813" w:rsidRDefault="00595813" w:rsidP="00DD5022">
            <w:pPr>
              <w:pStyle w:val="Stijllegevakken"/>
            </w:pPr>
          </w:p>
        </w:tc>
        <w:tc>
          <w:tcPr>
            <w:tcW w:w="3793" w:type="dxa"/>
          </w:tcPr>
          <w:p w14:paraId="1D678766" w14:textId="77777777" w:rsidR="00595813" w:rsidRDefault="00595813" w:rsidP="00DD5022">
            <w:pPr>
              <w:pStyle w:val="Stijllegevakken"/>
            </w:pPr>
          </w:p>
        </w:tc>
      </w:tr>
      <w:tr w:rsidR="00595813" w14:paraId="72ADBDAC" w14:textId="77777777" w:rsidTr="00113974">
        <w:tc>
          <w:tcPr>
            <w:tcW w:w="5844" w:type="dxa"/>
          </w:tcPr>
          <w:p w14:paraId="59E9DB1A" w14:textId="77777777" w:rsidR="00595813" w:rsidRDefault="00595813" w:rsidP="00DD5022">
            <w:pPr>
              <w:pStyle w:val="Stijllegevakken"/>
            </w:pPr>
          </w:p>
        </w:tc>
        <w:tc>
          <w:tcPr>
            <w:tcW w:w="760" w:type="dxa"/>
          </w:tcPr>
          <w:p w14:paraId="7B876223" w14:textId="77777777" w:rsidR="00595813" w:rsidRDefault="00595813" w:rsidP="00DD5022">
            <w:pPr>
              <w:pStyle w:val="Stijllegevakken"/>
            </w:pPr>
          </w:p>
        </w:tc>
        <w:tc>
          <w:tcPr>
            <w:tcW w:w="760" w:type="dxa"/>
          </w:tcPr>
          <w:p w14:paraId="13CCD5EC" w14:textId="77777777" w:rsidR="00595813" w:rsidRDefault="00595813" w:rsidP="00DD5022">
            <w:pPr>
              <w:pStyle w:val="Stijllegevakken"/>
            </w:pPr>
          </w:p>
        </w:tc>
        <w:tc>
          <w:tcPr>
            <w:tcW w:w="760" w:type="dxa"/>
          </w:tcPr>
          <w:p w14:paraId="3437864B" w14:textId="77777777" w:rsidR="00595813" w:rsidRDefault="00595813" w:rsidP="00DD5022">
            <w:pPr>
              <w:pStyle w:val="Stijllegevakken"/>
            </w:pPr>
          </w:p>
        </w:tc>
        <w:tc>
          <w:tcPr>
            <w:tcW w:w="1270" w:type="dxa"/>
          </w:tcPr>
          <w:p w14:paraId="5127B0A1" w14:textId="77777777" w:rsidR="00595813" w:rsidRDefault="00595813" w:rsidP="00DD5022">
            <w:pPr>
              <w:pStyle w:val="Stijllegevakken"/>
            </w:pPr>
          </w:p>
        </w:tc>
        <w:tc>
          <w:tcPr>
            <w:tcW w:w="842" w:type="dxa"/>
          </w:tcPr>
          <w:p w14:paraId="7AAFF1F7" w14:textId="77777777" w:rsidR="00595813" w:rsidRDefault="00595813" w:rsidP="00DD5022">
            <w:pPr>
              <w:pStyle w:val="Stijllegevakken"/>
            </w:pPr>
          </w:p>
        </w:tc>
        <w:tc>
          <w:tcPr>
            <w:tcW w:w="3793" w:type="dxa"/>
          </w:tcPr>
          <w:p w14:paraId="4AE29CFF" w14:textId="77777777" w:rsidR="00595813" w:rsidRDefault="00595813" w:rsidP="00DD5022">
            <w:pPr>
              <w:pStyle w:val="Stijllegevakken"/>
            </w:pPr>
          </w:p>
        </w:tc>
      </w:tr>
      <w:tr w:rsidR="001B47FB" w14:paraId="6CB71A39" w14:textId="77777777" w:rsidTr="001B47FB">
        <w:tc>
          <w:tcPr>
            <w:tcW w:w="14029" w:type="dxa"/>
            <w:gridSpan w:val="7"/>
            <w:shd w:val="clear" w:color="auto" w:fill="D9D9D9" w:themeFill="background1" w:themeFillShade="D9"/>
          </w:tcPr>
          <w:p w14:paraId="68219DFE" w14:textId="456B1D62" w:rsidR="001B47FB" w:rsidRDefault="001B47FB" w:rsidP="001B47FB">
            <w:pPr>
              <w:pStyle w:val="Leerdoelen"/>
            </w:pPr>
            <w:r w:rsidRPr="00220D5E">
              <w:t xml:space="preserve">LPD </w:t>
            </w:r>
            <w:r>
              <w:t>36</w:t>
            </w:r>
            <w:r w:rsidRPr="00220D5E">
              <w:tab/>
              <w:t xml:space="preserve">De </w:t>
            </w:r>
            <w:r>
              <w:t>leerling</w:t>
            </w:r>
            <w:r w:rsidRPr="00220D5E">
              <w:t xml:space="preserve"> bewerk</w:t>
            </w:r>
            <w:r>
              <w:t>t</w:t>
            </w:r>
            <w:r w:rsidRPr="00220D5E">
              <w:t xml:space="preserve"> onderdelen in massief hout en plaatmateriaal </w:t>
            </w:r>
            <w:r>
              <w:t xml:space="preserve">volgens instructies, </w:t>
            </w:r>
            <w:r w:rsidRPr="00220D5E">
              <w:t>met conventionele houtbewerkingsmachines, randapparatuur en mallen.</w:t>
            </w:r>
          </w:p>
        </w:tc>
      </w:tr>
      <w:tr w:rsidR="001B47FB" w14:paraId="5FBBB421" w14:textId="77777777" w:rsidTr="00113974">
        <w:tc>
          <w:tcPr>
            <w:tcW w:w="5844" w:type="dxa"/>
          </w:tcPr>
          <w:p w14:paraId="4775EDB3" w14:textId="77777777" w:rsidR="001B47FB" w:rsidRDefault="001B47FB" w:rsidP="001B47FB">
            <w:pPr>
              <w:pStyle w:val="Stijllegevakken"/>
            </w:pPr>
          </w:p>
        </w:tc>
        <w:tc>
          <w:tcPr>
            <w:tcW w:w="760" w:type="dxa"/>
          </w:tcPr>
          <w:p w14:paraId="122CC293" w14:textId="77777777" w:rsidR="001B47FB" w:rsidRDefault="001B47FB" w:rsidP="001B47FB">
            <w:pPr>
              <w:pStyle w:val="Stijllegevakken"/>
            </w:pPr>
          </w:p>
        </w:tc>
        <w:tc>
          <w:tcPr>
            <w:tcW w:w="760" w:type="dxa"/>
          </w:tcPr>
          <w:p w14:paraId="5A312D02" w14:textId="77777777" w:rsidR="001B47FB" w:rsidRDefault="001B47FB" w:rsidP="001B47FB">
            <w:pPr>
              <w:pStyle w:val="Stijllegevakken"/>
            </w:pPr>
          </w:p>
        </w:tc>
        <w:tc>
          <w:tcPr>
            <w:tcW w:w="760" w:type="dxa"/>
          </w:tcPr>
          <w:p w14:paraId="2B989AFE" w14:textId="77777777" w:rsidR="001B47FB" w:rsidRDefault="001B47FB" w:rsidP="001B47FB">
            <w:pPr>
              <w:pStyle w:val="Stijllegevakken"/>
            </w:pPr>
          </w:p>
        </w:tc>
        <w:tc>
          <w:tcPr>
            <w:tcW w:w="1270" w:type="dxa"/>
          </w:tcPr>
          <w:p w14:paraId="187EC004" w14:textId="77777777" w:rsidR="001B47FB" w:rsidRDefault="001B47FB" w:rsidP="001B47FB">
            <w:pPr>
              <w:pStyle w:val="Stijllegevakken"/>
            </w:pPr>
          </w:p>
        </w:tc>
        <w:tc>
          <w:tcPr>
            <w:tcW w:w="842" w:type="dxa"/>
          </w:tcPr>
          <w:p w14:paraId="519926B4" w14:textId="77777777" w:rsidR="001B47FB" w:rsidRDefault="001B47FB" w:rsidP="001B47FB">
            <w:pPr>
              <w:pStyle w:val="Stijllegevakken"/>
            </w:pPr>
          </w:p>
        </w:tc>
        <w:tc>
          <w:tcPr>
            <w:tcW w:w="3793" w:type="dxa"/>
          </w:tcPr>
          <w:p w14:paraId="7B6EABA4" w14:textId="77777777" w:rsidR="001B47FB" w:rsidRDefault="001B47FB" w:rsidP="001B47FB">
            <w:pPr>
              <w:pStyle w:val="Stijllegevakken"/>
            </w:pPr>
          </w:p>
        </w:tc>
      </w:tr>
      <w:tr w:rsidR="001B47FB" w14:paraId="051EB224" w14:textId="77777777" w:rsidTr="00113974">
        <w:tc>
          <w:tcPr>
            <w:tcW w:w="5844" w:type="dxa"/>
          </w:tcPr>
          <w:p w14:paraId="630EC97D" w14:textId="77777777" w:rsidR="001B47FB" w:rsidRDefault="001B47FB" w:rsidP="001B47FB">
            <w:pPr>
              <w:pStyle w:val="Stijllegevakken"/>
            </w:pPr>
          </w:p>
        </w:tc>
        <w:tc>
          <w:tcPr>
            <w:tcW w:w="760" w:type="dxa"/>
          </w:tcPr>
          <w:p w14:paraId="4954A6B0" w14:textId="77777777" w:rsidR="001B47FB" w:rsidRDefault="001B47FB" w:rsidP="001B47FB">
            <w:pPr>
              <w:pStyle w:val="Stijllegevakken"/>
            </w:pPr>
          </w:p>
        </w:tc>
        <w:tc>
          <w:tcPr>
            <w:tcW w:w="760" w:type="dxa"/>
          </w:tcPr>
          <w:p w14:paraId="4F8B8574" w14:textId="77777777" w:rsidR="001B47FB" w:rsidRDefault="001B47FB" w:rsidP="001B47FB">
            <w:pPr>
              <w:pStyle w:val="Stijllegevakken"/>
            </w:pPr>
          </w:p>
        </w:tc>
        <w:tc>
          <w:tcPr>
            <w:tcW w:w="760" w:type="dxa"/>
          </w:tcPr>
          <w:p w14:paraId="368B92FA" w14:textId="77777777" w:rsidR="001B47FB" w:rsidRDefault="001B47FB" w:rsidP="001B47FB">
            <w:pPr>
              <w:pStyle w:val="Stijllegevakken"/>
            </w:pPr>
          </w:p>
        </w:tc>
        <w:tc>
          <w:tcPr>
            <w:tcW w:w="1270" w:type="dxa"/>
          </w:tcPr>
          <w:p w14:paraId="23924083" w14:textId="77777777" w:rsidR="001B47FB" w:rsidRDefault="001B47FB" w:rsidP="001B47FB">
            <w:pPr>
              <w:pStyle w:val="Stijllegevakken"/>
            </w:pPr>
          </w:p>
        </w:tc>
        <w:tc>
          <w:tcPr>
            <w:tcW w:w="842" w:type="dxa"/>
          </w:tcPr>
          <w:p w14:paraId="3CC1A434" w14:textId="77777777" w:rsidR="001B47FB" w:rsidRDefault="001B47FB" w:rsidP="001B47FB">
            <w:pPr>
              <w:pStyle w:val="Stijllegevakken"/>
            </w:pPr>
          </w:p>
        </w:tc>
        <w:tc>
          <w:tcPr>
            <w:tcW w:w="3793" w:type="dxa"/>
          </w:tcPr>
          <w:p w14:paraId="6BC524B9" w14:textId="77777777" w:rsidR="001B47FB" w:rsidRDefault="001B47FB" w:rsidP="001B47FB">
            <w:pPr>
              <w:pStyle w:val="Stijllegevakken"/>
            </w:pPr>
          </w:p>
        </w:tc>
      </w:tr>
      <w:tr w:rsidR="001B47FB" w14:paraId="6B3479F8" w14:textId="77777777" w:rsidTr="00113974">
        <w:tc>
          <w:tcPr>
            <w:tcW w:w="5844" w:type="dxa"/>
          </w:tcPr>
          <w:p w14:paraId="05A4B5F8" w14:textId="77777777" w:rsidR="001B47FB" w:rsidRDefault="001B47FB" w:rsidP="001B47FB">
            <w:pPr>
              <w:pStyle w:val="Stijllegevakken"/>
            </w:pPr>
          </w:p>
        </w:tc>
        <w:tc>
          <w:tcPr>
            <w:tcW w:w="760" w:type="dxa"/>
          </w:tcPr>
          <w:p w14:paraId="1AE5A8FD" w14:textId="77777777" w:rsidR="001B47FB" w:rsidRDefault="001B47FB" w:rsidP="001B47FB">
            <w:pPr>
              <w:pStyle w:val="Stijllegevakken"/>
            </w:pPr>
          </w:p>
        </w:tc>
        <w:tc>
          <w:tcPr>
            <w:tcW w:w="760" w:type="dxa"/>
          </w:tcPr>
          <w:p w14:paraId="7790A6BB" w14:textId="77777777" w:rsidR="001B47FB" w:rsidRDefault="001B47FB" w:rsidP="001B47FB">
            <w:pPr>
              <w:pStyle w:val="Stijllegevakken"/>
            </w:pPr>
          </w:p>
        </w:tc>
        <w:tc>
          <w:tcPr>
            <w:tcW w:w="760" w:type="dxa"/>
          </w:tcPr>
          <w:p w14:paraId="03595650" w14:textId="77777777" w:rsidR="001B47FB" w:rsidRDefault="001B47FB" w:rsidP="001B47FB">
            <w:pPr>
              <w:pStyle w:val="Stijllegevakken"/>
            </w:pPr>
          </w:p>
        </w:tc>
        <w:tc>
          <w:tcPr>
            <w:tcW w:w="1270" w:type="dxa"/>
          </w:tcPr>
          <w:p w14:paraId="1550F0A4" w14:textId="77777777" w:rsidR="001B47FB" w:rsidRDefault="001B47FB" w:rsidP="001B47FB">
            <w:pPr>
              <w:pStyle w:val="Stijllegevakken"/>
            </w:pPr>
          </w:p>
        </w:tc>
        <w:tc>
          <w:tcPr>
            <w:tcW w:w="842" w:type="dxa"/>
          </w:tcPr>
          <w:p w14:paraId="5D2C722F" w14:textId="77777777" w:rsidR="001B47FB" w:rsidRDefault="001B47FB" w:rsidP="001B47FB">
            <w:pPr>
              <w:pStyle w:val="Stijllegevakken"/>
            </w:pPr>
          </w:p>
        </w:tc>
        <w:tc>
          <w:tcPr>
            <w:tcW w:w="3793" w:type="dxa"/>
          </w:tcPr>
          <w:p w14:paraId="0D254E2B" w14:textId="77777777" w:rsidR="001B47FB" w:rsidRDefault="001B47FB" w:rsidP="001B47FB">
            <w:pPr>
              <w:pStyle w:val="Stijllegevakken"/>
            </w:pPr>
          </w:p>
        </w:tc>
      </w:tr>
      <w:tr w:rsidR="001B47FB" w14:paraId="02407049" w14:textId="77777777" w:rsidTr="00113974">
        <w:tc>
          <w:tcPr>
            <w:tcW w:w="5844" w:type="dxa"/>
          </w:tcPr>
          <w:p w14:paraId="573821B1" w14:textId="77777777" w:rsidR="001B47FB" w:rsidRDefault="001B47FB" w:rsidP="001B47FB">
            <w:pPr>
              <w:pStyle w:val="Stijllegevakken"/>
            </w:pPr>
          </w:p>
        </w:tc>
        <w:tc>
          <w:tcPr>
            <w:tcW w:w="760" w:type="dxa"/>
          </w:tcPr>
          <w:p w14:paraId="1F717438" w14:textId="77777777" w:rsidR="001B47FB" w:rsidRDefault="001B47FB" w:rsidP="001B47FB">
            <w:pPr>
              <w:pStyle w:val="Stijllegevakken"/>
            </w:pPr>
          </w:p>
        </w:tc>
        <w:tc>
          <w:tcPr>
            <w:tcW w:w="760" w:type="dxa"/>
          </w:tcPr>
          <w:p w14:paraId="5E8457EB" w14:textId="77777777" w:rsidR="001B47FB" w:rsidRDefault="001B47FB" w:rsidP="001B47FB">
            <w:pPr>
              <w:pStyle w:val="Stijllegevakken"/>
            </w:pPr>
          </w:p>
        </w:tc>
        <w:tc>
          <w:tcPr>
            <w:tcW w:w="760" w:type="dxa"/>
          </w:tcPr>
          <w:p w14:paraId="162DA877" w14:textId="77777777" w:rsidR="001B47FB" w:rsidRDefault="001B47FB" w:rsidP="001B47FB">
            <w:pPr>
              <w:pStyle w:val="Stijllegevakken"/>
            </w:pPr>
          </w:p>
        </w:tc>
        <w:tc>
          <w:tcPr>
            <w:tcW w:w="1270" w:type="dxa"/>
          </w:tcPr>
          <w:p w14:paraId="70A4ABC1" w14:textId="77777777" w:rsidR="001B47FB" w:rsidRDefault="001B47FB" w:rsidP="001B47FB">
            <w:pPr>
              <w:pStyle w:val="Stijllegevakken"/>
            </w:pPr>
          </w:p>
        </w:tc>
        <w:tc>
          <w:tcPr>
            <w:tcW w:w="842" w:type="dxa"/>
          </w:tcPr>
          <w:p w14:paraId="785DF2BC" w14:textId="77777777" w:rsidR="001B47FB" w:rsidRDefault="001B47FB" w:rsidP="001B47FB">
            <w:pPr>
              <w:pStyle w:val="Stijllegevakken"/>
            </w:pPr>
          </w:p>
        </w:tc>
        <w:tc>
          <w:tcPr>
            <w:tcW w:w="3793" w:type="dxa"/>
          </w:tcPr>
          <w:p w14:paraId="47361E97" w14:textId="77777777" w:rsidR="001B47FB" w:rsidRDefault="001B47FB" w:rsidP="001B47FB">
            <w:pPr>
              <w:pStyle w:val="Stijllegevakken"/>
            </w:pPr>
          </w:p>
        </w:tc>
      </w:tr>
      <w:tr w:rsidR="001B47FB" w14:paraId="741CB698" w14:textId="77777777" w:rsidTr="00113974">
        <w:tc>
          <w:tcPr>
            <w:tcW w:w="5844" w:type="dxa"/>
          </w:tcPr>
          <w:p w14:paraId="7D20436F" w14:textId="77777777" w:rsidR="001B47FB" w:rsidRDefault="001B47FB" w:rsidP="001B47FB">
            <w:pPr>
              <w:pStyle w:val="Stijllegevakken"/>
            </w:pPr>
          </w:p>
        </w:tc>
        <w:tc>
          <w:tcPr>
            <w:tcW w:w="760" w:type="dxa"/>
          </w:tcPr>
          <w:p w14:paraId="59C7EBE4" w14:textId="77777777" w:rsidR="001B47FB" w:rsidRDefault="001B47FB" w:rsidP="001B47FB">
            <w:pPr>
              <w:pStyle w:val="Stijllegevakken"/>
            </w:pPr>
          </w:p>
        </w:tc>
        <w:tc>
          <w:tcPr>
            <w:tcW w:w="760" w:type="dxa"/>
          </w:tcPr>
          <w:p w14:paraId="65B17041" w14:textId="77777777" w:rsidR="001B47FB" w:rsidRDefault="001B47FB" w:rsidP="001B47FB">
            <w:pPr>
              <w:pStyle w:val="Stijllegevakken"/>
            </w:pPr>
          </w:p>
        </w:tc>
        <w:tc>
          <w:tcPr>
            <w:tcW w:w="760" w:type="dxa"/>
          </w:tcPr>
          <w:p w14:paraId="632C5310" w14:textId="77777777" w:rsidR="001B47FB" w:rsidRDefault="001B47FB" w:rsidP="001B47FB">
            <w:pPr>
              <w:pStyle w:val="Stijllegevakken"/>
            </w:pPr>
          </w:p>
        </w:tc>
        <w:tc>
          <w:tcPr>
            <w:tcW w:w="1270" w:type="dxa"/>
          </w:tcPr>
          <w:p w14:paraId="367B8AC5" w14:textId="77777777" w:rsidR="001B47FB" w:rsidRDefault="001B47FB" w:rsidP="001B47FB">
            <w:pPr>
              <w:pStyle w:val="Stijllegevakken"/>
            </w:pPr>
          </w:p>
        </w:tc>
        <w:tc>
          <w:tcPr>
            <w:tcW w:w="842" w:type="dxa"/>
          </w:tcPr>
          <w:p w14:paraId="3C876801" w14:textId="77777777" w:rsidR="001B47FB" w:rsidRDefault="001B47FB" w:rsidP="001B47FB">
            <w:pPr>
              <w:pStyle w:val="Stijllegevakken"/>
            </w:pPr>
          </w:p>
        </w:tc>
        <w:tc>
          <w:tcPr>
            <w:tcW w:w="3793" w:type="dxa"/>
          </w:tcPr>
          <w:p w14:paraId="31ADD04C" w14:textId="77777777" w:rsidR="001B47FB" w:rsidRDefault="001B47FB" w:rsidP="001B47FB">
            <w:pPr>
              <w:pStyle w:val="Stijllegevakken"/>
            </w:pPr>
          </w:p>
        </w:tc>
      </w:tr>
      <w:tr w:rsidR="001B47FB" w14:paraId="0FE2F992" w14:textId="77777777" w:rsidTr="00B548BF">
        <w:tc>
          <w:tcPr>
            <w:tcW w:w="14029" w:type="dxa"/>
            <w:gridSpan w:val="7"/>
            <w:shd w:val="clear" w:color="auto" w:fill="D9D9D9" w:themeFill="background1" w:themeFillShade="D9"/>
          </w:tcPr>
          <w:p w14:paraId="42ECC233" w14:textId="7BC9F923" w:rsidR="001B47FB" w:rsidRDefault="00B548BF" w:rsidP="00B548BF">
            <w:pPr>
              <w:pStyle w:val="Leerdoelen"/>
            </w:pPr>
            <w:r w:rsidRPr="00337D3E">
              <w:t>LPD 37  De leerling bewerkt onderdelen met CNC-gestuurde houtbewerkingsmachines.</w:t>
            </w:r>
          </w:p>
        </w:tc>
      </w:tr>
      <w:tr w:rsidR="001B47FB" w14:paraId="2DD7842E" w14:textId="77777777" w:rsidTr="00113974">
        <w:tc>
          <w:tcPr>
            <w:tcW w:w="5844" w:type="dxa"/>
          </w:tcPr>
          <w:p w14:paraId="118CFDC1" w14:textId="77777777" w:rsidR="001B47FB" w:rsidRDefault="001B47FB" w:rsidP="001B47FB">
            <w:pPr>
              <w:pStyle w:val="Stijllegevakken"/>
            </w:pPr>
          </w:p>
        </w:tc>
        <w:tc>
          <w:tcPr>
            <w:tcW w:w="760" w:type="dxa"/>
          </w:tcPr>
          <w:p w14:paraId="68EF92ED" w14:textId="77777777" w:rsidR="001B47FB" w:rsidRDefault="001B47FB" w:rsidP="001B47FB">
            <w:pPr>
              <w:pStyle w:val="Stijllegevakken"/>
            </w:pPr>
          </w:p>
        </w:tc>
        <w:tc>
          <w:tcPr>
            <w:tcW w:w="760" w:type="dxa"/>
          </w:tcPr>
          <w:p w14:paraId="49E488AE" w14:textId="77777777" w:rsidR="001B47FB" w:rsidRDefault="001B47FB" w:rsidP="001B47FB">
            <w:pPr>
              <w:pStyle w:val="Stijllegevakken"/>
            </w:pPr>
          </w:p>
        </w:tc>
        <w:tc>
          <w:tcPr>
            <w:tcW w:w="760" w:type="dxa"/>
          </w:tcPr>
          <w:p w14:paraId="5F5C5B58" w14:textId="77777777" w:rsidR="001B47FB" w:rsidRDefault="001B47FB" w:rsidP="001B47FB">
            <w:pPr>
              <w:pStyle w:val="Stijllegevakken"/>
            </w:pPr>
          </w:p>
        </w:tc>
        <w:tc>
          <w:tcPr>
            <w:tcW w:w="1270" w:type="dxa"/>
          </w:tcPr>
          <w:p w14:paraId="75291A87" w14:textId="77777777" w:rsidR="001B47FB" w:rsidRDefault="001B47FB" w:rsidP="001B47FB">
            <w:pPr>
              <w:pStyle w:val="Stijllegevakken"/>
            </w:pPr>
          </w:p>
        </w:tc>
        <w:tc>
          <w:tcPr>
            <w:tcW w:w="842" w:type="dxa"/>
          </w:tcPr>
          <w:p w14:paraId="44EBABE6" w14:textId="77777777" w:rsidR="001B47FB" w:rsidRDefault="001B47FB" w:rsidP="001B47FB">
            <w:pPr>
              <w:pStyle w:val="Stijllegevakken"/>
            </w:pPr>
          </w:p>
        </w:tc>
        <w:tc>
          <w:tcPr>
            <w:tcW w:w="3793" w:type="dxa"/>
          </w:tcPr>
          <w:p w14:paraId="202E5DF7" w14:textId="77777777" w:rsidR="001B47FB" w:rsidRDefault="001B47FB" w:rsidP="001B47FB">
            <w:pPr>
              <w:pStyle w:val="Stijllegevakken"/>
            </w:pPr>
          </w:p>
        </w:tc>
      </w:tr>
      <w:tr w:rsidR="001B47FB" w14:paraId="2954D8B1" w14:textId="77777777" w:rsidTr="00113974">
        <w:tc>
          <w:tcPr>
            <w:tcW w:w="5844" w:type="dxa"/>
          </w:tcPr>
          <w:p w14:paraId="3FF69C12" w14:textId="77777777" w:rsidR="001B47FB" w:rsidRDefault="001B47FB" w:rsidP="001B47FB">
            <w:pPr>
              <w:pStyle w:val="Stijllegevakken"/>
            </w:pPr>
          </w:p>
        </w:tc>
        <w:tc>
          <w:tcPr>
            <w:tcW w:w="760" w:type="dxa"/>
          </w:tcPr>
          <w:p w14:paraId="72CE43B1" w14:textId="77777777" w:rsidR="001B47FB" w:rsidRDefault="001B47FB" w:rsidP="001B47FB">
            <w:pPr>
              <w:pStyle w:val="Stijllegevakken"/>
            </w:pPr>
          </w:p>
        </w:tc>
        <w:tc>
          <w:tcPr>
            <w:tcW w:w="760" w:type="dxa"/>
          </w:tcPr>
          <w:p w14:paraId="6E07BF61" w14:textId="77777777" w:rsidR="001B47FB" w:rsidRDefault="001B47FB" w:rsidP="001B47FB">
            <w:pPr>
              <w:pStyle w:val="Stijllegevakken"/>
            </w:pPr>
          </w:p>
        </w:tc>
        <w:tc>
          <w:tcPr>
            <w:tcW w:w="760" w:type="dxa"/>
          </w:tcPr>
          <w:p w14:paraId="3A45E39A" w14:textId="77777777" w:rsidR="001B47FB" w:rsidRDefault="001B47FB" w:rsidP="001B47FB">
            <w:pPr>
              <w:pStyle w:val="Stijllegevakken"/>
            </w:pPr>
          </w:p>
        </w:tc>
        <w:tc>
          <w:tcPr>
            <w:tcW w:w="1270" w:type="dxa"/>
          </w:tcPr>
          <w:p w14:paraId="26394C0F" w14:textId="77777777" w:rsidR="001B47FB" w:rsidRDefault="001B47FB" w:rsidP="001B47FB">
            <w:pPr>
              <w:pStyle w:val="Stijllegevakken"/>
            </w:pPr>
          </w:p>
        </w:tc>
        <w:tc>
          <w:tcPr>
            <w:tcW w:w="842" w:type="dxa"/>
          </w:tcPr>
          <w:p w14:paraId="7F27AF5E" w14:textId="77777777" w:rsidR="001B47FB" w:rsidRDefault="001B47FB" w:rsidP="001B47FB">
            <w:pPr>
              <w:pStyle w:val="Stijllegevakken"/>
            </w:pPr>
          </w:p>
        </w:tc>
        <w:tc>
          <w:tcPr>
            <w:tcW w:w="3793" w:type="dxa"/>
          </w:tcPr>
          <w:p w14:paraId="307F93C6" w14:textId="77777777" w:rsidR="001B47FB" w:rsidRDefault="001B47FB" w:rsidP="001B47FB">
            <w:pPr>
              <w:pStyle w:val="Stijllegevakken"/>
            </w:pPr>
          </w:p>
        </w:tc>
      </w:tr>
      <w:tr w:rsidR="001B47FB" w14:paraId="41C2A2B4" w14:textId="77777777" w:rsidTr="00113974">
        <w:tc>
          <w:tcPr>
            <w:tcW w:w="5844" w:type="dxa"/>
          </w:tcPr>
          <w:p w14:paraId="3709B5E6" w14:textId="77777777" w:rsidR="001B47FB" w:rsidRDefault="001B47FB" w:rsidP="001B47FB">
            <w:pPr>
              <w:pStyle w:val="Stijllegevakken"/>
            </w:pPr>
          </w:p>
        </w:tc>
        <w:tc>
          <w:tcPr>
            <w:tcW w:w="760" w:type="dxa"/>
          </w:tcPr>
          <w:p w14:paraId="0A9409DB" w14:textId="77777777" w:rsidR="001B47FB" w:rsidRDefault="001B47FB" w:rsidP="001B47FB">
            <w:pPr>
              <w:pStyle w:val="Stijllegevakken"/>
            </w:pPr>
          </w:p>
        </w:tc>
        <w:tc>
          <w:tcPr>
            <w:tcW w:w="760" w:type="dxa"/>
          </w:tcPr>
          <w:p w14:paraId="6C4ACD1B" w14:textId="77777777" w:rsidR="001B47FB" w:rsidRDefault="001B47FB" w:rsidP="001B47FB">
            <w:pPr>
              <w:pStyle w:val="Stijllegevakken"/>
            </w:pPr>
          </w:p>
        </w:tc>
        <w:tc>
          <w:tcPr>
            <w:tcW w:w="760" w:type="dxa"/>
          </w:tcPr>
          <w:p w14:paraId="0CAB67A4" w14:textId="77777777" w:rsidR="001B47FB" w:rsidRDefault="001B47FB" w:rsidP="001B47FB">
            <w:pPr>
              <w:pStyle w:val="Stijllegevakken"/>
            </w:pPr>
          </w:p>
        </w:tc>
        <w:tc>
          <w:tcPr>
            <w:tcW w:w="1270" w:type="dxa"/>
          </w:tcPr>
          <w:p w14:paraId="26B3C889" w14:textId="77777777" w:rsidR="001B47FB" w:rsidRDefault="001B47FB" w:rsidP="001B47FB">
            <w:pPr>
              <w:pStyle w:val="Stijllegevakken"/>
            </w:pPr>
          </w:p>
        </w:tc>
        <w:tc>
          <w:tcPr>
            <w:tcW w:w="842" w:type="dxa"/>
          </w:tcPr>
          <w:p w14:paraId="5A20EDF5" w14:textId="77777777" w:rsidR="001B47FB" w:rsidRDefault="001B47FB" w:rsidP="001B47FB">
            <w:pPr>
              <w:pStyle w:val="Stijllegevakken"/>
            </w:pPr>
          </w:p>
        </w:tc>
        <w:tc>
          <w:tcPr>
            <w:tcW w:w="3793" w:type="dxa"/>
          </w:tcPr>
          <w:p w14:paraId="3C55C711" w14:textId="77777777" w:rsidR="001B47FB" w:rsidRDefault="001B47FB" w:rsidP="001B47FB">
            <w:pPr>
              <w:pStyle w:val="Stijllegevakken"/>
            </w:pPr>
          </w:p>
        </w:tc>
      </w:tr>
      <w:tr w:rsidR="001B47FB" w14:paraId="67EC048D" w14:textId="77777777" w:rsidTr="00113974">
        <w:tc>
          <w:tcPr>
            <w:tcW w:w="5844" w:type="dxa"/>
          </w:tcPr>
          <w:p w14:paraId="62E8B0D3" w14:textId="77777777" w:rsidR="001B47FB" w:rsidRDefault="001B47FB" w:rsidP="001B47FB">
            <w:pPr>
              <w:pStyle w:val="Stijllegevakken"/>
            </w:pPr>
          </w:p>
        </w:tc>
        <w:tc>
          <w:tcPr>
            <w:tcW w:w="760" w:type="dxa"/>
          </w:tcPr>
          <w:p w14:paraId="13D47BE7" w14:textId="77777777" w:rsidR="001B47FB" w:rsidRDefault="001B47FB" w:rsidP="001B47FB">
            <w:pPr>
              <w:pStyle w:val="Stijllegevakken"/>
            </w:pPr>
          </w:p>
        </w:tc>
        <w:tc>
          <w:tcPr>
            <w:tcW w:w="760" w:type="dxa"/>
          </w:tcPr>
          <w:p w14:paraId="59A1F9F3" w14:textId="77777777" w:rsidR="001B47FB" w:rsidRDefault="001B47FB" w:rsidP="001B47FB">
            <w:pPr>
              <w:pStyle w:val="Stijllegevakken"/>
            </w:pPr>
          </w:p>
        </w:tc>
        <w:tc>
          <w:tcPr>
            <w:tcW w:w="760" w:type="dxa"/>
          </w:tcPr>
          <w:p w14:paraId="35FEBF7C" w14:textId="77777777" w:rsidR="001B47FB" w:rsidRDefault="001B47FB" w:rsidP="001B47FB">
            <w:pPr>
              <w:pStyle w:val="Stijllegevakken"/>
            </w:pPr>
          </w:p>
        </w:tc>
        <w:tc>
          <w:tcPr>
            <w:tcW w:w="1270" w:type="dxa"/>
          </w:tcPr>
          <w:p w14:paraId="0904DA95" w14:textId="77777777" w:rsidR="001B47FB" w:rsidRDefault="001B47FB" w:rsidP="001B47FB">
            <w:pPr>
              <w:pStyle w:val="Stijllegevakken"/>
            </w:pPr>
          </w:p>
        </w:tc>
        <w:tc>
          <w:tcPr>
            <w:tcW w:w="842" w:type="dxa"/>
          </w:tcPr>
          <w:p w14:paraId="1A423423" w14:textId="77777777" w:rsidR="001B47FB" w:rsidRDefault="001B47FB" w:rsidP="001B47FB">
            <w:pPr>
              <w:pStyle w:val="Stijllegevakken"/>
            </w:pPr>
          </w:p>
        </w:tc>
        <w:tc>
          <w:tcPr>
            <w:tcW w:w="3793" w:type="dxa"/>
          </w:tcPr>
          <w:p w14:paraId="78D6EA6B" w14:textId="77777777" w:rsidR="001B47FB" w:rsidRDefault="001B47FB" w:rsidP="001B47FB">
            <w:pPr>
              <w:pStyle w:val="Stijllegevakken"/>
            </w:pPr>
          </w:p>
        </w:tc>
      </w:tr>
      <w:tr w:rsidR="001B47FB" w14:paraId="51DEAAF6" w14:textId="77777777" w:rsidTr="00113974">
        <w:tc>
          <w:tcPr>
            <w:tcW w:w="5844" w:type="dxa"/>
          </w:tcPr>
          <w:p w14:paraId="647794D3" w14:textId="77777777" w:rsidR="001B47FB" w:rsidRDefault="001B47FB" w:rsidP="001B47FB">
            <w:pPr>
              <w:pStyle w:val="Stijllegevakken"/>
            </w:pPr>
          </w:p>
        </w:tc>
        <w:tc>
          <w:tcPr>
            <w:tcW w:w="760" w:type="dxa"/>
          </w:tcPr>
          <w:p w14:paraId="5A95494E" w14:textId="77777777" w:rsidR="001B47FB" w:rsidRDefault="001B47FB" w:rsidP="001B47FB">
            <w:pPr>
              <w:pStyle w:val="Stijllegevakken"/>
            </w:pPr>
          </w:p>
        </w:tc>
        <w:tc>
          <w:tcPr>
            <w:tcW w:w="760" w:type="dxa"/>
          </w:tcPr>
          <w:p w14:paraId="2C2A0955" w14:textId="77777777" w:rsidR="001B47FB" w:rsidRDefault="001B47FB" w:rsidP="001B47FB">
            <w:pPr>
              <w:pStyle w:val="Stijllegevakken"/>
            </w:pPr>
          </w:p>
        </w:tc>
        <w:tc>
          <w:tcPr>
            <w:tcW w:w="760" w:type="dxa"/>
          </w:tcPr>
          <w:p w14:paraId="63B4CD1B" w14:textId="77777777" w:rsidR="001B47FB" w:rsidRDefault="001B47FB" w:rsidP="001B47FB">
            <w:pPr>
              <w:pStyle w:val="Stijllegevakken"/>
            </w:pPr>
          </w:p>
        </w:tc>
        <w:tc>
          <w:tcPr>
            <w:tcW w:w="1270" w:type="dxa"/>
          </w:tcPr>
          <w:p w14:paraId="2A2D6CBC" w14:textId="77777777" w:rsidR="001B47FB" w:rsidRDefault="001B47FB" w:rsidP="001B47FB">
            <w:pPr>
              <w:pStyle w:val="Stijllegevakken"/>
            </w:pPr>
          </w:p>
        </w:tc>
        <w:tc>
          <w:tcPr>
            <w:tcW w:w="842" w:type="dxa"/>
          </w:tcPr>
          <w:p w14:paraId="2BB13FAA" w14:textId="77777777" w:rsidR="001B47FB" w:rsidRDefault="001B47FB" w:rsidP="001B47FB">
            <w:pPr>
              <w:pStyle w:val="Stijllegevakken"/>
            </w:pPr>
          </w:p>
        </w:tc>
        <w:tc>
          <w:tcPr>
            <w:tcW w:w="3793" w:type="dxa"/>
          </w:tcPr>
          <w:p w14:paraId="49E42EA7" w14:textId="77777777" w:rsidR="001B47FB" w:rsidRDefault="001B47FB" w:rsidP="001B47FB">
            <w:pPr>
              <w:pStyle w:val="Stijllegevakken"/>
            </w:pPr>
          </w:p>
        </w:tc>
      </w:tr>
      <w:tr w:rsidR="001B47FB" w14:paraId="46482AFD" w14:textId="77777777" w:rsidTr="00B70048">
        <w:tc>
          <w:tcPr>
            <w:tcW w:w="14029" w:type="dxa"/>
            <w:gridSpan w:val="7"/>
            <w:shd w:val="clear" w:color="auto" w:fill="D9D9D9" w:themeFill="background1" w:themeFillShade="D9"/>
          </w:tcPr>
          <w:p w14:paraId="605C0C13" w14:textId="08442A75" w:rsidR="001B47FB" w:rsidRDefault="00B70048" w:rsidP="00B548BF">
            <w:pPr>
              <w:pStyle w:val="Leerdoelen"/>
            </w:pPr>
            <w:r w:rsidRPr="00337D3E">
              <w:lastRenderedPageBreak/>
              <w:t>LPD 38 + De leerling bereidt het project voor op de afwerkingstechniek en tot op de gewenste afwerkingsgraad door te schuren, te ontstoffen en te ontvetten.</w:t>
            </w:r>
          </w:p>
        </w:tc>
      </w:tr>
      <w:tr w:rsidR="001B47FB" w14:paraId="70A8C3B2" w14:textId="77777777" w:rsidTr="00113974">
        <w:tc>
          <w:tcPr>
            <w:tcW w:w="5844" w:type="dxa"/>
          </w:tcPr>
          <w:p w14:paraId="59A60FF0" w14:textId="77777777" w:rsidR="001B47FB" w:rsidRDefault="001B47FB" w:rsidP="001B47FB">
            <w:pPr>
              <w:pStyle w:val="Stijllegevakken"/>
            </w:pPr>
          </w:p>
        </w:tc>
        <w:tc>
          <w:tcPr>
            <w:tcW w:w="760" w:type="dxa"/>
          </w:tcPr>
          <w:p w14:paraId="52BE56D5" w14:textId="77777777" w:rsidR="001B47FB" w:rsidRDefault="001B47FB" w:rsidP="001B47FB">
            <w:pPr>
              <w:pStyle w:val="Stijllegevakken"/>
            </w:pPr>
          </w:p>
        </w:tc>
        <w:tc>
          <w:tcPr>
            <w:tcW w:w="760" w:type="dxa"/>
          </w:tcPr>
          <w:p w14:paraId="6B1611C0" w14:textId="77777777" w:rsidR="001B47FB" w:rsidRDefault="001B47FB" w:rsidP="001B47FB">
            <w:pPr>
              <w:pStyle w:val="Stijllegevakken"/>
            </w:pPr>
          </w:p>
        </w:tc>
        <w:tc>
          <w:tcPr>
            <w:tcW w:w="760" w:type="dxa"/>
          </w:tcPr>
          <w:p w14:paraId="48B3F3ED" w14:textId="77777777" w:rsidR="001B47FB" w:rsidRDefault="001B47FB" w:rsidP="001B47FB">
            <w:pPr>
              <w:pStyle w:val="Stijllegevakken"/>
            </w:pPr>
          </w:p>
        </w:tc>
        <w:tc>
          <w:tcPr>
            <w:tcW w:w="1270" w:type="dxa"/>
          </w:tcPr>
          <w:p w14:paraId="3AA1AAA2" w14:textId="77777777" w:rsidR="001B47FB" w:rsidRDefault="001B47FB" w:rsidP="001B47FB">
            <w:pPr>
              <w:pStyle w:val="Stijllegevakken"/>
            </w:pPr>
          </w:p>
        </w:tc>
        <w:tc>
          <w:tcPr>
            <w:tcW w:w="842" w:type="dxa"/>
          </w:tcPr>
          <w:p w14:paraId="671BD307" w14:textId="77777777" w:rsidR="001B47FB" w:rsidRDefault="001B47FB" w:rsidP="001B47FB">
            <w:pPr>
              <w:pStyle w:val="Stijllegevakken"/>
            </w:pPr>
          </w:p>
        </w:tc>
        <w:tc>
          <w:tcPr>
            <w:tcW w:w="3793" w:type="dxa"/>
          </w:tcPr>
          <w:p w14:paraId="317BAD01" w14:textId="77777777" w:rsidR="001B47FB" w:rsidRDefault="001B47FB" w:rsidP="001B47FB">
            <w:pPr>
              <w:pStyle w:val="Stijllegevakken"/>
            </w:pPr>
          </w:p>
        </w:tc>
      </w:tr>
      <w:tr w:rsidR="001B47FB" w14:paraId="7C379396" w14:textId="77777777" w:rsidTr="00113974">
        <w:tc>
          <w:tcPr>
            <w:tcW w:w="5844" w:type="dxa"/>
          </w:tcPr>
          <w:p w14:paraId="39825E4E" w14:textId="77777777" w:rsidR="001B47FB" w:rsidRDefault="001B47FB" w:rsidP="001B47FB">
            <w:pPr>
              <w:pStyle w:val="Stijllegevakken"/>
            </w:pPr>
          </w:p>
        </w:tc>
        <w:tc>
          <w:tcPr>
            <w:tcW w:w="760" w:type="dxa"/>
          </w:tcPr>
          <w:p w14:paraId="5968B38C" w14:textId="77777777" w:rsidR="001B47FB" w:rsidRDefault="001B47FB" w:rsidP="001B47FB">
            <w:pPr>
              <w:pStyle w:val="Stijllegevakken"/>
            </w:pPr>
          </w:p>
        </w:tc>
        <w:tc>
          <w:tcPr>
            <w:tcW w:w="760" w:type="dxa"/>
          </w:tcPr>
          <w:p w14:paraId="20BCDA34" w14:textId="77777777" w:rsidR="001B47FB" w:rsidRDefault="001B47FB" w:rsidP="001B47FB">
            <w:pPr>
              <w:pStyle w:val="Stijllegevakken"/>
            </w:pPr>
          </w:p>
        </w:tc>
        <w:tc>
          <w:tcPr>
            <w:tcW w:w="760" w:type="dxa"/>
          </w:tcPr>
          <w:p w14:paraId="080BB64A" w14:textId="77777777" w:rsidR="001B47FB" w:rsidRDefault="001B47FB" w:rsidP="001B47FB">
            <w:pPr>
              <w:pStyle w:val="Stijllegevakken"/>
            </w:pPr>
          </w:p>
        </w:tc>
        <w:tc>
          <w:tcPr>
            <w:tcW w:w="1270" w:type="dxa"/>
          </w:tcPr>
          <w:p w14:paraId="445CED9B" w14:textId="77777777" w:rsidR="001B47FB" w:rsidRDefault="001B47FB" w:rsidP="001B47FB">
            <w:pPr>
              <w:pStyle w:val="Stijllegevakken"/>
            </w:pPr>
          </w:p>
        </w:tc>
        <w:tc>
          <w:tcPr>
            <w:tcW w:w="842" w:type="dxa"/>
          </w:tcPr>
          <w:p w14:paraId="3C141A0B" w14:textId="77777777" w:rsidR="001B47FB" w:rsidRDefault="001B47FB" w:rsidP="001B47FB">
            <w:pPr>
              <w:pStyle w:val="Stijllegevakken"/>
            </w:pPr>
          </w:p>
        </w:tc>
        <w:tc>
          <w:tcPr>
            <w:tcW w:w="3793" w:type="dxa"/>
          </w:tcPr>
          <w:p w14:paraId="6A37DD74" w14:textId="77777777" w:rsidR="001B47FB" w:rsidRDefault="001B47FB" w:rsidP="001B47FB">
            <w:pPr>
              <w:pStyle w:val="Stijllegevakken"/>
            </w:pPr>
          </w:p>
        </w:tc>
      </w:tr>
      <w:tr w:rsidR="001B47FB" w14:paraId="5E4B1349" w14:textId="77777777" w:rsidTr="00113974">
        <w:tc>
          <w:tcPr>
            <w:tcW w:w="5844" w:type="dxa"/>
          </w:tcPr>
          <w:p w14:paraId="7B25E9A2" w14:textId="77777777" w:rsidR="001B47FB" w:rsidRDefault="001B47FB" w:rsidP="001B47FB">
            <w:pPr>
              <w:pStyle w:val="Stijllegevakken"/>
            </w:pPr>
          </w:p>
        </w:tc>
        <w:tc>
          <w:tcPr>
            <w:tcW w:w="760" w:type="dxa"/>
          </w:tcPr>
          <w:p w14:paraId="7880EDB3" w14:textId="77777777" w:rsidR="001B47FB" w:rsidRDefault="001B47FB" w:rsidP="001B47FB">
            <w:pPr>
              <w:pStyle w:val="Stijllegevakken"/>
            </w:pPr>
          </w:p>
        </w:tc>
        <w:tc>
          <w:tcPr>
            <w:tcW w:w="760" w:type="dxa"/>
          </w:tcPr>
          <w:p w14:paraId="052BE3FE" w14:textId="77777777" w:rsidR="001B47FB" w:rsidRDefault="001B47FB" w:rsidP="001B47FB">
            <w:pPr>
              <w:pStyle w:val="Stijllegevakken"/>
            </w:pPr>
          </w:p>
        </w:tc>
        <w:tc>
          <w:tcPr>
            <w:tcW w:w="760" w:type="dxa"/>
          </w:tcPr>
          <w:p w14:paraId="7FD63367" w14:textId="77777777" w:rsidR="001B47FB" w:rsidRDefault="001B47FB" w:rsidP="001B47FB">
            <w:pPr>
              <w:pStyle w:val="Stijllegevakken"/>
            </w:pPr>
          </w:p>
        </w:tc>
        <w:tc>
          <w:tcPr>
            <w:tcW w:w="1270" w:type="dxa"/>
          </w:tcPr>
          <w:p w14:paraId="577EF618" w14:textId="77777777" w:rsidR="001B47FB" w:rsidRDefault="001B47FB" w:rsidP="001B47FB">
            <w:pPr>
              <w:pStyle w:val="Stijllegevakken"/>
            </w:pPr>
          </w:p>
        </w:tc>
        <w:tc>
          <w:tcPr>
            <w:tcW w:w="842" w:type="dxa"/>
          </w:tcPr>
          <w:p w14:paraId="3CB3E457" w14:textId="77777777" w:rsidR="001B47FB" w:rsidRDefault="001B47FB" w:rsidP="001B47FB">
            <w:pPr>
              <w:pStyle w:val="Stijllegevakken"/>
            </w:pPr>
          </w:p>
        </w:tc>
        <w:tc>
          <w:tcPr>
            <w:tcW w:w="3793" w:type="dxa"/>
          </w:tcPr>
          <w:p w14:paraId="5C4BAD7A" w14:textId="77777777" w:rsidR="001B47FB" w:rsidRDefault="001B47FB" w:rsidP="001B47FB">
            <w:pPr>
              <w:pStyle w:val="Stijllegevakken"/>
            </w:pPr>
          </w:p>
        </w:tc>
      </w:tr>
      <w:tr w:rsidR="001B47FB" w14:paraId="274EA75B" w14:textId="77777777" w:rsidTr="00113974">
        <w:tc>
          <w:tcPr>
            <w:tcW w:w="5844" w:type="dxa"/>
          </w:tcPr>
          <w:p w14:paraId="012FBBED" w14:textId="77777777" w:rsidR="001B47FB" w:rsidRDefault="001B47FB" w:rsidP="001B47FB">
            <w:pPr>
              <w:pStyle w:val="Stijllegevakken"/>
            </w:pPr>
          </w:p>
        </w:tc>
        <w:tc>
          <w:tcPr>
            <w:tcW w:w="760" w:type="dxa"/>
          </w:tcPr>
          <w:p w14:paraId="1F4935DC" w14:textId="77777777" w:rsidR="001B47FB" w:rsidRDefault="001B47FB" w:rsidP="001B47FB">
            <w:pPr>
              <w:pStyle w:val="Stijllegevakken"/>
            </w:pPr>
          </w:p>
        </w:tc>
        <w:tc>
          <w:tcPr>
            <w:tcW w:w="760" w:type="dxa"/>
          </w:tcPr>
          <w:p w14:paraId="56A40CB1" w14:textId="77777777" w:rsidR="001B47FB" w:rsidRDefault="001B47FB" w:rsidP="001B47FB">
            <w:pPr>
              <w:pStyle w:val="Stijllegevakken"/>
            </w:pPr>
          </w:p>
        </w:tc>
        <w:tc>
          <w:tcPr>
            <w:tcW w:w="760" w:type="dxa"/>
          </w:tcPr>
          <w:p w14:paraId="6E87CA7C" w14:textId="77777777" w:rsidR="001B47FB" w:rsidRDefault="001B47FB" w:rsidP="001B47FB">
            <w:pPr>
              <w:pStyle w:val="Stijllegevakken"/>
            </w:pPr>
          </w:p>
        </w:tc>
        <w:tc>
          <w:tcPr>
            <w:tcW w:w="1270" w:type="dxa"/>
          </w:tcPr>
          <w:p w14:paraId="6A6FFA05" w14:textId="77777777" w:rsidR="001B47FB" w:rsidRDefault="001B47FB" w:rsidP="001B47FB">
            <w:pPr>
              <w:pStyle w:val="Stijllegevakken"/>
            </w:pPr>
          </w:p>
        </w:tc>
        <w:tc>
          <w:tcPr>
            <w:tcW w:w="842" w:type="dxa"/>
          </w:tcPr>
          <w:p w14:paraId="64D77F23" w14:textId="77777777" w:rsidR="001B47FB" w:rsidRDefault="001B47FB" w:rsidP="001B47FB">
            <w:pPr>
              <w:pStyle w:val="Stijllegevakken"/>
            </w:pPr>
          </w:p>
        </w:tc>
        <w:tc>
          <w:tcPr>
            <w:tcW w:w="3793" w:type="dxa"/>
          </w:tcPr>
          <w:p w14:paraId="3A353C14" w14:textId="77777777" w:rsidR="001B47FB" w:rsidRDefault="001B47FB" w:rsidP="001B47FB">
            <w:pPr>
              <w:pStyle w:val="Stijllegevakken"/>
            </w:pPr>
          </w:p>
        </w:tc>
      </w:tr>
      <w:tr w:rsidR="001B47FB" w14:paraId="08155058" w14:textId="77777777" w:rsidTr="00113974">
        <w:tc>
          <w:tcPr>
            <w:tcW w:w="5844" w:type="dxa"/>
          </w:tcPr>
          <w:p w14:paraId="0F770A9B" w14:textId="77777777" w:rsidR="001B47FB" w:rsidRDefault="001B47FB" w:rsidP="001B47FB">
            <w:pPr>
              <w:pStyle w:val="Stijllegevakken"/>
            </w:pPr>
          </w:p>
        </w:tc>
        <w:tc>
          <w:tcPr>
            <w:tcW w:w="760" w:type="dxa"/>
          </w:tcPr>
          <w:p w14:paraId="64DE86CB" w14:textId="77777777" w:rsidR="001B47FB" w:rsidRDefault="001B47FB" w:rsidP="001B47FB">
            <w:pPr>
              <w:pStyle w:val="Stijllegevakken"/>
            </w:pPr>
          </w:p>
        </w:tc>
        <w:tc>
          <w:tcPr>
            <w:tcW w:w="760" w:type="dxa"/>
          </w:tcPr>
          <w:p w14:paraId="47E5F336" w14:textId="77777777" w:rsidR="001B47FB" w:rsidRDefault="001B47FB" w:rsidP="001B47FB">
            <w:pPr>
              <w:pStyle w:val="Stijllegevakken"/>
            </w:pPr>
          </w:p>
        </w:tc>
        <w:tc>
          <w:tcPr>
            <w:tcW w:w="760" w:type="dxa"/>
          </w:tcPr>
          <w:p w14:paraId="5BB033CF" w14:textId="77777777" w:rsidR="001B47FB" w:rsidRDefault="001B47FB" w:rsidP="001B47FB">
            <w:pPr>
              <w:pStyle w:val="Stijllegevakken"/>
            </w:pPr>
          </w:p>
        </w:tc>
        <w:tc>
          <w:tcPr>
            <w:tcW w:w="1270" w:type="dxa"/>
          </w:tcPr>
          <w:p w14:paraId="11C07A32" w14:textId="77777777" w:rsidR="001B47FB" w:rsidRDefault="001B47FB" w:rsidP="001B47FB">
            <w:pPr>
              <w:pStyle w:val="Stijllegevakken"/>
            </w:pPr>
          </w:p>
        </w:tc>
        <w:tc>
          <w:tcPr>
            <w:tcW w:w="842" w:type="dxa"/>
          </w:tcPr>
          <w:p w14:paraId="201C9C85" w14:textId="77777777" w:rsidR="001B47FB" w:rsidRDefault="001B47FB" w:rsidP="001B47FB">
            <w:pPr>
              <w:pStyle w:val="Stijllegevakken"/>
            </w:pPr>
          </w:p>
        </w:tc>
        <w:tc>
          <w:tcPr>
            <w:tcW w:w="3793" w:type="dxa"/>
          </w:tcPr>
          <w:p w14:paraId="04AD5151" w14:textId="77777777" w:rsidR="001B47FB" w:rsidRDefault="001B47FB" w:rsidP="001B47FB">
            <w:pPr>
              <w:pStyle w:val="Stijllegevakken"/>
            </w:pPr>
          </w:p>
        </w:tc>
      </w:tr>
      <w:tr w:rsidR="001B47FB" w14:paraId="55416324" w14:textId="77777777" w:rsidTr="00B45CDB">
        <w:tc>
          <w:tcPr>
            <w:tcW w:w="14029" w:type="dxa"/>
            <w:gridSpan w:val="7"/>
            <w:shd w:val="clear" w:color="auto" w:fill="D9D9D9" w:themeFill="background1" w:themeFillShade="D9"/>
          </w:tcPr>
          <w:p w14:paraId="324D2997" w14:textId="12F8A868" w:rsidR="001B47FB" w:rsidRDefault="00B45CDB" w:rsidP="00B45CDB">
            <w:pPr>
              <w:pStyle w:val="Leerdoelen"/>
            </w:pPr>
            <w:r>
              <w:t>LPD 39 +  De leerling monteert en regelt het beslag aan projecten.</w:t>
            </w:r>
          </w:p>
        </w:tc>
      </w:tr>
      <w:tr w:rsidR="001B47FB" w14:paraId="68796E11" w14:textId="77777777" w:rsidTr="00113974">
        <w:tc>
          <w:tcPr>
            <w:tcW w:w="5844" w:type="dxa"/>
          </w:tcPr>
          <w:p w14:paraId="48853B63" w14:textId="77777777" w:rsidR="001B47FB" w:rsidRDefault="001B47FB" w:rsidP="001B47FB">
            <w:pPr>
              <w:pStyle w:val="Stijllegevakken"/>
            </w:pPr>
          </w:p>
        </w:tc>
        <w:tc>
          <w:tcPr>
            <w:tcW w:w="760" w:type="dxa"/>
          </w:tcPr>
          <w:p w14:paraId="3A44209A" w14:textId="77777777" w:rsidR="001B47FB" w:rsidRDefault="001B47FB" w:rsidP="001B47FB">
            <w:pPr>
              <w:pStyle w:val="Stijllegevakken"/>
            </w:pPr>
          </w:p>
        </w:tc>
        <w:tc>
          <w:tcPr>
            <w:tcW w:w="760" w:type="dxa"/>
          </w:tcPr>
          <w:p w14:paraId="62A39367" w14:textId="77777777" w:rsidR="001B47FB" w:rsidRDefault="001B47FB" w:rsidP="001B47FB">
            <w:pPr>
              <w:pStyle w:val="Stijllegevakken"/>
            </w:pPr>
          </w:p>
        </w:tc>
        <w:tc>
          <w:tcPr>
            <w:tcW w:w="760" w:type="dxa"/>
          </w:tcPr>
          <w:p w14:paraId="385ABFFE" w14:textId="77777777" w:rsidR="001B47FB" w:rsidRDefault="001B47FB" w:rsidP="001B47FB">
            <w:pPr>
              <w:pStyle w:val="Stijllegevakken"/>
            </w:pPr>
          </w:p>
        </w:tc>
        <w:tc>
          <w:tcPr>
            <w:tcW w:w="1270" w:type="dxa"/>
          </w:tcPr>
          <w:p w14:paraId="0C844A7E" w14:textId="77777777" w:rsidR="001B47FB" w:rsidRDefault="001B47FB" w:rsidP="001B47FB">
            <w:pPr>
              <w:pStyle w:val="Stijllegevakken"/>
            </w:pPr>
          </w:p>
        </w:tc>
        <w:tc>
          <w:tcPr>
            <w:tcW w:w="842" w:type="dxa"/>
          </w:tcPr>
          <w:p w14:paraId="4A2A87BC" w14:textId="77777777" w:rsidR="001B47FB" w:rsidRDefault="001B47FB" w:rsidP="001B47FB">
            <w:pPr>
              <w:pStyle w:val="Stijllegevakken"/>
            </w:pPr>
          </w:p>
        </w:tc>
        <w:tc>
          <w:tcPr>
            <w:tcW w:w="3793" w:type="dxa"/>
          </w:tcPr>
          <w:p w14:paraId="5CA60778" w14:textId="77777777" w:rsidR="001B47FB" w:rsidRDefault="001B47FB" w:rsidP="001B47FB">
            <w:pPr>
              <w:pStyle w:val="Stijllegevakken"/>
            </w:pPr>
          </w:p>
        </w:tc>
      </w:tr>
      <w:tr w:rsidR="001B47FB" w14:paraId="62A5000B" w14:textId="77777777" w:rsidTr="00113974">
        <w:tc>
          <w:tcPr>
            <w:tcW w:w="5844" w:type="dxa"/>
          </w:tcPr>
          <w:p w14:paraId="15807C76" w14:textId="77777777" w:rsidR="001B47FB" w:rsidRDefault="001B47FB" w:rsidP="001B47FB">
            <w:pPr>
              <w:pStyle w:val="Stijllegevakken"/>
            </w:pPr>
          </w:p>
        </w:tc>
        <w:tc>
          <w:tcPr>
            <w:tcW w:w="760" w:type="dxa"/>
          </w:tcPr>
          <w:p w14:paraId="7D337F20" w14:textId="77777777" w:rsidR="001B47FB" w:rsidRDefault="001B47FB" w:rsidP="001B47FB">
            <w:pPr>
              <w:pStyle w:val="Stijllegevakken"/>
            </w:pPr>
          </w:p>
        </w:tc>
        <w:tc>
          <w:tcPr>
            <w:tcW w:w="760" w:type="dxa"/>
          </w:tcPr>
          <w:p w14:paraId="3BA0DAAC" w14:textId="77777777" w:rsidR="001B47FB" w:rsidRDefault="001B47FB" w:rsidP="001B47FB">
            <w:pPr>
              <w:pStyle w:val="Stijllegevakken"/>
            </w:pPr>
          </w:p>
        </w:tc>
        <w:tc>
          <w:tcPr>
            <w:tcW w:w="760" w:type="dxa"/>
          </w:tcPr>
          <w:p w14:paraId="24F1CFA1" w14:textId="77777777" w:rsidR="001B47FB" w:rsidRDefault="001B47FB" w:rsidP="001B47FB">
            <w:pPr>
              <w:pStyle w:val="Stijllegevakken"/>
            </w:pPr>
          </w:p>
        </w:tc>
        <w:tc>
          <w:tcPr>
            <w:tcW w:w="1270" w:type="dxa"/>
          </w:tcPr>
          <w:p w14:paraId="6BB7107A" w14:textId="77777777" w:rsidR="001B47FB" w:rsidRDefault="001B47FB" w:rsidP="001B47FB">
            <w:pPr>
              <w:pStyle w:val="Stijllegevakken"/>
            </w:pPr>
          </w:p>
        </w:tc>
        <w:tc>
          <w:tcPr>
            <w:tcW w:w="842" w:type="dxa"/>
          </w:tcPr>
          <w:p w14:paraId="690012FA" w14:textId="77777777" w:rsidR="001B47FB" w:rsidRDefault="001B47FB" w:rsidP="001B47FB">
            <w:pPr>
              <w:pStyle w:val="Stijllegevakken"/>
            </w:pPr>
          </w:p>
        </w:tc>
        <w:tc>
          <w:tcPr>
            <w:tcW w:w="3793" w:type="dxa"/>
          </w:tcPr>
          <w:p w14:paraId="42E4E7FF" w14:textId="77777777" w:rsidR="001B47FB" w:rsidRDefault="001B47FB" w:rsidP="001B47FB">
            <w:pPr>
              <w:pStyle w:val="Stijllegevakken"/>
            </w:pPr>
          </w:p>
        </w:tc>
      </w:tr>
      <w:tr w:rsidR="001B47FB" w14:paraId="44EDC409" w14:textId="77777777" w:rsidTr="00113974">
        <w:tc>
          <w:tcPr>
            <w:tcW w:w="5844" w:type="dxa"/>
          </w:tcPr>
          <w:p w14:paraId="6EFFA11A" w14:textId="77777777" w:rsidR="001B47FB" w:rsidRDefault="001B47FB" w:rsidP="001B47FB">
            <w:pPr>
              <w:pStyle w:val="Stijllegevakken"/>
            </w:pPr>
          </w:p>
        </w:tc>
        <w:tc>
          <w:tcPr>
            <w:tcW w:w="760" w:type="dxa"/>
          </w:tcPr>
          <w:p w14:paraId="5FD44CFE" w14:textId="77777777" w:rsidR="001B47FB" w:rsidRDefault="001B47FB" w:rsidP="001B47FB">
            <w:pPr>
              <w:pStyle w:val="Stijllegevakken"/>
            </w:pPr>
          </w:p>
        </w:tc>
        <w:tc>
          <w:tcPr>
            <w:tcW w:w="760" w:type="dxa"/>
          </w:tcPr>
          <w:p w14:paraId="6E9A9180" w14:textId="77777777" w:rsidR="001B47FB" w:rsidRDefault="001B47FB" w:rsidP="001B47FB">
            <w:pPr>
              <w:pStyle w:val="Stijllegevakken"/>
            </w:pPr>
          </w:p>
        </w:tc>
        <w:tc>
          <w:tcPr>
            <w:tcW w:w="760" w:type="dxa"/>
          </w:tcPr>
          <w:p w14:paraId="3ACCC48D" w14:textId="77777777" w:rsidR="001B47FB" w:rsidRDefault="001B47FB" w:rsidP="001B47FB">
            <w:pPr>
              <w:pStyle w:val="Stijllegevakken"/>
            </w:pPr>
          </w:p>
        </w:tc>
        <w:tc>
          <w:tcPr>
            <w:tcW w:w="1270" w:type="dxa"/>
          </w:tcPr>
          <w:p w14:paraId="5C9D222C" w14:textId="77777777" w:rsidR="001B47FB" w:rsidRDefault="001B47FB" w:rsidP="001B47FB">
            <w:pPr>
              <w:pStyle w:val="Stijllegevakken"/>
            </w:pPr>
          </w:p>
        </w:tc>
        <w:tc>
          <w:tcPr>
            <w:tcW w:w="842" w:type="dxa"/>
          </w:tcPr>
          <w:p w14:paraId="1334E0BB" w14:textId="77777777" w:rsidR="001B47FB" w:rsidRDefault="001B47FB" w:rsidP="001B47FB">
            <w:pPr>
              <w:pStyle w:val="Stijllegevakken"/>
            </w:pPr>
          </w:p>
        </w:tc>
        <w:tc>
          <w:tcPr>
            <w:tcW w:w="3793" w:type="dxa"/>
          </w:tcPr>
          <w:p w14:paraId="6E9E2B3D" w14:textId="77777777" w:rsidR="001B47FB" w:rsidRDefault="001B47FB" w:rsidP="001B47FB">
            <w:pPr>
              <w:pStyle w:val="Stijllegevakken"/>
            </w:pPr>
          </w:p>
        </w:tc>
      </w:tr>
      <w:tr w:rsidR="001B47FB" w14:paraId="08BBDB8E" w14:textId="77777777" w:rsidTr="00113974">
        <w:tc>
          <w:tcPr>
            <w:tcW w:w="5844" w:type="dxa"/>
          </w:tcPr>
          <w:p w14:paraId="7086774A" w14:textId="77777777" w:rsidR="001B47FB" w:rsidRDefault="001B47FB" w:rsidP="001B47FB">
            <w:pPr>
              <w:pStyle w:val="Stijllegevakken"/>
            </w:pPr>
          </w:p>
        </w:tc>
        <w:tc>
          <w:tcPr>
            <w:tcW w:w="760" w:type="dxa"/>
          </w:tcPr>
          <w:p w14:paraId="719B52E8" w14:textId="77777777" w:rsidR="001B47FB" w:rsidRDefault="001B47FB" w:rsidP="001B47FB">
            <w:pPr>
              <w:pStyle w:val="Stijllegevakken"/>
            </w:pPr>
          </w:p>
        </w:tc>
        <w:tc>
          <w:tcPr>
            <w:tcW w:w="760" w:type="dxa"/>
          </w:tcPr>
          <w:p w14:paraId="6EC88664" w14:textId="77777777" w:rsidR="001B47FB" w:rsidRDefault="001B47FB" w:rsidP="001B47FB">
            <w:pPr>
              <w:pStyle w:val="Stijllegevakken"/>
            </w:pPr>
          </w:p>
        </w:tc>
        <w:tc>
          <w:tcPr>
            <w:tcW w:w="760" w:type="dxa"/>
          </w:tcPr>
          <w:p w14:paraId="1DD88AC3" w14:textId="77777777" w:rsidR="001B47FB" w:rsidRDefault="001B47FB" w:rsidP="001B47FB">
            <w:pPr>
              <w:pStyle w:val="Stijllegevakken"/>
            </w:pPr>
          </w:p>
        </w:tc>
        <w:tc>
          <w:tcPr>
            <w:tcW w:w="1270" w:type="dxa"/>
          </w:tcPr>
          <w:p w14:paraId="17502BFD" w14:textId="77777777" w:rsidR="001B47FB" w:rsidRDefault="001B47FB" w:rsidP="001B47FB">
            <w:pPr>
              <w:pStyle w:val="Stijllegevakken"/>
            </w:pPr>
          </w:p>
        </w:tc>
        <w:tc>
          <w:tcPr>
            <w:tcW w:w="842" w:type="dxa"/>
          </w:tcPr>
          <w:p w14:paraId="79B457E2" w14:textId="77777777" w:rsidR="001B47FB" w:rsidRDefault="001B47FB" w:rsidP="001B47FB">
            <w:pPr>
              <w:pStyle w:val="Stijllegevakken"/>
            </w:pPr>
          </w:p>
        </w:tc>
        <w:tc>
          <w:tcPr>
            <w:tcW w:w="3793" w:type="dxa"/>
          </w:tcPr>
          <w:p w14:paraId="169C642D" w14:textId="77777777" w:rsidR="001B47FB" w:rsidRDefault="001B47FB" w:rsidP="001B47FB">
            <w:pPr>
              <w:pStyle w:val="Stijllegevakken"/>
            </w:pPr>
          </w:p>
        </w:tc>
      </w:tr>
      <w:tr w:rsidR="001B47FB" w14:paraId="54E5363B" w14:textId="77777777" w:rsidTr="00113974">
        <w:tc>
          <w:tcPr>
            <w:tcW w:w="5844" w:type="dxa"/>
          </w:tcPr>
          <w:p w14:paraId="29E29BD2" w14:textId="77777777" w:rsidR="001B47FB" w:rsidRDefault="001B47FB" w:rsidP="001B47FB">
            <w:pPr>
              <w:pStyle w:val="Stijllegevakken"/>
            </w:pPr>
          </w:p>
        </w:tc>
        <w:tc>
          <w:tcPr>
            <w:tcW w:w="760" w:type="dxa"/>
          </w:tcPr>
          <w:p w14:paraId="75809AD5" w14:textId="77777777" w:rsidR="001B47FB" w:rsidRDefault="001B47FB" w:rsidP="001B47FB">
            <w:pPr>
              <w:pStyle w:val="Stijllegevakken"/>
            </w:pPr>
          </w:p>
        </w:tc>
        <w:tc>
          <w:tcPr>
            <w:tcW w:w="760" w:type="dxa"/>
          </w:tcPr>
          <w:p w14:paraId="61C0CB86" w14:textId="77777777" w:rsidR="001B47FB" w:rsidRDefault="001B47FB" w:rsidP="001B47FB">
            <w:pPr>
              <w:pStyle w:val="Stijllegevakken"/>
            </w:pPr>
          </w:p>
        </w:tc>
        <w:tc>
          <w:tcPr>
            <w:tcW w:w="760" w:type="dxa"/>
          </w:tcPr>
          <w:p w14:paraId="3C4CAE1E" w14:textId="77777777" w:rsidR="001B47FB" w:rsidRDefault="001B47FB" w:rsidP="001B47FB">
            <w:pPr>
              <w:pStyle w:val="Stijllegevakken"/>
            </w:pPr>
          </w:p>
        </w:tc>
        <w:tc>
          <w:tcPr>
            <w:tcW w:w="1270" w:type="dxa"/>
          </w:tcPr>
          <w:p w14:paraId="64C097F4" w14:textId="77777777" w:rsidR="001B47FB" w:rsidRDefault="001B47FB" w:rsidP="001B47FB">
            <w:pPr>
              <w:pStyle w:val="Stijllegevakken"/>
            </w:pPr>
          </w:p>
        </w:tc>
        <w:tc>
          <w:tcPr>
            <w:tcW w:w="842" w:type="dxa"/>
          </w:tcPr>
          <w:p w14:paraId="4B924A6D" w14:textId="77777777" w:rsidR="001B47FB" w:rsidRDefault="001B47FB" w:rsidP="001B47FB">
            <w:pPr>
              <w:pStyle w:val="Stijllegevakken"/>
            </w:pPr>
          </w:p>
        </w:tc>
        <w:tc>
          <w:tcPr>
            <w:tcW w:w="3793" w:type="dxa"/>
          </w:tcPr>
          <w:p w14:paraId="463E08D2" w14:textId="77777777" w:rsidR="001B47FB" w:rsidRDefault="001B47FB" w:rsidP="001B47FB">
            <w:pPr>
              <w:pStyle w:val="Stijllegevakken"/>
            </w:pPr>
          </w:p>
        </w:tc>
      </w:tr>
      <w:tr w:rsidR="006221DB" w14:paraId="4540C099" w14:textId="77777777" w:rsidTr="000D4056">
        <w:tc>
          <w:tcPr>
            <w:tcW w:w="14029" w:type="dxa"/>
            <w:gridSpan w:val="7"/>
            <w:shd w:val="clear" w:color="auto" w:fill="D9D9D9" w:themeFill="background1" w:themeFillShade="D9"/>
          </w:tcPr>
          <w:p w14:paraId="2E9FD87B" w14:textId="6F5C7737" w:rsidR="006221DB" w:rsidRDefault="006221DB" w:rsidP="006221DB">
            <w:pPr>
              <w:pStyle w:val="Leerdoelen"/>
            </w:pPr>
            <w:r>
              <w:t>LPD 40</w:t>
            </w:r>
            <w:r>
              <w:tab/>
              <w:t>De leerling voert kwaliteitscontroles uit op basis van meetbare evaluatiecriteria.</w:t>
            </w:r>
          </w:p>
        </w:tc>
      </w:tr>
      <w:tr w:rsidR="006221DB" w14:paraId="0F3F3FF3" w14:textId="77777777" w:rsidTr="00113974">
        <w:tc>
          <w:tcPr>
            <w:tcW w:w="5844" w:type="dxa"/>
          </w:tcPr>
          <w:p w14:paraId="7A4910E0" w14:textId="77777777" w:rsidR="006221DB" w:rsidRDefault="006221DB" w:rsidP="006221DB">
            <w:pPr>
              <w:pStyle w:val="Stijllegevakken"/>
            </w:pPr>
          </w:p>
        </w:tc>
        <w:tc>
          <w:tcPr>
            <w:tcW w:w="760" w:type="dxa"/>
          </w:tcPr>
          <w:p w14:paraId="601953CA" w14:textId="77777777" w:rsidR="006221DB" w:rsidRDefault="006221DB" w:rsidP="006221DB">
            <w:pPr>
              <w:pStyle w:val="Stijllegevakken"/>
            </w:pPr>
          </w:p>
        </w:tc>
        <w:tc>
          <w:tcPr>
            <w:tcW w:w="760" w:type="dxa"/>
          </w:tcPr>
          <w:p w14:paraId="46B0544F" w14:textId="77777777" w:rsidR="006221DB" w:rsidRDefault="006221DB" w:rsidP="006221DB">
            <w:pPr>
              <w:pStyle w:val="Stijllegevakken"/>
            </w:pPr>
          </w:p>
        </w:tc>
        <w:tc>
          <w:tcPr>
            <w:tcW w:w="760" w:type="dxa"/>
          </w:tcPr>
          <w:p w14:paraId="759F3210" w14:textId="77777777" w:rsidR="006221DB" w:rsidRDefault="006221DB" w:rsidP="006221DB">
            <w:pPr>
              <w:pStyle w:val="Stijllegevakken"/>
            </w:pPr>
          </w:p>
        </w:tc>
        <w:tc>
          <w:tcPr>
            <w:tcW w:w="1270" w:type="dxa"/>
          </w:tcPr>
          <w:p w14:paraId="77508812" w14:textId="77777777" w:rsidR="006221DB" w:rsidRDefault="006221DB" w:rsidP="006221DB">
            <w:pPr>
              <w:pStyle w:val="Stijllegevakken"/>
            </w:pPr>
          </w:p>
        </w:tc>
        <w:tc>
          <w:tcPr>
            <w:tcW w:w="842" w:type="dxa"/>
          </w:tcPr>
          <w:p w14:paraId="678108E8" w14:textId="77777777" w:rsidR="006221DB" w:rsidRDefault="006221DB" w:rsidP="006221DB">
            <w:pPr>
              <w:pStyle w:val="Stijllegevakken"/>
            </w:pPr>
          </w:p>
        </w:tc>
        <w:tc>
          <w:tcPr>
            <w:tcW w:w="3793" w:type="dxa"/>
          </w:tcPr>
          <w:p w14:paraId="5C3F9B8C" w14:textId="77777777" w:rsidR="006221DB" w:rsidRDefault="006221DB" w:rsidP="006221DB">
            <w:pPr>
              <w:pStyle w:val="Stijllegevakken"/>
            </w:pPr>
          </w:p>
        </w:tc>
      </w:tr>
      <w:tr w:rsidR="006221DB" w14:paraId="48898126" w14:textId="77777777" w:rsidTr="00113974">
        <w:tc>
          <w:tcPr>
            <w:tcW w:w="5844" w:type="dxa"/>
          </w:tcPr>
          <w:p w14:paraId="08850AF2" w14:textId="77777777" w:rsidR="006221DB" w:rsidRDefault="006221DB" w:rsidP="006221DB">
            <w:pPr>
              <w:pStyle w:val="Stijllegevakken"/>
            </w:pPr>
          </w:p>
        </w:tc>
        <w:tc>
          <w:tcPr>
            <w:tcW w:w="760" w:type="dxa"/>
          </w:tcPr>
          <w:p w14:paraId="7301AC32" w14:textId="77777777" w:rsidR="006221DB" w:rsidRDefault="006221DB" w:rsidP="006221DB">
            <w:pPr>
              <w:pStyle w:val="Stijllegevakken"/>
            </w:pPr>
          </w:p>
        </w:tc>
        <w:tc>
          <w:tcPr>
            <w:tcW w:w="760" w:type="dxa"/>
          </w:tcPr>
          <w:p w14:paraId="2237E28B" w14:textId="77777777" w:rsidR="006221DB" w:rsidRDefault="006221DB" w:rsidP="006221DB">
            <w:pPr>
              <w:pStyle w:val="Stijllegevakken"/>
            </w:pPr>
          </w:p>
        </w:tc>
        <w:tc>
          <w:tcPr>
            <w:tcW w:w="760" w:type="dxa"/>
          </w:tcPr>
          <w:p w14:paraId="54FAA305" w14:textId="77777777" w:rsidR="006221DB" w:rsidRDefault="006221DB" w:rsidP="006221DB">
            <w:pPr>
              <w:pStyle w:val="Stijllegevakken"/>
            </w:pPr>
          </w:p>
        </w:tc>
        <w:tc>
          <w:tcPr>
            <w:tcW w:w="1270" w:type="dxa"/>
          </w:tcPr>
          <w:p w14:paraId="2E4CDD52" w14:textId="77777777" w:rsidR="006221DB" w:rsidRDefault="006221DB" w:rsidP="006221DB">
            <w:pPr>
              <w:pStyle w:val="Stijllegevakken"/>
            </w:pPr>
          </w:p>
        </w:tc>
        <w:tc>
          <w:tcPr>
            <w:tcW w:w="842" w:type="dxa"/>
          </w:tcPr>
          <w:p w14:paraId="55D358D9" w14:textId="77777777" w:rsidR="006221DB" w:rsidRDefault="006221DB" w:rsidP="006221DB">
            <w:pPr>
              <w:pStyle w:val="Stijllegevakken"/>
            </w:pPr>
          </w:p>
        </w:tc>
        <w:tc>
          <w:tcPr>
            <w:tcW w:w="3793" w:type="dxa"/>
          </w:tcPr>
          <w:p w14:paraId="2804504E" w14:textId="77777777" w:rsidR="006221DB" w:rsidRDefault="006221DB" w:rsidP="006221DB">
            <w:pPr>
              <w:pStyle w:val="Stijllegevakken"/>
            </w:pPr>
          </w:p>
        </w:tc>
      </w:tr>
      <w:tr w:rsidR="006221DB" w14:paraId="6A1BE266" w14:textId="77777777" w:rsidTr="00113974">
        <w:tc>
          <w:tcPr>
            <w:tcW w:w="5844" w:type="dxa"/>
          </w:tcPr>
          <w:p w14:paraId="5E2C6D36" w14:textId="77777777" w:rsidR="006221DB" w:rsidRDefault="006221DB" w:rsidP="006221DB">
            <w:pPr>
              <w:pStyle w:val="Stijllegevakken"/>
            </w:pPr>
          </w:p>
        </w:tc>
        <w:tc>
          <w:tcPr>
            <w:tcW w:w="760" w:type="dxa"/>
          </w:tcPr>
          <w:p w14:paraId="6966ABB9" w14:textId="77777777" w:rsidR="006221DB" w:rsidRDefault="006221DB" w:rsidP="006221DB">
            <w:pPr>
              <w:pStyle w:val="Stijllegevakken"/>
            </w:pPr>
          </w:p>
        </w:tc>
        <w:tc>
          <w:tcPr>
            <w:tcW w:w="760" w:type="dxa"/>
          </w:tcPr>
          <w:p w14:paraId="22D6C2C2" w14:textId="77777777" w:rsidR="006221DB" w:rsidRDefault="006221DB" w:rsidP="006221DB">
            <w:pPr>
              <w:pStyle w:val="Stijllegevakken"/>
            </w:pPr>
          </w:p>
        </w:tc>
        <w:tc>
          <w:tcPr>
            <w:tcW w:w="760" w:type="dxa"/>
          </w:tcPr>
          <w:p w14:paraId="23FA4B32" w14:textId="77777777" w:rsidR="006221DB" w:rsidRDefault="006221DB" w:rsidP="006221DB">
            <w:pPr>
              <w:pStyle w:val="Stijllegevakken"/>
            </w:pPr>
          </w:p>
        </w:tc>
        <w:tc>
          <w:tcPr>
            <w:tcW w:w="1270" w:type="dxa"/>
          </w:tcPr>
          <w:p w14:paraId="542371EA" w14:textId="77777777" w:rsidR="006221DB" w:rsidRDefault="006221DB" w:rsidP="006221DB">
            <w:pPr>
              <w:pStyle w:val="Stijllegevakken"/>
            </w:pPr>
          </w:p>
        </w:tc>
        <w:tc>
          <w:tcPr>
            <w:tcW w:w="842" w:type="dxa"/>
          </w:tcPr>
          <w:p w14:paraId="6ED5F30D" w14:textId="77777777" w:rsidR="006221DB" w:rsidRDefault="006221DB" w:rsidP="006221DB">
            <w:pPr>
              <w:pStyle w:val="Stijllegevakken"/>
            </w:pPr>
          </w:p>
        </w:tc>
        <w:tc>
          <w:tcPr>
            <w:tcW w:w="3793" w:type="dxa"/>
          </w:tcPr>
          <w:p w14:paraId="20DA19C8" w14:textId="77777777" w:rsidR="006221DB" w:rsidRDefault="006221DB" w:rsidP="006221DB">
            <w:pPr>
              <w:pStyle w:val="Stijllegevakken"/>
            </w:pPr>
          </w:p>
        </w:tc>
      </w:tr>
      <w:tr w:rsidR="006221DB" w14:paraId="186758FE" w14:textId="77777777" w:rsidTr="00113974">
        <w:tc>
          <w:tcPr>
            <w:tcW w:w="5844" w:type="dxa"/>
          </w:tcPr>
          <w:p w14:paraId="4AC94D9A" w14:textId="77777777" w:rsidR="006221DB" w:rsidRDefault="006221DB" w:rsidP="006221DB">
            <w:pPr>
              <w:pStyle w:val="Stijllegevakken"/>
            </w:pPr>
          </w:p>
        </w:tc>
        <w:tc>
          <w:tcPr>
            <w:tcW w:w="760" w:type="dxa"/>
          </w:tcPr>
          <w:p w14:paraId="27B2F206" w14:textId="77777777" w:rsidR="006221DB" w:rsidRDefault="006221DB" w:rsidP="006221DB">
            <w:pPr>
              <w:pStyle w:val="Stijllegevakken"/>
            </w:pPr>
          </w:p>
        </w:tc>
        <w:tc>
          <w:tcPr>
            <w:tcW w:w="760" w:type="dxa"/>
          </w:tcPr>
          <w:p w14:paraId="16FBAB4C" w14:textId="77777777" w:rsidR="006221DB" w:rsidRDefault="006221DB" w:rsidP="006221DB">
            <w:pPr>
              <w:pStyle w:val="Stijllegevakken"/>
            </w:pPr>
          </w:p>
        </w:tc>
        <w:tc>
          <w:tcPr>
            <w:tcW w:w="760" w:type="dxa"/>
          </w:tcPr>
          <w:p w14:paraId="4FE7314A" w14:textId="77777777" w:rsidR="006221DB" w:rsidRDefault="006221DB" w:rsidP="006221DB">
            <w:pPr>
              <w:pStyle w:val="Stijllegevakken"/>
            </w:pPr>
          </w:p>
        </w:tc>
        <w:tc>
          <w:tcPr>
            <w:tcW w:w="1270" w:type="dxa"/>
          </w:tcPr>
          <w:p w14:paraId="735AC3F0" w14:textId="77777777" w:rsidR="006221DB" w:rsidRDefault="006221DB" w:rsidP="006221DB">
            <w:pPr>
              <w:pStyle w:val="Stijllegevakken"/>
            </w:pPr>
          </w:p>
        </w:tc>
        <w:tc>
          <w:tcPr>
            <w:tcW w:w="842" w:type="dxa"/>
          </w:tcPr>
          <w:p w14:paraId="7C1BC924" w14:textId="77777777" w:rsidR="006221DB" w:rsidRDefault="006221DB" w:rsidP="006221DB">
            <w:pPr>
              <w:pStyle w:val="Stijllegevakken"/>
            </w:pPr>
          </w:p>
        </w:tc>
        <w:tc>
          <w:tcPr>
            <w:tcW w:w="3793" w:type="dxa"/>
          </w:tcPr>
          <w:p w14:paraId="51006D21" w14:textId="77777777" w:rsidR="006221DB" w:rsidRDefault="006221DB" w:rsidP="006221DB">
            <w:pPr>
              <w:pStyle w:val="Stijllegevakken"/>
            </w:pPr>
          </w:p>
        </w:tc>
      </w:tr>
      <w:tr w:rsidR="006221DB" w14:paraId="348239D9" w14:textId="77777777" w:rsidTr="00113974">
        <w:tc>
          <w:tcPr>
            <w:tcW w:w="5844" w:type="dxa"/>
          </w:tcPr>
          <w:p w14:paraId="4FCDBF1F" w14:textId="77777777" w:rsidR="006221DB" w:rsidRDefault="006221DB" w:rsidP="006221DB">
            <w:pPr>
              <w:pStyle w:val="Stijllegevakken"/>
            </w:pPr>
          </w:p>
        </w:tc>
        <w:tc>
          <w:tcPr>
            <w:tcW w:w="760" w:type="dxa"/>
          </w:tcPr>
          <w:p w14:paraId="2329E09B" w14:textId="77777777" w:rsidR="006221DB" w:rsidRDefault="006221DB" w:rsidP="006221DB">
            <w:pPr>
              <w:pStyle w:val="Stijllegevakken"/>
            </w:pPr>
          </w:p>
        </w:tc>
        <w:tc>
          <w:tcPr>
            <w:tcW w:w="760" w:type="dxa"/>
          </w:tcPr>
          <w:p w14:paraId="189A53B5" w14:textId="77777777" w:rsidR="006221DB" w:rsidRDefault="006221DB" w:rsidP="006221DB">
            <w:pPr>
              <w:pStyle w:val="Stijllegevakken"/>
            </w:pPr>
          </w:p>
        </w:tc>
        <w:tc>
          <w:tcPr>
            <w:tcW w:w="760" w:type="dxa"/>
          </w:tcPr>
          <w:p w14:paraId="7389FF79" w14:textId="77777777" w:rsidR="006221DB" w:rsidRDefault="006221DB" w:rsidP="006221DB">
            <w:pPr>
              <w:pStyle w:val="Stijllegevakken"/>
            </w:pPr>
          </w:p>
        </w:tc>
        <w:tc>
          <w:tcPr>
            <w:tcW w:w="1270" w:type="dxa"/>
          </w:tcPr>
          <w:p w14:paraId="101AB20E" w14:textId="77777777" w:rsidR="006221DB" w:rsidRDefault="006221DB" w:rsidP="006221DB">
            <w:pPr>
              <w:pStyle w:val="Stijllegevakken"/>
            </w:pPr>
          </w:p>
        </w:tc>
        <w:tc>
          <w:tcPr>
            <w:tcW w:w="842" w:type="dxa"/>
          </w:tcPr>
          <w:p w14:paraId="6B2D888B" w14:textId="77777777" w:rsidR="006221DB" w:rsidRDefault="006221DB" w:rsidP="006221DB">
            <w:pPr>
              <w:pStyle w:val="Stijllegevakken"/>
            </w:pPr>
          </w:p>
        </w:tc>
        <w:tc>
          <w:tcPr>
            <w:tcW w:w="3793" w:type="dxa"/>
          </w:tcPr>
          <w:p w14:paraId="4CDC24F2" w14:textId="77777777" w:rsidR="006221DB" w:rsidRDefault="006221DB" w:rsidP="006221DB">
            <w:pPr>
              <w:pStyle w:val="Stijllegevakken"/>
            </w:pPr>
          </w:p>
        </w:tc>
      </w:tr>
      <w:tr w:rsidR="006221DB" w14:paraId="33131F40" w14:textId="77777777" w:rsidTr="00612508">
        <w:tc>
          <w:tcPr>
            <w:tcW w:w="14029" w:type="dxa"/>
            <w:gridSpan w:val="7"/>
            <w:shd w:val="clear" w:color="auto" w:fill="D9D9D9" w:themeFill="background1" w:themeFillShade="D9"/>
          </w:tcPr>
          <w:p w14:paraId="3E99F32F" w14:textId="58FF60D3" w:rsidR="006221DB" w:rsidRDefault="00612508" w:rsidP="00612508">
            <w:pPr>
              <w:pStyle w:val="Leerdoelen"/>
            </w:pPr>
            <w:bookmarkStart w:id="14" w:name="_Toc132680286"/>
            <w:r w:rsidRPr="00337D3E">
              <w:rPr>
                <w:rStyle w:val="normaltextrun"/>
                <w:i/>
                <w:iCs/>
              </w:rPr>
              <w:t>LPD K1 De leerling bewerkt onderdelen in kunststof, composiet of natuursteen voor interieurelementen met CNC-gestuurde machines.</w:t>
            </w:r>
            <w:bookmarkEnd w:id="14"/>
            <w:r w:rsidRPr="00337D3E">
              <w:rPr>
                <w:rStyle w:val="eop"/>
                <w:i/>
                <w:iCs/>
              </w:rPr>
              <w:t> </w:t>
            </w:r>
          </w:p>
        </w:tc>
      </w:tr>
      <w:tr w:rsidR="006221DB" w14:paraId="3F2D1EC1" w14:textId="77777777" w:rsidTr="00113974">
        <w:tc>
          <w:tcPr>
            <w:tcW w:w="5844" w:type="dxa"/>
          </w:tcPr>
          <w:p w14:paraId="7FA2B788" w14:textId="77777777" w:rsidR="006221DB" w:rsidRDefault="006221DB" w:rsidP="006221DB">
            <w:pPr>
              <w:pStyle w:val="Stijllegevakken"/>
            </w:pPr>
          </w:p>
        </w:tc>
        <w:tc>
          <w:tcPr>
            <w:tcW w:w="760" w:type="dxa"/>
          </w:tcPr>
          <w:p w14:paraId="2067E215" w14:textId="77777777" w:rsidR="006221DB" w:rsidRDefault="006221DB" w:rsidP="006221DB">
            <w:pPr>
              <w:pStyle w:val="Stijllegevakken"/>
            </w:pPr>
          </w:p>
        </w:tc>
        <w:tc>
          <w:tcPr>
            <w:tcW w:w="760" w:type="dxa"/>
          </w:tcPr>
          <w:p w14:paraId="4C58F4E7" w14:textId="77777777" w:rsidR="006221DB" w:rsidRDefault="006221DB" w:rsidP="006221DB">
            <w:pPr>
              <w:pStyle w:val="Stijllegevakken"/>
            </w:pPr>
          </w:p>
        </w:tc>
        <w:tc>
          <w:tcPr>
            <w:tcW w:w="760" w:type="dxa"/>
          </w:tcPr>
          <w:p w14:paraId="0BB82161" w14:textId="77777777" w:rsidR="006221DB" w:rsidRDefault="006221DB" w:rsidP="006221DB">
            <w:pPr>
              <w:pStyle w:val="Stijllegevakken"/>
            </w:pPr>
          </w:p>
        </w:tc>
        <w:tc>
          <w:tcPr>
            <w:tcW w:w="1270" w:type="dxa"/>
          </w:tcPr>
          <w:p w14:paraId="31E54973" w14:textId="77777777" w:rsidR="006221DB" w:rsidRDefault="006221DB" w:rsidP="006221DB">
            <w:pPr>
              <w:pStyle w:val="Stijllegevakken"/>
            </w:pPr>
          </w:p>
        </w:tc>
        <w:tc>
          <w:tcPr>
            <w:tcW w:w="842" w:type="dxa"/>
          </w:tcPr>
          <w:p w14:paraId="443F97FE" w14:textId="77777777" w:rsidR="006221DB" w:rsidRDefault="006221DB" w:rsidP="006221DB">
            <w:pPr>
              <w:pStyle w:val="Stijllegevakken"/>
            </w:pPr>
          </w:p>
        </w:tc>
        <w:tc>
          <w:tcPr>
            <w:tcW w:w="3793" w:type="dxa"/>
          </w:tcPr>
          <w:p w14:paraId="56B6D598" w14:textId="77777777" w:rsidR="006221DB" w:rsidRDefault="006221DB" w:rsidP="006221DB">
            <w:pPr>
              <w:pStyle w:val="Stijllegevakken"/>
            </w:pPr>
          </w:p>
        </w:tc>
      </w:tr>
      <w:tr w:rsidR="006221DB" w14:paraId="01790F74" w14:textId="77777777" w:rsidTr="00113974">
        <w:tc>
          <w:tcPr>
            <w:tcW w:w="5844" w:type="dxa"/>
          </w:tcPr>
          <w:p w14:paraId="4101B997" w14:textId="77777777" w:rsidR="006221DB" w:rsidRDefault="006221DB" w:rsidP="006221DB">
            <w:pPr>
              <w:pStyle w:val="Stijllegevakken"/>
            </w:pPr>
          </w:p>
        </w:tc>
        <w:tc>
          <w:tcPr>
            <w:tcW w:w="760" w:type="dxa"/>
          </w:tcPr>
          <w:p w14:paraId="7A39A9C6" w14:textId="77777777" w:rsidR="006221DB" w:rsidRDefault="006221DB" w:rsidP="006221DB">
            <w:pPr>
              <w:pStyle w:val="Stijllegevakken"/>
            </w:pPr>
          </w:p>
        </w:tc>
        <w:tc>
          <w:tcPr>
            <w:tcW w:w="760" w:type="dxa"/>
          </w:tcPr>
          <w:p w14:paraId="1132FB8E" w14:textId="77777777" w:rsidR="006221DB" w:rsidRDefault="006221DB" w:rsidP="006221DB">
            <w:pPr>
              <w:pStyle w:val="Stijllegevakken"/>
            </w:pPr>
          </w:p>
        </w:tc>
        <w:tc>
          <w:tcPr>
            <w:tcW w:w="760" w:type="dxa"/>
          </w:tcPr>
          <w:p w14:paraId="6BE93C58" w14:textId="77777777" w:rsidR="006221DB" w:rsidRDefault="006221DB" w:rsidP="006221DB">
            <w:pPr>
              <w:pStyle w:val="Stijllegevakken"/>
            </w:pPr>
          </w:p>
        </w:tc>
        <w:tc>
          <w:tcPr>
            <w:tcW w:w="1270" w:type="dxa"/>
          </w:tcPr>
          <w:p w14:paraId="6DBCD9ED" w14:textId="77777777" w:rsidR="006221DB" w:rsidRDefault="006221DB" w:rsidP="006221DB">
            <w:pPr>
              <w:pStyle w:val="Stijllegevakken"/>
            </w:pPr>
          </w:p>
        </w:tc>
        <w:tc>
          <w:tcPr>
            <w:tcW w:w="842" w:type="dxa"/>
          </w:tcPr>
          <w:p w14:paraId="010150EA" w14:textId="77777777" w:rsidR="006221DB" w:rsidRDefault="006221DB" w:rsidP="006221DB">
            <w:pPr>
              <w:pStyle w:val="Stijllegevakken"/>
            </w:pPr>
          </w:p>
        </w:tc>
        <w:tc>
          <w:tcPr>
            <w:tcW w:w="3793" w:type="dxa"/>
          </w:tcPr>
          <w:p w14:paraId="2A89BF35" w14:textId="77777777" w:rsidR="006221DB" w:rsidRDefault="006221DB" w:rsidP="006221DB">
            <w:pPr>
              <w:pStyle w:val="Stijllegevakken"/>
            </w:pPr>
          </w:p>
        </w:tc>
      </w:tr>
      <w:tr w:rsidR="006221DB" w14:paraId="2F5E7550" w14:textId="77777777" w:rsidTr="00113974">
        <w:tc>
          <w:tcPr>
            <w:tcW w:w="5844" w:type="dxa"/>
          </w:tcPr>
          <w:p w14:paraId="1C5280CA" w14:textId="77777777" w:rsidR="006221DB" w:rsidRDefault="006221DB" w:rsidP="006221DB">
            <w:pPr>
              <w:pStyle w:val="Stijllegevakken"/>
            </w:pPr>
          </w:p>
        </w:tc>
        <w:tc>
          <w:tcPr>
            <w:tcW w:w="760" w:type="dxa"/>
          </w:tcPr>
          <w:p w14:paraId="24238497" w14:textId="77777777" w:rsidR="006221DB" w:rsidRDefault="006221DB" w:rsidP="006221DB">
            <w:pPr>
              <w:pStyle w:val="Stijllegevakken"/>
            </w:pPr>
          </w:p>
        </w:tc>
        <w:tc>
          <w:tcPr>
            <w:tcW w:w="760" w:type="dxa"/>
          </w:tcPr>
          <w:p w14:paraId="01A248DC" w14:textId="77777777" w:rsidR="006221DB" w:rsidRDefault="006221DB" w:rsidP="006221DB">
            <w:pPr>
              <w:pStyle w:val="Stijllegevakken"/>
            </w:pPr>
          </w:p>
        </w:tc>
        <w:tc>
          <w:tcPr>
            <w:tcW w:w="760" w:type="dxa"/>
          </w:tcPr>
          <w:p w14:paraId="49D1D5A5" w14:textId="77777777" w:rsidR="006221DB" w:rsidRDefault="006221DB" w:rsidP="006221DB">
            <w:pPr>
              <w:pStyle w:val="Stijllegevakken"/>
            </w:pPr>
          </w:p>
        </w:tc>
        <w:tc>
          <w:tcPr>
            <w:tcW w:w="1270" w:type="dxa"/>
          </w:tcPr>
          <w:p w14:paraId="11FDFDDA" w14:textId="77777777" w:rsidR="006221DB" w:rsidRDefault="006221DB" w:rsidP="006221DB">
            <w:pPr>
              <w:pStyle w:val="Stijllegevakken"/>
            </w:pPr>
          </w:p>
        </w:tc>
        <w:tc>
          <w:tcPr>
            <w:tcW w:w="842" w:type="dxa"/>
          </w:tcPr>
          <w:p w14:paraId="58004A24" w14:textId="77777777" w:rsidR="006221DB" w:rsidRDefault="006221DB" w:rsidP="006221DB">
            <w:pPr>
              <w:pStyle w:val="Stijllegevakken"/>
            </w:pPr>
          </w:p>
        </w:tc>
        <w:tc>
          <w:tcPr>
            <w:tcW w:w="3793" w:type="dxa"/>
          </w:tcPr>
          <w:p w14:paraId="1E293EE4" w14:textId="77777777" w:rsidR="006221DB" w:rsidRDefault="006221DB" w:rsidP="006221DB">
            <w:pPr>
              <w:pStyle w:val="Stijllegevakken"/>
            </w:pPr>
          </w:p>
        </w:tc>
      </w:tr>
      <w:tr w:rsidR="006221DB" w14:paraId="48876D96" w14:textId="77777777" w:rsidTr="00113974">
        <w:tc>
          <w:tcPr>
            <w:tcW w:w="5844" w:type="dxa"/>
          </w:tcPr>
          <w:p w14:paraId="55C758A6" w14:textId="77777777" w:rsidR="006221DB" w:rsidRDefault="006221DB" w:rsidP="006221DB">
            <w:pPr>
              <w:pStyle w:val="Stijllegevakken"/>
            </w:pPr>
          </w:p>
        </w:tc>
        <w:tc>
          <w:tcPr>
            <w:tcW w:w="760" w:type="dxa"/>
          </w:tcPr>
          <w:p w14:paraId="5BA0C94C" w14:textId="77777777" w:rsidR="006221DB" w:rsidRDefault="006221DB" w:rsidP="006221DB">
            <w:pPr>
              <w:pStyle w:val="Stijllegevakken"/>
            </w:pPr>
          </w:p>
        </w:tc>
        <w:tc>
          <w:tcPr>
            <w:tcW w:w="760" w:type="dxa"/>
          </w:tcPr>
          <w:p w14:paraId="42573F27" w14:textId="77777777" w:rsidR="006221DB" w:rsidRDefault="006221DB" w:rsidP="006221DB">
            <w:pPr>
              <w:pStyle w:val="Stijllegevakken"/>
            </w:pPr>
          </w:p>
        </w:tc>
        <w:tc>
          <w:tcPr>
            <w:tcW w:w="760" w:type="dxa"/>
          </w:tcPr>
          <w:p w14:paraId="281E8D24" w14:textId="77777777" w:rsidR="006221DB" w:rsidRDefault="006221DB" w:rsidP="006221DB">
            <w:pPr>
              <w:pStyle w:val="Stijllegevakken"/>
            </w:pPr>
          </w:p>
        </w:tc>
        <w:tc>
          <w:tcPr>
            <w:tcW w:w="1270" w:type="dxa"/>
          </w:tcPr>
          <w:p w14:paraId="37196CFA" w14:textId="77777777" w:rsidR="006221DB" w:rsidRDefault="006221DB" w:rsidP="006221DB">
            <w:pPr>
              <w:pStyle w:val="Stijllegevakken"/>
            </w:pPr>
          </w:p>
        </w:tc>
        <w:tc>
          <w:tcPr>
            <w:tcW w:w="842" w:type="dxa"/>
          </w:tcPr>
          <w:p w14:paraId="657696EC" w14:textId="77777777" w:rsidR="006221DB" w:rsidRDefault="006221DB" w:rsidP="006221DB">
            <w:pPr>
              <w:pStyle w:val="Stijllegevakken"/>
            </w:pPr>
          </w:p>
        </w:tc>
        <w:tc>
          <w:tcPr>
            <w:tcW w:w="3793" w:type="dxa"/>
          </w:tcPr>
          <w:p w14:paraId="1188CF5A" w14:textId="77777777" w:rsidR="006221DB" w:rsidRDefault="006221DB" w:rsidP="006221DB">
            <w:pPr>
              <w:pStyle w:val="Stijllegevakken"/>
            </w:pPr>
          </w:p>
        </w:tc>
      </w:tr>
      <w:tr w:rsidR="006221DB" w14:paraId="563AE05D" w14:textId="77777777" w:rsidTr="00113974">
        <w:tc>
          <w:tcPr>
            <w:tcW w:w="5844" w:type="dxa"/>
          </w:tcPr>
          <w:p w14:paraId="0E83EEAF" w14:textId="77777777" w:rsidR="006221DB" w:rsidRDefault="006221DB" w:rsidP="006221DB">
            <w:pPr>
              <w:pStyle w:val="Stijllegevakken"/>
            </w:pPr>
          </w:p>
        </w:tc>
        <w:tc>
          <w:tcPr>
            <w:tcW w:w="760" w:type="dxa"/>
          </w:tcPr>
          <w:p w14:paraId="76686538" w14:textId="77777777" w:rsidR="006221DB" w:rsidRDefault="006221DB" w:rsidP="006221DB">
            <w:pPr>
              <w:pStyle w:val="Stijllegevakken"/>
            </w:pPr>
          </w:p>
        </w:tc>
        <w:tc>
          <w:tcPr>
            <w:tcW w:w="760" w:type="dxa"/>
          </w:tcPr>
          <w:p w14:paraId="1E0017A5" w14:textId="77777777" w:rsidR="006221DB" w:rsidRDefault="006221DB" w:rsidP="006221DB">
            <w:pPr>
              <w:pStyle w:val="Stijllegevakken"/>
            </w:pPr>
          </w:p>
        </w:tc>
        <w:tc>
          <w:tcPr>
            <w:tcW w:w="760" w:type="dxa"/>
          </w:tcPr>
          <w:p w14:paraId="0497E9FD" w14:textId="77777777" w:rsidR="006221DB" w:rsidRDefault="006221DB" w:rsidP="006221DB">
            <w:pPr>
              <w:pStyle w:val="Stijllegevakken"/>
            </w:pPr>
          </w:p>
        </w:tc>
        <w:tc>
          <w:tcPr>
            <w:tcW w:w="1270" w:type="dxa"/>
          </w:tcPr>
          <w:p w14:paraId="52F8489B" w14:textId="77777777" w:rsidR="006221DB" w:rsidRDefault="006221DB" w:rsidP="006221DB">
            <w:pPr>
              <w:pStyle w:val="Stijllegevakken"/>
            </w:pPr>
          </w:p>
        </w:tc>
        <w:tc>
          <w:tcPr>
            <w:tcW w:w="842" w:type="dxa"/>
          </w:tcPr>
          <w:p w14:paraId="1A0636E8" w14:textId="77777777" w:rsidR="006221DB" w:rsidRDefault="006221DB" w:rsidP="006221DB">
            <w:pPr>
              <w:pStyle w:val="Stijllegevakken"/>
            </w:pPr>
          </w:p>
        </w:tc>
        <w:tc>
          <w:tcPr>
            <w:tcW w:w="3793" w:type="dxa"/>
          </w:tcPr>
          <w:p w14:paraId="7B751887" w14:textId="77777777" w:rsidR="006221DB" w:rsidRDefault="006221DB" w:rsidP="006221DB">
            <w:pPr>
              <w:pStyle w:val="Stijllegevakken"/>
            </w:pPr>
          </w:p>
        </w:tc>
      </w:tr>
      <w:tr w:rsidR="00612508" w14:paraId="67DF5EEA" w14:textId="77777777" w:rsidTr="00533B68">
        <w:tc>
          <w:tcPr>
            <w:tcW w:w="14029" w:type="dxa"/>
            <w:gridSpan w:val="7"/>
            <w:shd w:val="clear" w:color="auto" w:fill="D9D9D9" w:themeFill="background1" w:themeFillShade="D9"/>
          </w:tcPr>
          <w:p w14:paraId="6BFD1A1B" w14:textId="35652992" w:rsidR="00612508" w:rsidRDefault="00533B68" w:rsidP="00612508">
            <w:pPr>
              <w:pStyle w:val="Leerdoelen"/>
            </w:pPr>
            <w:bookmarkStart w:id="15" w:name="_Toc132680288"/>
            <w:r w:rsidRPr="00337D3E">
              <w:rPr>
                <w:i/>
                <w:iCs/>
              </w:rPr>
              <w:t>LPD K2  De leerling werkt oppervlakken van projecten af, hanteert verschillende aanbrengmethoden en houdt rekening met producteigenschappen.</w:t>
            </w:r>
            <w:bookmarkEnd w:id="15"/>
          </w:p>
        </w:tc>
      </w:tr>
      <w:tr w:rsidR="006221DB" w14:paraId="122A8C07" w14:textId="77777777" w:rsidTr="00113974">
        <w:tc>
          <w:tcPr>
            <w:tcW w:w="5844" w:type="dxa"/>
          </w:tcPr>
          <w:p w14:paraId="7F49206E" w14:textId="77777777" w:rsidR="006221DB" w:rsidRDefault="006221DB" w:rsidP="006221DB">
            <w:pPr>
              <w:pStyle w:val="Stijllegevakken"/>
            </w:pPr>
          </w:p>
        </w:tc>
        <w:tc>
          <w:tcPr>
            <w:tcW w:w="760" w:type="dxa"/>
          </w:tcPr>
          <w:p w14:paraId="336E0B9B" w14:textId="77777777" w:rsidR="006221DB" w:rsidRDefault="006221DB" w:rsidP="006221DB">
            <w:pPr>
              <w:pStyle w:val="Stijllegevakken"/>
            </w:pPr>
          </w:p>
        </w:tc>
        <w:tc>
          <w:tcPr>
            <w:tcW w:w="760" w:type="dxa"/>
          </w:tcPr>
          <w:p w14:paraId="1FC005AA" w14:textId="77777777" w:rsidR="006221DB" w:rsidRDefault="006221DB" w:rsidP="006221DB">
            <w:pPr>
              <w:pStyle w:val="Stijllegevakken"/>
            </w:pPr>
          </w:p>
        </w:tc>
        <w:tc>
          <w:tcPr>
            <w:tcW w:w="760" w:type="dxa"/>
          </w:tcPr>
          <w:p w14:paraId="24A601C2" w14:textId="77777777" w:rsidR="006221DB" w:rsidRDefault="006221DB" w:rsidP="006221DB">
            <w:pPr>
              <w:pStyle w:val="Stijllegevakken"/>
            </w:pPr>
          </w:p>
        </w:tc>
        <w:tc>
          <w:tcPr>
            <w:tcW w:w="1270" w:type="dxa"/>
          </w:tcPr>
          <w:p w14:paraId="0F9E2F65" w14:textId="77777777" w:rsidR="006221DB" w:rsidRDefault="006221DB" w:rsidP="006221DB">
            <w:pPr>
              <w:pStyle w:val="Stijllegevakken"/>
            </w:pPr>
          </w:p>
        </w:tc>
        <w:tc>
          <w:tcPr>
            <w:tcW w:w="842" w:type="dxa"/>
          </w:tcPr>
          <w:p w14:paraId="428CE6D8" w14:textId="77777777" w:rsidR="006221DB" w:rsidRDefault="006221DB" w:rsidP="006221DB">
            <w:pPr>
              <w:pStyle w:val="Stijllegevakken"/>
            </w:pPr>
          </w:p>
        </w:tc>
        <w:tc>
          <w:tcPr>
            <w:tcW w:w="3793" w:type="dxa"/>
          </w:tcPr>
          <w:p w14:paraId="3280CC4E" w14:textId="77777777" w:rsidR="006221DB" w:rsidRDefault="006221DB" w:rsidP="006221DB">
            <w:pPr>
              <w:pStyle w:val="Stijllegevakken"/>
            </w:pPr>
          </w:p>
        </w:tc>
      </w:tr>
      <w:tr w:rsidR="006221DB" w14:paraId="5912F75B" w14:textId="77777777" w:rsidTr="00113974">
        <w:tc>
          <w:tcPr>
            <w:tcW w:w="5844" w:type="dxa"/>
          </w:tcPr>
          <w:p w14:paraId="054AAB28" w14:textId="77777777" w:rsidR="006221DB" w:rsidRDefault="006221DB" w:rsidP="006221DB">
            <w:pPr>
              <w:pStyle w:val="Stijllegevakken"/>
            </w:pPr>
          </w:p>
        </w:tc>
        <w:tc>
          <w:tcPr>
            <w:tcW w:w="760" w:type="dxa"/>
          </w:tcPr>
          <w:p w14:paraId="1C94E35E" w14:textId="77777777" w:rsidR="006221DB" w:rsidRDefault="006221DB" w:rsidP="006221DB">
            <w:pPr>
              <w:pStyle w:val="Stijllegevakken"/>
            </w:pPr>
          </w:p>
        </w:tc>
        <w:tc>
          <w:tcPr>
            <w:tcW w:w="760" w:type="dxa"/>
          </w:tcPr>
          <w:p w14:paraId="16E34BB7" w14:textId="77777777" w:rsidR="006221DB" w:rsidRDefault="006221DB" w:rsidP="006221DB">
            <w:pPr>
              <w:pStyle w:val="Stijllegevakken"/>
            </w:pPr>
          </w:p>
        </w:tc>
        <w:tc>
          <w:tcPr>
            <w:tcW w:w="760" w:type="dxa"/>
          </w:tcPr>
          <w:p w14:paraId="28DC78A9" w14:textId="77777777" w:rsidR="006221DB" w:rsidRDefault="006221DB" w:rsidP="006221DB">
            <w:pPr>
              <w:pStyle w:val="Stijllegevakken"/>
            </w:pPr>
          </w:p>
        </w:tc>
        <w:tc>
          <w:tcPr>
            <w:tcW w:w="1270" w:type="dxa"/>
          </w:tcPr>
          <w:p w14:paraId="2D0DA252" w14:textId="77777777" w:rsidR="006221DB" w:rsidRDefault="006221DB" w:rsidP="006221DB">
            <w:pPr>
              <w:pStyle w:val="Stijllegevakken"/>
            </w:pPr>
          </w:p>
        </w:tc>
        <w:tc>
          <w:tcPr>
            <w:tcW w:w="842" w:type="dxa"/>
          </w:tcPr>
          <w:p w14:paraId="7F18DCBB" w14:textId="77777777" w:rsidR="006221DB" w:rsidRDefault="006221DB" w:rsidP="006221DB">
            <w:pPr>
              <w:pStyle w:val="Stijllegevakken"/>
            </w:pPr>
          </w:p>
        </w:tc>
        <w:tc>
          <w:tcPr>
            <w:tcW w:w="3793" w:type="dxa"/>
          </w:tcPr>
          <w:p w14:paraId="77D8F3EE" w14:textId="77777777" w:rsidR="006221DB" w:rsidRDefault="006221DB" w:rsidP="006221DB">
            <w:pPr>
              <w:pStyle w:val="Stijllegevakken"/>
            </w:pPr>
          </w:p>
        </w:tc>
      </w:tr>
      <w:tr w:rsidR="006221DB" w14:paraId="7DE07FC9" w14:textId="77777777" w:rsidTr="00113974">
        <w:tc>
          <w:tcPr>
            <w:tcW w:w="5844" w:type="dxa"/>
          </w:tcPr>
          <w:p w14:paraId="47A84EAD" w14:textId="77777777" w:rsidR="006221DB" w:rsidRDefault="006221DB" w:rsidP="006221DB">
            <w:pPr>
              <w:pStyle w:val="Stijllegevakken"/>
            </w:pPr>
          </w:p>
        </w:tc>
        <w:tc>
          <w:tcPr>
            <w:tcW w:w="760" w:type="dxa"/>
          </w:tcPr>
          <w:p w14:paraId="1EDF1CEA" w14:textId="77777777" w:rsidR="006221DB" w:rsidRDefault="006221DB" w:rsidP="006221DB">
            <w:pPr>
              <w:pStyle w:val="Stijllegevakken"/>
            </w:pPr>
          </w:p>
        </w:tc>
        <w:tc>
          <w:tcPr>
            <w:tcW w:w="760" w:type="dxa"/>
          </w:tcPr>
          <w:p w14:paraId="7064FD38" w14:textId="77777777" w:rsidR="006221DB" w:rsidRDefault="006221DB" w:rsidP="006221DB">
            <w:pPr>
              <w:pStyle w:val="Stijllegevakken"/>
            </w:pPr>
          </w:p>
        </w:tc>
        <w:tc>
          <w:tcPr>
            <w:tcW w:w="760" w:type="dxa"/>
          </w:tcPr>
          <w:p w14:paraId="6D5340BB" w14:textId="77777777" w:rsidR="006221DB" w:rsidRDefault="006221DB" w:rsidP="006221DB">
            <w:pPr>
              <w:pStyle w:val="Stijllegevakken"/>
            </w:pPr>
          </w:p>
        </w:tc>
        <w:tc>
          <w:tcPr>
            <w:tcW w:w="1270" w:type="dxa"/>
          </w:tcPr>
          <w:p w14:paraId="2DE73BA6" w14:textId="77777777" w:rsidR="006221DB" w:rsidRDefault="006221DB" w:rsidP="006221DB">
            <w:pPr>
              <w:pStyle w:val="Stijllegevakken"/>
            </w:pPr>
          </w:p>
        </w:tc>
        <w:tc>
          <w:tcPr>
            <w:tcW w:w="842" w:type="dxa"/>
          </w:tcPr>
          <w:p w14:paraId="1AE81092" w14:textId="77777777" w:rsidR="006221DB" w:rsidRDefault="006221DB" w:rsidP="006221DB">
            <w:pPr>
              <w:pStyle w:val="Stijllegevakken"/>
            </w:pPr>
          </w:p>
        </w:tc>
        <w:tc>
          <w:tcPr>
            <w:tcW w:w="3793" w:type="dxa"/>
          </w:tcPr>
          <w:p w14:paraId="53D06C88" w14:textId="77777777" w:rsidR="006221DB" w:rsidRDefault="006221DB" w:rsidP="006221DB">
            <w:pPr>
              <w:pStyle w:val="Stijllegevakken"/>
            </w:pPr>
          </w:p>
        </w:tc>
      </w:tr>
      <w:tr w:rsidR="006221DB" w14:paraId="6C183FFF" w14:textId="77777777" w:rsidTr="00113974">
        <w:tc>
          <w:tcPr>
            <w:tcW w:w="5844" w:type="dxa"/>
          </w:tcPr>
          <w:p w14:paraId="28932ED1" w14:textId="77777777" w:rsidR="006221DB" w:rsidRDefault="006221DB" w:rsidP="006221DB">
            <w:pPr>
              <w:pStyle w:val="Stijllegevakken"/>
            </w:pPr>
          </w:p>
        </w:tc>
        <w:tc>
          <w:tcPr>
            <w:tcW w:w="760" w:type="dxa"/>
          </w:tcPr>
          <w:p w14:paraId="3177D7E0" w14:textId="77777777" w:rsidR="006221DB" w:rsidRDefault="006221DB" w:rsidP="006221DB">
            <w:pPr>
              <w:pStyle w:val="Stijllegevakken"/>
            </w:pPr>
          </w:p>
        </w:tc>
        <w:tc>
          <w:tcPr>
            <w:tcW w:w="760" w:type="dxa"/>
          </w:tcPr>
          <w:p w14:paraId="5DA17EF2" w14:textId="77777777" w:rsidR="006221DB" w:rsidRDefault="006221DB" w:rsidP="006221DB">
            <w:pPr>
              <w:pStyle w:val="Stijllegevakken"/>
            </w:pPr>
          </w:p>
        </w:tc>
        <w:tc>
          <w:tcPr>
            <w:tcW w:w="760" w:type="dxa"/>
          </w:tcPr>
          <w:p w14:paraId="178FEA33" w14:textId="77777777" w:rsidR="006221DB" w:rsidRDefault="006221DB" w:rsidP="006221DB">
            <w:pPr>
              <w:pStyle w:val="Stijllegevakken"/>
            </w:pPr>
          </w:p>
        </w:tc>
        <w:tc>
          <w:tcPr>
            <w:tcW w:w="1270" w:type="dxa"/>
          </w:tcPr>
          <w:p w14:paraId="071869AB" w14:textId="77777777" w:rsidR="006221DB" w:rsidRDefault="006221DB" w:rsidP="006221DB">
            <w:pPr>
              <w:pStyle w:val="Stijllegevakken"/>
            </w:pPr>
          </w:p>
        </w:tc>
        <w:tc>
          <w:tcPr>
            <w:tcW w:w="842" w:type="dxa"/>
          </w:tcPr>
          <w:p w14:paraId="4E9A6F01" w14:textId="77777777" w:rsidR="006221DB" w:rsidRDefault="006221DB" w:rsidP="006221DB">
            <w:pPr>
              <w:pStyle w:val="Stijllegevakken"/>
            </w:pPr>
          </w:p>
        </w:tc>
        <w:tc>
          <w:tcPr>
            <w:tcW w:w="3793" w:type="dxa"/>
          </w:tcPr>
          <w:p w14:paraId="15A167CF" w14:textId="77777777" w:rsidR="006221DB" w:rsidRDefault="006221DB" w:rsidP="006221DB">
            <w:pPr>
              <w:pStyle w:val="Stijllegevakken"/>
            </w:pPr>
          </w:p>
        </w:tc>
      </w:tr>
      <w:tr w:rsidR="006221DB" w14:paraId="6309BEC9" w14:textId="77777777" w:rsidTr="00113974">
        <w:tc>
          <w:tcPr>
            <w:tcW w:w="5844" w:type="dxa"/>
          </w:tcPr>
          <w:p w14:paraId="795C04A2" w14:textId="77777777" w:rsidR="006221DB" w:rsidRDefault="006221DB" w:rsidP="006221DB">
            <w:pPr>
              <w:pStyle w:val="Stijllegevakken"/>
            </w:pPr>
          </w:p>
        </w:tc>
        <w:tc>
          <w:tcPr>
            <w:tcW w:w="760" w:type="dxa"/>
          </w:tcPr>
          <w:p w14:paraId="5A2AA360" w14:textId="77777777" w:rsidR="006221DB" w:rsidRDefault="006221DB" w:rsidP="006221DB">
            <w:pPr>
              <w:pStyle w:val="Stijllegevakken"/>
            </w:pPr>
          </w:p>
        </w:tc>
        <w:tc>
          <w:tcPr>
            <w:tcW w:w="760" w:type="dxa"/>
          </w:tcPr>
          <w:p w14:paraId="30CA82B3" w14:textId="77777777" w:rsidR="006221DB" w:rsidRDefault="006221DB" w:rsidP="006221DB">
            <w:pPr>
              <w:pStyle w:val="Stijllegevakken"/>
            </w:pPr>
          </w:p>
        </w:tc>
        <w:tc>
          <w:tcPr>
            <w:tcW w:w="760" w:type="dxa"/>
          </w:tcPr>
          <w:p w14:paraId="6404EB49" w14:textId="77777777" w:rsidR="006221DB" w:rsidRDefault="006221DB" w:rsidP="006221DB">
            <w:pPr>
              <w:pStyle w:val="Stijllegevakken"/>
            </w:pPr>
          </w:p>
        </w:tc>
        <w:tc>
          <w:tcPr>
            <w:tcW w:w="1270" w:type="dxa"/>
          </w:tcPr>
          <w:p w14:paraId="2BC33CB1" w14:textId="77777777" w:rsidR="006221DB" w:rsidRDefault="006221DB" w:rsidP="006221DB">
            <w:pPr>
              <w:pStyle w:val="Stijllegevakken"/>
            </w:pPr>
          </w:p>
        </w:tc>
        <w:tc>
          <w:tcPr>
            <w:tcW w:w="842" w:type="dxa"/>
          </w:tcPr>
          <w:p w14:paraId="7BFC1EB9" w14:textId="77777777" w:rsidR="006221DB" w:rsidRDefault="006221DB" w:rsidP="006221DB">
            <w:pPr>
              <w:pStyle w:val="Stijllegevakken"/>
            </w:pPr>
          </w:p>
        </w:tc>
        <w:tc>
          <w:tcPr>
            <w:tcW w:w="3793" w:type="dxa"/>
          </w:tcPr>
          <w:p w14:paraId="1233A9E7" w14:textId="77777777" w:rsidR="006221DB" w:rsidRDefault="006221DB" w:rsidP="006221DB">
            <w:pPr>
              <w:pStyle w:val="Stijllegevakken"/>
            </w:pPr>
          </w:p>
        </w:tc>
      </w:tr>
      <w:tr w:rsidR="006221DB" w14:paraId="5F27CE7E" w14:textId="77777777" w:rsidTr="00113974">
        <w:tc>
          <w:tcPr>
            <w:tcW w:w="5844" w:type="dxa"/>
          </w:tcPr>
          <w:p w14:paraId="60298638" w14:textId="77777777" w:rsidR="006221DB" w:rsidRDefault="006221DB" w:rsidP="006221DB">
            <w:pPr>
              <w:pStyle w:val="Stijllegevakken"/>
            </w:pPr>
          </w:p>
        </w:tc>
        <w:tc>
          <w:tcPr>
            <w:tcW w:w="760" w:type="dxa"/>
          </w:tcPr>
          <w:p w14:paraId="340F0DFA" w14:textId="77777777" w:rsidR="006221DB" w:rsidRDefault="006221DB" w:rsidP="006221DB">
            <w:pPr>
              <w:pStyle w:val="Stijllegevakken"/>
            </w:pPr>
          </w:p>
        </w:tc>
        <w:tc>
          <w:tcPr>
            <w:tcW w:w="760" w:type="dxa"/>
          </w:tcPr>
          <w:p w14:paraId="4097FE6C" w14:textId="77777777" w:rsidR="006221DB" w:rsidRDefault="006221DB" w:rsidP="006221DB">
            <w:pPr>
              <w:pStyle w:val="Stijllegevakken"/>
            </w:pPr>
          </w:p>
        </w:tc>
        <w:tc>
          <w:tcPr>
            <w:tcW w:w="760" w:type="dxa"/>
          </w:tcPr>
          <w:p w14:paraId="22083D78" w14:textId="77777777" w:rsidR="006221DB" w:rsidRDefault="006221DB" w:rsidP="006221DB">
            <w:pPr>
              <w:pStyle w:val="Stijllegevakken"/>
            </w:pPr>
          </w:p>
        </w:tc>
        <w:tc>
          <w:tcPr>
            <w:tcW w:w="1270" w:type="dxa"/>
          </w:tcPr>
          <w:p w14:paraId="312ADBF8" w14:textId="77777777" w:rsidR="006221DB" w:rsidRDefault="006221DB" w:rsidP="006221DB">
            <w:pPr>
              <w:pStyle w:val="Stijllegevakken"/>
            </w:pPr>
          </w:p>
        </w:tc>
        <w:tc>
          <w:tcPr>
            <w:tcW w:w="842" w:type="dxa"/>
          </w:tcPr>
          <w:p w14:paraId="5445757C" w14:textId="77777777" w:rsidR="006221DB" w:rsidRDefault="006221DB" w:rsidP="006221DB">
            <w:pPr>
              <w:pStyle w:val="Stijllegevakken"/>
            </w:pPr>
          </w:p>
        </w:tc>
        <w:tc>
          <w:tcPr>
            <w:tcW w:w="3793" w:type="dxa"/>
          </w:tcPr>
          <w:p w14:paraId="07B8FF53" w14:textId="77777777" w:rsidR="006221DB" w:rsidRDefault="006221DB" w:rsidP="006221DB">
            <w:pPr>
              <w:pStyle w:val="Stijllegevakken"/>
            </w:pPr>
          </w:p>
        </w:tc>
      </w:tr>
      <w:tr w:rsidR="006221DB" w14:paraId="2D99380D" w14:textId="77777777" w:rsidTr="00113974">
        <w:tc>
          <w:tcPr>
            <w:tcW w:w="5844" w:type="dxa"/>
          </w:tcPr>
          <w:p w14:paraId="25B125A1" w14:textId="77777777" w:rsidR="006221DB" w:rsidRDefault="006221DB" w:rsidP="006221DB">
            <w:pPr>
              <w:pStyle w:val="Stijllegevakken"/>
            </w:pPr>
          </w:p>
        </w:tc>
        <w:tc>
          <w:tcPr>
            <w:tcW w:w="760" w:type="dxa"/>
          </w:tcPr>
          <w:p w14:paraId="17FD6111" w14:textId="77777777" w:rsidR="006221DB" w:rsidRDefault="006221DB" w:rsidP="006221DB">
            <w:pPr>
              <w:pStyle w:val="Stijllegevakken"/>
            </w:pPr>
          </w:p>
        </w:tc>
        <w:tc>
          <w:tcPr>
            <w:tcW w:w="760" w:type="dxa"/>
          </w:tcPr>
          <w:p w14:paraId="6E8178E7" w14:textId="77777777" w:rsidR="006221DB" w:rsidRDefault="006221DB" w:rsidP="006221DB">
            <w:pPr>
              <w:pStyle w:val="Stijllegevakken"/>
            </w:pPr>
          </w:p>
        </w:tc>
        <w:tc>
          <w:tcPr>
            <w:tcW w:w="760" w:type="dxa"/>
          </w:tcPr>
          <w:p w14:paraId="78082ACE" w14:textId="77777777" w:rsidR="006221DB" w:rsidRDefault="006221DB" w:rsidP="006221DB">
            <w:pPr>
              <w:pStyle w:val="Stijllegevakken"/>
            </w:pPr>
          </w:p>
        </w:tc>
        <w:tc>
          <w:tcPr>
            <w:tcW w:w="1270" w:type="dxa"/>
          </w:tcPr>
          <w:p w14:paraId="6C5F0876" w14:textId="77777777" w:rsidR="006221DB" w:rsidRDefault="006221DB" w:rsidP="006221DB">
            <w:pPr>
              <w:pStyle w:val="Stijllegevakken"/>
            </w:pPr>
          </w:p>
        </w:tc>
        <w:tc>
          <w:tcPr>
            <w:tcW w:w="842" w:type="dxa"/>
          </w:tcPr>
          <w:p w14:paraId="14D478CD" w14:textId="77777777" w:rsidR="006221DB" w:rsidRDefault="006221DB" w:rsidP="006221DB">
            <w:pPr>
              <w:pStyle w:val="Stijllegevakken"/>
            </w:pPr>
          </w:p>
        </w:tc>
        <w:tc>
          <w:tcPr>
            <w:tcW w:w="3793" w:type="dxa"/>
          </w:tcPr>
          <w:p w14:paraId="362B1389" w14:textId="77777777" w:rsidR="006221DB" w:rsidRDefault="006221DB" w:rsidP="006221DB">
            <w:pPr>
              <w:pStyle w:val="Stijllegevakken"/>
            </w:pPr>
          </w:p>
        </w:tc>
      </w:tr>
      <w:tr w:rsidR="00FC5C57" w14:paraId="4A9849D6" w14:textId="77777777" w:rsidTr="005827F6">
        <w:tc>
          <w:tcPr>
            <w:tcW w:w="14029" w:type="dxa"/>
            <w:gridSpan w:val="7"/>
            <w:shd w:val="clear" w:color="auto" w:fill="D9D9D9" w:themeFill="background1" w:themeFillShade="D9"/>
          </w:tcPr>
          <w:p w14:paraId="53645185" w14:textId="56808DF6" w:rsidR="00FC5C57" w:rsidRPr="00FC5C57" w:rsidRDefault="00FC5C57" w:rsidP="00FC5C57">
            <w:pPr>
              <w:pStyle w:val="Leerdoelen"/>
              <w:rPr>
                <w:i/>
                <w:iCs/>
              </w:rPr>
            </w:pPr>
            <w:bookmarkStart w:id="16" w:name="_Toc132680290"/>
            <w:r w:rsidRPr="00FC5C57">
              <w:rPr>
                <w:i/>
                <w:iCs/>
              </w:rPr>
              <w:t>LPD K3   De leerling integreert andere materialen in zijn project, werkt het af en voert een eindcontrole uit.</w:t>
            </w:r>
            <w:bookmarkEnd w:id="16"/>
          </w:p>
        </w:tc>
      </w:tr>
      <w:tr w:rsidR="00FC5C57" w14:paraId="5EFA02FC" w14:textId="77777777" w:rsidTr="00113974">
        <w:tc>
          <w:tcPr>
            <w:tcW w:w="5844" w:type="dxa"/>
          </w:tcPr>
          <w:p w14:paraId="4F556D82" w14:textId="77777777" w:rsidR="00FC5C57" w:rsidRDefault="00FC5C57" w:rsidP="00FC5C57">
            <w:pPr>
              <w:pStyle w:val="Stijllegevakken"/>
            </w:pPr>
          </w:p>
        </w:tc>
        <w:tc>
          <w:tcPr>
            <w:tcW w:w="760" w:type="dxa"/>
          </w:tcPr>
          <w:p w14:paraId="1B56FB1B" w14:textId="77777777" w:rsidR="00FC5C57" w:rsidRDefault="00FC5C57" w:rsidP="00FC5C57">
            <w:pPr>
              <w:pStyle w:val="Stijllegevakken"/>
            </w:pPr>
          </w:p>
        </w:tc>
        <w:tc>
          <w:tcPr>
            <w:tcW w:w="760" w:type="dxa"/>
          </w:tcPr>
          <w:p w14:paraId="72EBFD58" w14:textId="77777777" w:rsidR="00FC5C57" w:rsidRDefault="00FC5C57" w:rsidP="00FC5C57">
            <w:pPr>
              <w:pStyle w:val="Stijllegevakken"/>
            </w:pPr>
          </w:p>
        </w:tc>
        <w:tc>
          <w:tcPr>
            <w:tcW w:w="760" w:type="dxa"/>
          </w:tcPr>
          <w:p w14:paraId="6262FE32" w14:textId="77777777" w:rsidR="00FC5C57" w:rsidRDefault="00FC5C57" w:rsidP="00FC5C57">
            <w:pPr>
              <w:pStyle w:val="Stijllegevakken"/>
            </w:pPr>
          </w:p>
        </w:tc>
        <w:tc>
          <w:tcPr>
            <w:tcW w:w="1270" w:type="dxa"/>
          </w:tcPr>
          <w:p w14:paraId="0ABEAD4B" w14:textId="77777777" w:rsidR="00FC5C57" w:rsidRDefault="00FC5C57" w:rsidP="00FC5C57">
            <w:pPr>
              <w:pStyle w:val="Stijllegevakken"/>
            </w:pPr>
          </w:p>
        </w:tc>
        <w:tc>
          <w:tcPr>
            <w:tcW w:w="842" w:type="dxa"/>
          </w:tcPr>
          <w:p w14:paraId="500AC3A7" w14:textId="77777777" w:rsidR="00FC5C57" w:rsidRDefault="00FC5C57" w:rsidP="00FC5C57">
            <w:pPr>
              <w:pStyle w:val="Stijllegevakken"/>
            </w:pPr>
          </w:p>
        </w:tc>
        <w:tc>
          <w:tcPr>
            <w:tcW w:w="3793" w:type="dxa"/>
          </w:tcPr>
          <w:p w14:paraId="4800BA5B" w14:textId="77777777" w:rsidR="00FC5C57" w:rsidRDefault="00FC5C57" w:rsidP="00FC5C57">
            <w:pPr>
              <w:pStyle w:val="Stijllegevakken"/>
            </w:pPr>
          </w:p>
        </w:tc>
      </w:tr>
      <w:tr w:rsidR="00FC5C57" w14:paraId="0C2938F6" w14:textId="77777777" w:rsidTr="00113974">
        <w:tc>
          <w:tcPr>
            <w:tcW w:w="5844" w:type="dxa"/>
          </w:tcPr>
          <w:p w14:paraId="385153CA" w14:textId="77777777" w:rsidR="00FC5C57" w:rsidRDefault="00FC5C57" w:rsidP="00FC5C57">
            <w:pPr>
              <w:pStyle w:val="Stijllegevakken"/>
            </w:pPr>
          </w:p>
        </w:tc>
        <w:tc>
          <w:tcPr>
            <w:tcW w:w="760" w:type="dxa"/>
          </w:tcPr>
          <w:p w14:paraId="230848D9" w14:textId="77777777" w:rsidR="00FC5C57" w:rsidRDefault="00FC5C57" w:rsidP="00FC5C57">
            <w:pPr>
              <w:pStyle w:val="Stijllegevakken"/>
            </w:pPr>
          </w:p>
        </w:tc>
        <w:tc>
          <w:tcPr>
            <w:tcW w:w="760" w:type="dxa"/>
          </w:tcPr>
          <w:p w14:paraId="0FDF65DB" w14:textId="77777777" w:rsidR="00FC5C57" w:rsidRDefault="00FC5C57" w:rsidP="00FC5C57">
            <w:pPr>
              <w:pStyle w:val="Stijllegevakken"/>
            </w:pPr>
          </w:p>
        </w:tc>
        <w:tc>
          <w:tcPr>
            <w:tcW w:w="760" w:type="dxa"/>
          </w:tcPr>
          <w:p w14:paraId="08533ECE" w14:textId="77777777" w:rsidR="00FC5C57" w:rsidRDefault="00FC5C57" w:rsidP="00FC5C57">
            <w:pPr>
              <w:pStyle w:val="Stijllegevakken"/>
            </w:pPr>
          </w:p>
        </w:tc>
        <w:tc>
          <w:tcPr>
            <w:tcW w:w="1270" w:type="dxa"/>
          </w:tcPr>
          <w:p w14:paraId="7C9D19CF" w14:textId="77777777" w:rsidR="00FC5C57" w:rsidRDefault="00FC5C57" w:rsidP="00FC5C57">
            <w:pPr>
              <w:pStyle w:val="Stijllegevakken"/>
            </w:pPr>
          </w:p>
        </w:tc>
        <w:tc>
          <w:tcPr>
            <w:tcW w:w="842" w:type="dxa"/>
          </w:tcPr>
          <w:p w14:paraId="31F40426" w14:textId="77777777" w:rsidR="00FC5C57" w:rsidRDefault="00FC5C57" w:rsidP="00FC5C57">
            <w:pPr>
              <w:pStyle w:val="Stijllegevakken"/>
            </w:pPr>
          </w:p>
        </w:tc>
        <w:tc>
          <w:tcPr>
            <w:tcW w:w="3793" w:type="dxa"/>
          </w:tcPr>
          <w:p w14:paraId="794FF9A5" w14:textId="77777777" w:rsidR="00FC5C57" w:rsidRDefault="00FC5C57" w:rsidP="00FC5C57">
            <w:pPr>
              <w:pStyle w:val="Stijllegevakken"/>
            </w:pPr>
          </w:p>
        </w:tc>
      </w:tr>
      <w:tr w:rsidR="00FC5C57" w14:paraId="2E84FDF3" w14:textId="77777777" w:rsidTr="00113974">
        <w:tc>
          <w:tcPr>
            <w:tcW w:w="5844" w:type="dxa"/>
          </w:tcPr>
          <w:p w14:paraId="247AFF53" w14:textId="77777777" w:rsidR="00FC5C57" w:rsidRDefault="00FC5C57" w:rsidP="00FC5C57">
            <w:pPr>
              <w:pStyle w:val="Stijllegevakken"/>
            </w:pPr>
          </w:p>
        </w:tc>
        <w:tc>
          <w:tcPr>
            <w:tcW w:w="760" w:type="dxa"/>
          </w:tcPr>
          <w:p w14:paraId="1DA1D158" w14:textId="77777777" w:rsidR="00FC5C57" w:rsidRDefault="00FC5C57" w:rsidP="00FC5C57">
            <w:pPr>
              <w:pStyle w:val="Stijllegevakken"/>
            </w:pPr>
          </w:p>
        </w:tc>
        <w:tc>
          <w:tcPr>
            <w:tcW w:w="760" w:type="dxa"/>
          </w:tcPr>
          <w:p w14:paraId="63E8EDAA" w14:textId="77777777" w:rsidR="00FC5C57" w:rsidRDefault="00FC5C57" w:rsidP="00FC5C57">
            <w:pPr>
              <w:pStyle w:val="Stijllegevakken"/>
            </w:pPr>
          </w:p>
        </w:tc>
        <w:tc>
          <w:tcPr>
            <w:tcW w:w="760" w:type="dxa"/>
          </w:tcPr>
          <w:p w14:paraId="79F284A5" w14:textId="77777777" w:rsidR="00FC5C57" w:rsidRDefault="00FC5C57" w:rsidP="00FC5C57">
            <w:pPr>
              <w:pStyle w:val="Stijllegevakken"/>
            </w:pPr>
          </w:p>
        </w:tc>
        <w:tc>
          <w:tcPr>
            <w:tcW w:w="1270" w:type="dxa"/>
          </w:tcPr>
          <w:p w14:paraId="67D7B1BD" w14:textId="77777777" w:rsidR="00FC5C57" w:rsidRDefault="00FC5C57" w:rsidP="00FC5C57">
            <w:pPr>
              <w:pStyle w:val="Stijllegevakken"/>
            </w:pPr>
          </w:p>
        </w:tc>
        <w:tc>
          <w:tcPr>
            <w:tcW w:w="842" w:type="dxa"/>
          </w:tcPr>
          <w:p w14:paraId="58CA8CFB" w14:textId="77777777" w:rsidR="00FC5C57" w:rsidRDefault="00FC5C57" w:rsidP="00FC5C57">
            <w:pPr>
              <w:pStyle w:val="Stijllegevakken"/>
            </w:pPr>
          </w:p>
        </w:tc>
        <w:tc>
          <w:tcPr>
            <w:tcW w:w="3793" w:type="dxa"/>
          </w:tcPr>
          <w:p w14:paraId="6D8F538B" w14:textId="77777777" w:rsidR="00FC5C57" w:rsidRDefault="00FC5C57" w:rsidP="00FC5C57">
            <w:pPr>
              <w:pStyle w:val="Stijllegevakken"/>
            </w:pPr>
          </w:p>
        </w:tc>
      </w:tr>
      <w:tr w:rsidR="00FC5C57" w14:paraId="26801CC0" w14:textId="77777777" w:rsidTr="00113974">
        <w:tc>
          <w:tcPr>
            <w:tcW w:w="5844" w:type="dxa"/>
          </w:tcPr>
          <w:p w14:paraId="3F0F0FE5" w14:textId="77777777" w:rsidR="00FC5C57" w:rsidRDefault="00FC5C57" w:rsidP="00FC5C57">
            <w:pPr>
              <w:pStyle w:val="Stijllegevakken"/>
            </w:pPr>
          </w:p>
        </w:tc>
        <w:tc>
          <w:tcPr>
            <w:tcW w:w="760" w:type="dxa"/>
          </w:tcPr>
          <w:p w14:paraId="3FE19C02" w14:textId="77777777" w:rsidR="00FC5C57" w:rsidRDefault="00FC5C57" w:rsidP="00FC5C57">
            <w:pPr>
              <w:pStyle w:val="Stijllegevakken"/>
            </w:pPr>
          </w:p>
        </w:tc>
        <w:tc>
          <w:tcPr>
            <w:tcW w:w="760" w:type="dxa"/>
          </w:tcPr>
          <w:p w14:paraId="4D2ACE12" w14:textId="77777777" w:rsidR="00FC5C57" w:rsidRDefault="00FC5C57" w:rsidP="00FC5C57">
            <w:pPr>
              <w:pStyle w:val="Stijllegevakken"/>
            </w:pPr>
          </w:p>
        </w:tc>
        <w:tc>
          <w:tcPr>
            <w:tcW w:w="760" w:type="dxa"/>
          </w:tcPr>
          <w:p w14:paraId="7E305E1B" w14:textId="77777777" w:rsidR="00FC5C57" w:rsidRDefault="00FC5C57" w:rsidP="00FC5C57">
            <w:pPr>
              <w:pStyle w:val="Stijllegevakken"/>
            </w:pPr>
          </w:p>
        </w:tc>
        <w:tc>
          <w:tcPr>
            <w:tcW w:w="1270" w:type="dxa"/>
          </w:tcPr>
          <w:p w14:paraId="20971C49" w14:textId="77777777" w:rsidR="00FC5C57" w:rsidRDefault="00FC5C57" w:rsidP="00FC5C57">
            <w:pPr>
              <w:pStyle w:val="Stijllegevakken"/>
            </w:pPr>
          </w:p>
        </w:tc>
        <w:tc>
          <w:tcPr>
            <w:tcW w:w="842" w:type="dxa"/>
          </w:tcPr>
          <w:p w14:paraId="6024D457" w14:textId="77777777" w:rsidR="00FC5C57" w:rsidRDefault="00FC5C57" w:rsidP="00FC5C57">
            <w:pPr>
              <w:pStyle w:val="Stijllegevakken"/>
            </w:pPr>
          </w:p>
        </w:tc>
        <w:tc>
          <w:tcPr>
            <w:tcW w:w="3793" w:type="dxa"/>
          </w:tcPr>
          <w:p w14:paraId="7FF2F3CE" w14:textId="77777777" w:rsidR="00FC5C57" w:rsidRDefault="00FC5C57" w:rsidP="00FC5C57">
            <w:pPr>
              <w:pStyle w:val="Stijllegevakken"/>
            </w:pPr>
          </w:p>
        </w:tc>
      </w:tr>
      <w:tr w:rsidR="00FC5C57" w14:paraId="324B3E86" w14:textId="77777777" w:rsidTr="00113974">
        <w:tc>
          <w:tcPr>
            <w:tcW w:w="5844" w:type="dxa"/>
          </w:tcPr>
          <w:p w14:paraId="1BDBAF6B" w14:textId="77777777" w:rsidR="00FC5C57" w:rsidRDefault="00FC5C57" w:rsidP="00FC5C57">
            <w:pPr>
              <w:pStyle w:val="Stijllegevakken"/>
            </w:pPr>
          </w:p>
        </w:tc>
        <w:tc>
          <w:tcPr>
            <w:tcW w:w="760" w:type="dxa"/>
          </w:tcPr>
          <w:p w14:paraId="55E56227" w14:textId="77777777" w:rsidR="00FC5C57" w:rsidRDefault="00FC5C57" w:rsidP="00FC5C57">
            <w:pPr>
              <w:pStyle w:val="Stijllegevakken"/>
            </w:pPr>
          </w:p>
        </w:tc>
        <w:tc>
          <w:tcPr>
            <w:tcW w:w="760" w:type="dxa"/>
          </w:tcPr>
          <w:p w14:paraId="5BF35A8B" w14:textId="77777777" w:rsidR="00FC5C57" w:rsidRDefault="00FC5C57" w:rsidP="00FC5C57">
            <w:pPr>
              <w:pStyle w:val="Stijllegevakken"/>
            </w:pPr>
          </w:p>
        </w:tc>
        <w:tc>
          <w:tcPr>
            <w:tcW w:w="760" w:type="dxa"/>
          </w:tcPr>
          <w:p w14:paraId="21E56150" w14:textId="77777777" w:rsidR="00FC5C57" w:rsidRDefault="00FC5C57" w:rsidP="00FC5C57">
            <w:pPr>
              <w:pStyle w:val="Stijllegevakken"/>
            </w:pPr>
          </w:p>
        </w:tc>
        <w:tc>
          <w:tcPr>
            <w:tcW w:w="1270" w:type="dxa"/>
          </w:tcPr>
          <w:p w14:paraId="77D2F33B" w14:textId="77777777" w:rsidR="00FC5C57" w:rsidRDefault="00FC5C57" w:rsidP="00FC5C57">
            <w:pPr>
              <w:pStyle w:val="Stijllegevakken"/>
            </w:pPr>
          </w:p>
        </w:tc>
        <w:tc>
          <w:tcPr>
            <w:tcW w:w="842" w:type="dxa"/>
          </w:tcPr>
          <w:p w14:paraId="72CA0EF9" w14:textId="77777777" w:rsidR="00FC5C57" w:rsidRDefault="00FC5C57" w:rsidP="00FC5C57">
            <w:pPr>
              <w:pStyle w:val="Stijllegevakken"/>
            </w:pPr>
          </w:p>
        </w:tc>
        <w:tc>
          <w:tcPr>
            <w:tcW w:w="3793" w:type="dxa"/>
          </w:tcPr>
          <w:p w14:paraId="4CAD6011" w14:textId="77777777" w:rsidR="00FC5C57" w:rsidRDefault="00FC5C57" w:rsidP="00FC5C57">
            <w:pPr>
              <w:pStyle w:val="Stijllegevakken"/>
            </w:pPr>
          </w:p>
        </w:tc>
      </w:tr>
      <w:tr w:rsidR="00FC5C57" w14:paraId="618F6928" w14:textId="77777777" w:rsidTr="00113974">
        <w:tc>
          <w:tcPr>
            <w:tcW w:w="5844" w:type="dxa"/>
          </w:tcPr>
          <w:p w14:paraId="0BAA6610" w14:textId="77777777" w:rsidR="00FC5C57" w:rsidRDefault="00FC5C57" w:rsidP="00FC5C57">
            <w:pPr>
              <w:pStyle w:val="Stijllegevakken"/>
            </w:pPr>
          </w:p>
        </w:tc>
        <w:tc>
          <w:tcPr>
            <w:tcW w:w="760" w:type="dxa"/>
          </w:tcPr>
          <w:p w14:paraId="231A1CF3" w14:textId="77777777" w:rsidR="00FC5C57" w:rsidRDefault="00FC5C57" w:rsidP="00FC5C57">
            <w:pPr>
              <w:pStyle w:val="Stijllegevakken"/>
            </w:pPr>
          </w:p>
        </w:tc>
        <w:tc>
          <w:tcPr>
            <w:tcW w:w="760" w:type="dxa"/>
          </w:tcPr>
          <w:p w14:paraId="3BD56567" w14:textId="77777777" w:rsidR="00FC5C57" w:rsidRDefault="00FC5C57" w:rsidP="00FC5C57">
            <w:pPr>
              <w:pStyle w:val="Stijllegevakken"/>
            </w:pPr>
          </w:p>
        </w:tc>
        <w:tc>
          <w:tcPr>
            <w:tcW w:w="760" w:type="dxa"/>
          </w:tcPr>
          <w:p w14:paraId="049FF311" w14:textId="77777777" w:rsidR="00FC5C57" w:rsidRDefault="00FC5C57" w:rsidP="00FC5C57">
            <w:pPr>
              <w:pStyle w:val="Stijllegevakken"/>
            </w:pPr>
          </w:p>
        </w:tc>
        <w:tc>
          <w:tcPr>
            <w:tcW w:w="1270" w:type="dxa"/>
          </w:tcPr>
          <w:p w14:paraId="073C9411" w14:textId="77777777" w:rsidR="00FC5C57" w:rsidRDefault="00FC5C57" w:rsidP="00FC5C57">
            <w:pPr>
              <w:pStyle w:val="Stijllegevakken"/>
            </w:pPr>
          </w:p>
        </w:tc>
        <w:tc>
          <w:tcPr>
            <w:tcW w:w="842" w:type="dxa"/>
          </w:tcPr>
          <w:p w14:paraId="3A090F31" w14:textId="77777777" w:rsidR="00FC5C57" w:rsidRDefault="00FC5C57" w:rsidP="00FC5C57">
            <w:pPr>
              <w:pStyle w:val="Stijllegevakken"/>
            </w:pPr>
          </w:p>
        </w:tc>
        <w:tc>
          <w:tcPr>
            <w:tcW w:w="3793" w:type="dxa"/>
          </w:tcPr>
          <w:p w14:paraId="08989B6D" w14:textId="77777777" w:rsidR="00FC5C57" w:rsidRDefault="00FC5C57" w:rsidP="00FC5C57">
            <w:pPr>
              <w:pStyle w:val="Stijllegevakken"/>
            </w:pPr>
          </w:p>
        </w:tc>
      </w:tr>
      <w:tr w:rsidR="00FC5C57" w14:paraId="0F4A09DE" w14:textId="77777777" w:rsidTr="005827F6">
        <w:tc>
          <w:tcPr>
            <w:tcW w:w="14029" w:type="dxa"/>
            <w:gridSpan w:val="7"/>
            <w:shd w:val="clear" w:color="auto" w:fill="D9D9D9" w:themeFill="background1" w:themeFillShade="D9"/>
          </w:tcPr>
          <w:p w14:paraId="55C20516" w14:textId="77777777" w:rsidR="00FC5C57" w:rsidRDefault="00FC5C57" w:rsidP="00FC5C57">
            <w:pPr>
              <w:pStyle w:val="Doel"/>
            </w:pPr>
          </w:p>
        </w:tc>
      </w:tr>
      <w:tr w:rsidR="00FC5C57" w14:paraId="3B0BB908" w14:textId="77777777" w:rsidTr="00113974">
        <w:tc>
          <w:tcPr>
            <w:tcW w:w="5844" w:type="dxa"/>
          </w:tcPr>
          <w:p w14:paraId="26693A34" w14:textId="77777777" w:rsidR="00FC5C57" w:rsidRDefault="00FC5C57" w:rsidP="00FC5C57">
            <w:pPr>
              <w:pStyle w:val="Stijllegevakken"/>
            </w:pPr>
          </w:p>
        </w:tc>
        <w:tc>
          <w:tcPr>
            <w:tcW w:w="760" w:type="dxa"/>
          </w:tcPr>
          <w:p w14:paraId="2DEAAB58" w14:textId="77777777" w:rsidR="00FC5C57" w:rsidRDefault="00FC5C57" w:rsidP="00FC5C57">
            <w:pPr>
              <w:pStyle w:val="Stijllegevakken"/>
            </w:pPr>
          </w:p>
        </w:tc>
        <w:tc>
          <w:tcPr>
            <w:tcW w:w="760" w:type="dxa"/>
          </w:tcPr>
          <w:p w14:paraId="1EBC0944" w14:textId="77777777" w:rsidR="00FC5C57" w:rsidRDefault="00FC5C57" w:rsidP="00FC5C57">
            <w:pPr>
              <w:pStyle w:val="Stijllegevakken"/>
            </w:pPr>
          </w:p>
        </w:tc>
        <w:tc>
          <w:tcPr>
            <w:tcW w:w="760" w:type="dxa"/>
          </w:tcPr>
          <w:p w14:paraId="2EBC3552" w14:textId="77777777" w:rsidR="00FC5C57" w:rsidRDefault="00FC5C57" w:rsidP="00FC5C57">
            <w:pPr>
              <w:pStyle w:val="Stijllegevakken"/>
            </w:pPr>
          </w:p>
        </w:tc>
        <w:tc>
          <w:tcPr>
            <w:tcW w:w="1270" w:type="dxa"/>
          </w:tcPr>
          <w:p w14:paraId="05564670" w14:textId="77777777" w:rsidR="00FC5C57" w:rsidRDefault="00FC5C57" w:rsidP="00FC5C57">
            <w:pPr>
              <w:pStyle w:val="Stijllegevakken"/>
            </w:pPr>
          </w:p>
        </w:tc>
        <w:tc>
          <w:tcPr>
            <w:tcW w:w="842" w:type="dxa"/>
          </w:tcPr>
          <w:p w14:paraId="59D8DA47" w14:textId="77777777" w:rsidR="00FC5C57" w:rsidRDefault="00FC5C57" w:rsidP="00FC5C57">
            <w:pPr>
              <w:pStyle w:val="Stijllegevakken"/>
            </w:pPr>
          </w:p>
        </w:tc>
        <w:tc>
          <w:tcPr>
            <w:tcW w:w="3793" w:type="dxa"/>
          </w:tcPr>
          <w:p w14:paraId="6F3ABA58" w14:textId="77777777" w:rsidR="00FC5C57" w:rsidRDefault="00FC5C57" w:rsidP="00FC5C57">
            <w:pPr>
              <w:pStyle w:val="Stijllegevakken"/>
            </w:pPr>
          </w:p>
        </w:tc>
      </w:tr>
      <w:tr w:rsidR="00FC5C57" w14:paraId="005B2BB0" w14:textId="77777777" w:rsidTr="00113974">
        <w:tc>
          <w:tcPr>
            <w:tcW w:w="5844" w:type="dxa"/>
          </w:tcPr>
          <w:p w14:paraId="4BC63382" w14:textId="77777777" w:rsidR="00FC5C57" w:rsidRDefault="00FC5C57" w:rsidP="00FC5C57">
            <w:pPr>
              <w:pStyle w:val="Stijllegevakken"/>
            </w:pPr>
          </w:p>
        </w:tc>
        <w:tc>
          <w:tcPr>
            <w:tcW w:w="760" w:type="dxa"/>
          </w:tcPr>
          <w:p w14:paraId="0DB2E6A2" w14:textId="77777777" w:rsidR="00FC5C57" w:rsidRDefault="00FC5C57" w:rsidP="00FC5C57">
            <w:pPr>
              <w:pStyle w:val="Stijllegevakken"/>
            </w:pPr>
          </w:p>
        </w:tc>
        <w:tc>
          <w:tcPr>
            <w:tcW w:w="760" w:type="dxa"/>
          </w:tcPr>
          <w:p w14:paraId="2346979D" w14:textId="77777777" w:rsidR="00FC5C57" w:rsidRDefault="00FC5C57" w:rsidP="00FC5C57">
            <w:pPr>
              <w:pStyle w:val="Stijllegevakken"/>
            </w:pPr>
          </w:p>
        </w:tc>
        <w:tc>
          <w:tcPr>
            <w:tcW w:w="760" w:type="dxa"/>
          </w:tcPr>
          <w:p w14:paraId="663335CE" w14:textId="77777777" w:rsidR="00FC5C57" w:rsidRDefault="00FC5C57" w:rsidP="00FC5C57">
            <w:pPr>
              <w:pStyle w:val="Stijllegevakken"/>
            </w:pPr>
          </w:p>
        </w:tc>
        <w:tc>
          <w:tcPr>
            <w:tcW w:w="1270" w:type="dxa"/>
          </w:tcPr>
          <w:p w14:paraId="55A3FC85" w14:textId="77777777" w:rsidR="00FC5C57" w:rsidRDefault="00FC5C57" w:rsidP="00FC5C57">
            <w:pPr>
              <w:pStyle w:val="Stijllegevakken"/>
            </w:pPr>
          </w:p>
        </w:tc>
        <w:tc>
          <w:tcPr>
            <w:tcW w:w="842" w:type="dxa"/>
          </w:tcPr>
          <w:p w14:paraId="0F1B6E9C" w14:textId="77777777" w:rsidR="00FC5C57" w:rsidRDefault="00FC5C57" w:rsidP="00FC5C57">
            <w:pPr>
              <w:pStyle w:val="Stijllegevakken"/>
            </w:pPr>
          </w:p>
        </w:tc>
        <w:tc>
          <w:tcPr>
            <w:tcW w:w="3793" w:type="dxa"/>
          </w:tcPr>
          <w:p w14:paraId="2A6F068D" w14:textId="77777777" w:rsidR="00FC5C57" w:rsidRDefault="00FC5C57" w:rsidP="00FC5C57">
            <w:pPr>
              <w:pStyle w:val="Stijllegevakken"/>
            </w:pPr>
          </w:p>
        </w:tc>
      </w:tr>
      <w:tr w:rsidR="00FC5C57" w14:paraId="2F24A99C" w14:textId="77777777" w:rsidTr="00113974">
        <w:tc>
          <w:tcPr>
            <w:tcW w:w="5844" w:type="dxa"/>
          </w:tcPr>
          <w:p w14:paraId="19B636B1" w14:textId="77777777" w:rsidR="00FC5C57" w:rsidRDefault="00FC5C57" w:rsidP="00FC5C57">
            <w:pPr>
              <w:pStyle w:val="Stijllegevakken"/>
            </w:pPr>
          </w:p>
        </w:tc>
        <w:tc>
          <w:tcPr>
            <w:tcW w:w="760" w:type="dxa"/>
          </w:tcPr>
          <w:p w14:paraId="7E5CEF27" w14:textId="77777777" w:rsidR="00FC5C57" w:rsidRDefault="00FC5C57" w:rsidP="00FC5C57">
            <w:pPr>
              <w:pStyle w:val="Stijllegevakken"/>
            </w:pPr>
          </w:p>
        </w:tc>
        <w:tc>
          <w:tcPr>
            <w:tcW w:w="760" w:type="dxa"/>
          </w:tcPr>
          <w:p w14:paraId="4E4F969D" w14:textId="77777777" w:rsidR="00FC5C57" w:rsidRDefault="00FC5C57" w:rsidP="00FC5C57">
            <w:pPr>
              <w:pStyle w:val="Stijllegevakken"/>
            </w:pPr>
          </w:p>
        </w:tc>
        <w:tc>
          <w:tcPr>
            <w:tcW w:w="760" w:type="dxa"/>
          </w:tcPr>
          <w:p w14:paraId="5E51F128" w14:textId="77777777" w:rsidR="00FC5C57" w:rsidRDefault="00FC5C57" w:rsidP="00FC5C57">
            <w:pPr>
              <w:pStyle w:val="Stijllegevakken"/>
            </w:pPr>
          </w:p>
        </w:tc>
        <w:tc>
          <w:tcPr>
            <w:tcW w:w="1270" w:type="dxa"/>
          </w:tcPr>
          <w:p w14:paraId="089D697F" w14:textId="77777777" w:rsidR="00FC5C57" w:rsidRDefault="00FC5C57" w:rsidP="00FC5C57">
            <w:pPr>
              <w:pStyle w:val="Stijllegevakken"/>
            </w:pPr>
          </w:p>
        </w:tc>
        <w:tc>
          <w:tcPr>
            <w:tcW w:w="842" w:type="dxa"/>
          </w:tcPr>
          <w:p w14:paraId="19E4D813" w14:textId="77777777" w:rsidR="00FC5C57" w:rsidRDefault="00FC5C57" w:rsidP="00FC5C57">
            <w:pPr>
              <w:pStyle w:val="Stijllegevakken"/>
            </w:pPr>
          </w:p>
        </w:tc>
        <w:tc>
          <w:tcPr>
            <w:tcW w:w="3793" w:type="dxa"/>
          </w:tcPr>
          <w:p w14:paraId="7B420772" w14:textId="77777777" w:rsidR="00FC5C57" w:rsidRDefault="00FC5C57" w:rsidP="00FC5C57">
            <w:pPr>
              <w:pStyle w:val="Stijllegevakken"/>
            </w:pPr>
          </w:p>
        </w:tc>
      </w:tr>
      <w:tr w:rsidR="00FC5C57" w14:paraId="6564939D" w14:textId="77777777" w:rsidTr="00113974">
        <w:tc>
          <w:tcPr>
            <w:tcW w:w="5844" w:type="dxa"/>
          </w:tcPr>
          <w:p w14:paraId="2C8B8FA1" w14:textId="77777777" w:rsidR="00FC5C57" w:rsidRDefault="00FC5C57" w:rsidP="00FC5C57">
            <w:pPr>
              <w:pStyle w:val="Stijllegevakken"/>
            </w:pPr>
          </w:p>
        </w:tc>
        <w:tc>
          <w:tcPr>
            <w:tcW w:w="760" w:type="dxa"/>
          </w:tcPr>
          <w:p w14:paraId="0111D1AF" w14:textId="77777777" w:rsidR="00FC5C57" w:rsidRDefault="00FC5C57" w:rsidP="00FC5C57">
            <w:pPr>
              <w:pStyle w:val="Stijllegevakken"/>
            </w:pPr>
          </w:p>
        </w:tc>
        <w:tc>
          <w:tcPr>
            <w:tcW w:w="760" w:type="dxa"/>
          </w:tcPr>
          <w:p w14:paraId="23A5D0E9" w14:textId="77777777" w:rsidR="00FC5C57" w:rsidRDefault="00FC5C57" w:rsidP="00FC5C57">
            <w:pPr>
              <w:pStyle w:val="Stijllegevakken"/>
            </w:pPr>
          </w:p>
        </w:tc>
        <w:tc>
          <w:tcPr>
            <w:tcW w:w="760" w:type="dxa"/>
          </w:tcPr>
          <w:p w14:paraId="2B4C462D" w14:textId="77777777" w:rsidR="00FC5C57" w:rsidRDefault="00FC5C57" w:rsidP="00FC5C57">
            <w:pPr>
              <w:pStyle w:val="Stijllegevakken"/>
            </w:pPr>
          </w:p>
        </w:tc>
        <w:tc>
          <w:tcPr>
            <w:tcW w:w="1270" w:type="dxa"/>
          </w:tcPr>
          <w:p w14:paraId="282CEEEC" w14:textId="77777777" w:rsidR="00FC5C57" w:rsidRDefault="00FC5C57" w:rsidP="00FC5C57">
            <w:pPr>
              <w:pStyle w:val="Stijllegevakken"/>
            </w:pPr>
          </w:p>
        </w:tc>
        <w:tc>
          <w:tcPr>
            <w:tcW w:w="842" w:type="dxa"/>
          </w:tcPr>
          <w:p w14:paraId="5ED6A943" w14:textId="77777777" w:rsidR="00FC5C57" w:rsidRDefault="00FC5C57" w:rsidP="00FC5C57">
            <w:pPr>
              <w:pStyle w:val="Stijllegevakken"/>
            </w:pPr>
          </w:p>
        </w:tc>
        <w:tc>
          <w:tcPr>
            <w:tcW w:w="3793" w:type="dxa"/>
          </w:tcPr>
          <w:p w14:paraId="6C286982" w14:textId="77777777" w:rsidR="00FC5C57" w:rsidRDefault="00FC5C57" w:rsidP="00FC5C57">
            <w:pPr>
              <w:pStyle w:val="Stijllegevakken"/>
            </w:pPr>
          </w:p>
        </w:tc>
      </w:tr>
      <w:tr w:rsidR="00FC5C57" w14:paraId="7281D18B" w14:textId="77777777" w:rsidTr="00113974">
        <w:tc>
          <w:tcPr>
            <w:tcW w:w="5844" w:type="dxa"/>
          </w:tcPr>
          <w:p w14:paraId="5E7FE3BF" w14:textId="77777777" w:rsidR="00FC5C57" w:rsidRDefault="00FC5C57" w:rsidP="00FC5C57">
            <w:pPr>
              <w:pStyle w:val="Stijllegevakken"/>
            </w:pPr>
          </w:p>
        </w:tc>
        <w:tc>
          <w:tcPr>
            <w:tcW w:w="760" w:type="dxa"/>
          </w:tcPr>
          <w:p w14:paraId="6B50FDEF" w14:textId="77777777" w:rsidR="00FC5C57" w:rsidRDefault="00FC5C57" w:rsidP="00FC5C57">
            <w:pPr>
              <w:pStyle w:val="Stijllegevakken"/>
            </w:pPr>
          </w:p>
        </w:tc>
        <w:tc>
          <w:tcPr>
            <w:tcW w:w="760" w:type="dxa"/>
          </w:tcPr>
          <w:p w14:paraId="1D2ABB14" w14:textId="77777777" w:rsidR="00FC5C57" w:rsidRDefault="00FC5C57" w:rsidP="00FC5C57">
            <w:pPr>
              <w:pStyle w:val="Stijllegevakken"/>
            </w:pPr>
          </w:p>
        </w:tc>
        <w:tc>
          <w:tcPr>
            <w:tcW w:w="760" w:type="dxa"/>
          </w:tcPr>
          <w:p w14:paraId="0B57AE7C" w14:textId="77777777" w:rsidR="00FC5C57" w:rsidRDefault="00FC5C57" w:rsidP="00FC5C57">
            <w:pPr>
              <w:pStyle w:val="Stijllegevakken"/>
            </w:pPr>
          </w:p>
        </w:tc>
        <w:tc>
          <w:tcPr>
            <w:tcW w:w="1270" w:type="dxa"/>
          </w:tcPr>
          <w:p w14:paraId="3DCD71B6" w14:textId="77777777" w:rsidR="00FC5C57" w:rsidRDefault="00FC5C57" w:rsidP="00FC5C57">
            <w:pPr>
              <w:pStyle w:val="Stijllegevakken"/>
            </w:pPr>
          </w:p>
        </w:tc>
        <w:tc>
          <w:tcPr>
            <w:tcW w:w="842" w:type="dxa"/>
          </w:tcPr>
          <w:p w14:paraId="0D902278" w14:textId="77777777" w:rsidR="00FC5C57" w:rsidRDefault="00FC5C57" w:rsidP="00FC5C57">
            <w:pPr>
              <w:pStyle w:val="Stijllegevakken"/>
            </w:pPr>
          </w:p>
        </w:tc>
        <w:tc>
          <w:tcPr>
            <w:tcW w:w="3793" w:type="dxa"/>
          </w:tcPr>
          <w:p w14:paraId="6D8716C7" w14:textId="77777777" w:rsidR="00FC5C57" w:rsidRDefault="00FC5C57" w:rsidP="00FC5C57">
            <w:pPr>
              <w:pStyle w:val="Stijllegevakken"/>
            </w:pPr>
          </w:p>
        </w:tc>
      </w:tr>
    </w:tbl>
    <w:p w14:paraId="7EB31277" w14:textId="77777777" w:rsidR="0062223D" w:rsidRDefault="0062223D" w:rsidP="007953BF"/>
    <w:sectPr w:rsidR="0062223D"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D73C7" w14:textId="77777777" w:rsidR="00550755" w:rsidRDefault="00550755" w:rsidP="007953BF">
      <w:r>
        <w:separator/>
      </w:r>
    </w:p>
  </w:endnote>
  <w:endnote w:type="continuationSeparator" w:id="0">
    <w:p w14:paraId="607655CF" w14:textId="77777777" w:rsidR="00550755" w:rsidRDefault="00550755" w:rsidP="007953BF">
      <w:r>
        <w:continuationSeparator/>
      </w:r>
    </w:p>
  </w:endnote>
  <w:endnote w:type="continuationNotice" w:id="1">
    <w:p w14:paraId="018B73C4" w14:textId="77777777" w:rsidR="00550755" w:rsidRDefault="00550755" w:rsidP="0079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7953B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550755" w:rsidRPr="00550755">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550755" w:rsidRPr="00550755">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4284" w14:textId="062F7386" w:rsidR="00187018" w:rsidRPr="00EB4A52" w:rsidRDefault="00AD2E01" w:rsidP="003508E6">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60800" behindDoc="0" locked="0" layoutInCell="1" allowOverlap="1" wp14:anchorId="1FB86C9F" wp14:editId="29574E14">
          <wp:simplePos x="0" y="0"/>
          <wp:positionH relativeFrom="column">
            <wp:posOffset>3810</wp:posOffset>
          </wp:positionH>
          <wp:positionV relativeFrom="paragraph">
            <wp:posOffset>48260</wp:posOffset>
          </wp:positionV>
          <wp:extent cx="899795" cy="34544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7018">
      <w:tab/>
    </w:r>
    <w:r w:rsidR="00187018" w:rsidRPr="00EB4A52">
      <w:rPr>
        <w:sz w:val="20"/>
        <w:szCs w:val="20"/>
      </w:rPr>
      <w:t xml:space="preserve">                                                                                                                                                               </w:t>
    </w:r>
    <w:r w:rsidR="00CA032F">
      <w:rPr>
        <w:sz w:val="20"/>
        <w:szCs w:val="20"/>
      </w:rPr>
      <w:t>Operator CNC-gestuurde houtbewerkingsmachines</w:t>
    </w:r>
    <w:r w:rsidR="00187018" w:rsidRPr="00EB4A52">
      <w:rPr>
        <w:sz w:val="20"/>
        <w:szCs w:val="20"/>
      </w:rPr>
      <w:t xml:space="preserve"> (versie </w:t>
    </w:r>
    <w:r w:rsidR="00CA032F">
      <w:rPr>
        <w:sz w:val="20"/>
        <w:szCs w:val="20"/>
      </w:rPr>
      <w:t>maart</w:t>
    </w:r>
    <w:r w:rsidR="00187018" w:rsidRPr="00EB4A52">
      <w:rPr>
        <w:sz w:val="20"/>
        <w:szCs w:val="20"/>
      </w:rPr>
      <w:t xml:space="preserve"> 2025)</w:t>
    </w:r>
  </w:p>
  <w:p w14:paraId="3B4FEB41" w14:textId="62C20E08" w:rsidR="00742BE1" w:rsidRPr="00EB4A52" w:rsidRDefault="00187018" w:rsidP="00CC2482">
    <w:pPr>
      <w:tabs>
        <w:tab w:val="right" w:pos="9639"/>
      </w:tabs>
      <w:spacing w:before="0" w:after="0"/>
      <w:ind w:right="510"/>
      <w:jc w:val="right"/>
      <w:rPr>
        <w:noProof/>
        <w:sz w:val="20"/>
        <w:szCs w:val="20"/>
        <w:lang w:eastAsia="nl-BE"/>
      </w:rPr>
    </w:pPr>
    <w:r w:rsidRPr="00EB4A52">
      <w:rPr>
        <w:sz w:val="20"/>
        <w:szCs w:val="20"/>
      </w:rPr>
      <w:tab/>
      <w:t xml:space="preserve">       </w:t>
    </w:r>
    <w:r w:rsidR="00CC2482">
      <w:rPr>
        <w:sz w:val="20"/>
        <w:szCs w:val="20"/>
      </w:rPr>
      <w:t xml:space="preserve">    </w:t>
    </w:r>
    <w:r w:rsidR="008569B6">
      <w:rPr>
        <w:sz w:val="20"/>
        <w:szCs w:val="20"/>
      </w:rPr>
      <w:tab/>
    </w:r>
    <w:r w:rsidRPr="00EB4A52">
      <w:rPr>
        <w:sz w:val="20"/>
        <w:szCs w:val="20"/>
      </w:rPr>
      <w:t xml:space="preserve">   D/2025/13.758/0</w:t>
    </w:r>
    <w:r w:rsidRPr="00EB4A52">
      <w:rPr>
        <w:noProof/>
        <w:sz w:val="20"/>
        <w:szCs w:val="20"/>
        <w:lang w:eastAsia="nl-BE"/>
      </w:rPr>
      <w:drawing>
        <wp:anchor distT="0" distB="0" distL="114300" distR="114300" simplePos="0" relativeHeight="251667968" behindDoc="1" locked="0" layoutInCell="1" allowOverlap="1" wp14:anchorId="65DFB71A" wp14:editId="52805136">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032F">
      <w:rPr>
        <w:sz w:val="20"/>
        <w:szCs w:val="20"/>
      </w:rPr>
      <w:t>65</w:t>
    </w:r>
    <w:r w:rsidRPr="00EB4A52">
      <w:rPr>
        <w:bCs/>
        <w:color w:val="404040" w:themeColor="text1" w:themeTint="BF"/>
        <w:sz w:val="20"/>
        <w:szCs w:val="20"/>
      </w:rPr>
      <w:t xml:space="preserve">                                                                            </w:t>
    </w:r>
    <w:r w:rsidRPr="00EB4A52">
      <w:rPr>
        <w:bCs/>
        <w:color w:val="404040" w:themeColor="text1" w:themeTint="BF"/>
        <w:sz w:val="20"/>
        <w:szCs w:val="20"/>
      </w:rPr>
      <w:fldChar w:fldCharType="begin"/>
    </w:r>
    <w:r w:rsidRPr="00EB4A52">
      <w:rPr>
        <w:bCs/>
        <w:color w:val="404040" w:themeColor="text1" w:themeTint="BF"/>
        <w:sz w:val="20"/>
        <w:szCs w:val="20"/>
      </w:rPr>
      <w:instrText>PAGE   \* MERGEFORMAT</w:instrText>
    </w:r>
    <w:r w:rsidRPr="00EB4A52">
      <w:rPr>
        <w:bCs/>
        <w:color w:val="404040" w:themeColor="text1" w:themeTint="BF"/>
        <w:sz w:val="20"/>
        <w:szCs w:val="20"/>
      </w:rPr>
      <w:fldChar w:fldCharType="separate"/>
    </w:r>
    <w:r w:rsidRPr="00EB4A52">
      <w:rPr>
        <w:bCs/>
        <w:color w:val="404040" w:themeColor="text1" w:themeTint="BF"/>
        <w:sz w:val="20"/>
        <w:szCs w:val="20"/>
      </w:rPr>
      <w:t>2</w:t>
    </w:r>
    <w:r w:rsidRPr="00EB4A52">
      <w:rPr>
        <w:bCs/>
        <w:color w:val="404040" w:themeColor="text1" w:themeTint="BF"/>
        <w:sz w:val="20"/>
        <w:szCs w:val="20"/>
      </w:rPr>
      <w:fldChar w:fldCharType="end"/>
    </w:r>
    <w:r w:rsidRPr="00EB4A52">
      <w:rPr>
        <w:noProof/>
        <w:sz w:val="20"/>
        <w:szCs w:val="20"/>
        <w:lang w:eastAsia="nl-BE"/>
      </w:rPr>
      <w:drawing>
        <wp:anchor distT="0" distB="0" distL="114300" distR="114300" simplePos="0" relativeHeight="251653632" behindDoc="1" locked="0" layoutInCell="1" allowOverlap="1" wp14:anchorId="079A4514" wp14:editId="4458B236">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915" w:rsidRPr="00EB4A52">
      <w:rPr>
        <w:sz w:val="20"/>
        <w:szCs w:val="20"/>
      </w:rPr>
      <w:t xml:space="preserve">                                                                                                                                                    </w:t>
    </w:r>
    <w:r w:rsidR="00E10580" w:rsidRPr="00EB4A52">
      <w:rPr>
        <w:sz w:val="20"/>
        <w:szCs w:val="20"/>
      </w:rPr>
      <w:t xml:space="preserve">                                                                                                                                                                                                  </w:t>
    </w:r>
    <w:r w:rsidR="000B2915" w:rsidRPr="00EB4A52">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FA36" w14:textId="74CAF61F" w:rsidR="00D250CC" w:rsidRPr="00B73A37" w:rsidRDefault="00D250CC" w:rsidP="00B73A37">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3600" behindDoc="0" locked="0" layoutInCell="1" allowOverlap="1" wp14:anchorId="4F23D0D8" wp14:editId="2C0FCD68">
          <wp:simplePos x="0" y="0"/>
          <wp:positionH relativeFrom="column">
            <wp:posOffset>3810</wp:posOffset>
          </wp:positionH>
          <wp:positionV relativeFrom="paragraph">
            <wp:posOffset>48260</wp:posOffset>
          </wp:positionV>
          <wp:extent cx="899795" cy="345440"/>
          <wp:effectExtent l="0" t="0" r="0" b="0"/>
          <wp:wrapNone/>
          <wp:docPr id="896290925" name="Afbeelding 896290925"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r w:rsidR="00020865">
      <w:rPr>
        <w:sz w:val="20"/>
        <w:szCs w:val="20"/>
      </w:rPr>
      <w:t>Operator CNC-gestuurde houtbewerkingsmachines</w:t>
    </w:r>
    <w:r w:rsidRPr="00B73A37">
      <w:rPr>
        <w:sz w:val="20"/>
        <w:szCs w:val="20"/>
      </w:rPr>
      <w:t xml:space="preserve"> (versie </w:t>
    </w:r>
    <w:r w:rsidR="00020865">
      <w:rPr>
        <w:sz w:val="20"/>
        <w:szCs w:val="20"/>
      </w:rPr>
      <w:t>maart</w:t>
    </w:r>
    <w:r w:rsidRPr="00B73A37">
      <w:rPr>
        <w:sz w:val="20"/>
        <w:szCs w:val="20"/>
      </w:rPr>
      <w:t xml:space="preserve"> 2025)</w:t>
    </w:r>
  </w:p>
  <w:p w14:paraId="6816D630" w14:textId="5C65C2E5" w:rsidR="00D250CC" w:rsidRPr="00B73A37" w:rsidRDefault="00D250CC" w:rsidP="00B73A37">
    <w:pPr>
      <w:tabs>
        <w:tab w:val="right" w:pos="9639"/>
      </w:tabs>
      <w:spacing w:before="0" w:after="0"/>
      <w:ind w:right="567"/>
      <w:jc w:val="right"/>
      <w:rPr>
        <w:sz w:val="20"/>
        <w:szCs w:val="20"/>
      </w:rPr>
    </w:pPr>
    <w:r w:rsidRPr="00B73A37">
      <w:rPr>
        <w:sz w:val="20"/>
        <w:szCs w:val="20"/>
      </w:rPr>
      <w:tab/>
      <w:t xml:space="preserve">          D/2025/13.758/0</w:t>
    </w:r>
    <w:r w:rsidR="00CA032F">
      <w:rPr>
        <w:sz w:val="20"/>
        <w:szCs w:val="20"/>
      </w:rPr>
      <w:t>65</w:t>
    </w:r>
  </w:p>
  <w:p w14:paraId="1030D3A5" w14:textId="0454BCBD" w:rsidR="00873F38" w:rsidRPr="00B73A37" w:rsidRDefault="00B73A37" w:rsidP="00B73A37">
    <w:pPr>
      <w:tabs>
        <w:tab w:val="right" w:pos="9639"/>
      </w:tabs>
      <w:spacing w:before="0" w:after="0"/>
      <w:ind w:right="567"/>
      <w:jc w:val="right"/>
      <w:rPr>
        <w:sz w:val="20"/>
        <w:szCs w:val="20"/>
      </w:rPr>
    </w:pPr>
    <w:r w:rsidRPr="00B73A37">
      <w:rPr>
        <w:bCs/>
        <w:color w:val="404040" w:themeColor="text1" w:themeTint="BF"/>
        <w:sz w:val="20"/>
        <w:szCs w:val="20"/>
      </w:rPr>
      <w:fldChar w:fldCharType="begin"/>
    </w:r>
    <w:r w:rsidRPr="00B73A37">
      <w:rPr>
        <w:bCs/>
        <w:color w:val="404040" w:themeColor="text1" w:themeTint="BF"/>
        <w:sz w:val="20"/>
        <w:szCs w:val="20"/>
      </w:rPr>
      <w:instrText>PAGE   \* MERGEFORMAT</w:instrText>
    </w:r>
    <w:r w:rsidRPr="00B73A37">
      <w:rPr>
        <w:bCs/>
        <w:color w:val="404040" w:themeColor="text1" w:themeTint="BF"/>
        <w:sz w:val="20"/>
        <w:szCs w:val="20"/>
      </w:rPr>
      <w:fldChar w:fldCharType="separate"/>
    </w:r>
    <w:r w:rsidRPr="00B73A37">
      <w:rPr>
        <w:bCs/>
        <w:color w:val="404040" w:themeColor="text1" w:themeTint="BF"/>
        <w:sz w:val="20"/>
        <w:szCs w:val="20"/>
      </w:rPr>
      <w:t>2</w:t>
    </w:r>
    <w:r w:rsidRPr="00B73A37">
      <w:rPr>
        <w:bCs/>
        <w:color w:val="404040" w:themeColor="text1" w:themeTint="BF"/>
        <w:sz w:val="20"/>
        <w:szCs w:val="20"/>
      </w:rPr>
      <w:fldChar w:fldCharType="end"/>
    </w:r>
  </w:p>
  <w:p w14:paraId="2CD1B8E4" w14:textId="77777777" w:rsidR="00D250CC" w:rsidRDefault="00D250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F4617" w14:textId="77777777" w:rsidR="00550755" w:rsidRDefault="00550755" w:rsidP="007953BF">
      <w:r>
        <w:separator/>
      </w:r>
    </w:p>
  </w:footnote>
  <w:footnote w:type="continuationSeparator" w:id="0">
    <w:p w14:paraId="1D82624D" w14:textId="77777777" w:rsidR="00550755" w:rsidRDefault="00550755" w:rsidP="007953BF">
      <w:r>
        <w:continuationSeparator/>
      </w:r>
    </w:p>
    <w:p w14:paraId="2E01D594" w14:textId="77777777" w:rsidR="00550755" w:rsidRDefault="00550755" w:rsidP="007953BF"/>
    <w:p w14:paraId="176B4BAF" w14:textId="77777777" w:rsidR="00550755" w:rsidRDefault="00550755" w:rsidP="007953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E66D3D"/>
    <w:multiLevelType w:val="hybridMultilevel"/>
    <w:tmpl w:val="CC46404E"/>
    <w:lvl w:ilvl="0" w:tplc="6B08744C">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1313E08"/>
    <w:multiLevelType w:val="hybridMultilevel"/>
    <w:tmpl w:val="D70C90DA"/>
    <w:lvl w:ilvl="0" w:tplc="90C43324">
      <w:start w:val="1"/>
      <w:numFmt w:val="bullet"/>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12"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54429E"/>
    <w:multiLevelType w:val="hybridMultilevel"/>
    <w:tmpl w:val="58983AD0"/>
    <w:lvl w:ilvl="0" w:tplc="91D4FB08">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16"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15E6665"/>
    <w:multiLevelType w:val="hybridMultilevel"/>
    <w:tmpl w:val="DE388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9707F6C"/>
    <w:multiLevelType w:val="hybridMultilevel"/>
    <w:tmpl w:val="5E8ED2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3"/>
  </w:num>
  <w:num w:numId="2" w16cid:durableId="2085225797">
    <w:abstractNumId w:val="13"/>
  </w:num>
  <w:num w:numId="3" w16cid:durableId="210112520">
    <w:abstractNumId w:val="4"/>
  </w:num>
  <w:num w:numId="4" w16cid:durableId="2146391007">
    <w:abstractNumId w:val="13"/>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3"/>
  </w:num>
  <w:num w:numId="6" w16cid:durableId="287706536">
    <w:abstractNumId w:val="7"/>
  </w:num>
  <w:num w:numId="7" w16cid:durableId="2057389921">
    <w:abstractNumId w:val="18"/>
  </w:num>
  <w:num w:numId="8" w16cid:durableId="175048375">
    <w:abstractNumId w:val="10"/>
  </w:num>
  <w:num w:numId="9" w16cid:durableId="336887750">
    <w:abstractNumId w:val="24"/>
  </w:num>
  <w:num w:numId="10" w16cid:durableId="1666779299">
    <w:abstractNumId w:val="3"/>
  </w:num>
  <w:num w:numId="11" w16cid:durableId="1219172945">
    <w:abstractNumId w:val="8"/>
  </w:num>
  <w:num w:numId="12" w16cid:durableId="1852329665">
    <w:abstractNumId w:val="19"/>
  </w:num>
  <w:num w:numId="13" w16cid:durableId="1497765492">
    <w:abstractNumId w:val="1"/>
  </w:num>
  <w:num w:numId="14" w16cid:durableId="1416636234">
    <w:abstractNumId w:val="5"/>
  </w:num>
  <w:num w:numId="15" w16cid:durableId="2088502846">
    <w:abstractNumId w:val="11"/>
  </w:num>
  <w:num w:numId="16" w16cid:durableId="147021950">
    <w:abstractNumId w:val="12"/>
  </w:num>
  <w:num w:numId="17" w16cid:durableId="262953386">
    <w:abstractNumId w:val="22"/>
  </w:num>
  <w:num w:numId="18" w16cid:durableId="272902769">
    <w:abstractNumId w:val="26"/>
  </w:num>
  <w:num w:numId="19" w16cid:durableId="1893037682">
    <w:abstractNumId w:val="16"/>
  </w:num>
  <w:num w:numId="20" w16cid:durableId="2087220844">
    <w:abstractNumId w:val="23"/>
  </w:num>
  <w:num w:numId="21" w16cid:durableId="1608001721">
    <w:abstractNumId w:val="20"/>
  </w:num>
  <w:num w:numId="22" w16cid:durableId="657656897">
    <w:abstractNumId w:val="17"/>
  </w:num>
  <w:num w:numId="23" w16cid:durableId="35859708">
    <w:abstractNumId w:val="0"/>
  </w:num>
  <w:num w:numId="24" w16cid:durableId="155072213">
    <w:abstractNumId w:val="9"/>
  </w:num>
  <w:num w:numId="25" w16cid:durableId="1633365613">
    <w:abstractNumId w:val="14"/>
  </w:num>
  <w:num w:numId="26" w16cid:durableId="1305620064">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9229318">
    <w:abstractNumId w:val="2"/>
  </w:num>
  <w:num w:numId="28" w16cid:durableId="211580565">
    <w:abstractNumId w:val="25"/>
  </w:num>
  <w:num w:numId="29" w16cid:durableId="1585651452">
    <w:abstractNumId w:val="21"/>
  </w:num>
  <w:num w:numId="30" w16cid:durableId="1764757792">
    <w:abstractNumId w:val="6"/>
  </w:num>
  <w:num w:numId="31" w16cid:durableId="1138642050">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17525">
    <w:abstractNumId w:val="1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648938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083898">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4929896">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3627211">
    <w:abstractNumId w:val="1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6650708">
    <w:abstractNumId w:val="15"/>
  </w:num>
  <w:num w:numId="38" w16cid:durableId="286200136">
    <w:abstractNumId w:val="9"/>
  </w:num>
  <w:num w:numId="39" w16cid:durableId="801534602">
    <w:abstractNumId w:val="9"/>
  </w:num>
  <w:num w:numId="40" w16cid:durableId="1710952293">
    <w:abstractNumId w:val="14"/>
  </w:num>
  <w:num w:numId="41" w16cid:durableId="1254389469">
    <w:abstractNumId w:val="6"/>
  </w:num>
  <w:num w:numId="42" w16cid:durableId="1009212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4C43"/>
    <w:rsid w:val="00005053"/>
    <w:rsid w:val="000121C3"/>
    <w:rsid w:val="00020865"/>
    <w:rsid w:val="00020948"/>
    <w:rsid w:val="0002559F"/>
    <w:rsid w:val="00034324"/>
    <w:rsid w:val="00045EBA"/>
    <w:rsid w:val="00050125"/>
    <w:rsid w:val="000572CD"/>
    <w:rsid w:val="00092C7B"/>
    <w:rsid w:val="000A380F"/>
    <w:rsid w:val="000B2915"/>
    <w:rsid w:val="000B47EA"/>
    <w:rsid w:val="000C2546"/>
    <w:rsid w:val="000C3410"/>
    <w:rsid w:val="000C5ED7"/>
    <w:rsid w:val="000C68C2"/>
    <w:rsid w:val="000D3BEA"/>
    <w:rsid w:val="000D4056"/>
    <w:rsid w:val="000D5051"/>
    <w:rsid w:val="000D6017"/>
    <w:rsid w:val="000E6B20"/>
    <w:rsid w:val="001047F7"/>
    <w:rsid w:val="00105CA3"/>
    <w:rsid w:val="00113974"/>
    <w:rsid w:val="00116587"/>
    <w:rsid w:val="00124E96"/>
    <w:rsid w:val="00125451"/>
    <w:rsid w:val="00127D92"/>
    <w:rsid w:val="001502D1"/>
    <w:rsid w:val="001539F1"/>
    <w:rsid w:val="00156BF7"/>
    <w:rsid w:val="0016105D"/>
    <w:rsid w:val="00162BBE"/>
    <w:rsid w:val="00167FAC"/>
    <w:rsid w:val="001755E4"/>
    <w:rsid w:val="00184DC6"/>
    <w:rsid w:val="00184F88"/>
    <w:rsid w:val="00185EAE"/>
    <w:rsid w:val="00187018"/>
    <w:rsid w:val="00192F4A"/>
    <w:rsid w:val="00195631"/>
    <w:rsid w:val="001A1606"/>
    <w:rsid w:val="001A219B"/>
    <w:rsid w:val="001A2E01"/>
    <w:rsid w:val="001A5011"/>
    <w:rsid w:val="001B1808"/>
    <w:rsid w:val="001B47FB"/>
    <w:rsid w:val="001B4CC6"/>
    <w:rsid w:val="001C0C5E"/>
    <w:rsid w:val="001C2532"/>
    <w:rsid w:val="001C44F1"/>
    <w:rsid w:val="001C788D"/>
    <w:rsid w:val="001E28E7"/>
    <w:rsid w:val="001E2B0B"/>
    <w:rsid w:val="001E41DD"/>
    <w:rsid w:val="001E7667"/>
    <w:rsid w:val="001F1420"/>
    <w:rsid w:val="001F20A2"/>
    <w:rsid w:val="001F6753"/>
    <w:rsid w:val="0020522C"/>
    <w:rsid w:val="00213489"/>
    <w:rsid w:val="002201BF"/>
    <w:rsid w:val="0022385B"/>
    <w:rsid w:val="00225806"/>
    <w:rsid w:val="00237820"/>
    <w:rsid w:val="00244327"/>
    <w:rsid w:val="00247617"/>
    <w:rsid w:val="00250907"/>
    <w:rsid w:val="0025424A"/>
    <w:rsid w:val="002546D0"/>
    <w:rsid w:val="0026274E"/>
    <w:rsid w:val="00264CCA"/>
    <w:rsid w:val="0026610B"/>
    <w:rsid w:val="002714E4"/>
    <w:rsid w:val="00273FC0"/>
    <w:rsid w:val="00282BB1"/>
    <w:rsid w:val="002862E9"/>
    <w:rsid w:val="002876DA"/>
    <w:rsid w:val="00287C15"/>
    <w:rsid w:val="00290079"/>
    <w:rsid w:val="002938C2"/>
    <w:rsid w:val="00293B57"/>
    <w:rsid w:val="002A7565"/>
    <w:rsid w:val="002C6FD7"/>
    <w:rsid w:val="002D3F09"/>
    <w:rsid w:val="002D4707"/>
    <w:rsid w:val="002D5628"/>
    <w:rsid w:val="002E25CA"/>
    <w:rsid w:val="002F2AF5"/>
    <w:rsid w:val="00300F7A"/>
    <w:rsid w:val="00302877"/>
    <w:rsid w:val="00305086"/>
    <w:rsid w:val="00313964"/>
    <w:rsid w:val="0031624F"/>
    <w:rsid w:val="003209B2"/>
    <w:rsid w:val="0032251D"/>
    <w:rsid w:val="00323038"/>
    <w:rsid w:val="00342B58"/>
    <w:rsid w:val="0034324A"/>
    <w:rsid w:val="00344488"/>
    <w:rsid w:val="003508E6"/>
    <w:rsid w:val="00355407"/>
    <w:rsid w:val="003556C8"/>
    <w:rsid w:val="003569C5"/>
    <w:rsid w:val="00363708"/>
    <w:rsid w:val="00366D4E"/>
    <w:rsid w:val="003703AE"/>
    <w:rsid w:val="00374E2A"/>
    <w:rsid w:val="003770F7"/>
    <w:rsid w:val="00377AFC"/>
    <w:rsid w:val="00382D0A"/>
    <w:rsid w:val="00382E61"/>
    <w:rsid w:val="00386690"/>
    <w:rsid w:val="003A02C5"/>
    <w:rsid w:val="003A7EB5"/>
    <w:rsid w:val="003B38CC"/>
    <w:rsid w:val="003C1831"/>
    <w:rsid w:val="003C3080"/>
    <w:rsid w:val="003C365A"/>
    <w:rsid w:val="003D02CD"/>
    <w:rsid w:val="003D071A"/>
    <w:rsid w:val="003D1E1D"/>
    <w:rsid w:val="003D42FA"/>
    <w:rsid w:val="003E693E"/>
    <w:rsid w:val="003F29EB"/>
    <w:rsid w:val="003F3B3F"/>
    <w:rsid w:val="003F5B22"/>
    <w:rsid w:val="00405283"/>
    <w:rsid w:val="00411859"/>
    <w:rsid w:val="00412246"/>
    <w:rsid w:val="00424A70"/>
    <w:rsid w:val="004305D4"/>
    <w:rsid w:val="004359EC"/>
    <w:rsid w:val="00437BBA"/>
    <w:rsid w:val="00442F4C"/>
    <w:rsid w:val="004435E5"/>
    <w:rsid w:val="00450BE0"/>
    <w:rsid w:val="00456013"/>
    <w:rsid w:val="00456B7A"/>
    <w:rsid w:val="0046180B"/>
    <w:rsid w:val="004654C4"/>
    <w:rsid w:val="00475418"/>
    <w:rsid w:val="0047687E"/>
    <w:rsid w:val="004824FB"/>
    <w:rsid w:val="004A3E71"/>
    <w:rsid w:val="004A4B4B"/>
    <w:rsid w:val="004C3FCD"/>
    <w:rsid w:val="004C4DC9"/>
    <w:rsid w:val="004D062F"/>
    <w:rsid w:val="004D1B92"/>
    <w:rsid w:val="004F4BAD"/>
    <w:rsid w:val="004F5EB3"/>
    <w:rsid w:val="004F670C"/>
    <w:rsid w:val="0050682A"/>
    <w:rsid w:val="00507B8D"/>
    <w:rsid w:val="00512DC8"/>
    <w:rsid w:val="0051512A"/>
    <w:rsid w:val="0051626C"/>
    <w:rsid w:val="00524A22"/>
    <w:rsid w:val="00531181"/>
    <w:rsid w:val="00533B68"/>
    <w:rsid w:val="005365F3"/>
    <w:rsid w:val="005375F8"/>
    <w:rsid w:val="00542652"/>
    <w:rsid w:val="00544E9F"/>
    <w:rsid w:val="00545B25"/>
    <w:rsid w:val="00550755"/>
    <w:rsid w:val="005555AB"/>
    <w:rsid w:val="00565A69"/>
    <w:rsid w:val="00565DB3"/>
    <w:rsid w:val="00573614"/>
    <w:rsid w:val="00575C23"/>
    <w:rsid w:val="00582D2E"/>
    <w:rsid w:val="00583AAA"/>
    <w:rsid w:val="0058457E"/>
    <w:rsid w:val="0058653A"/>
    <w:rsid w:val="00587A54"/>
    <w:rsid w:val="00587F9C"/>
    <w:rsid w:val="00595813"/>
    <w:rsid w:val="005B6577"/>
    <w:rsid w:val="005B6E7C"/>
    <w:rsid w:val="005B732D"/>
    <w:rsid w:val="005C2046"/>
    <w:rsid w:val="005C4006"/>
    <w:rsid w:val="005D0199"/>
    <w:rsid w:val="005E1C22"/>
    <w:rsid w:val="005F2E9E"/>
    <w:rsid w:val="005F410B"/>
    <w:rsid w:val="0060187B"/>
    <w:rsid w:val="00602896"/>
    <w:rsid w:val="0060692C"/>
    <w:rsid w:val="006079FE"/>
    <w:rsid w:val="00612508"/>
    <w:rsid w:val="00620A2B"/>
    <w:rsid w:val="00621CBE"/>
    <w:rsid w:val="006221DB"/>
    <w:rsid w:val="0062223D"/>
    <w:rsid w:val="00625044"/>
    <w:rsid w:val="00637F13"/>
    <w:rsid w:val="00640317"/>
    <w:rsid w:val="00643BB3"/>
    <w:rsid w:val="00645DF8"/>
    <w:rsid w:val="006462A7"/>
    <w:rsid w:val="0064798B"/>
    <w:rsid w:val="006505A5"/>
    <w:rsid w:val="0065447F"/>
    <w:rsid w:val="00657AE7"/>
    <w:rsid w:val="0066310A"/>
    <w:rsid w:val="00664D1D"/>
    <w:rsid w:val="00675BA9"/>
    <w:rsid w:val="0068504D"/>
    <w:rsid w:val="006872E7"/>
    <w:rsid w:val="006903EF"/>
    <w:rsid w:val="006918BA"/>
    <w:rsid w:val="00692DD9"/>
    <w:rsid w:val="00695013"/>
    <w:rsid w:val="006A0184"/>
    <w:rsid w:val="006A5A53"/>
    <w:rsid w:val="006A5A6E"/>
    <w:rsid w:val="006B3DD8"/>
    <w:rsid w:val="006B4233"/>
    <w:rsid w:val="006D1FB8"/>
    <w:rsid w:val="006D3F09"/>
    <w:rsid w:val="006F5280"/>
    <w:rsid w:val="00701086"/>
    <w:rsid w:val="007115EE"/>
    <w:rsid w:val="00711A8E"/>
    <w:rsid w:val="0071469E"/>
    <w:rsid w:val="007153C2"/>
    <w:rsid w:val="00716097"/>
    <w:rsid w:val="00716850"/>
    <w:rsid w:val="00726A93"/>
    <w:rsid w:val="00727F36"/>
    <w:rsid w:val="00733752"/>
    <w:rsid w:val="00737230"/>
    <w:rsid w:val="00742BE1"/>
    <w:rsid w:val="00752236"/>
    <w:rsid w:val="007636F8"/>
    <w:rsid w:val="00765F33"/>
    <w:rsid w:val="00766DA3"/>
    <w:rsid w:val="007755A0"/>
    <w:rsid w:val="007755F9"/>
    <w:rsid w:val="007904F8"/>
    <w:rsid w:val="00790DA0"/>
    <w:rsid w:val="007913F3"/>
    <w:rsid w:val="00791ABB"/>
    <w:rsid w:val="00794B76"/>
    <w:rsid w:val="007953BF"/>
    <w:rsid w:val="007A47BD"/>
    <w:rsid w:val="007A49B8"/>
    <w:rsid w:val="007A538B"/>
    <w:rsid w:val="007A53D4"/>
    <w:rsid w:val="007B4ED4"/>
    <w:rsid w:val="007C1831"/>
    <w:rsid w:val="007C3BD2"/>
    <w:rsid w:val="007C4B11"/>
    <w:rsid w:val="007C6AAD"/>
    <w:rsid w:val="007D351B"/>
    <w:rsid w:val="007D5840"/>
    <w:rsid w:val="007D7685"/>
    <w:rsid w:val="007E5CF1"/>
    <w:rsid w:val="007E6DC0"/>
    <w:rsid w:val="007F00C2"/>
    <w:rsid w:val="007F27AB"/>
    <w:rsid w:val="0080033C"/>
    <w:rsid w:val="008036B4"/>
    <w:rsid w:val="00803E9F"/>
    <w:rsid w:val="00830982"/>
    <w:rsid w:val="00831D21"/>
    <w:rsid w:val="00832EE1"/>
    <w:rsid w:val="00841395"/>
    <w:rsid w:val="00844A02"/>
    <w:rsid w:val="0084720B"/>
    <w:rsid w:val="008569B6"/>
    <w:rsid w:val="00861A96"/>
    <w:rsid w:val="00861D98"/>
    <w:rsid w:val="00863F63"/>
    <w:rsid w:val="00870FB0"/>
    <w:rsid w:val="00873F38"/>
    <w:rsid w:val="00874F1F"/>
    <w:rsid w:val="0087661A"/>
    <w:rsid w:val="00876958"/>
    <w:rsid w:val="008854E2"/>
    <w:rsid w:val="00891453"/>
    <w:rsid w:val="008934C3"/>
    <w:rsid w:val="008934CB"/>
    <w:rsid w:val="008A1FC5"/>
    <w:rsid w:val="008A2765"/>
    <w:rsid w:val="008A5DFF"/>
    <w:rsid w:val="008B663C"/>
    <w:rsid w:val="008C080A"/>
    <w:rsid w:val="008D06BF"/>
    <w:rsid w:val="008D4918"/>
    <w:rsid w:val="008E2108"/>
    <w:rsid w:val="008E3DF9"/>
    <w:rsid w:val="008E65BF"/>
    <w:rsid w:val="008E6986"/>
    <w:rsid w:val="008F2841"/>
    <w:rsid w:val="00900DA2"/>
    <w:rsid w:val="0090100B"/>
    <w:rsid w:val="0090340D"/>
    <w:rsid w:val="0090582A"/>
    <w:rsid w:val="009123EA"/>
    <w:rsid w:val="00921006"/>
    <w:rsid w:val="009265A6"/>
    <w:rsid w:val="009315B4"/>
    <w:rsid w:val="009327EA"/>
    <w:rsid w:val="00942C63"/>
    <w:rsid w:val="00943AF2"/>
    <w:rsid w:val="00954509"/>
    <w:rsid w:val="00962C07"/>
    <w:rsid w:val="00980DCE"/>
    <w:rsid w:val="00982889"/>
    <w:rsid w:val="00983866"/>
    <w:rsid w:val="0099620A"/>
    <w:rsid w:val="009A1392"/>
    <w:rsid w:val="009A6EA2"/>
    <w:rsid w:val="009B235B"/>
    <w:rsid w:val="009B3434"/>
    <w:rsid w:val="009B4946"/>
    <w:rsid w:val="009B50F7"/>
    <w:rsid w:val="009B63B2"/>
    <w:rsid w:val="009C1F69"/>
    <w:rsid w:val="009C34D1"/>
    <w:rsid w:val="009C6C28"/>
    <w:rsid w:val="009D610A"/>
    <w:rsid w:val="009E04F6"/>
    <w:rsid w:val="009E376C"/>
    <w:rsid w:val="009E61A9"/>
    <w:rsid w:val="009F000C"/>
    <w:rsid w:val="00A0066B"/>
    <w:rsid w:val="00A04E1D"/>
    <w:rsid w:val="00A3570E"/>
    <w:rsid w:val="00A413A8"/>
    <w:rsid w:val="00A442E2"/>
    <w:rsid w:val="00A44960"/>
    <w:rsid w:val="00A52B82"/>
    <w:rsid w:val="00A64B25"/>
    <w:rsid w:val="00A72D9E"/>
    <w:rsid w:val="00A75144"/>
    <w:rsid w:val="00A75F66"/>
    <w:rsid w:val="00A84694"/>
    <w:rsid w:val="00A853B3"/>
    <w:rsid w:val="00A90E5B"/>
    <w:rsid w:val="00AA42FF"/>
    <w:rsid w:val="00AB2C2A"/>
    <w:rsid w:val="00AB68EC"/>
    <w:rsid w:val="00AC43ED"/>
    <w:rsid w:val="00AD22A8"/>
    <w:rsid w:val="00AD2E01"/>
    <w:rsid w:val="00AE29B3"/>
    <w:rsid w:val="00AE3D10"/>
    <w:rsid w:val="00AE52E4"/>
    <w:rsid w:val="00AE57DC"/>
    <w:rsid w:val="00AE6DDA"/>
    <w:rsid w:val="00AE77B2"/>
    <w:rsid w:val="00AF2EA8"/>
    <w:rsid w:val="00B03F58"/>
    <w:rsid w:val="00B0652B"/>
    <w:rsid w:val="00B06884"/>
    <w:rsid w:val="00B16D9E"/>
    <w:rsid w:val="00B3089F"/>
    <w:rsid w:val="00B333D2"/>
    <w:rsid w:val="00B33B85"/>
    <w:rsid w:val="00B412B3"/>
    <w:rsid w:val="00B420FB"/>
    <w:rsid w:val="00B45CDB"/>
    <w:rsid w:val="00B45EA0"/>
    <w:rsid w:val="00B46550"/>
    <w:rsid w:val="00B46939"/>
    <w:rsid w:val="00B51E01"/>
    <w:rsid w:val="00B548BF"/>
    <w:rsid w:val="00B614E7"/>
    <w:rsid w:val="00B636F7"/>
    <w:rsid w:val="00B66369"/>
    <w:rsid w:val="00B70048"/>
    <w:rsid w:val="00B73A37"/>
    <w:rsid w:val="00B74B05"/>
    <w:rsid w:val="00B9372F"/>
    <w:rsid w:val="00B965B4"/>
    <w:rsid w:val="00BC3446"/>
    <w:rsid w:val="00BC778A"/>
    <w:rsid w:val="00BD17BC"/>
    <w:rsid w:val="00BE5126"/>
    <w:rsid w:val="00BE6CA3"/>
    <w:rsid w:val="00BF535C"/>
    <w:rsid w:val="00BF68B8"/>
    <w:rsid w:val="00C02ED3"/>
    <w:rsid w:val="00C06487"/>
    <w:rsid w:val="00C3301F"/>
    <w:rsid w:val="00C34916"/>
    <w:rsid w:val="00C42227"/>
    <w:rsid w:val="00C46A67"/>
    <w:rsid w:val="00C64A5A"/>
    <w:rsid w:val="00C73101"/>
    <w:rsid w:val="00C926CA"/>
    <w:rsid w:val="00C92745"/>
    <w:rsid w:val="00C93D8E"/>
    <w:rsid w:val="00CA032F"/>
    <w:rsid w:val="00CA1BF4"/>
    <w:rsid w:val="00CA2ADD"/>
    <w:rsid w:val="00CA70E6"/>
    <w:rsid w:val="00CA77C4"/>
    <w:rsid w:val="00CB1B2C"/>
    <w:rsid w:val="00CC1472"/>
    <w:rsid w:val="00CC2482"/>
    <w:rsid w:val="00CC45E2"/>
    <w:rsid w:val="00CC57EF"/>
    <w:rsid w:val="00CC5998"/>
    <w:rsid w:val="00CC608A"/>
    <w:rsid w:val="00CE7C5F"/>
    <w:rsid w:val="00CF2CFC"/>
    <w:rsid w:val="00CF524A"/>
    <w:rsid w:val="00D153F1"/>
    <w:rsid w:val="00D17B18"/>
    <w:rsid w:val="00D2120A"/>
    <w:rsid w:val="00D24E49"/>
    <w:rsid w:val="00D250CC"/>
    <w:rsid w:val="00D263A2"/>
    <w:rsid w:val="00D27963"/>
    <w:rsid w:val="00D32709"/>
    <w:rsid w:val="00D35E05"/>
    <w:rsid w:val="00D46BAD"/>
    <w:rsid w:val="00D47932"/>
    <w:rsid w:val="00D47F41"/>
    <w:rsid w:val="00D57927"/>
    <w:rsid w:val="00D579AE"/>
    <w:rsid w:val="00D60AEF"/>
    <w:rsid w:val="00D62CAD"/>
    <w:rsid w:val="00D71FD9"/>
    <w:rsid w:val="00D772E8"/>
    <w:rsid w:val="00D86F1A"/>
    <w:rsid w:val="00D91EDD"/>
    <w:rsid w:val="00D92A72"/>
    <w:rsid w:val="00DA142E"/>
    <w:rsid w:val="00DA2DE5"/>
    <w:rsid w:val="00DB52D4"/>
    <w:rsid w:val="00DB668E"/>
    <w:rsid w:val="00DC1E08"/>
    <w:rsid w:val="00DD5022"/>
    <w:rsid w:val="00DD5749"/>
    <w:rsid w:val="00DF09AC"/>
    <w:rsid w:val="00DF17C0"/>
    <w:rsid w:val="00DF1F65"/>
    <w:rsid w:val="00DF20AB"/>
    <w:rsid w:val="00DF3C14"/>
    <w:rsid w:val="00E02A25"/>
    <w:rsid w:val="00E03E51"/>
    <w:rsid w:val="00E03F61"/>
    <w:rsid w:val="00E04192"/>
    <w:rsid w:val="00E10580"/>
    <w:rsid w:val="00E113BF"/>
    <w:rsid w:val="00E2096D"/>
    <w:rsid w:val="00E212AC"/>
    <w:rsid w:val="00E27939"/>
    <w:rsid w:val="00E27E09"/>
    <w:rsid w:val="00E47C80"/>
    <w:rsid w:val="00E50F3A"/>
    <w:rsid w:val="00E53ADC"/>
    <w:rsid w:val="00E557ED"/>
    <w:rsid w:val="00E73A6D"/>
    <w:rsid w:val="00E75062"/>
    <w:rsid w:val="00E8057D"/>
    <w:rsid w:val="00E81306"/>
    <w:rsid w:val="00E818E8"/>
    <w:rsid w:val="00E82741"/>
    <w:rsid w:val="00E87FA0"/>
    <w:rsid w:val="00E9000D"/>
    <w:rsid w:val="00E94E6B"/>
    <w:rsid w:val="00E95386"/>
    <w:rsid w:val="00EA4201"/>
    <w:rsid w:val="00EA6F08"/>
    <w:rsid w:val="00EB3154"/>
    <w:rsid w:val="00EB3381"/>
    <w:rsid w:val="00EB4A52"/>
    <w:rsid w:val="00EB5F5D"/>
    <w:rsid w:val="00EC194F"/>
    <w:rsid w:val="00EC2047"/>
    <w:rsid w:val="00EC3B8F"/>
    <w:rsid w:val="00EC71BD"/>
    <w:rsid w:val="00EE1643"/>
    <w:rsid w:val="00EF0587"/>
    <w:rsid w:val="00EF1C47"/>
    <w:rsid w:val="00F01269"/>
    <w:rsid w:val="00F07021"/>
    <w:rsid w:val="00F12177"/>
    <w:rsid w:val="00F2108F"/>
    <w:rsid w:val="00F24820"/>
    <w:rsid w:val="00F2707D"/>
    <w:rsid w:val="00F32B0C"/>
    <w:rsid w:val="00F4049E"/>
    <w:rsid w:val="00F5043B"/>
    <w:rsid w:val="00F51593"/>
    <w:rsid w:val="00F62FF5"/>
    <w:rsid w:val="00F70B2F"/>
    <w:rsid w:val="00F75290"/>
    <w:rsid w:val="00F75558"/>
    <w:rsid w:val="00F75845"/>
    <w:rsid w:val="00F82436"/>
    <w:rsid w:val="00F8750F"/>
    <w:rsid w:val="00F93C1B"/>
    <w:rsid w:val="00F96046"/>
    <w:rsid w:val="00FA11CF"/>
    <w:rsid w:val="00FA36C9"/>
    <w:rsid w:val="00FA6EC9"/>
    <w:rsid w:val="00FB2617"/>
    <w:rsid w:val="00FB4DB7"/>
    <w:rsid w:val="00FB6111"/>
    <w:rsid w:val="00FC5C57"/>
    <w:rsid w:val="00FD3DE3"/>
    <w:rsid w:val="00FF4FFB"/>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3BF"/>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37230"/>
    <w:pPr>
      <w:keepNext/>
      <w:keepLines/>
      <w:numPr>
        <w:numId w:val="5"/>
      </w:numPr>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7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7021"/>
  </w:style>
  <w:style w:type="paragraph" w:styleId="Voettekst">
    <w:name w:val="footer"/>
    <w:basedOn w:val="Standaard"/>
    <w:link w:val="VoettekstChar"/>
    <w:uiPriority w:val="99"/>
    <w:unhideWhenUsed/>
    <w:rsid w:val="00F07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7021"/>
  </w:style>
  <w:style w:type="table" w:styleId="Tabelraster">
    <w:name w:val="Table Grid"/>
    <w:basedOn w:val="Standaardtabel"/>
    <w:uiPriority w:val="39"/>
    <w:rsid w:val="00F0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F07021"/>
    <w:pPr>
      <w:ind w:left="720"/>
      <w:contextualSpacing/>
    </w:p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F07021"/>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numbering" w:customStyle="1" w:styleId="Geenlijst1">
    <w:name w:val="Geen lijst1"/>
    <w:next w:val="Geenlijst"/>
    <w:uiPriority w:val="99"/>
    <w:semiHidden/>
    <w:unhideWhenUsed/>
    <w:rsid w:val="009C1F69"/>
  </w:style>
  <w:style w:type="character" w:styleId="Verwijzingopmerking">
    <w:name w:val="annotation reference"/>
    <w:basedOn w:val="Standaardalinea-lettertype"/>
    <w:uiPriority w:val="99"/>
    <w:semiHidden/>
    <w:unhideWhenUsed/>
    <w:rsid w:val="00F07021"/>
    <w:rPr>
      <w:sz w:val="16"/>
      <w:szCs w:val="16"/>
    </w:rPr>
  </w:style>
  <w:style w:type="paragraph" w:styleId="Tekstopmerking">
    <w:name w:val="annotation text"/>
    <w:basedOn w:val="Standaard"/>
    <w:link w:val="TekstopmerkingChar"/>
    <w:uiPriority w:val="99"/>
    <w:semiHidden/>
    <w:unhideWhenUsed/>
    <w:rsid w:val="00F070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07021"/>
    <w:rPr>
      <w:sz w:val="20"/>
      <w:szCs w:val="20"/>
    </w:rPr>
  </w:style>
  <w:style w:type="paragraph" w:styleId="Onderwerpvanopmerking">
    <w:name w:val="annotation subject"/>
    <w:basedOn w:val="Tekstopmerking"/>
    <w:next w:val="Tekstopmerking"/>
    <w:link w:val="OnderwerpvanopmerkingChar"/>
    <w:uiPriority w:val="99"/>
    <w:semiHidden/>
    <w:unhideWhenUsed/>
    <w:rsid w:val="00F07021"/>
    <w:rPr>
      <w:b/>
      <w:bCs/>
    </w:rPr>
  </w:style>
  <w:style w:type="character" w:customStyle="1" w:styleId="OnderwerpvanopmerkingChar">
    <w:name w:val="Onderwerp van opmerking Char"/>
    <w:basedOn w:val="TekstopmerkingChar"/>
    <w:link w:val="Onderwerpvanopmerking"/>
    <w:uiPriority w:val="99"/>
    <w:semiHidden/>
    <w:rsid w:val="00F07021"/>
    <w:rPr>
      <w:b/>
      <w:bCs/>
      <w:sz w:val="20"/>
      <w:szCs w:val="20"/>
    </w:rPr>
  </w:style>
  <w:style w:type="table" w:customStyle="1" w:styleId="Tabelraster1">
    <w:name w:val="Tabelraster1"/>
    <w:basedOn w:val="Standaardtabel"/>
    <w:next w:val="Tabelraster"/>
    <w:uiPriority w:val="39"/>
    <w:rsid w:val="00F070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EA4201"/>
  </w:style>
  <w:style w:type="character" w:customStyle="1" w:styleId="AfbakeningChar">
    <w:name w:val="Afbakening Char"/>
    <w:aliases w:val="Geen afstand Char,Afdeling MvT Char"/>
    <w:link w:val="Afbakening"/>
    <w:rsid w:val="00EA4201"/>
    <w:rPr>
      <w:rFonts w:ascii="Calibri" w:hAnsi="Calibri" w:cs="Calibri"/>
      <w:color w:val="000000" w:themeColor="text1"/>
    </w:rPr>
  </w:style>
  <w:style w:type="paragraph" w:customStyle="1" w:styleId="Afbitem">
    <w:name w:val="Afb_item"/>
    <w:basedOn w:val="Standaard"/>
    <w:link w:val="AfbitemChar"/>
    <w:qFormat/>
    <w:rsid w:val="00F07021"/>
    <w:pPr>
      <w:spacing w:after="0" w:line="240" w:lineRule="auto"/>
      <w:ind w:left="1077"/>
    </w:pPr>
    <w:rPr>
      <w:color w:val="000000" w:themeColor="text1"/>
    </w:rPr>
  </w:style>
  <w:style w:type="paragraph" w:customStyle="1" w:styleId="Doel">
    <w:name w:val="Doel"/>
    <w:basedOn w:val="Standaard"/>
    <w:link w:val="DoelChar"/>
    <w:qFormat/>
    <w:rsid w:val="00F0702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F07021"/>
    <w:rPr>
      <w:rFonts w:ascii="Calibri" w:eastAsia="Times New Roman" w:hAnsi="Calibri" w:cs="Calibri"/>
      <w:color w:val="000000"/>
      <w:lang w:eastAsia="nl-BE"/>
    </w:rPr>
  </w:style>
  <w:style w:type="paragraph" w:customStyle="1" w:styleId="Afbakeningalleen">
    <w:name w:val="Afbakening alleen"/>
    <w:basedOn w:val="Afbeersteitem"/>
    <w:next w:val="Standaard"/>
    <w:qFormat/>
    <w:rsid w:val="00DF3C14"/>
    <w:pPr>
      <w:spacing w:after="120"/>
    </w:pPr>
  </w:style>
  <w:style w:type="paragraph" w:customStyle="1" w:styleId="Rijen">
    <w:name w:val="Rijen"/>
    <w:basedOn w:val="Standaard"/>
    <w:link w:val="RijenChar"/>
    <w:rsid w:val="00F0702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F07021"/>
    <w:rPr>
      <w:rFonts w:ascii="Calibri" w:eastAsia="Times New Roman" w:hAnsi="Calibri" w:cs="Calibri"/>
      <w:color w:val="000000"/>
      <w:lang w:eastAsia="nl-BE"/>
    </w:rPr>
  </w:style>
  <w:style w:type="paragraph" w:customStyle="1" w:styleId="Doelverd">
    <w:name w:val="Doel_verd"/>
    <w:basedOn w:val="Doel"/>
    <w:qFormat/>
    <w:rsid w:val="00F0702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F07021"/>
    <w:pPr>
      <w:numPr>
        <w:numId w:val="40"/>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F0702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F07021"/>
    <w:pPr>
      <w:numPr>
        <w:numId w:val="42"/>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F0702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FA36C9"/>
    <w:pPr>
      <w:numPr>
        <w:numId w:val="41"/>
      </w:numPr>
      <w:spacing w:before="0" w:after="0"/>
      <w:ind w:left="227" w:hanging="227"/>
    </w:pPr>
    <w:rPr>
      <w:sz w:val="20"/>
      <w:szCs w:val="20"/>
    </w:rPr>
  </w:style>
  <w:style w:type="character" w:customStyle="1" w:styleId="opsommingChar">
    <w:name w:val="opsomming Char"/>
    <w:basedOn w:val="DoelChar"/>
    <w:link w:val="opsomming"/>
    <w:rsid w:val="00FA36C9"/>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F07021"/>
    <w:pPr>
      <w:spacing w:after="220"/>
    </w:pPr>
  </w:style>
  <w:style w:type="character" w:customStyle="1" w:styleId="AfbitemChar">
    <w:name w:val="Afb_item Char"/>
    <w:basedOn w:val="Standaardalinea-lettertype"/>
    <w:link w:val="Afbitem"/>
    <w:rsid w:val="00F07021"/>
    <w:rPr>
      <w:color w:val="000000" w:themeColor="text1"/>
    </w:rPr>
  </w:style>
  <w:style w:type="character" w:customStyle="1" w:styleId="laatsteafbakChar">
    <w:name w:val="laatste afbak Char"/>
    <w:basedOn w:val="AfbitemChar"/>
    <w:link w:val="laatsteafbak"/>
    <w:rsid w:val="00F07021"/>
    <w:rPr>
      <w:color w:val="000000" w:themeColor="text1"/>
    </w:rPr>
  </w:style>
  <w:style w:type="paragraph" w:customStyle="1" w:styleId="Leerdoelen">
    <w:name w:val="Leerdoelen"/>
    <w:basedOn w:val="Doel"/>
    <w:link w:val="LeerdoelenChar"/>
    <w:qFormat/>
    <w:rsid w:val="00CE7C5F"/>
    <w:pPr>
      <w:ind w:left="737" w:hanging="737"/>
    </w:pPr>
  </w:style>
  <w:style w:type="character" w:customStyle="1" w:styleId="LeerdoelenChar">
    <w:name w:val="Leerdoelen Char"/>
    <w:basedOn w:val="Standaardalinea-lettertype"/>
    <w:link w:val="Leerdoelen"/>
    <w:rsid w:val="00CE7C5F"/>
    <w:rPr>
      <w:rFonts w:ascii="Calibri" w:eastAsia="Times New Roman" w:hAnsi="Calibri" w:cs="Calibri"/>
      <w:color w:val="000000"/>
      <w:lang w:eastAsia="nl-BE"/>
    </w:rPr>
  </w:style>
  <w:style w:type="paragraph" w:customStyle="1" w:styleId="Rijleerplandoelen">
    <w:name w:val="Rij leerplandoelen"/>
    <w:basedOn w:val="Leerdoelen"/>
    <w:link w:val="RijleerplandoelenChar"/>
    <w:qFormat/>
    <w:rsid w:val="00F07021"/>
  </w:style>
  <w:style w:type="character" w:customStyle="1" w:styleId="RijleerplandoelenChar">
    <w:name w:val="Rij leerplandoelen Char"/>
    <w:basedOn w:val="LeerdoelenChar"/>
    <w:link w:val="Rijleerplandoelen"/>
    <w:rsid w:val="00F07021"/>
    <w:rPr>
      <w:rFonts w:ascii="Calibri" w:eastAsia="Times New Roman" w:hAnsi="Calibri" w:cs="Calibri"/>
      <w:color w:val="000000"/>
      <w:lang w:eastAsia="nl-BE"/>
    </w:rPr>
  </w:style>
  <w:style w:type="paragraph" w:customStyle="1" w:styleId="Legerijen">
    <w:name w:val="Lege rijen"/>
    <w:basedOn w:val="Standaard"/>
    <w:link w:val="LegerijenChar"/>
    <w:qFormat/>
    <w:rsid w:val="00F0702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F07021"/>
    <w:rPr>
      <w:rFonts w:ascii="Calibri" w:eastAsia="Times New Roman" w:hAnsi="Calibri" w:cs="Calibri"/>
      <w:color w:val="000000"/>
      <w:sz w:val="20"/>
      <w:szCs w:val="20"/>
      <w:lang w:eastAsia="nl-BE"/>
    </w:rPr>
  </w:style>
  <w:style w:type="paragraph" w:customStyle="1" w:styleId="Stijllegevakken">
    <w:name w:val="Stijl lege vakken"/>
    <w:basedOn w:val="Standaard"/>
    <w:link w:val="StijllegevakkenChar"/>
    <w:qFormat/>
    <w:rsid w:val="002D3F09"/>
    <w:pPr>
      <w:spacing w:before="0" w:after="0" w:line="240" w:lineRule="auto"/>
      <w:ind w:left="709" w:hanging="709"/>
    </w:pPr>
    <w:rPr>
      <w:sz w:val="20"/>
      <w:szCs w:val="20"/>
      <w:lang w:eastAsia="nl-BE"/>
    </w:rPr>
  </w:style>
  <w:style w:type="character" w:customStyle="1" w:styleId="StijllegevakkenChar">
    <w:name w:val="Stijl lege vakken Char"/>
    <w:basedOn w:val="Standaardalinea-lettertype"/>
    <w:link w:val="Stijllegevakken"/>
    <w:rsid w:val="002D3F09"/>
    <w:rPr>
      <w:rFonts w:ascii="Calibri" w:hAnsi="Calibri" w:cs="Calibri"/>
      <w:sz w:val="20"/>
      <w:szCs w:val="20"/>
      <w:lang w:eastAsia="nl-BE"/>
    </w:rPr>
  </w:style>
  <w:style w:type="paragraph" w:customStyle="1" w:styleId="Afbeersteitem">
    <w:name w:val="Afb_eerste_item"/>
    <w:link w:val="AfbeersteitemChar"/>
    <w:qFormat/>
    <w:rsid w:val="001C44F1"/>
    <w:pPr>
      <w:numPr>
        <w:numId w:val="37"/>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1C44F1"/>
    <w:rPr>
      <w:rFonts w:ascii="Calibri" w:hAnsi="Calibri" w:cs="Calibri"/>
      <w:color w:val="000000" w:themeColor="text1"/>
    </w:rPr>
  </w:style>
  <w:style w:type="paragraph" w:customStyle="1" w:styleId="Afbmiddenitem">
    <w:name w:val="Afb_midden_item"/>
    <w:basedOn w:val="Afbeersteitem"/>
    <w:link w:val="AfbmiddenitemChar"/>
    <w:qFormat/>
    <w:rsid w:val="001A1606"/>
    <w:pPr>
      <w:numPr>
        <w:numId w:val="0"/>
      </w:numPr>
      <w:ind w:left="1418"/>
    </w:pPr>
  </w:style>
  <w:style w:type="character" w:customStyle="1" w:styleId="AfbmiddenitemChar">
    <w:name w:val="Afb_midden_item Char"/>
    <w:basedOn w:val="Standaardalinea-lettertype"/>
    <w:link w:val="Afbmiddenitem"/>
    <w:rsid w:val="001A1606"/>
    <w:rPr>
      <w:rFonts w:ascii="Calibri" w:hAnsi="Calibri" w:cs="Calibri"/>
      <w:color w:val="000000" w:themeColor="text1"/>
    </w:rPr>
  </w:style>
  <w:style w:type="paragraph" w:customStyle="1" w:styleId="Afblaatsteitem">
    <w:name w:val="Afb_laatste_item"/>
    <w:basedOn w:val="Afbeersteitem"/>
    <w:link w:val="AfblaatsteitemChar"/>
    <w:qFormat/>
    <w:rsid w:val="005F2E9E"/>
    <w:pPr>
      <w:numPr>
        <w:numId w:val="0"/>
      </w:numPr>
      <w:spacing w:after="120"/>
      <w:ind w:left="1418"/>
    </w:pPr>
  </w:style>
  <w:style w:type="character" w:customStyle="1" w:styleId="AfblaatsteitemChar">
    <w:name w:val="Afb_laatste_item Char"/>
    <w:basedOn w:val="AfbmiddenitemChar"/>
    <w:link w:val="Afblaatsteitem"/>
    <w:rsid w:val="005F2E9E"/>
    <w:rPr>
      <w:rFonts w:ascii="Calibri" w:hAnsi="Calibri" w:cs="Calibri"/>
      <w:color w:val="000000" w:themeColor="text1"/>
    </w:rPr>
  </w:style>
  <w:style w:type="character" w:customStyle="1" w:styleId="eop">
    <w:name w:val="eop"/>
    <w:basedOn w:val="Standaardalinea-lettertype"/>
    <w:rsid w:val="00612508"/>
  </w:style>
  <w:style w:type="character" w:customStyle="1" w:styleId="normaltextrun">
    <w:name w:val="normaltextrun"/>
    <w:basedOn w:val="Standaardalinea-lettertype"/>
    <w:rsid w:val="00612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Document_liggend</Template>
  <TotalTime>12</TotalTime>
  <Pages>13</Pages>
  <Words>1570</Words>
  <Characters>8640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Ivan Demeyer</cp:lastModifiedBy>
  <cp:revision>22</cp:revision>
  <dcterms:created xsi:type="dcterms:W3CDTF">2025-06-07T18:32:00Z</dcterms:created>
  <dcterms:modified xsi:type="dcterms:W3CDTF">2025-06-07T20:30:00Z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