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F9213B"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EC6B562"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A337EF">
        <w:rPr>
          <w:b w:val="0"/>
          <w:bCs/>
        </w:rPr>
        <w:t>9-</w:t>
      </w:r>
      <w:r w:rsidR="006272DF">
        <w:rPr>
          <w:b w:val="0"/>
          <w:bCs/>
        </w:rPr>
        <w:t>1</w:t>
      </w:r>
      <w:r w:rsidR="00F121E1">
        <w:rPr>
          <w:b w:val="0"/>
          <w:bCs/>
        </w:rPr>
        <w:t>7</w:t>
      </w:r>
    </w:p>
    <w:p w14:paraId="49DB80CC" w14:textId="77777777" w:rsidR="00127D92" w:rsidRDefault="00342B58" w:rsidP="00531181">
      <w:pPr>
        <w:spacing w:line="120" w:lineRule="auto"/>
      </w:pPr>
      <w:r>
        <w:rPr>
          <w:noProof/>
        </w:rPr>
        <w:drawing>
          <wp:inline distT="0" distB="0" distL="0" distR="0" wp14:anchorId="3F83803A" wp14:editId="2EF9987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4BF6E86" w14:textId="77777777" w:rsidR="000D61AA" w:rsidRDefault="000D61AA" w:rsidP="000D61AA">
      <w:pPr>
        <w:pStyle w:val="Titel"/>
        <w:pBdr>
          <w:top w:val="single" w:sz="4" w:space="1" w:color="auto"/>
          <w:left w:val="single" w:sz="4" w:space="4" w:color="auto"/>
          <w:bottom w:val="single" w:sz="4" w:space="1" w:color="auto"/>
          <w:right w:val="single" w:sz="4" w:space="4" w:color="auto"/>
        </w:pBdr>
        <w:shd w:val="clear" w:color="auto" w:fill="F1DE00" w:themeFill="background2"/>
        <w:jc w:val="center"/>
      </w:pPr>
      <w:r>
        <w:t>Commerciële organisatie</w:t>
      </w:r>
    </w:p>
    <w:p w14:paraId="6F001166" w14:textId="77777777" w:rsidR="000D61AA" w:rsidRPr="007A6744" w:rsidRDefault="000D61AA" w:rsidP="000D61AA">
      <w:pPr>
        <w:pBdr>
          <w:top w:val="single" w:sz="4" w:space="1" w:color="auto"/>
          <w:left w:val="single" w:sz="4" w:space="4" w:color="auto"/>
          <w:bottom w:val="single" w:sz="4" w:space="1" w:color="auto"/>
          <w:right w:val="single" w:sz="4" w:space="4" w:color="auto"/>
        </w:pBdr>
        <w:shd w:val="clear" w:color="auto" w:fill="F1DE00" w:themeFill="background2"/>
        <w:jc w:val="center"/>
      </w:pPr>
      <w:r>
        <w:t>3</w:t>
      </w:r>
      <w:r w:rsidRPr="007A6744">
        <w:rPr>
          <w:vertAlign w:val="superscript"/>
        </w:rPr>
        <w:t>de</w:t>
      </w:r>
      <w:r>
        <w:t xml:space="preserve"> graad D/A-finaliteit</w:t>
      </w:r>
    </w:p>
    <w:p w14:paraId="70A866AB" w14:textId="77777777" w:rsidR="000D61AA" w:rsidRPr="00AD313A" w:rsidRDefault="000D61AA" w:rsidP="000D61AA">
      <w:pPr>
        <w:pStyle w:val="Titel"/>
        <w:pBdr>
          <w:top w:val="single" w:sz="4" w:space="1" w:color="auto"/>
          <w:left w:val="single" w:sz="4" w:space="4" w:color="auto"/>
          <w:bottom w:val="single" w:sz="4" w:space="1" w:color="auto"/>
          <w:right w:val="single" w:sz="4" w:space="4" w:color="auto"/>
        </w:pBdr>
        <w:shd w:val="clear" w:color="auto" w:fill="F1DE00" w:themeFill="background2"/>
        <w:jc w:val="center"/>
        <w:rPr>
          <w:sz w:val="20"/>
          <w:szCs w:val="20"/>
        </w:rPr>
      </w:pPr>
      <w:r>
        <w:rPr>
          <w:sz w:val="20"/>
          <w:szCs w:val="20"/>
        </w:rPr>
        <w:t>O</w:t>
      </w:r>
      <w:r w:rsidRPr="00AD313A">
        <w:rPr>
          <w:sz w:val="20"/>
          <w:szCs w:val="20"/>
        </w:rPr>
        <w:t>verwegingen in functie van concretisering lessentabel en opdrachtenverdelingen</w:t>
      </w:r>
    </w:p>
    <w:p w14:paraId="0777AEA0" w14:textId="77777777" w:rsidR="000D61AA" w:rsidRDefault="000D61AA" w:rsidP="000D61AA">
      <w:pPr>
        <w:pStyle w:val="Titel"/>
      </w:pPr>
    </w:p>
    <w:p w14:paraId="1572F762" w14:textId="77777777" w:rsidR="000D61AA" w:rsidRDefault="000D61AA" w:rsidP="000D61AA">
      <w:pPr>
        <w:pStyle w:val="Kop1"/>
        <w:numPr>
          <w:ilvl w:val="0"/>
          <w:numId w:val="1"/>
        </w:numPr>
        <w:ind w:left="992" w:hanging="992"/>
      </w:pPr>
      <w:r>
        <w:t xml:space="preserve">Suggesties vanuit leerplan en lessentabel </w:t>
      </w:r>
    </w:p>
    <w:p w14:paraId="76893A79" w14:textId="77777777" w:rsidR="000D61AA" w:rsidRDefault="000D61AA" w:rsidP="000D61AA">
      <w:pPr>
        <w:pStyle w:val="Kop2"/>
        <w:numPr>
          <w:ilvl w:val="1"/>
          <w:numId w:val="1"/>
        </w:numPr>
        <w:ind w:left="992" w:hanging="992"/>
      </w:pPr>
      <w:r>
        <w:t>Leerplan</w:t>
      </w:r>
    </w:p>
    <w:tbl>
      <w:tblPr>
        <w:tblStyle w:val="Tabelraster"/>
        <w:tblW w:w="9209" w:type="dxa"/>
        <w:tblLook w:val="04A0" w:firstRow="1" w:lastRow="0" w:firstColumn="1" w:lastColumn="0" w:noHBand="0" w:noVBand="1"/>
      </w:tblPr>
      <w:tblGrid>
        <w:gridCol w:w="3539"/>
        <w:gridCol w:w="4253"/>
        <w:gridCol w:w="1417"/>
      </w:tblGrid>
      <w:tr w:rsidR="000D61AA" w14:paraId="7C452BC3" w14:textId="77777777" w:rsidTr="002F1181">
        <w:tc>
          <w:tcPr>
            <w:tcW w:w="3539" w:type="dxa"/>
          </w:tcPr>
          <w:p w14:paraId="099525ED" w14:textId="77777777" w:rsidR="000D61AA" w:rsidRDefault="000D61AA" w:rsidP="002F1181">
            <w:bookmarkStart w:id="1" w:name="_Hlk133587007"/>
            <w:r>
              <w:t>Opbouw leerplan</w:t>
            </w:r>
          </w:p>
        </w:tc>
        <w:tc>
          <w:tcPr>
            <w:tcW w:w="4253" w:type="dxa"/>
          </w:tcPr>
          <w:p w14:paraId="39DCB337" w14:textId="77777777" w:rsidR="000D61AA" w:rsidRDefault="000D61AA" w:rsidP="002F1181">
            <w:r>
              <w:t>Suggesties in het leerplan</w:t>
            </w:r>
          </w:p>
        </w:tc>
        <w:tc>
          <w:tcPr>
            <w:tcW w:w="1417" w:type="dxa"/>
          </w:tcPr>
          <w:p w14:paraId="62D40EB5" w14:textId="77777777" w:rsidR="000D61AA" w:rsidRDefault="000D61AA" w:rsidP="002F1181">
            <w:pPr>
              <w:jc w:val="center"/>
            </w:pPr>
            <w:proofErr w:type="gramStart"/>
            <w:r>
              <w:t>graaduren</w:t>
            </w:r>
            <w:proofErr w:type="gramEnd"/>
          </w:p>
        </w:tc>
      </w:tr>
      <w:tr w:rsidR="000D61AA" w14:paraId="75C55876" w14:textId="77777777" w:rsidTr="002F1181">
        <w:tc>
          <w:tcPr>
            <w:tcW w:w="3539" w:type="dxa"/>
          </w:tcPr>
          <w:p w14:paraId="04ACDB45" w14:textId="77777777" w:rsidR="000D61AA" w:rsidRDefault="000D61AA" w:rsidP="000D61AA">
            <w:pPr>
              <w:pStyle w:val="Lijstalinea"/>
              <w:numPr>
                <w:ilvl w:val="0"/>
                <w:numId w:val="7"/>
              </w:numPr>
              <w:spacing w:after="0"/>
              <w:ind w:left="317"/>
            </w:pPr>
            <w:r>
              <w:t>Generieke competenties</w:t>
            </w:r>
          </w:p>
        </w:tc>
        <w:tc>
          <w:tcPr>
            <w:tcW w:w="4253" w:type="dxa"/>
          </w:tcPr>
          <w:p w14:paraId="76648A41" w14:textId="77777777" w:rsidR="000D61AA" w:rsidRDefault="000D61AA" w:rsidP="002F1181">
            <w:r>
              <w:t>Integratie in andere onderdelen is aangewezen.</w:t>
            </w:r>
          </w:p>
        </w:tc>
        <w:tc>
          <w:tcPr>
            <w:tcW w:w="1417" w:type="dxa"/>
            <w:vAlign w:val="center"/>
          </w:tcPr>
          <w:p w14:paraId="0A18D58E" w14:textId="77777777" w:rsidR="000D61AA" w:rsidRDefault="000D61AA" w:rsidP="002F1181">
            <w:pPr>
              <w:jc w:val="center"/>
            </w:pPr>
            <w:r>
              <w:t>-</w:t>
            </w:r>
          </w:p>
        </w:tc>
      </w:tr>
      <w:tr w:rsidR="000D61AA" w14:paraId="56E359D4" w14:textId="77777777" w:rsidTr="002F1181">
        <w:trPr>
          <w:trHeight w:val="405"/>
        </w:trPr>
        <w:tc>
          <w:tcPr>
            <w:tcW w:w="3539" w:type="dxa"/>
          </w:tcPr>
          <w:p w14:paraId="2EDFA9B2" w14:textId="77777777" w:rsidR="000D61AA" w:rsidRDefault="000D61AA" w:rsidP="000D61AA">
            <w:pPr>
              <w:pStyle w:val="Lijstalinea"/>
              <w:numPr>
                <w:ilvl w:val="0"/>
                <w:numId w:val="7"/>
              </w:numPr>
              <w:spacing w:after="0"/>
              <w:ind w:left="317"/>
            </w:pPr>
            <w:r>
              <w:t>Economie</w:t>
            </w:r>
          </w:p>
        </w:tc>
        <w:tc>
          <w:tcPr>
            <w:tcW w:w="4253" w:type="dxa"/>
            <w:vMerge w:val="restart"/>
          </w:tcPr>
          <w:p w14:paraId="557DCAD5" w14:textId="77777777" w:rsidR="000D61AA" w:rsidRDefault="000D61AA" w:rsidP="002F1181">
            <w:r>
              <w:t>Ter inspiratie zijn keuzedoelen opgenomen voor de verschillende onderdelen. De onderwijstijd daarvoor is niet verrekend in het aantal graaduren in de rechterkolom.</w:t>
            </w:r>
          </w:p>
        </w:tc>
        <w:tc>
          <w:tcPr>
            <w:tcW w:w="1417" w:type="dxa"/>
            <w:vAlign w:val="center"/>
          </w:tcPr>
          <w:p w14:paraId="55DB3DEC" w14:textId="77777777" w:rsidR="000D61AA" w:rsidRPr="006D11A1" w:rsidRDefault="000D61AA" w:rsidP="002F1181">
            <w:pPr>
              <w:jc w:val="center"/>
            </w:pPr>
            <w:r w:rsidRPr="006D11A1">
              <w:t>3</w:t>
            </w:r>
          </w:p>
        </w:tc>
      </w:tr>
      <w:tr w:rsidR="000D61AA" w:rsidRPr="00286580" w14:paraId="5B28745F" w14:textId="77777777" w:rsidTr="002F1181">
        <w:trPr>
          <w:trHeight w:val="541"/>
        </w:trPr>
        <w:tc>
          <w:tcPr>
            <w:tcW w:w="3539" w:type="dxa"/>
          </w:tcPr>
          <w:p w14:paraId="6AFA04B6" w14:textId="77777777" w:rsidR="000D61AA" w:rsidRDefault="000D61AA" w:rsidP="000D61AA">
            <w:pPr>
              <w:pStyle w:val="Lijstalinea"/>
              <w:numPr>
                <w:ilvl w:val="0"/>
                <w:numId w:val="7"/>
              </w:numPr>
              <w:spacing w:after="0"/>
              <w:ind w:left="317"/>
            </w:pPr>
            <w:r>
              <w:t>De doelstellingen en werking van een onderneming</w:t>
            </w:r>
          </w:p>
        </w:tc>
        <w:tc>
          <w:tcPr>
            <w:tcW w:w="4253" w:type="dxa"/>
            <w:vMerge/>
          </w:tcPr>
          <w:p w14:paraId="1493AD23" w14:textId="77777777" w:rsidR="000D61AA" w:rsidRDefault="000D61AA" w:rsidP="002F1181"/>
        </w:tc>
        <w:tc>
          <w:tcPr>
            <w:tcW w:w="1417" w:type="dxa"/>
            <w:vAlign w:val="center"/>
          </w:tcPr>
          <w:p w14:paraId="0065C44D" w14:textId="77777777" w:rsidR="000D61AA" w:rsidRPr="006D11A1" w:rsidRDefault="000D61AA" w:rsidP="002F1181">
            <w:pPr>
              <w:jc w:val="center"/>
            </w:pPr>
            <w:r>
              <w:t>1,5</w:t>
            </w:r>
          </w:p>
        </w:tc>
      </w:tr>
      <w:tr w:rsidR="000D61AA" w14:paraId="451AA89F" w14:textId="77777777" w:rsidTr="002F1181">
        <w:tc>
          <w:tcPr>
            <w:tcW w:w="3539" w:type="dxa"/>
          </w:tcPr>
          <w:p w14:paraId="3A053568" w14:textId="77777777" w:rsidR="000D61AA" w:rsidRDefault="000D61AA" w:rsidP="000D61AA">
            <w:pPr>
              <w:pStyle w:val="Lijstalinea"/>
              <w:numPr>
                <w:ilvl w:val="0"/>
                <w:numId w:val="7"/>
              </w:numPr>
              <w:spacing w:after="0"/>
              <w:ind w:left="317"/>
            </w:pPr>
            <w:r>
              <w:t>Marketing en verkoop</w:t>
            </w:r>
          </w:p>
          <w:p w14:paraId="74DEB749" w14:textId="77777777" w:rsidR="000D61AA" w:rsidRDefault="000D61AA" w:rsidP="002F1181">
            <w:pPr>
              <w:pStyle w:val="Lijstalinea"/>
              <w:numPr>
                <w:ilvl w:val="0"/>
                <w:numId w:val="0"/>
              </w:numPr>
              <w:spacing w:after="0"/>
              <w:ind w:left="317"/>
            </w:pPr>
          </w:p>
        </w:tc>
        <w:tc>
          <w:tcPr>
            <w:tcW w:w="4253" w:type="dxa"/>
            <w:vMerge/>
          </w:tcPr>
          <w:p w14:paraId="1F2A69ED" w14:textId="77777777" w:rsidR="000D61AA" w:rsidRDefault="000D61AA" w:rsidP="002F1181"/>
        </w:tc>
        <w:tc>
          <w:tcPr>
            <w:tcW w:w="1417" w:type="dxa"/>
            <w:vAlign w:val="center"/>
          </w:tcPr>
          <w:p w14:paraId="392E6D0F" w14:textId="77777777" w:rsidR="000D61AA" w:rsidRPr="006D11A1" w:rsidRDefault="000D61AA" w:rsidP="002F1181">
            <w:pPr>
              <w:jc w:val="center"/>
            </w:pPr>
            <w:r>
              <w:t>9,5</w:t>
            </w:r>
          </w:p>
        </w:tc>
      </w:tr>
      <w:tr w:rsidR="000D61AA" w14:paraId="500F1C83" w14:textId="77777777" w:rsidTr="002F1181">
        <w:trPr>
          <w:trHeight w:val="564"/>
        </w:trPr>
        <w:tc>
          <w:tcPr>
            <w:tcW w:w="3539" w:type="dxa"/>
          </w:tcPr>
          <w:p w14:paraId="2AC3C33D" w14:textId="77777777" w:rsidR="000D61AA" w:rsidRDefault="000D61AA" w:rsidP="000D61AA">
            <w:pPr>
              <w:pStyle w:val="Lijstalinea"/>
              <w:numPr>
                <w:ilvl w:val="0"/>
                <w:numId w:val="7"/>
              </w:numPr>
              <w:spacing w:after="0"/>
              <w:ind w:left="317"/>
            </w:pPr>
            <w:r>
              <w:t>Financieel beheer</w:t>
            </w:r>
          </w:p>
        </w:tc>
        <w:tc>
          <w:tcPr>
            <w:tcW w:w="4253" w:type="dxa"/>
            <w:vMerge/>
          </w:tcPr>
          <w:p w14:paraId="3325CF15" w14:textId="77777777" w:rsidR="000D61AA" w:rsidRDefault="000D61AA" w:rsidP="002F1181"/>
        </w:tc>
        <w:tc>
          <w:tcPr>
            <w:tcW w:w="1417" w:type="dxa"/>
            <w:vAlign w:val="center"/>
          </w:tcPr>
          <w:p w14:paraId="4C861CE3" w14:textId="77777777" w:rsidR="000D61AA" w:rsidRPr="006D11A1" w:rsidRDefault="000D61AA" w:rsidP="002F1181">
            <w:pPr>
              <w:jc w:val="center"/>
            </w:pPr>
            <w:r>
              <w:t>2,5</w:t>
            </w:r>
          </w:p>
        </w:tc>
      </w:tr>
      <w:tr w:rsidR="000D61AA" w14:paraId="152D890C" w14:textId="77777777" w:rsidTr="002F1181">
        <w:trPr>
          <w:trHeight w:val="564"/>
        </w:trPr>
        <w:tc>
          <w:tcPr>
            <w:tcW w:w="3539" w:type="dxa"/>
          </w:tcPr>
          <w:p w14:paraId="6EC5A494" w14:textId="77777777" w:rsidR="000D61AA" w:rsidRDefault="000D61AA" w:rsidP="000D61AA">
            <w:pPr>
              <w:pStyle w:val="Lijstalinea"/>
              <w:numPr>
                <w:ilvl w:val="0"/>
                <w:numId w:val="7"/>
              </w:numPr>
              <w:spacing w:after="0"/>
              <w:ind w:left="317"/>
            </w:pPr>
            <w:proofErr w:type="spellStart"/>
            <w:r>
              <w:t>Onderzoekscompetentie</w:t>
            </w:r>
            <w:proofErr w:type="spellEnd"/>
          </w:p>
        </w:tc>
        <w:tc>
          <w:tcPr>
            <w:tcW w:w="4253" w:type="dxa"/>
          </w:tcPr>
          <w:p w14:paraId="2F47BD8C" w14:textId="77777777" w:rsidR="000D61AA" w:rsidRDefault="000D61AA" w:rsidP="002F1181">
            <w:r>
              <w:t>Suggesties voor specifieke inhouden waarmee de OC kan gerealiseerd worden zijn opgenomen bij het leerplandoel (LPD 32).</w:t>
            </w:r>
          </w:p>
        </w:tc>
        <w:tc>
          <w:tcPr>
            <w:tcW w:w="1417" w:type="dxa"/>
            <w:vAlign w:val="center"/>
          </w:tcPr>
          <w:p w14:paraId="6E3F8065" w14:textId="77777777" w:rsidR="000D61AA" w:rsidRPr="006D11A1" w:rsidRDefault="000D61AA" w:rsidP="002F1181">
            <w:pPr>
              <w:jc w:val="center"/>
            </w:pPr>
          </w:p>
        </w:tc>
      </w:tr>
      <w:tr w:rsidR="000D61AA" w14:paraId="2616D0C2" w14:textId="77777777" w:rsidTr="002F1181">
        <w:tc>
          <w:tcPr>
            <w:tcW w:w="3539" w:type="dxa"/>
          </w:tcPr>
          <w:p w14:paraId="0EEF49A2" w14:textId="77777777" w:rsidR="000D61AA" w:rsidRDefault="000D61AA" w:rsidP="002F1181"/>
        </w:tc>
        <w:tc>
          <w:tcPr>
            <w:tcW w:w="4253" w:type="dxa"/>
          </w:tcPr>
          <w:p w14:paraId="0CE88F24" w14:textId="34C49916" w:rsidR="000D61AA" w:rsidRDefault="000D61AA" w:rsidP="002F1181">
            <w:r w:rsidRPr="00460A0D">
              <w:t xml:space="preserve">Ruimte voor samenwerkingsverbanden met het bedrijfsleven (bv. </w:t>
            </w:r>
            <w:r w:rsidR="00C65AEA">
              <w:t>werkplekleren</w:t>
            </w:r>
            <w:r w:rsidRPr="00460A0D">
              <w:t xml:space="preserve">), eigen accenten, realisatie keuzedoelen, werken aan de </w:t>
            </w:r>
            <w:proofErr w:type="spellStart"/>
            <w:r w:rsidRPr="00460A0D">
              <w:t>onderzoekscompetentie</w:t>
            </w:r>
            <w:proofErr w:type="spellEnd"/>
            <w:r w:rsidRPr="00460A0D">
              <w:t xml:space="preserve"> (al dan niet gekoppeld aan een vorm van WPL), ondernemend project</w:t>
            </w:r>
            <w:r>
              <w:t>, integratie LP FEV …</w:t>
            </w:r>
          </w:p>
        </w:tc>
        <w:tc>
          <w:tcPr>
            <w:tcW w:w="1417" w:type="dxa"/>
            <w:vAlign w:val="center"/>
          </w:tcPr>
          <w:p w14:paraId="50C80FE6" w14:textId="77777777" w:rsidR="000D61AA" w:rsidRPr="006D11A1" w:rsidRDefault="000D61AA" w:rsidP="002F1181">
            <w:pPr>
              <w:jc w:val="center"/>
            </w:pPr>
            <w:r>
              <w:t>7,5</w:t>
            </w:r>
          </w:p>
        </w:tc>
      </w:tr>
      <w:bookmarkEnd w:id="1"/>
    </w:tbl>
    <w:p w14:paraId="54537306" w14:textId="77777777" w:rsidR="000D61AA" w:rsidRDefault="000D61AA" w:rsidP="000D61AA"/>
    <w:p w14:paraId="20709123" w14:textId="77777777" w:rsidR="000D61AA" w:rsidRDefault="000D61AA" w:rsidP="000D61AA">
      <w:pPr>
        <w:pStyle w:val="Kop2"/>
        <w:numPr>
          <w:ilvl w:val="1"/>
          <w:numId w:val="1"/>
        </w:numPr>
        <w:ind w:left="992" w:hanging="992"/>
      </w:pPr>
      <w:r>
        <w:t>Lessentabel</w:t>
      </w:r>
    </w:p>
    <w:p w14:paraId="197CAB08" w14:textId="77777777" w:rsidR="000D61AA" w:rsidRDefault="000D61AA" w:rsidP="000D61AA">
      <w:r>
        <w:t xml:space="preserve">Administratieve </w:t>
      </w:r>
      <w:proofErr w:type="spellStart"/>
      <w:r>
        <w:t>vakbenamingen</w:t>
      </w:r>
      <w:proofErr w:type="spellEnd"/>
      <w:r>
        <w:t>:</w:t>
      </w:r>
    </w:p>
    <w:p w14:paraId="5EBA180A" w14:textId="77777777" w:rsidR="000D61AA" w:rsidRPr="00D743F7" w:rsidRDefault="000D61AA" w:rsidP="000D61AA">
      <w:pPr>
        <w:pStyle w:val="Opsomming1"/>
        <w:rPr>
          <w:lang w:val="nl"/>
        </w:rPr>
      </w:pPr>
      <w:r w:rsidRPr="00D743F7">
        <w:rPr>
          <w:lang w:val="nl"/>
        </w:rPr>
        <w:t>AV Economie</w:t>
      </w:r>
    </w:p>
    <w:p w14:paraId="24391213" w14:textId="77777777" w:rsidR="000D61AA" w:rsidRDefault="000D61AA" w:rsidP="000D61AA">
      <w:pPr>
        <w:pStyle w:val="Opsomming1"/>
      </w:pPr>
      <w:r w:rsidRPr="00D743F7">
        <w:rPr>
          <w:lang w:val="nl"/>
        </w:rPr>
        <w:t>TV Toegepaste economie</w:t>
      </w:r>
    </w:p>
    <w:p w14:paraId="3C771F98" w14:textId="77777777" w:rsidR="000D61AA" w:rsidRDefault="000D61AA" w:rsidP="000D61AA">
      <w:pPr>
        <w:pStyle w:val="Kop1"/>
        <w:numPr>
          <w:ilvl w:val="0"/>
          <w:numId w:val="1"/>
        </w:numPr>
        <w:ind w:left="992" w:hanging="992"/>
      </w:pPr>
      <w:r>
        <w:t>Overwegingen</w:t>
      </w:r>
    </w:p>
    <w:p w14:paraId="4103E901" w14:textId="77777777" w:rsidR="000D61AA" w:rsidRDefault="000D61AA" w:rsidP="000D61AA">
      <w:r>
        <w:t>Het concretiseren van de lessentabel en bijhorende opdrachtenverdeling is afhankelijk van het samenspel tussen volgende elementen:</w:t>
      </w:r>
    </w:p>
    <w:p w14:paraId="4E0E9C96" w14:textId="77777777" w:rsidR="000D61AA" w:rsidRDefault="000D61AA" w:rsidP="000D61AA">
      <w:pPr>
        <w:pStyle w:val="Opsomming1"/>
      </w:pPr>
      <w:proofErr w:type="gramStart"/>
      <w:r>
        <w:t>pedagogische</w:t>
      </w:r>
      <w:proofErr w:type="gramEnd"/>
      <w:r>
        <w:t xml:space="preserve"> en pedagogisch-didactische keuzes die je als directeur of schoolteam maakt;</w:t>
      </w:r>
    </w:p>
    <w:p w14:paraId="2199FC70" w14:textId="77777777" w:rsidR="000D61AA" w:rsidRDefault="000D61AA" w:rsidP="000D61AA">
      <w:pPr>
        <w:pStyle w:val="Opsomming1"/>
      </w:pPr>
      <w:proofErr w:type="gramStart"/>
      <w:r>
        <w:t>situering</w:t>
      </w:r>
      <w:proofErr w:type="gramEnd"/>
      <w:r>
        <w:t xml:space="preserve"> Commerciële organisatie binnen het aanbod op de school;</w:t>
      </w:r>
    </w:p>
    <w:p w14:paraId="2B761547" w14:textId="77777777" w:rsidR="000D61AA" w:rsidRDefault="000D61AA" w:rsidP="000D61AA">
      <w:pPr>
        <w:pStyle w:val="Opsomming1"/>
      </w:pPr>
      <w:proofErr w:type="gramStart"/>
      <w:r>
        <w:t>het</w:t>
      </w:r>
      <w:proofErr w:type="gramEnd"/>
      <w:r>
        <w:t xml:space="preserve"> beschikbare lerarenkorps qua expertise.</w:t>
      </w:r>
    </w:p>
    <w:p w14:paraId="6C1B0E4C" w14:textId="77777777" w:rsidR="000D61AA" w:rsidRDefault="000D61AA" w:rsidP="000D61AA">
      <w:r>
        <w:lastRenderedPageBreak/>
        <w:t>Onderstaande overwegingen worden geformuleerd vanuit het perspectief van beleidskeuzes.</w:t>
      </w:r>
    </w:p>
    <w:p w14:paraId="65005AB7" w14:textId="77777777" w:rsidR="000D61AA" w:rsidRDefault="000D61AA" w:rsidP="000D61AA">
      <w:r>
        <w:t>We zetten een aantal keuzes op een rijtje.</w:t>
      </w:r>
    </w:p>
    <w:p w14:paraId="59A507E7" w14:textId="77777777" w:rsidR="000D61AA" w:rsidRDefault="000D61AA" w:rsidP="000D61AA">
      <w:pPr>
        <w:pStyle w:val="Kop2"/>
        <w:numPr>
          <w:ilvl w:val="1"/>
          <w:numId w:val="1"/>
        </w:numPr>
        <w:ind w:left="992" w:hanging="992"/>
      </w:pPr>
      <w:r>
        <w:t>Welke keuzes maak je m.b.t. de realisatie van doelen van het Gemeenschappelijk Funderend Leerplan in samenhang met het leerplan Commerciële organisatie?</w:t>
      </w:r>
    </w:p>
    <w:p w14:paraId="2B2D1890" w14:textId="77777777" w:rsidR="000D61AA" w:rsidRDefault="000D61AA" w:rsidP="000D61AA">
      <w:r>
        <w:t>Je kan streven naar een integratie van doelen uit het GFL:</w:t>
      </w:r>
    </w:p>
    <w:p w14:paraId="7C141883" w14:textId="77777777" w:rsidR="000D61AA" w:rsidRDefault="000D61AA" w:rsidP="000D61AA">
      <w:pPr>
        <w:pStyle w:val="Opsomming1"/>
      </w:pPr>
      <w:r>
        <w:t>LPD 6 (</w:t>
      </w:r>
      <w:r w:rsidRPr="006C22DB">
        <w:t xml:space="preserve">respectvol en constructief </w:t>
      </w:r>
      <w:r>
        <w:t xml:space="preserve">omgaan </w:t>
      </w:r>
      <w:r w:rsidRPr="006C22DB">
        <w:t>met anderen</w:t>
      </w:r>
      <w:r>
        <w:t>) en LPD 15 (ontwikkelen van gezondheidsvaardigheden) kan je koppelen aan de realisatie van generieke competenties zoals werken in team; hygiënisch, veilig en ergonomisch handelen (LPD 1).</w:t>
      </w:r>
    </w:p>
    <w:p w14:paraId="29FD4F61" w14:textId="77777777" w:rsidR="000D61AA" w:rsidRDefault="000D61AA" w:rsidP="000D61AA">
      <w:pPr>
        <w:pStyle w:val="Opsomming1"/>
      </w:pPr>
      <w:r>
        <w:t>LPD 17 (gebruik van courante functionaliteiten van vergelijkbare toepassingen om digitale inhouden te creëren) kan je koppelen aan de leerplandoelen waarvoor het gebruik van softwaretoepassingen zoals een rekenblad of tekstverwerker worden gesuggereerd (bv. LPD 6, 17, 22 en 31).</w:t>
      </w:r>
    </w:p>
    <w:p w14:paraId="75DB0464" w14:textId="77777777" w:rsidR="000D61AA" w:rsidRPr="006C22DB" w:rsidRDefault="000D61AA" w:rsidP="000D61AA">
      <w:pPr>
        <w:pStyle w:val="Opsomming1"/>
      </w:pPr>
      <w:r>
        <w:t>LPD 19 (</w:t>
      </w:r>
      <w:r w:rsidRPr="00433721">
        <w:t>respecteren ethische, sociale en legale regels in hun omgang met digitale technologie</w:t>
      </w:r>
      <w:r>
        <w:t>) kan je koppelen aan de leerplandoelen m.b.t. digitale handel (LPD 13, LPD 14, LPD K4, LPD K5, LPD 27).</w:t>
      </w:r>
    </w:p>
    <w:p w14:paraId="6E446D75" w14:textId="77777777" w:rsidR="000D61AA" w:rsidRPr="00020263" w:rsidRDefault="000D61AA" w:rsidP="000D61AA">
      <w:pPr>
        <w:pStyle w:val="Kop2"/>
        <w:numPr>
          <w:ilvl w:val="1"/>
          <w:numId w:val="1"/>
        </w:numPr>
        <w:ind w:left="992" w:hanging="992"/>
      </w:pPr>
      <w:r w:rsidRPr="00020263">
        <w:t xml:space="preserve">Welke keuzes maak je m.b.t. de realisatie van doelen van het </w:t>
      </w:r>
      <w:r>
        <w:t>leerplan Financieel-economische vorming</w:t>
      </w:r>
      <w:r w:rsidRPr="00020263">
        <w:t xml:space="preserve"> in samenhang met het leerplan </w:t>
      </w:r>
      <w:r>
        <w:t>Commerciële organisatie</w:t>
      </w:r>
      <w:r w:rsidRPr="00020263">
        <w:t>?</w:t>
      </w:r>
    </w:p>
    <w:p w14:paraId="52280888" w14:textId="77777777" w:rsidR="000D61AA" w:rsidRDefault="000D61AA" w:rsidP="000D61AA">
      <w:pPr>
        <w:pStyle w:val="Kop2"/>
        <w:numPr>
          <w:ilvl w:val="0"/>
          <w:numId w:val="0"/>
        </w:numPr>
        <w:rPr>
          <w:b w:val="0"/>
          <w:bCs/>
        </w:rPr>
      </w:pPr>
      <w:r>
        <w:rPr>
          <w:b w:val="0"/>
          <w:bCs/>
        </w:rPr>
        <w:t>Er is een inhoudelijke samenhang tussen het LP Financieel-economische vorming en het leerplan Commerciële organisatie wat betreft het onderdeel ‘Economisch bewust’:</w:t>
      </w:r>
    </w:p>
    <w:p w14:paraId="64DC19F4" w14:textId="77777777" w:rsidR="000D61AA" w:rsidRDefault="000D61AA" w:rsidP="000D61AA">
      <w:pPr>
        <w:pStyle w:val="Opsomming1"/>
      </w:pPr>
      <w:r>
        <w:t>LPD 5 (marktmechanisme) kan je realiseren via de leerplandoelen rond marktwerking (LPD 5 en 6).</w:t>
      </w:r>
    </w:p>
    <w:p w14:paraId="6ADC8998" w14:textId="77777777" w:rsidR="000D61AA" w:rsidRDefault="000D61AA" w:rsidP="000D61AA">
      <w:pPr>
        <w:pStyle w:val="Opsomming1"/>
      </w:pPr>
      <w:r>
        <w:t>LPD 6 (impact van de overheid op de samenleving) kan je koppelen aan LPD 8 (aanbod publieke goederen).</w:t>
      </w:r>
    </w:p>
    <w:p w14:paraId="299771E6" w14:textId="77777777" w:rsidR="000D61AA" w:rsidRPr="00EB6D0D" w:rsidRDefault="000D61AA" w:rsidP="000D61AA">
      <w:pPr>
        <w:pStyle w:val="Opsomming1"/>
        <w:numPr>
          <w:ilvl w:val="0"/>
          <w:numId w:val="0"/>
        </w:numPr>
      </w:pPr>
      <w:r>
        <w:t>Je kan ervoor kiezen om ook de leerplandoelen van het onderdeel ‘Financieel bewust’ te realiseren in het vak Commerciële organisatie.</w:t>
      </w:r>
    </w:p>
    <w:p w14:paraId="31F94AC4" w14:textId="77777777" w:rsidR="000D61AA" w:rsidRDefault="000D61AA" w:rsidP="000D61AA">
      <w:pPr>
        <w:pStyle w:val="Kop2"/>
        <w:numPr>
          <w:ilvl w:val="1"/>
          <w:numId w:val="1"/>
        </w:numPr>
        <w:ind w:left="992" w:hanging="992"/>
      </w:pPr>
      <w:r>
        <w:t>Welke keuzes maak je voor het complementair gedeelte?</w:t>
      </w:r>
    </w:p>
    <w:p w14:paraId="43B5FC3F" w14:textId="77777777" w:rsidR="000D61AA" w:rsidRDefault="000D61AA" w:rsidP="000D61AA">
      <w:pPr>
        <w:pStyle w:val="Opsomming1"/>
      </w:pPr>
      <w:r>
        <w:t>Gebruik je deze uren om het urenpakket specifieke vorming te verruimen?</w:t>
      </w:r>
    </w:p>
    <w:p w14:paraId="379ADBD2" w14:textId="77777777" w:rsidR="000D61AA" w:rsidRDefault="000D61AA" w:rsidP="000D61AA">
      <w:pPr>
        <w:pStyle w:val="Opsomming1"/>
      </w:pPr>
      <w:r>
        <w:t>Geef je extra ruimte aan vakken zoals Nederlands, Frans of Engels vanuit het studierichtingsprofiel (vorm van verdieping)?</w:t>
      </w:r>
    </w:p>
    <w:p w14:paraId="4AEFE673" w14:textId="77777777" w:rsidR="000D61AA" w:rsidRDefault="000D61AA" w:rsidP="000D61AA">
      <w:pPr>
        <w:pStyle w:val="Opsomming1"/>
      </w:pPr>
      <w:r>
        <w:t>Wil je ook het vak Duits aanbieden?</w:t>
      </w:r>
    </w:p>
    <w:p w14:paraId="7068977A" w14:textId="77777777" w:rsidR="000D61AA" w:rsidRDefault="000D61AA" w:rsidP="000D61AA">
      <w:pPr>
        <w:pStyle w:val="Opsomming1"/>
      </w:pPr>
      <w:r>
        <w:t>Wil je andere keuzes maken vanuit het perspectief algemene vorming of schooleigen curriculum?</w:t>
      </w:r>
    </w:p>
    <w:p w14:paraId="77880B05" w14:textId="77777777" w:rsidR="000D61AA" w:rsidRDefault="000D61AA" w:rsidP="000D61AA">
      <w:pPr>
        <w:pStyle w:val="Kop2"/>
        <w:numPr>
          <w:ilvl w:val="1"/>
          <w:numId w:val="1"/>
        </w:numPr>
        <w:ind w:left="992" w:hanging="992"/>
      </w:pPr>
      <w:r>
        <w:t>Keuze voor het werken met didactische werkvormen?</w:t>
      </w:r>
    </w:p>
    <w:p w14:paraId="391BA7A4" w14:textId="77777777" w:rsidR="000D61AA" w:rsidRDefault="000D61AA" w:rsidP="000D61AA">
      <w:r>
        <w:t>Bij de realisatie van dit leerplan kan projectwerking zinvol zijn. Daarbij kan je denken aan een ondernemend project in een gesimuleerde (bv. virtuele bedrijven) of reële context (bv. ontwikkelen en uitwerken eigen ondernemingsconcept). Die werkvorm biedt kansen om kennis en vaardigheden m.b.t. marketing, accounting, financieel en HR-beheer toe te passen.</w:t>
      </w:r>
    </w:p>
    <w:p w14:paraId="74FB1CE9" w14:textId="77777777" w:rsidR="000D61AA" w:rsidRDefault="000D61AA" w:rsidP="000D61AA">
      <w:pPr>
        <w:pStyle w:val="Kop2"/>
        <w:numPr>
          <w:ilvl w:val="1"/>
          <w:numId w:val="1"/>
        </w:numPr>
        <w:ind w:left="992" w:hanging="992"/>
      </w:pPr>
      <w:r>
        <w:lastRenderedPageBreak/>
        <w:t>Welke keuzes maak je m.b.t. werkplekleren?</w:t>
      </w:r>
    </w:p>
    <w:p w14:paraId="2A92DE16" w14:textId="77777777" w:rsidR="00D152E1" w:rsidRDefault="00D152E1" w:rsidP="00D152E1">
      <w:r>
        <w:t xml:space="preserve">Verschillende vormen van werkplekleren zijn beschreven in de </w:t>
      </w:r>
      <w:hyperlink r:id="rId12" w:history="1">
        <w:r w:rsidRPr="00A256E2">
          <w:rPr>
            <w:rStyle w:val="Hyperlink"/>
          </w:rPr>
          <w:t>leidraad werkplekleren 3</w:t>
        </w:r>
        <w:r w:rsidRPr="00A256E2">
          <w:rPr>
            <w:rStyle w:val="Hyperlink"/>
            <w:vertAlign w:val="superscript"/>
          </w:rPr>
          <w:t>de</w:t>
        </w:r>
        <w:r w:rsidRPr="00A256E2">
          <w:rPr>
            <w:rStyle w:val="Hyperlink"/>
          </w:rPr>
          <w:t xml:space="preserve"> graad</w:t>
        </w:r>
      </w:hyperlink>
      <w:r>
        <w:t>. Bij de realisatie van dit leerplan kan je denken aan verschillende samenwerkingsvormen met het bedrijfsleven zoals observatie-activiteiten, externe praktijkopleidingen of leerlingenstages.</w:t>
      </w:r>
    </w:p>
    <w:p w14:paraId="60910AC8" w14:textId="5A8EAD05" w:rsidR="000D61AA" w:rsidRDefault="000D61AA" w:rsidP="000D61AA">
      <w:r>
        <w:t>Volgende hulpvragen kunnen bij het maken van keuzes rond werkplekleren relevant zijn:</w:t>
      </w:r>
    </w:p>
    <w:p w14:paraId="3757897A" w14:textId="77777777" w:rsidR="000D61AA" w:rsidRDefault="000D61AA" w:rsidP="000D61AA">
      <w:pPr>
        <w:pStyle w:val="Opsomming1"/>
      </w:pPr>
      <w:r>
        <w:t>Met welke externe partners of bedrijven werkt de school op dit moment samen en kunnen die samenwerkingsvormen in het kader van de realisatie van dit leerplan worden verdergezet?</w:t>
      </w:r>
    </w:p>
    <w:p w14:paraId="3441D999" w14:textId="77777777" w:rsidR="000D61AA" w:rsidRDefault="000D61AA" w:rsidP="000D61AA">
      <w:pPr>
        <w:pStyle w:val="Opsomming1"/>
      </w:pPr>
      <w:r>
        <w:t xml:space="preserve">Zijn er voldoende bedrijven in de nabije omgeving die een meerwaarde kunnen bieden? Zo kan een reële context (bv. commerciële binnendienst van een onderneming…) erg waardevol zijn om leerlingen te laten kennismaken met de </w:t>
      </w:r>
      <w:proofErr w:type="spellStart"/>
      <w:r>
        <w:t>jobinhoud</w:t>
      </w:r>
      <w:proofErr w:type="spellEnd"/>
      <w:r>
        <w:t xml:space="preserve"> en -context van een commercieel bediende.</w:t>
      </w:r>
    </w:p>
    <w:p w14:paraId="5D4598F9" w14:textId="77777777" w:rsidR="000D61AA" w:rsidRDefault="000D61AA" w:rsidP="000D61AA">
      <w:pPr>
        <w:pStyle w:val="Opsomming1"/>
      </w:pPr>
      <w:proofErr w:type="gramStart"/>
      <w:r>
        <w:t>Indien</w:t>
      </w:r>
      <w:proofErr w:type="gramEnd"/>
      <w:r>
        <w:t xml:space="preserve"> je kiest voor (observatie)stage, hebben bedrijven bepaalde voorkeuren voor de organisatie ervan: alternerend of blokstage?</w:t>
      </w:r>
    </w:p>
    <w:p w14:paraId="520A72DB" w14:textId="77777777" w:rsidR="000D61AA" w:rsidRDefault="000D61AA" w:rsidP="000D61AA">
      <w:pPr>
        <w:pStyle w:val="Opsomming1"/>
      </w:pPr>
      <w:r>
        <w:t>Welke ervaring is er in het lerarenteam om werkplekleren te organiseren en begeleiden?</w:t>
      </w:r>
    </w:p>
    <w:p w14:paraId="75E512B2" w14:textId="77777777" w:rsidR="000D61AA" w:rsidRDefault="000D61AA" w:rsidP="000D61AA">
      <w:pPr>
        <w:pStyle w:val="Kop2"/>
        <w:numPr>
          <w:ilvl w:val="1"/>
          <w:numId w:val="1"/>
        </w:numPr>
        <w:ind w:left="992" w:hanging="992"/>
      </w:pPr>
      <w:r>
        <w:t>Welke keuzes maak je m.b.t. de realisatie van keuzedoelen?</w:t>
      </w:r>
    </w:p>
    <w:p w14:paraId="700B4061" w14:textId="77777777" w:rsidR="000D61AA" w:rsidRDefault="000D61AA" w:rsidP="000D61AA">
      <w:r>
        <w:t>In het leerplan zijn enkele keuzedoelen opgenomen rond</w:t>
      </w:r>
    </w:p>
    <w:p w14:paraId="7AB1C40B" w14:textId="77777777" w:rsidR="000D61AA" w:rsidRDefault="000D61AA" w:rsidP="000D61AA">
      <w:pPr>
        <w:pStyle w:val="Opsomming1"/>
      </w:pPr>
      <w:r>
        <w:t>Internationale handel (LPD K1, K2);</w:t>
      </w:r>
    </w:p>
    <w:p w14:paraId="10BACF1D" w14:textId="77777777" w:rsidR="000D61AA" w:rsidRDefault="000D61AA" w:rsidP="000D61AA">
      <w:pPr>
        <w:pStyle w:val="Opsomming1"/>
      </w:pPr>
      <w:r>
        <w:t>Motieven en voorwaarden voor ondernemerschap (LPD K3);</w:t>
      </w:r>
    </w:p>
    <w:p w14:paraId="69A83B6A" w14:textId="77777777" w:rsidR="000D61AA" w:rsidRDefault="000D61AA" w:rsidP="000D61AA">
      <w:pPr>
        <w:pStyle w:val="Opsomming1"/>
      </w:pPr>
      <w:r>
        <w:t>Digitaal ondernemen (LPD K4 en K5);</w:t>
      </w:r>
    </w:p>
    <w:p w14:paraId="75FC2DF7" w14:textId="77777777" w:rsidR="000D61AA" w:rsidRDefault="000D61AA" w:rsidP="000D61AA">
      <w:pPr>
        <w:pStyle w:val="Opsomming1"/>
      </w:pPr>
      <w:r>
        <w:t>Financiële analyse (LPD K6).</w:t>
      </w:r>
    </w:p>
    <w:p w14:paraId="667C627A" w14:textId="77777777" w:rsidR="000D61AA" w:rsidRDefault="000D61AA" w:rsidP="000D61AA">
      <w:r>
        <w:t>Bij de overweging om deze doelen aan bod te laten komen kan je volgende vragen opwerpen:</w:t>
      </w:r>
    </w:p>
    <w:p w14:paraId="4CDAC500" w14:textId="77777777" w:rsidR="000D61AA" w:rsidRDefault="000D61AA" w:rsidP="000D61AA">
      <w:pPr>
        <w:pStyle w:val="Opsomming1"/>
      </w:pPr>
      <w:proofErr w:type="gramStart"/>
      <w:r>
        <w:t>aan</w:t>
      </w:r>
      <w:proofErr w:type="gramEnd"/>
      <w:r>
        <w:t xml:space="preserve"> welke werkvorm kunnen deze doelen worden gekoppeld?</w:t>
      </w:r>
    </w:p>
    <w:p w14:paraId="7FC4734D" w14:textId="77777777" w:rsidR="000D61AA" w:rsidRDefault="000D61AA" w:rsidP="000D61AA">
      <w:pPr>
        <w:pStyle w:val="Opsomming2"/>
      </w:pPr>
      <w:r>
        <w:t>bv. motieven en voorwaarden bij het opstarten van een onderneming kunnen door middel van een getuigenis tot leven worden gebracht of gekoppeld aan een ondernemend project.</w:t>
      </w:r>
    </w:p>
    <w:p w14:paraId="2E885D2A" w14:textId="77777777" w:rsidR="000D61AA" w:rsidRDefault="000D61AA" w:rsidP="000D61AA">
      <w:pPr>
        <w:pStyle w:val="Opsomming1"/>
      </w:pPr>
      <w:proofErr w:type="gramStart"/>
      <w:r>
        <w:t>aan</w:t>
      </w:r>
      <w:proofErr w:type="gramEnd"/>
      <w:r>
        <w:t xml:space="preserve"> welke rubriek(en) kunnen deze doelen worden gekoppeld?</w:t>
      </w:r>
    </w:p>
    <w:p w14:paraId="406AE867" w14:textId="77777777" w:rsidR="000D61AA" w:rsidRDefault="000D61AA" w:rsidP="000D61AA">
      <w:pPr>
        <w:pStyle w:val="Opsomming2"/>
      </w:pPr>
      <w:r>
        <w:t>bv. de keuzedoelen rond internationale handel zijn opgenomen in de rubriek ‘Economie’, maar hun realisatie biedt in het licht van het opstellen van verkoopdocumenten (bv. offerte – LPD 22) en de boekhoudkundige verwerking van commerciële verrichtingen LPD 30 zeker meerwaarde.</w:t>
      </w:r>
    </w:p>
    <w:p w14:paraId="60629095" w14:textId="77777777" w:rsidR="000D61AA" w:rsidRDefault="000D61AA" w:rsidP="000D61AA">
      <w:pPr>
        <w:pStyle w:val="Kop2"/>
        <w:numPr>
          <w:ilvl w:val="1"/>
          <w:numId w:val="1"/>
        </w:numPr>
        <w:ind w:left="992" w:hanging="992"/>
      </w:pPr>
      <w:r w:rsidRPr="00BC2C53">
        <w:t xml:space="preserve">Situering </w:t>
      </w:r>
      <w:r>
        <w:t>Commerciële organisatie</w:t>
      </w:r>
      <w:r w:rsidRPr="00BC2C53">
        <w:t xml:space="preserve"> binnen het aanbod op de school</w:t>
      </w:r>
      <w:r>
        <w:t xml:space="preserve"> en mogelijke implicaties </w:t>
      </w:r>
    </w:p>
    <w:p w14:paraId="405183D0" w14:textId="77777777" w:rsidR="000D61AA" w:rsidRDefault="000D61AA" w:rsidP="000D61AA">
      <w:pPr>
        <w:pStyle w:val="Kop3"/>
        <w:numPr>
          <w:ilvl w:val="2"/>
          <w:numId w:val="1"/>
        </w:numPr>
        <w:ind w:left="992" w:hanging="992"/>
      </w:pPr>
      <w:r>
        <w:t>Samenhang met de derde graad D-finaliteit</w:t>
      </w:r>
    </w:p>
    <w:p w14:paraId="123A9AAE" w14:textId="77777777" w:rsidR="000D61AA" w:rsidRDefault="000D61AA" w:rsidP="000D61AA">
      <w:r>
        <w:t xml:space="preserve">Het leerplan heeft een inhoudelijke verwantschap met volgende </w:t>
      </w:r>
      <w:proofErr w:type="spellStart"/>
      <w:r>
        <w:t>richtingspecifieke</w:t>
      </w:r>
      <w:proofErr w:type="spellEnd"/>
      <w:r>
        <w:t xml:space="preserve"> leerplannen van de D-finaliteit:</w:t>
      </w:r>
    </w:p>
    <w:p w14:paraId="6D4CD010" w14:textId="77777777" w:rsidR="000D61AA" w:rsidRPr="004E59B9" w:rsidRDefault="000D61AA" w:rsidP="000D61AA">
      <w:pPr>
        <w:pStyle w:val="Opsomming1"/>
        <w:numPr>
          <w:ilvl w:val="0"/>
          <w:numId w:val="6"/>
        </w:numPr>
        <w:suppressAutoHyphens w:val="0"/>
        <w:spacing w:after="160" w:line="259" w:lineRule="auto"/>
      </w:pPr>
      <w:r w:rsidRPr="004E59B9">
        <w:rPr>
          <w:b/>
          <w:bCs/>
        </w:rPr>
        <w:t>Economie</w:t>
      </w:r>
      <w:r w:rsidRPr="004E59B9">
        <w:t xml:space="preserve"> (</w:t>
      </w:r>
      <w:proofErr w:type="spellStart"/>
      <w:r w:rsidRPr="004E59B9">
        <w:t>domeinoverschrijdende</w:t>
      </w:r>
      <w:proofErr w:type="spellEnd"/>
      <w:r w:rsidRPr="004E59B9">
        <w:t xml:space="preserve"> studierichtingen)</w:t>
      </w:r>
    </w:p>
    <w:p w14:paraId="36D6E143" w14:textId="77777777" w:rsidR="000D61AA" w:rsidRPr="004E59B9" w:rsidRDefault="000D61AA" w:rsidP="000D61AA">
      <w:pPr>
        <w:pStyle w:val="Opsomming1"/>
        <w:numPr>
          <w:ilvl w:val="0"/>
          <w:numId w:val="6"/>
        </w:numPr>
        <w:suppressAutoHyphens w:val="0"/>
        <w:spacing w:after="160" w:line="259" w:lineRule="auto"/>
      </w:pPr>
      <w:r w:rsidRPr="004E59B9">
        <w:rPr>
          <w:b/>
          <w:bCs/>
        </w:rPr>
        <w:t>Economie’</w:t>
      </w:r>
      <w:r w:rsidRPr="004E59B9">
        <w:t xml:space="preserve"> (Bedrijfswetenschappen)</w:t>
      </w:r>
    </w:p>
    <w:p w14:paraId="6C8C8D18" w14:textId="77777777" w:rsidR="000D61AA" w:rsidRDefault="000D61AA" w:rsidP="000D61AA">
      <w:r>
        <w:lastRenderedPageBreak/>
        <w:t xml:space="preserve">Deze verwantschap geldt voor onderdelen van macro- en micro-economie (economische kringloop, </w:t>
      </w:r>
      <w:proofErr w:type="spellStart"/>
      <w:r>
        <w:t>marktfalen</w:t>
      </w:r>
      <w:proofErr w:type="spellEnd"/>
      <w:r>
        <w:t xml:space="preserve"> en rol van de overheid, economische groei en welvaart) en bedrijfswetenschappen (fiscaliteit, toepassen van prijsmethodes in functie van prijsbeleid).</w:t>
      </w:r>
    </w:p>
    <w:p w14:paraId="670DD60A" w14:textId="77777777" w:rsidR="000D61AA" w:rsidRDefault="000D61AA" w:rsidP="000D61AA">
      <w:r>
        <w:t xml:space="preserve">Met het leerplan </w:t>
      </w:r>
      <w:r w:rsidRPr="00EA7D43">
        <w:rPr>
          <w:b/>
          <w:bCs/>
        </w:rPr>
        <w:t>Economie’’</w:t>
      </w:r>
      <w:r>
        <w:t xml:space="preserve"> (Bedrijfsondersteunende informaticawetenschappen) is er een samenhang voor topics van macro-economie (economische groei en welvaart) en bedrijfswetenschappen (bedrijfs- en marketingstrategie, fiscaliteit en keuzedoelen rond digitaal ondernemen).</w:t>
      </w:r>
    </w:p>
    <w:p w14:paraId="18D93572" w14:textId="77777777" w:rsidR="000D61AA" w:rsidRDefault="000D61AA" w:rsidP="000D61AA">
      <w:r>
        <w:t>Dat betekent dat je kan overwegen om leraren in verschillende studierichtingen in te zetten.</w:t>
      </w:r>
    </w:p>
    <w:p w14:paraId="5FE41AE6" w14:textId="77777777" w:rsidR="000D61AA" w:rsidRDefault="000D61AA" w:rsidP="000D61AA">
      <w:pPr>
        <w:pStyle w:val="Kop3"/>
        <w:numPr>
          <w:ilvl w:val="2"/>
          <w:numId w:val="1"/>
        </w:numPr>
        <w:ind w:left="992" w:hanging="992"/>
      </w:pPr>
      <w:r>
        <w:t>Samenhang met de derde graad D/A-finaliteit</w:t>
      </w:r>
    </w:p>
    <w:p w14:paraId="4CE8C424" w14:textId="77777777" w:rsidR="000D61AA" w:rsidRDefault="000D61AA" w:rsidP="000D61AA">
      <w:r>
        <w:t>Het leerplan Commerciële organisatie is inhoudelijk verwant met de leerplannen Bedrijfsorganisatie en Internationale handel en logistiek wat betreft het onderdeel algemene economie (gemeenschappelijk) en topics van bedrijfswetenschappen (fiscaliteit, de bedrijfs- en marketingstrategie en kostprijsberekening). Met het leerplan Bedrijfsorganisatie reikt de samenhang verder (debiteurenbeheer).</w:t>
      </w:r>
    </w:p>
    <w:p w14:paraId="18B98A13" w14:textId="77777777" w:rsidR="000D61AA" w:rsidRDefault="000D61AA" w:rsidP="000D61AA">
      <w:r>
        <w:t>Dat betekent dat je kan overwegen om leerlingen uit de verschillende studierichtingen voor het onderdeel ‘Economie’ samen te zetten. Voor de topics van bedrijfswetenschappen is dat minder evident. Zo zijn de doelen m.b.t. marketing in het leerplan Commerciële organisatie meer geconcretiseerd vanuit de onderliggende beroepskwalificatie. Zo zullen in de studierichting Bedrijfsorganisatie aspecten van fiscaliteit in samenhang met leerinhouden rond boekhouden (bv. berekenen ondernemingsresultaat en raming winstbelasting) worden aangeboden en verdiept.</w:t>
      </w:r>
    </w:p>
    <w:p w14:paraId="20F2AB15" w14:textId="77777777" w:rsidR="000D61AA" w:rsidRDefault="000D61AA" w:rsidP="000D61AA">
      <w:pPr>
        <w:pStyle w:val="Kop2"/>
        <w:numPr>
          <w:ilvl w:val="1"/>
          <w:numId w:val="1"/>
        </w:numPr>
        <w:ind w:left="992" w:hanging="992"/>
      </w:pPr>
      <w:r>
        <w:t>Samenstelling lerarenkorps</w:t>
      </w:r>
    </w:p>
    <w:p w14:paraId="189A169A" w14:textId="77777777" w:rsidR="000D61AA" w:rsidRDefault="000D61AA" w:rsidP="000D61AA">
      <w:r w:rsidRPr="009D548F">
        <w:t>Digitale competenties spelen een belangrijke rol in het vak</w:t>
      </w:r>
      <w:r>
        <w:t xml:space="preserve"> Commerciële organisatie</w:t>
      </w:r>
      <w:r w:rsidRPr="009D548F">
        <w:t>. Binnen de schoolcontext gaan leerlingen aan de slag met diverse kantoortoepassingen zodat ze zich optimaal kunnen inleven in de rol van werknemer in een omgeving waar de goederen-, documenten- en informatiestroom in sterke mate gedigitaliseerd zijn.</w:t>
      </w:r>
      <w:r>
        <w:t xml:space="preserve"> De rubriek ‘Verkoop en verkoopadministratie’ vooronderstelt het gebruik van ERP software. In die zin kunnen leraren met expertise in ICT/informatica worden ingezet.</w:t>
      </w:r>
    </w:p>
    <w:p w14:paraId="6A61E0D8" w14:textId="77777777" w:rsidR="000D61AA" w:rsidRDefault="000D61AA" w:rsidP="000D61AA">
      <w:r>
        <w:t>Expertise vanuit het bedrijfsleven op het vlak van verkoop- en marketing kan uiteraard een grote meerwaarde bieden en een rol spelen bij het verdelen van de lesopdrachten.</w:t>
      </w:r>
    </w:p>
    <w:p w14:paraId="47FBA293" w14:textId="77777777" w:rsidR="000D61AA" w:rsidRDefault="000D61AA" w:rsidP="000D61AA">
      <w:pPr>
        <w:pStyle w:val="Kop1"/>
        <w:numPr>
          <w:ilvl w:val="0"/>
          <w:numId w:val="1"/>
        </w:numPr>
        <w:ind w:left="992" w:hanging="992"/>
      </w:pPr>
      <w:r>
        <w:t>Concretisering lessentabel</w:t>
      </w:r>
    </w:p>
    <w:p w14:paraId="1B98AEA8" w14:textId="77777777" w:rsidR="000D61AA" w:rsidRDefault="000D61AA" w:rsidP="000D61AA">
      <w:r>
        <w:t>Vanuit bovenstaande overwegingen zijn er verschillende scenario’s mogelijk. Je beschikt over 24 uur: 12 graaduren in het 5</w:t>
      </w:r>
      <w:r w:rsidRPr="00C4031E">
        <w:rPr>
          <w:vertAlign w:val="superscript"/>
        </w:rPr>
        <w:t>de</w:t>
      </w:r>
      <w:r>
        <w:t xml:space="preserve"> jaar, 12 graaduren in het 6</w:t>
      </w:r>
      <w:r w:rsidRPr="00C4031E">
        <w:rPr>
          <w:vertAlign w:val="superscript"/>
        </w:rPr>
        <w:t>de</w:t>
      </w:r>
      <w:r>
        <w:t xml:space="preserve"> jaar.</w:t>
      </w:r>
    </w:p>
    <w:p w14:paraId="4B7120EC" w14:textId="77777777" w:rsidR="000D61AA" w:rsidRDefault="000D61AA" w:rsidP="000D61AA">
      <w:pPr>
        <w:pStyle w:val="Kop2"/>
        <w:numPr>
          <w:ilvl w:val="1"/>
          <w:numId w:val="1"/>
        </w:numPr>
        <w:ind w:left="992" w:hanging="992"/>
      </w:pPr>
      <w:r>
        <w:t>Basistabel</w:t>
      </w:r>
    </w:p>
    <w:tbl>
      <w:tblPr>
        <w:tblStyle w:val="Tabelraster"/>
        <w:tblW w:w="9060" w:type="dxa"/>
        <w:tblLook w:val="04A0" w:firstRow="1" w:lastRow="0" w:firstColumn="1" w:lastColumn="0" w:noHBand="0" w:noVBand="1"/>
      </w:tblPr>
      <w:tblGrid>
        <w:gridCol w:w="3019"/>
        <w:gridCol w:w="3922"/>
        <w:gridCol w:w="1089"/>
        <w:gridCol w:w="1030"/>
      </w:tblGrid>
      <w:tr w:rsidR="000D61AA" w14:paraId="5F77975A" w14:textId="77777777" w:rsidTr="002F1181">
        <w:tc>
          <w:tcPr>
            <w:tcW w:w="3019" w:type="dxa"/>
            <w:shd w:val="clear" w:color="auto" w:fill="F1DE00" w:themeFill="background2"/>
          </w:tcPr>
          <w:p w14:paraId="4E08D8EC" w14:textId="77777777" w:rsidR="000D61AA" w:rsidRDefault="000D61AA" w:rsidP="002F1181">
            <w:r>
              <w:t>Opbouw leerplan</w:t>
            </w:r>
          </w:p>
        </w:tc>
        <w:tc>
          <w:tcPr>
            <w:tcW w:w="3922" w:type="dxa"/>
            <w:shd w:val="clear" w:color="auto" w:fill="F1DE00" w:themeFill="background2"/>
          </w:tcPr>
          <w:p w14:paraId="4476B1BF" w14:textId="77777777" w:rsidR="000D61AA" w:rsidRDefault="000D61AA" w:rsidP="002F1181">
            <w:r>
              <w:t>Suggesties in het leerplan</w:t>
            </w:r>
          </w:p>
        </w:tc>
        <w:tc>
          <w:tcPr>
            <w:tcW w:w="1089" w:type="dxa"/>
            <w:shd w:val="clear" w:color="auto" w:fill="F1DE00" w:themeFill="background2"/>
          </w:tcPr>
          <w:p w14:paraId="188DC854" w14:textId="77777777" w:rsidR="000D61AA" w:rsidRDefault="000D61AA" w:rsidP="002F1181">
            <w:pPr>
              <w:jc w:val="center"/>
            </w:pPr>
            <w:r>
              <w:t>5</w:t>
            </w:r>
          </w:p>
        </w:tc>
        <w:tc>
          <w:tcPr>
            <w:tcW w:w="1030" w:type="dxa"/>
            <w:shd w:val="clear" w:color="auto" w:fill="F1DE00" w:themeFill="background2"/>
          </w:tcPr>
          <w:p w14:paraId="124AED20" w14:textId="77777777" w:rsidR="000D61AA" w:rsidRDefault="000D61AA" w:rsidP="002F1181">
            <w:pPr>
              <w:jc w:val="center"/>
            </w:pPr>
            <w:r>
              <w:t>6</w:t>
            </w:r>
          </w:p>
        </w:tc>
      </w:tr>
      <w:tr w:rsidR="000D61AA" w14:paraId="6D21883B" w14:textId="77777777" w:rsidTr="002F1181">
        <w:trPr>
          <w:trHeight w:val="421"/>
        </w:trPr>
        <w:tc>
          <w:tcPr>
            <w:tcW w:w="3019" w:type="dxa"/>
          </w:tcPr>
          <w:p w14:paraId="09F6306A" w14:textId="77777777" w:rsidR="000D61AA" w:rsidRDefault="000D61AA" w:rsidP="000D61AA">
            <w:pPr>
              <w:pStyle w:val="Lijstalinea"/>
              <w:numPr>
                <w:ilvl w:val="0"/>
                <w:numId w:val="9"/>
              </w:numPr>
              <w:spacing w:after="0"/>
              <w:ind w:left="317"/>
            </w:pPr>
            <w:r>
              <w:t>Generieke competenties</w:t>
            </w:r>
          </w:p>
        </w:tc>
        <w:tc>
          <w:tcPr>
            <w:tcW w:w="3922" w:type="dxa"/>
          </w:tcPr>
          <w:p w14:paraId="44AC0862" w14:textId="77777777" w:rsidR="000D61AA" w:rsidRDefault="000D61AA" w:rsidP="002F1181">
            <w:r>
              <w:t>Integratie in andere onderdelen.</w:t>
            </w:r>
          </w:p>
        </w:tc>
        <w:tc>
          <w:tcPr>
            <w:tcW w:w="2119" w:type="dxa"/>
            <w:gridSpan w:val="2"/>
          </w:tcPr>
          <w:p w14:paraId="16CA6215" w14:textId="77777777" w:rsidR="000D61AA" w:rsidRDefault="000D61AA" w:rsidP="002F1181"/>
        </w:tc>
      </w:tr>
      <w:tr w:rsidR="000D61AA" w14:paraId="33362DA5" w14:textId="77777777" w:rsidTr="002F1181">
        <w:trPr>
          <w:trHeight w:val="405"/>
        </w:trPr>
        <w:tc>
          <w:tcPr>
            <w:tcW w:w="3019" w:type="dxa"/>
          </w:tcPr>
          <w:p w14:paraId="3A744003" w14:textId="77777777" w:rsidR="000D61AA" w:rsidRDefault="000D61AA" w:rsidP="000D61AA">
            <w:pPr>
              <w:pStyle w:val="Lijstalinea"/>
              <w:numPr>
                <w:ilvl w:val="0"/>
                <w:numId w:val="9"/>
              </w:numPr>
              <w:spacing w:after="0"/>
              <w:ind w:left="317"/>
            </w:pPr>
            <w:r>
              <w:t>Economie</w:t>
            </w:r>
          </w:p>
        </w:tc>
        <w:tc>
          <w:tcPr>
            <w:tcW w:w="3922" w:type="dxa"/>
          </w:tcPr>
          <w:p w14:paraId="18C8813E" w14:textId="77777777" w:rsidR="000D61AA" w:rsidRDefault="000D61AA" w:rsidP="002F1181">
            <w:r>
              <w:t>Inhoud:</w:t>
            </w:r>
          </w:p>
          <w:p w14:paraId="5F12EC4E" w14:textId="77777777" w:rsidR="000D61AA" w:rsidRDefault="000D61AA" w:rsidP="000D61AA">
            <w:pPr>
              <w:pStyle w:val="Lijstalinea"/>
              <w:numPr>
                <w:ilvl w:val="0"/>
                <w:numId w:val="8"/>
              </w:numPr>
              <w:spacing w:after="0"/>
            </w:pPr>
            <w:r>
              <w:t>De economie als systeem</w:t>
            </w:r>
          </w:p>
          <w:p w14:paraId="740062CB" w14:textId="77777777" w:rsidR="000D61AA" w:rsidRDefault="000D61AA" w:rsidP="000D61AA">
            <w:pPr>
              <w:pStyle w:val="Lijstalinea"/>
              <w:numPr>
                <w:ilvl w:val="0"/>
                <w:numId w:val="8"/>
              </w:numPr>
              <w:spacing w:after="0"/>
            </w:pPr>
            <w:r>
              <w:t>Marktwerking</w:t>
            </w:r>
          </w:p>
          <w:p w14:paraId="4DDB0C9E" w14:textId="77777777" w:rsidR="000D61AA" w:rsidRDefault="000D61AA" w:rsidP="000D61AA">
            <w:pPr>
              <w:pStyle w:val="Lijstalinea"/>
              <w:numPr>
                <w:ilvl w:val="0"/>
                <w:numId w:val="8"/>
              </w:numPr>
              <w:spacing w:after="0"/>
            </w:pPr>
            <w:r>
              <w:t>Economische groei en welvaart</w:t>
            </w:r>
          </w:p>
          <w:p w14:paraId="677FE170" w14:textId="77777777" w:rsidR="000D61AA" w:rsidRDefault="000D61AA" w:rsidP="002F1181">
            <w:r>
              <w:t>Keuzedoelen:</w:t>
            </w:r>
          </w:p>
          <w:p w14:paraId="2FF86FF0" w14:textId="77777777" w:rsidR="000D61AA" w:rsidRDefault="000D61AA" w:rsidP="000D61AA">
            <w:pPr>
              <w:pStyle w:val="Lijstalinea"/>
              <w:numPr>
                <w:ilvl w:val="0"/>
                <w:numId w:val="8"/>
              </w:numPr>
              <w:spacing w:after="0"/>
            </w:pPr>
            <w:r>
              <w:lastRenderedPageBreak/>
              <w:t>Internationale economische relaties (niet verrekend)</w:t>
            </w:r>
          </w:p>
        </w:tc>
        <w:tc>
          <w:tcPr>
            <w:tcW w:w="1089" w:type="dxa"/>
            <w:vAlign w:val="center"/>
          </w:tcPr>
          <w:p w14:paraId="68EB1364" w14:textId="77777777" w:rsidR="000D61AA" w:rsidRDefault="000D61AA" w:rsidP="002F1181">
            <w:pPr>
              <w:jc w:val="center"/>
            </w:pPr>
            <w:r>
              <w:lastRenderedPageBreak/>
              <w:t>2</w:t>
            </w:r>
          </w:p>
        </w:tc>
        <w:tc>
          <w:tcPr>
            <w:tcW w:w="1030" w:type="dxa"/>
            <w:vAlign w:val="center"/>
          </w:tcPr>
          <w:p w14:paraId="1D53CEED" w14:textId="77777777" w:rsidR="000D61AA" w:rsidRDefault="000D61AA" w:rsidP="002F1181">
            <w:pPr>
              <w:jc w:val="center"/>
            </w:pPr>
            <w:r>
              <w:t>1</w:t>
            </w:r>
          </w:p>
        </w:tc>
      </w:tr>
      <w:tr w:rsidR="000D61AA" w:rsidRPr="00286580" w14:paraId="399D18EE" w14:textId="77777777" w:rsidTr="002F1181">
        <w:trPr>
          <w:trHeight w:val="541"/>
        </w:trPr>
        <w:tc>
          <w:tcPr>
            <w:tcW w:w="3019" w:type="dxa"/>
          </w:tcPr>
          <w:p w14:paraId="4081DAB9" w14:textId="77777777" w:rsidR="000D61AA" w:rsidRDefault="000D61AA" w:rsidP="000D61AA">
            <w:pPr>
              <w:pStyle w:val="Lijstalinea"/>
              <w:numPr>
                <w:ilvl w:val="0"/>
                <w:numId w:val="9"/>
              </w:numPr>
              <w:spacing w:after="0"/>
              <w:ind w:left="317"/>
            </w:pPr>
            <w:r>
              <w:t>De doelstellingen en werking van een onderneming</w:t>
            </w:r>
          </w:p>
        </w:tc>
        <w:tc>
          <w:tcPr>
            <w:tcW w:w="3922" w:type="dxa"/>
          </w:tcPr>
          <w:p w14:paraId="50B0C57F" w14:textId="77777777" w:rsidR="000D61AA" w:rsidRDefault="000D61AA" w:rsidP="002F1181">
            <w:r>
              <w:t>Inhoud:</w:t>
            </w:r>
          </w:p>
          <w:p w14:paraId="28956E42" w14:textId="77777777" w:rsidR="000D61AA" w:rsidRDefault="000D61AA" w:rsidP="000D61AA">
            <w:pPr>
              <w:pStyle w:val="Lijstalinea"/>
              <w:numPr>
                <w:ilvl w:val="0"/>
                <w:numId w:val="8"/>
              </w:numPr>
              <w:spacing w:after="0"/>
            </w:pPr>
            <w:r>
              <w:t>Bedrijfsstrategie (5</w:t>
            </w:r>
            <w:r w:rsidRPr="00660D38">
              <w:rPr>
                <w:vertAlign w:val="superscript"/>
              </w:rPr>
              <w:t>de</w:t>
            </w:r>
            <w:r>
              <w:t xml:space="preserve"> jaar)</w:t>
            </w:r>
          </w:p>
          <w:p w14:paraId="07B39AA5" w14:textId="77777777" w:rsidR="000D61AA" w:rsidRDefault="000D61AA" w:rsidP="000D61AA">
            <w:pPr>
              <w:pStyle w:val="Lijstalinea"/>
              <w:numPr>
                <w:ilvl w:val="0"/>
                <w:numId w:val="8"/>
              </w:numPr>
              <w:spacing w:after="0"/>
            </w:pPr>
            <w:r>
              <w:t>Goederen- en informatiestroom in ERP-omgeving (6</w:t>
            </w:r>
            <w:r w:rsidRPr="00607340">
              <w:rPr>
                <w:vertAlign w:val="superscript"/>
              </w:rPr>
              <w:t>de</w:t>
            </w:r>
            <w:r>
              <w:t xml:space="preserve"> jaar)</w:t>
            </w:r>
          </w:p>
          <w:p w14:paraId="1040560E" w14:textId="77777777" w:rsidR="000D61AA" w:rsidRDefault="000D61AA" w:rsidP="002F1181">
            <w:r>
              <w:t>Keuzedoel</w:t>
            </w:r>
          </w:p>
          <w:p w14:paraId="0F320DB6" w14:textId="77777777" w:rsidR="000D61AA" w:rsidRDefault="000D61AA" w:rsidP="000D61AA">
            <w:pPr>
              <w:pStyle w:val="Lijstalinea"/>
              <w:numPr>
                <w:ilvl w:val="0"/>
                <w:numId w:val="8"/>
              </w:numPr>
              <w:spacing w:after="0"/>
            </w:pPr>
            <w:r>
              <w:t>Motieven en voorwaarden voor ondernemerschap (niet verrekend)</w:t>
            </w:r>
          </w:p>
        </w:tc>
        <w:tc>
          <w:tcPr>
            <w:tcW w:w="1089" w:type="dxa"/>
            <w:vAlign w:val="center"/>
          </w:tcPr>
          <w:p w14:paraId="0E44C28E" w14:textId="77777777" w:rsidR="000D61AA" w:rsidRPr="00286580" w:rsidRDefault="000D61AA" w:rsidP="002F1181">
            <w:pPr>
              <w:jc w:val="center"/>
            </w:pPr>
            <w:r>
              <w:t>0,5</w:t>
            </w:r>
          </w:p>
        </w:tc>
        <w:tc>
          <w:tcPr>
            <w:tcW w:w="1030" w:type="dxa"/>
            <w:vAlign w:val="center"/>
          </w:tcPr>
          <w:p w14:paraId="7EE88757" w14:textId="77777777" w:rsidR="000D61AA" w:rsidRDefault="000D61AA" w:rsidP="002F1181">
            <w:pPr>
              <w:jc w:val="center"/>
            </w:pPr>
            <w:r>
              <w:t>1</w:t>
            </w:r>
          </w:p>
        </w:tc>
      </w:tr>
      <w:tr w:rsidR="000D61AA" w14:paraId="10441F7F" w14:textId="77777777" w:rsidTr="002F1181">
        <w:trPr>
          <w:trHeight w:val="557"/>
        </w:trPr>
        <w:tc>
          <w:tcPr>
            <w:tcW w:w="3019" w:type="dxa"/>
            <w:vMerge w:val="restart"/>
          </w:tcPr>
          <w:p w14:paraId="5AD233E8" w14:textId="77777777" w:rsidR="000D61AA" w:rsidRDefault="000D61AA" w:rsidP="000D61AA">
            <w:pPr>
              <w:pStyle w:val="Lijstalinea"/>
              <w:numPr>
                <w:ilvl w:val="0"/>
                <w:numId w:val="9"/>
              </w:numPr>
              <w:spacing w:after="0"/>
              <w:ind w:left="317"/>
            </w:pPr>
            <w:r>
              <w:t>Marketing en verkoop</w:t>
            </w:r>
          </w:p>
        </w:tc>
        <w:tc>
          <w:tcPr>
            <w:tcW w:w="3922" w:type="dxa"/>
          </w:tcPr>
          <w:p w14:paraId="4D1E3621" w14:textId="77777777" w:rsidR="000D61AA" w:rsidRDefault="000D61AA" w:rsidP="002F1181">
            <w:r>
              <w:t>Inhoud:</w:t>
            </w:r>
          </w:p>
          <w:p w14:paraId="1B0F6A94" w14:textId="77777777" w:rsidR="000D61AA" w:rsidRDefault="000D61AA" w:rsidP="000D61AA">
            <w:pPr>
              <w:pStyle w:val="Lijstalinea"/>
              <w:numPr>
                <w:ilvl w:val="0"/>
                <w:numId w:val="8"/>
              </w:numPr>
              <w:spacing w:after="0"/>
            </w:pPr>
            <w:r>
              <w:t>Juridische aspecten</w:t>
            </w:r>
          </w:p>
          <w:p w14:paraId="39787A65" w14:textId="77777777" w:rsidR="000D61AA" w:rsidRDefault="000D61AA" w:rsidP="000D61AA">
            <w:pPr>
              <w:pStyle w:val="Lijstalinea"/>
              <w:numPr>
                <w:ilvl w:val="0"/>
                <w:numId w:val="8"/>
              </w:numPr>
              <w:spacing w:after="0"/>
            </w:pPr>
            <w:r>
              <w:t>Marketingstrategie – en instrumenten</w:t>
            </w:r>
          </w:p>
          <w:p w14:paraId="5DFC4B3B" w14:textId="77777777" w:rsidR="000D61AA" w:rsidRDefault="000D61AA" w:rsidP="000D61AA">
            <w:pPr>
              <w:pStyle w:val="Lijstalinea"/>
              <w:numPr>
                <w:ilvl w:val="0"/>
                <w:numId w:val="8"/>
              </w:numPr>
              <w:spacing w:after="0"/>
            </w:pPr>
            <w:r>
              <w:t>Verkoop en verkoopadministratie</w:t>
            </w:r>
          </w:p>
          <w:p w14:paraId="32DF0EC5" w14:textId="77777777" w:rsidR="000D61AA" w:rsidRDefault="000D61AA" w:rsidP="000D61AA">
            <w:pPr>
              <w:pStyle w:val="Lijstalinea"/>
              <w:numPr>
                <w:ilvl w:val="0"/>
                <w:numId w:val="8"/>
              </w:numPr>
              <w:spacing w:after="0"/>
            </w:pPr>
            <w:r>
              <w:t>Digitaal ondernemen</w:t>
            </w:r>
          </w:p>
        </w:tc>
        <w:tc>
          <w:tcPr>
            <w:tcW w:w="1089" w:type="dxa"/>
            <w:vMerge w:val="restart"/>
            <w:vAlign w:val="center"/>
          </w:tcPr>
          <w:p w14:paraId="32466A78" w14:textId="77777777" w:rsidR="000D61AA" w:rsidRDefault="000D61AA" w:rsidP="002F1181">
            <w:pPr>
              <w:jc w:val="center"/>
            </w:pPr>
            <w:r>
              <w:t>5,5</w:t>
            </w:r>
          </w:p>
        </w:tc>
        <w:tc>
          <w:tcPr>
            <w:tcW w:w="1030" w:type="dxa"/>
            <w:vMerge w:val="restart"/>
            <w:vAlign w:val="center"/>
          </w:tcPr>
          <w:p w14:paraId="526F3B55" w14:textId="77777777" w:rsidR="000D61AA" w:rsidRDefault="000D61AA" w:rsidP="002F1181">
            <w:pPr>
              <w:jc w:val="center"/>
            </w:pPr>
            <w:r>
              <w:t>4</w:t>
            </w:r>
          </w:p>
        </w:tc>
      </w:tr>
      <w:tr w:rsidR="000D61AA" w14:paraId="112A33D0" w14:textId="77777777" w:rsidTr="002F1181">
        <w:trPr>
          <w:trHeight w:val="843"/>
        </w:trPr>
        <w:tc>
          <w:tcPr>
            <w:tcW w:w="3019" w:type="dxa"/>
            <w:vMerge/>
          </w:tcPr>
          <w:p w14:paraId="20790908" w14:textId="77777777" w:rsidR="000D61AA" w:rsidRDefault="000D61AA" w:rsidP="000D61AA">
            <w:pPr>
              <w:pStyle w:val="Lijstalinea"/>
              <w:numPr>
                <w:ilvl w:val="0"/>
                <w:numId w:val="9"/>
              </w:numPr>
              <w:spacing w:after="0"/>
              <w:ind w:left="317"/>
            </w:pPr>
          </w:p>
        </w:tc>
        <w:tc>
          <w:tcPr>
            <w:tcW w:w="3922" w:type="dxa"/>
          </w:tcPr>
          <w:p w14:paraId="5E5C2CBB" w14:textId="77777777" w:rsidR="000D61AA" w:rsidRDefault="000D61AA" w:rsidP="002F1181">
            <w:r>
              <w:t>Keuzedoelen:</w:t>
            </w:r>
          </w:p>
          <w:p w14:paraId="112CDDF3" w14:textId="77777777" w:rsidR="000D61AA" w:rsidRDefault="000D61AA" w:rsidP="000D61AA">
            <w:pPr>
              <w:pStyle w:val="Lijstalinea"/>
              <w:numPr>
                <w:ilvl w:val="0"/>
                <w:numId w:val="8"/>
              </w:numPr>
              <w:spacing w:after="0"/>
            </w:pPr>
            <w:r>
              <w:t>Eigen ondernemingsconcept</w:t>
            </w:r>
          </w:p>
          <w:p w14:paraId="014B68DB" w14:textId="77777777" w:rsidR="000D61AA" w:rsidRDefault="000D61AA" w:rsidP="000D61AA">
            <w:pPr>
              <w:pStyle w:val="Lijstalinea"/>
              <w:numPr>
                <w:ilvl w:val="0"/>
                <w:numId w:val="8"/>
              </w:numPr>
              <w:spacing w:after="0"/>
            </w:pPr>
            <w:r>
              <w:t>Ontwerpen website/webshop</w:t>
            </w:r>
          </w:p>
          <w:p w14:paraId="4502482A" w14:textId="77777777" w:rsidR="000D61AA" w:rsidRDefault="000D61AA" w:rsidP="002F1181">
            <w:r>
              <w:t>(</w:t>
            </w:r>
            <w:proofErr w:type="gramStart"/>
            <w:r>
              <w:t>niet</w:t>
            </w:r>
            <w:proofErr w:type="gramEnd"/>
            <w:r>
              <w:t xml:space="preserve"> verrekend)</w:t>
            </w:r>
          </w:p>
        </w:tc>
        <w:tc>
          <w:tcPr>
            <w:tcW w:w="1089" w:type="dxa"/>
            <w:vMerge/>
            <w:vAlign w:val="center"/>
          </w:tcPr>
          <w:p w14:paraId="03974C5A" w14:textId="77777777" w:rsidR="000D61AA" w:rsidRDefault="000D61AA" w:rsidP="002F1181">
            <w:pPr>
              <w:jc w:val="center"/>
            </w:pPr>
          </w:p>
        </w:tc>
        <w:tc>
          <w:tcPr>
            <w:tcW w:w="1030" w:type="dxa"/>
            <w:vMerge/>
            <w:vAlign w:val="center"/>
          </w:tcPr>
          <w:p w14:paraId="5E58D682" w14:textId="77777777" w:rsidR="000D61AA" w:rsidRDefault="000D61AA" w:rsidP="002F1181">
            <w:pPr>
              <w:jc w:val="center"/>
            </w:pPr>
          </w:p>
        </w:tc>
      </w:tr>
      <w:tr w:rsidR="000D61AA" w14:paraId="06D3E518" w14:textId="77777777" w:rsidTr="002F1181">
        <w:trPr>
          <w:trHeight w:val="564"/>
        </w:trPr>
        <w:tc>
          <w:tcPr>
            <w:tcW w:w="3019" w:type="dxa"/>
          </w:tcPr>
          <w:p w14:paraId="1B126C56" w14:textId="77777777" w:rsidR="000D61AA" w:rsidRDefault="000D61AA" w:rsidP="000D61AA">
            <w:pPr>
              <w:pStyle w:val="Lijstalinea"/>
              <w:numPr>
                <w:ilvl w:val="0"/>
                <w:numId w:val="9"/>
              </w:numPr>
              <w:spacing w:after="0"/>
              <w:ind w:left="317"/>
            </w:pPr>
            <w:r>
              <w:t>Financieel beheer</w:t>
            </w:r>
          </w:p>
        </w:tc>
        <w:tc>
          <w:tcPr>
            <w:tcW w:w="3922" w:type="dxa"/>
          </w:tcPr>
          <w:p w14:paraId="2CD2D471" w14:textId="77777777" w:rsidR="000D61AA" w:rsidRDefault="000D61AA" w:rsidP="002F1181">
            <w:r>
              <w:t>Inhoud:</w:t>
            </w:r>
          </w:p>
          <w:p w14:paraId="2F2CCB8B" w14:textId="77777777" w:rsidR="000D61AA" w:rsidRDefault="000D61AA" w:rsidP="000D61AA">
            <w:pPr>
              <w:pStyle w:val="Lijstalinea"/>
              <w:numPr>
                <w:ilvl w:val="0"/>
                <w:numId w:val="8"/>
              </w:numPr>
              <w:spacing w:after="0"/>
            </w:pPr>
            <w:r>
              <w:t>Fiscaliteit</w:t>
            </w:r>
          </w:p>
          <w:p w14:paraId="64895AD3" w14:textId="77777777" w:rsidR="000D61AA" w:rsidRDefault="000D61AA" w:rsidP="000D61AA">
            <w:pPr>
              <w:pStyle w:val="Lijstalinea"/>
              <w:numPr>
                <w:ilvl w:val="0"/>
                <w:numId w:val="8"/>
              </w:numPr>
              <w:spacing w:after="0"/>
            </w:pPr>
            <w:r>
              <w:t>Debiteurenbeheer</w:t>
            </w:r>
          </w:p>
          <w:p w14:paraId="046E4DDD" w14:textId="77777777" w:rsidR="000D61AA" w:rsidRDefault="000D61AA" w:rsidP="000D61AA">
            <w:pPr>
              <w:pStyle w:val="Lijstalinea"/>
              <w:numPr>
                <w:ilvl w:val="0"/>
                <w:numId w:val="8"/>
              </w:numPr>
              <w:spacing w:after="0"/>
            </w:pPr>
            <w:r>
              <w:t>Kostprijsberekening</w:t>
            </w:r>
          </w:p>
          <w:p w14:paraId="16ADB868" w14:textId="77777777" w:rsidR="000D61AA" w:rsidRDefault="000D61AA" w:rsidP="002F1181">
            <w:r>
              <w:t>Keuzedoel:</w:t>
            </w:r>
          </w:p>
          <w:p w14:paraId="21882C33" w14:textId="77777777" w:rsidR="000D61AA" w:rsidRDefault="000D61AA" w:rsidP="000D61AA">
            <w:pPr>
              <w:pStyle w:val="Lijstalinea"/>
              <w:numPr>
                <w:ilvl w:val="0"/>
                <w:numId w:val="8"/>
              </w:numPr>
              <w:spacing w:after="0"/>
            </w:pPr>
            <w:r>
              <w:t>Financiële analyse</w:t>
            </w:r>
          </w:p>
          <w:p w14:paraId="00145FC5" w14:textId="77777777" w:rsidR="000D61AA" w:rsidRDefault="000D61AA" w:rsidP="002F1181">
            <w:r>
              <w:t>(</w:t>
            </w:r>
            <w:proofErr w:type="gramStart"/>
            <w:r>
              <w:t>niet</w:t>
            </w:r>
            <w:proofErr w:type="gramEnd"/>
            <w:r>
              <w:t xml:space="preserve"> verrekend)</w:t>
            </w:r>
          </w:p>
        </w:tc>
        <w:tc>
          <w:tcPr>
            <w:tcW w:w="1089" w:type="dxa"/>
            <w:vAlign w:val="center"/>
          </w:tcPr>
          <w:p w14:paraId="28AAC7BC" w14:textId="77777777" w:rsidR="000D61AA" w:rsidRDefault="000D61AA" w:rsidP="002F1181">
            <w:pPr>
              <w:jc w:val="center"/>
            </w:pPr>
            <w:r>
              <w:t>1</w:t>
            </w:r>
          </w:p>
        </w:tc>
        <w:tc>
          <w:tcPr>
            <w:tcW w:w="1030" w:type="dxa"/>
            <w:vAlign w:val="center"/>
          </w:tcPr>
          <w:p w14:paraId="3ABD2F7F" w14:textId="77777777" w:rsidR="000D61AA" w:rsidRDefault="000D61AA" w:rsidP="002F1181">
            <w:pPr>
              <w:jc w:val="center"/>
            </w:pPr>
            <w:r>
              <w:t>1,5</w:t>
            </w:r>
          </w:p>
        </w:tc>
      </w:tr>
      <w:tr w:rsidR="000D61AA" w14:paraId="09FD8A93" w14:textId="77777777" w:rsidTr="002F1181">
        <w:trPr>
          <w:trHeight w:val="564"/>
        </w:trPr>
        <w:tc>
          <w:tcPr>
            <w:tcW w:w="3019" w:type="dxa"/>
          </w:tcPr>
          <w:p w14:paraId="0A0887EA" w14:textId="77777777" w:rsidR="000D61AA" w:rsidRDefault="000D61AA" w:rsidP="000D61AA">
            <w:pPr>
              <w:pStyle w:val="Lijstalinea"/>
              <w:numPr>
                <w:ilvl w:val="0"/>
                <w:numId w:val="9"/>
              </w:numPr>
              <w:spacing w:after="0"/>
              <w:ind w:left="317"/>
            </w:pPr>
            <w:proofErr w:type="spellStart"/>
            <w:r>
              <w:t>Onderzoekscompetentie</w:t>
            </w:r>
            <w:proofErr w:type="spellEnd"/>
          </w:p>
        </w:tc>
        <w:tc>
          <w:tcPr>
            <w:tcW w:w="3922" w:type="dxa"/>
          </w:tcPr>
          <w:p w14:paraId="0452C659" w14:textId="77777777" w:rsidR="000D61AA" w:rsidRDefault="000D61AA" w:rsidP="002F1181">
            <w:r>
              <w:t>Suggesties voor specifieke inhouden waarmee de OC kan worden gerealiseerd, zijn opgenomen bij het leerplandoel (LPD 32).</w:t>
            </w:r>
          </w:p>
        </w:tc>
        <w:tc>
          <w:tcPr>
            <w:tcW w:w="2119" w:type="dxa"/>
            <w:gridSpan w:val="2"/>
            <w:vAlign w:val="center"/>
          </w:tcPr>
          <w:p w14:paraId="768FE97E" w14:textId="77777777" w:rsidR="000D61AA" w:rsidRDefault="000D61AA" w:rsidP="002F1181">
            <w:pPr>
              <w:jc w:val="center"/>
            </w:pPr>
          </w:p>
        </w:tc>
      </w:tr>
      <w:tr w:rsidR="000D61AA" w14:paraId="1DEAE555" w14:textId="77777777" w:rsidTr="002F1181">
        <w:tc>
          <w:tcPr>
            <w:tcW w:w="3019" w:type="dxa"/>
          </w:tcPr>
          <w:p w14:paraId="5EB9F05C" w14:textId="77777777" w:rsidR="000D61AA" w:rsidRDefault="000D61AA" w:rsidP="002F1181"/>
        </w:tc>
        <w:tc>
          <w:tcPr>
            <w:tcW w:w="3922" w:type="dxa"/>
          </w:tcPr>
          <w:p w14:paraId="1E46D3CA" w14:textId="22A43D87" w:rsidR="000D61AA" w:rsidRDefault="000D61AA" w:rsidP="002F1181">
            <w:r w:rsidRPr="00460A0D">
              <w:t>Ruimte voor samenwerkingsverbanden met het bedrijfsleven</w:t>
            </w:r>
            <w:r>
              <w:t xml:space="preserve"> (bv. </w:t>
            </w:r>
            <w:r w:rsidR="00D4474E">
              <w:t>werkplekleren</w:t>
            </w:r>
            <w:r>
              <w:t xml:space="preserve">), </w:t>
            </w:r>
            <w:r w:rsidRPr="00460A0D">
              <w:t xml:space="preserve">eigen accenten, keuzedoelen, werken aan de </w:t>
            </w:r>
            <w:proofErr w:type="spellStart"/>
            <w:r w:rsidRPr="00460A0D">
              <w:t>onderzoekscompetentie</w:t>
            </w:r>
            <w:proofErr w:type="spellEnd"/>
            <w:r w:rsidRPr="00460A0D">
              <w:t xml:space="preserve"> (al dan niet gekoppeld aan een vorm van WPL), ondernemend project</w:t>
            </w:r>
            <w:r>
              <w:t>, integratie LP FEV</w:t>
            </w:r>
          </w:p>
        </w:tc>
        <w:tc>
          <w:tcPr>
            <w:tcW w:w="1089" w:type="dxa"/>
            <w:vAlign w:val="center"/>
          </w:tcPr>
          <w:p w14:paraId="1E37A21C" w14:textId="77777777" w:rsidR="000D61AA" w:rsidRDefault="000D61AA" w:rsidP="002F1181">
            <w:pPr>
              <w:jc w:val="center"/>
            </w:pPr>
            <w:r>
              <w:t>3</w:t>
            </w:r>
          </w:p>
        </w:tc>
        <w:tc>
          <w:tcPr>
            <w:tcW w:w="1030" w:type="dxa"/>
            <w:vAlign w:val="center"/>
          </w:tcPr>
          <w:p w14:paraId="5752C8B6" w14:textId="77777777" w:rsidR="000D61AA" w:rsidRDefault="000D61AA" w:rsidP="002F1181">
            <w:pPr>
              <w:jc w:val="center"/>
            </w:pPr>
            <w:r>
              <w:t>4,5</w:t>
            </w:r>
          </w:p>
        </w:tc>
      </w:tr>
    </w:tbl>
    <w:p w14:paraId="576CA0FB" w14:textId="77777777" w:rsidR="000D61AA" w:rsidRDefault="000D61AA" w:rsidP="000D61AA"/>
    <w:p w14:paraId="7D689260" w14:textId="77777777" w:rsidR="000D61AA" w:rsidRDefault="000D61AA" w:rsidP="000D61AA">
      <w:pPr>
        <w:pStyle w:val="Kop2"/>
        <w:numPr>
          <w:ilvl w:val="1"/>
          <w:numId w:val="1"/>
        </w:numPr>
        <w:ind w:left="992" w:hanging="992"/>
      </w:pPr>
      <w:r>
        <w:t>Scenario 1</w:t>
      </w:r>
    </w:p>
    <w:p w14:paraId="2FC45ADF" w14:textId="77777777" w:rsidR="000D61AA" w:rsidRDefault="000D61AA" w:rsidP="000D61AA">
      <w:r>
        <w:t>Suggesties</w:t>
      </w:r>
    </w:p>
    <w:p w14:paraId="1ADEE95E" w14:textId="77777777" w:rsidR="000D61AA" w:rsidRPr="004F28D8" w:rsidRDefault="000D61AA" w:rsidP="000D61AA">
      <w:pPr>
        <w:pStyle w:val="Opsomming1"/>
      </w:pPr>
      <w:proofErr w:type="gramStart"/>
      <w:r w:rsidRPr="004F28D8">
        <w:t>je</w:t>
      </w:r>
      <w:proofErr w:type="gramEnd"/>
      <w:r w:rsidRPr="004F28D8">
        <w:t xml:space="preserve"> kan kiezen voor de realisatie van de keuzedoelen LPD K1 en LPD K2 m.b.t. internationale handel binnen het onderdeel Economie.</w:t>
      </w:r>
    </w:p>
    <w:p w14:paraId="74AB7225" w14:textId="77777777" w:rsidR="000D61AA" w:rsidRPr="004F28D8" w:rsidRDefault="000D61AA" w:rsidP="000D61AA">
      <w:pPr>
        <w:pStyle w:val="Opsomming1"/>
      </w:pPr>
      <w:proofErr w:type="gramStart"/>
      <w:r w:rsidRPr="004F28D8">
        <w:t>je</w:t>
      </w:r>
      <w:proofErr w:type="gramEnd"/>
      <w:r w:rsidRPr="004F28D8">
        <w:t xml:space="preserve"> kan kiezen voor de realisatie van de keuzedoelen LPD K3 en LPD K4 in het 5de jaar, waarbij leerlingen een ondernemingsconcept uitwerken en daartoe kennis en inzichten rond de bedrijfs- en marketingstrategie inzetten. Dat kan de basis vormen voor een ondernemend project in het 6de jaar waarbij de leerlingen zelf een product in de markt zetten en hun marketingmix tot leven brengen (leerlijn 5-6), gekoppeld aan het ontwerp van website en/of webshop (LPD K5). Daartoe kan ERP software worden ingezet. D</w:t>
      </w:r>
      <w:r>
        <w:t>i</w:t>
      </w:r>
      <w:r w:rsidRPr="004F28D8">
        <w:t>e werkvorm biedt ook kansen om te werken aan de generieke competenties (LPD 1).</w:t>
      </w:r>
    </w:p>
    <w:p w14:paraId="7046DBB7" w14:textId="77777777" w:rsidR="000D61AA" w:rsidRPr="004F28D8" w:rsidRDefault="000D61AA" w:rsidP="000D61AA">
      <w:pPr>
        <w:pStyle w:val="Opsomming1"/>
      </w:pPr>
      <w:proofErr w:type="gramStart"/>
      <w:r w:rsidRPr="004F28D8">
        <w:t>je</w:t>
      </w:r>
      <w:proofErr w:type="gramEnd"/>
      <w:r w:rsidRPr="004F28D8">
        <w:t xml:space="preserve"> kan de rubrieken 3 ‘De doelstellingen en werking van een onderneming’ en 4 ‘Marketing en verkoop’ </w:t>
      </w:r>
      <w:r w:rsidRPr="004F28D8">
        <w:rPr>
          <w:shd w:val="clear" w:color="auto" w:fill="DBF1F3" w:themeFill="accent4" w:themeFillTint="33"/>
        </w:rPr>
        <w:t>clusteren tot een blok van 6u in het 5de jaar en 3u in het 6de jaar</w:t>
      </w:r>
      <w:r w:rsidRPr="004F28D8">
        <w:t>.</w:t>
      </w:r>
    </w:p>
    <w:p w14:paraId="6967F96F" w14:textId="77777777" w:rsidR="000D61AA" w:rsidRPr="004F28D8" w:rsidRDefault="000D61AA" w:rsidP="000D61AA">
      <w:pPr>
        <w:pStyle w:val="Opsomming1"/>
      </w:pPr>
      <w:proofErr w:type="gramStart"/>
      <w:r w:rsidRPr="004F28D8">
        <w:lastRenderedPageBreak/>
        <w:t>je</w:t>
      </w:r>
      <w:proofErr w:type="gramEnd"/>
      <w:r w:rsidRPr="004F28D8">
        <w:t xml:space="preserve"> kan de </w:t>
      </w:r>
      <w:proofErr w:type="spellStart"/>
      <w:r w:rsidRPr="004F28D8">
        <w:t>subrubrieken</w:t>
      </w:r>
      <w:proofErr w:type="spellEnd"/>
      <w:r w:rsidRPr="004F28D8">
        <w:t xml:space="preserve"> ‘Verkoop en verkoopadministratie’ en ‘Financieel beheer’ samen aanbieden en in het 6de jaar koppelen aan de realisatie van LPD 12 (opvolgen goederen- en informatiestroom in een ERP-omgeving).</w:t>
      </w:r>
    </w:p>
    <w:p w14:paraId="54D8FE33" w14:textId="77777777" w:rsidR="000D61AA" w:rsidRPr="004F28D8" w:rsidRDefault="000D61AA" w:rsidP="000D61AA">
      <w:pPr>
        <w:pStyle w:val="Opsomming1"/>
      </w:pPr>
      <w:proofErr w:type="gramStart"/>
      <w:r w:rsidRPr="004F28D8">
        <w:t>je</w:t>
      </w:r>
      <w:proofErr w:type="gramEnd"/>
      <w:r w:rsidRPr="004F28D8">
        <w:t xml:space="preserve"> kan denken aan vormen van extern werkplekleren in het 6de jaar, bv. een blokstage van 2 weken met aandacht voor het werken aan de generieke competenties.</w:t>
      </w:r>
    </w:p>
    <w:p w14:paraId="239CD36E" w14:textId="77777777" w:rsidR="000D61AA" w:rsidRPr="004F28D8" w:rsidRDefault="000D61AA" w:rsidP="000D61AA">
      <w:pPr>
        <w:pStyle w:val="Opsomming1"/>
      </w:pPr>
      <w:proofErr w:type="gramStart"/>
      <w:r w:rsidRPr="004F28D8">
        <w:t>je</w:t>
      </w:r>
      <w:proofErr w:type="gramEnd"/>
      <w:r w:rsidRPr="004F28D8">
        <w:t xml:space="preserve"> kan ruimte vrijmaken om te werken aan de </w:t>
      </w:r>
      <w:proofErr w:type="spellStart"/>
      <w:r w:rsidRPr="004F28D8">
        <w:t>onderzoekscompetentie</w:t>
      </w:r>
      <w:proofErr w:type="spellEnd"/>
      <w:r w:rsidRPr="004F28D8">
        <w:t xml:space="preserve"> in het 6de jaar.</w:t>
      </w:r>
    </w:p>
    <w:p w14:paraId="5267E1D3" w14:textId="77777777" w:rsidR="000D61AA" w:rsidRPr="004F28D8" w:rsidRDefault="000D61AA" w:rsidP="000D61AA">
      <w:pPr>
        <w:pStyle w:val="Opsomming1"/>
      </w:pPr>
      <w:proofErr w:type="gramStart"/>
      <w:r w:rsidRPr="004F28D8">
        <w:t>je</w:t>
      </w:r>
      <w:proofErr w:type="gramEnd"/>
      <w:r w:rsidRPr="004F28D8">
        <w:t xml:space="preserve"> kan kiezen om de leerplandoelen van rubriek ‘Financieel bewust’ te realiseren binnen het vak Commerciële organisatie</w:t>
      </w:r>
      <w:r>
        <w:t>.</w:t>
      </w:r>
    </w:p>
    <w:p w14:paraId="5A0B7A31" w14:textId="77777777" w:rsidR="000D61AA" w:rsidRDefault="000D61AA" w:rsidP="000D61AA">
      <w:pPr>
        <w:pStyle w:val="Lijstalinea"/>
        <w:numPr>
          <w:ilvl w:val="0"/>
          <w:numId w:val="0"/>
        </w:numPr>
        <w:ind w:left="720"/>
      </w:pPr>
    </w:p>
    <w:tbl>
      <w:tblPr>
        <w:tblStyle w:val="Tabelraster"/>
        <w:tblW w:w="9060" w:type="dxa"/>
        <w:tblLook w:val="04A0" w:firstRow="1" w:lastRow="0" w:firstColumn="1" w:lastColumn="0" w:noHBand="0" w:noVBand="1"/>
      </w:tblPr>
      <w:tblGrid>
        <w:gridCol w:w="3019"/>
        <w:gridCol w:w="3922"/>
        <w:gridCol w:w="1089"/>
        <w:gridCol w:w="1030"/>
      </w:tblGrid>
      <w:tr w:rsidR="000D61AA" w14:paraId="6790D846" w14:textId="77777777" w:rsidTr="002F1181">
        <w:tc>
          <w:tcPr>
            <w:tcW w:w="3019" w:type="dxa"/>
            <w:shd w:val="clear" w:color="auto" w:fill="F1DE00" w:themeFill="background2"/>
          </w:tcPr>
          <w:p w14:paraId="055B8AB0" w14:textId="77777777" w:rsidR="000D61AA" w:rsidRDefault="000D61AA" w:rsidP="002F1181">
            <w:r>
              <w:t>Opbouw leerplan</w:t>
            </w:r>
          </w:p>
        </w:tc>
        <w:tc>
          <w:tcPr>
            <w:tcW w:w="3922" w:type="dxa"/>
            <w:shd w:val="clear" w:color="auto" w:fill="F1DE00" w:themeFill="background2"/>
          </w:tcPr>
          <w:p w14:paraId="23E43018" w14:textId="77777777" w:rsidR="000D61AA" w:rsidRDefault="000D61AA" w:rsidP="002F1181">
            <w:r>
              <w:t>Suggesties in het leerplan</w:t>
            </w:r>
          </w:p>
        </w:tc>
        <w:tc>
          <w:tcPr>
            <w:tcW w:w="1089" w:type="dxa"/>
            <w:shd w:val="clear" w:color="auto" w:fill="F1DE00" w:themeFill="background2"/>
          </w:tcPr>
          <w:p w14:paraId="0415DE5E" w14:textId="77777777" w:rsidR="000D61AA" w:rsidRDefault="000D61AA" w:rsidP="002F1181">
            <w:pPr>
              <w:jc w:val="center"/>
            </w:pPr>
            <w:r>
              <w:t>5</w:t>
            </w:r>
          </w:p>
        </w:tc>
        <w:tc>
          <w:tcPr>
            <w:tcW w:w="1030" w:type="dxa"/>
            <w:shd w:val="clear" w:color="auto" w:fill="F1DE00" w:themeFill="background2"/>
          </w:tcPr>
          <w:p w14:paraId="560060DD" w14:textId="77777777" w:rsidR="000D61AA" w:rsidRDefault="000D61AA" w:rsidP="002F1181">
            <w:pPr>
              <w:jc w:val="center"/>
            </w:pPr>
            <w:r>
              <w:t>6</w:t>
            </w:r>
          </w:p>
        </w:tc>
      </w:tr>
      <w:tr w:rsidR="000D61AA" w14:paraId="15CB4F90" w14:textId="77777777" w:rsidTr="002F1181">
        <w:trPr>
          <w:trHeight w:val="421"/>
        </w:trPr>
        <w:tc>
          <w:tcPr>
            <w:tcW w:w="3019" w:type="dxa"/>
          </w:tcPr>
          <w:p w14:paraId="3AC5D50A" w14:textId="77777777" w:rsidR="000D61AA" w:rsidRDefault="000D61AA" w:rsidP="000D61AA">
            <w:pPr>
              <w:pStyle w:val="Lijstalinea"/>
              <w:numPr>
                <w:ilvl w:val="0"/>
                <w:numId w:val="13"/>
              </w:numPr>
              <w:spacing w:after="0"/>
              <w:ind w:left="317"/>
            </w:pPr>
            <w:r>
              <w:t>Generieke competenties</w:t>
            </w:r>
          </w:p>
        </w:tc>
        <w:tc>
          <w:tcPr>
            <w:tcW w:w="3922" w:type="dxa"/>
          </w:tcPr>
          <w:p w14:paraId="528AB1C8" w14:textId="77777777" w:rsidR="000D61AA" w:rsidRDefault="000D61AA" w:rsidP="002F1181">
            <w:r>
              <w:t>Integratie in andere onderdelen.</w:t>
            </w:r>
          </w:p>
        </w:tc>
        <w:tc>
          <w:tcPr>
            <w:tcW w:w="2119" w:type="dxa"/>
            <w:gridSpan w:val="2"/>
          </w:tcPr>
          <w:p w14:paraId="2DD314A2" w14:textId="77777777" w:rsidR="000D61AA" w:rsidRDefault="000D61AA" w:rsidP="002F1181"/>
        </w:tc>
      </w:tr>
      <w:tr w:rsidR="000D61AA" w14:paraId="09427541" w14:textId="77777777" w:rsidTr="002F1181">
        <w:trPr>
          <w:trHeight w:val="405"/>
        </w:trPr>
        <w:tc>
          <w:tcPr>
            <w:tcW w:w="3019" w:type="dxa"/>
          </w:tcPr>
          <w:p w14:paraId="33B81072" w14:textId="77777777" w:rsidR="000D61AA" w:rsidRDefault="000D61AA" w:rsidP="000D61AA">
            <w:pPr>
              <w:pStyle w:val="Lijstalinea"/>
              <w:numPr>
                <w:ilvl w:val="0"/>
                <w:numId w:val="13"/>
              </w:numPr>
              <w:spacing w:after="0"/>
              <w:ind w:left="317"/>
            </w:pPr>
            <w:r>
              <w:t>Economie</w:t>
            </w:r>
          </w:p>
        </w:tc>
        <w:tc>
          <w:tcPr>
            <w:tcW w:w="3922" w:type="dxa"/>
          </w:tcPr>
          <w:p w14:paraId="375BA3AE" w14:textId="77777777" w:rsidR="000D61AA" w:rsidRDefault="000D61AA" w:rsidP="002F1181"/>
        </w:tc>
        <w:tc>
          <w:tcPr>
            <w:tcW w:w="1089" w:type="dxa"/>
            <w:vAlign w:val="center"/>
          </w:tcPr>
          <w:p w14:paraId="51A321E0" w14:textId="77777777" w:rsidR="000D61AA" w:rsidRDefault="000D61AA" w:rsidP="002F1181">
            <w:pPr>
              <w:jc w:val="center"/>
            </w:pPr>
            <w:r>
              <w:t>3</w:t>
            </w:r>
          </w:p>
        </w:tc>
        <w:tc>
          <w:tcPr>
            <w:tcW w:w="1030" w:type="dxa"/>
            <w:vAlign w:val="center"/>
          </w:tcPr>
          <w:p w14:paraId="7A577C24" w14:textId="77777777" w:rsidR="000D61AA" w:rsidRDefault="000D61AA" w:rsidP="002F1181">
            <w:pPr>
              <w:jc w:val="center"/>
            </w:pPr>
            <w:r>
              <w:t>1</w:t>
            </w:r>
          </w:p>
        </w:tc>
      </w:tr>
      <w:tr w:rsidR="000D61AA" w:rsidRPr="00286580" w14:paraId="450E6077" w14:textId="77777777" w:rsidTr="002F1181">
        <w:trPr>
          <w:trHeight w:val="541"/>
        </w:trPr>
        <w:tc>
          <w:tcPr>
            <w:tcW w:w="3019" w:type="dxa"/>
          </w:tcPr>
          <w:p w14:paraId="559901F9" w14:textId="77777777" w:rsidR="000D61AA" w:rsidRDefault="000D61AA" w:rsidP="000D61AA">
            <w:pPr>
              <w:pStyle w:val="Lijstalinea"/>
              <w:numPr>
                <w:ilvl w:val="0"/>
                <w:numId w:val="13"/>
              </w:numPr>
              <w:spacing w:after="0"/>
              <w:ind w:left="317"/>
            </w:pPr>
            <w:r>
              <w:t>De doelstellingen en werking van een onderneming</w:t>
            </w:r>
          </w:p>
        </w:tc>
        <w:tc>
          <w:tcPr>
            <w:tcW w:w="3922" w:type="dxa"/>
          </w:tcPr>
          <w:p w14:paraId="69ED929C" w14:textId="77777777" w:rsidR="000D61AA" w:rsidRDefault="000D61AA" w:rsidP="002F1181">
            <w:r>
              <w:t>Inhoud:</w:t>
            </w:r>
          </w:p>
          <w:p w14:paraId="5A1E4CC0" w14:textId="77777777" w:rsidR="000D61AA" w:rsidRDefault="000D61AA" w:rsidP="000D61AA">
            <w:pPr>
              <w:pStyle w:val="Lijstalinea"/>
              <w:numPr>
                <w:ilvl w:val="0"/>
                <w:numId w:val="8"/>
              </w:numPr>
              <w:spacing w:after="0"/>
            </w:pPr>
            <w:r>
              <w:t>Bedrijfsstrategie (LPD 11) in samenhang met LPD K3 in het 5</w:t>
            </w:r>
            <w:r w:rsidRPr="00660D38">
              <w:rPr>
                <w:vertAlign w:val="superscript"/>
              </w:rPr>
              <w:t>de</w:t>
            </w:r>
            <w:r>
              <w:t xml:space="preserve"> jaar</w:t>
            </w:r>
          </w:p>
        </w:tc>
        <w:tc>
          <w:tcPr>
            <w:tcW w:w="1089" w:type="dxa"/>
            <w:shd w:val="clear" w:color="auto" w:fill="DBF1F3" w:themeFill="accent4" w:themeFillTint="33"/>
            <w:vAlign w:val="center"/>
          </w:tcPr>
          <w:p w14:paraId="57735909" w14:textId="77777777" w:rsidR="000D61AA" w:rsidRPr="00286580" w:rsidRDefault="000D61AA" w:rsidP="002F1181">
            <w:pPr>
              <w:jc w:val="center"/>
            </w:pPr>
            <w:r>
              <w:t>1</w:t>
            </w:r>
          </w:p>
        </w:tc>
        <w:tc>
          <w:tcPr>
            <w:tcW w:w="1030" w:type="dxa"/>
            <w:shd w:val="clear" w:color="auto" w:fill="DBF1F3" w:themeFill="accent4" w:themeFillTint="33"/>
            <w:vAlign w:val="center"/>
          </w:tcPr>
          <w:p w14:paraId="7F2B8EB3" w14:textId="77777777" w:rsidR="000D61AA" w:rsidRDefault="000D61AA" w:rsidP="002F1181">
            <w:pPr>
              <w:jc w:val="center"/>
            </w:pPr>
          </w:p>
        </w:tc>
      </w:tr>
      <w:tr w:rsidR="000D61AA" w14:paraId="3263CCC1" w14:textId="77777777" w:rsidTr="002F1181">
        <w:trPr>
          <w:trHeight w:val="917"/>
        </w:trPr>
        <w:tc>
          <w:tcPr>
            <w:tcW w:w="3019" w:type="dxa"/>
            <w:vMerge w:val="restart"/>
          </w:tcPr>
          <w:p w14:paraId="53977D63" w14:textId="77777777" w:rsidR="000D61AA" w:rsidRDefault="000D61AA" w:rsidP="000D61AA">
            <w:pPr>
              <w:pStyle w:val="Lijstalinea"/>
              <w:numPr>
                <w:ilvl w:val="0"/>
                <w:numId w:val="13"/>
              </w:numPr>
              <w:spacing w:after="0"/>
              <w:ind w:left="317"/>
            </w:pPr>
            <w:r>
              <w:t>Marketing en verkoop</w:t>
            </w:r>
          </w:p>
        </w:tc>
        <w:tc>
          <w:tcPr>
            <w:tcW w:w="3922" w:type="dxa"/>
          </w:tcPr>
          <w:p w14:paraId="75B215BB" w14:textId="77777777" w:rsidR="000D61AA" w:rsidRDefault="000D61AA" w:rsidP="002F1181">
            <w:r>
              <w:t>Marketing:</w:t>
            </w:r>
          </w:p>
          <w:p w14:paraId="4BF88DCF" w14:textId="77777777" w:rsidR="000D61AA" w:rsidRDefault="000D61AA" w:rsidP="000D61AA">
            <w:pPr>
              <w:pStyle w:val="Lijstalinea"/>
              <w:numPr>
                <w:ilvl w:val="0"/>
                <w:numId w:val="8"/>
              </w:numPr>
              <w:spacing w:after="0"/>
            </w:pPr>
            <w:r>
              <w:t>Juridische aspecten</w:t>
            </w:r>
          </w:p>
          <w:p w14:paraId="1965272D" w14:textId="77777777" w:rsidR="000D61AA" w:rsidRDefault="000D61AA" w:rsidP="000D61AA">
            <w:pPr>
              <w:pStyle w:val="Lijstalinea"/>
              <w:numPr>
                <w:ilvl w:val="0"/>
                <w:numId w:val="8"/>
              </w:numPr>
              <w:spacing w:after="0"/>
            </w:pPr>
            <w:r>
              <w:t>Marketingstrategie– en instrumenten</w:t>
            </w:r>
          </w:p>
        </w:tc>
        <w:tc>
          <w:tcPr>
            <w:tcW w:w="1089" w:type="dxa"/>
            <w:shd w:val="clear" w:color="auto" w:fill="DBF1F3" w:themeFill="accent4" w:themeFillTint="33"/>
            <w:vAlign w:val="center"/>
          </w:tcPr>
          <w:p w14:paraId="589CAF2E" w14:textId="77777777" w:rsidR="000D61AA" w:rsidRDefault="000D61AA" w:rsidP="002F1181">
            <w:pPr>
              <w:jc w:val="center"/>
            </w:pPr>
            <w:r>
              <w:t>4</w:t>
            </w:r>
          </w:p>
        </w:tc>
        <w:tc>
          <w:tcPr>
            <w:tcW w:w="1030" w:type="dxa"/>
            <w:shd w:val="clear" w:color="auto" w:fill="DBF1F3" w:themeFill="accent4" w:themeFillTint="33"/>
            <w:vAlign w:val="center"/>
          </w:tcPr>
          <w:p w14:paraId="0DF95CA5" w14:textId="77777777" w:rsidR="000D61AA" w:rsidRDefault="000D61AA" w:rsidP="002F1181">
            <w:pPr>
              <w:jc w:val="center"/>
            </w:pPr>
            <w:r>
              <w:t>2</w:t>
            </w:r>
          </w:p>
        </w:tc>
      </w:tr>
      <w:tr w:rsidR="000D61AA" w14:paraId="1762C021" w14:textId="77777777" w:rsidTr="002F1181">
        <w:trPr>
          <w:trHeight w:val="916"/>
        </w:trPr>
        <w:tc>
          <w:tcPr>
            <w:tcW w:w="3019" w:type="dxa"/>
            <w:vMerge/>
          </w:tcPr>
          <w:p w14:paraId="39B2E566" w14:textId="77777777" w:rsidR="000D61AA" w:rsidRDefault="000D61AA" w:rsidP="000D61AA">
            <w:pPr>
              <w:pStyle w:val="Lijstalinea"/>
              <w:numPr>
                <w:ilvl w:val="0"/>
                <w:numId w:val="13"/>
              </w:numPr>
              <w:spacing w:after="0"/>
              <w:ind w:left="317"/>
            </w:pPr>
          </w:p>
        </w:tc>
        <w:tc>
          <w:tcPr>
            <w:tcW w:w="3922" w:type="dxa"/>
          </w:tcPr>
          <w:p w14:paraId="1F17595E" w14:textId="77777777" w:rsidR="000D61AA" w:rsidRDefault="000D61AA" w:rsidP="002F1181">
            <w:pPr>
              <w:ind w:left="357" w:hanging="357"/>
            </w:pPr>
            <w:r>
              <w:t>Digitaal ondernemen:</w:t>
            </w:r>
          </w:p>
          <w:p w14:paraId="5DCC206C" w14:textId="77777777" w:rsidR="000D61AA" w:rsidRDefault="000D61AA" w:rsidP="000D61AA">
            <w:pPr>
              <w:pStyle w:val="Lijstalinea"/>
              <w:numPr>
                <w:ilvl w:val="0"/>
                <w:numId w:val="8"/>
              </w:numPr>
              <w:spacing w:after="0"/>
            </w:pPr>
            <w:r>
              <w:t>Eigen ondernemingsconcept (LPD K4) in het 5</w:t>
            </w:r>
            <w:r w:rsidRPr="000A6A0D">
              <w:rPr>
                <w:vertAlign w:val="superscript"/>
              </w:rPr>
              <w:t>de</w:t>
            </w:r>
            <w:r>
              <w:t xml:space="preserve"> jaar</w:t>
            </w:r>
          </w:p>
          <w:p w14:paraId="7B04AEB1" w14:textId="77777777" w:rsidR="000D61AA" w:rsidRDefault="000D61AA" w:rsidP="000D61AA">
            <w:pPr>
              <w:pStyle w:val="Lijstalinea"/>
              <w:numPr>
                <w:ilvl w:val="0"/>
                <w:numId w:val="8"/>
              </w:numPr>
              <w:spacing w:after="0"/>
            </w:pPr>
            <w:r>
              <w:t>Ontwerpen website/webshop (LPD K5 in het 6</w:t>
            </w:r>
            <w:r w:rsidRPr="000A6A0D">
              <w:rPr>
                <w:vertAlign w:val="superscript"/>
              </w:rPr>
              <w:t>de</w:t>
            </w:r>
            <w:r>
              <w:t xml:space="preserve"> jaar)</w:t>
            </w:r>
          </w:p>
        </w:tc>
        <w:tc>
          <w:tcPr>
            <w:tcW w:w="1089" w:type="dxa"/>
            <w:shd w:val="clear" w:color="auto" w:fill="DBF1F3" w:themeFill="accent4" w:themeFillTint="33"/>
            <w:vAlign w:val="center"/>
          </w:tcPr>
          <w:p w14:paraId="7DAEA5DF" w14:textId="77777777" w:rsidR="000D61AA" w:rsidRDefault="000D61AA" w:rsidP="002F1181">
            <w:pPr>
              <w:jc w:val="center"/>
            </w:pPr>
            <w:r>
              <w:t>1</w:t>
            </w:r>
          </w:p>
        </w:tc>
        <w:tc>
          <w:tcPr>
            <w:tcW w:w="1030" w:type="dxa"/>
            <w:shd w:val="clear" w:color="auto" w:fill="DBF1F3" w:themeFill="accent4" w:themeFillTint="33"/>
            <w:vAlign w:val="center"/>
          </w:tcPr>
          <w:p w14:paraId="301E59AB" w14:textId="77777777" w:rsidR="000D61AA" w:rsidRDefault="000D61AA" w:rsidP="002F1181">
            <w:pPr>
              <w:jc w:val="center"/>
            </w:pPr>
            <w:r>
              <w:t>1</w:t>
            </w:r>
          </w:p>
        </w:tc>
      </w:tr>
      <w:tr w:rsidR="000D61AA" w14:paraId="620D1A8C" w14:textId="77777777" w:rsidTr="002F1181">
        <w:trPr>
          <w:trHeight w:val="564"/>
        </w:trPr>
        <w:tc>
          <w:tcPr>
            <w:tcW w:w="3019" w:type="dxa"/>
          </w:tcPr>
          <w:p w14:paraId="42715EA5" w14:textId="77777777" w:rsidR="000D61AA" w:rsidRDefault="000D61AA" w:rsidP="000D61AA">
            <w:pPr>
              <w:pStyle w:val="Lijstalinea"/>
              <w:numPr>
                <w:ilvl w:val="0"/>
                <w:numId w:val="13"/>
              </w:numPr>
              <w:spacing w:after="0"/>
              <w:ind w:left="317"/>
            </w:pPr>
            <w:r>
              <w:t>Financieel beheer en Verkoop en verkoopadministratie</w:t>
            </w:r>
          </w:p>
        </w:tc>
        <w:tc>
          <w:tcPr>
            <w:tcW w:w="3922" w:type="dxa"/>
          </w:tcPr>
          <w:p w14:paraId="1248C3AD" w14:textId="77777777" w:rsidR="000D61AA" w:rsidRDefault="000D61AA" w:rsidP="002F1181">
            <w:r>
              <w:t>Inhoud:</w:t>
            </w:r>
          </w:p>
          <w:p w14:paraId="0C876E43" w14:textId="77777777" w:rsidR="000D61AA" w:rsidRDefault="000D61AA" w:rsidP="000D61AA">
            <w:pPr>
              <w:pStyle w:val="Lijstalinea"/>
              <w:numPr>
                <w:ilvl w:val="0"/>
                <w:numId w:val="8"/>
              </w:numPr>
              <w:spacing w:after="0"/>
            </w:pPr>
            <w:r>
              <w:t>Verkoop en verkoopadministratie</w:t>
            </w:r>
          </w:p>
          <w:p w14:paraId="429DAC79" w14:textId="77777777" w:rsidR="000D61AA" w:rsidRDefault="000D61AA" w:rsidP="000D61AA">
            <w:pPr>
              <w:pStyle w:val="Lijstalinea"/>
              <w:numPr>
                <w:ilvl w:val="0"/>
                <w:numId w:val="8"/>
              </w:numPr>
              <w:spacing w:after="0"/>
            </w:pPr>
            <w:r>
              <w:t>Integratie LPD 12 goederen- en informatiestroom in ERP-omgeving (6</w:t>
            </w:r>
            <w:r w:rsidRPr="00F832B0">
              <w:rPr>
                <w:vertAlign w:val="superscript"/>
              </w:rPr>
              <w:t>de</w:t>
            </w:r>
            <w:r>
              <w:t xml:space="preserve"> jaar)</w:t>
            </w:r>
          </w:p>
          <w:p w14:paraId="35EE7746" w14:textId="77777777" w:rsidR="000D61AA" w:rsidRDefault="000D61AA" w:rsidP="000D61AA">
            <w:pPr>
              <w:pStyle w:val="Lijstalinea"/>
              <w:numPr>
                <w:ilvl w:val="0"/>
                <w:numId w:val="8"/>
              </w:numPr>
              <w:spacing w:after="0"/>
            </w:pPr>
            <w:r>
              <w:t>Fiscaliteit (5</w:t>
            </w:r>
            <w:r w:rsidRPr="00C523BC">
              <w:rPr>
                <w:vertAlign w:val="superscript"/>
              </w:rPr>
              <w:t>de</w:t>
            </w:r>
            <w:r>
              <w:t xml:space="preserve"> jaar)</w:t>
            </w:r>
          </w:p>
          <w:p w14:paraId="18627FB0" w14:textId="77777777" w:rsidR="000D61AA" w:rsidRDefault="000D61AA" w:rsidP="000D61AA">
            <w:pPr>
              <w:pStyle w:val="Lijstalinea"/>
              <w:numPr>
                <w:ilvl w:val="0"/>
                <w:numId w:val="8"/>
              </w:numPr>
              <w:spacing w:after="0"/>
            </w:pPr>
            <w:r>
              <w:t>Debiteurenbeheer (6</w:t>
            </w:r>
            <w:r w:rsidRPr="00C523BC">
              <w:rPr>
                <w:vertAlign w:val="superscript"/>
              </w:rPr>
              <w:t>de</w:t>
            </w:r>
            <w:r>
              <w:t xml:space="preserve"> jaar)</w:t>
            </w:r>
          </w:p>
          <w:p w14:paraId="15C952D0" w14:textId="77777777" w:rsidR="000D61AA" w:rsidRDefault="000D61AA" w:rsidP="000D61AA">
            <w:pPr>
              <w:pStyle w:val="Lijstalinea"/>
              <w:numPr>
                <w:ilvl w:val="0"/>
                <w:numId w:val="8"/>
              </w:numPr>
              <w:spacing w:after="0"/>
            </w:pPr>
            <w:r>
              <w:t>Kostprijsberekening (5</w:t>
            </w:r>
            <w:r w:rsidRPr="00C523BC">
              <w:rPr>
                <w:vertAlign w:val="superscript"/>
              </w:rPr>
              <w:t>de</w:t>
            </w:r>
            <w:r>
              <w:t xml:space="preserve"> jaar)</w:t>
            </w:r>
          </w:p>
          <w:p w14:paraId="677AC12A" w14:textId="77777777" w:rsidR="000D61AA" w:rsidRDefault="000D61AA" w:rsidP="002F1181">
            <w:r>
              <w:t>Realisatie keuzedoel:</w:t>
            </w:r>
          </w:p>
          <w:p w14:paraId="6B514CA9" w14:textId="77777777" w:rsidR="000D61AA" w:rsidRDefault="000D61AA" w:rsidP="000D61AA">
            <w:pPr>
              <w:pStyle w:val="Lijstalinea"/>
              <w:numPr>
                <w:ilvl w:val="0"/>
                <w:numId w:val="8"/>
              </w:numPr>
              <w:spacing w:after="0"/>
            </w:pPr>
            <w:r>
              <w:t>Financiële analyse (6</w:t>
            </w:r>
            <w:r w:rsidRPr="00C523BC">
              <w:rPr>
                <w:vertAlign w:val="superscript"/>
              </w:rPr>
              <w:t>de</w:t>
            </w:r>
            <w:r>
              <w:t xml:space="preserve"> jaar)</w:t>
            </w:r>
          </w:p>
        </w:tc>
        <w:tc>
          <w:tcPr>
            <w:tcW w:w="1089" w:type="dxa"/>
            <w:vAlign w:val="center"/>
          </w:tcPr>
          <w:p w14:paraId="28F6D885" w14:textId="77777777" w:rsidR="000D61AA" w:rsidRDefault="000D61AA" w:rsidP="002F1181">
            <w:pPr>
              <w:jc w:val="center"/>
            </w:pPr>
            <w:r>
              <w:t>2</w:t>
            </w:r>
          </w:p>
        </w:tc>
        <w:tc>
          <w:tcPr>
            <w:tcW w:w="1030" w:type="dxa"/>
            <w:vAlign w:val="center"/>
          </w:tcPr>
          <w:p w14:paraId="20DD3A2A" w14:textId="77777777" w:rsidR="000D61AA" w:rsidRDefault="000D61AA" w:rsidP="002F1181">
            <w:pPr>
              <w:jc w:val="center"/>
            </w:pPr>
            <w:r>
              <w:t>5</w:t>
            </w:r>
          </w:p>
        </w:tc>
      </w:tr>
      <w:tr w:rsidR="000D61AA" w14:paraId="6888D185" w14:textId="77777777" w:rsidTr="002F1181">
        <w:trPr>
          <w:trHeight w:val="564"/>
        </w:trPr>
        <w:tc>
          <w:tcPr>
            <w:tcW w:w="3019" w:type="dxa"/>
          </w:tcPr>
          <w:p w14:paraId="2BC05D07" w14:textId="77777777" w:rsidR="000D61AA" w:rsidRDefault="000D61AA" w:rsidP="000D61AA">
            <w:pPr>
              <w:pStyle w:val="Lijstalinea"/>
              <w:numPr>
                <w:ilvl w:val="0"/>
                <w:numId w:val="13"/>
              </w:numPr>
              <w:spacing w:after="0"/>
              <w:ind w:left="317"/>
            </w:pPr>
            <w:proofErr w:type="spellStart"/>
            <w:r>
              <w:t>Onderzoekscompetentie</w:t>
            </w:r>
            <w:proofErr w:type="spellEnd"/>
          </w:p>
        </w:tc>
        <w:tc>
          <w:tcPr>
            <w:tcW w:w="3922" w:type="dxa"/>
          </w:tcPr>
          <w:p w14:paraId="0DBDAC2A" w14:textId="77777777" w:rsidR="000D61AA" w:rsidRDefault="000D61AA" w:rsidP="002F1181">
            <w:r>
              <w:t>Suggesties voor specifieke inhouden waarmee de OC kan worden gerealiseerd, zijn opgenomen bij het leerplandoel (LPD 32).</w:t>
            </w:r>
          </w:p>
        </w:tc>
        <w:tc>
          <w:tcPr>
            <w:tcW w:w="2119" w:type="dxa"/>
            <w:gridSpan w:val="2"/>
            <w:vAlign w:val="center"/>
          </w:tcPr>
          <w:p w14:paraId="408279D6" w14:textId="77777777" w:rsidR="000D61AA" w:rsidRDefault="000D61AA" w:rsidP="002F1181">
            <w:pPr>
              <w:jc w:val="center"/>
            </w:pPr>
          </w:p>
        </w:tc>
      </w:tr>
      <w:tr w:rsidR="000D61AA" w14:paraId="4AFCC2C0" w14:textId="77777777" w:rsidTr="002F1181">
        <w:tc>
          <w:tcPr>
            <w:tcW w:w="3019" w:type="dxa"/>
          </w:tcPr>
          <w:p w14:paraId="63DABFCB" w14:textId="77777777" w:rsidR="000D61AA" w:rsidRDefault="000D61AA" w:rsidP="002F1181"/>
        </w:tc>
        <w:tc>
          <w:tcPr>
            <w:tcW w:w="3922" w:type="dxa"/>
          </w:tcPr>
          <w:p w14:paraId="59FCBED6" w14:textId="02BBC193" w:rsidR="000D61AA" w:rsidRDefault="000D61AA" w:rsidP="002F1181">
            <w:r w:rsidRPr="00460A0D">
              <w:t>Ruimte voor samenwerkingsverbanden met het bedrijfsleven, eigen accenten,</w:t>
            </w:r>
            <w:r>
              <w:t xml:space="preserve"> </w:t>
            </w:r>
            <w:r w:rsidRPr="00460A0D">
              <w:t xml:space="preserve">werken aan de </w:t>
            </w:r>
            <w:proofErr w:type="spellStart"/>
            <w:r w:rsidRPr="00460A0D">
              <w:t>onderzoekscompetentie</w:t>
            </w:r>
            <w:proofErr w:type="spellEnd"/>
            <w:r w:rsidRPr="00460A0D">
              <w:t xml:space="preserve"> (al dan niet gekoppeld aan een vorm van WPL</w:t>
            </w:r>
            <w:r>
              <w:t>), integratie LP FEV</w:t>
            </w:r>
          </w:p>
        </w:tc>
        <w:tc>
          <w:tcPr>
            <w:tcW w:w="1089" w:type="dxa"/>
            <w:vAlign w:val="center"/>
          </w:tcPr>
          <w:p w14:paraId="50320DC1" w14:textId="77777777" w:rsidR="000D61AA" w:rsidRDefault="000D61AA" w:rsidP="002F1181">
            <w:pPr>
              <w:jc w:val="center"/>
            </w:pPr>
            <w:r>
              <w:t>1</w:t>
            </w:r>
          </w:p>
        </w:tc>
        <w:tc>
          <w:tcPr>
            <w:tcW w:w="1030" w:type="dxa"/>
            <w:vAlign w:val="center"/>
          </w:tcPr>
          <w:p w14:paraId="2B46822D" w14:textId="77777777" w:rsidR="000D61AA" w:rsidRDefault="000D61AA" w:rsidP="002F1181">
            <w:pPr>
              <w:jc w:val="center"/>
            </w:pPr>
            <w:r>
              <w:t>3</w:t>
            </w:r>
          </w:p>
        </w:tc>
      </w:tr>
    </w:tbl>
    <w:p w14:paraId="5DC827C0" w14:textId="77777777" w:rsidR="000D61AA" w:rsidRDefault="000D61AA" w:rsidP="000D61AA"/>
    <w:p w14:paraId="62A9CF15" w14:textId="77777777" w:rsidR="000D61AA" w:rsidRDefault="000D61AA" w:rsidP="000D61AA">
      <w:pPr>
        <w:pStyle w:val="Kop2"/>
        <w:numPr>
          <w:ilvl w:val="1"/>
          <w:numId w:val="1"/>
        </w:numPr>
        <w:ind w:left="992" w:hanging="992"/>
      </w:pPr>
      <w:r>
        <w:t>Scenario 2</w:t>
      </w:r>
    </w:p>
    <w:p w14:paraId="277A4CC5" w14:textId="77777777" w:rsidR="000D61AA" w:rsidRDefault="000D61AA" w:rsidP="000D61AA">
      <w:r>
        <w:t>Suggesties</w:t>
      </w:r>
    </w:p>
    <w:p w14:paraId="19DFE9E0" w14:textId="77777777" w:rsidR="000D61AA" w:rsidRDefault="000D61AA" w:rsidP="000D61AA">
      <w:pPr>
        <w:pStyle w:val="Opsomming1"/>
      </w:pPr>
      <w:proofErr w:type="gramStart"/>
      <w:r>
        <w:t>je</w:t>
      </w:r>
      <w:proofErr w:type="gramEnd"/>
      <w:r>
        <w:t xml:space="preserve"> kan kiezen voor de realisatie van de keuzedoelen LPD K1 en LPD K2 m.b.t. internationale handel binnen het onderdeel Economie.</w:t>
      </w:r>
    </w:p>
    <w:p w14:paraId="3E1BF4B7" w14:textId="77777777" w:rsidR="000D61AA" w:rsidRDefault="000D61AA" w:rsidP="000D61AA">
      <w:pPr>
        <w:pStyle w:val="Opsomming1"/>
      </w:pPr>
      <w:proofErr w:type="gramStart"/>
      <w:r>
        <w:lastRenderedPageBreak/>
        <w:t>je</w:t>
      </w:r>
      <w:proofErr w:type="gramEnd"/>
      <w:r>
        <w:t xml:space="preserve"> kan ervoor kiezen om een ondernemend project volledig in het 6</w:t>
      </w:r>
      <w:r w:rsidRPr="00651554">
        <w:rPr>
          <w:vertAlign w:val="superscript"/>
        </w:rPr>
        <w:t>de</w:t>
      </w:r>
      <w:r>
        <w:t xml:space="preserve"> jaar te realiseren en te koppelen aan de realisatie van de keuzedoelen LPD K4 en LPD K5. Die werkvorm biedt ook kansen om te werken aan de generieke competenties (LPD 1).</w:t>
      </w:r>
    </w:p>
    <w:p w14:paraId="5187EF1D" w14:textId="77777777" w:rsidR="000D61AA" w:rsidRDefault="000D61AA" w:rsidP="000D61AA">
      <w:pPr>
        <w:pStyle w:val="Opsomming1"/>
      </w:pPr>
      <w:proofErr w:type="gramStart"/>
      <w:r>
        <w:t>je</w:t>
      </w:r>
      <w:proofErr w:type="gramEnd"/>
      <w:r>
        <w:t xml:space="preserve"> kan de rubrieken 3 ‘De doelstellingen en werking van een onderneming’ en 4 ‘Marketing en verkoop’ </w:t>
      </w:r>
      <w:r w:rsidRPr="004D3D1B">
        <w:rPr>
          <w:shd w:val="clear" w:color="auto" w:fill="DBF1F3" w:themeFill="accent4" w:themeFillTint="33"/>
        </w:rPr>
        <w:t>clusteren</w:t>
      </w:r>
      <w:r>
        <w:rPr>
          <w:shd w:val="clear" w:color="auto" w:fill="DBF1F3" w:themeFill="accent4" w:themeFillTint="33"/>
        </w:rPr>
        <w:t xml:space="preserve"> tot een blok van 5u in het 5</w:t>
      </w:r>
      <w:r w:rsidRPr="004D3D1B">
        <w:rPr>
          <w:shd w:val="clear" w:color="auto" w:fill="DBF1F3" w:themeFill="accent4" w:themeFillTint="33"/>
          <w:vertAlign w:val="superscript"/>
        </w:rPr>
        <w:t>de</w:t>
      </w:r>
      <w:r>
        <w:rPr>
          <w:shd w:val="clear" w:color="auto" w:fill="DBF1F3" w:themeFill="accent4" w:themeFillTint="33"/>
        </w:rPr>
        <w:t xml:space="preserve"> jaar en 4u in het 6</w:t>
      </w:r>
      <w:r w:rsidRPr="004D3D1B">
        <w:rPr>
          <w:shd w:val="clear" w:color="auto" w:fill="DBF1F3" w:themeFill="accent4" w:themeFillTint="33"/>
          <w:vertAlign w:val="superscript"/>
        </w:rPr>
        <w:t>de</w:t>
      </w:r>
      <w:r>
        <w:rPr>
          <w:shd w:val="clear" w:color="auto" w:fill="DBF1F3" w:themeFill="accent4" w:themeFillTint="33"/>
        </w:rPr>
        <w:t xml:space="preserve"> jaar.</w:t>
      </w:r>
    </w:p>
    <w:p w14:paraId="66ED152F" w14:textId="77777777" w:rsidR="000D61AA" w:rsidRDefault="000D61AA" w:rsidP="000D61AA">
      <w:pPr>
        <w:pStyle w:val="Opsomming1"/>
      </w:pPr>
      <w:proofErr w:type="gramStart"/>
      <w:r>
        <w:t>je</w:t>
      </w:r>
      <w:proofErr w:type="gramEnd"/>
      <w:r>
        <w:t xml:space="preserve"> kan de </w:t>
      </w:r>
      <w:proofErr w:type="spellStart"/>
      <w:r>
        <w:t>subrubrieken</w:t>
      </w:r>
      <w:proofErr w:type="spellEnd"/>
      <w:r>
        <w:t xml:space="preserve"> ‘Verkoop en verkoopadministratie’ en ‘Financieel beheer’ samen aanbieden en in het 6</w:t>
      </w:r>
      <w:r w:rsidRPr="00295665">
        <w:rPr>
          <w:vertAlign w:val="superscript"/>
        </w:rPr>
        <w:t>de</w:t>
      </w:r>
      <w:r>
        <w:t xml:space="preserve"> jaar koppelen aan de realisatie van LPD 12 (opvolgen goederen- en informatiestroom in een ERP-omgeving).</w:t>
      </w:r>
    </w:p>
    <w:p w14:paraId="30528A43" w14:textId="77777777" w:rsidR="000D61AA" w:rsidRDefault="000D61AA" w:rsidP="000D61AA">
      <w:pPr>
        <w:pStyle w:val="Opsomming1"/>
      </w:pPr>
      <w:proofErr w:type="gramStart"/>
      <w:r>
        <w:t>je</w:t>
      </w:r>
      <w:proofErr w:type="gramEnd"/>
      <w:r>
        <w:t xml:space="preserve"> kan denken aan vormen van extern werkplekleren in het 6</w:t>
      </w:r>
      <w:r w:rsidRPr="00B12595">
        <w:rPr>
          <w:vertAlign w:val="superscript"/>
        </w:rPr>
        <w:t>de</w:t>
      </w:r>
      <w:r>
        <w:t xml:space="preserve"> jaar, bv. een blokstage van 1 week met aandacht voor het werken aan de generieke competenties.</w:t>
      </w:r>
    </w:p>
    <w:p w14:paraId="698EEC2D" w14:textId="77777777" w:rsidR="000D61AA" w:rsidRDefault="000D61AA" w:rsidP="000D61AA">
      <w:pPr>
        <w:pStyle w:val="Opsomming1"/>
      </w:pPr>
      <w:proofErr w:type="gramStart"/>
      <w:r>
        <w:t>je</w:t>
      </w:r>
      <w:proofErr w:type="gramEnd"/>
      <w:r>
        <w:t xml:space="preserve"> kan ruimte vrijmaken om te werken aan de </w:t>
      </w:r>
      <w:proofErr w:type="spellStart"/>
      <w:r>
        <w:t>onderzoekscompetentie</w:t>
      </w:r>
      <w:proofErr w:type="spellEnd"/>
      <w:r>
        <w:t xml:space="preserve"> in het 6</w:t>
      </w:r>
      <w:r w:rsidRPr="00100688">
        <w:rPr>
          <w:vertAlign w:val="superscript"/>
        </w:rPr>
        <w:t>de</w:t>
      </w:r>
      <w:r>
        <w:t xml:space="preserve"> jaar.</w:t>
      </w:r>
    </w:p>
    <w:p w14:paraId="2B077143" w14:textId="77777777" w:rsidR="000D61AA" w:rsidRDefault="000D61AA" w:rsidP="000D61AA">
      <w:pPr>
        <w:pStyle w:val="Opsomming1"/>
      </w:pPr>
      <w:proofErr w:type="gramStart"/>
      <w:r>
        <w:t>je</w:t>
      </w:r>
      <w:proofErr w:type="gramEnd"/>
      <w:r>
        <w:t xml:space="preserve"> kan kiezen om de leerplandoelen van rubriek ‘Financieel bewust’ te realiseren binnen het vak Commerciële organisatie.</w:t>
      </w:r>
    </w:p>
    <w:tbl>
      <w:tblPr>
        <w:tblStyle w:val="Tabelraster"/>
        <w:tblW w:w="9060" w:type="dxa"/>
        <w:tblLook w:val="04A0" w:firstRow="1" w:lastRow="0" w:firstColumn="1" w:lastColumn="0" w:noHBand="0" w:noVBand="1"/>
      </w:tblPr>
      <w:tblGrid>
        <w:gridCol w:w="3019"/>
        <w:gridCol w:w="3922"/>
        <w:gridCol w:w="1089"/>
        <w:gridCol w:w="1030"/>
      </w:tblGrid>
      <w:tr w:rsidR="000D61AA" w14:paraId="38958D24" w14:textId="77777777" w:rsidTr="002F1181">
        <w:tc>
          <w:tcPr>
            <w:tcW w:w="3019" w:type="dxa"/>
            <w:shd w:val="clear" w:color="auto" w:fill="F1DE00" w:themeFill="background2"/>
          </w:tcPr>
          <w:p w14:paraId="5790D4EE" w14:textId="77777777" w:rsidR="000D61AA" w:rsidRDefault="000D61AA" w:rsidP="002F1181">
            <w:r>
              <w:t>Opbouw leerplan</w:t>
            </w:r>
          </w:p>
        </w:tc>
        <w:tc>
          <w:tcPr>
            <w:tcW w:w="3922" w:type="dxa"/>
            <w:shd w:val="clear" w:color="auto" w:fill="F1DE00" w:themeFill="background2"/>
          </w:tcPr>
          <w:p w14:paraId="6A459423" w14:textId="77777777" w:rsidR="000D61AA" w:rsidRDefault="000D61AA" w:rsidP="002F1181">
            <w:r>
              <w:t>Suggesties in het leerplan</w:t>
            </w:r>
          </w:p>
        </w:tc>
        <w:tc>
          <w:tcPr>
            <w:tcW w:w="1089" w:type="dxa"/>
            <w:shd w:val="clear" w:color="auto" w:fill="F1DE00" w:themeFill="background2"/>
          </w:tcPr>
          <w:p w14:paraId="0A50EF37" w14:textId="77777777" w:rsidR="000D61AA" w:rsidRDefault="000D61AA" w:rsidP="002F1181">
            <w:pPr>
              <w:jc w:val="center"/>
            </w:pPr>
            <w:r>
              <w:t>5</w:t>
            </w:r>
          </w:p>
        </w:tc>
        <w:tc>
          <w:tcPr>
            <w:tcW w:w="1030" w:type="dxa"/>
            <w:shd w:val="clear" w:color="auto" w:fill="F1DE00" w:themeFill="background2"/>
          </w:tcPr>
          <w:p w14:paraId="5DF5C50E" w14:textId="77777777" w:rsidR="000D61AA" w:rsidRDefault="000D61AA" w:rsidP="002F1181">
            <w:pPr>
              <w:jc w:val="center"/>
            </w:pPr>
            <w:r>
              <w:t>6</w:t>
            </w:r>
          </w:p>
        </w:tc>
      </w:tr>
      <w:tr w:rsidR="000D61AA" w14:paraId="55E0D892" w14:textId="77777777" w:rsidTr="002F1181">
        <w:trPr>
          <w:trHeight w:val="421"/>
        </w:trPr>
        <w:tc>
          <w:tcPr>
            <w:tcW w:w="3019" w:type="dxa"/>
          </w:tcPr>
          <w:p w14:paraId="5C547CDC" w14:textId="77777777" w:rsidR="000D61AA" w:rsidRDefault="000D61AA" w:rsidP="000D61AA">
            <w:pPr>
              <w:pStyle w:val="Lijstalinea"/>
              <w:numPr>
                <w:ilvl w:val="0"/>
                <w:numId w:val="13"/>
              </w:numPr>
              <w:spacing w:after="0"/>
              <w:ind w:left="317"/>
            </w:pPr>
            <w:r>
              <w:t>Generieke competenties</w:t>
            </w:r>
          </w:p>
        </w:tc>
        <w:tc>
          <w:tcPr>
            <w:tcW w:w="3922" w:type="dxa"/>
          </w:tcPr>
          <w:p w14:paraId="3046FB82" w14:textId="77777777" w:rsidR="000D61AA" w:rsidRDefault="000D61AA" w:rsidP="002F1181">
            <w:r>
              <w:t>Integratie in andere onderdelen.</w:t>
            </w:r>
          </w:p>
        </w:tc>
        <w:tc>
          <w:tcPr>
            <w:tcW w:w="2119" w:type="dxa"/>
            <w:gridSpan w:val="2"/>
          </w:tcPr>
          <w:p w14:paraId="2E2B802C" w14:textId="77777777" w:rsidR="000D61AA" w:rsidRDefault="000D61AA" w:rsidP="002F1181"/>
        </w:tc>
      </w:tr>
      <w:tr w:rsidR="000D61AA" w14:paraId="31FEB5E0" w14:textId="77777777" w:rsidTr="002F1181">
        <w:trPr>
          <w:trHeight w:val="405"/>
        </w:trPr>
        <w:tc>
          <w:tcPr>
            <w:tcW w:w="3019" w:type="dxa"/>
          </w:tcPr>
          <w:p w14:paraId="2DE148E9" w14:textId="77777777" w:rsidR="000D61AA" w:rsidRDefault="000D61AA" w:rsidP="000D61AA">
            <w:pPr>
              <w:pStyle w:val="Lijstalinea"/>
              <w:numPr>
                <w:ilvl w:val="0"/>
                <w:numId w:val="13"/>
              </w:numPr>
              <w:spacing w:after="0"/>
              <w:ind w:left="317"/>
            </w:pPr>
            <w:r>
              <w:t>Economie</w:t>
            </w:r>
          </w:p>
        </w:tc>
        <w:tc>
          <w:tcPr>
            <w:tcW w:w="3922" w:type="dxa"/>
          </w:tcPr>
          <w:p w14:paraId="36B6CD64" w14:textId="77777777" w:rsidR="000D61AA" w:rsidRDefault="000D61AA" w:rsidP="002F1181"/>
        </w:tc>
        <w:tc>
          <w:tcPr>
            <w:tcW w:w="1089" w:type="dxa"/>
            <w:vAlign w:val="center"/>
          </w:tcPr>
          <w:p w14:paraId="1DF23864" w14:textId="77777777" w:rsidR="000D61AA" w:rsidRDefault="000D61AA" w:rsidP="002F1181">
            <w:pPr>
              <w:jc w:val="center"/>
            </w:pPr>
            <w:r>
              <w:t>3</w:t>
            </w:r>
          </w:p>
        </w:tc>
        <w:tc>
          <w:tcPr>
            <w:tcW w:w="1030" w:type="dxa"/>
            <w:vAlign w:val="center"/>
          </w:tcPr>
          <w:p w14:paraId="706A1D9B" w14:textId="77777777" w:rsidR="000D61AA" w:rsidRDefault="000D61AA" w:rsidP="002F1181">
            <w:pPr>
              <w:jc w:val="center"/>
            </w:pPr>
            <w:r>
              <w:t>1</w:t>
            </w:r>
          </w:p>
        </w:tc>
      </w:tr>
      <w:tr w:rsidR="000D61AA" w:rsidRPr="00286580" w14:paraId="6C9B744D" w14:textId="77777777" w:rsidTr="002F1181">
        <w:trPr>
          <w:trHeight w:val="541"/>
        </w:trPr>
        <w:tc>
          <w:tcPr>
            <w:tcW w:w="3019" w:type="dxa"/>
          </w:tcPr>
          <w:p w14:paraId="139421E1" w14:textId="77777777" w:rsidR="000D61AA" w:rsidRDefault="000D61AA" w:rsidP="000D61AA">
            <w:pPr>
              <w:pStyle w:val="Lijstalinea"/>
              <w:numPr>
                <w:ilvl w:val="0"/>
                <w:numId w:val="13"/>
              </w:numPr>
              <w:spacing w:after="0"/>
              <w:ind w:left="317"/>
            </w:pPr>
            <w:r>
              <w:t>De doelstellingen en werking van een onderneming</w:t>
            </w:r>
          </w:p>
        </w:tc>
        <w:tc>
          <w:tcPr>
            <w:tcW w:w="3922" w:type="dxa"/>
          </w:tcPr>
          <w:p w14:paraId="34E45D80" w14:textId="77777777" w:rsidR="000D61AA" w:rsidRDefault="000D61AA" w:rsidP="002F1181">
            <w:r>
              <w:t>Inhoud:</w:t>
            </w:r>
          </w:p>
          <w:p w14:paraId="37E3CA26" w14:textId="77777777" w:rsidR="000D61AA" w:rsidRDefault="000D61AA" w:rsidP="000D61AA">
            <w:pPr>
              <w:pStyle w:val="Lijstalinea"/>
              <w:numPr>
                <w:ilvl w:val="0"/>
                <w:numId w:val="8"/>
              </w:numPr>
              <w:spacing w:after="0"/>
            </w:pPr>
            <w:r>
              <w:t>Bedrijfsstrategie (5</w:t>
            </w:r>
            <w:r w:rsidRPr="00651554">
              <w:rPr>
                <w:vertAlign w:val="superscript"/>
              </w:rPr>
              <w:t>de</w:t>
            </w:r>
            <w:r>
              <w:t xml:space="preserve"> jaar)</w:t>
            </w:r>
          </w:p>
          <w:p w14:paraId="38CED4B1" w14:textId="77777777" w:rsidR="000D61AA" w:rsidRDefault="000D61AA" w:rsidP="000D61AA">
            <w:pPr>
              <w:pStyle w:val="Lijstalinea"/>
              <w:numPr>
                <w:ilvl w:val="0"/>
                <w:numId w:val="8"/>
              </w:numPr>
              <w:spacing w:after="0"/>
            </w:pPr>
            <w:r>
              <w:t>LPD K3 (5</w:t>
            </w:r>
            <w:r w:rsidRPr="00651554">
              <w:rPr>
                <w:vertAlign w:val="superscript"/>
              </w:rPr>
              <w:t>de</w:t>
            </w:r>
            <w:r>
              <w:t xml:space="preserve"> jaar)</w:t>
            </w:r>
          </w:p>
        </w:tc>
        <w:tc>
          <w:tcPr>
            <w:tcW w:w="1089" w:type="dxa"/>
            <w:shd w:val="clear" w:color="auto" w:fill="DBF1F3" w:themeFill="accent4" w:themeFillTint="33"/>
            <w:vAlign w:val="center"/>
          </w:tcPr>
          <w:p w14:paraId="71C26FAD" w14:textId="77777777" w:rsidR="000D61AA" w:rsidRPr="00286580" w:rsidRDefault="000D61AA" w:rsidP="002F1181">
            <w:pPr>
              <w:jc w:val="center"/>
            </w:pPr>
            <w:r>
              <w:t>1</w:t>
            </w:r>
          </w:p>
        </w:tc>
        <w:tc>
          <w:tcPr>
            <w:tcW w:w="1030" w:type="dxa"/>
            <w:shd w:val="clear" w:color="auto" w:fill="DBF1F3" w:themeFill="accent4" w:themeFillTint="33"/>
            <w:vAlign w:val="center"/>
          </w:tcPr>
          <w:p w14:paraId="4B4336D5" w14:textId="77777777" w:rsidR="000D61AA" w:rsidRDefault="000D61AA" w:rsidP="002F1181">
            <w:pPr>
              <w:jc w:val="center"/>
            </w:pPr>
            <w:r>
              <w:t>-</w:t>
            </w:r>
          </w:p>
        </w:tc>
      </w:tr>
      <w:tr w:rsidR="000D61AA" w14:paraId="35102148" w14:textId="77777777" w:rsidTr="002F1181">
        <w:trPr>
          <w:trHeight w:val="917"/>
        </w:trPr>
        <w:tc>
          <w:tcPr>
            <w:tcW w:w="3019" w:type="dxa"/>
            <w:vMerge w:val="restart"/>
          </w:tcPr>
          <w:p w14:paraId="22C98F88" w14:textId="77777777" w:rsidR="000D61AA" w:rsidRDefault="000D61AA" w:rsidP="000D61AA">
            <w:pPr>
              <w:pStyle w:val="Lijstalinea"/>
              <w:numPr>
                <w:ilvl w:val="0"/>
                <w:numId w:val="13"/>
              </w:numPr>
              <w:spacing w:after="0"/>
              <w:ind w:left="317"/>
            </w:pPr>
            <w:r>
              <w:t>Marketing en verkoop</w:t>
            </w:r>
          </w:p>
        </w:tc>
        <w:tc>
          <w:tcPr>
            <w:tcW w:w="3922" w:type="dxa"/>
          </w:tcPr>
          <w:p w14:paraId="29941B11" w14:textId="77777777" w:rsidR="000D61AA" w:rsidRDefault="000D61AA" w:rsidP="002F1181">
            <w:r>
              <w:t>Marketing:</w:t>
            </w:r>
          </w:p>
          <w:p w14:paraId="31DF19AB" w14:textId="77777777" w:rsidR="000D61AA" w:rsidRDefault="000D61AA" w:rsidP="000D61AA">
            <w:pPr>
              <w:pStyle w:val="Lijstalinea"/>
              <w:numPr>
                <w:ilvl w:val="0"/>
                <w:numId w:val="8"/>
              </w:numPr>
              <w:spacing w:after="0"/>
            </w:pPr>
            <w:r>
              <w:t>Juridische aspecten</w:t>
            </w:r>
          </w:p>
          <w:p w14:paraId="56E87B54" w14:textId="77777777" w:rsidR="000D61AA" w:rsidRDefault="000D61AA" w:rsidP="000D61AA">
            <w:pPr>
              <w:pStyle w:val="Lijstalinea"/>
              <w:numPr>
                <w:ilvl w:val="0"/>
                <w:numId w:val="8"/>
              </w:numPr>
              <w:spacing w:after="0"/>
            </w:pPr>
            <w:r>
              <w:t>Marketingstrategie– en instrumenten</w:t>
            </w:r>
          </w:p>
        </w:tc>
        <w:tc>
          <w:tcPr>
            <w:tcW w:w="1089" w:type="dxa"/>
            <w:shd w:val="clear" w:color="auto" w:fill="DBF1F3" w:themeFill="accent4" w:themeFillTint="33"/>
            <w:vAlign w:val="center"/>
          </w:tcPr>
          <w:p w14:paraId="2FD026EC" w14:textId="77777777" w:rsidR="000D61AA" w:rsidRDefault="000D61AA" w:rsidP="002F1181">
            <w:pPr>
              <w:jc w:val="center"/>
            </w:pPr>
            <w:r>
              <w:t>4</w:t>
            </w:r>
          </w:p>
        </w:tc>
        <w:tc>
          <w:tcPr>
            <w:tcW w:w="1030" w:type="dxa"/>
            <w:shd w:val="clear" w:color="auto" w:fill="DBF1F3" w:themeFill="accent4" w:themeFillTint="33"/>
            <w:vAlign w:val="center"/>
          </w:tcPr>
          <w:p w14:paraId="5F720AAB" w14:textId="77777777" w:rsidR="000D61AA" w:rsidRDefault="000D61AA" w:rsidP="002F1181">
            <w:pPr>
              <w:jc w:val="center"/>
            </w:pPr>
            <w:r>
              <w:t>2</w:t>
            </w:r>
          </w:p>
        </w:tc>
      </w:tr>
      <w:tr w:rsidR="000D61AA" w14:paraId="3BC92BE8" w14:textId="77777777" w:rsidTr="002F1181">
        <w:trPr>
          <w:trHeight w:val="916"/>
        </w:trPr>
        <w:tc>
          <w:tcPr>
            <w:tcW w:w="3019" w:type="dxa"/>
            <w:vMerge/>
          </w:tcPr>
          <w:p w14:paraId="46D994DB" w14:textId="77777777" w:rsidR="000D61AA" w:rsidRDefault="000D61AA" w:rsidP="000D61AA">
            <w:pPr>
              <w:pStyle w:val="Lijstalinea"/>
              <w:numPr>
                <w:ilvl w:val="0"/>
                <w:numId w:val="13"/>
              </w:numPr>
              <w:spacing w:after="0"/>
              <w:ind w:left="317"/>
            </w:pPr>
          </w:p>
        </w:tc>
        <w:tc>
          <w:tcPr>
            <w:tcW w:w="3922" w:type="dxa"/>
          </w:tcPr>
          <w:p w14:paraId="24307D43" w14:textId="77777777" w:rsidR="000D61AA" w:rsidRDefault="000D61AA" w:rsidP="002F1181">
            <w:pPr>
              <w:ind w:left="357" w:hanging="357"/>
            </w:pPr>
            <w:r>
              <w:t>Digitaal ondernemen:</w:t>
            </w:r>
          </w:p>
          <w:p w14:paraId="734235CC" w14:textId="77777777" w:rsidR="000D61AA" w:rsidRDefault="000D61AA" w:rsidP="000D61AA">
            <w:pPr>
              <w:pStyle w:val="Lijstalinea"/>
              <w:numPr>
                <w:ilvl w:val="0"/>
                <w:numId w:val="8"/>
              </w:numPr>
              <w:spacing w:after="0"/>
            </w:pPr>
            <w:r>
              <w:t>Eigen ondernemingsconcept (LPD K4) in het 6</w:t>
            </w:r>
            <w:r w:rsidRPr="000A6A0D">
              <w:rPr>
                <w:vertAlign w:val="superscript"/>
              </w:rPr>
              <w:t>de</w:t>
            </w:r>
            <w:r>
              <w:t xml:space="preserve"> jaar</w:t>
            </w:r>
          </w:p>
          <w:p w14:paraId="4E16D7BB" w14:textId="77777777" w:rsidR="000D61AA" w:rsidRDefault="000D61AA" w:rsidP="000D61AA">
            <w:pPr>
              <w:pStyle w:val="Lijstalinea"/>
              <w:numPr>
                <w:ilvl w:val="0"/>
                <w:numId w:val="8"/>
              </w:numPr>
              <w:spacing w:after="0"/>
            </w:pPr>
            <w:r>
              <w:t>Ontwerpen website/webshop (LPD K5 in het 6</w:t>
            </w:r>
            <w:r w:rsidRPr="000A6A0D">
              <w:rPr>
                <w:vertAlign w:val="superscript"/>
              </w:rPr>
              <w:t>de</w:t>
            </w:r>
            <w:r>
              <w:t xml:space="preserve"> jaar)</w:t>
            </w:r>
          </w:p>
        </w:tc>
        <w:tc>
          <w:tcPr>
            <w:tcW w:w="1089" w:type="dxa"/>
            <w:shd w:val="clear" w:color="auto" w:fill="DBF1F3" w:themeFill="accent4" w:themeFillTint="33"/>
            <w:vAlign w:val="center"/>
          </w:tcPr>
          <w:p w14:paraId="5D5F0E41" w14:textId="77777777" w:rsidR="000D61AA" w:rsidRDefault="000D61AA" w:rsidP="002F1181">
            <w:pPr>
              <w:jc w:val="center"/>
            </w:pPr>
            <w:r>
              <w:t>-</w:t>
            </w:r>
          </w:p>
        </w:tc>
        <w:tc>
          <w:tcPr>
            <w:tcW w:w="1030" w:type="dxa"/>
            <w:shd w:val="clear" w:color="auto" w:fill="DBF1F3" w:themeFill="accent4" w:themeFillTint="33"/>
            <w:vAlign w:val="center"/>
          </w:tcPr>
          <w:p w14:paraId="22B2ADFB" w14:textId="77777777" w:rsidR="000D61AA" w:rsidRDefault="000D61AA" w:rsidP="002F1181">
            <w:pPr>
              <w:jc w:val="center"/>
            </w:pPr>
            <w:r>
              <w:t>2</w:t>
            </w:r>
          </w:p>
        </w:tc>
      </w:tr>
      <w:tr w:rsidR="000D61AA" w14:paraId="1380B560" w14:textId="77777777" w:rsidTr="002F1181">
        <w:trPr>
          <w:trHeight w:val="2452"/>
        </w:trPr>
        <w:tc>
          <w:tcPr>
            <w:tcW w:w="3019" w:type="dxa"/>
          </w:tcPr>
          <w:p w14:paraId="2FA64630" w14:textId="77777777" w:rsidR="000D61AA" w:rsidRDefault="000D61AA" w:rsidP="000D61AA">
            <w:pPr>
              <w:pStyle w:val="Lijstalinea"/>
              <w:numPr>
                <w:ilvl w:val="0"/>
                <w:numId w:val="13"/>
              </w:numPr>
              <w:spacing w:after="0"/>
              <w:ind w:left="317"/>
            </w:pPr>
            <w:r>
              <w:t>Financieel beheer en Verkoop en verkoopadministratie</w:t>
            </w:r>
          </w:p>
        </w:tc>
        <w:tc>
          <w:tcPr>
            <w:tcW w:w="3922" w:type="dxa"/>
          </w:tcPr>
          <w:p w14:paraId="18DF704A" w14:textId="77777777" w:rsidR="000D61AA" w:rsidRDefault="000D61AA" w:rsidP="002F1181">
            <w:r>
              <w:t>Inhoud:</w:t>
            </w:r>
          </w:p>
          <w:p w14:paraId="4EE379FC" w14:textId="77777777" w:rsidR="000D61AA" w:rsidRDefault="000D61AA" w:rsidP="000D61AA">
            <w:pPr>
              <w:pStyle w:val="Lijstalinea"/>
              <w:numPr>
                <w:ilvl w:val="0"/>
                <w:numId w:val="8"/>
              </w:numPr>
              <w:spacing w:after="0"/>
            </w:pPr>
            <w:r>
              <w:t xml:space="preserve">Verkoop en </w:t>
            </w:r>
            <w:proofErr w:type="spellStart"/>
            <w:r>
              <w:t>verkoopdministratie</w:t>
            </w:r>
            <w:proofErr w:type="spellEnd"/>
          </w:p>
          <w:p w14:paraId="07CB8DBE" w14:textId="77777777" w:rsidR="000D61AA" w:rsidRDefault="000D61AA" w:rsidP="000D61AA">
            <w:pPr>
              <w:pStyle w:val="Lijstalinea"/>
              <w:numPr>
                <w:ilvl w:val="0"/>
                <w:numId w:val="8"/>
              </w:numPr>
              <w:spacing w:after="0"/>
            </w:pPr>
            <w:r>
              <w:t>Integratie LPD 12 goederen- en informatiestroom in ERP-omgeving (6</w:t>
            </w:r>
            <w:r w:rsidRPr="00F832B0">
              <w:rPr>
                <w:vertAlign w:val="superscript"/>
              </w:rPr>
              <w:t>de</w:t>
            </w:r>
            <w:r>
              <w:t xml:space="preserve"> jaar)</w:t>
            </w:r>
          </w:p>
          <w:p w14:paraId="270979A8" w14:textId="77777777" w:rsidR="000D61AA" w:rsidRDefault="000D61AA" w:rsidP="000D61AA">
            <w:pPr>
              <w:pStyle w:val="Lijstalinea"/>
              <w:numPr>
                <w:ilvl w:val="0"/>
                <w:numId w:val="8"/>
              </w:numPr>
              <w:spacing w:after="0"/>
            </w:pPr>
            <w:r>
              <w:t>Fiscaliteit (5</w:t>
            </w:r>
            <w:r w:rsidRPr="00C523BC">
              <w:rPr>
                <w:vertAlign w:val="superscript"/>
              </w:rPr>
              <w:t>de</w:t>
            </w:r>
            <w:r>
              <w:t xml:space="preserve"> jaar)</w:t>
            </w:r>
          </w:p>
          <w:p w14:paraId="318CEE62" w14:textId="77777777" w:rsidR="000D61AA" w:rsidRDefault="000D61AA" w:rsidP="000D61AA">
            <w:pPr>
              <w:pStyle w:val="Lijstalinea"/>
              <w:numPr>
                <w:ilvl w:val="0"/>
                <w:numId w:val="8"/>
              </w:numPr>
              <w:spacing w:after="0"/>
            </w:pPr>
            <w:r>
              <w:t>Debiteurenbeheer (6</w:t>
            </w:r>
            <w:r w:rsidRPr="00C523BC">
              <w:rPr>
                <w:vertAlign w:val="superscript"/>
              </w:rPr>
              <w:t>de</w:t>
            </w:r>
            <w:r>
              <w:t xml:space="preserve"> jaar)</w:t>
            </w:r>
          </w:p>
          <w:p w14:paraId="06A202F7" w14:textId="77777777" w:rsidR="000D61AA" w:rsidRDefault="000D61AA" w:rsidP="000D61AA">
            <w:pPr>
              <w:pStyle w:val="Lijstalinea"/>
              <w:numPr>
                <w:ilvl w:val="0"/>
                <w:numId w:val="8"/>
              </w:numPr>
              <w:spacing w:after="0"/>
            </w:pPr>
            <w:r>
              <w:t>Kostprijsberekening (5</w:t>
            </w:r>
            <w:r w:rsidRPr="00C523BC">
              <w:rPr>
                <w:vertAlign w:val="superscript"/>
              </w:rPr>
              <w:t>de</w:t>
            </w:r>
            <w:r>
              <w:t xml:space="preserve"> jaar)</w:t>
            </w:r>
          </w:p>
          <w:p w14:paraId="10587DA6" w14:textId="77777777" w:rsidR="000D61AA" w:rsidRDefault="000D61AA" w:rsidP="002F1181">
            <w:r>
              <w:t>Realisatie keuzedoel:</w:t>
            </w:r>
          </w:p>
          <w:p w14:paraId="2DD8FA76" w14:textId="77777777" w:rsidR="000D61AA" w:rsidRDefault="000D61AA" w:rsidP="000D61AA">
            <w:pPr>
              <w:pStyle w:val="Lijstalinea"/>
              <w:numPr>
                <w:ilvl w:val="0"/>
                <w:numId w:val="8"/>
              </w:numPr>
              <w:spacing w:after="0"/>
            </w:pPr>
            <w:r>
              <w:t>Financiële analyse (6</w:t>
            </w:r>
            <w:r w:rsidRPr="00C523BC">
              <w:rPr>
                <w:vertAlign w:val="superscript"/>
              </w:rPr>
              <w:t>de</w:t>
            </w:r>
            <w:r>
              <w:t xml:space="preserve"> jaar)</w:t>
            </w:r>
          </w:p>
        </w:tc>
        <w:tc>
          <w:tcPr>
            <w:tcW w:w="1089" w:type="dxa"/>
            <w:vAlign w:val="center"/>
          </w:tcPr>
          <w:p w14:paraId="780D3A56" w14:textId="77777777" w:rsidR="000D61AA" w:rsidRDefault="000D61AA" w:rsidP="002F1181">
            <w:pPr>
              <w:jc w:val="center"/>
            </w:pPr>
            <w:r>
              <w:t>2</w:t>
            </w:r>
          </w:p>
        </w:tc>
        <w:tc>
          <w:tcPr>
            <w:tcW w:w="1030" w:type="dxa"/>
            <w:vAlign w:val="center"/>
          </w:tcPr>
          <w:p w14:paraId="2E83DB4C" w14:textId="77777777" w:rsidR="000D61AA" w:rsidRDefault="000D61AA" w:rsidP="002F1181">
            <w:pPr>
              <w:jc w:val="center"/>
            </w:pPr>
            <w:r>
              <w:t>5</w:t>
            </w:r>
          </w:p>
        </w:tc>
      </w:tr>
      <w:tr w:rsidR="000D61AA" w14:paraId="751A5FEE" w14:textId="77777777" w:rsidTr="002F1181">
        <w:trPr>
          <w:trHeight w:val="564"/>
        </w:trPr>
        <w:tc>
          <w:tcPr>
            <w:tcW w:w="3019" w:type="dxa"/>
          </w:tcPr>
          <w:p w14:paraId="4BBAD148" w14:textId="77777777" w:rsidR="000D61AA" w:rsidRDefault="000D61AA" w:rsidP="000D61AA">
            <w:pPr>
              <w:pStyle w:val="Lijstalinea"/>
              <w:numPr>
                <w:ilvl w:val="0"/>
                <w:numId w:val="13"/>
              </w:numPr>
              <w:spacing w:after="0"/>
              <w:ind w:left="317"/>
            </w:pPr>
            <w:proofErr w:type="spellStart"/>
            <w:r>
              <w:t>Onderzoekscompetentie</w:t>
            </w:r>
            <w:proofErr w:type="spellEnd"/>
          </w:p>
        </w:tc>
        <w:tc>
          <w:tcPr>
            <w:tcW w:w="3922" w:type="dxa"/>
          </w:tcPr>
          <w:p w14:paraId="58FB93D7" w14:textId="77777777" w:rsidR="000D61AA" w:rsidRDefault="000D61AA" w:rsidP="002F1181">
            <w:r>
              <w:t>Suggesties voor specifieke inhouden waarmee de OC kan worden gerealiseerd, zijn opgenomen bij het leerplandoel (LPD 32).</w:t>
            </w:r>
          </w:p>
        </w:tc>
        <w:tc>
          <w:tcPr>
            <w:tcW w:w="2119" w:type="dxa"/>
            <w:gridSpan w:val="2"/>
            <w:vAlign w:val="center"/>
          </w:tcPr>
          <w:p w14:paraId="46639365" w14:textId="77777777" w:rsidR="000D61AA" w:rsidRDefault="000D61AA" w:rsidP="002F1181">
            <w:pPr>
              <w:jc w:val="center"/>
            </w:pPr>
          </w:p>
        </w:tc>
      </w:tr>
      <w:tr w:rsidR="000D61AA" w14:paraId="49BE1D2F" w14:textId="77777777" w:rsidTr="002F1181">
        <w:tc>
          <w:tcPr>
            <w:tcW w:w="3019" w:type="dxa"/>
          </w:tcPr>
          <w:p w14:paraId="0FDF304A" w14:textId="77777777" w:rsidR="000D61AA" w:rsidRDefault="000D61AA" w:rsidP="002F1181"/>
        </w:tc>
        <w:tc>
          <w:tcPr>
            <w:tcW w:w="3922" w:type="dxa"/>
          </w:tcPr>
          <w:p w14:paraId="004C400F" w14:textId="1592C59D" w:rsidR="000D61AA" w:rsidRDefault="000D61AA" w:rsidP="002F1181">
            <w:r w:rsidRPr="00460A0D">
              <w:t>Ruimte voor samenwerkingsverbanden met het bedrijfsleven, eigen accenten,</w:t>
            </w:r>
            <w:r>
              <w:t xml:space="preserve"> </w:t>
            </w:r>
            <w:r w:rsidRPr="00460A0D">
              <w:t xml:space="preserve">werken aan de </w:t>
            </w:r>
            <w:proofErr w:type="spellStart"/>
            <w:r w:rsidRPr="00460A0D">
              <w:t>onderzoekscompetentie</w:t>
            </w:r>
            <w:proofErr w:type="spellEnd"/>
            <w:r w:rsidRPr="00460A0D">
              <w:t xml:space="preserve"> (al dan niet gekoppeld aan een vorm van WPL</w:t>
            </w:r>
            <w:r>
              <w:t>), integratie LP FEV</w:t>
            </w:r>
          </w:p>
        </w:tc>
        <w:tc>
          <w:tcPr>
            <w:tcW w:w="1089" w:type="dxa"/>
            <w:vAlign w:val="center"/>
          </w:tcPr>
          <w:p w14:paraId="08422345" w14:textId="77777777" w:rsidR="000D61AA" w:rsidRDefault="000D61AA" w:rsidP="002F1181">
            <w:pPr>
              <w:jc w:val="center"/>
            </w:pPr>
            <w:r>
              <w:t>2</w:t>
            </w:r>
          </w:p>
        </w:tc>
        <w:tc>
          <w:tcPr>
            <w:tcW w:w="1030" w:type="dxa"/>
            <w:vAlign w:val="center"/>
          </w:tcPr>
          <w:p w14:paraId="6C4FBACC" w14:textId="77777777" w:rsidR="000D61AA" w:rsidRDefault="000D61AA" w:rsidP="002F1181">
            <w:pPr>
              <w:jc w:val="center"/>
            </w:pPr>
            <w:r>
              <w:t>2</w:t>
            </w:r>
          </w:p>
        </w:tc>
      </w:tr>
    </w:tbl>
    <w:p w14:paraId="74212101" w14:textId="701238CF" w:rsidR="0053344D" w:rsidRPr="004062B3" w:rsidRDefault="0053344D" w:rsidP="0053344D">
      <w:pPr>
        <w:rPr>
          <w:b/>
          <w:bCs/>
        </w:rPr>
      </w:pPr>
    </w:p>
    <w:sectPr w:rsidR="0053344D" w:rsidRPr="004062B3"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A6A9" w14:textId="77777777" w:rsidR="00D67CFD" w:rsidRDefault="00D67CFD" w:rsidP="00542652">
      <w:r>
        <w:separator/>
      </w:r>
    </w:p>
  </w:endnote>
  <w:endnote w:type="continuationSeparator" w:id="0">
    <w:p w14:paraId="0E279856" w14:textId="77777777" w:rsidR="00D67CFD" w:rsidRDefault="00D67CFD" w:rsidP="00542652">
      <w:r>
        <w:continuationSeparator/>
      </w:r>
    </w:p>
  </w:endnote>
  <w:endnote w:type="continuationNotice" w:id="1">
    <w:p w14:paraId="02BDDB39" w14:textId="77777777" w:rsidR="00D67CFD" w:rsidRDefault="00D67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98BA714" w:rsidR="00100D80" w:rsidRDefault="00100D80">
    <w:pPr>
      <w:pStyle w:val="Voettekst"/>
    </w:pP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F3AA" w14:textId="77777777" w:rsidR="00D67CFD" w:rsidRDefault="00D67CFD" w:rsidP="00542652">
      <w:r>
        <w:separator/>
      </w:r>
    </w:p>
  </w:footnote>
  <w:footnote w:type="continuationSeparator" w:id="0">
    <w:p w14:paraId="33C381AA" w14:textId="77777777" w:rsidR="00D67CFD" w:rsidRDefault="00D67CFD" w:rsidP="00542652">
      <w:r>
        <w:continuationSeparator/>
      </w:r>
    </w:p>
    <w:p w14:paraId="6E521BC4" w14:textId="77777777" w:rsidR="00D67CFD" w:rsidRDefault="00D67CFD"/>
    <w:p w14:paraId="5F001334" w14:textId="77777777" w:rsidR="00D67CFD" w:rsidRDefault="00D67CFD"/>
  </w:footnote>
  <w:footnote w:type="continuationNotice" w:id="1">
    <w:p w14:paraId="58FB9E38" w14:textId="77777777" w:rsidR="00D67CFD" w:rsidRDefault="00D67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1" w15:restartNumberingAfterBreak="0">
    <w:nsid w:val="2AAD6F0D"/>
    <w:multiLevelType w:val="hybridMultilevel"/>
    <w:tmpl w:val="A142D8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B95A96"/>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6" w15:restartNumberingAfterBreak="0">
    <w:nsid w:val="53E82E89"/>
    <w:multiLevelType w:val="hybridMultilevel"/>
    <w:tmpl w:val="041AA7F6"/>
    <w:lvl w:ilvl="0" w:tplc="20E69E94">
      <w:start w:val="2"/>
      <w:numFmt w:val="bullet"/>
      <w:lvlText w:val="-"/>
      <w:lvlJc w:val="left"/>
      <w:pPr>
        <w:ind w:left="360" w:hanging="360"/>
      </w:pPr>
      <w:rPr>
        <w:rFonts w:ascii="Trebuchet MS" w:eastAsiaTheme="minorHAnsi" w:hAnsi="Trebuchet M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5667BF3"/>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24369A"/>
    <w:multiLevelType w:val="hybridMultilevel"/>
    <w:tmpl w:val="DE2CE1BE"/>
    <w:lvl w:ilvl="0" w:tplc="F022FF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8150131"/>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C4465B"/>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5"/>
  </w:num>
  <w:num w:numId="2" w16cid:durableId="1703018917">
    <w:abstractNumId w:val="5"/>
  </w:num>
  <w:num w:numId="3" w16cid:durableId="287706536">
    <w:abstractNumId w:val="2"/>
  </w:num>
  <w:num w:numId="4" w16cid:durableId="2057389921">
    <w:abstractNumId w:val="8"/>
  </w:num>
  <w:num w:numId="5" w16cid:durableId="175048375">
    <w:abstractNumId w:val="4"/>
  </w:num>
  <w:num w:numId="6" w16cid:durableId="761756977">
    <w:abstractNumId w:val="0"/>
  </w:num>
  <w:num w:numId="7" w16cid:durableId="408623247">
    <w:abstractNumId w:val="1"/>
  </w:num>
  <w:num w:numId="8" w16cid:durableId="508520164">
    <w:abstractNumId w:val="6"/>
  </w:num>
  <w:num w:numId="9" w16cid:durableId="1684820891">
    <w:abstractNumId w:val="10"/>
  </w:num>
  <w:num w:numId="10" w16cid:durableId="1844202787">
    <w:abstractNumId w:val="7"/>
  </w:num>
  <w:num w:numId="11" w16cid:durableId="61177240">
    <w:abstractNumId w:val="9"/>
  </w:num>
  <w:num w:numId="12" w16cid:durableId="2042586645">
    <w:abstractNumId w:val="3"/>
  </w:num>
  <w:num w:numId="13" w16cid:durableId="11094661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670BD"/>
    <w:rsid w:val="00092C7B"/>
    <w:rsid w:val="000A3197"/>
    <w:rsid w:val="000A380F"/>
    <w:rsid w:val="000B2217"/>
    <w:rsid w:val="000B28E4"/>
    <w:rsid w:val="000B47EA"/>
    <w:rsid w:val="000B5032"/>
    <w:rsid w:val="000B77E8"/>
    <w:rsid w:val="000B7DEA"/>
    <w:rsid w:val="000C143D"/>
    <w:rsid w:val="000C5BA0"/>
    <w:rsid w:val="000C5ED7"/>
    <w:rsid w:val="000C68C2"/>
    <w:rsid w:val="000C7413"/>
    <w:rsid w:val="000D0B5B"/>
    <w:rsid w:val="000D5051"/>
    <w:rsid w:val="000D61AA"/>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7F1"/>
    <w:rsid w:val="00184DC6"/>
    <w:rsid w:val="00184F88"/>
    <w:rsid w:val="00185993"/>
    <w:rsid w:val="00187351"/>
    <w:rsid w:val="00192F4A"/>
    <w:rsid w:val="001932A5"/>
    <w:rsid w:val="00195631"/>
    <w:rsid w:val="001A5011"/>
    <w:rsid w:val="001A7681"/>
    <w:rsid w:val="001B4CC6"/>
    <w:rsid w:val="001B5F4A"/>
    <w:rsid w:val="001C05A7"/>
    <w:rsid w:val="001C0C5E"/>
    <w:rsid w:val="001C2532"/>
    <w:rsid w:val="001D32FD"/>
    <w:rsid w:val="001D34BD"/>
    <w:rsid w:val="001D4233"/>
    <w:rsid w:val="001E01CE"/>
    <w:rsid w:val="001E1E64"/>
    <w:rsid w:val="001E28E7"/>
    <w:rsid w:val="001E2B0B"/>
    <w:rsid w:val="001E41DD"/>
    <w:rsid w:val="001E5E05"/>
    <w:rsid w:val="001E7667"/>
    <w:rsid w:val="001F3538"/>
    <w:rsid w:val="001F7B87"/>
    <w:rsid w:val="00200500"/>
    <w:rsid w:val="0020522C"/>
    <w:rsid w:val="002057D2"/>
    <w:rsid w:val="00206DE5"/>
    <w:rsid w:val="0021640B"/>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6274E"/>
    <w:rsid w:val="00262C72"/>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07741"/>
    <w:rsid w:val="0031624F"/>
    <w:rsid w:val="003167D0"/>
    <w:rsid w:val="0032251D"/>
    <w:rsid w:val="00323038"/>
    <w:rsid w:val="00323BF3"/>
    <w:rsid w:val="0032755F"/>
    <w:rsid w:val="003351FD"/>
    <w:rsid w:val="00342B58"/>
    <w:rsid w:val="0034324A"/>
    <w:rsid w:val="00344488"/>
    <w:rsid w:val="00344FD2"/>
    <w:rsid w:val="00355407"/>
    <w:rsid w:val="003556C8"/>
    <w:rsid w:val="00355F79"/>
    <w:rsid w:val="003569C5"/>
    <w:rsid w:val="00366D4E"/>
    <w:rsid w:val="00371CD7"/>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42FA"/>
    <w:rsid w:val="003E7103"/>
    <w:rsid w:val="003F048C"/>
    <w:rsid w:val="003F0A7E"/>
    <w:rsid w:val="003F0CBE"/>
    <w:rsid w:val="003F39FC"/>
    <w:rsid w:val="003F3B3F"/>
    <w:rsid w:val="003F57B9"/>
    <w:rsid w:val="004040E4"/>
    <w:rsid w:val="00405283"/>
    <w:rsid w:val="00420270"/>
    <w:rsid w:val="00424A70"/>
    <w:rsid w:val="004305D4"/>
    <w:rsid w:val="00432B28"/>
    <w:rsid w:val="004359EC"/>
    <w:rsid w:val="00437BBA"/>
    <w:rsid w:val="00442F4C"/>
    <w:rsid w:val="00450BE0"/>
    <w:rsid w:val="00455F39"/>
    <w:rsid w:val="00456013"/>
    <w:rsid w:val="00456B7A"/>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D062F"/>
    <w:rsid w:val="004E5C70"/>
    <w:rsid w:val="004F0606"/>
    <w:rsid w:val="004F4BAD"/>
    <w:rsid w:val="004F5EB3"/>
    <w:rsid w:val="004F670C"/>
    <w:rsid w:val="00505F7E"/>
    <w:rsid w:val="00507B8D"/>
    <w:rsid w:val="00511D40"/>
    <w:rsid w:val="0051512A"/>
    <w:rsid w:val="0051626C"/>
    <w:rsid w:val="00530E34"/>
    <w:rsid w:val="00531181"/>
    <w:rsid w:val="00532A3E"/>
    <w:rsid w:val="0053344D"/>
    <w:rsid w:val="005364C6"/>
    <w:rsid w:val="005365F3"/>
    <w:rsid w:val="00537A7F"/>
    <w:rsid w:val="00537F3C"/>
    <w:rsid w:val="00542652"/>
    <w:rsid w:val="00543E5C"/>
    <w:rsid w:val="00545E5F"/>
    <w:rsid w:val="00547C66"/>
    <w:rsid w:val="005555AB"/>
    <w:rsid w:val="005558E2"/>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296F"/>
    <w:rsid w:val="005C4006"/>
    <w:rsid w:val="005C4639"/>
    <w:rsid w:val="005E1C22"/>
    <w:rsid w:val="005E2FC8"/>
    <w:rsid w:val="0060151E"/>
    <w:rsid w:val="0060187B"/>
    <w:rsid w:val="0060217A"/>
    <w:rsid w:val="00602896"/>
    <w:rsid w:val="00612F15"/>
    <w:rsid w:val="006157F5"/>
    <w:rsid w:val="006164A1"/>
    <w:rsid w:val="00620A2B"/>
    <w:rsid w:val="00621CBE"/>
    <w:rsid w:val="006272DF"/>
    <w:rsid w:val="0063338E"/>
    <w:rsid w:val="006378A0"/>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504D"/>
    <w:rsid w:val="00686BAA"/>
    <w:rsid w:val="00687172"/>
    <w:rsid w:val="006872E7"/>
    <w:rsid w:val="006900AE"/>
    <w:rsid w:val="006903EF"/>
    <w:rsid w:val="006918BA"/>
    <w:rsid w:val="00691E23"/>
    <w:rsid w:val="00692DD9"/>
    <w:rsid w:val="006A0184"/>
    <w:rsid w:val="006A20F9"/>
    <w:rsid w:val="006A5A53"/>
    <w:rsid w:val="006B1A13"/>
    <w:rsid w:val="006B1AA5"/>
    <w:rsid w:val="006B3DD8"/>
    <w:rsid w:val="006B4D51"/>
    <w:rsid w:val="006C2672"/>
    <w:rsid w:val="006D275E"/>
    <w:rsid w:val="006D28AB"/>
    <w:rsid w:val="006D3F09"/>
    <w:rsid w:val="006E0E15"/>
    <w:rsid w:val="006F0B1A"/>
    <w:rsid w:val="006F22FF"/>
    <w:rsid w:val="006F4698"/>
    <w:rsid w:val="006F5280"/>
    <w:rsid w:val="006F5A97"/>
    <w:rsid w:val="00701086"/>
    <w:rsid w:val="00701E3E"/>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22A1"/>
    <w:rsid w:val="007B476F"/>
    <w:rsid w:val="007B4ED4"/>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9E"/>
    <w:rsid w:val="00830982"/>
    <w:rsid w:val="00831D21"/>
    <w:rsid w:val="00832EE1"/>
    <w:rsid w:val="00837643"/>
    <w:rsid w:val="00844A02"/>
    <w:rsid w:val="008542ED"/>
    <w:rsid w:val="00861A96"/>
    <w:rsid w:val="00863F63"/>
    <w:rsid w:val="00872FF0"/>
    <w:rsid w:val="00876958"/>
    <w:rsid w:val="00876FE6"/>
    <w:rsid w:val="00885232"/>
    <w:rsid w:val="008854E2"/>
    <w:rsid w:val="00892DEE"/>
    <w:rsid w:val="008A103B"/>
    <w:rsid w:val="008A1FC5"/>
    <w:rsid w:val="008A2765"/>
    <w:rsid w:val="008A5DFF"/>
    <w:rsid w:val="008B467E"/>
    <w:rsid w:val="008B617D"/>
    <w:rsid w:val="008B663C"/>
    <w:rsid w:val="008D0F1F"/>
    <w:rsid w:val="008D4918"/>
    <w:rsid w:val="008D7E43"/>
    <w:rsid w:val="008E2108"/>
    <w:rsid w:val="008E3DF9"/>
    <w:rsid w:val="008E65BF"/>
    <w:rsid w:val="008F60EB"/>
    <w:rsid w:val="00900DA2"/>
    <w:rsid w:val="0090100B"/>
    <w:rsid w:val="0090340D"/>
    <w:rsid w:val="0090582A"/>
    <w:rsid w:val="00911C28"/>
    <w:rsid w:val="009123EA"/>
    <w:rsid w:val="00924AE6"/>
    <w:rsid w:val="009265A6"/>
    <w:rsid w:val="009327EA"/>
    <w:rsid w:val="00943601"/>
    <w:rsid w:val="00943AF2"/>
    <w:rsid w:val="00947733"/>
    <w:rsid w:val="009500D3"/>
    <w:rsid w:val="00954509"/>
    <w:rsid w:val="00954E9B"/>
    <w:rsid w:val="00955162"/>
    <w:rsid w:val="00964A14"/>
    <w:rsid w:val="00975D88"/>
    <w:rsid w:val="009803B2"/>
    <w:rsid w:val="00980DCE"/>
    <w:rsid w:val="00982889"/>
    <w:rsid w:val="00983866"/>
    <w:rsid w:val="00995AE3"/>
    <w:rsid w:val="00995B84"/>
    <w:rsid w:val="0099620A"/>
    <w:rsid w:val="009A5BD4"/>
    <w:rsid w:val="009A6EA2"/>
    <w:rsid w:val="009B235B"/>
    <w:rsid w:val="009B4946"/>
    <w:rsid w:val="009B581E"/>
    <w:rsid w:val="009B63B2"/>
    <w:rsid w:val="009B6DE4"/>
    <w:rsid w:val="009D56AC"/>
    <w:rsid w:val="009D610A"/>
    <w:rsid w:val="009E61A9"/>
    <w:rsid w:val="009F000C"/>
    <w:rsid w:val="009F2010"/>
    <w:rsid w:val="00A0066B"/>
    <w:rsid w:val="00A02E4F"/>
    <w:rsid w:val="00A033AE"/>
    <w:rsid w:val="00A04E1D"/>
    <w:rsid w:val="00A06210"/>
    <w:rsid w:val="00A10371"/>
    <w:rsid w:val="00A10616"/>
    <w:rsid w:val="00A1705D"/>
    <w:rsid w:val="00A22D1E"/>
    <w:rsid w:val="00A256E2"/>
    <w:rsid w:val="00A27009"/>
    <w:rsid w:val="00A27F16"/>
    <w:rsid w:val="00A337EF"/>
    <w:rsid w:val="00A34BCC"/>
    <w:rsid w:val="00A34BD1"/>
    <w:rsid w:val="00A4416A"/>
    <w:rsid w:val="00A442E2"/>
    <w:rsid w:val="00A44960"/>
    <w:rsid w:val="00A46F2C"/>
    <w:rsid w:val="00A5259C"/>
    <w:rsid w:val="00A52B82"/>
    <w:rsid w:val="00A5586E"/>
    <w:rsid w:val="00A64B25"/>
    <w:rsid w:val="00A72D9E"/>
    <w:rsid w:val="00A75144"/>
    <w:rsid w:val="00A75F66"/>
    <w:rsid w:val="00A8009F"/>
    <w:rsid w:val="00A84694"/>
    <w:rsid w:val="00A853B3"/>
    <w:rsid w:val="00A90E5B"/>
    <w:rsid w:val="00A97634"/>
    <w:rsid w:val="00AA0C44"/>
    <w:rsid w:val="00AB2358"/>
    <w:rsid w:val="00AB43CB"/>
    <w:rsid w:val="00AB68EC"/>
    <w:rsid w:val="00AC43ED"/>
    <w:rsid w:val="00AC6CB8"/>
    <w:rsid w:val="00AD05B3"/>
    <w:rsid w:val="00AD61C4"/>
    <w:rsid w:val="00AD644B"/>
    <w:rsid w:val="00AE042D"/>
    <w:rsid w:val="00AE29B3"/>
    <w:rsid w:val="00AE3D10"/>
    <w:rsid w:val="00AE57DC"/>
    <w:rsid w:val="00AF2EA8"/>
    <w:rsid w:val="00AF3E90"/>
    <w:rsid w:val="00B03C30"/>
    <w:rsid w:val="00B0652B"/>
    <w:rsid w:val="00B114C4"/>
    <w:rsid w:val="00B3089F"/>
    <w:rsid w:val="00B3216D"/>
    <w:rsid w:val="00B333D2"/>
    <w:rsid w:val="00B33B85"/>
    <w:rsid w:val="00B3416F"/>
    <w:rsid w:val="00B45EA0"/>
    <w:rsid w:val="00B46550"/>
    <w:rsid w:val="00B46939"/>
    <w:rsid w:val="00B51E01"/>
    <w:rsid w:val="00B53563"/>
    <w:rsid w:val="00B614E7"/>
    <w:rsid w:val="00B644BB"/>
    <w:rsid w:val="00B66369"/>
    <w:rsid w:val="00B673D2"/>
    <w:rsid w:val="00B70904"/>
    <w:rsid w:val="00B74B05"/>
    <w:rsid w:val="00B81F43"/>
    <w:rsid w:val="00B833B0"/>
    <w:rsid w:val="00B83B7F"/>
    <w:rsid w:val="00B9372F"/>
    <w:rsid w:val="00B965B4"/>
    <w:rsid w:val="00B979CE"/>
    <w:rsid w:val="00BA2114"/>
    <w:rsid w:val="00BA4562"/>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22E6A"/>
    <w:rsid w:val="00C26AA4"/>
    <w:rsid w:val="00C3301F"/>
    <w:rsid w:val="00C34916"/>
    <w:rsid w:val="00C378E3"/>
    <w:rsid w:val="00C37EFE"/>
    <w:rsid w:val="00C420E5"/>
    <w:rsid w:val="00C42227"/>
    <w:rsid w:val="00C45CA1"/>
    <w:rsid w:val="00C51F6E"/>
    <w:rsid w:val="00C65AEA"/>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2E1"/>
    <w:rsid w:val="00D153F1"/>
    <w:rsid w:val="00D16156"/>
    <w:rsid w:val="00D2120A"/>
    <w:rsid w:val="00D24E49"/>
    <w:rsid w:val="00D25E01"/>
    <w:rsid w:val="00D27963"/>
    <w:rsid w:val="00D31B0E"/>
    <w:rsid w:val="00D32709"/>
    <w:rsid w:val="00D35E05"/>
    <w:rsid w:val="00D4474E"/>
    <w:rsid w:val="00D46238"/>
    <w:rsid w:val="00D46BAD"/>
    <w:rsid w:val="00D47932"/>
    <w:rsid w:val="00D53B8A"/>
    <w:rsid w:val="00D57927"/>
    <w:rsid w:val="00D62CAD"/>
    <w:rsid w:val="00D67CFD"/>
    <w:rsid w:val="00D71FD9"/>
    <w:rsid w:val="00D76F9F"/>
    <w:rsid w:val="00D8275F"/>
    <w:rsid w:val="00D84E3A"/>
    <w:rsid w:val="00D855BC"/>
    <w:rsid w:val="00D91EDD"/>
    <w:rsid w:val="00DA2DE5"/>
    <w:rsid w:val="00DA5FB6"/>
    <w:rsid w:val="00DB668E"/>
    <w:rsid w:val="00DC1E08"/>
    <w:rsid w:val="00DE4927"/>
    <w:rsid w:val="00DF09AC"/>
    <w:rsid w:val="00DF17C0"/>
    <w:rsid w:val="00DF1A17"/>
    <w:rsid w:val="00DF20AB"/>
    <w:rsid w:val="00DF349F"/>
    <w:rsid w:val="00E02A25"/>
    <w:rsid w:val="00E03AEF"/>
    <w:rsid w:val="00E03F61"/>
    <w:rsid w:val="00E04192"/>
    <w:rsid w:val="00E11903"/>
    <w:rsid w:val="00E11D26"/>
    <w:rsid w:val="00E174B9"/>
    <w:rsid w:val="00E2096D"/>
    <w:rsid w:val="00E2298C"/>
    <w:rsid w:val="00E25979"/>
    <w:rsid w:val="00E27E09"/>
    <w:rsid w:val="00E30B52"/>
    <w:rsid w:val="00E320A5"/>
    <w:rsid w:val="00E47923"/>
    <w:rsid w:val="00E47C80"/>
    <w:rsid w:val="00E50F3A"/>
    <w:rsid w:val="00E51A18"/>
    <w:rsid w:val="00E53ADC"/>
    <w:rsid w:val="00E557ED"/>
    <w:rsid w:val="00E60951"/>
    <w:rsid w:val="00E62383"/>
    <w:rsid w:val="00E636A9"/>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1E2C"/>
    <w:rsid w:val="00EA2054"/>
    <w:rsid w:val="00EA6C7A"/>
    <w:rsid w:val="00EA6F08"/>
    <w:rsid w:val="00EB3154"/>
    <w:rsid w:val="00EB3381"/>
    <w:rsid w:val="00EC1102"/>
    <w:rsid w:val="00EC194F"/>
    <w:rsid w:val="00EC3B8F"/>
    <w:rsid w:val="00EC71BD"/>
    <w:rsid w:val="00ED5014"/>
    <w:rsid w:val="00EE1643"/>
    <w:rsid w:val="00EE6ECF"/>
    <w:rsid w:val="00EF0587"/>
    <w:rsid w:val="00EF1C47"/>
    <w:rsid w:val="00F01269"/>
    <w:rsid w:val="00F076BE"/>
    <w:rsid w:val="00F121E1"/>
    <w:rsid w:val="00F12275"/>
    <w:rsid w:val="00F13993"/>
    <w:rsid w:val="00F2108F"/>
    <w:rsid w:val="00F24820"/>
    <w:rsid w:val="00F2707D"/>
    <w:rsid w:val="00F277A2"/>
    <w:rsid w:val="00F31BF7"/>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750F"/>
    <w:rsid w:val="00F93300"/>
    <w:rsid w:val="00F93C1B"/>
    <w:rsid w:val="00F96046"/>
    <w:rsid w:val="00FA1F35"/>
    <w:rsid w:val="00FA6474"/>
    <w:rsid w:val="00FA6B27"/>
    <w:rsid w:val="00FA6EC9"/>
    <w:rsid w:val="00FB18DC"/>
    <w:rsid w:val="00FC7C7A"/>
    <w:rsid w:val="00FD2740"/>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2"/>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2"/>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2"/>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2"/>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2"/>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2"/>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5"/>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3"/>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4"/>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 w:type="character" w:customStyle="1" w:styleId="oypena">
    <w:name w:val="oypena"/>
    <w:basedOn w:val="Standaardalinea-lettertype"/>
    <w:rsid w:val="0053344D"/>
  </w:style>
  <w:style w:type="character" w:customStyle="1" w:styleId="apple-converted-space">
    <w:name w:val="apple-converted-space"/>
    <w:basedOn w:val="Standaardalinea-lettertype"/>
    <w:rsid w:val="0053344D"/>
  </w:style>
  <w:style w:type="paragraph" w:customStyle="1" w:styleId="cvgsua">
    <w:name w:val="cvgsua"/>
    <w:basedOn w:val="Standaard"/>
    <w:rsid w:val="005334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53344D"/>
  </w:style>
  <w:style w:type="character" w:customStyle="1" w:styleId="eop">
    <w:name w:val="eop"/>
    <w:basedOn w:val="Standaardalinea-lettertype"/>
    <w:rsid w:val="0053344D"/>
  </w:style>
  <w:style w:type="character" w:styleId="GevolgdeHyperlink">
    <w:name w:val="FollowedHyperlink"/>
    <w:basedOn w:val="Standaardalinea-lettertype"/>
    <w:uiPriority w:val="99"/>
    <w:semiHidden/>
    <w:unhideWhenUsed/>
    <w:rsid w:val="00A06210"/>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stage-en-werkplekleren/stage-en-werkplekk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670BD"/>
    <w:rsid w:val="000B77E8"/>
    <w:rsid w:val="001731E2"/>
    <w:rsid w:val="00182566"/>
    <w:rsid w:val="001932A5"/>
    <w:rsid w:val="001D4233"/>
    <w:rsid w:val="001E1876"/>
    <w:rsid w:val="001E1E64"/>
    <w:rsid w:val="002360C0"/>
    <w:rsid w:val="00292038"/>
    <w:rsid w:val="002B7140"/>
    <w:rsid w:val="002F412C"/>
    <w:rsid w:val="00387DF6"/>
    <w:rsid w:val="003B469A"/>
    <w:rsid w:val="003C47B6"/>
    <w:rsid w:val="00460296"/>
    <w:rsid w:val="0047190A"/>
    <w:rsid w:val="004904EF"/>
    <w:rsid w:val="005210A0"/>
    <w:rsid w:val="00594BEE"/>
    <w:rsid w:val="005E7C21"/>
    <w:rsid w:val="006644EF"/>
    <w:rsid w:val="00674738"/>
    <w:rsid w:val="006F4698"/>
    <w:rsid w:val="007E15FC"/>
    <w:rsid w:val="008F1A48"/>
    <w:rsid w:val="00975D88"/>
    <w:rsid w:val="00985FEA"/>
    <w:rsid w:val="00AC6CB8"/>
    <w:rsid w:val="00B83B7F"/>
    <w:rsid w:val="00C10D35"/>
    <w:rsid w:val="00C26AA4"/>
    <w:rsid w:val="00C33190"/>
    <w:rsid w:val="00C90587"/>
    <w:rsid w:val="00E51A18"/>
    <w:rsid w:val="00F25471"/>
    <w:rsid w:val="00F37359"/>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6582a693-abc6-4eee-a1d7-6c4723409270">
      <Terms xmlns="http://schemas.microsoft.com/office/infopath/2007/PartnerControls"/>
    </lcf76f155ced4ddcb4097134ff3c332f>
    <SharedWithUsers xmlns="4ad07ec4-d8fb-4118-9685-cea44edcb58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4ad07ec4-d8fb-4118-9685-cea44edcb58e"/>
    <ds:schemaRef ds:uri="6582a693-abc6-4eee-a1d7-6c4723409270"/>
    <ds:schemaRef ds:uri="9043eea9-c6a2-41bd-a216-33d45f9f09e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59DDAC-A212-46DE-A8A2-9BA23A8C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7</Pages>
  <Words>2306</Words>
  <Characters>12684</Characters>
  <Application>Microsoft Office Word</Application>
  <DocSecurity>0</DocSecurity>
  <Lines>105</Lines>
  <Paragraphs>29</Paragraphs>
  <ScaleCrop>false</ScaleCrop>
  <Company>HP</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2</cp:revision>
  <dcterms:created xsi:type="dcterms:W3CDTF">2025-09-17T16:30:00Z</dcterms:created>
  <dcterms:modified xsi:type="dcterms:W3CDTF">2025-09-17T16:30:00Z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