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1C756B74"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9E52A5">
        <w:rPr>
          <w:b w:val="0"/>
          <w:bCs/>
        </w:rPr>
        <w:t>9</w:t>
      </w:r>
      <w:r w:rsidR="00342B58" w:rsidRPr="00424A70">
        <w:rPr>
          <w:b w:val="0"/>
          <w:bCs/>
        </w:rPr>
        <w:t>-</w:t>
      </w:r>
      <w:r w:rsidR="009E52A5">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E9E4ACD" w:rsidR="00127D92" w:rsidRDefault="009A32B1" w:rsidP="003F39FC">
      <w:pPr>
        <w:pStyle w:val="Titel"/>
        <w:jc w:val="center"/>
      </w:pPr>
      <w:proofErr w:type="spellStart"/>
      <w:r w:rsidRPr="634D4546">
        <w:rPr>
          <w:lang w:val="en-US"/>
        </w:rPr>
        <w:t>Inspiratiedocument</w:t>
      </w:r>
      <w:proofErr w:type="spellEnd"/>
      <w:r w:rsidRPr="634D4546">
        <w:rPr>
          <w:lang w:val="en-US"/>
        </w:rPr>
        <w:t xml:space="preserve"> s</w:t>
      </w:r>
      <w:r w:rsidR="001847F1" w:rsidRPr="634D4546">
        <w:rPr>
          <w:lang w:val="en-US"/>
        </w:rPr>
        <w:t>tage</w:t>
      </w:r>
      <w:r w:rsidR="6EFD3A19" w:rsidRPr="634D4546">
        <w:rPr>
          <w:lang w:val="en-US"/>
        </w:rPr>
        <w:t>-</w:t>
      </w:r>
      <w:r w:rsidR="001847F1" w:rsidRPr="634D4546">
        <w:rPr>
          <w:lang w:val="en-US"/>
        </w:rPr>
        <w:t xml:space="preserve">activiteitenlijst </w:t>
      </w:r>
      <w:proofErr w:type="spellStart"/>
      <w:r w:rsidR="00EE6F06" w:rsidRPr="634D4546">
        <w:rPr>
          <w:lang w:val="en-US"/>
        </w:rPr>
        <w:t>Natuursteenbewerker</w:t>
      </w:r>
      <w:proofErr w:type="spellEnd"/>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096259F7" w:rsidR="009A32B1" w:rsidRPr="009A32B1" w:rsidRDefault="009A32B1" w:rsidP="009A32B1">
      <w:r>
        <w:t>Om tot een stage</w:t>
      </w:r>
      <w:r w:rsidR="352EFF87">
        <w:t>-</w:t>
      </w:r>
      <w:r>
        <w:t>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4E24CFE3"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354066"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50A56459" w:rsidR="00BE2839" w:rsidRPr="001847F1" w:rsidRDefault="009A32B1" w:rsidP="009A32B1">
      <w:r>
        <w:t xml:space="preserve">In de </w:t>
      </w:r>
      <w:hyperlink r:id="rId12">
        <w:r w:rsidRPr="634D4546">
          <w:rPr>
            <w:rStyle w:val="Hyperlink"/>
          </w:rPr>
          <w:t>leidraad stage-activiteitenlijsten</w:t>
        </w:r>
      </w:hyperlink>
      <w:r>
        <w:t xml:space="preserve"> vind je reflectievragen om tot een stage</w:t>
      </w:r>
      <w:r w:rsidR="2E71F3C0">
        <w:t>-</w:t>
      </w:r>
      <w:r>
        <w:t>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890992">
      <w:pPr>
        <w:spacing w:after="80"/>
      </w:pPr>
      <w:r>
        <w:t xml:space="preserve">Contexten waarin de stage kan </w:t>
      </w:r>
      <w:r w:rsidR="00EE6ECF">
        <w:t>plaatsvinden</w:t>
      </w:r>
      <w:r>
        <w:t>:</w:t>
      </w:r>
    </w:p>
    <w:p w14:paraId="53E15A33" w14:textId="4EAA08EA" w:rsidR="00EE6ECF" w:rsidRDefault="00092B8F" w:rsidP="00EE6ECF">
      <w:pPr>
        <w:pStyle w:val="Opsomming1"/>
      </w:pPr>
      <w:proofErr w:type="gramStart"/>
      <w:r>
        <w:t>h</w:t>
      </w:r>
      <w:r w:rsidR="004E77C3">
        <w:t>et</w:t>
      </w:r>
      <w:proofErr w:type="gramEnd"/>
      <w:r w:rsidR="004E77C3">
        <w:t xml:space="preserve"> b</w:t>
      </w:r>
      <w:r w:rsidR="004159CC">
        <w:t xml:space="preserve">ewerken van natuursteen met CNC-gestuurde </w:t>
      </w:r>
      <w:r w:rsidR="00CA76CF">
        <w:t>natuursteenmachines</w:t>
      </w:r>
      <w:r w:rsidR="00890992">
        <w:t>;</w:t>
      </w:r>
    </w:p>
    <w:p w14:paraId="1D884AD4" w14:textId="5D96CB09" w:rsidR="00CA76CF" w:rsidRDefault="00092B8F" w:rsidP="00EE6ECF">
      <w:pPr>
        <w:pStyle w:val="Opsomming1"/>
      </w:pPr>
      <w:proofErr w:type="gramStart"/>
      <w:r>
        <w:t>h</w:t>
      </w:r>
      <w:r w:rsidR="004E77C3">
        <w:t>et</w:t>
      </w:r>
      <w:proofErr w:type="gramEnd"/>
      <w:r w:rsidR="004E77C3">
        <w:t xml:space="preserve"> h</w:t>
      </w:r>
      <w:r w:rsidR="00CA76CF">
        <w:t>andmatig bewerken van natuursteen</w:t>
      </w:r>
      <w:r w:rsidR="00890992">
        <w:t>;</w:t>
      </w:r>
    </w:p>
    <w:p w14:paraId="44613012" w14:textId="4FF5E37F" w:rsidR="004E77C3" w:rsidRDefault="00092B8F" w:rsidP="007400CB">
      <w:pPr>
        <w:pStyle w:val="Opsomming1"/>
      </w:pPr>
      <w:proofErr w:type="gramStart"/>
      <w:r>
        <w:t>h</w:t>
      </w:r>
      <w:r w:rsidR="00CA76CF">
        <w:t>et</w:t>
      </w:r>
      <w:proofErr w:type="gramEnd"/>
      <w:r w:rsidR="00CA76CF">
        <w:t xml:space="preserve"> plaatsen van natuursteen</w:t>
      </w:r>
      <w:r w:rsidR="00A1533D">
        <w:t>;</w:t>
      </w:r>
    </w:p>
    <w:p w14:paraId="4B9D6F73" w14:textId="611DA61C" w:rsidR="00A665A8" w:rsidRDefault="00092B8F" w:rsidP="007400CB">
      <w:pPr>
        <w:pStyle w:val="Opsomming1"/>
      </w:pPr>
      <w:proofErr w:type="gramStart"/>
      <w:r>
        <w:t>n</w:t>
      </w:r>
      <w:r w:rsidR="00BE732D">
        <w:t>ie</w:t>
      </w:r>
      <w:r w:rsidR="00C773D6">
        <w:t>uwe</w:t>
      </w:r>
      <w:proofErr w:type="gramEnd"/>
      <w:r w:rsidR="00C773D6">
        <w:t xml:space="preserve"> natuursteenelementen;</w:t>
      </w:r>
    </w:p>
    <w:p w14:paraId="4A86AC17" w14:textId="764931D8" w:rsidR="00087C2C" w:rsidRDefault="00092B8F" w:rsidP="007400CB">
      <w:pPr>
        <w:pStyle w:val="Opsomming1"/>
      </w:pPr>
      <w:proofErr w:type="gramStart"/>
      <w:r>
        <w:t>r</w:t>
      </w:r>
      <w:r w:rsidR="00087C2C">
        <w:t>estaur</w:t>
      </w:r>
      <w:r w:rsidR="00A1533D">
        <w:t>eren</w:t>
      </w:r>
      <w:proofErr w:type="gramEnd"/>
      <w:r w:rsidR="00A1533D">
        <w:t xml:space="preserve"> en reconstrueren </w:t>
      </w:r>
      <w:r w:rsidR="00087C2C">
        <w:t>van natuursteen</w:t>
      </w:r>
      <w:r w:rsidR="00A1533D">
        <w:t>elementen.</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36662559">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8D7FF4" w:rsidRPr="00FB4C37" w14:paraId="3344BD11" w14:textId="77777777" w:rsidTr="36662559">
        <w:tc>
          <w:tcPr>
            <w:tcW w:w="7083" w:type="dxa"/>
          </w:tcPr>
          <w:p w14:paraId="0D0A2145" w14:textId="77777777" w:rsidR="008D7FF4" w:rsidRPr="00FB4C37" w:rsidRDefault="008D7FF4">
            <w:r>
              <w:t>De leerling neemt een ergonomische houding aan bij het uitvoeren van werkzaamheden.</w:t>
            </w:r>
          </w:p>
        </w:tc>
        <w:tc>
          <w:tcPr>
            <w:tcW w:w="1977" w:type="dxa"/>
          </w:tcPr>
          <w:p w14:paraId="58AB00A6" w14:textId="5053A7C6" w:rsidR="008D7FF4" w:rsidRPr="0064331D" w:rsidRDefault="008D7FF4">
            <w:r w:rsidRPr="0064331D">
              <w:t>LPD 1</w:t>
            </w:r>
            <w:r w:rsidR="0064331D" w:rsidRPr="0064331D">
              <w:t>6</w:t>
            </w:r>
          </w:p>
        </w:tc>
      </w:tr>
      <w:tr w:rsidR="008D7FF4" w:rsidRPr="00326776" w14:paraId="3E69A69C" w14:textId="77777777" w:rsidTr="36662559">
        <w:tc>
          <w:tcPr>
            <w:tcW w:w="7083" w:type="dxa"/>
          </w:tcPr>
          <w:p w14:paraId="6F160A11" w14:textId="599DDA82" w:rsidR="008D7FF4" w:rsidRPr="00326776" w:rsidRDefault="008D7FF4">
            <w:r>
              <w:t>De leerling werkt op een veilige en duurzame manier</w:t>
            </w:r>
            <w:r w:rsidR="231A0059">
              <w:t xml:space="preserve"> zoals</w:t>
            </w:r>
          </w:p>
          <w:p w14:paraId="3B8D26A9" w14:textId="77777777" w:rsidR="008D7FF4" w:rsidRPr="00326776" w:rsidRDefault="008D7FF4">
            <w:pPr>
              <w:pStyle w:val="Opsomming1"/>
            </w:pPr>
            <w:proofErr w:type="gramStart"/>
            <w:r w:rsidRPr="00326776">
              <w:t>geluidshinder</w:t>
            </w:r>
            <w:proofErr w:type="gramEnd"/>
            <w:r w:rsidRPr="00326776">
              <w:t xml:space="preserve"> beperken;</w:t>
            </w:r>
          </w:p>
          <w:p w14:paraId="2DB03D71" w14:textId="49D4A512" w:rsidR="008D7FF4" w:rsidRDefault="008D7FF4">
            <w:pPr>
              <w:pStyle w:val="Opsomming1"/>
            </w:pPr>
            <w:proofErr w:type="gramStart"/>
            <w:r w:rsidRPr="00326776">
              <w:t>persoonlijke</w:t>
            </w:r>
            <w:proofErr w:type="gramEnd"/>
            <w:r w:rsidRPr="00326776">
              <w:t xml:space="preserve"> en collectieve beschermingsmiddelen gebruiken</w:t>
            </w:r>
            <w:r w:rsidR="007E39A8">
              <w:t>;</w:t>
            </w:r>
          </w:p>
          <w:p w14:paraId="0677489C" w14:textId="068DB322" w:rsidR="00092B8F" w:rsidRDefault="00B41AC4">
            <w:pPr>
              <w:pStyle w:val="Opsomming1"/>
            </w:pPr>
            <w:proofErr w:type="gramStart"/>
            <w:r>
              <w:t>elementen</w:t>
            </w:r>
            <w:proofErr w:type="gramEnd"/>
            <w:r>
              <w:t xml:space="preserve"> </w:t>
            </w:r>
            <w:r w:rsidR="007E39A8">
              <w:t>machina</w:t>
            </w:r>
            <w:r>
              <w:t>al</w:t>
            </w:r>
            <w:r w:rsidR="007E39A8">
              <w:t xml:space="preserve"> bewerk</w:t>
            </w:r>
            <w:r>
              <w:t>en</w:t>
            </w:r>
            <w:r w:rsidR="007E39A8">
              <w:t>;</w:t>
            </w:r>
          </w:p>
          <w:p w14:paraId="12330424" w14:textId="2C153845" w:rsidR="00621B86" w:rsidRDefault="00B41AC4">
            <w:pPr>
              <w:pStyle w:val="Opsomming1"/>
            </w:pPr>
            <w:proofErr w:type="gramStart"/>
            <w:r>
              <w:t>elementen</w:t>
            </w:r>
            <w:proofErr w:type="gramEnd"/>
            <w:r>
              <w:t xml:space="preserve"> </w:t>
            </w:r>
            <w:r w:rsidR="00621B86">
              <w:t>manue</w:t>
            </w:r>
            <w:r>
              <w:t>el</w:t>
            </w:r>
            <w:r w:rsidR="00621B86">
              <w:t xml:space="preserve"> bewerk</w:t>
            </w:r>
            <w:r>
              <w:t>en</w:t>
            </w:r>
            <w:r w:rsidR="00621B86">
              <w:t>;</w:t>
            </w:r>
          </w:p>
          <w:p w14:paraId="3110FE3B" w14:textId="6B34362B" w:rsidR="00621B86" w:rsidRPr="00326776" w:rsidRDefault="00B41AC4">
            <w:pPr>
              <w:pStyle w:val="Opsomming1"/>
            </w:pPr>
            <w:proofErr w:type="gramStart"/>
            <w:r>
              <w:t>elementen</w:t>
            </w:r>
            <w:proofErr w:type="gramEnd"/>
            <w:r>
              <w:t xml:space="preserve"> plaatsen.</w:t>
            </w:r>
          </w:p>
        </w:tc>
        <w:tc>
          <w:tcPr>
            <w:tcW w:w="1977" w:type="dxa"/>
          </w:tcPr>
          <w:p w14:paraId="73F5F94B" w14:textId="3822926B" w:rsidR="008D7FF4" w:rsidRPr="0064331D" w:rsidRDefault="008D7FF4">
            <w:r w:rsidRPr="0064331D">
              <w:t>LPD 1</w:t>
            </w:r>
            <w:r w:rsidR="0064331D" w:rsidRPr="0064331D">
              <w:t>7</w:t>
            </w:r>
          </w:p>
        </w:tc>
      </w:tr>
      <w:tr w:rsidR="008D7FF4" w14:paraId="7F9D79B2" w14:textId="77777777" w:rsidTr="36662559">
        <w:tc>
          <w:tcPr>
            <w:tcW w:w="7083" w:type="dxa"/>
          </w:tcPr>
          <w:p w14:paraId="76298BF4" w14:textId="21DE7EA8" w:rsidR="008D7FF4" w:rsidRPr="0021640B" w:rsidRDefault="008D7FF4">
            <w:r>
              <w:t>De leerling controleert veiligheidsvoorzieningen aan machines, toestellen en hulpmiddelen en meldt afwijkingen, storingen en gebreken.</w:t>
            </w:r>
          </w:p>
        </w:tc>
        <w:tc>
          <w:tcPr>
            <w:tcW w:w="1977" w:type="dxa"/>
          </w:tcPr>
          <w:p w14:paraId="32EB1550" w14:textId="2152EE7B" w:rsidR="008D7FF4" w:rsidRPr="00C5268D" w:rsidRDefault="008D7FF4">
            <w:pPr>
              <w:rPr>
                <w:color w:val="EE0000"/>
              </w:rPr>
            </w:pPr>
            <w:r w:rsidRPr="00372661">
              <w:t xml:space="preserve">LPD </w:t>
            </w:r>
            <w:r w:rsidR="006E670C" w:rsidRPr="00372661">
              <w:t>20</w:t>
            </w:r>
          </w:p>
        </w:tc>
      </w:tr>
      <w:tr w:rsidR="00FA5D7A" w14:paraId="302F54FA" w14:textId="77777777" w:rsidTr="36662559">
        <w:tc>
          <w:tcPr>
            <w:tcW w:w="7083" w:type="dxa"/>
          </w:tcPr>
          <w:p w14:paraId="354AFC50" w14:textId="496B502E" w:rsidR="008F610B" w:rsidRDefault="00FA5D7A" w:rsidP="008F610B">
            <w:r>
              <w:t xml:space="preserve">De leerling organiseert zijn werkplek veilig en ordelijk </w:t>
            </w:r>
            <w:r w:rsidR="00F7692D">
              <w:t>in functie van</w:t>
            </w:r>
            <w:r w:rsidR="00180597">
              <w:t xml:space="preserve"> natuursteenelementen</w:t>
            </w:r>
            <w:r w:rsidR="00F7692D">
              <w:t>:</w:t>
            </w:r>
          </w:p>
          <w:p w14:paraId="2D5A5461" w14:textId="77777777" w:rsidR="00B41AC4" w:rsidRDefault="00B41AC4" w:rsidP="00B41AC4">
            <w:pPr>
              <w:pStyle w:val="Opsomming1"/>
            </w:pPr>
            <w:proofErr w:type="gramStart"/>
            <w:r>
              <w:t>machinale</w:t>
            </w:r>
            <w:proofErr w:type="gramEnd"/>
            <w:r>
              <w:t xml:space="preserve"> bewerkingen;</w:t>
            </w:r>
          </w:p>
          <w:p w14:paraId="7D63E679" w14:textId="77777777" w:rsidR="00B41AC4" w:rsidRDefault="00B41AC4" w:rsidP="00B41AC4">
            <w:pPr>
              <w:pStyle w:val="Opsomming1"/>
            </w:pPr>
            <w:proofErr w:type="gramStart"/>
            <w:r>
              <w:t>manuele</w:t>
            </w:r>
            <w:proofErr w:type="gramEnd"/>
            <w:r>
              <w:t xml:space="preserve"> bewerkingen;</w:t>
            </w:r>
          </w:p>
          <w:p w14:paraId="17AA8A13" w14:textId="7C8DBCF8" w:rsidR="00FA5D7A" w:rsidRPr="0021640B" w:rsidRDefault="00B41AC4" w:rsidP="00B41AC4">
            <w:pPr>
              <w:pStyle w:val="Opsomming1"/>
            </w:pPr>
            <w:proofErr w:type="gramStart"/>
            <w:r>
              <w:t>plaatsing</w:t>
            </w:r>
            <w:proofErr w:type="gramEnd"/>
            <w:r>
              <w:t>.</w:t>
            </w:r>
          </w:p>
        </w:tc>
        <w:tc>
          <w:tcPr>
            <w:tcW w:w="1977" w:type="dxa"/>
          </w:tcPr>
          <w:p w14:paraId="047FA6D1" w14:textId="2354DDDD" w:rsidR="00FA5D7A" w:rsidRPr="00F16489" w:rsidRDefault="00FA5D7A">
            <w:r w:rsidRPr="006E670C">
              <w:t xml:space="preserve">LPD </w:t>
            </w:r>
            <w:r w:rsidR="006E670C">
              <w:t>19</w:t>
            </w:r>
          </w:p>
        </w:tc>
      </w:tr>
      <w:tr w:rsidR="008D7FF4" w14:paraId="1D095F24" w14:textId="77777777" w:rsidTr="36662559">
        <w:tc>
          <w:tcPr>
            <w:tcW w:w="7083" w:type="dxa"/>
          </w:tcPr>
          <w:p w14:paraId="09D62041" w14:textId="77777777" w:rsidR="008D7FF4" w:rsidRDefault="008D7FF4">
            <w:r>
              <w:t xml:space="preserve">De leerling werkt veilig op hoogte </w:t>
            </w:r>
            <w:proofErr w:type="gramStart"/>
            <w:r>
              <w:t>conform</w:t>
            </w:r>
            <w:proofErr w:type="gramEnd"/>
            <w:r>
              <w:t xml:space="preserve"> veiligheidsvoorschriften en instructies met:</w:t>
            </w:r>
          </w:p>
          <w:p w14:paraId="76A00852" w14:textId="77777777" w:rsidR="008D7FF4" w:rsidRDefault="008D7FF4">
            <w:pPr>
              <w:pStyle w:val="Opsomming1"/>
            </w:pPr>
            <w:proofErr w:type="gramStart"/>
            <w:r>
              <w:t>steigers</w:t>
            </w:r>
            <w:proofErr w:type="gramEnd"/>
            <w:r>
              <w:t>;</w:t>
            </w:r>
          </w:p>
          <w:p w14:paraId="731A8DCC" w14:textId="45CA8BBF" w:rsidR="008D7FF4" w:rsidRPr="0021640B" w:rsidRDefault="008D7FF4" w:rsidP="00B13A7A">
            <w:pPr>
              <w:pStyle w:val="Opsomming1"/>
            </w:pPr>
            <w:proofErr w:type="gramStart"/>
            <w:r>
              <w:t>ladders</w:t>
            </w:r>
            <w:proofErr w:type="gramEnd"/>
            <w:r>
              <w:t>;</w:t>
            </w:r>
          </w:p>
        </w:tc>
        <w:tc>
          <w:tcPr>
            <w:tcW w:w="1977" w:type="dxa"/>
          </w:tcPr>
          <w:p w14:paraId="5CBEC145" w14:textId="3AA7A5B2" w:rsidR="008D7FF4" w:rsidRPr="00C5268D" w:rsidRDefault="008D7FF4">
            <w:pPr>
              <w:rPr>
                <w:color w:val="EE0000"/>
              </w:rPr>
            </w:pPr>
            <w:r w:rsidRPr="00B13A7A">
              <w:t xml:space="preserve">LPD </w:t>
            </w:r>
            <w:r w:rsidR="00B13A7A" w:rsidRPr="00B13A7A">
              <w:t>22</w:t>
            </w:r>
          </w:p>
        </w:tc>
      </w:tr>
      <w:tr w:rsidR="008D7FF4" w14:paraId="39010FC5" w14:textId="77777777" w:rsidTr="36662559">
        <w:tc>
          <w:tcPr>
            <w:tcW w:w="7083" w:type="dxa"/>
          </w:tcPr>
          <w:p w14:paraId="0B93B136" w14:textId="77777777" w:rsidR="008D7FF4" w:rsidRPr="0021640B" w:rsidRDefault="008D7FF4">
            <w:r>
              <w:t>De leerling slaat lasten aan.</w:t>
            </w:r>
          </w:p>
        </w:tc>
        <w:tc>
          <w:tcPr>
            <w:tcW w:w="1977" w:type="dxa"/>
          </w:tcPr>
          <w:p w14:paraId="3C0222E2" w14:textId="77777777" w:rsidR="008D7FF4" w:rsidRPr="00C5268D" w:rsidRDefault="008D7FF4">
            <w:pPr>
              <w:rPr>
                <w:color w:val="EE0000"/>
              </w:rPr>
            </w:pPr>
            <w:r w:rsidRPr="00372661">
              <w:t>LPD 21</w:t>
            </w:r>
          </w:p>
        </w:tc>
      </w:tr>
      <w:tr w:rsidR="008D7FF4" w:rsidRPr="00293B90" w14:paraId="7F34C76C" w14:textId="77777777" w:rsidTr="36662559">
        <w:tc>
          <w:tcPr>
            <w:tcW w:w="7083" w:type="dxa"/>
          </w:tcPr>
          <w:p w14:paraId="78C6BFF8" w14:textId="77777777" w:rsidR="008D7FF4" w:rsidRPr="0021640B" w:rsidRDefault="008D7FF4">
            <w:pPr>
              <w:rPr>
                <w:lang w:val="nl-NL"/>
              </w:rPr>
            </w:pPr>
            <w:r>
              <w:rPr>
                <w:lang w:val="nl-NL"/>
              </w:rPr>
              <w:t>De leerling sorteert restmateriaal en afval volgens gekregen instructies.</w:t>
            </w:r>
          </w:p>
        </w:tc>
        <w:tc>
          <w:tcPr>
            <w:tcW w:w="1977" w:type="dxa"/>
          </w:tcPr>
          <w:p w14:paraId="7BBF9144" w14:textId="60C4A8B7" w:rsidR="008D7FF4" w:rsidRPr="00C5268D" w:rsidRDefault="008D7FF4">
            <w:pPr>
              <w:rPr>
                <w:color w:val="EE0000"/>
                <w:lang w:val="nl-NL"/>
              </w:rPr>
            </w:pPr>
            <w:r w:rsidRPr="00A40D52">
              <w:rPr>
                <w:lang w:val="nl-NL"/>
              </w:rPr>
              <w:t>LPD 2</w:t>
            </w:r>
            <w:r w:rsidR="00A40D52" w:rsidRPr="00A40D52">
              <w:rPr>
                <w:lang w:val="nl-NL"/>
              </w:rPr>
              <w:t>3</w:t>
            </w:r>
          </w:p>
        </w:tc>
      </w:tr>
      <w:tr w:rsidR="008D7FF4" w14:paraId="76A61E0F" w14:textId="77777777" w:rsidTr="36662559">
        <w:tc>
          <w:tcPr>
            <w:tcW w:w="7083" w:type="dxa"/>
          </w:tcPr>
          <w:p w14:paraId="26D385D4" w14:textId="35F710E9" w:rsidR="008D7FF4" w:rsidRPr="0021640B" w:rsidRDefault="008D7FF4">
            <w:r>
              <w:t>De leerling gebruikt machines</w:t>
            </w:r>
            <w:r w:rsidR="00177660">
              <w:t xml:space="preserve"> voor natuursteenbewerking</w:t>
            </w:r>
            <w:r>
              <w:t>, toestellen en veiligheidsvoorzieningen op correcte en veilige manier volgens de gekregen instructies.</w:t>
            </w:r>
          </w:p>
        </w:tc>
        <w:tc>
          <w:tcPr>
            <w:tcW w:w="1977" w:type="dxa"/>
          </w:tcPr>
          <w:p w14:paraId="1BC1D8C7" w14:textId="47D330ED" w:rsidR="008D7FF4" w:rsidRPr="00C5268D" w:rsidRDefault="008D7FF4">
            <w:pPr>
              <w:rPr>
                <w:color w:val="EE0000"/>
              </w:rPr>
            </w:pPr>
            <w:r w:rsidRPr="00177660">
              <w:t>LPD 2</w:t>
            </w:r>
            <w:r w:rsidR="00177660" w:rsidRPr="00177660">
              <w:t>4</w:t>
            </w:r>
          </w:p>
        </w:tc>
      </w:tr>
      <w:tr w:rsidR="008D7FF4" w14:paraId="4889FFB6" w14:textId="77777777" w:rsidTr="36662559">
        <w:tc>
          <w:tcPr>
            <w:tcW w:w="7083" w:type="dxa"/>
          </w:tcPr>
          <w:p w14:paraId="5DDC287F" w14:textId="0D750A08" w:rsidR="008D7FF4" w:rsidRPr="0021640B" w:rsidRDefault="008D7FF4">
            <w:r>
              <w:t xml:space="preserve">De leerling onderhoudt en reinigt machines </w:t>
            </w:r>
            <w:r w:rsidR="00283586">
              <w:t>voor natuursteenbewerking en voert preventief basisonderhoud uit.</w:t>
            </w:r>
          </w:p>
        </w:tc>
        <w:tc>
          <w:tcPr>
            <w:tcW w:w="1977" w:type="dxa"/>
          </w:tcPr>
          <w:p w14:paraId="620A8480" w14:textId="51F36B82" w:rsidR="008D7FF4" w:rsidRPr="00C5268D" w:rsidRDefault="008D7FF4">
            <w:pPr>
              <w:rPr>
                <w:color w:val="EE0000"/>
              </w:rPr>
            </w:pPr>
            <w:r w:rsidRPr="002F2A44">
              <w:t xml:space="preserve">LPD </w:t>
            </w:r>
            <w:r w:rsidR="00283586" w:rsidRPr="002F2A44">
              <w:t>27</w:t>
            </w:r>
          </w:p>
        </w:tc>
      </w:tr>
      <w:tr w:rsidR="00E60951" w14:paraId="7852883C" w14:textId="77777777" w:rsidTr="36662559">
        <w:tc>
          <w:tcPr>
            <w:tcW w:w="7083" w:type="dxa"/>
          </w:tcPr>
          <w:p w14:paraId="0EB6D909" w14:textId="38A50E45" w:rsidR="00E60951" w:rsidRPr="0021640B" w:rsidRDefault="00652831" w:rsidP="0021640B">
            <w:r>
              <w:t>De leerling brengt natuursteenelementen op maat en vorm met CNC-gestuurde machines voor natuursteenbewerking.</w:t>
            </w:r>
          </w:p>
        </w:tc>
        <w:tc>
          <w:tcPr>
            <w:tcW w:w="1977" w:type="dxa"/>
          </w:tcPr>
          <w:p w14:paraId="17B0E51F" w14:textId="0B73831F" w:rsidR="00E60951" w:rsidRDefault="00494BA3" w:rsidP="00E60951">
            <w:r>
              <w:t>LPD 29</w:t>
            </w:r>
          </w:p>
        </w:tc>
      </w:tr>
      <w:tr w:rsidR="00293B90" w:rsidRPr="00293B90" w14:paraId="341B29CB" w14:textId="77777777" w:rsidTr="36662559">
        <w:tc>
          <w:tcPr>
            <w:tcW w:w="7083" w:type="dxa"/>
          </w:tcPr>
          <w:p w14:paraId="6458396B" w14:textId="3B5A1F67" w:rsidR="00293B90" w:rsidRPr="0021640B" w:rsidRDefault="00494BA3" w:rsidP="0021640B">
            <w:pPr>
              <w:rPr>
                <w:lang w:val="nl-NL"/>
              </w:rPr>
            </w:pPr>
            <w:r>
              <w:rPr>
                <w:lang w:val="nl-NL"/>
              </w:rPr>
              <w:t>De leerling voert manuele behouwingswerken uit.</w:t>
            </w:r>
          </w:p>
        </w:tc>
        <w:tc>
          <w:tcPr>
            <w:tcW w:w="1977" w:type="dxa"/>
          </w:tcPr>
          <w:p w14:paraId="279FAF77" w14:textId="7A7AA7B7" w:rsidR="00293B90" w:rsidRPr="00494BA3" w:rsidRDefault="00494BA3" w:rsidP="00E60951">
            <w:pPr>
              <w:rPr>
                <w:lang w:val="nl-NL"/>
              </w:rPr>
            </w:pPr>
            <w:r w:rsidRPr="00494BA3">
              <w:rPr>
                <w:lang w:val="nl-NL"/>
              </w:rPr>
              <w:t>LPD 30</w:t>
            </w:r>
          </w:p>
        </w:tc>
      </w:tr>
      <w:tr w:rsidR="00E60951" w14:paraId="4C3C0FFA" w14:textId="77777777" w:rsidTr="36662559">
        <w:tc>
          <w:tcPr>
            <w:tcW w:w="7083" w:type="dxa"/>
          </w:tcPr>
          <w:p w14:paraId="11416BEC" w14:textId="0F0D231D" w:rsidR="00E60951" w:rsidRPr="0021640B" w:rsidRDefault="006074D4" w:rsidP="0021640B">
            <w:r>
              <w:t>De leerling voert manuele en machinale afwerkingstechnieken uit</w:t>
            </w:r>
            <w:r w:rsidR="0063475A">
              <w:t>.</w:t>
            </w:r>
          </w:p>
        </w:tc>
        <w:tc>
          <w:tcPr>
            <w:tcW w:w="1977" w:type="dxa"/>
          </w:tcPr>
          <w:p w14:paraId="15D5F59C" w14:textId="428AF856" w:rsidR="00E60951" w:rsidRDefault="0063475A" w:rsidP="00E60951">
            <w:r>
              <w:t>LPD 31</w:t>
            </w:r>
          </w:p>
        </w:tc>
      </w:tr>
      <w:tr w:rsidR="00E60951" w14:paraId="1F6B349E" w14:textId="77777777" w:rsidTr="36662559">
        <w:tc>
          <w:tcPr>
            <w:tcW w:w="7083" w:type="dxa"/>
          </w:tcPr>
          <w:p w14:paraId="13C21073" w14:textId="14DCF9C5" w:rsidR="00E60951" w:rsidRPr="0021640B" w:rsidRDefault="0063475A" w:rsidP="0021640B">
            <w:r>
              <w:t>De leerling bereidt het transport en plaatsing voor.</w:t>
            </w:r>
          </w:p>
        </w:tc>
        <w:tc>
          <w:tcPr>
            <w:tcW w:w="1977" w:type="dxa"/>
          </w:tcPr>
          <w:p w14:paraId="16FDBDE8" w14:textId="54C82E95" w:rsidR="00E60951" w:rsidRDefault="0063475A" w:rsidP="00E60951">
            <w:r>
              <w:t>LPD 32</w:t>
            </w:r>
          </w:p>
        </w:tc>
      </w:tr>
      <w:tr w:rsidR="00E60951" w14:paraId="0E1DA751" w14:textId="77777777" w:rsidTr="36662559">
        <w:tc>
          <w:tcPr>
            <w:tcW w:w="7083" w:type="dxa"/>
          </w:tcPr>
          <w:p w14:paraId="5D68F3E2" w14:textId="5641B72D" w:rsidR="00E60951" w:rsidRPr="0021640B" w:rsidRDefault="0063475A" w:rsidP="0021640B">
            <w:r>
              <w:t>De leerling plaatst natuursteen.</w:t>
            </w:r>
          </w:p>
        </w:tc>
        <w:tc>
          <w:tcPr>
            <w:tcW w:w="1977" w:type="dxa"/>
          </w:tcPr>
          <w:p w14:paraId="1E61198B" w14:textId="162BE6E4" w:rsidR="00E60951" w:rsidRDefault="0063475A" w:rsidP="00E60951">
            <w:r>
              <w:t>LPD 33</w:t>
            </w:r>
          </w:p>
        </w:tc>
      </w:tr>
      <w:tr w:rsidR="00E60951" w14:paraId="1352DBD8" w14:textId="77777777" w:rsidTr="36662559">
        <w:tc>
          <w:tcPr>
            <w:tcW w:w="7083" w:type="dxa"/>
          </w:tcPr>
          <w:p w14:paraId="4E79B21E" w14:textId="77777777" w:rsidR="00E60951" w:rsidRDefault="00BE7DE8" w:rsidP="0021640B">
            <w:r>
              <w:t xml:space="preserve">De leerling </w:t>
            </w:r>
            <w:r w:rsidR="00937BAD">
              <w:t>bewaakt de kwaliteit van de natuursteenelementen bij:</w:t>
            </w:r>
          </w:p>
          <w:p w14:paraId="544F925C" w14:textId="6F7ABDAD" w:rsidR="00937BAD" w:rsidRDefault="00287F3F" w:rsidP="00937BAD">
            <w:pPr>
              <w:pStyle w:val="Opsomming1"/>
            </w:pPr>
            <w:proofErr w:type="gramStart"/>
            <w:r>
              <w:t>het</w:t>
            </w:r>
            <w:proofErr w:type="gramEnd"/>
            <w:r>
              <w:t xml:space="preserve"> op vorm en maat brengen</w:t>
            </w:r>
            <w:r w:rsidR="00F210D5">
              <w:t>;</w:t>
            </w:r>
          </w:p>
          <w:p w14:paraId="413EA43F" w14:textId="70B22619" w:rsidR="00F210D5" w:rsidRPr="0021640B" w:rsidRDefault="00F210D5" w:rsidP="00937BAD">
            <w:pPr>
              <w:pStyle w:val="Opsomming1"/>
            </w:pPr>
            <w:proofErr w:type="gramStart"/>
            <w:r>
              <w:t>plaatsen</w:t>
            </w:r>
            <w:proofErr w:type="gramEnd"/>
            <w:r>
              <w:t>.</w:t>
            </w:r>
          </w:p>
        </w:tc>
        <w:tc>
          <w:tcPr>
            <w:tcW w:w="1977" w:type="dxa"/>
          </w:tcPr>
          <w:p w14:paraId="1B2FC986" w14:textId="49D4257B" w:rsidR="00E60951" w:rsidRDefault="00F210D5" w:rsidP="00E60951">
            <w:r>
              <w:t>LPD 34</w:t>
            </w:r>
          </w:p>
        </w:tc>
      </w:tr>
    </w:tbl>
    <w:p w14:paraId="45C9DC49" w14:textId="77777777" w:rsidR="001847F1" w:rsidRPr="001847F1" w:rsidRDefault="001847F1" w:rsidP="00E91FF7"/>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F108" w14:textId="77777777" w:rsidR="008E1E72" w:rsidRDefault="008E1E72" w:rsidP="00542652">
      <w:r>
        <w:separator/>
      </w:r>
    </w:p>
  </w:endnote>
  <w:endnote w:type="continuationSeparator" w:id="0">
    <w:p w14:paraId="0C3B3BEB" w14:textId="77777777" w:rsidR="008E1E72" w:rsidRDefault="008E1E72" w:rsidP="00542652">
      <w:r>
        <w:continuationSeparator/>
      </w:r>
    </w:p>
  </w:endnote>
  <w:endnote w:type="continuationNotice" w:id="1">
    <w:p w14:paraId="7333820F" w14:textId="77777777" w:rsidR="008E1E72" w:rsidRDefault="008E1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2E07962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E6F06">
      <w:rPr>
        <w:b/>
        <w:color w:val="404040" w:themeColor="text1" w:themeTint="BF"/>
        <w:sz w:val="18"/>
        <w:szCs w:val="18"/>
      </w:rPr>
      <w:t>VII-Natb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457069D1" w:rsidR="00742BE1" w:rsidRPr="00EE6F06" w:rsidRDefault="00EE6F06" w:rsidP="00424A70">
    <w:pPr>
      <w:pStyle w:val="Voettekst"/>
      <w:tabs>
        <w:tab w:val="clear" w:pos="4536"/>
        <w:tab w:val="clear" w:pos="9072"/>
        <w:tab w:val="right" w:pos="9070"/>
      </w:tabs>
      <w:rPr>
        <w:bCs/>
        <w:color w:val="404040" w:themeColor="text1" w:themeTint="BF"/>
        <w:sz w:val="18"/>
        <w:szCs w:val="18"/>
        <w:lang w:val="nl-NL"/>
      </w:rPr>
    </w:pPr>
    <w:r>
      <w:rPr>
        <w:lang w:val="nl-NL"/>
      </w:rPr>
      <w:t>VII-Natb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4F55D" w14:textId="77777777" w:rsidR="008E1E72" w:rsidRDefault="008E1E72" w:rsidP="00542652">
      <w:r>
        <w:separator/>
      </w:r>
    </w:p>
  </w:footnote>
  <w:footnote w:type="continuationSeparator" w:id="0">
    <w:p w14:paraId="279211CF" w14:textId="77777777" w:rsidR="008E1E72" w:rsidRDefault="008E1E72" w:rsidP="00542652">
      <w:r>
        <w:continuationSeparator/>
      </w:r>
    </w:p>
    <w:p w14:paraId="29C1F1E4" w14:textId="77777777" w:rsidR="008E1E72" w:rsidRDefault="008E1E72"/>
    <w:p w14:paraId="10697A71" w14:textId="77777777" w:rsidR="008E1E72" w:rsidRDefault="008E1E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77625"/>
    <w:rsid w:val="0008775C"/>
    <w:rsid w:val="00087C2C"/>
    <w:rsid w:val="00092B8F"/>
    <w:rsid w:val="00092C7B"/>
    <w:rsid w:val="000A08AD"/>
    <w:rsid w:val="000A380F"/>
    <w:rsid w:val="000B47EA"/>
    <w:rsid w:val="000B77E8"/>
    <w:rsid w:val="000C4253"/>
    <w:rsid w:val="000C5BA0"/>
    <w:rsid w:val="000C5ED7"/>
    <w:rsid w:val="000C68C2"/>
    <w:rsid w:val="000D5051"/>
    <w:rsid w:val="000E3365"/>
    <w:rsid w:val="000E6B20"/>
    <w:rsid w:val="00100D80"/>
    <w:rsid w:val="001047F7"/>
    <w:rsid w:val="00105CA3"/>
    <w:rsid w:val="00124E96"/>
    <w:rsid w:val="00125451"/>
    <w:rsid w:val="00127D8C"/>
    <w:rsid w:val="00127D92"/>
    <w:rsid w:val="0013353E"/>
    <w:rsid w:val="001539F1"/>
    <w:rsid w:val="00156BF7"/>
    <w:rsid w:val="0016105D"/>
    <w:rsid w:val="00167FAC"/>
    <w:rsid w:val="001755E4"/>
    <w:rsid w:val="00177660"/>
    <w:rsid w:val="00180597"/>
    <w:rsid w:val="001847F1"/>
    <w:rsid w:val="00184DC6"/>
    <w:rsid w:val="00184F88"/>
    <w:rsid w:val="00192F4A"/>
    <w:rsid w:val="001932A5"/>
    <w:rsid w:val="00195631"/>
    <w:rsid w:val="00197CC0"/>
    <w:rsid w:val="001A1174"/>
    <w:rsid w:val="001A5011"/>
    <w:rsid w:val="001A5756"/>
    <w:rsid w:val="001B0430"/>
    <w:rsid w:val="001B4CC6"/>
    <w:rsid w:val="001C0C5E"/>
    <w:rsid w:val="001C2532"/>
    <w:rsid w:val="001E28E7"/>
    <w:rsid w:val="001E2B0B"/>
    <w:rsid w:val="001E41DD"/>
    <w:rsid w:val="001E7667"/>
    <w:rsid w:val="00203746"/>
    <w:rsid w:val="0020522C"/>
    <w:rsid w:val="0021640B"/>
    <w:rsid w:val="0022269B"/>
    <w:rsid w:val="0022385B"/>
    <w:rsid w:val="00224F11"/>
    <w:rsid w:val="00225806"/>
    <w:rsid w:val="00235A07"/>
    <w:rsid w:val="00237820"/>
    <w:rsid w:val="00244327"/>
    <w:rsid w:val="00247617"/>
    <w:rsid w:val="00250907"/>
    <w:rsid w:val="0025424A"/>
    <w:rsid w:val="0026274E"/>
    <w:rsid w:val="0026610B"/>
    <w:rsid w:val="00266740"/>
    <w:rsid w:val="002714E4"/>
    <w:rsid w:val="00272C09"/>
    <w:rsid w:val="00282BB1"/>
    <w:rsid w:val="00283586"/>
    <w:rsid w:val="002862E9"/>
    <w:rsid w:val="00287C15"/>
    <w:rsid w:val="00287F3F"/>
    <w:rsid w:val="00290079"/>
    <w:rsid w:val="00293B90"/>
    <w:rsid w:val="002A59A7"/>
    <w:rsid w:val="002C39AC"/>
    <w:rsid w:val="002C6FD7"/>
    <w:rsid w:val="002D5628"/>
    <w:rsid w:val="002E25CA"/>
    <w:rsid w:val="002F2A44"/>
    <w:rsid w:val="00305086"/>
    <w:rsid w:val="0031624F"/>
    <w:rsid w:val="0032251D"/>
    <w:rsid w:val="00323038"/>
    <w:rsid w:val="00333692"/>
    <w:rsid w:val="00342B58"/>
    <w:rsid w:val="0034324A"/>
    <w:rsid w:val="00344488"/>
    <w:rsid w:val="00354066"/>
    <w:rsid w:val="00355407"/>
    <w:rsid w:val="003556C8"/>
    <w:rsid w:val="003569C5"/>
    <w:rsid w:val="00366D4E"/>
    <w:rsid w:val="00372661"/>
    <w:rsid w:val="00374E2A"/>
    <w:rsid w:val="003770F7"/>
    <w:rsid w:val="00377AFC"/>
    <w:rsid w:val="00385E5B"/>
    <w:rsid w:val="003A4627"/>
    <w:rsid w:val="003A7EB5"/>
    <w:rsid w:val="003B3CBA"/>
    <w:rsid w:val="003C3080"/>
    <w:rsid w:val="003C365A"/>
    <w:rsid w:val="003C47B6"/>
    <w:rsid w:val="003D02CD"/>
    <w:rsid w:val="003D102A"/>
    <w:rsid w:val="003D42FA"/>
    <w:rsid w:val="003E7103"/>
    <w:rsid w:val="003F39FC"/>
    <w:rsid w:val="003F3B3F"/>
    <w:rsid w:val="004040E4"/>
    <w:rsid w:val="00405283"/>
    <w:rsid w:val="004155BE"/>
    <w:rsid w:val="004159CC"/>
    <w:rsid w:val="00424A70"/>
    <w:rsid w:val="004305D4"/>
    <w:rsid w:val="004331CF"/>
    <w:rsid w:val="004359EC"/>
    <w:rsid w:val="00437BBA"/>
    <w:rsid w:val="00442F4C"/>
    <w:rsid w:val="00450BE0"/>
    <w:rsid w:val="00456013"/>
    <w:rsid w:val="00456B7A"/>
    <w:rsid w:val="0046180B"/>
    <w:rsid w:val="00462B14"/>
    <w:rsid w:val="004654C4"/>
    <w:rsid w:val="00475418"/>
    <w:rsid w:val="0047687E"/>
    <w:rsid w:val="0048756D"/>
    <w:rsid w:val="00494BA3"/>
    <w:rsid w:val="004A074D"/>
    <w:rsid w:val="004A3E71"/>
    <w:rsid w:val="004C3FCD"/>
    <w:rsid w:val="004C66F2"/>
    <w:rsid w:val="004D062F"/>
    <w:rsid w:val="004D2F2A"/>
    <w:rsid w:val="004E77C3"/>
    <w:rsid w:val="004F4BAD"/>
    <w:rsid w:val="004F5EB3"/>
    <w:rsid w:val="004F670C"/>
    <w:rsid w:val="00507B8D"/>
    <w:rsid w:val="0051512A"/>
    <w:rsid w:val="0051626C"/>
    <w:rsid w:val="00531181"/>
    <w:rsid w:val="005365F3"/>
    <w:rsid w:val="00542652"/>
    <w:rsid w:val="005555AB"/>
    <w:rsid w:val="00556772"/>
    <w:rsid w:val="00565A69"/>
    <w:rsid w:val="00573614"/>
    <w:rsid w:val="00582145"/>
    <w:rsid w:val="00582D2E"/>
    <w:rsid w:val="0058457E"/>
    <w:rsid w:val="00587F9C"/>
    <w:rsid w:val="005B6E7C"/>
    <w:rsid w:val="005B732D"/>
    <w:rsid w:val="005C2046"/>
    <w:rsid w:val="005C4006"/>
    <w:rsid w:val="005E1C22"/>
    <w:rsid w:val="005E46C5"/>
    <w:rsid w:val="0060187B"/>
    <w:rsid w:val="00602896"/>
    <w:rsid w:val="0060349B"/>
    <w:rsid w:val="006052F6"/>
    <w:rsid w:val="006074D4"/>
    <w:rsid w:val="00620A2B"/>
    <w:rsid w:val="00621B86"/>
    <w:rsid w:val="00621CBE"/>
    <w:rsid w:val="0063475A"/>
    <w:rsid w:val="00637F13"/>
    <w:rsid w:val="00640317"/>
    <w:rsid w:val="0064331D"/>
    <w:rsid w:val="00643BB3"/>
    <w:rsid w:val="006442A4"/>
    <w:rsid w:val="00645DF8"/>
    <w:rsid w:val="006505A5"/>
    <w:rsid w:val="00652831"/>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2E4E"/>
    <w:rsid w:val="006E670C"/>
    <w:rsid w:val="006E7747"/>
    <w:rsid w:val="006F5280"/>
    <w:rsid w:val="00701086"/>
    <w:rsid w:val="00701E3E"/>
    <w:rsid w:val="007115EE"/>
    <w:rsid w:val="00711A8E"/>
    <w:rsid w:val="0071469E"/>
    <w:rsid w:val="00716850"/>
    <w:rsid w:val="00727F36"/>
    <w:rsid w:val="00733752"/>
    <w:rsid w:val="00737230"/>
    <w:rsid w:val="007400CB"/>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39A8"/>
    <w:rsid w:val="007E5419"/>
    <w:rsid w:val="007E5CF1"/>
    <w:rsid w:val="007E6DC0"/>
    <w:rsid w:val="007F00C2"/>
    <w:rsid w:val="007F27AB"/>
    <w:rsid w:val="00803E9F"/>
    <w:rsid w:val="00830982"/>
    <w:rsid w:val="00831D21"/>
    <w:rsid w:val="00832EE1"/>
    <w:rsid w:val="00834310"/>
    <w:rsid w:val="00837643"/>
    <w:rsid w:val="00844A02"/>
    <w:rsid w:val="00861A96"/>
    <w:rsid w:val="00863F63"/>
    <w:rsid w:val="00872CE8"/>
    <w:rsid w:val="00876958"/>
    <w:rsid w:val="008854E2"/>
    <w:rsid w:val="00890992"/>
    <w:rsid w:val="008929FD"/>
    <w:rsid w:val="008A1FC5"/>
    <w:rsid w:val="008A2765"/>
    <w:rsid w:val="008A5DFF"/>
    <w:rsid w:val="008B37BC"/>
    <w:rsid w:val="008B663C"/>
    <w:rsid w:val="008B7988"/>
    <w:rsid w:val="008D0F1F"/>
    <w:rsid w:val="008D4918"/>
    <w:rsid w:val="008D7FF4"/>
    <w:rsid w:val="008E1E72"/>
    <w:rsid w:val="008E2108"/>
    <w:rsid w:val="008E3DF9"/>
    <w:rsid w:val="008E65BF"/>
    <w:rsid w:val="008F610B"/>
    <w:rsid w:val="00900DA2"/>
    <w:rsid w:val="0090100B"/>
    <w:rsid w:val="0090340D"/>
    <w:rsid w:val="0090582A"/>
    <w:rsid w:val="009123EA"/>
    <w:rsid w:val="009265A6"/>
    <w:rsid w:val="0093167E"/>
    <w:rsid w:val="009327EA"/>
    <w:rsid w:val="00937BAD"/>
    <w:rsid w:val="00943AF2"/>
    <w:rsid w:val="00954509"/>
    <w:rsid w:val="00980DCE"/>
    <w:rsid w:val="00982889"/>
    <w:rsid w:val="00983866"/>
    <w:rsid w:val="00995AE3"/>
    <w:rsid w:val="0099620A"/>
    <w:rsid w:val="009A32B1"/>
    <w:rsid w:val="009A6EA2"/>
    <w:rsid w:val="009B235B"/>
    <w:rsid w:val="009B4946"/>
    <w:rsid w:val="009B63B2"/>
    <w:rsid w:val="009D610A"/>
    <w:rsid w:val="009E52A5"/>
    <w:rsid w:val="009E61A9"/>
    <w:rsid w:val="009E7B25"/>
    <w:rsid w:val="009F000C"/>
    <w:rsid w:val="009F1E7A"/>
    <w:rsid w:val="009F2010"/>
    <w:rsid w:val="00A0057A"/>
    <w:rsid w:val="00A0066B"/>
    <w:rsid w:val="00A02E4F"/>
    <w:rsid w:val="00A04E1D"/>
    <w:rsid w:val="00A1533D"/>
    <w:rsid w:val="00A22D1E"/>
    <w:rsid w:val="00A27F16"/>
    <w:rsid w:val="00A32615"/>
    <w:rsid w:val="00A40D52"/>
    <w:rsid w:val="00A442E2"/>
    <w:rsid w:val="00A44960"/>
    <w:rsid w:val="00A52B82"/>
    <w:rsid w:val="00A64B25"/>
    <w:rsid w:val="00A64FF2"/>
    <w:rsid w:val="00A665A8"/>
    <w:rsid w:val="00A72D9E"/>
    <w:rsid w:val="00A75144"/>
    <w:rsid w:val="00A75F66"/>
    <w:rsid w:val="00A84694"/>
    <w:rsid w:val="00A853B3"/>
    <w:rsid w:val="00A90E5B"/>
    <w:rsid w:val="00AB070C"/>
    <w:rsid w:val="00AB68EC"/>
    <w:rsid w:val="00AC43ED"/>
    <w:rsid w:val="00AD09D8"/>
    <w:rsid w:val="00AE042D"/>
    <w:rsid w:val="00AE29B3"/>
    <w:rsid w:val="00AE3D10"/>
    <w:rsid w:val="00AE57DC"/>
    <w:rsid w:val="00AF2EA8"/>
    <w:rsid w:val="00B0652B"/>
    <w:rsid w:val="00B13A7A"/>
    <w:rsid w:val="00B3089F"/>
    <w:rsid w:val="00B333D2"/>
    <w:rsid w:val="00B33B85"/>
    <w:rsid w:val="00B3416F"/>
    <w:rsid w:val="00B41AC4"/>
    <w:rsid w:val="00B45EA0"/>
    <w:rsid w:val="00B46550"/>
    <w:rsid w:val="00B46939"/>
    <w:rsid w:val="00B51E01"/>
    <w:rsid w:val="00B614E7"/>
    <w:rsid w:val="00B655DD"/>
    <w:rsid w:val="00B66369"/>
    <w:rsid w:val="00B673D2"/>
    <w:rsid w:val="00B74B05"/>
    <w:rsid w:val="00B83B7F"/>
    <w:rsid w:val="00B91278"/>
    <w:rsid w:val="00B9372F"/>
    <w:rsid w:val="00B965B4"/>
    <w:rsid w:val="00BC3446"/>
    <w:rsid w:val="00BD17BC"/>
    <w:rsid w:val="00BE2839"/>
    <w:rsid w:val="00BE5126"/>
    <w:rsid w:val="00BE6CA3"/>
    <w:rsid w:val="00BE732D"/>
    <w:rsid w:val="00BE7DE8"/>
    <w:rsid w:val="00BF535C"/>
    <w:rsid w:val="00C02ED3"/>
    <w:rsid w:val="00C06487"/>
    <w:rsid w:val="00C32B0F"/>
    <w:rsid w:val="00C3301F"/>
    <w:rsid w:val="00C34916"/>
    <w:rsid w:val="00C37EFE"/>
    <w:rsid w:val="00C42227"/>
    <w:rsid w:val="00C5268D"/>
    <w:rsid w:val="00C73101"/>
    <w:rsid w:val="00C773D6"/>
    <w:rsid w:val="00C86D86"/>
    <w:rsid w:val="00C926CA"/>
    <w:rsid w:val="00C93D8E"/>
    <w:rsid w:val="00CA1BF4"/>
    <w:rsid w:val="00CA2ADD"/>
    <w:rsid w:val="00CA61D4"/>
    <w:rsid w:val="00CA70E6"/>
    <w:rsid w:val="00CA76CF"/>
    <w:rsid w:val="00CB1B2C"/>
    <w:rsid w:val="00CC1472"/>
    <w:rsid w:val="00CC45E2"/>
    <w:rsid w:val="00CC5998"/>
    <w:rsid w:val="00CC608A"/>
    <w:rsid w:val="00CF2CFC"/>
    <w:rsid w:val="00D052CE"/>
    <w:rsid w:val="00D07BF3"/>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668E"/>
    <w:rsid w:val="00DB76DF"/>
    <w:rsid w:val="00DC1E08"/>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56CE5"/>
    <w:rsid w:val="00E60951"/>
    <w:rsid w:val="00E73A6D"/>
    <w:rsid w:val="00E75062"/>
    <w:rsid w:val="00E8057D"/>
    <w:rsid w:val="00E81306"/>
    <w:rsid w:val="00E818E8"/>
    <w:rsid w:val="00E82741"/>
    <w:rsid w:val="00E91FF7"/>
    <w:rsid w:val="00E94E6B"/>
    <w:rsid w:val="00E95386"/>
    <w:rsid w:val="00EA18F2"/>
    <w:rsid w:val="00EA6F08"/>
    <w:rsid w:val="00EB3154"/>
    <w:rsid w:val="00EB3381"/>
    <w:rsid w:val="00EB78AF"/>
    <w:rsid w:val="00EC194F"/>
    <w:rsid w:val="00EC3B8F"/>
    <w:rsid w:val="00EC71BD"/>
    <w:rsid w:val="00EE1643"/>
    <w:rsid w:val="00EE6ECF"/>
    <w:rsid w:val="00EE6F06"/>
    <w:rsid w:val="00EF0587"/>
    <w:rsid w:val="00EF1C47"/>
    <w:rsid w:val="00F01269"/>
    <w:rsid w:val="00F12C97"/>
    <w:rsid w:val="00F2108F"/>
    <w:rsid w:val="00F210D5"/>
    <w:rsid w:val="00F24820"/>
    <w:rsid w:val="00F2707D"/>
    <w:rsid w:val="00F333F1"/>
    <w:rsid w:val="00F3525D"/>
    <w:rsid w:val="00F5043B"/>
    <w:rsid w:val="00F627F0"/>
    <w:rsid w:val="00F62FF5"/>
    <w:rsid w:val="00F70B2F"/>
    <w:rsid w:val="00F75290"/>
    <w:rsid w:val="00F7692D"/>
    <w:rsid w:val="00F81600"/>
    <w:rsid w:val="00F82436"/>
    <w:rsid w:val="00F82561"/>
    <w:rsid w:val="00F8750F"/>
    <w:rsid w:val="00F93C1B"/>
    <w:rsid w:val="00F96046"/>
    <w:rsid w:val="00FA5D7A"/>
    <w:rsid w:val="00FA6474"/>
    <w:rsid w:val="00FA6EC9"/>
    <w:rsid w:val="00FB4ABA"/>
    <w:rsid w:val="00FE34C8"/>
    <w:rsid w:val="00FF70DB"/>
    <w:rsid w:val="124B9EB4"/>
    <w:rsid w:val="231A0059"/>
    <w:rsid w:val="2E71F3C0"/>
    <w:rsid w:val="352EFF87"/>
    <w:rsid w:val="36662559"/>
    <w:rsid w:val="37C634B5"/>
    <w:rsid w:val="634D4546"/>
    <w:rsid w:val="6EFD3A19"/>
    <w:rsid w:val="7C4110A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E88C2D9C-6526-404D-AA9B-5C902CC9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C816AA8-4389-48C6-8407-FEB84E48C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4</TotalTime>
  <Pages>2</Pages>
  <Words>649</Words>
  <Characters>3574</Characters>
  <Application>Microsoft Office Word</Application>
  <DocSecurity>0</DocSecurity>
  <Lines>29</Lines>
  <Paragraphs>8</Paragraphs>
  <ScaleCrop>false</ScaleCrop>
  <Company>HP</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55</cp:revision>
  <dcterms:created xsi:type="dcterms:W3CDTF">2025-06-21T07:45:00Z</dcterms:created>
  <dcterms:modified xsi:type="dcterms:W3CDTF">2025-06-30T20:51:00Z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