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B9E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1800E4C7" w14:textId="5385D432" w:rsidR="00AE57DC" w:rsidRDefault="00D36B2A" w:rsidP="00424A70">
      <w:pPr>
        <w:spacing w:after="0"/>
        <w:rPr>
          <w:b/>
          <w:sz w:val="24"/>
          <w:szCs w:val="24"/>
        </w:rPr>
      </w:pPr>
      <w:sdt>
        <w:sdtPr>
          <w:rPr>
            <w:b/>
            <w:sz w:val="24"/>
            <w:szCs w:val="24"/>
          </w:rPr>
          <w:alias w:val="Dienst"/>
          <w:tag w:val="Dienst"/>
          <w:id w:val="-898982075"/>
          <w:placeholder>
            <w:docPart w:val="7C7B6FD3813C49FEB902A342FCDBF974"/>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22024E">
            <w:rPr>
              <w:b/>
              <w:sz w:val="24"/>
              <w:szCs w:val="24"/>
            </w:rPr>
            <w:t>Dienst Curriculum &amp; vorming</w:t>
          </w:r>
        </w:sdtContent>
      </w:sdt>
    </w:p>
    <w:sdt>
      <w:sdtPr>
        <w:rPr>
          <w:sz w:val="24"/>
          <w:szCs w:val="24"/>
        </w:rPr>
        <w:alias w:val="Team"/>
        <w:tag w:val="Team"/>
        <w:id w:val="-854424336"/>
        <w:placeholder>
          <w:docPart w:val="F00E810DAC6C412AB1B10B45191C177B"/>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75555952" w14:textId="0609ADAA" w:rsidR="00AE57DC" w:rsidRDefault="0022024E" w:rsidP="00424A70">
          <w:pPr>
            <w:spacing w:after="0"/>
            <w:rPr>
              <w:sz w:val="24"/>
              <w:szCs w:val="24"/>
            </w:rPr>
          </w:pPr>
          <w:r>
            <w:rPr>
              <w:sz w:val="24"/>
              <w:szCs w:val="24"/>
            </w:rPr>
            <w:t>Team secundair onderwijs</w:t>
          </w:r>
        </w:p>
      </w:sdtContent>
    </w:sdt>
    <w:p w14:paraId="39E57694" w14:textId="5173A096" w:rsidR="00127D92" w:rsidRDefault="0022024E" w:rsidP="0022024E">
      <w:pPr>
        <w:pStyle w:val="Datumdocument"/>
        <w:spacing w:after="0"/>
      </w:pPr>
      <w:bookmarkStart w:id="0" w:name="Datum"/>
      <w:bookmarkEnd w:id="0"/>
      <w:r>
        <w:rPr>
          <w:b w:val="0"/>
          <w:bCs/>
        </w:rPr>
        <w:t>2025</w:t>
      </w:r>
      <w:r w:rsidR="00342B58" w:rsidRPr="00424A70">
        <w:rPr>
          <w:b w:val="0"/>
          <w:bCs/>
        </w:rPr>
        <w:t>-</w:t>
      </w:r>
      <w:r>
        <w:rPr>
          <w:b w:val="0"/>
          <w:bCs/>
        </w:rPr>
        <w:t>0</w:t>
      </w:r>
      <w:r w:rsidR="002B62F9">
        <w:rPr>
          <w:b w:val="0"/>
          <w:bCs/>
        </w:rPr>
        <w:t>6</w:t>
      </w:r>
      <w:r w:rsidR="00342B58" w:rsidRPr="00424A70">
        <w:rPr>
          <w:b w:val="0"/>
          <w:bCs/>
        </w:rPr>
        <w:t>-</w:t>
      </w:r>
      <w:r w:rsidR="002B62F9">
        <w:rPr>
          <w:b w:val="0"/>
          <w:bCs/>
        </w:rPr>
        <w:t>02</w:t>
      </w:r>
      <w:r w:rsidR="00342B58">
        <w:rPr>
          <w:noProof/>
        </w:rPr>
        <w:drawing>
          <wp:inline distT="0" distB="0" distL="0" distR="0" wp14:anchorId="17B6141A" wp14:editId="3F2DEBC2">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10466776" w14:textId="77777777" w:rsidR="007D5840" w:rsidRDefault="007D5840" w:rsidP="00716850"/>
    <w:p w14:paraId="23A0E9FF" w14:textId="77777777" w:rsidR="0022024E" w:rsidRPr="00582059" w:rsidRDefault="0022024E" w:rsidP="0022024E">
      <w:pPr>
        <w:rPr>
          <w:b/>
          <w:bCs/>
          <w:sz w:val="32"/>
          <w:szCs w:val="32"/>
        </w:rPr>
      </w:pPr>
      <w:bookmarkStart w:id="1" w:name="_Toc421446353"/>
      <w:bookmarkEnd w:id="1"/>
      <w:r w:rsidRPr="00582059">
        <w:rPr>
          <w:b/>
          <w:bCs/>
          <w:sz w:val="32"/>
          <w:szCs w:val="32"/>
        </w:rPr>
        <w:t xml:space="preserve">Minimummodellessentabellen </w:t>
      </w:r>
      <w:proofErr w:type="spellStart"/>
      <w:r w:rsidRPr="00582059">
        <w:rPr>
          <w:b/>
          <w:bCs/>
          <w:sz w:val="32"/>
          <w:szCs w:val="32"/>
        </w:rPr>
        <w:t>domeingebonden</w:t>
      </w:r>
      <w:proofErr w:type="spellEnd"/>
      <w:r w:rsidRPr="00582059">
        <w:rPr>
          <w:b/>
          <w:bCs/>
          <w:sz w:val="32"/>
          <w:szCs w:val="32"/>
        </w:rPr>
        <w:t xml:space="preserve"> studierichtingen</w:t>
      </w:r>
    </w:p>
    <w:p w14:paraId="6F3DA763" w14:textId="77777777" w:rsidR="0022024E" w:rsidRPr="00582059" w:rsidRDefault="0022024E" w:rsidP="0022024E"/>
    <w:p w14:paraId="760CD458" w14:textId="21A42B1A" w:rsidR="002B62F9" w:rsidRDefault="0022024E">
      <w:pPr>
        <w:pStyle w:val="Inhopg1"/>
        <w:rPr>
          <w:rFonts w:asciiTheme="minorHAnsi" w:eastAsiaTheme="minorEastAsia" w:hAnsiTheme="minorHAnsi"/>
          <w:b w:val="0"/>
          <w:noProof/>
          <w:color w:val="auto"/>
          <w:kern w:val="2"/>
          <w:sz w:val="24"/>
          <w:szCs w:val="24"/>
          <w:lang w:eastAsia="nl-BE"/>
          <w14:ligatures w14:val="standardContextual"/>
        </w:rPr>
      </w:pPr>
      <w:r w:rsidRPr="00582059">
        <w:rPr>
          <w:b w:val="0"/>
          <w:sz w:val="22"/>
          <w:szCs w:val="22"/>
        </w:rPr>
        <w:fldChar w:fldCharType="begin"/>
      </w:r>
      <w:r w:rsidRPr="00582059">
        <w:instrText xml:space="preserve"> TOC \o "1-3" \u </w:instrText>
      </w:r>
      <w:r w:rsidRPr="00582059">
        <w:rPr>
          <w:b w:val="0"/>
          <w:sz w:val="22"/>
          <w:szCs w:val="22"/>
        </w:rPr>
        <w:fldChar w:fldCharType="separate"/>
      </w:r>
      <w:r w:rsidR="002B62F9">
        <w:rPr>
          <w:noProof/>
        </w:rPr>
        <w:t>1</w:t>
      </w:r>
      <w:r w:rsidR="002B62F9">
        <w:rPr>
          <w:rFonts w:asciiTheme="minorHAnsi" w:eastAsiaTheme="minorEastAsia" w:hAnsiTheme="minorHAnsi"/>
          <w:b w:val="0"/>
          <w:noProof/>
          <w:color w:val="auto"/>
          <w:kern w:val="2"/>
          <w:sz w:val="24"/>
          <w:szCs w:val="24"/>
          <w:lang w:eastAsia="nl-BE"/>
          <w14:ligatures w14:val="standardContextual"/>
        </w:rPr>
        <w:tab/>
      </w:r>
      <w:r w:rsidR="002B62F9">
        <w:rPr>
          <w:noProof/>
        </w:rPr>
        <w:t>Tweede graad</w:t>
      </w:r>
      <w:r w:rsidR="002B62F9">
        <w:rPr>
          <w:noProof/>
        </w:rPr>
        <w:tab/>
      </w:r>
      <w:r w:rsidR="002B62F9">
        <w:rPr>
          <w:noProof/>
        </w:rPr>
        <w:fldChar w:fldCharType="begin"/>
      </w:r>
      <w:r w:rsidR="002B62F9">
        <w:rPr>
          <w:noProof/>
        </w:rPr>
        <w:instrText xml:space="preserve"> PAGEREF _Toc201164284 \h </w:instrText>
      </w:r>
      <w:r w:rsidR="002B62F9">
        <w:rPr>
          <w:noProof/>
        </w:rPr>
      </w:r>
      <w:r w:rsidR="002B62F9">
        <w:rPr>
          <w:noProof/>
        </w:rPr>
        <w:fldChar w:fldCharType="separate"/>
      </w:r>
      <w:r w:rsidR="002B62F9">
        <w:rPr>
          <w:noProof/>
        </w:rPr>
        <w:t>2</w:t>
      </w:r>
      <w:r w:rsidR="002B62F9">
        <w:rPr>
          <w:noProof/>
        </w:rPr>
        <w:fldChar w:fldCharType="end"/>
      </w:r>
    </w:p>
    <w:p w14:paraId="653B1C6B" w14:textId="1BB69007"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1.1</w:t>
      </w:r>
      <w:r>
        <w:rPr>
          <w:rFonts w:asciiTheme="minorHAnsi" w:eastAsiaTheme="minorEastAsia" w:hAnsiTheme="minorHAnsi"/>
          <w:noProof/>
          <w:color w:val="auto"/>
          <w:kern w:val="2"/>
          <w:sz w:val="24"/>
          <w:szCs w:val="24"/>
          <w:lang w:eastAsia="nl-BE"/>
          <w14:ligatures w14:val="standardContextual"/>
        </w:rPr>
        <w:tab/>
      </w:r>
      <w:r>
        <w:rPr>
          <w:noProof/>
        </w:rPr>
        <w:t>Architecturale en beeldende vorming (DG D)</w:t>
      </w:r>
      <w:r>
        <w:rPr>
          <w:noProof/>
        </w:rPr>
        <w:tab/>
      </w:r>
      <w:r>
        <w:rPr>
          <w:noProof/>
        </w:rPr>
        <w:fldChar w:fldCharType="begin"/>
      </w:r>
      <w:r>
        <w:rPr>
          <w:noProof/>
        </w:rPr>
        <w:instrText xml:space="preserve"> PAGEREF _Toc201164285 \h </w:instrText>
      </w:r>
      <w:r>
        <w:rPr>
          <w:noProof/>
        </w:rPr>
      </w:r>
      <w:r>
        <w:rPr>
          <w:noProof/>
        </w:rPr>
        <w:fldChar w:fldCharType="separate"/>
      </w:r>
      <w:r>
        <w:rPr>
          <w:noProof/>
        </w:rPr>
        <w:t>2</w:t>
      </w:r>
      <w:r>
        <w:rPr>
          <w:noProof/>
        </w:rPr>
        <w:fldChar w:fldCharType="end"/>
      </w:r>
    </w:p>
    <w:p w14:paraId="27BE16CE" w14:textId="74A09C92"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1.2</w:t>
      </w:r>
      <w:r>
        <w:rPr>
          <w:rFonts w:asciiTheme="minorHAnsi" w:eastAsiaTheme="minorEastAsia" w:hAnsiTheme="minorHAnsi"/>
          <w:noProof/>
          <w:color w:val="auto"/>
          <w:kern w:val="2"/>
          <w:sz w:val="24"/>
          <w:szCs w:val="24"/>
          <w:lang w:eastAsia="nl-BE"/>
          <w14:ligatures w14:val="standardContextual"/>
        </w:rPr>
        <w:tab/>
      </w:r>
      <w:r>
        <w:rPr>
          <w:noProof/>
        </w:rPr>
        <w:t>Bedrijfswetenschappen (DG D)</w:t>
      </w:r>
      <w:r>
        <w:rPr>
          <w:noProof/>
        </w:rPr>
        <w:tab/>
      </w:r>
      <w:r>
        <w:rPr>
          <w:noProof/>
        </w:rPr>
        <w:fldChar w:fldCharType="begin"/>
      </w:r>
      <w:r>
        <w:rPr>
          <w:noProof/>
        </w:rPr>
        <w:instrText xml:space="preserve"> PAGEREF _Toc201164286 \h </w:instrText>
      </w:r>
      <w:r>
        <w:rPr>
          <w:noProof/>
        </w:rPr>
      </w:r>
      <w:r>
        <w:rPr>
          <w:noProof/>
        </w:rPr>
        <w:fldChar w:fldCharType="separate"/>
      </w:r>
      <w:r>
        <w:rPr>
          <w:noProof/>
        </w:rPr>
        <w:t>4</w:t>
      </w:r>
      <w:r>
        <w:rPr>
          <w:noProof/>
        </w:rPr>
        <w:fldChar w:fldCharType="end"/>
      </w:r>
    </w:p>
    <w:p w14:paraId="427D9FD2" w14:textId="2CE45B7B"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1.3</w:t>
      </w:r>
      <w:r>
        <w:rPr>
          <w:rFonts w:asciiTheme="minorHAnsi" w:eastAsiaTheme="minorEastAsia" w:hAnsiTheme="minorHAnsi"/>
          <w:noProof/>
          <w:color w:val="auto"/>
          <w:kern w:val="2"/>
          <w:sz w:val="24"/>
          <w:szCs w:val="24"/>
          <w:lang w:eastAsia="nl-BE"/>
          <w14:ligatures w14:val="standardContextual"/>
        </w:rPr>
        <w:tab/>
      </w:r>
      <w:r>
        <w:rPr>
          <w:noProof/>
        </w:rPr>
        <w:t>Beeldende en audiovisuele vorming (DG D)</w:t>
      </w:r>
      <w:r>
        <w:rPr>
          <w:noProof/>
        </w:rPr>
        <w:tab/>
      </w:r>
      <w:r>
        <w:rPr>
          <w:noProof/>
        </w:rPr>
        <w:fldChar w:fldCharType="begin"/>
      </w:r>
      <w:r>
        <w:rPr>
          <w:noProof/>
        </w:rPr>
        <w:instrText xml:space="preserve"> PAGEREF _Toc201164287 \h </w:instrText>
      </w:r>
      <w:r>
        <w:rPr>
          <w:noProof/>
        </w:rPr>
      </w:r>
      <w:r>
        <w:rPr>
          <w:noProof/>
        </w:rPr>
        <w:fldChar w:fldCharType="separate"/>
      </w:r>
      <w:r>
        <w:rPr>
          <w:noProof/>
        </w:rPr>
        <w:t>6</w:t>
      </w:r>
      <w:r>
        <w:rPr>
          <w:noProof/>
        </w:rPr>
        <w:fldChar w:fldCharType="end"/>
      </w:r>
    </w:p>
    <w:p w14:paraId="686923F6" w14:textId="51C8CDF8"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1.4</w:t>
      </w:r>
      <w:r>
        <w:rPr>
          <w:rFonts w:asciiTheme="minorHAnsi" w:eastAsiaTheme="minorEastAsia" w:hAnsiTheme="minorHAnsi"/>
          <w:noProof/>
          <w:color w:val="auto"/>
          <w:kern w:val="2"/>
          <w:sz w:val="24"/>
          <w:szCs w:val="24"/>
          <w:lang w:eastAsia="nl-BE"/>
          <w14:ligatures w14:val="standardContextual"/>
        </w:rPr>
        <w:tab/>
      </w:r>
      <w:r>
        <w:rPr>
          <w:noProof/>
        </w:rPr>
        <w:t>Biotechnologische STEM-wetenschappen (DG D)</w:t>
      </w:r>
      <w:r>
        <w:rPr>
          <w:noProof/>
        </w:rPr>
        <w:tab/>
      </w:r>
      <w:r>
        <w:rPr>
          <w:noProof/>
        </w:rPr>
        <w:fldChar w:fldCharType="begin"/>
      </w:r>
      <w:r>
        <w:rPr>
          <w:noProof/>
        </w:rPr>
        <w:instrText xml:space="preserve"> PAGEREF _Toc201164288 \h </w:instrText>
      </w:r>
      <w:r>
        <w:rPr>
          <w:noProof/>
        </w:rPr>
      </w:r>
      <w:r>
        <w:rPr>
          <w:noProof/>
        </w:rPr>
        <w:fldChar w:fldCharType="separate"/>
      </w:r>
      <w:r>
        <w:rPr>
          <w:noProof/>
        </w:rPr>
        <w:t>8</w:t>
      </w:r>
      <w:r>
        <w:rPr>
          <w:noProof/>
        </w:rPr>
        <w:fldChar w:fldCharType="end"/>
      </w:r>
    </w:p>
    <w:p w14:paraId="24958B0E" w14:textId="52178B43"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1.5</w:t>
      </w:r>
      <w:r>
        <w:rPr>
          <w:rFonts w:asciiTheme="minorHAnsi" w:eastAsiaTheme="minorEastAsia" w:hAnsiTheme="minorHAnsi"/>
          <w:noProof/>
          <w:color w:val="auto"/>
          <w:kern w:val="2"/>
          <w:sz w:val="24"/>
          <w:szCs w:val="24"/>
          <w:lang w:eastAsia="nl-BE"/>
          <w14:ligatures w14:val="standardContextual"/>
        </w:rPr>
        <w:tab/>
      </w:r>
      <w:r>
        <w:rPr>
          <w:noProof/>
        </w:rPr>
        <w:t>Biotechnologische wetenschappen (DG D)</w:t>
      </w:r>
      <w:r>
        <w:rPr>
          <w:noProof/>
        </w:rPr>
        <w:tab/>
      </w:r>
      <w:r>
        <w:rPr>
          <w:noProof/>
        </w:rPr>
        <w:fldChar w:fldCharType="begin"/>
      </w:r>
      <w:r>
        <w:rPr>
          <w:noProof/>
        </w:rPr>
        <w:instrText xml:space="preserve"> PAGEREF _Toc201164289 \h </w:instrText>
      </w:r>
      <w:r>
        <w:rPr>
          <w:noProof/>
        </w:rPr>
      </w:r>
      <w:r>
        <w:rPr>
          <w:noProof/>
        </w:rPr>
        <w:fldChar w:fldCharType="separate"/>
      </w:r>
      <w:r>
        <w:rPr>
          <w:noProof/>
        </w:rPr>
        <w:t>10</w:t>
      </w:r>
      <w:r>
        <w:rPr>
          <w:noProof/>
        </w:rPr>
        <w:fldChar w:fldCharType="end"/>
      </w:r>
    </w:p>
    <w:p w14:paraId="18046723" w14:textId="65153956"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1.6</w:t>
      </w:r>
      <w:r>
        <w:rPr>
          <w:rFonts w:asciiTheme="minorHAnsi" w:eastAsiaTheme="minorEastAsia" w:hAnsiTheme="minorHAnsi"/>
          <w:noProof/>
          <w:color w:val="auto"/>
          <w:kern w:val="2"/>
          <w:sz w:val="24"/>
          <w:szCs w:val="24"/>
          <w:lang w:eastAsia="nl-BE"/>
          <w14:ligatures w14:val="standardContextual"/>
        </w:rPr>
        <w:tab/>
      </w:r>
      <w:r>
        <w:rPr>
          <w:noProof/>
        </w:rPr>
        <w:t>Bouwwetenschappen (DG D)</w:t>
      </w:r>
      <w:r>
        <w:rPr>
          <w:noProof/>
        </w:rPr>
        <w:tab/>
      </w:r>
      <w:r>
        <w:rPr>
          <w:noProof/>
        </w:rPr>
        <w:fldChar w:fldCharType="begin"/>
      </w:r>
      <w:r>
        <w:rPr>
          <w:noProof/>
        </w:rPr>
        <w:instrText xml:space="preserve"> PAGEREF _Toc201164290 \h </w:instrText>
      </w:r>
      <w:r>
        <w:rPr>
          <w:noProof/>
        </w:rPr>
      </w:r>
      <w:r>
        <w:rPr>
          <w:noProof/>
        </w:rPr>
        <w:fldChar w:fldCharType="separate"/>
      </w:r>
      <w:r>
        <w:rPr>
          <w:noProof/>
        </w:rPr>
        <w:t>12</w:t>
      </w:r>
      <w:r>
        <w:rPr>
          <w:noProof/>
        </w:rPr>
        <w:fldChar w:fldCharType="end"/>
      </w:r>
    </w:p>
    <w:p w14:paraId="7BF57564" w14:textId="572A8ACC"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1.7</w:t>
      </w:r>
      <w:r>
        <w:rPr>
          <w:rFonts w:asciiTheme="minorHAnsi" w:eastAsiaTheme="minorEastAsia" w:hAnsiTheme="minorHAnsi"/>
          <w:noProof/>
          <w:color w:val="auto"/>
          <w:kern w:val="2"/>
          <w:sz w:val="24"/>
          <w:szCs w:val="24"/>
          <w:lang w:eastAsia="nl-BE"/>
          <w14:ligatures w14:val="standardContextual"/>
        </w:rPr>
        <w:tab/>
      </w:r>
      <w:r>
        <w:rPr>
          <w:noProof/>
        </w:rPr>
        <w:t>Dans (DG D)</w:t>
      </w:r>
      <w:r>
        <w:rPr>
          <w:noProof/>
        </w:rPr>
        <w:tab/>
      </w:r>
      <w:r>
        <w:rPr>
          <w:noProof/>
        </w:rPr>
        <w:fldChar w:fldCharType="begin"/>
      </w:r>
      <w:r>
        <w:rPr>
          <w:noProof/>
        </w:rPr>
        <w:instrText xml:space="preserve"> PAGEREF _Toc201164291 \h </w:instrText>
      </w:r>
      <w:r>
        <w:rPr>
          <w:noProof/>
        </w:rPr>
      </w:r>
      <w:r>
        <w:rPr>
          <w:noProof/>
        </w:rPr>
        <w:fldChar w:fldCharType="separate"/>
      </w:r>
      <w:r>
        <w:rPr>
          <w:noProof/>
        </w:rPr>
        <w:t>14</w:t>
      </w:r>
      <w:r>
        <w:rPr>
          <w:noProof/>
        </w:rPr>
        <w:fldChar w:fldCharType="end"/>
      </w:r>
    </w:p>
    <w:p w14:paraId="12A568B4" w14:textId="3BD6614B"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1.8</w:t>
      </w:r>
      <w:r>
        <w:rPr>
          <w:rFonts w:asciiTheme="minorHAnsi" w:eastAsiaTheme="minorEastAsia" w:hAnsiTheme="minorHAnsi"/>
          <w:noProof/>
          <w:color w:val="auto"/>
          <w:kern w:val="2"/>
          <w:sz w:val="24"/>
          <w:szCs w:val="24"/>
          <w:lang w:eastAsia="nl-BE"/>
          <w14:ligatures w14:val="standardContextual"/>
        </w:rPr>
        <w:tab/>
      </w:r>
      <w:r>
        <w:rPr>
          <w:noProof/>
        </w:rPr>
        <w:t>Maatschappij- en welzijnswetenschappen (DG D)</w:t>
      </w:r>
      <w:r>
        <w:rPr>
          <w:noProof/>
        </w:rPr>
        <w:tab/>
      </w:r>
      <w:r>
        <w:rPr>
          <w:noProof/>
        </w:rPr>
        <w:fldChar w:fldCharType="begin"/>
      </w:r>
      <w:r>
        <w:rPr>
          <w:noProof/>
        </w:rPr>
        <w:instrText xml:space="preserve"> PAGEREF _Toc201164292 \h </w:instrText>
      </w:r>
      <w:r>
        <w:rPr>
          <w:noProof/>
        </w:rPr>
      </w:r>
      <w:r>
        <w:rPr>
          <w:noProof/>
        </w:rPr>
        <w:fldChar w:fldCharType="separate"/>
      </w:r>
      <w:r>
        <w:rPr>
          <w:noProof/>
        </w:rPr>
        <w:t>16</w:t>
      </w:r>
      <w:r>
        <w:rPr>
          <w:noProof/>
        </w:rPr>
        <w:fldChar w:fldCharType="end"/>
      </w:r>
    </w:p>
    <w:p w14:paraId="6EAE801A" w14:textId="2435782B"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1.9</w:t>
      </w:r>
      <w:r>
        <w:rPr>
          <w:rFonts w:asciiTheme="minorHAnsi" w:eastAsiaTheme="minorEastAsia" w:hAnsiTheme="minorHAnsi"/>
          <w:noProof/>
          <w:color w:val="auto"/>
          <w:kern w:val="2"/>
          <w:sz w:val="24"/>
          <w:szCs w:val="24"/>
          <w:lang w:eastAsia="nl-BE"/>
          <w14:ligatures w14:val="standardContextual"/>
        </w:rPr>
        <w:tab/>
      </w:r>
      <w:r>
        <w:rPr>
          <w:noProof/>
        </w:rPr>
        <w:t>Muziek (DG D)</w:t>
      </w:r>
      <w:r>
        <w:rPr>
          <w:noProof/>
        </w:rPr>
        <w:tab/>
      </w:r>
      <w:r>
        <w:rPr>
          <w:noProof/>
        </w:rPr>
        <w:fldChar w:fldCharType="begin"/>
      </w:r>
      <w:r>
        <w:rPr>
          <w:noProof/>
        </w:rPr>
        <w:instrText xml:space="preserve"> PAGEREF _Toc201164293 \h </w:instrText>
      </w:r>
      <w:r>
        <w:rPr>
          <w:noProof/>
        </w:rPr>
      </w:r>
      <w:r>
        <w:rPr>
          <w:noProof/>
        </w:rPr>
        <w:fldChar w:fldCharType="separate"/>
      </w:r>
      <w:r>
        <w:rPr>
          <w:noProof/>
        </w:rPr>
        <w:t>18</w:t>
      </w:r>
      <w:r>
        <w:rPr>
          <w:noProof/>
        </w:rPr>
        <w:fldChar w:fldCharType="end"/>
      </w:r>
    </w:p>
    <w:p w14:paraId="377566EC" w14:textId="3BFE8CC0"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1.10</w:t>
      </w:r>
      <w:r>
        <w:rPr>
          <w:rFonts w:asciiTheme="minorHAnsi" w:eastAsiaTheme="minorEastAsia" w:hAnsiTheme="minorHAnsi"/>
          <w:noProof/>
          <w:color w:val="auto"/>
          <w:kern w:val="2"/>
          <w:sz w:val="24"/>
          <w:szCs w:val="24"/>
          <w:lang w:eastAsia="nl-BE"/>
          <w14:ligatures w14:val="standardContextual"/>
        </w:rPr>
        <w:tab/>
      </w:r>
      <w:r>
        <w:rPr>
          <w:noProof/>
        </w:rPr>
        <w:t>Technologische wetenschappen (DG D)</w:t>
      </w:r>
      <w:r>
        <w:rPr>
          <w:noProof/>
        </w:rPr>
        <w:tab/>
      </w:r>
      <w:r>
        <w:rPr>
          <w:noProof/>
        </w:rPr>
        <w:fldChar w:fldCharType="begin"/>
      </w:r>
      <w:r>
        <w:rPr>
          <w:noProof/>
        </w:rPr>
        <w:instrText xml:space="preserve"> PAGEREF _Toc201164294 \h </w:instrText>
      </w:r>
      <w:r>
        <w:rPr>
          <w:noProof/>
        </w:rPr>
      </w:r>
      <w:r>
        <w:rPr>
          <w:noProof/>
        </w:rPr>
        <w:fldChar w:fldCharType="separate"/>
      </w:r>
      <w:r>
        <w:rPr>
          <w:noProof/>
        </w:rPr>
        <w:t>20</w:t>
      </w:r>
      <w:r>
        <w:rPr>
          <w:noProof/>
        </w:rPr>
        <w:fldChar w:fldCharType="end"/>
      </w:r>
    </w:p>
    <w:p w14:paraId="2DFA40C8" w14:textId="20CF7BA7"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1.11</w:t>
      </w:r>
      <w:r>
        <w:rPr>
          <w:rFonts w:asciiTheme="minorHAnsi" w:eastAsiaTheme="minorEastAsia" w:hAnsiTheme="minorHAnsi"/>
          <w:noProof/>
          <w:color w:val="auto"/>
          <w:kern w:val="2"/>
          <w:sz w:val="24"/>
          <w:szCs w:val="24"/>
          <w:lang w:eastAsia="nl-BE"/>
          <w14:ligatures w14:val="standardContextual"/>
        </w:rPr>
        <w:tab/>
      </w:r>
      <w:r>
        <w:rPr>
          <w:noProof/>
        </w:rPr>
        <w:t>Woordkunst-drama (DG D)</w:t>
      </w:r>
      <w:r>
        <w:rPr>
          <w:noProof/>
        </w:rPr>
        <w:tab/>
      </w:r>
      <w:r>
        <w:rPr>
          <w:noProof/>
        </w:rPr>
        <w:fldChar w:fldCharType="begin"/>
      </w:r>
      <w:r>
        <w:rPr>
          <w:noProof/>
        </w:rPr>
        <w:instrText xml:space="preserve"> PAGEREF _Toc201164295 \h </w:instrText>
      </w:r>
      <w:r>
        <w:rPr>
          <w:noProof/>
        </w:rPr>
      </w:r>
      <w:r>
        <w:rPr>
          <w:noProof/>
        </w:rPr>
        <w:fldChar w:fldCharType="separate"/>
      </w:r>
      <w:r>
        <w:rPr>
          <w:noProof/>
        </w:rPr>
        <w:t>22</w:t>
      </w:r>
      <w:r>
        <w:rPr>
          <w:noProof/>
        </w:rPr>
        <w:fldChar w:fldCharType="end"/>
      </w:r>
    </w:p>
    <w:p w14:paraId="7493F259" w14:textId="4B0D5497" w:rsidR="002B62F9" w:rsidRDefault="002B62F9">
      <w:pPr>
        <w:pStyle w:val="Inhopg1"/>
        <w:rPr>
          <w:rFonts w:asciiTheme="minorHAnsi" w:eastAsiaTheme="minorEastAsia" w:hAnsiTheme="minorHAnsi"/>
          <w:b w:val="0"/>
          <w:noProof/>
          <w:color w:val="auto"/>
          <w:kern w:val="2"/>
          <w:sz w:val="24"/>
          <w:szCs w:val="24"/>
          <w:lang w:eastAsia="nl-BE"/>
          <w14:ligatures w14:val="standardContextual"/>
        </w:rPr>
      </w:pPr>
      <w:r>
        <w:rPr>
          <w:noProof/>
        </w:rPr>
        <w:t>2</w:t>
      </w:r>
      <w:r>
        <w:rPr>
          <w:rFonts w:asciiTheme="minorHAnsi" w:eastAsiaTheme="minorEastAsia" w:hAnsiTheme="minorHAnsi"/>
          <w:b w:val="0"/>
          <w:noProof/>
          <w:color w:val="auto"/>
          <w:kern w:val="2"/>
          <w:sz w:val="24"/>
          <w:szCs w:val="24"/>
          <w:lang w:eastAsia="nl-BE"/>
          <w14:ligatures w14:val="standardContextual"/>
        </w:rPr>
        <w:tab/>
      </w:r>
      <w:r>
        <w:rPr>
          <w:noProof/>
        </w:rPr>
        <w:t>Derde graad</w:t>
      </w:r>
      <w:r>
        <w:rPr>
          <w:noProof/>
        </w:rPr>
        <w:tab/>
      </w:r>
      <w:r>
        <w:rPr>
          <w:noProof/>
        </w:rPr>
        <w:fldChar w:fldCharType="begin"/>
      </w:r>
      <w:r>
        <w:rPr>
          <w:noProof/>
        </w:rPr>
        <w:instrText xml:space="preserve"> PAGEREF _Toc201164296 \h </w:instrText>
      </w:r>
      <w:r>
        <w:rPr>
          <w:noProof/>
        </w:rPr>
      </w:r>
      <w:r>
        <w:rPr>
          <w:noProof/>
        </w:rPr>
        <w:fldChar w:fldCharType="separate"/>
      </w:r>
      <w:r>
        <w:rPr>
          <w:noProof/>
        </w:rPr>
        <w:t>24</w:t>
      </w:r>
      <w:r>
        <w:rPr>
          <w:noProof/>
        </w:rPr>
        <w:fldChar w:fldCharType="end"/>
      </w:r>
    </w:p>
    <w:p w14:paraId="6AC53B49" w14:textId="2CA478B3"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2.1</w:t>
      </w:r>
      <w:r>
        <w:rPr>
          <w:rFonts w:asciiTheme="minorHAnsi" w:eastAsiaTheme="minorEastAsia" w:hAnsiTheme="minorHAnsi"/>
          <w:noProof/>
          <w:color w:val="auto"/>
          <w:kern w:val="2"/>
          <w:sz w:val="24"/>
          <w:szCs w:val="24"/>
          <w:lang w:eastAsia="nl-BE"/>
          <w14:ligatures w14:val="standardContextual"/>
        </w:rPr>
        <w:tab/>
      </w:r>
      <w:r>
        <w:rPr>
          <w:noProof/>
        </w:rPr>
        <w:t>Architecturale vorming (DG D)</w:t>
      </w:r>
      <w:r>
        <w:rPr>
          <w:noProof/>
        </w:rPr>
        <w:tab/>
      </w:r>
      <w:r>
        <w:rPr>
          <w:noProof/>
        </w:rPr>
        <w:fldChar w:fldCharType="begin"/>
      </w:r>
      <w:r>
        <w:rPr>
          <w:noProof/>
        </w:rPr>
        <w:instrText xml:space="preserve"> PAGEREF _Toc201164297 \h </w:instrText>
      </w:r>
      <w:r>
        <w:rPr>
          <w:noProof/>
        </w:rPr>
      </w:r>
      <w:r>
        <w:rPr>
          <w:noProof/>
        </w:rPr>
        <w:fldChar w:fldCharType="separate"/>
      </w:r>
      <w:r>
        <w:rPr>
          <w:noProof/>
        </w:rPr>
        <w:t>24</w:t>
      </w:r>
      <w:r>
        <w:rPr>
          <w:noProof/>
        </w:rPr>
        <w:fldChar w:fldCharType="end"/>
      </w:r>
    </w:p>
    <w:p w14:paraId="2B806292" w14:textId="59F17753"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2.2</w:t>
      </w:r>
      <w:r>
        <w:rPr>
          <w:rFonts w:asciiTheme="minorHAnsi" w:eastAsiaTheme="minorEastAsia" w:hAnsiTheme="minorHAnsi"/>
          <w:noProof/>
          <w:color w:val="auto"/>
          <w:kern w:val="2"/>
          <w:sz w:val="24"/>
          <w:szCs w:val="24"/>
          <w:lang w:eastAsia="nl-BE"/>
          <w14:ligatures w14:val="standardContextual"/>
        </w:rPr>
        <w:tab/>
      </w:r>
      <w:r>
        <w:rPr>
          <w:noProof/>
        </w:rPr>
        <w:t>Audiovisuele vorming (DG D)</w:t>
      </w:r>
      <w:r>
        <w:rPr>
          <w:noProof/>
        </w:rPr>
        <w:tab/>
      </w:r>
      <w:r>
        <w:rPr>
          <w:noProof/>
        </w:rPr>
        <w:fldChar w:fldCharType="begin"/>
      </w:r>
      <w:r>
        <w:rPr>
          <w:noProof/>
        </w:rPr>
        <w:instrText xml:space="preserve"> PAGEREF _Toc201164298 \h </w:instrText>
      </w:r>
      <w:r>
        <w:rPr>
          <w:noProof/>
        </w:rPr>
      </w:r>
      <w:r>
        <w:rPr>
          <w:noProof/>
        </w:rPr>
        <w:fldChar w:fldCharType="separate"/>
      </w:r>
      <w:r>
        <w:rPr>
          <w:noProof/>
        </w:rPr>
        <w:t>26</w:t>
      </w:r>
      <w:r>
        <w:rPr>
          <w:noProof/>
        </w:rPr>
        <w:fldChar w:fldCharType="end"/>
      </w:r>
    </w:p>
    <w:p w14:paraId="77524909" w14:textId="62CBFD5F"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2.3</w:t>
      </w:r>
      <w:r>
        <w:rPr>
          <w:rFonts w:asciiTheme="minorHAnsi" w:eastAsiaTheme="minorEastAsia" w:hAnsiTheme="minorHAnsi"/>
          <w:noProof/>
          <w:color w:val="auto"/>
          <w:kern w:val="2"/>
          <w:sz w:val="24"/>
          <w:szCs w:val="24"/>
          <w:lang w:eastAsia="nl-BE"/>
          <w14:ligatures w14:val="standardContextual"/>
        </w:rPr>
        <w:tab/>
      </w:r>
      <w:r>
        <w:rPr>
          <w:noProof/>
        </w:rPr>
        <w:t>Bedrijfsondersteunende informaticawetenschappen (DG D)</w:t>
      </w:r>
      <w:r>
        <w:rPr>
          <w:noProof/>
        </w:rPr>
        <w:tab/>
      </w:r>
      <w:r>
        <w:rPr>
          <w:noProof/>
        </w:rPr>
        <w:fldChar w:fldCharType="begin"/>
      </w:r>
      <w:r>
        <w:rPr>
          <w:noProof/>
        </w:rPr>
        <w:instrText xml:space="preserve"> PAGEREF _Toc201164299 \h </w:instrText>
      </w:r>
      <w:r>
        <w:rPr>
          <w:noProof/>
        </w:rPr>
      </w:r>
      <w:r>
        <w:rPr>
          <w:noProof/>
        </w:rPr>
        <w:fldChar w:fldCharType="separate"/>
      </w:r>
      <w:r>
        <w:rPr>
          <w:noProof/>
        </w:rPr>
        <w:t>28</w:t>
      </w:r>
      <w:r>
        <w:rPr>
          <w:noProof/>
        </w:rPr>
        <w:fldChar w:fldCharType="end"/>
      </w:r>
    </w:p>
    <w:p w14:paraId="2AC8E1D8" w14:textId="6B7ACB16"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2.4</w:t>
      </w:r>
      <w:r>
        <w:rPr>
          <w:rFonts w:asciiTheme="minorHAnsi" w:eastAsiaTheme="minorEastAsia" w:hAnsiTheme="minorHAnsi"/>
          <w:noProof/>
          <w:color w:val="auto"/>
          <w:kern w:val="2"/>
          <w:sz w:val="24"/>
          <w:szCs w:val="24"/>
          <w:lang w:eastAsia="nl-BE"/>
          <w14:ligatures w14:val="standardContextual"/>
        </w:rPr>
        <w:tab/>
      </w:r>
      <w:r>
        <w:rPr>
          <w:noProof/>
        </w:rPr>
        <w:t>Bedrijfswetenschappen (DG D)</w:t>
      </w:r>
      <w:r>
        <w:rPr>
          <w:noProof/>
        </w:rPr>
        <w:tab/>
      </w:r>
      <w:r>
        <w:rPr>
          <w:noProof/>
        </w:rPr>
        <w:fldChar w:fldCharType="begin"/>
      </w:r>
      <w:r>
        <w:rPr>
          <w:noProof/>
        </w:rPr>
        <w:instrText xml:space="preserve"> PAGEREF _Toc201164300 \h </w:instrText>
      </w:r>
      <w:r>
        <w:rPr>
          <w:noProof/>
        </w:rPr>
      </w:r>
      <w:r>
        <w:rPr>
          <w:noProof/>
        </w:rPr>
        <w:fldChar w:fldCharType="separate"/>
      </w:r>
      <w:r>
        <w:rPr>
          <w:noProof/>
        </w:rPr>
        <w:t>30</w:t>
      </w:r>
      <w:r>
        <w:rPr>
          <w:noProof/>
        </w:rPr>
        <w:fldChar w:fldCharType="end"/>
      </w:r>
    </w:p>
    <w:p w14:paraId="778CF3CE" w14:textId="56EA4473"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2.5</w:t>
      </w:r>
      <w:r>
        <w:rPr>
          <w:rFonts w:asciiTheme="minorHAnsi" w:eastAsiaTheme="minorEastAsia" w:hAnsiTheme="minorHAnsi"/>
          <w:noProof/>
          <w:color w:val="auto"/>
          <w:kern w:val="2"/>
          <w:sz w:val="24"/>
          <w:szCs w:val="24"/>
          <w:lang w:eastAsia="nl-BE"/>
          <w14:ligatures w14:val="standardContextual"/>
        </w:rPr>
        <w:tab/>
      </w:r>
      <w:r>
        <w:rPr>
          <w:noProof/>
        </w:rPr>
        <w:t>Beeldende vorming (DG D)</w:t>
      </w:r>
      <w:r>
        <w:rPr>
          <w:noProof/>
        </w:rPr>
        <w:tab/>
      </w:r>
      <w:r>
        <w:rPr>
          <w:noProof/>
        </w:rPr>
        <w:fldChar w:fldCharType="begin"/>
      </w:r>
      <w:r>
        <w:rPr>
          <w:noProof/>
        </w:rPr>
        <w:instrText xml:space="preserve"> PAGEREF _Toc201164301 \h </w:instrText>
      </w:r>
      <w:r>
        <w:rPr>
          <w:noProof/>
        </w:rPr>
      </w:r>
      <w:r>
        <w:rPr>
          <w:noProof/>
        </w:rPr>
        <w:fldChar w:fldCharType="separate"/>
      </w:r>
      <w:r>
        <w:rPr>
          <w:noProof/>
        </w:rPr>
        <w:t>32</w:t>
      </w:r>
      <w:r>
        <w:rPr>
          <w:noProof/>
        </w:rPr>
        <w:fldChar w:fldCharType="end"/>
      </w:r>
    </w:p>
    <w:p w14:paraId="75722BF4" w14:textId="5E053985"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2.6</w:t>
      </w:r>
      <w:r>
        <w:rPr>
          <w:rFonts w:asciiTheme="minorHAnsi" w:eastAsiaTheme="minorEastAsia" w:hAnsiTheme="minorHAnsi"/>
          <w:noProof/>
          <w:color w:val="auto"/>
          <w:kern w:val="2"/>
          <w:sz w:val="24"/>
          <w:szCs w:val="24"/>
          <w:lang w:eastAsia="nl-BE"/>
          <w14:ligatures w14:val="standardContextual"/>
        </w:rPr>
        <w:tab/>
      </w:r>
      <w:r>
        <w:rPr>
          <w:noProof/>
        </w:rPr>
        <w:t>Biotechnologische en chemische STEM-wetenschappen (DG D)</w:t>
      </w:r>
      <w:r>
        <w:rPr>
          <w:noProof/>
        </w:rPr>
        <w:tab/>
      </w:r>
      <w:r>
        <w:rPr>
          <w:noProof/>
        </w:rPr>
        <w:fldChar w:fldCharType="begin"/>
      </w:r>
      <w:r>
        <w:rPr>
          <w:noProof/>
        </w:rPr>
        <w:instrText xml:space="preserve"> PAGEREF _Toc201164302 \h </w:instrText>
      </w:r>
      <w:r>
        <w:rPr>
          <w:noProof/>
        </w:rPr>
      </w:r>
      <w:r>
        <w:rPr>
          <w:noProof/>
        </w:rPr>
        <w:fldChar w:fldCharType="separate"/>
      </w:r>
      <w:r>
        <w:rPr>
          <w:noProof/>
        </w:rPr>
        <w:t>34</w:t>
      </w:r>
      <w:r>
        <w:rPr>
          <w:noProof/>
        </w:rPr>
        <w:fldChar w:fldCharType="end"/>
      </w:r>
    </w:p>
    <w:p w14:paraId="380D353D" w14:textId="0B948E45"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2.7</w:t>
      </w:r>
      <w:r>
        <w:rPr>
          <w:rFonts w:asciiTheme="minorHAnsi" w:eastAsiaTheme="minorEastAsia" w:hAnsiTheme="minorHAnsi"/>
          <w:noProof/>
          <w:color w:val="auto"/>
          <w:kern w:val="2"/>
          <w:sz w:val="24"/>
          <w:szCs w:val="24"/>
          <w:lang w:eastAsia="nl-BE"/>
          <w14:ligatures w14:val="standardContextual"/>
        </w:rPr>
        <w:tab/>
      </w:r>
      <w:r>
        <w:rPr>
          <w:noProof/>
        </w:rPr>
        <w:t>Biotechnologische en chemische wetenschappen (DG D)</w:t>
      </w:r>
      <w:r>
        <w:rPr>
          <w:noProof/>
        </w:rPr>
        <w:tab/>
      </w:r>
      <w:r>
        <w:rPr>
          <w:noProof/>
        </w:rPr>
        <w:fldChar w:fldCharType="begin"/>
      </w:r>
      <w:r>
        <w:rPr>
          <w:noProof/>
        </w:rPr>
        <w:instrText xml:space="preserve"> PAGEREF _Toc201164303 \h </w:instrText>
      </w:r>
      <w:r>
        <w:rPr>
          <w:noProof/>
        </w:rPr>
      </w:r>
      <w:r>
        <w:rPr>
          <w:noProof/>
        </w:rPr>
        <w:fldChar w:fldCharType="separate"/>
      </w:r>
      <w:r>
        <w:rPr>
          <w:noProof/>
        </w:rPr>
        <w:t>36</w:t>
      </w:r>
      <w:r>
        <w:rPr>
          <w:noProof/>
        </w:rPr>
        <w:fldChar w:fldCharType="end"/>
      </w:r>
    </w:p>
    <w:p w14:paraId="6DC039E7" w14:textId="1652F0B4"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2.8</w:t>
      </w:r>
      <w:r>
        <w:rPr>
          <w:rFonts w:asciiTheme="minorHAnsi" w:eastAsiaTheme="minorEastAsia" w:hAnsiTheme="minorHAnsi"/>
          <w:noProof/>
          <w:color w:val="auto"/>
          <w:kern w:val="2"/>
          <w:sz w:val="24"/>
          <w:szCs w:val="24"/>
          <w:lang w:eastAsia="nl-BE"/>
          <w14:ligatures w14:val="standardContextual"/>
        </w:rPr>
        <w:tab/>
      </w:r>
      <w:r>
        <w:rPr>
          <w:noProof/>
        </w:rPr>
        <w:t>Bouw- en houtwetenschappen (DG D)</w:t>
      </w:r>
      <w:r>
        <w:rPr>
          <w:noProof/>
        </w:rPr>
        <w:tab/>
      </w:r>
      <w:r>
        <w:rPr>
          <w:noProof/>
        </w:rPr>
        <w:fldChar w:fldCharType="begin"/>
      </w:r>
      <w:r>
        <w:rPr>
          <w:noProof/>
        </w:rPr>
        <w:instrText xml:space="preserve"> PAGEREF _Toc201164304 \h </w:instrText>
      </w:r>
      <w:r>
        <w:rPr>
          <w:noProof/>
        </w:rPr>
      </w:r>
      <w:r>
        <w:rPr>
          <w:noProof/>
        </w:rPr>
        <w:fldChar w:fldCharType="separate"/>
      </w:r>
      <w:r>
        <w:rPr>
          <w:noProof/>
        </w:rPr>
        <w:t>38</w:t>
      </w:r>
      <w:r>
        <w:rPr>
          <w:noProof/>
        </w:rPr>
        <w:fldChar w:fldCharType="end"/>
      </w:r>
    </w:p>
    <w:p w14:paraId="027A3D78" w14:textId="2F53F7FA"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2.9</w:t>
      </w:r>
      <w:r>
        <w:rPr>
          <w:rFonts w:asciiTheme="minorHAnsi" w:eastAsiaTheme="minorEastAsia" w:hAnsiTheme="minorHAnsi"/>
          <w:noProof/>
          <w:color w:val="auto"/>
          <w:kern w:val="2"/>
          <w:sz w:val="24"/>
          <w:szCs w:val="24"/>
          <w:lang w:eastAsia="nl-BE"/>
          <w14:ligatures w14:val="standardContextual"/>
        </w:rPr>
        <w:tab/>
      </w:r>
      <w:r>
        <w:rPr>
          <w:noProof/>
        </w:rPr>
        <w:t>Dans (DG D)</w:t>
      </w:r>
      <w:r>
        <w:rPr>
          <w:noProof/>
        </w:rPr>
        <w:tab/>
      </w:r>
      <w:r>
        <w:rPr>
          <w:noProof/>
        </w:rPr>
        <w:fldChar w:fldCharType="begin"/>
      </w:r>
      <w:r>
        <w:rPr>
          <w:noProof/>
        </w:rPr>
        <w:instrText xml:space="preserve"> PAGEREF _Toc201164305 \h </w:instrText>
      </w:r>
      <w:r>
        <w:rPr>
          <w:noProof/>
        </w:rPr>
      </w:r>
      <w:r>
        <w:rPr>
          <w:noProof/>
        </w:rPr>
        <w:fldChar w:fldCharType="separate"/>
      </w:r>
      <w:r>
        <w:rPr>
          <w:noProof/>
        </w:rPr>
        <w:t>40</w:t>
      </w:r>
      <w:r>
        <w:rPr>
          <w:noProof/>
        </w:rPr>
        <w:fldChar w:fldCharType="end"/>
      </w:r>
    </w:p>
    <w:p w14:paraId="2694E376" w14:textId="601A0C28"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2.10</w:t>
      </w:r>
      <w:r>
        <w:rPr>
          <w:rFonts w:asciiTheme="minorHAnsi" w:eastAsiaTheme="minorEastAsia" w:hAnsiTheme="minorHAnsi"/>
          <w:noProof/>
          <w:color w:val="auto"/>
          <w:kern w:val="2"/>
          <w:sz w:val="24"/>
          <w:szCs w:val="24"/>
          <w:lang w:eastAsia="nl-BE"/>
          <w14:ligatures w14:val="standardContextual"/>
        </w:rPr>
        <w:tab/>
      </w:r>
      <w:r>
        <w:rPr>
          <w:noProof/>
        </w:rPr>
        <w:t>Informatica- en communicatiewetenschappen (DG D)</w:t>
      </w:r>
      <w:r>
        <w:rPr>
          <w:noProof/>
        </w:rPr>
        <w:tab/>
      </w:r>
      <w:r>
        <w:rPr>
          <w:noProof/>
        </w:rPr>
        <w:fldChar w:fldCharType="begin"/>
      </w:r>
      <w:r>
        <w:rPr>
          <w:noProof/>
        </w:rPr>
        <w:instrText xml:space="preserve"> PAGEREF _Toc201164306 \h </w:instrText>
      </w:r>
      <w:r>
        <w:rPr>
          <w:noProof/>
        </w:rPr>
      </w:r>
      <w:r>
        <w:rPr>
          <w:noProof/>
        </w:rPr>
        <w:fldChar w:fldCharType="separate"/>
      </w:r>
      <w:r>
        <w:rPr>
          <w:noProof/>
        </w:rPr>
        <w:t>42</w:t>
      </w:r>
      <w:r>
        <w:rPr>
          <w:noProof/>
        </w:rPr>
        <w:fldChar w:fldCharType="end"/>
      </w:r>
    </w:p>
    <w:p w14:paraId="38E6E88E" w14:textId="61FC5F0B"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2.11</w:t>
      </w:r>
      <w:r>
        <w:rPr>
          <w:rFonts w:asciiTheme="minorHAnsi" w:eastAsiaTheme="minorEastAsia" w:hAnsiTheme="minorHAnsi"/>
          <w:noProof/>
          <w:color w:val="auto"/>
          <w:kern w:val="2"/>
          <w:sz w:val="24"/>
          <w:szCs w:val="24"/>
          <w:lang w:eastAsia="nl-BE"/>
          <w14:ligatures w14:val="standardContextual"/>
        </w:rPr>
        <w:tab/>
      </w:r>
      <w:r>
        <w:rPr>
          <w:noProof/>
        </w:rPr>
        <w:t>Mechatronica (DG D)</w:t>
      </w:r>
      <w:r>
        <w:rPr>
          <w:noProof/>
        </w:rPr>
        <w:tab/>
      </w:r>
      <w:r>
        <w:rPr>
          <w:noProof/>
        </w:rPr>
        <w:fldChar w:fldCharType="begin"/>
      </w:r>
      <w:r>
        <w:rPr>
          <w:noProof/>
        </w:rPr>
        <w:instrText xml:space="preserve"> PAGEREF _Toc201164307 \h </w:instrText>
      </w:r>
      <w:r>
        <w:rPr>
          <w:noProof/>
        </w:rPr>
      </w:r>
      <w:r>
        <w:rPr>
          <w:noProof/>
        </w:rPr>
        <w:fldChar w:fldCharType="separate"/>
      </w:r>
      <w:r>
        <w:rPr>
          <w:noProof/>
        </w:rPr>
        <w:t>44</w:t>
      </w:r>
      <w:r>
        <w:rPr>
          <w:noProof/>
        </w:rPr>
        <w:fldChar w:fldCharType="end"/>
      </w:r>
    </w:p>
    <w:p w14:paraId="0D747365" w14:textId="3918D777"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2.12</w:t>
      </w:r>
      <w:r>
        <w:rPr>
          <w:rFonts w:asciiTheme="minorHAnsi" w:eastAsiaTheme="minorEastAsia" w:hAnsiTheme="minorHAnsi"/>
          <w:noProof/>
          <w:color w:val="auto"/>
          <w:kern w:val="2"/>
          <w:sz w:val="24"/>
          <w:szCs w:val="24"/>
          <w:lang w:eastAsia="nl-BE"/>
          <w14:ligatures w14:val="standardContextual"/>
        </w:rPr>
        <w:tab/>
      </w:r>
      <w:r>
        <w:rPr>
          <w:noProof/>
        </w:rPr>
        <w:t>Muziek (DG D)</w:t>
      </w:r>
      <w:r>
        <w:rPr>
          <w:noProof/>
        </w:rPr>
        <w:tab/>
      </w:r>
      <w:r>
        <w:rPr>
          <w:noProof/>
        </w:rPr>
        <w:fldChar w:fldCharType="begin"/>
      </w:r>
      <w:r>
        <w:rPr>
          <w:noProof/>
        </w:rPr>
        <w:instrText xml:space="preserve"> PAGEREF _Toc201164308 \h </w:instrText>
      </w:r>
      <w:r>
        <w:rPr>
          <w:noProof/>
        </w:rPr>
      </w:r>
      <w:r>
        <w:rPr>
          <w:noProof/>
        </w:rPr>
        <w:fldChar w:fldCharType="separate"/>
      </w:r>
      <w:r>
        <w:rPr>
          <w:noProof/>
        </w:rPr>
        <w:t>46</w:t>
      </w:r>
      <w:r>
        <w:rPr>
          <w:noProof/>
        </w:rPr>
        <w:fldChar w:fldCharType="end"/>
      </w:r>
    </w:p>
    <w:p w14:paraId="477B9B12" w14:textId="17AFE31C"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2.13</w:t>
      </w:r>
      <w:r>
        <w:rPr>
          <w:rFonts w:asciiTheme="minorHAnsi" w:eastAsiaTheme="minorEastAsia" w:hAnsiTheme="minorHAnsi"/>
          <w:noProof/>
          <w:color w:val="auto"/>
          <w:kern w:val="2"/>
          <w:sz w:val="24"/>
          <w:szCs w:val="24"/>
          <w:lang w:eastAsia="nl-BE"/>
          <w14:ligatures w14:val="standardContextual"/>
        </w:rPr>
        <w:tab/>
      </w:r>
      <w:r>
        <w:rPr>
          <w:noProof/>
        </w:rPr>
        <w:t>Taal en communicatiewetenschappen (DG D)</w:t>
      </w:r>
      <w:r>
        <w:rPr>
          <w:noProof/>
        </w:rPr>
        <w:tab/>
      </w:r>
      <w:r>
        <w:rPr>
          <w:noProof/>
        </w:rPr>
        <w:fldChar w:fldCharType="begin"/>
      </w:r>
      <w:r>
        <w:rPr>
          <w:noProof/>
        </w:rPr>
        <w:instrText xml:space="preserve"> PAGEREF _Toc201164309 \h </w:instrText>
      </w:r>
      <w:r>
        <w:rPr>
          <w:noProof/>
        </w:rPr>
      </w:r>
      <w:r>
        <w:rPr>
          <w:noProof/>
        </w:rPr>
        <w:fldChar w:fldCharType="separate"/>
      </w:r>
      <w:r>
        <w:rPr>
          <w:noProof/>
        </w:rPr>
        <w:t>48</w:t>
      </w:r>
      <w:r>
        <w:rPr>
          <w:noProof/>
        </w:rPr>
        <w:fldChar w:fldCharType="end"/>
      </w:r>
    </w:p>
    <w:p w14:paraId="6BF8CFE9" w14:textId="4552C2D1"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2.14</w:t>
      </w:r>
      <w:r>
        <w:rPr>
          <w:rFonts w:asciiTheme="minorHAnsi" w:eastAsiaTheme="minorEastAsia" w:hAnsiTheme="minorHAnsi"/>
          <w:noProof/>
          <w:color w:val="auto"/>
          <w:kern w:val="2"/>
          <w:sz w:val="24"/>
          <w:szCs w:val="24"/>
          <w:lang w:eastAsia="nl-BE"/>
          <w14:ligatures w14:val="standardContextual"/>
        </w:rPr>
        <w:tab/>
      </w:r>
      <w:r>
        <w:rPr>
          <w:noProof/>
        </w:rPr>
        <w:t>Technologische wetenschappen en engineering (DG D)</w:t>
      </w:r>
      <w:r>
        <w:rPr>
          <w:noProof/>
        </w:rPr>
        <w:tab/>
      </w:r>
      <w:r>
        <w:rPr>
          <w:noProof/>
        </w:rPr>
        <w:fldChar w:fldCharType="begin"/>
      </w:r>
      <w:r>
        <w:rPr>
          <w:noProof/>
        </w:rPr>
        <w:instrText xml:space="preserve"> PAGEREF _Toc201164310 \h </w:instrText>
      </w:r>
      <w:r>
        <w:rPr>
          <w:noProof/>
        </w:rPr>
      </w:r>
      <w:r>
        <w:rPr>
          <w:noProof/>
        </w:rPr>
        <w:fldChar w:fldCharType="separate"/>
      </w:r>
      <w:r>
        <w:rPr>
          <w:noProof/>
        </w:rPr>
        <w:t>50</w:t>
      </w:r>
      <w:r>
        <w:rPr>
          <w:noProof/>
        </w:rPr>
        <w:fldChar w:fldCharType="end"/>
      </w:r>
    </w:p>
    <w:p w14:paraId="434D1DB2" w14:textId="5044856C"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2.15</w:t>
      </w:r>
      <w:r>
        <w:rPr>
          <w:rFonts w:asciiTheme="minorHAnsi" w:eastAsiaTheme="minorEastAsia" w:hAnsiTheme="minorHAnsi"/>
          <w:noProof/>
          <w:color w:val="auto"/>
          <w:kern w:val="2"/>
          <w:sz w:val="24"/>
          <w:szCs w:val="24"/>
          <w:lang w:eastAsia="nl-BE"/>
          <w14:ligatures w14:val="standardContextual"/>
        </w:rPr>
        <w:tab/>
      </w:r>
      <w:r>
        <w:rPr>
          <w:noProof/>
        </w:rPr>
        <w:t>Welzijnswetenschappen (DG D)</w:t>
      </w:r>
      <w:r>
        <w:rPr>
          <w:noProof/>
        </w:rPr>
        <w:tab/>
      </w:r>
      <w:r>
        <w:rPr>
          <w:noProof/>
        </w:rPr>
        <w:fldChar w:fldCharType="begin"/>
      </w:r>
      <w:r>
        <w:rPr>
          <w:noProof/>
        </w:rPr>
        <w:instrText xml:space="preserve"> PAGEREF _Toc201164311 \h </w:instrText>
      </w:r>
      <w:r>
        <w:rPr>
          <w:noProof/>
        </w:rPr>
      </w:r>
      <w:r>
        <w:rPr>
          <w:noProof/>
        </w:rPr>
        <w:fldChar w:fldCharType="separate"/>
      </w:r>
      <w:r>
        <w:rPr>
          <w:noProof/>
        </w:rPr>
        <w:t>52</w:t>
      </w:r>
      <w:r>
        <w:rPr>
          <w:noProof/>
        </w:rPr>
        <w:fldChar w:fldCharType="end"/>
      </w:r>
    </w:p>
    <w:p w14:paraId="00791FD7" w14:textId="1CFA850A" w:rsidR="002B62F9" w:rsidRDefault="002B62F9">
      <w:pPr>
        <w:pStyle w:val="Inhopg2"/>
        <w:rPr>
          <w:rFonts w:asciiTheme="minorHAnsi" w:eastAsiaTheme="minorEastAsia" w:hAnsiTheme="minorHAnsi"/>
          <w:noProof/>
          <w:color w:val="auto"/>
          <w:kern w:val="2"/>
          <w:sz w:val="24"/>
          <w:szCs w:val="24"/>
          <w:lang w:eastAsia="nl-BE"/>
          <w14:ligatures w14:val="standardContextual"/>
        </w:rPr>
      </w:pPr>
      <w:r>
        <w:rPr>
          <w:noProof/>
        </w:rPr>
        <w:t>2.16</w:t>
      </w:r>
      <w:r>
        <w:rPr>
          <w:rFonts w:asciiTheme="minorHAnsi" w:eastAsiaTheme="minorEastAsia" w:hAnsiTheme="minorHAnsi"/>
          <w:noProof/>
          <w:color w:val="auto"/>
          <w:kern w:val="2"/>
          <w:sz w:val="24"/>
          <w:szCs w:val="24"/>
          <w:lang w:eastAsia="nl-BE"/>
          <w14:ligatures w14:val="standardContextual"/>
        </w:rPr>
        <w:tab/>
      </w:r>
      <w:r>
        <w:rPr>
          <w:noProof/>
        </w:rPr>
        <w:t>Woordkunst-drama (DG D)</w:t>
      </w:r>
      <w:r>
        <w:rPr>
          <w:noProof/>
        </w:rPr>
        <w:tab/>
      </w:r>
      <w:r>
        <w:rPr>
          <w:noProof/>
        </w:rPr>
        <w:fldChar w:fldCharType="begin"/>
      </w:r>
      <w:r>
        <w:rPr>
          <w:noProof/>
        </w:rPr>
        <w:instrText xml:space="preserve"> PAGEREF _Toc201164312 \h </w:instrText>
      </w:r>
      <w:r>
        <w:rPr>
          <w:noProof/>
        </w:rPr>
      </w:r>
      <w:r>
        <w:rPr>
          <w:noProof/>
        </w:rPr>
        <w:fldChar w:fldCharType="separate"/>
      </w:r>
      <w:r>
        <w:rPr>
          <w:noProof/>
        </w:rPr>
        <w:t>54</w:t>
      </w:r>
      <w:r>
        <w:rPr>
          <w:noProof/>
        </w:rPr>
        <w:fldChar w:fldCharType="end"/>
      </w:r>
    </w:p>
    <w:p w14:paraId="59751E8B" w14:textId="41C73D58" w:rsidR="0022024E" w:rsidRPr="00582059" w:rsidRDefault="0022024E" w:rsidP="0022024E">
      <w:pPr>
        <w:pStyle w:val="Kop1"/>
        <w:numPr>
          <w:ilvl w:val="0"/>
          <w:numId w:val="0"/>
        </w:numPr>
        <w:ind w:left="992" w:hanging="992"/>
      </w:pPr>
      <w:r w:rsidRPr="00582059">
        <w:fldChar w:fldCharType="end"/>
      </w:r>
    </w:p>
    <w:p w14:paraId="7D219AA0" w14:textId="77777777" w:rsidR="0022024E" w:rsidRPr="00582059" w:rsidRDefault="0022024E" w:rsidP="0022024E">
      <w:pPr>
        <w:pStyle w:val="Kop1"/>
        <w:pageBreakBefore/>
      </w:pPr>
      <w:bookmarkStart w:id="2" w:name="_Toc170903420"/>
      <w:bookmarkStart w:id="3" w:name="_Toc201164284"/>
      <w:r w:rsidRPr="00582059">
        <w:lastRenderedPageBreak/>
        <w:t>Tweede graad</w:t>
      </w:r>
      <w:bookmarkEnd w:id="2"/>
      <w:bookmarkEnd w:id="3"/>
    </w:p>
    <w:p w14:paraId="0D35EE0E" w14:textId="77777777" w:rsidR="0022024E" w:rsidRPr="0022024E" w:rsidRDefault="0022024E" w:rsidP="0022024E">
      <w:pPr>
        <w:pStyle w:val="Kop2"/>
        <w:pageBreakBefore w:val="0"/>
      </w:pPr>
      <w:bookmarkStart w:id="4" w:name="_Toc124012771"/>
      <w:bookmarkStart w:id="5" w:name="_Toc170903421"/>
      <w:bookmarkStart w:id="6" w:name="_Toc201164285"/>
      <w:bookmarkStart w:id="7" w:name="_Toc124159876"/>
      <w:r w:rsidRPr="0022024E">
        <w:t>Architecturale en beeldende vorming (DG D)</w:t>
      </w:r>
      <w:bookmarkEnd w:id="4"/>
      <w:bookmarkEnd w:id="5"/>
      <w:bookmarkEnd w:id="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65DC85D6"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8FA415C"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3AA620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1A8081B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EFC052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55F205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D6925D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56ACD317"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807447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9D9C43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2498D6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AC1B7C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xml:space="preserve">Architectuur en beeld </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4B50D16"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0C3E81F"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val="nl-NL" w:eastAsia="nl-BE"/>
              </w:rPr>
              <w:t>5</w:t>
            </w:r>
          </w:p>
        </w:tc>
      </w:tr>
      <w:tr w:rsidR="0022024E" w:rsidRPr="00582059" w14:paraId="685F5BF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F2AED6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CE340C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5398F8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C44EBF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B1D311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9F1B2A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r>
      <w:tr w:rsidR="0022024E" w:rsidRPr="00582059" w14:paraId="63810EB1"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D585F3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24968D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547F23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42440AE"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cs="Calibri"/>
                <w:highlight w:val="lightGray"/>
                <w:lang w:val="nl-NL"/>
              </w:rPr>
              <w:t>Wiskunde B+S</w:t>
            </w:r>
            <w:r w:rsidRPr="00582059">
              <w:rPr>
                <w:rFonts w:cs="Calibri"/>
                <w:lang w:val="nl-NL"/>
              </w:rPr>
              <w:t xml:space="preserve"> </w:t>
            </w:r>
            <w:r w:rsidRPr="0022024E">
              <w:rPr>
                <w:rFonts w:cs="Calibri"/>
                <w:lang w:val="nl-NL"/>
              </w:rPr>
              <w:t>(LP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DD25A7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9E50F1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r>
      <w:tr w:rsidR="0022024E" w:rsidRPr="00582059" w14:paraId="7177F9EB"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91D899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D35732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68E6EB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513A1F06"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DC4FA07"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8B8B802"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40AED12"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2BB9A5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1DD48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D6E0FD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2635133"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572EE90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DAF2AD4"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5B34ED6"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2358E2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B9B340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C26C8E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6F71FA4"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21858D81"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B9246D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D57A7B0"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AE4473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28C591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D4311A9"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71096AB8"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114FFC06"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44842A4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AD3DAB2"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6C8CB0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020A47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F51CDB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3082" w:type="dxa"/>
            <w:tcBorders>
              <w:top w:val="nil"/>
              <w:left w:val="single" w:sz="4" w:space="0" w:color="auto"/>
              <w:bottom w:val="single" w:sz="4" w:space="0" w:color="auto"/>
            </w:tcBorders>
            <w:shd w:val="clear" w:color="000000" w:fill="FADBC2"/>
            <w:vAlign w:val="center"/>
            <w:hideMark/>
          </w:tcPr>
          <w:p w14:paraId="204E65B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7AA1BF3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2A31FD6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0D9C1A16" w14:textId="77777777" w:rsidTr="00E64087">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0C79BCED"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55196E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6170EB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25F8F974" w14:textId="77777777" w:rsidTr="00D36B2A">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38A179C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25C9EBE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4E6C25F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22024E" w14:paraId="511FEE1C"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B869BA0" w14:textId="77777777" w:rsidR="0022024E" w:rsidRPr="0022024E" w:rsidRDefault="0022024E" w:rsidP="0022024E">
            <w:pPr>
              <w:pStyle w:val="tussentekst"/>
            </w:pPr>
            <w:r w:rsidRPr="0022024E">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560D23B6" w14:textId="77777777" w:rsidR="0022024E" w:rsidRPr="0022024E" w:rsidRDefault="0022024E" w:rsidP="0022024E">
            <w:pPr>
              <w:pStyle w:val="tussentekst"/>
            </w:pPr>
            <w:r w:rsidRPr="0022024E">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22024E" w:rsidRPr="00582059" w14:paraId="7C1354BC"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0FE7EB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E50047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EC7A50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0D047614"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CA6A3E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6FEB05F9"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651039D"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A23FB96"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F32A12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45D1E5F"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3630E30"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BDF0CE8"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1779384"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5363099E"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1974C3F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2F8FE00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D9371C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C816A7C"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91CF106"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6FF15C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2F2F936"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E4F73D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290B82E"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6576A2B"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4A8A791C"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4F69E4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422839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B1E756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1175734C"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D5503B5"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017C1D1C"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61D4DFF5" w14:textId="77777777" w:rsidR="0022024E" w:rsidRPr="00582059" w:rsidRDefault="0022024E" w:rsidP="0022024E">
      <w:pPr>
        <w:rPr>
          <w:lang w:val="nl-NL"/>
        </w:rPr>
      </w:pPr>
    </w:p>
    <w:p w14:paraId="3EA0ABEF" w14:textId="77777777" w:rsidR="0022024E" w:rsidRPr="00582059" w:rsidRDefault="0022024E" w:rsidP="0022024E">
      <w:pPr>
        <w:rPr>
          <w:lang w:val="nl-NL"/>
        </w:rPr>
      </w:pPr>
    </w:p>
    <w:p w14:paraId="34F0BD9A"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188D8B47" w14:textId="77777777" w:rsidTr="00E64087">
        <w:tc>
          <w:tcPr>
            <w:tcW w:w="3823" w:type="dxa"/>
          </w:tcPr>
          <w:p w14:paraId="12A68541" w14:textId="77777777" w:rsidR="0022024E" w:rsidRPr="00582059" w:rsidRDefault="0022024E" w:rsidP="00E64087">
            <w:pPr>
              <w:rPr>
                <w:rFonts w:cstheme="minorHAnsi"/>
                <w:lang w:val="nl-NL"/>
              </w:rPr>
            </w:pPr>
            <w:r w:rsidRPr="00582059">
              <w:rPr>
                <w:rFonts w:cstheme="minorHAnsi"/>
                <w:lang w:val="nl-NL"/>
              </w:rPr>
              <w:t xml:space="preserve">Pedagogische </w:t>
            </w:r>
            <w:proofErr w:type="spellStart"/>
            <w:r w:rsidRPr="00582059">
              <w:rPr>
                <w:rFonts w:cstheme="minorHAnsi"/>
                <w:lang w:val="nl-NL"/>
              </w:rPr>
              <w:t>vakbenaming</w:t>
            </w:r>
            <w:proofErr w:type="spellEnd"/>
          </w:p>
        </w:tc>
        <w:tc>
          <w:tcPr>
            <w:tcW w:w="5386" w:type="dxa"/>
          </w:tcPr>
          <w:p w14:paraId="1952CCF5" w14:textId="77777777" w:rsidR="0022024E" w:rsidRPr="00582059" w:rsidRDefault="0022024E" w:rsidP="00E64087">
            <w:pPr>
              <w:rPr>
                <w:rFonts w:cstheme="minorHAnsi"/>
                <w:lang w:val="nl-NL"/>
              </w:rPr>
            </w:pPr>
            <w:r w:rsidRPr="00582059">
              <w:rPr>
                <w:rFonts w:cstheme="minorHAnsi"/>
                <w:lang w:val="nl-NL"/>
              </w:rPr>
              <w:t xml:space="preserve">Administratieve </w:t>
            </w:r>
            <w:proofErr w:type="spellStart"/>
            <w:r w:rsidRPr="00582059">
              <w:rPr>
                <w:rFonts w:cstheme="minorHAnsi"/>
                <w:lang w:val="nl-NL"/>
              </w:rPr>
              <w:t>vakbenamingen</w:t>
            </w:r>
            <w:proofErr w:type="spellEnd"/>
          </w:p>
        </w:tc>
      </w:tr>
      <w:tr w:rsidR="0022024E" w:rsidRPr="00582059" w14:paraId="507600FB" w14:textId="77777777" w:rsidTr="00E64087">
        <w:tc>
          <w:tcPr>
            <w:tcW w:w="3823" w:type="dxa"/>
          </w:tcPr>
          <w:p w14:paraId="0924E615" w14:textId="77777777" w:rsidR="0022024E" w:rsidRPr="00582059" w:rsidRDefault="0022024E" w:rsidP="00E64087">
            <w:pPr>
              <w:rPr>
                <w:rFonts w:cstheme="minorHAnsi"/>
                <w:lang w:val="nl-NL"/>
              </w:rPr>
            </w:pPr>
            <w:r w:rsidRPr="00582059">
              <w:rPr>
                <w:rFonts w:cstheme="minorHAnsi"/>
                <w:lang w:val="nl-NL"/>
              </w:rPr>
              <w:t>Godsdienst</w:t>
            </w:r>
          </w:p>
        </w:tc>
        <w:tc>
          <w:tcPr>
            <w:tcW w:w="5386" w:type="dxa"/>
          </w:tcPr>
          <w:p w14:paraId="679B6B73" w14:textId="77777777" w:rsidR="0022024E" w:rsidRPr="00582059" w:rsidRDefault="0022024E" w:rsidP="00E64087">
            <w:pPr>
              <w:rPr>
                <w:rFonts w:cstheme="minorHAnsi"/>
                <w:lang w:val="nl-NL"/>
              </w:rPr>
            </w:pPr>
            <w:r w:rsidRPr="00582059">
              <w:rPr>
                <w:rFonts w:cstheme="minorHAnsi"/>
              </w:rPr>
              <w:t>AV Godsdienst</w:t>
            </w:r>
          </w:p>
        </w:tc>
      </w:tr>
      <w:tr w:rsidR="0022024E" w:rsidRPr="00582059" w14:paraId="36002425" w14:textId="77777777" w:rsidTr="00E64087">
        <w:tc>
          <w:tcPr>
            <w:tcW w:w="3823" w:type="dxa"/>
          </w:tcPr>
          <w:p w14:paraId="5A106DBB" w14:textId="77777777" w:rsidR="0022024E" w:rsidRPr="00582059" w:rsidRDefault="0022024E" w:rsidP="00E64087">
            <w:pPr>
              <w:rPr>
                <w:rFonts w:cstheme="minorHAnsi"/>
                <w:lang w:val="nl-NL"/>
              </w:rPr>
            </w:pPr>
            <w:r w:rsidRPr="00582059">
              <w:rPr>
                <w:rFonts w:cstheme="minorHAnsi"/>
                <w:lang w:val="nl-NL"/>
              </w:rPr>
              <w:t>Aardrijkskunde</w:t>
            </w:r>
          </w:p>
        </w:tc>
        <w:tc>
          <w:tcPr>
            <w:tcW w:w="5386" w:type="dxa"/>
          </w:tcPr>
          <w:p w14:paraId="434E82E3" w14:textId="77777777" w:rsidR="0022024E" w:rsidRPr="00582059" w:rsidRDefault="0022024E" w:rsidP="00E64087">
            <w:pPr>
              <w:rPr>
                <w:rFonts w:cstheme="minorHAnsi"/>
                <w:lang w:val="nl-NL"/>
              </w:rPr>
            </w:pPr>
            <w:r w:rsidRPr="00582059">
              <w:rPr>
                <w:rFonts w:cstheme="minorHAnsi"/>
              </w:rPr>
              <w:t>AV Aardrijkskunde</w:t>
            </w:r>
          </w:p>
        </w:tc>
      </w:tr>
      <w:tr w:rsidR="0022024E" w:rsidRPr="00582059" w14:paraId="481EF7BB" w14:textId="77777777" w:rsidTr="00E64087">
        <w:tc>
          <w:tcPr>
            <w:tcW w:w="3823" w:type="dxa"/>
          </w:tcPr>
          <w:p w14:paraId="3E776593" w14:textId="77777777" w:rsidR="0022024E" w:rsidRPr="00582059" w:rsidRDefault="0022024E" w:rsidP="00E64087">
            <w:pPr>
              <w:rPr>
                <w:rFonts w:cstheme="minorHAnsi"/>
                <w:lang w:val="nl-NL"/>
              </w:rPr>
            </w:pPr>
            <w:r w:rsidRPr="00582059">
              <w:rPr>
                <w:rFonts w:cstheme="minorHAnsi"/>
                <w:lang w:val="nl-NL"/>
              </w:rPr>
              <w:t>Architectuur en beeld</w:t>
            </w:r>
          </w:p>
        </w:tc>
        <w:tc>
          <w:tcPr>
            <w:tcW w:w="5386" w:type="dxa"/>
          </w:tcPr>
          <w:p w14:paraId="7A29F5D4" w14:textId="77777777" w:rsidR="0022024E" w:rsidRPr="00582059" w:rsidRDefault="0022024E" w:rsidP="0022024E">
            <w:pPr>
              <w:rPr>
                <w:rFonts w:cstheme="minorHAnsi"/>
              </w:rPr>
            </w:pPr>
            <w:r w:rsidRPr="00582059">
              <w:rPr>
                <w:rFonts w:cstheme="minorHAnsi"/>
              </w:rPr>
              <w:t>KV/PV Architecturale vorming</w:t>
            </w:r>
          </w:p>
          <w:p w14:paraId="36C8B390" w14:textId="77777777" w:rsidR="0022024E" w:rsidRPr="00582059" w:rsidRDefault="0022024E" w:rsidP="0022024E">
            <w:pPr>
              <w:rPr>
                <w:rFonts w:cstheme="minorHAnsi"/>
              </w:rPr>
            </w:pPr>
            <w:r w:rsidRPr="00582059">
              <w:rPr>
                <w:rFonts w:cstheme="minorHAnsi"/>
              </w:rPr>
              <w:t>KV/PV Beeldende vorming</w:t>
            </w:r>
          </w:p>
          <w:p w14:paraId="058092D8" w14:textId="77777777" w:rsidR="0022024E" w:rsidRPr="00582059" w:rsidRDefault="0022024E" w:rsidP="00E64087">
            <w:pPr>
              <w:rPr>
                <w:rFonts w:cstheme="minorHAnsi"/>
              </w:rPr>
            </w:pPr>
            <w:r w:rsidRPr="00582059">
              <w:rPr>
                <w:rFonts w:cstheme="minorHAnsi"/>
              </w:rPr>
              <w:t>AV Fysica</w:t>
            </w:r>
          </w:p>
          <w:p w14:paraId="1B318312" w14:textId="77777777" w:rsidR="0022024E" w:rsidRDefault="0022024E" w:rsidP="00E64087">
            <w:pPr>
              <w:rPr>
                <w:rFonts w:cstheme="minorHAnsi"/>
              </w:rPr>
            </w:pPr>
            <w:r w:rsidRPr="00582059">
              <w:rPr>
                <w:rFonts w:cstheme="minorHAnsi"/>
              </w:rPr>
              <w:lastRenderedPageBreak/>
              <w:t xml:space="preserve">TV Toegepaste fysica </w:t>
            </w:r>
          </w:p>
          <w:p w14:paraId="44E96044" w14:textId="557E0674" w:rsidR="0022024E" w:rsidRPr="0022024E" w:rsidRDefault="0022024E" w:rsidP="00E64087">
            <w:pPr>
              <w:rPr>
                <w:rFonts w:cstheme="minorHAnsi"/>
              </w:rPr>
            </w:pPr>
            <w:r w:rsidRPr="00582059">
              <w:rPr>
                <w:rFonts w:cstheme="minorHAnsi"/>
              </w:rPr>
              <w:t xml:space="preserve">KV/PV Waarnemingstekenen </w:t>
            </w:r>
          </w:p>
        </w:tc>
      </w:tr>
      <w:tr w:rsidR="0022024E" w:rsidRPr="00582059" w14:paraId="7F0C8C00" w14:textId="77777777" w:rsidTr="00E64087">
        <w:tc>
          <w:tcPr>
            <w:tcW w:w="3823" w:type="dxa"/>
          </w:tcPr>
          <w:p w14:paraId="67129168" w14:textId="77777777" w:rsidR="0022024E" w:rsidRPr="00582059" w:rsidRDefault="0022024E" w:rsidP="00E64087">
            <w:pPr>
              <w:rPr>
                <w:rFonts w:cstheme="minorHAnsi"/>
                <w:lang w:val="nl-NL"/>
              </w:rPr>
            </w:pPr>
            <w:r w:rsidRPr="00582059">
              <w:rPr>
                <w:rFonts w:cstheme="minorHAnsi"/>
                <w:lang w:val="nl-NL"/>
              </w:rPr>
              <w:lastRenderedPageBreak/>
              <w:t>Engels</w:t>
            </w:r>
          </w:p>
        </w:tc>
        <w:tc>
          <w:tcPr>
            <w:tcW w:w="5386" w:type="dxa"/>
          </w:tcPr>
          <w:p w14:paraId="4E611FC4" w14:textId="77777777" w:rsidR="0022024E" w:rsidRPr="00582059" w:rsidRDefault="0022024E" w:rsidP="00E64087">
            <w:pPr>
              <w:rPr>
                <w:rFonts w:cstheme="minorHAnsi"/>
                <w:lang w:val="nl-NL"/>
              </w:rPr>
            </w:pPr>
            <w:r w:rsidRPr="00582059">
              <w:rPr>
                <w:rFonts w:cstheme="minorHAnsi"/>
              </w:rPr>
              <w:t>AV Engels</w:t>
            </w:r>
          </w:p>
        </w:tc>
      </w:tr>
      <w:tr w:rsidR="0022024E" w:rsidRPr="00582059" w14:paraId="11E6DAE1" w14:textId="77777777" w:rsidTr="00E64087">
        <w:tc>
          <w:tcPr>
            <w:tcW w:w="3823" w:type="dxa"/>
          </w:tcPr>
          <w:p w14:paraId="1F63C820" w14:textId="77777777" w:rsidR="0022024E" w:rsidRPr="00582059" w:rsidRDefault="0022024E" w:rsidP="00E64087">
            <w:pPr>
              <w:rPr>
                <w:rFonts w:cstheme="minorHAnsi"/>
                <w:lang w:val="nl-NL"/>
              </w:rPr>
            </w:pPr>
            <w:r w:rsidRPr="00582059">
              <w:rPr>
                <w:rFonts w:cstheme="minorHAnsi"/>
                <w:lang w:val="nl-NL"/>
              </w:rPr>
              <w:t>Frans</w:t>
            </w:r>
          </w:p>
        </w:tc>
        <w:tc>
          <w:tcPr>
            <w:tcW w:w="5386" w:type="dxa"/>
          </w:tcPr>
          <w:p w14:paraId="52012B4C" w14:textId="77777777" w:rsidR="0022024E" w:rsidRPr="00582059" w:rsidRDefault="0022024E" w:rsidP="00E64087">
            <w:pPr>
              <w:rPr>
                <w:rFonts w:cstheme="minorHAnsi"/>
                <w:lang w:val="nl-NL"/>
              </w:rPr>
            </w:pPr>
            <w:r w:rsidRPr="00582059">
              <w:rPr>
                <w:rFonts w:cstheme="minorHAnsi"/>
              </w:rPr>
              <w:t>AV Frans</w:t>
            </w:r>
          </w:p>
        </w:tc>
      </w:tr>
      <w:tr w:rsidR="0022024E" w:rsidRPr="00582059" w14:paraId="5D6FCD96" w14:textId="77777777" w:rsidTr="00E64087">
        <w:tc>
          <w:tcPr>
            <w:tcW w:w="3823" w:type="dxa"/>
          </w:tcPr>
          <w:p w14:paraId="60679C2A" w14:textId="77777777" w:rsidR="0022024E" w:rsidRPr="00582059" w:rsidRDefault="0022024E" w:rsidP="00E64087">
            <w:pPr>
              <w:rPr>
                <w:rFonts w:cstheme="minorHAnsi"/>
                <w:lang w:val="nl-NL"/>
              </w:rPr>
            </w:pPr>
            <w:r w:rsidRPr="00582059">
              <w:rPr>
                <w:rFonts w:cstheme="minorHAnsi"/>
                <w:lang w:val="nl-NL"/>
              </w:rPr>
              <w:t>Gemeenschappelijk funderend leerplan</w:t>
            </w:r>
          </w:p>
        </w:tc>
        <w:tc>
          <w:tcPr>
            <w:tcW w:w="5386" w:type="dxa"/>
          </w:tcPr>
          <w:p w14:paraId="01DEDA78" w14:textId="77777777" w:rsidR="0022024E" w:rsidRPr="00582059" w:rsidRDefault="0022024E" w:rsidP="00E64087">
            <w:pPr>
              <w:rPr>
                <w:rFonts w:cstheme="minorHAnsi"/>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14F9B488" w14:textId="77777777" w:rsidTr="00E64087">
        <w:tc>
          <w:tcPr>
            <w:tcW w:w="3823" w:type="dxa"/>
          </w:tcPr>
          <w:p w14:paraId="252EE2D7" w14:textId="77777777" w:rsidR="0022024E" w:rsidRPr="00582059" w:rsidRDefault="0022024E" w:rsidP="00E64087">
            <w:pPr>
              <w:rPr>
                <w:rFonts w:cstheme="minorHAnsi"/>
                <w:lang w:val="nl-NL"/>
              </w:rPr>
            </w:pPr>
            <w:r w:rsidRPr="00582059">
              <w:rPr>
                <w:rFonts w:cstheme="minorHAnsi"/>
                <w:lang w:val="nl-NL"/>
              </w:rPr>
              <w:t>Geschiedenis</w:t>
            </w:r>
          </w:p>
        </w:tc>
        <w:tc>
          <w:tcPr>
            <w:tcW w:w="5386" w:type="dxa"/>
          </w:tcPr>
          <w:p w14:paraId="12C11971" w14:textId="77777777" w:rsidR="0022024E" w:rsidRPr="00582059" w:rsidRDefault="0022024E" w:rsidP="00E64087">
            <w:pPr>
              <w:rPr>
                <w:rFonts w:cstheme="minorHAnsi"/>
                <w:lang w:val="nl-NL"/>
              </w:rPr>
            </w:pPr>
            <w:r w:rsidRPr="00582059">
              <w:rPr>
                <w:rFonts w:cstheme="minorHAnsi"/>
              </w:rPr>
              <w:t>AV Geschiedenis</w:t>
            </w:r>
          </w:p>
        </w:tc>
      </w:tr>
      <w:tr w:rsidR="0022024E" w:rsidRPr="00582059" w14:paraId="60199B30" w14:textId="77777777" w:rsidTr="00E64087">
        <w:tc>
          <w:tcPr>
            <w:tcW w:w="3823" w:type="dxa"/>
          </w:tcPr>
          <w:p w14:paraId="4A8F8CE3" w14:textId="77777777" w:rsidR="0022024E" w:rsidRPr="00582059" w:rsidRDefault="0022024E" w:rsidP="00E64087">
            <w:pPr>
              <w:rPr>
                <w:rFonts w:cstheme="minorHAnsi"/>
                <w:lang w:val="nl-NL"/>
              </w:rPr>
            </w:pPr>
            <w:r w:rsidRPr="00582059">
              <w:rPr>
                <w:rFonts w:cstheme="minorHAnsi"/>
                <w:lang w:val="nl-NL"/>
              </w:rPr>
              <w:t>Kunstbeschouwing</w:t>
            </w:r>
          </w:p>
        </w:tc>
        <w:tc>
          <w:tcPr>
            <w:tcW w:w="5386" w:type="dxa"/>
          </w:tcPr>
          <w:p w14:paraId="001CC53F" w14:textId="77777777" w:rsidR="0022024E" w:rsidRPr="00582059" w:rsidRDefault="0022024E" w:rsidP="00E64087">
            <w:pPr>
              <w:rPr>
                <w:rFonts w:cstheme="minorHAnsi"/>
              </w:rPr>
            </w:pPr>
            <w:r w:rsidRPr="00582059">
              <w:rPr>
                <w:rFonts w:cstheme="minorHAnsi"/>
              </w:rPr>
              <w:t>AV Esthetica</w:t>
            </w:r>
          </w:p>
          <w:p w14:paraId="0C48CE28" w14:textId="6F16C0BE" w:rsidR="0022024E" w:rsidRPr="00582059" w:rsidRDefault="0022024E" w:rsidP="00E64087">
            <w:pPr>
              <w:rPr>
                <w:rFonts w:cstheme="minorHAnsi"/>
                <w:lang w:val="nl-NL"/>
              </w:rPr>
            </w:pPr>
            <w:r w:rsidRPr="00582059">
              <w:rPr>
                <w:rFonts w:cstheme="minorHAnsi"/>
                <w:lang w:val="nl-NL"/>
              </w:rPr>
              <w:t>KV Kunst</w:t>
            </w:r>
            <w:r w:rsidR="00FB3215">
              <w:rPr>
                <w:rFonts w:cstheme="minorHAnsi"/>
                <w:lang w:val="nl-NL"/>
              </w:rPr>
              <w:t>beschouwing</w:t>
            </w:r>
          </w:p>
        </w:tc>
      </w:tr>
      <w:tr w:rsidR="0022024E" w:rsidRPr="00582059" w14:paraId="6E7F3EE7" w14:textId="77777777" w:rsidTr="00E64087">
        <w:tc>
          <w:tcPr>
            <w:tcW w:w="3823" w:type="dxa"/>
          </w:tcPr>
          <w:p w14:paraId="5163654A" w14:textId="77777777" w:rsidR="0022024E" w:rsidRPr="00582059" w:rsidRDefault="0022024E" w:rsidP="00E64087">
            <w:pPr>
              <w:rPr>
                <w:rFonts w:cstheme="minorHAnsi"/>
                <w:lang w:val="nl-NL"/>
              </w:rPr>
            </w:pPr>
            <w:r w:rsidRPr="00582059">
              <w:rPr>
                <w:rFonts w:cstheme="minorHAnsi"/>
                <w:lang w:val="nl-NL"/>
              </w:rPr>
              <w:t>Lichamelijke opvoeding</w:t>
            </w:r>
          </w:p>
        </w:tc>
        <w:tc>
          <w:tcPr>
            <w:tcW w:w="5386" w:type="dxa"/>
          </w:tcPr>
          <w:p w14:paraId="6D31B474" w14:textId="77777777" w:rsidR="0022024E" w:rsidRPr="00582059" w:rsidRDefault="0022024E" w:rsidP="00E64087">
            <w:pPr>
              <w:rPr>
                <w:rFonts w:cstheme="minorHAnsi"/>
              </w:rPr>
            </w:pPr>
            <w:r w:rsidRPr="00582059">
              <w:rPr>
                <w:rFonts w:cstheme="minorHAnsi"/>
              </w:rPr>
              <w:t>AV Bewegingswetenschappen</w:t>
            </w:r>
          </w:p>
          <w:p w14:paraId="26E4A78D" w14:textId="77777777" w:rsidR="0022024E" w:rsidRPr="00582059" w:rsidRDefault="0022024E" w:rsidP="00E64087">
            <w:pPr>
              <w:rPr>
                <w:rFonts w:cstheme="minorHAnsi"/>
              </w:rPr>
            </w:pPr>
            <w:r w:rsidRPr="00582059">
              <w:rPr>
                <w:rFonts w:cstheme="minorHAnsi"/>
              </w:rPr>
              <w:t>AV Lichamelijke opvoeding</w:t>
            </w:r>
          </w:p>
          <w:p w14:paraId="2CFC84CC" w14:textId="77777777" w:rsidR="0022024E" w:rsidRPr="00582059" w:rsidRDefault="0022024E" w:rsidP="00E64087">
            <w:pPr>
              <w:rPr>
                <w:rFonts w:cstheme="minorHAnsi"/>
                <w:lang w:val="nl-NL"/>
              </w:rPr>
            </w:pPr>
            <w:r w:rsidRPr="00582059">
              <w:rPr>
                <w:rFonts w:cstheme="minorHAnsi"/>
              </w:rPr>
              <w:t>AV/TV Sport</w:t>
            </w:r>
          </w:p>
        </w:tc>
      </w:tr>
      <w:tr w:rsidR="0022024E" w:rsidRPr="00582059" w14:paraId="322BAC50" w14:textId="77777777" w:rsidTr="00E64087">
        <w:tc>
          <w:tcPr>
            <w:tcW w:w="3823" w:type="dxa"/>
          </w:tcPr>
          <w:p w14:paraId="229D17FC" w14:textId="77777777" w:rsidR="0022024E" w:rsidRPr="00582059" w:rsidRDefault="0022024E" w:rsidP="00E64087">
            <w:pPr>
              <w:rPr>
                <w:rFonts w:cstheme="minorHAnsi"/>
                <w:lang w:val="nl-NL"/>
              </w:rPr>
            </w:pPr>
            <w:r w:rsidRPr="00582059">
              <w:rPr>
                <w:rFonts w:cstheme="minorHAnsi"/>
                <w:lang w:val="nl-NL"/>
              </w:rPr>
              <w:t>Natuurwetenschappen</w:t>
            </w:r>
          </w:p>
        </w:tc>
        <w:tc>
          <w:tcPr>
            <w:tcW w:w="5386" w:type="dxa"/>
          </w:tcPr>
          <w:p w14:paraId="7FADDFF5" w14:textId="77777777" w:rsidR="0022024E" w:rsidRPr="00582059" w:rsidRDefault="0022024E" w:rsidP="00E64087">
            <w:pPr>
              <w:rPr>
                <w:rFonts w:cstheme="minorHAnsi"/>
              </w:rPr>
            </w:pPr>
            <w:r w:rsidRPr="00582059">
              <w:rPr>
                <w:rFonts w:cstheme="minorHAnsi"/>
              </w:rPr>
              <w:t>AV Biochemie</w:t>
            </w:r>
          </w:p>
          <w:p w14:paraId="4C75A9CC" w14:textId="77777777" w:rsidR="0022024E" w:rsidRPr="00582059" w:rsidRDefault="0022024E" w:rsidP="00E64087">
            <w:pPr>
              <w:rPr>
                <w:rFonts w:cstheme="minorHAnsi"/>
              </w:rPr>
            </w:pPr>
            <w:r w:rsidRPr="00582059">
              <w:rPr>
                <w:rFonts w:cstheme="minorHAnsi"/>
              </w:rPr>
              <w:t>AV Biologie</w:t>
            </w:r>
          </w:p>
          <w:p w14:paraId="58FFD13F" w14:textId="77777777" w:rsidR="0022024E" w:rsidRPr="00582059" w:rsidRDefault="0022024E" w:rsidP="00E64087">
            <w:pPr>
              <w:rPr>
                <w:rFonts w:cstheme="minorHAnsi"/>
              </w:rPr>
            </w:pPr>
            <w:r w:rsidRPr="00582059">
              <w:rPr>
                <w:rFonts w:cstheme="minorHAnsi"/>
              </w:rPr>
              <w:t>AV Chemie</w:t>
            </w:r>
          </w:p>
          <w:p w14:paraId="690B4B6E" w14:textId="77777777" w:rsidR="0022024E" w:rsidRPr="00582059" w:rsidRDefault="0022024E" w:rsidP="00E64087">
            <w:pPr>
              <w:rPr>
                <w:rFonts w:cstheme="minorHAnsi"/>
              </w:rPr>
            </w:pPr>
            <w:r w:rsidRPr="00582059">
              <w:rPr>
                <w:rFonts w:cstheme="minorHAnsi"/>
              </w:rPr>
              <w:t>AV Fysica</w:t>
            </w:r>
          </w:p>
          <w:p w14:paraId="7159AA3A" w14:textId="77777777" w:rsidR="0022024E" w:rsidRPr="00582059" w:rsidRDefault="0022024E" w:rsidP="00E64087">
            <w:pPr>
              <w:rPr>
                <w:rFonts w:cstheme="minorHAnsi"/>
              </w:rPr>
            </w:pPr>
            <w:r w:rsidRPr="00582059">
              <w:rPr>
                <w:rFonts w:cstheme="minorHAnsi"/>
              </w:rPr>
              <w:t>AV Natuurwetenschappen</w:t>
            </w:r>
          </w:p>
          <w:p w14:paraId="17E46929" w14:textId="77777777" w:rsidR="0022024E" w:rsidRPr="00582059" w:rsidRDefault="0022024E" w:rsidP="00E64087">
            <w:pPr>
              <w:rPr>
                <w:rFonts w:cstheme="minorHAnsi"/>
              </w:rPr>
            </w:pPr>
            <w:r w:rsidRPr="00582059">
              <w:rPr>
                <w:rFonts w:cstheme="minorHAnsi"/>
              </w:rPr>
              <w:t>TV Toegepaste biochemie</w:t>
            </w:r>
          </w:p>
          <w:p w14:paraId="30A30790" w14:textId="77777777" w:rsidR="0022024E" w:rsidRPr="00582059" w:rsidRDefault="0022024E" w:rsidP="00E64087">
            <w:pPr>
              <w:rPr>
                <w:rFonts w:cstheme="minorHAnsi"/>
              </w:rPr>
            </w:pPr>
            <w:r w:rsidRPr="00582059">
              <w:rPr>
                <w:rFonts w:cstheme="minorHAnsi"/>
              </w:rPr>
              <w:t>TV Toegepaste biologie</w:t>
            </w:r>
          </w:p>
          <w:p w14:paraId="7965E598" w14:textId="77777777" w:rsidR="0022024E" w:rsidRPr="00582059" w:rsidRDefault="0022024E" w:rsidP="00E64087">
            <w:pPr>
              <w:rPr>
                <w:rFonts w:cstheme="minorHAnsi"/>
              </w:rPr>
            </w:pPr>
            <w:r w:rsidRPr="00582059">
              <w:rPr>
                <w:rFonts w:cstheme="minorHAnsi"/>
              </w:rPr>
              <w:t>TV Toegepaste chemie</w:t>
            </w:r>
          </w:p>
          <w:p w14:paraId="5525E098" w14:textId="77777777" w:rsidR="0022024E" w:rsidRPr="00582059" w:rsidRDefault="0022024E" w:rsidP="00E64087">
            <w:pPr>
              <w:rPr>
                <w:rFonts w:cstheme="minorHAnsi"/>
              </w:rPr>
            </w:pPr>
            <w:r w:rsidRPr="00582059">
              <w:rPr>
                <w:rFonts w:cstheme="minorHAnsi"/>
              </w:rPr>
              <w:t>TV Toegepaste fysica</w:t>
            </w:r>
          </w:p>
          <w:p w14:paraId="2926021C" w14:textId="77777777" w:rsidR="0022024E" w:rsidRPr="00582059" w:rsidRDefault="0022024E" w:rsidP="00E64087">
            <w:pPr>
              <w:rPr>
                <w:rFonts w:cstheme="minorHAnsi"/>
                <w:lang w:val="nl-NL"/>
              </w:rPr>
            </w:pPr>
            <w:r w:rsidRPr="00582059">
              <w:rPr>
                <w:rFonts w:cstheme="minorHAnsi"/>
              </w:rPr>
              <w:t>TV Toegepaste natuurwetenschappen</w:t>
            </w:r>
          </w:p>
        </w:tc>
      </w:tr>
      <w:tr w:rsidR="0022024E" w:rsidRPr="00582059" w14:paraId="70F3FC1B" w14:textId="77777777" w:rsidTr="00E64087">
        <w:tc>
          <w:tcPr>
            <w:tcW w:w="3823" w:type="dxa"/>
          </w:tcPr>
          <w:p w14:paraId="507E3F1F" w14:textId="77777777" w:rsidR="0022024E" w:rsidRPr="00582059" w:rsidRDefault="0022024E" w:rsidP="00E64087">
            <w:pPr>
              <w:rPr>
                <w:rFonts w:cstheme="minorHAnsi"/>
                <w:lang w:val="nl-NL"/>
              </w:rPr>
            </w:pPr>
            <w:r w:rsidRPr="00582059">
              <w:rPr>
                <w:rFonts w:cstheme="minorHAnsi"/>
                <w:lang w:val="nl-NL"/>
              </w:rPr>
              <w:t>Nederlands</w:t>
            </w:r>
          </w:p>
        </w:tc>
        <w:tc>
          <w:tcPr>
            <w:tcW w:w="5386" w:type="dxa"/>
          </w:tcPr>
          <w:p w14:paraId="16485BBC" w14:textId="77777777" w:rsidR="0022024E" w:rsidRPr="00582059" w:rsidRDefault="0022024E" w:rsidP="00E64087">
            <w:pPr>
              <w:rPr>
                <w:rFonts w:cstheme="minorHAnsi"/>
                <w:lang w:val="nl-NL"/>
              </w:rPr>
            </w:pPr>
            <w:r w:rsidRPr="00582059">
              <w:rPr>
                <w:rFonts w:cstheme="minorHAnsi"/>
              </w:rPr>
              <w:t>AV Nederlands</w:t>
            </w:r>
          </w:p>
        </w:tc>
      </w:tr>
      <w:tr w:rsidR="0022024E" w:rsidRPr="00582059" w14:paraId="7DBD598E" w14:textId="77777777" w:rsidTr="00E64087">
        <w:tc>
          <w:tcPr>
            <w:tcW w:w="3823" w:type="dxa"/>
          </w:tcPr>
          <w:p w14:paraId="5B1B9C95" w14:textId="77777777" w:rsidR="0022024E" w:rsidRPr="00582059" w:rsidRDefault="0022024E" w:rsidP="00E64087">
            <w:pPr>
              <w:rPr>
                <w:rFonts w:cstheme="minorHAnsi"/>
                <w:lang w:val="nl-NL"/>
              </w:rPr>
            </w:pPr>
            <w:r w:rsidRPr="00582059">
              <w:rPr>
                <w:rFonts w:cstheme="minorHAnsi"/>
                <w:lang w:val="nl-NL"/>
              </w:rPr>
              <w:t>Wiskunde</w:t>
            </w:r>
          </w:p>
        </w:tc>
        <w:tc>
          <w:tcPr>
            <w:tcW w:w="5386" w:type="dxa"/>
          </w:tcPr>
          <w:p w14:paraId="4D52D4DF" w14:textId="77777777" w:rsidR="0022024E" w:rsidRPr="00582059" w:rsidRDefault="0022024E" w:rsidP="00E64087">
            <w:pPr>
              <w:rPr>
                <w:rFonts w:cstheme="minorHAnsi"/>
                <w:lang w:val="nl-NL"/>
              </w:rPr>
            </w:pPr>
            <w:r w:rsidRPr="00582059">
              <w:rPr>
                <w:rFonts w:cstheme="minorHAnsi"/>
              </w:rPr>
              <w:t>AV Wiskunde</w:t>
            </w:r>
          </w:p>
        </w:tc>
      </w:tr>
    </w:tbl>
    <w:p w14:paraId="6421A807" w14:textId="77777777" w:rsidR="0022024E" w:rsidRPr="00582059" w:rsidRDefault="0022024E" w:rsidP="0022024E">
      <w:pPr>
        <w:rPr>
          <w:lang w:val="nl-NL"/>
        </w:rPr>
      </w:pPr>
    </w:p>
    <w:p w14:paraId="7A37EFBA" w14:textId="77777777" w:rsidR="0022024E" w:rsidRPr="00582059" w:rsidRDefault="0022024E" w:rsidP="0022024E">
      <w:pPr>
        <w:pStyle w:val="Kop2"/>
      </w:pPr>
      <w:bookmarkStart w:id="8" w:name="_Toc126336742"/>
      <w:bookmarkStart w:id="9" w:name="_Toc170903422"/>
      <w:bookmarkStart w:id="10" w:name="_Toc201164286"/>
      <w:bookmarkStart w:id="11" w:name="_Toc124012772"/>
      <w:bookmarkEnd w:id="7"/>
      <w:r w:rsidRPr="00582059">
        <w:lastRenderedPageBreak/>
        <w:t>Bedrijfswetenschappen (DG D)</w:t>
      </w:r>
      <w:bookmarkEnd w:id="8"/>
      <w:bookmarkEnd w:id="9"/>
      <w:bookmarkEnd w:id="1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4D31220F"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EF4B4F2"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1CCE83D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39A5172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D767F5A"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600520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558729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353ED046"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F4886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224B1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EA7592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513A54D"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eastAsia="Times New Roman" w:cs="Calibri"/>
                <w:color w:val="000000"/>
                <w:highlight w:val="lightGray"/>
                <w:lang w:eastAsia="nl-BE"/>
              </w:rPr>
              <w:t>Economie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DB9521C"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b/>
                <w:bCs/>
                <w:color w:val="BA5C10" w:themeColor="accent2" w:themeShade="BF"/>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99005E4"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b/>
                <w:bCs/>
                <w:color w:val="BA5C10" w:themeColor="accent2" w:themeShade="BF"/>
                <w:lang w:val="nl-NL" w:eastAsia="nl-BE"/>
              </w:rPr>
              <w:t>6</w:t>
            </w:r>
          </w:p>
        </w:tc>
      </w:tr>
      <w:tr w:rsidR="0022024E" w:rsidRPr="00582059" w14:paraId="381ED6F8"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5C8DC1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5B0C70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9CF715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63BF9B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Informaticawetenschappen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5E8870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491CAD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r>
      <w:tr w:rsidR="0022024E" w:rsidRPr="00582059" w14:paraId="1F04535C"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29CB8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871AEF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C51368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2A5D73A" w14:textId="7ECC7DA4"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F3E7B0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B03774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r>
      <w:tr w:rsidR="0022024E" w:rsidRPr="00582059" w14:paraId="47AD0ED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3FEC57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FEA464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997597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7E5079EE"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0628CC7"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0FBFAF19"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29F085AD"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51F809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494C79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AB9E88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591AB333"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05986CA"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594D65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B86BDEF"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B451A2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509685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4F4BC7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BEE88E1"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4905F84E"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51396A4"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CFC7DDC"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B31680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1714F4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2FA419C"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5B3E513"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3167D6D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7AA57F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974C6C7"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D753B8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578DB3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7EC9E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3082" w:type="dxa"/>
            <w:tcBorders>
              <w:top w:val="nil"/>
              <w:left w:val="single" w:sz="4" w:space="0" w:color="auto"/>
              <w:bottom w:val="single" w:sz="4" w:space="0" w:color="auto"/>
            </w:tcBorders>
            <w:shd w:val="clear" w:color="000000" w:fill="FADBC2"/>
            <w:vAlign w:val="center"/>
            <w:hideMark/>
          </w:tcPr>
          <w:p w14:paraId="7313DB8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5BD9067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2FD996A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25252AB1" w14:textId="77777777" w:rsidTr="00E64087">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1FFA98C9"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BC41E5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DCD398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1195FEF4" w14:textId="77777777" w:rsidTr="00D36B2A">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1DE38DB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3DBF540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700882F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24A49D7D"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2627E6D" w14:textId="77777777" w:rsidR="0022024E" w:rsidRPr="00582059" w:rsidRDefault="0022024E" w:rsidP="0022024E">
            <w:pPr>
              <w:pStyle w:val="tussentekst"/>
            </w:pPr>
            <w:r w:rsidRPr="0058205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79906BE"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22024E" w:rsidRPr="00582059" w14:paraId="609BCD14"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A3A7E8E"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115E5A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017156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r>
      <w:tr w:rsidR="0022024E" w:rsidRPr="00582059" w14:paraId="30AE2E2F"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41763D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05EE8D5"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416FB28"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37FA599"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52E964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Duits </w:t>
            </w:r>
          </w:p>
        </w:tc>
        <w:tc>
          <w:tcPr>
            <w:tcW w:w="745" w:type="dxa"/>
            <w:vMerge/>
            <w:tcBorders>
              <w:top w:val="nil"/>
              <w:left w:val="single" w:sz="8" w:space="0" w:color="000000"/>
              <w:bottom w:val="single" w:sz="8" w:space="0" w:color="000000"/>
              <w:right w:val="single" w:sz="8" w:space="0" w:color="000000"/>
            </w:tcBorders>
            <w:vAlign w:val="center"/>
            <w:hideMark/>
          </w:tcPr>
          <w:p w14:paraId="07479CB4"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1534B61"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9C5375F"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300C4D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2F8D0370"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FC9BF85"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012C380"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DE9FA1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42D6375"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C4D646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EAB5F20"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AE2E2C9"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7D231853"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 Engels, Frans …</w:t>
            </w:r>
          </w:p>
          <w:p w14:paraId="46692A2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4B82F9B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AB23891"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2310C23"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742FD19"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F6D223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8C799A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C5DD862"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DDC1DF0"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FF46538"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4ED7C386"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0755F1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1CF076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E5C87E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0D02A7C1"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674D481"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0B093720" w14:textId="77777777" w:rsidR="0022024E" w:rsidRPr="00582059" w:rsidRDefault="0022024E" w:rsidP="0022024E">
            <w:pPr>
              <w:pStyle w:val="tussentekst"/>
            </w:pPr>
            <w:r w:rsidRPr="00582059">
              <w:t xml:space="preserve">- In vergelijking met het leerplan Economie in de studierichting Economische wetenschappen geeft het richtcijfer in </w:t>
            </w:r>
            <w:r w:rsidRPr="00582059">
              <w:rPr>
                <w:b/>
                <w:bCs/>
                <w:color w:val="BA5C10" w:themeColor="accent2" w:themeShade="BF"/>
              </w:rPr>
              <w:t>bruin</w:t>
            </w:r>
            <w:r w:rsidRPr="00582059">
              <w:rPr>
                <w:color w:val="BA5C10" w:themeColor="accent2" w:themeShade="BF"/>
              </w:rPr>
              <w:t xml:space="preserve"> </w:t>
            </w:r>
            <w:r w:rsidRPr="00582059">
              <w:t>meer onderwijstijd aan voor hetzelfde leerplan Economie in functie van de studierichting Bedrijfswetenschappen.</w:t>
            </w:r>
          </w:p>
          <w:p w14:paraId="7B948D6E"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Economie).</w:t>
            </w:r>
          </w:p>
        </w:tc>
      </w:tr>
    </w:tbl>
    <w:p w14:paraId="39EA5514"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5E378503" w14:textId="77777777" w:rsidTr="00E64087">
        <w:tc>
          <w:tcPr>
            <w:tcW w:w="3823" w:type="dxa"/>
          </w:tcPr>
          <w:p w14:paraId="6DCEC26B"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30058120"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176766D2" w14:textId="77777777" w:rsidTr="00E64087">
        <w:tc>
          <w:tcPr>
            <w:tcW w:w="3823" w:type="dxa"/>
          </w:tcPr>
          <w:p w14:paraId="12F69C82" w14:textId="77777777" w:rsidR="0022024E" w:rsidRPr="00582059" w:rsidRDefault="0022024E" w:rsidP="00E64087">
            <w:pPr>
              <w:rPr>
                <w:lang w:val="nl-NL"/>
              </w:rPr>
            </w:pPr>
            <w:r w:rsidRPr="00582059">
              <w:rPr>
                <w:lang w:val="nl-NL"/>
              </w:rPr>
              <w:t>Godsdienst</w:t>
            </w:r>
          </w:p>
        </w:tc>
        <w:tc>
          <w:tcPr>
            <w:tcW w:w="5386" w:type="dxa"/>
          </w:tcPr>
          <w:p w14:paraId="19DEE798" w14:textId="77777777" w:rsidR="0022024E" w:rsidRPr="00582059" w:rsidRDefault="0022024E" w:rsidP="00E64087">
            <w:pPr>
              <w:rPr>
                <w:lang w:val="nl-NL"/>
              </w:rPr>
            </w:pPr>
            <w:r w:rsidRPr="00582059">
              <w:t>AV Godsdienst</w:t>
            </w:r>
          </w:p>
        </w:tc>
      </w:tr>
      <w:tr w:rsidR="0022024E" w:rsidRPr="00582059" w14:paraId="6DD3FB1E" w14:textId="77777777" w:rsidTr="00E64087">
        <w:tc>
          <w:tcPr>
            <w:tcW w:w="3823" w:type="dxa"/>
          </w:tcPr>
          <w:p w14:paraId="74E04D65" w14:textId="77777777" w:rsidR="0022024E" w:rsidRPr="00582059" w:rsidRDefault="0022024E" w:rsidP="00E64087">
            <w:pPr>
              <w:rPr>
                <w:lang w:val="nl-NL"/>
              </w:rPr>
            </w:pPr>
            <w:r w:rsidRPr="00582059">
              <w:rPr>
                <w:lang w:val="nl-NL"/>
              </w:rPr>
              <w:t>Aardrijkskunde</w:t>
            </w:r>
          </w:p>
        </w:tc>
        <w:tc>
          <w:tcPr>
            <w:tcW w:w="5386" w:type="dxa"/>
          </w:tcPr>
          <w:p w14:paraId="5C0603FD" w14:textId="77777777" w:rsidR="0022024E" w:rsidRPr="00582059" w:rsidRDefault="0022024E" w:rsidP="00E64087">
            <w:pPr>
              <w:rPr>
                <w:lang w:val="nl-NL"/>
              </w:rPr>
            </w:pPr>
            <w:r w:rsidRPr="00582059">
              <w:t>AV Aardrijkskunde</w:t>
            </w:r>
          </w:p>
        </w:tc>
      </w:tr>
      <w:tr w:rsidR="0022024E" w:rsidRPr="00582059" w14:paraId="2F126AA2" w14:textId="77777777" w:rsidTr="00E64087">
        <w:tc>
          <w:tcPr>
            <w:tcW w:w="3823" w:type="dxa"/>
          </w:tcPr>
          <w:p w14:paraId="7855918D" w14:textId="77777777" w:rsidR="0022024E" w:rsidRPr="00582059" w:rsidRDefault="0022024E" w:rsidP="00E64087">
            <w:pPr>
              <w:rPr>
                <w:lang w:val="nl-NL"/>
              </w:rPr>
            </w:pPr>
            <w:r w:rsidRPr="00582059">
              <w:rPr>
                <w:lang w:val="nl-NL"/>
              </w:rPr>
              <w:t>Economie</w:t>
            </w:r>
          </w:p>
        </w:tc>
        <w:tc>
          <w:tcPr>
            <w:tcW w:w="5386" w:type="dxa"/>
          </w:tcPr>
          <w:p w14:paraId="05BDBE8B" w14:textId="77777777" w:rsidR="0022024E" w:rsidRPr="00582059" w:rsidRDefault="0022024E" w:rsidP="00E64087">
            <w:pPr>
              <w:rPr>
                <w:lang w:val="nl"/>
              </w:rPr>
            </w:pPr>
            <w:r w:rsidRPr="00582059">
              <w:rPr>
                <w:lang w:val="nl"/>
              </w:rPr>
              <w:t>AV Bedrijfswetenschappen</w:t>
            </w:r>
          </w:p>
          <w:p w14:paraId="5B4398C3" w14:textId="77777777" w:rsidR="0022024E" w:rsidRPr="00582059" w:rsidRDefault="0022024E" w:rsidP="00E64087">
            <w:pPr>
              <w:rPr>
                <w:lang w:val="nl"/>
              </w:rPr>
            </w:pPr>
            <w:r w:rsidRPr="00582059">
              <w:rPr>
                <w:lang w:val="nl"/>
              </w:rPr>
              <w:t>AV Economie</w:t>
            </w:r>
          </w:p>
          <w:p w14:paraId="4B484881" w14:textId="77777777" w:rsidR="0022024E" w:rsidRPr="00582059" w:rsidRDefault="0022024E" w:rsidP="00E64087">
            <w:pPr>
              <w:rPr>
                <w:lang w:val="nl-NL"/>
              </w:rPr>
            </w:pPr>
            <w:r w:rsidRPr="00582059">
              <w:rPr>
                <w:lang w:val="nl"/>
              </w:rPr>
              <w:t>TV Toegepaste economie</w:t>
            </w:r>
          </w:p>
        </w:tc>
      </w:tr>
      <w:tr w:rsidR="0022024E" w:rsidRPr="00582059" w14:paraId="68ECE320" w14:textId="77777777" w:rsidTr="00E64087">
        <w:tc>
          <w:tcPr>
            <w:tcW w:w="3823" w:type="dxa"/>
          </w:tcPr>
          <w:p w14:paraId="7091A6A9" w14:textId="77777777" w:rsidR="0022024E" w:rsidRPr="00582059" w:rsidRDefault="0022024E" w:rsidP="00E64087">
            <w:pPr>
              <w:rPr>
                <w:lang w:val="nl-NL"/>
              </w:rPr>
            </w:pPr>
            <w:r w:rsidRPr="00582059">
              <w:rPr>
                <w:lang w:val="nl-NL"/>
              </w:rPr>
              <w:t>Engels</w:t>
            </w:r>
          </w:p>
        </w:tc>
        <w:tc>
          <w:tcPr>
            <w:tcW w:w="5386" w:type="dxa"/>
          </w:tcPr>
          <w:p w14:paraId="1EB38B1F" w14:textId="77777777" w:rsidR="0022024E" w:rsidRPr="00582059" w:rsidRDefault="0022024E" w:rsidP="00E64087">
            <w:pPr>
              <w:rPr>
                <w:lang w:val="nl-NL"/>
              </w:rPr>
            </w:pPr>
            <w:r w:rsidRPr="00582059">
              <w:t>AV Engels</w:t>
            </w:r>
          </w:p>
        </w:tc>
      </w:tr>
      <w:tr w:rsidR="0022024E" w:rsidRPr="00582059" w14:paraId="0D6FB91E" w14:textId="77777777" w:rsidTr="00E64087">
        <w:tc>
          <w:tcPr>
            <w:tcW w:w="3823" w:type="dxa"/>
          </w:tcPr>
          <w:p w14:paraId="62D22BAC" w14:textId="77777777" w:rsidR="0022024E" w:rsidRPr="00582059" w:rsidRDefault="0022024E" w:rsidP="00E64087">
            <w:pPr>
              <w:rPr>
                <w:lang w:val="nl-NL"/>
              </w:rPr>
            </w:pPr>
            <w:r w:rsidRPr="00582059">
              <w:rPr>
                <w:lang w:val="nl-NL"/>
              </w:rPr>
              <w:lastRenderedPageBreak/>
              <w:t>Frans</w:t>
            </w:r>
          </w:p>
        </w:tc>
        <w:tc>
          <w:tcPr>
            <w:tcW w:w="5386" w:type="dxa"/>
          </w:tcPr>
          <w:p w14:paraId="33E258A6" w14:textId="77777777" w:rsidR="0022024E" w:rsidRPr="00582059" w:rsidRDefault="0022024E" w:rsidP="00E64087">
            <w:pPr>
              <w:rPr>
                <w:lang w:val="nl-NL"/>
              </w:rPr>
            </w:pPr>
            <w:r w:rsidRPr="00582059">
              <w:t>AV Frans</w:t>
            </w:r>
          </w:p>
        </w:tc>
      </w:tr>
      <w:tr w:rsidR="0022024E" w:rsidRPr="00582059" w14:paraId="1FC0C12F" w14:textId="77777777" w:rsidTr="00E64087">
        <w:tc>
          <w:tcPr>
            <w:tcW w:w="3823" w:type="dxa"/>
          </w:tcPr>
          <w:p w14:paraId="121D5B17" w14:textId="77777777" w:rsidR="0022024E" w:rsidRPr="00582059" w:rsidRDefault="0022024E" w:rsidP="00E64087">
            <w:pPr>
              <w:rPr>
                <w:lang w:val="nl-NL"/>
              </w:rPr>
            </w:pPr>
            <w:r w:rsidRPr="00582059">
              <w:rPr>
                <w:lang w:val="nl-NL"/>
              </w:rPr>
              <w:t>Gemeenschappelijk funderend leerplan</w:t>
            </w:r>
          </w:p>
        </w:tc>
        <w:tc>
          <w:tcPr>
            <w:tcW w:w="5386" w:type="dxa"/>
          </w:tcPr>
          <w:p w14:paraId="0B3C34C3" w14:textId="77777777" w:rsidR="0022024E" w:rsidRPr="00582059" w:rsidRDefault="0022024E" w:rsidP="00E64087">
            <w:pPr>
              <w:rPr>
                <w:lang w:val="nl-NL"/>
              </w:rPr>
            </w:pPr>
            <w:r w:rsidRPr="00582059">
              <w:rPr>
                <w:rFonts w:cstheme="minorHAnsi"/>
              </w:rPr>
              <w:t xml:space="preserve">Alle </w:t>
            </w:r>
            <w:proofErr w:type="spellStart"/>
            <w:r w:rsidRPr="00582059">
              <w:rPr>
                <w:rFonts w:cstheme="minorHAnsi"/>
              </w:rPr>
              <w:t>vakbenamingen</w:t>
            </w:r>
            <w:proofErr w:type="spellEnd"/>
            <w:r w:rsidRPr="00582059">
              <w:rPr>
                <w:rFonts w:cstheme="minorHAnsi"/>
              </w:rPr>
              <w:t xml:space="preserve"> algemene en specifieke vorming</w:t>
            </w:r>
            <w:r w:rsidRPr="00582059">
              <w:t xml:space="preserve"> 2de en 3de graad D-, D/A- en A-finaliteit</w:t>
            </w:r>
          </w:p>
        </w:tc>
      </w:tr>
      <w:tr w:rsidR="0022024E" w:rsidRPr="00582059" w14:paraId="7C3C4C38" w14:textId="77777777" w:rsidTr="00E64087">
        <w:tc>
          <w:tcPr>
            <w:tcW w:w="3823" w:type="dxa"/>
          </w:tcPr>
          <w:p w14:paraId="40BFDF39" w14:textId="77777777" w:rsidR="0022024E" w:rsidRPr="00582059" w:rsidRDefault="0022024E" w:rsidP="00E64087">
            <w:pPr>
              <w:rPr>
                <w:lang w:val="nl-NL"/>
              </w:rPr>
            </w:pPr>
            <w:r w:rsidRPr="00582059">
              <w:rPr>
                <w:lang w:val="nl-NL"/>
              </w:rPr>
              <w:t>Geschiedenis</w:t>
            </w:r>
          </w:p>
        </w:tc>
        <w:tc>
          <w:tcPr>
            <w:tcW w:w="5386" w:type="dxa"/>
          </w:tcPr>
          <w:p w14:paraId="1BE35B8F" w14:textId="77777777" w:rsidR="0022024E" w:rsidRPr="00582059" w:rsidRDefault="0022024E" w:rsidP="00E64087">
            <w:pPr>
              <w:rPr>
                <w:lang w:val="nl-NL"/>
              </w:rPr>
            </w:pPr>
            <w:r w:rsidRPr="00582059">
              <w:t>AV Geschiedenis</w:t>
            </w:r>
          </w:p>
        </w:tc>
      </w:tr>
      <w:tr w:rsidR="0022024E" w:rsidRPr="00582059" w14:paraId="4A723A79" w14:textId="77777777" w:rsidTr="00E64087">
        <w:tc>
          <w:tcPr>
            <w:tcW w:w="3823" w:type="dxa"/>
          </w:tcPr>
          <w:p w14:paraId="3045074A" w14:textId="77777777" w:rsidR="0022024E" w:rsidRPr="00582059" w:rsidRDefault="0022024E" w:rsidP="00E64087">
            <w:pPr>
              <w:rPr>
                <w:lang w:val="nl-NL"/>
              </w:rPr>
            </w:pPr>
            <w:r w:rsidRPr="00582059">
              <w:rPr>
                <w:lang w:val="nl-NL"/>
              </w:rPr>
              <w:t>Informaticawetenschappen</w:t>
            </w:r>
          </w:p>
        </w:tc>
        <w:tc>
          <w:tcPr>
            <w:tcW w:w="5386" w:type="dxa"/>
          </w:tcPr>
          <w:p w14:paraId="633580F7" w14:textId="77777777" w:rsidR="0022024E" w:rsidRPr="00582059" w:rsidRDefault="0022024E" w:rsidP="00E64087">
            <w:pPr>
              <w:rPr>
                <w:lang w:val="nl-NL"/>
              </w:rPr>
            </w:pPr>
            <w:r w:rsidRPr="00582059">
              <w:rPr>
                <w:lang w:val="nl-NL"/>
              </w:rPr>
              <w:t>AV Informaticawetenschappen</w:t>
            </w:r>
          </w:p>
          <w:p w14:paraId="16A170D4" w14:textId="77777777" w:rsidR="0022024E" w:rsidRPr="00582059" w:rsidRDefault="0022024E" w:rsidP="00E64087">
            <w:pPr>
              <w:rPr>
                <w:lang w:val="nl-NL"/>
              </w:rPr>
            </w:pPr>
            <w:r w:rsidRPr="00582059">
              <w:rPr>
                <w:lang w:val="nl-NL"/>
              </w:rPr>
              <w:t>TV Toegepaste informatica</w:t>
            </w:r>
          </w:p>
        </w:tc>
      </w:tr>
      <w:tr w:rsidR="0022024E" w:rsidRPr="00582059" w14:paraId="024AB334" w14:textId="77777777" w:rsidTr="00E64087">
        <w:tc>
          <w:tcPr>
            <w:tcW w:w="3823" w:type="dxa"/>
          </w:tcPr>
          <w:p w14:paraId="1B3A1C69" w14:textId="77777777" w:rsidR="0022024E" w:rsidRPr="00582059" w:rsidRDefault="0022024E" w:rsidP="00E64087">
            <w:pPr>
              <w:rPr>
                <w:lang w:val="nl-NL"/>
              </w:rPr>
            </w:pPr>
            <w:r w:rsidRPr="00582059">
              <w:rPr>
                <w:lang w:val="nl-NL"/>
              </w:rPr>
              <w:t>Lichamelijke opvoeding</w:t>
            </w:r>
          </w:p>
        </w:tc>
        <w:tc>
          <w:tcPr>
            <w:tcW w:w="5386" w:type="dxa"/>
          </w:tcPr>
          <w:p w14:paraId="1F60A391" w14:textId="77777777" w:rsidR="0022024E" w:rsidRPr="00582059" w:rsidRDefault="0022024E" w:rsidP="00E64087">
            <w:r w:rsidRPr="00582059">
              <w:t>AV Bewegingswetenschappen</w:t>
            </w:r>
          </w:p>
          <w:p w14:paraId="596FA6B9" w14:textId="77777777" w:rsidR="0022024E" w:rsidRPr="00582059" w:rsidRDefault="0022024E" w:rsidP="00E64087">
            <w:r w:rsidRPr="00582059">
              <w:t>AV Lichamelijke opvoeding</w:t>
            </w:r>
          </w:p>
          <w:p w14:paraId="2B5BF820" w14:textId="77777777" w:rsidR="0022024E" w:rsidRPr="00582059" w:rsidRDefault="0022024E" w:rsidP="00E64087">
            <w:pPr>
              <w:rPr>
                <w:lang w:val="nl-NL"/>
              </w:rPr>
            </w:pPr>
            <w:r w:rsidRPr="00582059">
              <w:t>AV/TV Sport</w:t>
            </w:r>
          </w:p>
        </w:tc>
      </w:tr>
      <w:tr w:rsidR="0022024E" w:rsidRPr="00582059" w14:paraId="36F283E3" w14:textId="77777777" w:rsidTr="00E64087">
        <w:tc>
          <w:tcPr>
            <w:tcW w:w="3823" w:type="dxa"/>
          </w:tcPr>
          <w:p w14:paraId="06C981A0" w14:textId="77777777" w:rsidR="0022024E" w:rsidRPr="00582059" w:rsidRDefault="0022024E" w:rsidP="00E64087">
            <w:pPr>
              <w:rPr>
                <w:lang w:val="nl-NL"/>
              </w:rPr>
            </w:pPr>
            <w:r w:rsidRPr="00582059">
              <w:rPr>
                <w:lang w:val="nl-NL"/>
              </w:rPr>
              <w:t>Natuurwetenschappen</w:t>
            </w:r>
          </w:p>
        </w:tc>
        <w:tc>
          <w:tcPr>
            <w:tcW w:w="5386" w:type="dxa"/>
          </w:tcPr>
          <w:p w14:paraId="7B7E7F49" w14:textId="77777777" w:rsidR="0022024E" w:rsidRPr="00582059" w:rsidRDefault="0022024E" w:rsidP="00E64087">
            <w:r w:rsidRPr="00582059">
              <w:t>AV Biochemie</w:t>
            </w:r>
          </w:p>
          <w:p w14:paraId="3EE61224" w14:textId="77777777" w:rsidR="0022024E" w:rsidRPr="00582059" w:rsidRDefault="0022024E" w:rsidP="00E64087">
            <w:r w:rsidRPr="00582059">
              <w:t>AV Biologie</w:t>
            </w:r>
          </w:p>
          <w:p w14:paraId="1B52B8BC" w14:textId="77777777" w:rsidR="0022024E" w:rsidRPr="00582059" w:rsidRDefault="0022024E" w:rsidP="00E64087">
            <w:r w:rsidRPr="00582059">
              <w:t>AV Chemie</w:t>
            </w:r>
          </w:p>
          <w:p w14:paraId="4F85CCFA" w14:textId="77777777" w:rsidR="0022024E" w:rsidRPr="00582059" w:rsidRDefault="0022024E" w:rsidP="00E64087">
            <w:r w:rsidRPr="00582059">
              <w:t>AV Fysica</w:t>
            </w:r>
          </w:p>
          <w:p w14:paraId="5B157400" w14:textId="77777777" w:rsidR="0022024E" w:rsidRPr="00582059" w:rsidRDefault="0022024E" w:rsidP="00E64087">
            <w:r w:rsidRPr="00582059">
              <w:t>AV Natuurwetenschappen</w:t>
            </w:r>
          </w:p>
          <w:p w14:paraId="61101464" w14:textId="77777777" w:rsidR="0022024E" w:rsidRPr="00582059" w:rsidRDefault="0022024E" w:rsidP="00E64087">
            <w:r w:rsidRPr="00582059">
              <w:t>TV Toegepaste biochemie</w:t>
            </w:r>
          </w:p>
          <w:p w14:paraId="40EB2BDA" w14:textId="77777777" w:rsidR="0022024E" w:rsidRPr="00582059" w:rsidRDefault="0022024E" w:rsidP="00E64087">
            <w:r w:rsidRPr="00582059">
              <w:t>TV Toegepaste biologie</w:t>
            </w:r>
          </w:p>
          <w:p w14:paraId="18FE16C6" w14:textId="77777777" w:rsidR="0022024E" w:rsidRPr="00582059" w:rsidRDefault="0022024E" w:rsidP="00E64087">
            <w:r w:rsidRPr="00582059">
              <w:t>TV Toegepaste chemie</w:t>
            </w:r>
          </w:p>
          <w:p w14:paraId="66BC75D4" w14:textId="77777777" w:rsidR="0022024E" w:rsidRPr="00582059" w:rsidRDefault="0022024E" w:rsidP="00E64087">
            <w:r w:rsidRPr="00582059">
              <w:t>TV Toegepaste fysica</w:t>
            </w:r>
          </w:p>
          <w:p w14:paraId="6701464A" w14:textId="77777777" w:rsidR="0022024E" w:rsidRPr="00582059" w:rsidRDefault="0022024E" w:rsidP="00E64087">
            <w:pPr>
              <w:rPr>
                <w:lang w:val="nl-NL"/>
              </w:rPr>
            </w:pPr>
            <w:r w:rsidRPr="00582059">
              <w:t>TV Toegepaste natuurwetenschappen</w:t>
            </w:r>
          </w:p>
        </w:tc>
      </w:tr>
      <w:tr w:rsidR="0022024E" w:rsidRPr="00582059" w14:paraId="654001C9" w14:textId="77777777" w:rsidTr="00E64087">
        <w:tc>
          <w:tcPr>
            <w:tcW w:w="3823" w:type="dxa"/>
          </w:tcPr>
          <w:p w14:paraId="10BA70BD" w14:textId="77777777" w:rsidR="0022024E" w:rsidRPr="00582059" w:rsidRDefault="0022024E" w:rsidP="00E64087">
            <w:pPr>
              <w:rPr>
                <w:lang w:val="nl-NL"/>
              </w:rPr>
            </w:pPr>
            <w:r w:rsidRPr="00582059">
              <w:rPr>
                <w:lang w:val="nl-NL"/>
              </w:rPr>
              <w:t>Nederlands</w:t>
            </w:r>
          </w:p>
        </w:tc>
        <w:tc>
          <w:tcPr>
            <w:tcW w:w="5386" w:type="dxa"/>
          </w:tcPr>
          <w:p w14:paraId="5B83AAE5" w14:textId="77777777" w:rsidR="0022024E" w:rsidRPr="00582059" w:rsidRDefault="0022024E" w:rsidP="00E64087">
            <w:pPr>
              <w:rPr>
                <w:lang w:val="nl-NL"/>
              </w:rPr>
            </w:pPr>
            <w:r w:rsidRPr="00582059">
              <w:t>AV Nederlands</w:t>
            </w:r>
          </w:p>
        </w:tc>
      </w:tr>
      <w:tr w:rsidR="0022024E" w:rsidRPr="00582059" w14:paraId="10C5E4ED" w14:textId="77777777" w:rsidTr="00E64087">
        <w:tc>
          <w:tcPr>
            <w:tcW w:w="3823" w:type="dxa"/>
          </w:tcPr>
          <w:p w14:paraId="639159C1" w14:textId="77777777" w:rsidR="0022024E" w:rsidRPr="00582059" w:rsidRDefault="0022024E" w:rsidP="00E64087">
            <w:pPr>
              <w:rPr>
                <w:lang w:val="nl-NL"/>
              </w:rPr>
            </w:pPr>
            <w:r w:rsidRPr="00582059">
              <w:rPr>
                <w:lang w:val="nl-NL"/>
              </w:rPr>
              <w:t>Wiskunde</w:t>
            </w:r>
          </w:p>
        </w:tc>
        <w:tc>
          <w:tcPr>
            <w:tcW w:w="5386" w:type="dxa"/>
          </w:tcPr>
          <w:p w14:paraId="5A2D23DE" w14:textId="77777777" w:rsidR="0022024E" w:rsidRPr="00582059" w:rsidRDefault="0022024E" w:rsidP="00E64087">
            <w:pPr>
              <w:rPr>
                <w:lang w:val="nl-NL"/>
              </w:rPr>
            </w:pPr>
            <w:r w:rsidRPr="00582059">
              <w:t>AV Wiskunde</w:t>
            </w:r>
          </w:p>
        </w:tc>
      </w:tr>
    </w:tbl>
    <w:p w14:paraId="12EC1372" w14:textId="77777777" w:rsidR="0022024E" w:rsidRPr="00582059" w:rsidRDefault="0022024E" w:rsidP="0022024E">
      <w:pPr>
        <w:rPr>
          <w:lang w:val="nl-NL"/>
        </w:rPr>
      </w:pPr>
    </w:p>
    <w:p w14:paraId="05B2AA80" w14:textId="77777777" w:rsidR="0022024E" w:rsidRPr="00582059" w:rsidRDefault="0022024E" w:rsidP="0022024E">
      <w:pPr>
        <w:pStyle w:val="Kop2"/>
      </w:pPr>
      <w:bookmarkStart w:id="12" w:name="_Toc170903423"/>
      <w:bookmarkStart w:id="13" w:name="_Toc201164287"/>
      <w:bookmarkEnd w:id="11"/>
      <w:r w:rsidRPr="00582059">
        <w:lastRenderedPageBreak/>
        <w:t>Beeldende en audiovisuele vorming (DG D)</w:t>
      </w:r>
      <w:bookmarkEnd w:id="12"/>
      <w:bookmarkEnd w:id="1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4F7754B8"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324398D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64A32C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78A3C7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D3E114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12969D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CCD6A6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2E9E9B79"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FFA013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50E7EA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1E231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735E3D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xml:space="preserve">Beeldende en audiovisuele vorming </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972231D"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7</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ABA0D57"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6</w:t>
            </w:r>
          </w:p>
        </w:tc>
      </w:tr>
      <w:tr w:rsidR="0022024E" w:rsidRPr="00582059" w14:paraId="4A6E68C2"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5BF34C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3582BC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895473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1D8F5F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B611CC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7992D5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r>
      <w:tr w:rsidR="0022024E" w:rsidRPr="00582059" w14:paraId="4E0D64B6"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8B5ACD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B3E60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8C906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78CB4E9"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C04FAEE"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61B3D5A"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2F9BEF8B"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2DD6AB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354BF9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54698C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left w:val="single" w:sz="4" w:space="0" w:color="auto"/>
            </w:tcBorders>
            <w:shd w:val="clear" w:color="000000" w:fill="FADBC2"/>
            <w:vAlign w:val="center"/>
          </w:tcPr>
          <w:p w14:paraId="105F3E52"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30E67C39"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5386589"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CD97801"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C4178D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6C6C08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1D4D9C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6DB28B5D"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5996F36"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A4C5159"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C0B6E77"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DDDB2C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D2146C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0A608A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CA5E087"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02A3854C"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63D62F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BEFCFD4"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D997A9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4009E89"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6CEEA00"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5AF3E222"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59370DEA"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301DA28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8DB6298"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A04F53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B40534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DC71D1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7AB3B69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tcBorders>
              <w:top w:val="nil"/>
            </w:tcBorders>
            <w:shd w:val="clear" w:color="000000" w:fill="FADBC2"/>
            <w:vAlign w:val="center"/>
            <w:hideMark/>
          </w:tcPr>
          <w:p w14:paraId="5B71E59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3B8217E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6E5B034D"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3620FB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4030AD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3C4E9D9"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3082" w:type="dxa"/>
            <w:tcBorders>
              <w:top w:val="nil"/>
              <w:left w:val="single" w:sz="4" w:space="0" w:color="auto"/>
              <w:bottom w:val="single" w:sz="4" w:space="0" w:color="auto"/>
            </w:tcBorders>
            <w:shd w:val="clear" w:color="000000" w:fill="FADBC2"/>
            <w:vAlign w:val="center"/>
          </w:tcPr>
          <w:p w14:paraId="744C05B1"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3834BA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7EFA960A"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CA2783C" w14:textId="77777777" w:rsidTr="00E64087">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349AA2F9"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B6B09F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46B1F7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32693F68" w14:textId="77777777" w:rsidTr="00D36B2A">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5FEB807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68AD54C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5C9A9C4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657141EA"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AB251CD" w14:textId="77777777" w:rsidR="0022024E" w:rsidRPr="00582059" w:rsidRDefault="0022024E" w:rsidP="0022024E">
            <w:pPr>
              <w:pStyle w:val="tussentekst"/>
            </w:pPr>
            <w:r w:rsidRPr="00582059">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75F8D0DA" w14:textId="77777777" w:rsidR="0022024E" w:rsidRPr="00582059" w:rsidRDefault="0022024E" w:rsidP="0022024E">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22024E" w:rsidRPr="00582059" w14:paraId="77ADA87A"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4FA9EA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DA43A3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0592A0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459C76B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C25460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CFC96E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136926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3EB6EF9"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E83A59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B73B060"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04220A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F95C624"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A0D2B29"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463DA287"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4590FEB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6687AA7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DA43D3F"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0CE90CD"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D83EF44"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FDF195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CDCC6C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CC35AEC"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66CE822"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97EF43F"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30460214"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B1232A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42CE88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9E1A36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7827B76D"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8CA8F70"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5DED6AD1"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Kunstbeschouwing).</w:t>
            </w:r>
          </w:p>
        </w:tc>
      </w:tr>
    </w:tbl>
    <w:p w14:paraId="26B4D932"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6F75F834" w14:textId="77777777" w:rsidTr="00E64087">
        <w:tc>
          <w:tcPr>
            <w:tcW w:w="3823" w:type="dxa"/>
          </w:tcPr>
          <w:p w14:paraId="02FD0BBD"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40B80A75"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13912CC7" w14:textId="77777777" w:rsidTr="00E64087">
        <w:tc>
          <w:tcPr>
            <w:tcW w:w="3823" w:type="dxa"/>
          </w:tcPr>
          <w:p w14:paraId="1BBFE199" w14:textId="77777777" w:rsidR="0022024E" w:rsidRPr="00582059" w:rsidRDefault="0022024E" w:rsidP="00E64087">
            <w:pPr>
              <w:rPr>
                <w:lang w:val="nl-NL"/>
              </w:rPr>
            </w:pPr>
            <w:r w:rsidRPr="00582059">
              <w:rPr>
                <w:lang w:val="nl-NL"/>
              </w:rPr>
              <w:t>Godsdienst</w:t>
            </w:r>
          </w:p>
        </w:tc>
        <w:tc>
          <w:tcPr>
            <w:tcW w:w="5386" w:type="dxa"/>
          </w:tcPr>
          <w:p w14:paraId="2B3E640E" w14:textId="77777777" w:rsidR="0022024E" w:rsidRPr="00582059" w:rsidRDefault="0022024E" w:rsidP="00E64087">
            <w:pPr>
              <w:rPr>
                <w:lang w:val="nl-NL"/>
              </w:rPr>
            </w:pPr>
            <w:r w:rsidRPr="00582059">
              <w:rPr>
                <w:rFonts w:cstheme="minorHAnsi"/>
              </w:rPr>
              <w:t>AV Godsdienst</w:t>
            </w:r>
          </w:p>
        </w:tc>
      </w:tr>
      <w:tr w:rsidR="0022024E" w:rsidRPr="00582059" w14:paraId="49BA6F77" w14:textId="77777777" w:rsidTr="00E64087">
        <w:tc>
          <w:tcPr>
            <w:tcW w:w="3823" w:type="dxa"/>
          </w:tcPr>
          <w:p w14:paraId="436F90E8" w14:textId="77777777" w:rsidR="0022024E" w:rsidRPr="00582059" w:rsidRDefault="0022024E" w:rsidP="00E64087">
            <w:pPr>
              <w:rPr>
                <w:lang w:val="nl-NL"/>
              </w:rPr>
            </w:pPr>
            <w:r w:rsidRPr="00582059">
              <w:rPr>
                <w:lang w:val="nl-NL"/>
              </w:rPr>
              <w:t>Aardrijkskunde</w:t>
            </w:r>
          </w:p>
        </w:tc>
        <w:tc>
          <w:tcPr>
            <w:tcW w:w="5386" w:type="dxa"/>
          </w:tcPr>
          <w:p w14:paraId="2A16DA1E" w14:textId="77777777" w:rsidR="0022024E" w:rsidRPr="00582059" w:rsidRDefault="0022024E" w:rsidP="00E64087">
            <w:pPr>
              <w:rPr>
                <w:lang w:val="nl-NL"/>
              </w:rPr>
            </w:pPr>
            <w:r w:rsidRPr="00582059">
              <w:rPr>
                <w:rFonts w:cstheme="minorHAnsi"/>
              </w:rPr>
              <w:t>AV Aardrijkskunde</w:t>
            </w:r>
          </w:p>
        </w:tc>
      </w:tr>
      <w:tr w:rsidR="0022024E" w:rsidRPr="00582059" w14:paraId="75001008" w14:textId="77777777" w:rsidTr="00E64087">
        <w:tc>
          <w:tcPr>
            <w:tcW w:w="3823" w:type="dxa"/>
          </w:tcPr>
          <w:p w14:paraId="1052F569" w14:textId="77777777" w:rsidR="0022024E" w:rsidRPr="00582059" w:rsidRDefault="0022024E" w:rsidP="00E64087">
            <w:pPr>
              <w:rPr>
                <w:lang w:val="nl-NL"/>
              </w:rPr>
            </w:pPr>
            <w:r w:rsidRPr="00582059">
              <w:rPr>
                <w:lang w:val="nl-NL"/>
              </w:rPr>
              <w:t>Beeldende en audiovisuele vorming</w:t>
            </w:r>
          </w:p>
        </w:tc>
        <w:tc>
          <w:tcPr>
            <w:tcW w:w="5386" w:type="dxa"/>
          </w:tcPr>
          <w:p w14:paraId="599D7411" w14:textId="77777777" w:rsidR="0022024E" w:rsidRPr="00582059" w:rsidRDefault="0022024E" w:rsidP="00E64087">
            <w:r w:rsidRPr="00582059">
              <w:t>KV/PV Audiovisuele vorming</w:t>
            </w:r>
          </w:p>
          <w:p w14:paraId="087A8F7D" w14:textId="77777777" w:rsidR="0022024E" w:rsidRPr="00582059" w:rsidRDefault="0022024E" w:rsidP="00E64087">
            <w:r w:rsidRPr="00582059">
              <w:t>KV/PV Beeldende vorming</w:t>
            </w:r>
          </w:p>
          <w:p w14:paraId="60DF63AF" w14:textId="77777777" w:rsidR="0022024E" w:rsidRPr="00582059" w:rsidRDefault="0022024E" w:rsidP="00E64087">
            <w:pPr>
              <w:rPr>
                <w:lang w:val="nl-NL"/>
              </w:rPr>
            </w:pPr>
            <w:r w:rsidRPr="00582059">
              <w:t>KV/PV Waarnemingstekenen</w:t>
            </w:r>
          </w:p>
        </w:tc>
      </w:tr>
      <w:tr w:rsidR="0022024E" w:rsidRPr="00582059" w14:paraId="2C0C9EC0" w14:textId="77777777" w:rsidTr="00E64087">
        <w:tc>
          <w:tcPr>
            <w:tcW w:w="3823" w:type="dxa"/>
          </w:tcPr>
          <w:p w14:paraId="1E73EC7C" w14:textId="77777777" w:rsidR="0022024E" w:rsidRPr="00582059" w:rsidRDefault="0022024E" w:rsidP="00E64087">
            <w:pPr>
              <w:rPr>
                <w:lang w:val="nl-NL"/>
              </w:rPr>
            </w:pPr>
            <w:r w:rsidRPr="00582059">
              <w:rPr>
                <w:lang w:val="nl-NL"/>
              </w:rPr>
              <w:t>Engels</w:t>
            </w:r>
          </w:p>
        </w:tc>
        <w:tc>
          <w:tcPr>
            <w:tcW w:w="5386" w:type="dxa"/>
          </w:tcPr>
          <w:p w14:paraId="604401F9" w14:textId="77777777" w:rsidR="0022024E" w:rsidRPr="00582059" w:rsidRDefault="0022024E" w:rsidP="00E64087">
            <w:pPr>
              <w:rPr>
                <w:lang w:val="nl-NL"/>
              </w:rPr>
            </w:pPr>
            <w:r w:rsidRPr="00582059">
              <w:rPr>
                <w:rFonts w:cstheme="minorHAnsi"/>
              </w:rPr>
              <w:t>AV Engels</w:t>
            </w:r>
          </w:p>
        </w:tc>
      </w:tr>
      <w:tr w:rsidR="0022024E" w:rsidRPr="00582059" w14:paraId="18114FB4" w14:textId="77777777" w:rsidTr="00E64087">
        <w:tc>
          <w:tcPr>
            <w:tcW w:w="3823" w:type="dxa"/>
          </w:tcPr>
          <w:p w14:paraId="7B32F7CD" w14:textId="77777777" w:rsidR="0022024E" w:rsidRPr="00582059" w:rsidRDefault="0022024E" w:rsidP="00E64087">
            <w:pPr>
              <w:rPr>
                <w:lang w:val="nl-NL"/>
              </w:rPr>
            </w:pPr>
            <w:r w:rsidRPr="00582059">
              <w:rPr>
                <w:lang w:val="nl-NL"/>
              </w:rPr>
              <w:t>Frans</w:t>
            </w:r>
          </w:p>
        </w:tc>
        <w:tc>
          <w:tcPr>
            <w:tcW w:w="5386" w:type="dxa"/>
          </w:tcPr>
          <w:p w14:paraId="6D595B52" w14:textId="77777777" w:rsidR="0022024E" w:rsidRPr="00582059" w:rsidRDefault="0022024E" w:rsidP="00E64087">
            <w:pPr>
              <w:rPr>
                <w:lang w:val="nl-NL"/>
              </w:rPr>
            </w:pPr>
            <w:r w:rsidRPr="00582059">
              <w:rPr>
                <w:rFonts w:cstheme="minorHAnsi"/>
              </w:rPr>
              <w:t>AV Frans</w:t>
            </w:r>
          </w:p>
        </w:tc>
      </w:tr>
      <w:tr w:rsidR="0022024E" w:rsidRPr="00582059" w14:paraId="72B3F975" w14:textId="77777777" w:rsidTr="00E64087">
        <w:tc>
          <w:tcPr>
            <w:tcW w:w="3823" w:type="dxa"/>
          </w:tcPr>
          <w:p w14:paraId="6B2B6A0E" w14:textId="77777777" w:rsidR="0022024E" w:rsidRPr="00582059" w:rsidRDefault="0022024E" w:rsidP="00E64087">
            <w:pPr>
              <w:rPr>
                <w:lang w:val="nl-NL"/>
              </w:rPr>
            </w:pPr>
            <w:r w:rsidRPr="00582059">
              <w:rPr>
                <w:lang w:val="nl-NL"/>
              </w:rPr>
              <w:t>Gemeenschappelijk funderend leerplan</w:t>
            </w:r>
          </w:p>
        </w:tc>
        <w:tc>
          <w:tcPr>
            <w:tcW w:w="5386" w:type="dxa"/>
          </w:tcPr>
          <w:p w14:paraId="7B9087BB"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6104330B" w14:textId="77777777" w:rsidTr="00E64087">
        <w:tc>
          <w:tcPr>
            <w:tcW w:w="3823" w:type="dxa"/>
          </w:tcPr>
          <w:p w14:paraId="7D75E653" w14:textId="77777777" w:rsidR="0022024E" w:rsidRPr="00582059" w:rsidRDefault="0022024E" w:rsidP="00E64087">
            <w:pPr>
              <w:rPr>
                <w:lang w:val="nl-NL"/>
              </w:rPr>
            </w:pPr>
            <w:r w:rsidRPr="00582059">
              <w:rPr>
                <w:lang w:val="nl-NL"/>
              </w:rPr>
              <w:lastRenderedPageBreak/>
              <w:t>Geschiedenis</w:t>
            </w:r>
          </w:p>
        </w:tc>
        <w:tc>
          <w:tcPr>
            <w:tcW w:w="5386" w:type="dxa"/>
          </w:tcPr>
          <w:p w14:paraId="2F1202DA" w14:textId="77777777" w:rsidR="0022024E" w:rsidRPr="00582059" w:rsidRDefault="0022024E" w:rsidP="00E64087">
            <w:pPr>
              <w:rPr>
                <w:lang w:val="nl-NL"/>
              </w:rPr>
            </w:pPr>
            <w:r w:rsidRPr="00582059">
              <w:rPr>
                <w:rFonts w:cstheme="minorHAnsi"/>
              </w:rPr>
              <w:t>AV Geschiedenis</w:t>
            </w:r>
          </w:p>
        </w:tc>
      </w:tr>
      <w:tr w:rsidR="0022024E" w:rsidRPr="00582059" w14:paraId="2344A8F4" w14:textId="77777777" w:rsidTr="00E64087">
        <w:tc>
          <w:tcPr>
            <w:tcW w:w="3823" w:type="dxa"/>
          </w:tcPr>
          <w:p w14:paraId="792722A1" w14:textId="77777777" w:rsidR="0022024E" w:rsidRPr="00582059" w:rsidRDefault="0022024E" w:rsidP="00E64087">
            <w:pPr>
              <w:rPr>
                <w:lang w:val="nl-NL"/>
              </w:rPr>
            </w:pPr>
            <w:r w:rsidRPr="00582059">
              <w:rPr>
                <w:lang w:val="nl-NL"/>
              </w:rPr>
              <w:t>Kunstbeschouwing</w:t>
            </w:r>
          </w:p>
        </w:tc>
        <w:tc>
          <w:tcPr>
            <w:tcW w:w="5386" w:type="dxa"/>
          </w:tcPr>
          <w:p w14:paraId="6D68816F" w14:textId="77777777" w:rsidR="0022024E" w:rsidRPr="00582059" w:rsidRDefault="0022024E" w:rsidP="00E64087">
            <w:pPr>
              <w:rPr>
                <w:rFonts w:cstheme="minorHAnsi"/>
              </w:rPr>
            </w:pPr>
            <w:r w:rsidRPr="00582059">
              <w:rPr>
                <w:rFonts w:cstheme="minorHAnsi"/>
              </w:rPr>
              <w:t>AV Esthetica</w:t>
            </w:r>
          </w:p>
          <w:p w14:paraId="5D3A5E68" w14:textId="755D1BFD" w:rsidR="0022024E" w:rsidRPr="00582059" w:rsidRDefault="00FB3215" w:rsidP="00E64087">
            <w:pPr>
              <w:rPr>
                <w:rFonts w:cstheme="minorHAnsi"/>
                <w:lang w:val="nl-NL"/>
              </w:rPr>
            </w:pPr>
            <w:r>
              <w:rPr>
                <w:rFonts w:cstheme="minorHAnsi"/>
                <w:lang w:val="nl-NL"/>
              </w:rPr>
              <w:t>K</w:t>
            </w:r>
            <w:r w:rsidR="0022024E" w:rsidRPr="00582059">
              <w:rPr>
                <w:rFonts w:cstheme="minorHAnsi"/>
                <w:lang w:val="nl-NL"/>
              </w:rPr>
              <w:t>V Kunstbeschouwing</w:t>
            </w:r>
          </w:p>
        </w:tc>
      </w:tr>
      <w:tr w:rsidR="0022024E" w:rsidRPr="00582059" w14:paraId="69DCAB10" w14:textId="77777777" w:rsidTr="00E64087">
        <w:tc>
          <w:tcPr>
            <w:tcW w:w="3823" w:type="dxa"/>
          </w:tcPr>
          <w:p w14:paraId="1C126512" w14:textId="77777777" w:rsidR="0022024E" w:rsidRPr="00582059" w:rsidRDefault="0022024E" w:rsidP="00E64087">
            <w:pPr>
              <w:rPr>
                <w:lang w:val="nl-NL"/>
              </w:rPr>
            </w:pPr>
            <w:r w:rsidRPr="00582059">
              <w:rPr>
                <w:lang w:val="nl-NL"/>
              </w:rPr>
              <w:t>Lichamelijke opvoeding</w:t>
            </w:r>
          </w:p>
        </w:tc>
        <w:tc>
          <w:tcPr>
            <w:tcW w:w="5386" w:type="dxa"/>
          </w:tcPr>
          <w:p w14:paraId="08BC2182" w14:textId="77777777" w:rsidR="0022024E" w:rsidRPr="00582059" w:rsidRDefault="0022024E" w:rsidP="00E64087">
            <w:pPr>
              <w:rPr>
                <w:rFonts w:cstheme="minorHAnsi"/>
              </w:rPr>
            </w:pPr>
            <w:r w:rsidRPr="00582059">
              <w:rPr>
                <w:rFonts w:cstheme="minorHAnsi"/>
              </w:rPr>
              <w:t>AV Bewegingswetenschappen</w:t>
            </w:r>
          </w:p>
          <w:p w14:paraId="345E3405" w14:textId="77777777" w:rsidR="0022024E" w:rsidRPr="00582059" w:rsidRDefault="0022024E" w:rsidP="00E64087">
            <w:pPr>
              <w:rPr>
                <w:rFonts w:cstheme="minorHAnsi"/>
              </w:rPr>
            </w:pPr>
            <w:r w:rsidRPr="00582059">
              <w:rPr>
                <w:rFonts w:cstheme="minorHAnsi"/>
              </w:rPr>
              <w:t>AV Lichamelijke opvoeding</w:t>
            </w:r>
          </w:p>
          <w:p w14:paraId="1CFE7BB6" w14:textId="77777777" w:rsidR="0022024E" w:rsidRPr="00582059" w:rsidRDefault="0022024E" w:rsidP="00E64087">
            <w:pPr>
              <w:rPr>
                <w:lang w:val="nl-NL"/>
              </w:rPr>
            </w:pPr>
            <w:r w:rsidRPr="00582059">
              <w:rPr>
                <w:rFonts w:cstheme="minorHAnsi"/>
              </w:rPr>
              <w:t>AV/TV Sport</w:t>
            </w:r>
          </w:p>
        </w:tc>
      </w:tr>
      <w:tr w:rsidR="0022024E" w:rsidRPr="00582059" w14:paraId="28C1AB9D" w14:textId="77777777" w:rsidTr="00E64087">
        <w:tc>
          <w:tcPr>
            <w:tcW w:w="3823" w:type="dxa"/>
          </w:tcPr>
          <w:p w14:paraId="519B7C9F" w14:textId="77777777" w:rsidR="0022024E" w:rsidRPr="00582059" w:rsidRDefault="0022024E" w:rsidP="00E64087">
            <w:pPr>
              <w:rPr>
                <w:lang w:val="nl-NL"/>
              </w:rPr>
            </w:pPr>
            <w:r w:rsidRPr="00582059">
              <w:rPr>
                <w:lang w:val="nl-NL"/>
              </w:rPr>
              <w:t>Natuurwetenschappen</w:t>
            </w:r>
          </w:p>
        </w:tc>
        <w:tc>
          <w:tcPr>
            <w:tcW w:w="5386" w:type="dxa"/>
          </w:tcPr>
          <w:p w14:paraId="5508CA9C" w14:textId="77777777" w:rsidR="0022024E" w:rsidRPr="00582059" w:rsidRDefault="0022024E" w:rsidP="00E64087">
            <w:pPr>
              <w:rPr>
                <w:rFonts w:cstheme="minorHAnsi"/>
              </w:rPr>
            </w:pPr>
            <w:r w:rsidRPr="00582059">
              <w:rPr>
                <w:rFonts w:cstheme="minorHAnsi"/>
              </w:rPr>
              <w:t>AV Biochemie</w:t>
            </w:r>
          </w:p>
          <w:p w14:paraId="4D519D42" w14:textId="77777777" w:rsidR="0022024E" w:rsidRPr="00582059" w:rsidRDefault="0022024E" w:rsidP="00E64087">
            <w:pPr>
              <w:rPr>
                <w:rFonts w:cstheme="minorHAnsi"/>
              </w:rPr>
            </w:pPr>
            <w:r w:rsidRPr="00582059">
              <w:rPr>
                <w:rFonts w:cstheme="minorHAnsi"/>
              </w:rPr>
              <w:t>AV Biologie</w:t>
            </w:r>
          </w:p>
          <w:p w14:paraId="4F0ADDF8" w14:textId="77777777" w:rsidR="0022024E" w:rsidRPr="00582059" w:rsidRDefault="0022024E" w:rsidP="00E64087">
            <w:pPr>
              <w:rPr>
                <w:rFonts w:cstheme="minorHAnsi"/>
              </w:rPr>
            </w:pPr>
            <w:r w:rsidRPr="00582059">
              <w:rPr>
                <w:rFonts w:cstheme="minorHAnsi"/>
              </w:rPr>
              <w:t>AV Chemie</w:t>
            </w:r>
          </w:p>
          <w:p w14:paraId="6EF249A2" w14:textId="77777777" w:rsidR="0022024E" w:rsidRPr="00582059" w:rsidRDefault="0022024E" w:rsidP="00E64087">
            <w:pPr>
              <w:rPr>
                <w:rFonts w:cstheme="minorHAnsi"/>
              </w:rPr>
            </w:pPr>
            <w:r w:rsidRPr="00582059">
              <w:rPr>
                <w:rFonts w:cstheme="minorHAnsi"/>
              </w:rPr>
              <w:t>AV Fysica</w:t>
            </w:r>
          </w:p>
          <w:p w14:paraId="5FFFC42F" w14:textId="77777777" w:rsidR="0022024E" w:rsidRPr="00582059" w:rsidRDefault="0022024E" w:rsidP="00E64087">
            <w:pPr>
              <w:rPr>
                <w:rFonts w:cstheme="minorHAnsi"/>
              </w:rPr>
            </w:pPr>
            <w:r w:rsidRPr="00582059">
              <w:rPr>
                <w:rFonts w:cstheme="minorHAnsi"/>
              </w:rPr>
              <w:t>AV Natuurwetenschappen</w:t>
            </w:r>
          </w:p>
          <w:p w14:paraId="7216347C" w14:textId="77777777" w:rsidR="0022024E" w:rsidRPr="00582059" w:rsidRDefault="0022024E" w:rsidP="00E64087">
            <w:pPr>
              <w:rPr>
                <w:rFonts w:cstheme="minorHAnsi"/>
              </w:rPr>
            </w:pPr>
            <w:r w:rsidRPr="00582059">
              <w:rPr>
                <w:rFonts w:cstheme="minorHAnsi"/>
              </w:rPr>
              <w:t>TV Toegepaste biochemie</w:t>
            </w:r>
          </w:p>
          <w:p w14:paraId="58E86B16" w14:textId="77777777" w:rsidR="0022024E" w:rsidRPr="00582059" w:rsidRDefault="0022024E" w:rsidP="00E64087">
            <w:pPr>
              <w:rPr>
                <w:rFonts w:cstheme="minorHAnsi"/>
              </w:rPr>
            </w:pPr>
            <w:r w:rsidRPr="00582059">
              <w:rPr>
                <w:rFonts w:cstheme="minorHAnsi"/>
              </w:rPr>
              <w:t>TV Toegepaste biologie</w:t>
            </w:r>
          </w:p>
          <w:p w14:paraId="67611683" w14:textId="77777777" w:rsidR="0022024E" w:rsidRPr="00582059" w:rsidRDefault="0022024E" w:rsidP="00E64087">
            <w:pPr>
              <w:rPr>
                <w:rFonts w:cstheme="minorHAnsi"/>
              </w:rPr>
            </w:pPr>
            <w:r w:rsidRPr="00582059">
              <w:rPr>
                <w:rFonts w:cstheme="minorHAnsi"/>
              </w:rPr>
              <w:t>TV Toegepaste chemie</w:t>
            </w:r>
          </w:p>
          <w:p w14:paraId="12A99288" w14:textId="77777777" w:rsidR="0022024E" w:rsidRPr="00582059" w:rsidRDefault="0022024E" w:rsidP="00E64087">
            <w:pPr>
              <w:rPr>
                <w:rFonts w:cstheme="minorHAnsi"/>
              </w:rPr>
            </w:pPr>
            <w:r w:rsidRPr="00582059">
              <w:rPr>
                <w:rFonts w:cstheme="minorHAnsi"/>
              </w:rPr>
              <w:t>TV Toegepaste fysica</w:t>
            </w:r>
          </w:p>
          <w:p w14:paraId="0E673750" w14:textId="77777777" w:rsidR="0022024E" w:rsidRPr="00582059" w:rsidRDefault="0022024E" w:rsidP="00E64087">
            <w:pPr>
              <w:rPr>
                <w:lang w:val="nl-NL"/>
              </w:rPr>
            </w:pPr>
            <w:r w:rsidRPr="00582059">
              <w:rPr>
                <w:rFonts w:cstheme="minorHAnsi"/>
              </w:rPr>
              <w:t>TV Toegepaste natuurwetenschappen</w:t>
            </w:r>
          </w:p>
        </w:tc>
      </w:tr>
      <w:tr w:rsidR="0022024E" w:rsidRPr="00582059" w14:paraId="4E03B57F" w14:textId="77777777" w:rsidTr="00E64087">
        <w:tc>
          <w:tcPr>
            <w:tcW w:w="3823" w:type="dxa"/>
          </w:tcPr>
          <w:p w14:paraId="28E17EAD" w14:textId="77777777" w:rsidR="0022024E" w:rsidRPr="00582059" w:rsidRDefault="0022024E" w:rsidP="00E64087">
            <w:pPr>
              <w:rPr>
                <w:lang w:val="nl-NL"/>
              </w:rPr>
            </w:pPr>
            <w:r w:rsidRPr="00582059">
              <w:rPr>
                <w:lang w:val="nl-NL"/>
              </w:rPr>
              <w:t>Nederlands</w:t>
            </w:r>
          </w:p>
        </w:tc>
        <w:tc>
          <w:tcPr>
            <w:tcW w:w="5386" w:type="dxa"/>
          </w:tcPr>
          <w:p w14:paraId="6DC5881D" w14:textId="77777777" w:rsidR="0022024E" w:rsidRPr="00582059" w:rsidRDefault="0022024E" w:rsidP="00E64087">
            <w:pPr>
              <w:rPr>
                <w:lang w:val="nl-NL"/>
              </w:rPr>
            </w:pPr>
            <w:r w:rsidRPr="00582059">
              <w:rPr>
                <w:rFonts w:cstheme="minorHAnsi"/>
              </w:rPr>
              <w:t>AV Nederlands</w:t>
            </w:r>
          </w:p>
        </w:tc>
      </w:tr>
      <w:tr w:rsidR="0022024E" w:rsidRPr="00582059" w14:paraId="022A12C5" w14:textId="77777777" w:rsidTr="00E64087">
        <w:tc>
          <w:tcPr>
            <w:tcW w:w="3823" w:type="dxa"/>
          </w:tcPr>
          <w:p w14:paraId="7F56B7CD" w14:textId="77777777" w:rsidR="0022024E" w:rsidRPr="00582059" w:rsidRDefault="0022024E" w:rsidP="00E64087">
            <w:pPr>
              <w:rPr>
                <w:lang w:val="nl-NL"/>
              </w:rPr>
            </w:pPr>
            <w:r w:rsidRPr="00582059">
              <w:rPr>
                <w:lang w:val="nl-NL"/>
              </w:rPr>
              <w:t>Wiskunde</w:t>
            </w:r>
          </w:p>
        </w:tc>
        <w:tc>
          <w:tcPr>
            <w:tcW w:w="5386" w:type="dxa"/>
          </w:tcPr>
          <w:p w14:paraId="3CD63E8A" w14:textId="77777777" w:rsidR="0022024E" w:rsidRPr="00582059" w:rsidRDefault="0022024E" w:rsidP="00E64087">
            <w:pPr>
              <w:rPr>
                <w:lang w:val="nl-NL"/>
              </w:rPr>
            </w:pPr>
            <w:r w:rsidRPr="00582059">
              <w:rPr>
                <w:rFonts w:cstheme="minorHAnsi"/>
              </w:rPr>
              <w:t>AV Wiskunde</w:t>
            </w:r>
          </w:p>
        </w:tc>
      </w:tr>
    </w:tbl>
    <w:p w14:paraId="231ED2DB" w14:textId="77777777" w:rsidR="0022024E" w:rsidRPr="00582059" w:rsidRDefault="0022024E" w:rsidP="0022024E">
      <w:pPr>
        <w:rPr>
          <w:lang w:val="nl-NL"/>
        </w:rPr>
      </w:pPr>
    </w:p>
    <w:p w14:paraId="708BD361" w14:textId="77777777" w:rsidR="0022024E" w:rsidRPr="0022024E" w:rsidRDefault="0022024E" w:rsidP="0022024E">
      <w:pPr>
        <w:pStyle w:val="Kop2"/>
      </w:pPr>
      <w:bookmarkStart w:id="14" w:name="_Toc170903424"/>
      <w:bookmarkStart w:id="15" w:name="_Toc201164288"/>
      <w:bookmarkStart w:id="16" w:name="_Toc124006750"/>
      <w:bookmarkStart w:id="17" w:name="_Toc124526842"/>
      <w:r w:rsidRPr="0022024E">
        <w:lastRenderedPageBreak/>
        <w:t>Biotechnologische STEM-wetenschappen (DG D)</w:t>
      </w:r>
      <w:bookmarkEnd w:id="14"/>
      <w:bookmarkEnd w:id="1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13A1D003" w14:textId="77777777" w:rsidTr="00E64087">
        <w:trPr>
          <w:trHeight w:val="592"/>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3F392D72"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0F9135F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0D056D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3A0579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94CFB6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9552CB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7CB891EC"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1B5C0E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4B6587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6E06A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2201507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Biotechnologische STEM-wetenschappen</w:t>
            </w:r>
          </w:p>
        </w:tc>
        <w:tc>
          <w:tcPr>
            <w:tcW w:w="745" w:type="dxa"/>
            <w:tcBorders>
              <w:top w:val="single" w:sz="4" w:space="0" w:color="auto"/>
              <w:left w:val="single" w:sz="4" w:space="0" w:color="auto"/>
              <w:right w:val="single" w:sz="4" w:space="0" w:color="auto"/>
            </w:tcBorders>
            <w:shd w:val="clear" w:color="000000" w:fill="FADBC2"/>
            <w:vAlign w:val="center"/>
          </w:tcPr>
          <w:p w14:paraId="2779AADF"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color w:val="000000"/>
                <w:lang w:eastAsia="nl-BE"/>
              </w:rPr>
              <w:t>8</w:t>
            </w:r>
          </w:p>
        </w:tc>
        <w:tc>
          <w:tcPr>
            <w:tcW w:w="709" w:type="dxa"/>
            <w:tcBorders>
              <w:top w:val="single" w:sz="4" w:space="0" w:color="auto"/>
              <w:left w:val="single" w:sz="4" w:space="0" w:color="auto"/>
              <w:right w:val="single" w:sz="4" w:space="0" w:color="auto"/>
            </w:tcBorders>
            <w:shd w:val="clear" w:color="000000" w:fill="FADBC2"/>
            <w:vAlign w:val="center"/>
          </w:tcPr>
          <w:p w14:paraId="019CF03A"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color w:val="000000"/>
                <w:lang w:eastAsia="nl-BE"/>
              </w:rPr>
              <w:t>8</w:t>
            </w:r>
          </w:p>
        </w:tc>
      </w:tr>
      <w:tr w:rsidR="0022024E" w:rsidRPr="00582059" w14:paraId="4FB16F27"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FC2F50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5401C3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788173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right w:val="single" w:sz="4" w:space="0" w:color="auto"/>
            </w:tcBorders>
            <w:shd w:val="clear" w:color="000000" w:fill="FADBC2"/>
            <w:vAlign w:val="center"/>
          </w:tcPr>
          <w:p w14:paraId="0AEE9423"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7DB5B45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left w:val="single" w:sz="4" w:space="0" w:color="auto"/>
              <w:right w:val="single" w:sz="4" w:space="0" w:color="auto"/>
            </w:tcBorders>
            <w:shd w:val="clear" w:color="000000" w:fill="FADBC2"/>
            <w:vAlign w:val="center"/>
          </w:tcPr>
          <w:p w14:paraId="3ED36AB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r>
      <w:tr w:rsidR="0022024E" w:rsidRPr="00582059" w14:paraId="207917A4"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5021D5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D2D255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7FF63E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4BA8B68A"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226F9E4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2F17007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r>
      <w:tr w:rsidR="0022024E" w:rsidRPr="00582059" w14:paraId="6931F24A"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08CBC9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2B56F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B48D2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left w:val="single" w:sz="4" w:space="0" w:color="auto"/>
              <w:right w:val="single" w:sz="4" w:space="0" w:color="auto"/>
            </w:tcBorders>
            <w:shd w:val="clear" w:color="000000" w:fill="FADBC2"/>
            <w:vAlign w:val="center"/>
          </w:tcPr>
          <w:p w14:paraId="60983DA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Fysica B+S</w:t>
            </w:r>
          </w:p>
        </w:tc>
        <w:tc>
          <w:tcPr>
            <w:tcW w:w="745" w:type="dxa"/>
            <w:tcBorders>
              <w:left w:val="single" w:sz="4" w:space="0" w:color="auto"/>
              <w:right w:val="single" w:sz="4" w:space="0" w:color="auto"/>
            </w:tcBorders>
            <w:shd w:val="clear" w:color="000000" w:fill="FADBC2"/>
            <w:vAlign w:val="center"/>
          </w:tcPr>
          <w:p w14:paraId="4B820EC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577CC8D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r>
      <w:tr w:rsidR="0022024E" w:rsidRPr="00582059" w14:paraId="0C72126F"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28E95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88C43A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80C85D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637620C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Biotechnologische STEM-wetenschappen</w:t>
            </w:r>
          </w:p>
        </w:tc>
        <w:tc>
          <w:tcPr>
            <w:tcW w:w="745" w:type="dxa"/>
            <w:tcBorders>
              <w:left w:val="single" w:sz="4" w:space="0" w:color="auto"/>
              <w:bottom w:val="single" w:sz="4" w:space="0" w:color="auto"/>
              <w:right w:val="single" w:sz="4" w:space="0" w:color="auto"/>
            </w:tcBorders>
            <w:shd w:val="clear" w:color="000000" w:fill="FADBC2"/>
            <w:vAlign w:val="center"/>
          </w:tcPr>
          <w:p w14:paraId="45D35BB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5871450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r>
      <w:tr w:rsidR="0022024E" w:rsidRPr="00582059" w14:paraId="46BB8FAF"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F39ED9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C5C755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20EB9B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9F767EA"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cs="Calibri"/>
                <w:highlight w:val="lightGray"/>
                <w:lang w:val="nl-NL"/>
              </w:rPr>
              <w:t>Wiskunde B+S</w:t>
            </w:r>
            <w:r w:rsidRPr="00582059">
              <w:rPr>
                <w:rFonts w:cs="Calibri"/>
                <w:lang w:val="nl-NL"/>
              </w:rPr>
              <w:t xml:space="preserve"> </w:t>
            </w:r>
            <w:r w:rsidRPr="0022024E">
              <w:rPr>
                <w:rFonts w:cs="Calibri"/>
                <w:lang w:val="nl-NL"/>
              </w:rPr>
              <w:t>(LP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35A4BF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A20C89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r>
      <w:tr w:rsidR="0022024E" w:rsidRPr="00582059" w14:paraId="5189494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84161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A4FA72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CC4B3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3082" w:type="dxa"/>
            <w:tcBorders>
              <w:top w:val="single" w:sz="4" w:space="0" w:color="auto"/>
              <w:left w:val="single" w:sz="4" w:space="0" w:color="auto"/>
            </w:tcBorders>
            <w:shd w:val="clear" w:color="000000" w:fill="FADBC2"/>
            <w:vAlign w:val="center"/>
            <w:hideMark/>
          </w:tcPr>
          <w:p w14:paraId="246FA63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tcBorders>
              <w:top w:val="single" w:sz="4" w:space="0" w:color="auto"/>
              <w:bottom w:val="single" w:sz="4" w:space="0" w:color="auto"/>
            </w:tcBorders>
            <w:shd w:val="clear" w:color="000000" w:fill="FADBC2"/>
            <w:vAlign w:val="center"/>
            <w:hideMark/>
          </w:tcPr>
          <w:p w14:paraId="6A47C51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top w:val="single" w:sz="4" w:space="0" w:color="auto"/>
              <w:bottom w:val="single" w:sz="4" w:space="0" w:color="auto"/>
              <w:right w:val="single" w:sz="4" w:space="0" w:color="auto"/>
            </w:tcBorders>
            <w:shd w:val="clear" w:color="000000" w:fill="FADBC2"/>
            <w:vAlign w:val="center"/>
            <w:hideMark/>
          </w:tcPr>
          <w:p w14:paraId="5E61305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54DB8E71" w14:textId="77777777" w:rsidTr="00E64087">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ACD45C5"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FFA5EA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30DD61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4A6E9DCC" w14:textId="77777777" w:rsidTr="00D36B2A">
        <w:trPr>
          <w:trHeight w:val="576"/>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05F46D9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0D1C892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1AC6747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0620AACA"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10A8672A" w14:textId="77777777" w:rsidR="0022024E" w:rsidRPr="00582059" w:rsidRDefault="0022024E" w:rsidP="0022024E">
            <w:pPr>
              <w:pStyle w:val="tussentekst"/>
            </w:pPr>
            <w:r w:rsidRPr="0058205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278A77BF" w14:textId="77777777" w:rsidR="0022024E" w:rsidRPr="00582059" w:rsidRDefault="0022024E" w:rsidP="0022024E">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22024E" w:rsidRPr="00582059" w14:paraId="1AA0C78F"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E44B70A"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D2EC23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5DC973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111DF261"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514787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1D5F2E7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785BFDA"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26E75F8"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4E8211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ICT</w:t>
            </w:r>
          </w:p>
        </w:tc>
        <w:tc>
          <w:tcPr>
            <w:tcW w:w="745" w:type="dxa"/>
            <w:vMerge/>
            <w:tcBorders>
              <w:top w:val="nil"/>
              <w:left w:val="single" w:sz="8" w:space="0" w:color="000000"/>
              <w:bottom w:val="single" w:sz="8" w:space="0" w:color="000000"/>
              <w:right w:val="single" w:sz="8" w:space="0" w:color="000000"/>
            </w:tcBorders>
            <w:vAlign w:val="center"/>
            <w:hideMark/>
          </w:tcPr>
          <w:p w14:paraId="184A75DB"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B9807C1"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5227A63"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2B0728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6257650"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6389E6C"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0C9265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BE0A0C"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63943F48"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494C8D9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18E0AAE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E0A3477"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88BA86C"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8A8D101"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FD132D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79874BE"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EC3628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B394EF7"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F66F107"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0F8F1261"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097472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69077F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F56C9F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137F99E5"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EC0BA33"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42B421C0"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213FA32F"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7B459DB0" w14:textId="77777777" w:rsidTr="00E64087">
        <w:tc>
          <w:tcPr>
            <w:tcW w:w="3823" w:type="dxa"/>
          </w:tcPr>
          <w:p w14:paraId="2164165F"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17BAFB41"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410C0D4D" w14:textId="77777777" w:rsidTr="00E64087">
        <w:tc>
          <w:tcPr>
            <w:tcW w:w="3823" w:type="dxa"/>
          </w:tcPr>
          <w:p w14:paraId="38BF682B" w14:textId="77777777" w:rsidR="0022024E" w:rsidRPr="00582059" w:rsidRDefault="0022024E" w:rsidP="00E64087">
            <w:pPr>
              <w:rPr>
                <w:lang w:val="nl-NL"/>
              </w:rPr>
            </w:pPr>
            <w:r w:rsidRPr="00582059">
              <w:rPr>
                <w:lang w:val="nl-NL"/>
              </w:rPr>
              <w:t>Godsdienst</w:t>
            </w:r>
          </w:p>
        </w:tc>
        <w:tc>
          <w:tcPr>
            <w:tcW w:w="5386" w:type="dxa"/>
          </w:tcPr>
          <w:p w14:paraId="220BFD95" w14:textId="77777777" w:rsidR="0022024E" w:rsidRPr="00582059" w:rsidRDefault="0022024E" w:rsidP="00E64087">
            <w:pPr>
              <w:rPr>
                <w:lang w:val="nl-NL"/>
              </w:rPr>
            </w:pPr>
            <w:r w:rsidRPr="00582059">
              <w:rPr>
                <w:rFonts w:cstheme="minorHAnsi"/>
              </w:rPr>
              <w:t>AV Godsdienst</w:t>
            </w:r>
          </w:p>
        </w:tc>
      </w:tr>
      <w:tr w:rsidR="0022024E" w:rsidRPr="00582059" w14:paraId="724F0449" w14:textId="77777777" w:rsidTr="00E64087">
        <w:tc>
          <w:tcPr>
            <w:tcW w:w="3823" w:type="dxa"/>
          </w:tcPr>
          <w:p w14:paraId="06672A74" w14:textId="77777777" w:rsidR="0022024E" w:rsidRPr="00582059" w:rsidRDefault="0022024E" w:rsidP="00E64087">
            <w:pPr>
              <w:rPr>
                <w:lang w:val="nl-NL"/>
              </w:rPr>
            </w:pPr>
            <w:r w:rsidRPr="00582059">
              <w:rPr>
                <w:lang w:val="nl-NL"/>
              </w:rPr>
              <w:t>Aardrijkskunde</w:t>
            </w:r>
          </w:p>
        </w:tc>
        <w:tc>
          <w:tcPr>
            <w:tcW w:w="5386" w:type="dxa"/>
          </w:tcPr>
          <w:p w14:paraId="3ED451B3" w14:textId="77777777" w:rsidR="0022024E" w:rsidRPr="00582059" w:rsidRDefault="0022024E" w:rsidP="00E64087">
            <w:pPr>
              <w:rPr>
                <w:lang w:val="nl-NL"/>
              </w:rPr>
            </w:pPr>
            <w:r w:rsidRPr="00582059">
              <w:rPr>
                <w:rFonts w:cstheme="minorHAnsi"/>
              </w:rPr>
              <w:t>AV Aardrijkskunde</w:t>
            </w:r>
          </w:p>
        </w:tc>
      </w:tr>
      <w:tr w:rsidR="0022024E" w:rsidRPr="00582059" w14:paraId="02C476C1" w14:textId="77777777" w:rsidTr="00E64087">
        <w:tc>
          <w:tcPr>
            <w:tcW w:w="3823" w:type="dxa"/>
          </w:tcPr>
          <w:p w14:paraId="5C645091" w14:textId="77777777" w:rsidR="0022024E" w:rsidRPr="00582059" w:rsidRDefault="0022024E" w:rsidP="00E64087">
            <w:pPr>
              <w:rPr>
                <w:lang w:val="nl-NL"/>
              </w:rPr>
            </w:pPr>
            <w:r w:rsidRPr="00582059">
              <w:rPr>
                <w:lang w:val="nl-NL"/>
              </w:rPr>
              <w:t>Biotechnologische STEM-wetenschappen</w:t>
            </w:r>
          </w:p>
        </w:tc>
        <w:tc>
          <w:tcPr>
            <w:tcW w:w="5386" w:type="dxa"/>
          </w:tcPr>
          <w:p w14:paraId="0F73A1D2" w14:textId="77777777" w:rsidR="0022024E" w:rsidRPr="00582059" w:rsidRDefault="0022024E" w:rsidP="00E64087">
            <w:r w:rsidRPr="00582059">
              <w:t>AV Biochemie</w:t>
            </w:r>
          </w:p>
          <w:p w14:paraId="6213B247" w14:textId="77777777" w:rsidR="0022024E" w:rsidRPr="00582059" w:rsidRDefault="0022024E" w:rsidP="00E64087">
            <w:r w:rsidRPr="00582059">
              <w:t>AV Biologie</w:t>
            </w:r>
          </w:p>
          <w:p w14:paraId="28AB4874" w14:textId="77777777" w:rsidR="0022024E" w:rsidRPr="00582059" w:rsidRDefault="0022024E" w:rsidP="00E64087">
            <w:r w:rsidRPr="00582059">
              <w:t>AV Chemie</w:t>
            </w:r>
          </w:p>
          <w:p w14:paraId="5B82E9E7" w14:textId="77777777" w:rsidR="00A6003C" w:rsidRPr="00582059" w:rsidRDefault="00A6003C" w:rsidP="00A6003C">
            <w:r w:rsidRPr="00582059">
              <w:t>TV Elektromechanica</w:t>
            </w:r>
          </w:p>
          <w:p w14:paraId="4E074AE1" w14:textId="77777777" w:rsidR="0022024E" w:rsidRPr="00582059" w:rsidRDefault="0022024E" w:rsidP="00E64087">
            <w:r w:rsidRPr="00582059">
              <w:t>AV Fysica</w:t>
            </w:r>
          </w:p>
          <w:p w14:paraId="08D0712F" w14:textId="77777777" w:rsidR="0022024E" w:rsidRPr="00582059" w:rsidRDefault="0022024E" w:rsidP="00E64087">
            <w:r w:rsidRPr="00582059">
              <w:t>AV Natuurwetenschappen</w:t>
            </w:r>
          </w:p>
          <w:p w14:paraId="7D725393" w14:textId="77777777" w:rsidR="0022024E" w:rsidRPr="00582059" w:rsidRDefault="0022024E" w:rsidP="00E64087">
            <w:r w:rsidRPr="00582059">
              <w:t>TV Toegepaste biochemie</w:t>
            </w:r>
          </w:p>
          <w:p w14:paraId="25FD1701" w14:textId="77777777" w:rsidR="0022024E" w:rsidRPr="00582059" w:rsidRDefault="0022024E" w:rsidP="00E64087">
            <w:r w:rsidRPr="00582059">
              <w:lastRenderedPageBreak/>
              <w:t>TV Toegepaste biologie</w:t>
            </w:r>
          </w:p>
          <w:p w14:paraId="79684AB7" w14:textId="77777777" w:rsidR="0022024E" w:rsidRPr="00582059" w:rsidRDefault="0022024E" w:rsidP="00E64087">
            <w:r w:rsidRPr="00582059">
              <w:t>TV Toegepaste chemie</w:t>
            </w:r>
          </w:p>
          <w:p w14:paraId="31074804" w14:textId="77777777" w:rsidR="0022024E" w:rsidRPr="00582059" w:rsidRDefault="0022024E" w:rsidP="00E64087">
            <w:r w:rsidRPr="00582059">
              <w:t>TV Toegepaste fysica</w:t>
            </w:r>
          </w:p>
          <w:p w14:paraId="7F628CE7" w14:textId="77777777" w:rsidR="0022024E" w:rsidRPr="00582059" w:rsidRDefault="0022024E" w:rsidP="00E64087">
            <w:pPr>
              <w:rPr>
                <w:lang w:val="nl-NL"/>
              </w:rPr>
            </w:pPr>
            <w:r w:rsidRPr="00582059">
              <w:rPr>
                <w:lang w:val="nl-NL"/>
              </w:rPr>
              <w:t>TV Toegepaste natuurwetenschappen</w:t>
            </w:r>
          </w:p>
        </w:tc>
      </w:tr>
      <w:tr w:rsidR="0022024E" w:rsidRPr="00582059" w14:paraId="471BA7DE" w14:textId="77777777" w:rsidTr="00E64087">
        <w:tc>
          <w:tcPr>
            <w:tcW w:w="3823" w:type="dxa"/>
          </w:tcPr>
          <w:p w14:paraId="460C6EE7" w14:textId="77777777" w:rsidR="0022024E" w:rsidRPr="00582059" w:rsidRDefault="0022024E" w:rsidP="00E64087">
            <w:pPr>
              <w:rPr>
                <w:lang w:val="nl-NL"/>
              </w:rPr>
            </w:pPr>
            <w:r w:rsidRPr="00582059">
              <w:rPr>
                <w:lang w:val="nl-NL"/>
              </w:rPr>
              <w:lastRenderedPageBreak/>
              <w:t>Engels</w:t>
            </w:r>
          </w:p>
        </w:tc>
        <w:tc>
          <w:tcPr>
            <w:tcW w:w="5386" w:type="dxa"/>
          </w:tcPr>
          <w:p w14:paraId="660774E0" w14:textId="77777777" w:rsidR="0022024E" w:rsidRPr="00582059" w:rsidRDefault="0022024E" w:rsidP="00E64087">
            <w:pPr>
              <w:rPr>
                <w:lang w:val="nl-NL"/>
              </w:rPr>
            </w:pPr>
            <w:r w:rsidRPr="00582059">
              <w:rPr>
                <w:lang w:val="nl-NL"/>
              </w:rPr>
              <w:t>AV Engels</w:t>
            </w:r>
          </w:p>
        </w:tc>
      </w:tr>
      <w:tr w:rsidR="0022024E" w:rsidRPr="00582059" w14:paraId="1D021263" w14:textId="77777777" w:rsidTr="00E64087">
        <w:tc>
          <w:tcPr>
            <w:tcW w:w="3823" w:type="dxa"/>
          </w:tcPr>
          <w:p w14:paraId="0B03B81C" w14:textId="77777777" w:rsidR="0022024E" w:rsidRPr="00582059" w:rsidRDefault="0022024E" w:rsidP="00E64087">
            <w:pPr>
              <w:rPr>
                <w:lang w:val="nl-NL"/>
              </w:rPr>
            </w:pPr>
            <w:r w:rsidRPr="00582059">
              <w:rPr>
                <w:lang w:val="nl-NL"/>
              </w:rPr>
              <w:t>Frans</w:t>
            </w:r>
          </w:p>
        </w:tc>
        <w:tc>
          <w:tcPr>
            <w:tcW w:w="5386" w:type="dxa"/>
          </w:tcPr>
          <w:p w14:paraId="28BAB016" w14:textId="77777777" w:rsidR="0022024E" w:rsidRPr="00582059" w:rsidRDefault="0022024E" w:rsidP="00E64087">
            <w:pPr>
              <w:rPr>
                <w:lang w:val="nl-NL"/>
              </w:rPr>
            </w:pPr>
            <w:r w:rsidRPr="00582059">
              <w:rPr>
                <w:rFonts w:cstheme="minorHAnsi"/>
              </w:rPr>
              <w:t>AV Frans</w:t>
            </w:r>
          </w:p>
        </w:tc>
      </w:tr>
      <w:tr w:rsidR="0022024E" w:rsidRPr="00582059" w14:paraId="6B1EA781" w14:textId="77777777" w:rsidTr="00E64087">
        <w:tc>
          <w:tcPr>
            <w:tcW w:w="3823" w:type="dxa"/>
          </w:tcPr>
          <w:p w14:paraId="738823FF" w14:textId="77777777" w:rsidR="0022024E" w:rsidRPr="00582059" w:rsidRDefault="0022024E" w:rsidP="00E64087">
            <w:pPr>
              <w:rPr>
                <w:lang w:val="nl-NL"/>
              </w:rPr>
            </w:pPr>
            <w:r w:rsidRPr="00582059">
              <w:rPr>
                <w:lang w:val="nl-NL"/>
              </w:rPr>
              <w:t>Gemeenschappelijk funderend leerplan</w:t>
            </w:r>
          </w:p>
        </w:tc>
        <w:tc>
          <w:tcPr>
            <w:tcW w:w="5386" w:type="dxa"/>
          </w:tcPr>
          <w:p w14:paraId="48D9EB24" w14:textId="77777777" w:rsidR="0022024E" w:rsidRPr="00582059" w:rsidRDefault="0022024E" w:rsidP="00E64087">
            <w:pPr>
              <w:rPr>
                <w:lang w:val="nl-NL"/>
              </w:rPr>
            </w:pPr>
            <w:r w:rsidRPr="00582059">
              <w:rPr>
                <w:rFonts w:cstheme="minorHAnsi"/>
              </w:rPr>
              <w:t xml:space="preserve">Alle </w:t>
            </w:r>
            <w:proofErr w:type="spellStart"/>
            <w:r w:rsidRPr="00582059">
              <w:rPr>
                <w:rFonts w:cstheme="minorHAnsi"/>
              </w:rPr>
              <w:t>vakbenamingen</w:t>
            </w:r>
            <w:proofErr w:type="spellEnd"/>
            <w:r w:rsidRPr="00582059">
              <w:rPr>
                <w:rFonts w:cstheme="minorHAnsi"/>
              </w:rPr>
              <w:t xml:space="preserve"> algemene en specifieke vorming</w:t>
            </w:r>
            <w:r w:rsidRPr="00582059">
              <w:t xml:space="preserve"> 2de en 3de graad D-, D/A- en A-finaliteit</w:t>
            </w:r>
          </w:p>
        </w:tc>
      </w:tr>
      <w:tr w:rsidR="0022024E" w:rsidRPr="00582059" w14:paraId="2C04C2E3" w14:textId="77777777" w:rsidTr="00E64087">
        <w:tc>
          <w:tcPr>
            <w:tcW w:w="3823" w:type="dxa"/>
          </w:tcPr>
          <w:p w14:paraId="120D017E" w14:textId="77777777" w:rsidR="0022024E" w:rsidRPr="00582059" w:rsidRDefault="0022024E" w:rsidP="00E64087">
            <w:pPr>
              <w:rPr>
                <w:lang w:val="nl-NL"/>
              </w:rPr>
            </w:pPr>
            <w:r w:rsidRPr="00582059">
              <w:rPr>
                <w:lang w:val="nl-NL"/>
              </w:rPr>
              <w:t>Geschiedenis</w:t>
            </w:r>
          </w:p>
        </w:tc>
        <w:tc>
          <w:tcPr>
            <w:tcW w:w="5386" w:type="dxa"/>
          </w:tcPr>
          <w:p w14:paraId="17FEFB8B" w14:textId="77777777" w:rsidR="0022024E" w:rsidRPr="00582059" w:rsidRDefault="0022024E" w:rsidP="00E64087">
            <w:pPr>
              <w:rPr>
                <w:lang w:val="nl-NL"/>
              </w:rPr>
            </w:pPr>
            <w:r w:rsidRPr="00582059">
              <w:rPr>
                <w:rFonts w:cstheme="minorHAnsi"/>
              </w:rPr>
              <w:t>AV Geschiedenis</w:t>
            </w:r>
          </w:p>
        </w:tc>
      </w:tr>
      <w:tr w:rsidR="0022024E" w:rsidRPr="00582059" w14:paraId="21D9C3A7" w14:textId="77777777" w:rsidTr="00E64087">
        <w:tc>
          <w:tcPr>
            <w:tcW w:w="3823" w:type="dxa"/>
          </w:tcPr>
          <w:p w14:paraId="4DB54B91" w14:textId="77777777" w:rsidR="0022024E" w:rsidRPr="00582059" w:rsidRDefault="0022024E" w:rsidP="00E64087">
            <w:pPr>
              <w:rPr>
                <w:lang w:val="nl-NL"/>
              </w:rPr>
            </w:pPr>
            <w:r w:rsidRPr="00582059">
              <w:rPr>
                <w:lang w:val="nl-NL"/>
              </w:rPr>
              <w:t>Lichamelijke opvoeding</w:t>
            </w:r>
          </w:p>
        </w:tc>
        <w:tc>
          <w:tcPr>
            <w:tcW w:w="5386" w:type="dxa"/>
          </w:tcPr>
          <w:p w14:paraId="3F20CFFE" w14:textId="77777777" w:rsidR="0022024E" w:rsidRPr="00582059" w:rsidRDefault="0022024E" w:rsidP="00E64087">
            <w:pPr>
              <w:rPr>
                <w:rFonts w:cstheme="minorHAnsi"/>
              </w:rPr>
            </w:pPr>
            <w:r w:rsidRPr="00582059">
              <w:rPr>
                <w:rFonts w:cstheme="minorHAnsi"/>
              </w:rPr>
              <w:t>AV Bewegingswetenschappen</w:t>
            </w:r>
          </w:p>
          <w:p w14:paraId="68D826B3" w14:textId="77777777" w:rsidR="0022024E" w:rsidRPr="00582059" w:rsidRDefault="0022024E" w:rsidP="00E64087">
            <w:pPr>
              <w:rPr>
                <w:rFonts w:cstheme="minorHAnsi"/>
              </w:rPr>
            </w:pPr>
            <w:r w:rsidRPr="00582059">
              <w:rPr>
                <w:rFonts w:cstheme="minorHAnsi"/>
              </w:rPr>
              <w:t>AV Lichamelijke opvoeding</w:t>
            </w:r>
          </w:p>
          <w:p w14:paraId="4751A2A7" w14:textId="77777777" w:rsidR="0022024E" w:rsidRPr="00582059" w:rsidRDefault="0022024E" w:rsidP="00E64087">
            <w:pPr>
              <w:rPr>
                <w:lang w:val="nl-NL"/>
              </w:rPr>
            </w:pPr>
            <w:r w:rsidRPr="00582059">
              <w:rPr>
                <w:rFonts w:cstheme="minorHAnsi"/>
              </w:rPr>
              <w:t>AV/TV Sport</w:t>
            </w:r>
          </w:p>
        </w:tc>
      </w:tr>
      <w:tr w:rsidR="0022024E" w:rsidRPr="00582059" w14:paraId="7CA7A8E0" w14:textId="77777777" w:rsidTr="00E64087">
        <w:tc>
          <w:tcPr>
            <w:tcW w:w="3823" w:type="dxa"/>
          </w:tcPr>
          <w:p w14:paraId="3A338F1F" w14:textId="77777777" w:rsidR="0022024E" w:rsidRPr="00582059" w:rsidRDefault="0022024E" w:rsidP="00E64087">
            <w:pPr>
              <w:rPr>
                <w:lang w:val="nl-NL"/>
              </w:rPr>
            </w:pPr>
            <w:r w:rsidRPr="00582059">
              <w:rPr>
                <w:lang w:val="nl-NL"/>
              </w:rPr>
              <w:t>Nederlands</w:t>
            </w:r>
          </w:p>
        </w:tc>
        <w:tc>
          <w:tcPr>
            <w:tcW w:w="5386" w:type="dxa"/>
          </w:tcPr>
          <w:p w14:paraId="67066D9A" w14:textId="77777777" w:rsidR="0022024E" w:rsidRPr="00582059" w:rsidRDefault="0022024E" w:rsidP="00E64087">
            <w:pPr>
              <w:rPr>
                <w:lang w:val="nl-NL"/>
              </w:rPr>
            </w:pPr>
            <w:r w:rsidRPr="00582059">
              <w:rPr>
                <w:rFonts w:cstheme="minorHAnsi"/>
              </w:rPr>
              <w:t>AV Nederlands</w:t>
            </w:r>
          </w:p>
        </w:tc>
      </w:tr>
      <w:tr w:rsidR="0022024E" w:rsidRPr="00582059" w14:paraId="071051A9" w14:textId="77777777" w:rsidTr="00E64087">
        <w:tc>
          <w:tcPr>
            <w:tcW w:w="3823" w:type="dxa"/>
          </w:tcPr>
          <w:p w14:paraId="470683D9" w14:textId="77777777" w:rsidR="0022024E" w:rsidRPr="00582059" w:rsidRDefault="0022024E" w:rsidP="00E64087">
            <w:pPr>
              <w:rPr>
                <w:lang w:val="nl-NL"/>
              </w:rPr>
            </w:pPr>
            <w:r w:rsidRPr="00582059">
              <w:rPr>
                <w:lang w:val="nl-NL"/>
              </w:rPr>
              <w:t>Wiskunde</w:t>
            </w:r>
          </w:p>
        </w:tc>
        <w:tc>
          <w:tcPr>
            <w:tcW w:w="5386" w:type="dxa"/>
          </w:tcPr>
          <w:p w14:paraId="5FFCFA04" w14:textId="77777777" w:rsidR="0022024E" w:rsidRPr="00582059" w:rsidRDefault="0022024E" w:rsidP="00E64087">
            <w:pPr>
              <w:rPr>
                <w:lang w:val="nl-NL"/>
              </w:rPr>
            </w:pPr>
            <w:r w:rsidRPr="00582059">
              <w:rPr>
                <w:rFonts w:cstheme="minorHAnsi"/>
              </w:rPr>
              <w:t>AV Wiskunde</w:t>
            </w:r>
          </w:p>
        </w:tc>
      </w:tr>
    </w:tbl>
    <w:p w14:paraId="18196A95" w14:textId="77777777" w:rsidR="0022024E" w:rsidRPr="00582059" w:rsidRDefault="0022024E" w:rsidP="0022024E">
      <w:pPr>
        <w:rPr>
          <w:lang w:val="nl-NL"/>
        </w:rPr>
      </w:pPr>
    </w:p>
    <w:p w14:paraId="221A93B9" w14:textId="77777777" w:rsidR="0022024E" w:rsidRPr="0022024E" w:rsidRDefault="0022024E" w:rsidP="0022024E">
      <w:pPr>
        <w:pStyle w:val="Kop2"/>
      </w:pPr>
      <w:bookmarkStart w:id="18" w:name="_Toc170903425"/>
      <w:bookmarkStart w:id="19" w:name="_Toc201164289"/>
      <w:bookmarkEnd w:id="16"/>
      <w:bookmarkEnd w:id="17"/>
      <w:r w:rsidRPr="0022024E">
        <w:lastRenderedPageBreak/>
        <w:t>Biotechnologische wetenschappen (DG D)</w:t>
      </w:r>
      <w:bookmarkEnd w:id="18"/>
      <w:bookmarkEnd w:id="1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0C587CBE"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70A1DF85"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0D08DDD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28324F0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D0D960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D4275D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9B0BD3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554AA814"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9B645B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09C416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586362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28D779C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Biotechnologische wetenschappen</w:t>
            </w:r>
          </w:p>
        </w:tc>
        <w:tc>
          <w:tcPr>
            <w:tcW w:w="745" w:type="dxa"/>
            <w:tcBorders>
              <w:top w:val="single" w:sz="4" w:space="0" w:color="auto"/>
              <w:left w:val="single" w:sz="4" w:space="0" w:color="auto"/>
              <w:right w:val="single" w:sz="4" w:space="0" w:color="auto"/>
            </w:tcBorders>
            <w:shd w:val="clear" w:color="000000" w:fill="FADBC2"/>
            <w:vAlign w:val="center"/>
          </w:tcPr>
          <w:p w14:paraId="6D680023"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color w:val="000000"/>
                <w:lang w:eastAsia="nl-BE"/>
              </w:rPr>
              <w:t>8</w:t>
            </w:r>
          </w:p>
        </w:tc>
        <w:tc>
          <w:tcPr>
            <w:tcW w:w="709" w:type="dxa"/>
            <w:tcBorders>
              <w:top w:val="single" w:sz="4" w:space="0" w:color="auto"/>
              <w:left w:val="single" w:sz="4" w:space="0" w:color="auto"/>
              <w:right w:val="single" w:sz="4" w:space="0" w:color="auto"/>
            </w:tcBorders>
            <w:shd w:val="clear" w:color="000000" w:fill="FADBC2"/>
            <w:vAlign w:val="center"/>
          </w:tcPr>
          <w:p w14:paraId="49DA430A"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color w:val="000000"/>
                <w:lang w:eastAsia="nl-BE"/>
              </w:rPr>
              <w:t>8</w:t>
            </w:r>
          </w:p>
        </w:tc>
      </w:tr>
      <w:tr w:rsidR="0022024E" w:rsidRPr="00582059" w14:paraId="2C2A56F2"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C1EF21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A3B1D2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8D91F4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right w:val="single" w:sz="4" w:space="0" w:color="auto"/>
            </w:tcBorders>
            <w:shd w:val="clear" w:color="000000" w:fill="FADBC2"/>
            <w:vAlign w:val="center"/>
          </w:tcPr>
          <w:p w14:paraId="0C90D729"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eastAsia="Times New Roman" w:cs="Calibri"/>
                <w:color w:val="000000"/>
                <w:highlight w:val="lightGray"/>
                <w:lang w:eastAsia="nl-BE"/>
              </w:rPr>
              <w:t>Biologie B+S</w:t>
            </w:r>
          </w:p>
        </w:tc>
        <w:tc>
          <w:tcPr>
            <w:tcW w:w="745" w:type="dxa"/>
            <w:tcBorders>
              <w:left w:val="single" w:sz="4" w:space="0" w:color="auto"/>
              <w:right w:val="single" w:sz="4" w:space="0" w:color="auto"/>
            </w:tcBorders>
            <w:shd w:val="clear" w:color="000000" w:fill="FADBC2"/>
            <w:vAlign w:val="center"/>
          </w:tcPr>
          <w:p w14:paraId="2B9AEB8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left w:val="single" w:sz="4" w:space="0" w:color="auto"/>
              <w:right w:val="single" w:sz="4" w:space="0" w:color="auto"/>
            </w:tcBorders>
            <w:shd w:val="clear" w:color="000000" w:fill="FADBC2"/>
            <w:vAlign w:val="center"/>
          </w:tcPr>
          <w:p w14:paraId="714982C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r>
      <w:tr w:rsidR="0022024E" w:rsidRPr="00582059" w14:paraId="74BA42C0"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F564F2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D27E28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E2996E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left w:val="single" w:sz="4" w:space="0" w:color="auto"/>
              <w:right w:val="single" w:sz="4" w:space="0" w:color="auto"/>
            </w:tcBorders>
            <w:shd w:val="clear" w:color="000000" w:fill="FADBC2"/>
            <w:vAlign w:val="center"/>
          </w:tcPr>
          <w:p w14:paraId="7C8FEC0B"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eastAsia="Times New Roman" w:cs="Calibri"/>
                <w:color w:val="000000"/>
                <w:highlight w:val="lightGray"/>
                <w:lang w:eastAsia="nl-BE"/>
              </w:rPr>
              <w:t>Chemie B+S</w:t>
            </w:r>
          </w:p>
        </w:tc>
        <w:tc>
          <w:tcPr>
            <w:tcW w:w="745" w:type="dxa"/>
            <w:tcBorders>
              <w:left w:val="single" w:sz="4" w:space="0" w:color="auto"/>
              <w:right w:val="single" w:sz="4" w:space="0" w:color="auto"/>
            </w:tcBorders>
            <w:shd w:val="clear" w:color="000000" w:fill="FADBC2"/>
            <w:vAlign w:val="center"/>
          </w:tcPr>
          <w:p w14:paraId="385F5C0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3D5B5AE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r>
      <w:tr w:rsidR="0022024E" w:rsidRPr="00582059" w14:paraId="74CC394C"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89FB7D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5D535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1539B2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left w:val="single" w:sz="4" w:space="0" w:color="auto"/>
              <w:right w:val="single" w:sz="4" w:space="0" w:color="auto"/>
            </w:tcBorders>
            <w:shd w:val="clear" w:color="000000" w:fill="FADBC2"/>
            <w:vAlign w:val="center"/>
          </w:tcPr>
          <w:p w14:paraId="1F732F5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Fysica B+S</w:t>
            </w:r>
          </w:p>
        </w:tc>
        <w:tc>
          <w:tcPr>
            <w:tcW w:w="745" w:type="dxa"/>
            <w:tcBorders>
              <w:left w:val="single" w:sz="4" w:space="0" w:color="auto"/>
              <w:right w:val="single" w:sz="4" w:space="0" w:color="auto"/>
            </w:tcBorders>
            <w:shd w:val="clear" w:color="000000" w:fill="FADBC2"/>
            <w:vAlign w:val="center"/>
          </w:tcPr>
          <w:p w14:paraId="20ECA54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left w:val="single" w:sz="4" w:space="0" w:color="auto"/>
              <w:right w:val="single" w:sz="4" w:space="0" w:color="auto"/>
            </w:tcBorders>
            <w:shd w:val="clear" w:color="000000" w:fill="FADBC2"/>
            <w:vAlign w:val="center"/>
          </w:tcPr>
          <w:p w14:paraId="318C775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r>
      <w:tr w:rsidR="0022024E" w:rsidRPr="00582059" w14:paraId="3C8C0E61"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9BF04E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02B17B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039712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16B64B9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Biotechnologische wetenschappen</w:t>
            </w:r>
          </w:p>
        </w:tc>
        <w:tc>
          <w:tcPr>
            <w:tcW w:w="745" w:type="dxa"/>
            <w:tcBorders>
              <w:left w:val="single" w:sz="4" w:space="0" w:color="auto"/>
              <w:bottom w:val="single" w:sz="4" w:space="0" w:color="auto"/>
              <w:right w:val="single" w:sz="4" w:space="0" w:color="auto"/>
            </w:tcBorders>
            <w:shd w:val="clear" w:color="000000" w:fill="FADBC2"/>
            <w:vAlign w:val="center"/>
          </w:tcPr>
          <w:p w14:paraId="6A7FC88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left w:val="single" w:sz="4" w:space="0" w:color="auto"/>
              <w:bottom w:val="single" w:sz="4" w:space="0" w:color="auto"/>
              <w:right w:val="single" w:sz="4" w:space="0" w:color="auto"/>
            </w:tcBorders>
            <w:shd w:val="clear" w:color="000000" w:fill="FADBC2"/>
            <w:vAlign w:val="center"/>
          </w:tcPr>
          <w:p w14:paraId="433DFFD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r>
      <w:tr w:rsidR="0022024E" w:rsidRPr="00582059" w14:paraId="2B331B5A"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410791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701C5E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A13619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49338FD"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cs="Calibri"/>
                <w:highlight w:val="lightGray"/>
                <w:lang w:val="nl-NL"/>
              </w:rPr>
              <w:t>Wiskunde B+S</w:t>
            </w:r>
            <w:r w:rsidRPr="00582059">
              <w:rPr>
                <w:rFonts w:cs="Calibri"/>
                <w:lang w:val="nl-NL"/>
              </w:rPr>
              <w:t xml:space="preserve"> </w:t>
            </w:r>
            <w:r w:rsidRPr="0022024E">
              <w:rPr>
                <w:rFonts w:cs="Calibri"/>
                <w:lang w:val="nl-NL"/>
              </w:rPr>
              <w:t>(LP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EFE340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91EBC8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r>
      <w:tr w:rsidR="0022024E" w:rsidRPr="00582059" w14:paraId="454EC576"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2AD07D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137DA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DC85DB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3082" w:type="dxa"/>
            <w:tcBorders>
              <w:top w:val="single" w:sz="4" w:space="0" w:color="auto"/>
              <w:left w:val="single" w:sz="4" w:space="0" w:color="auto"/>
              <w:bottom w:val="single" w:sz="4" w:space="0" w:color="auto"/>
            </w:tcBorders>
            <w:shd w:val="clear" w:color="000000" w:fill="FADBC2"/>
            <w:vAlign w:val="center"/>
            <w:hideMark/>
          </w:tcPr>
          <w:p w14:paraId="4AC0EEF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tcBorders>
              <w:top w:val="single" w:sz="4" w:space="0" w:color="auto"/>
              <w:bottom w:val="single" w:sz="4" w:space="0" w:color="auto"/>
            </w:tcBorders>
            <w:shd w:val="clear" w:color="000000" w:fill="FADBC2"/>
            <w:vAlign w:val="center"/>
            <w:hideMark/>
          </w:tcPr>
          <w:p w14:paraId="669CEC6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top w:val="single" w:sz="4" w:space="0" w:color="auto"/>
              <w:bottom w:val="single" w:sz="4" w:space="0" w:color="auto"/>
              <w:right w:val="single" w:sz="4" w:space="0" w:color="auto"/>
            </w:tcBorders>
            <w:shd w:val="clear" w:color="000000" w:fill="FADBC2"/>
            <w:vAlign w:val="center"/>
            <w:hideMark/>
          </w:tcPr>
          <w:p w14:paraId="2D26D1E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4535EC77" w14:textId="77777777" w:rsidTr="00E64087">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79FA0B1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8887FA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795B46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02F14F90" w14:textId="77777777" w:rsidTr="00D36B2A">
        <w:trPr>
          <w:trHeight w:hRule="exact" w:val="567"/>
        </w:trPr>
        <w:tc>
          <w:tcPr>
            <w:tcW w:w="7750" w:type="dxa"/>
            <w:gridSpan w:val="4"/>
            <w:tcBorders>
              <w:top w:val="single" w:sz="4" w:space="0" w:color="auto"/>
              <w:left w:val="single" w:sz="8" w:space="0" w:color="000000"/>
              <w:right w:val="single" w:sz="8" w:space="0" w:color="000000"/>
            </w:tcBorders>
            <w:shd w:val="clear" w:color="000000" w:fill="CDEDEF"/>
            <w:vAlign w:val="center"/>
            <w:hideMark/>
          </w:tcPr>
          <w:p w14:paraId="40BD7B8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single" w:sz="4" w:space="0" w:color="auto"/>
              <w:left w:val="nil"/>
              <w:right w:val="single" w:sz="8" w:space="0" w:color="000000"/>
            </w:tcBorders>
            <w:shd w:val="clear" w:color="000000" w:fill="CDEDEF"/>
            <w:vAlign w:val="center"/>
            <w:hideMark/>
          </w:tcPr>
          <w:p w14:paraId="4039C6C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single" w:sz="4" w:space="0" w:color="auto"/>
              <w:left w:val="nil"/>
              <w:right w:val="single" w:sz="8" w:space="0" w:color="000000"/>
            </w:tcBorders>
            <w:shd w:val="clear" w:color="000000" w:fill="CDEDEF"/>
            <w:vAlign w:val="center"/>
            <w:hideMark/>
          </w:tcPr>
          <w:p w14:paraId="038AE7F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23805610"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7E860B92" w14:textId="77777777" w:rsidR="0022024E" w:rsidRPr="00582059" w:rsidRDefault="0022024E" w:rsidP="0022024E">
            <w:pPr>
              <w:pStyle w:val="tussentekst"/>
            </w:pPr>
            <w:r w:rsidRPr="0058205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776CC16"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w:t>
            </w:r>
          </w:p>
        </w:tc>
      </w:tr>
      <w:tr w:rsidR="0022024E" w:rsidRPr="00582059" w14:paraId="5496367F"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D72773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B540C7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26EED6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2AF7C517"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1B59B2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F0EDC8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82FC07A"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68EE5F3"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E50C2B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7B4BE67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9D61FCE"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43E7FEF"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318530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735EC6A"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ABB732E"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F7C4BF2"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CBEAD98"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7A167BC7"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4B97802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0E1BF93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2346A6D"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FE3C153"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844E1DB"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E7A3EA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2C19DC6"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8CE955D"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C5A7F4B"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5997CEE"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5DD9DF9D"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6D2290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77BCD2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37A173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3D0D701E"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A64782F"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4B635700"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479315ED"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6F1E330D" w14:textId="77777777" w:rsidTr="00E64087">
        <w:tc>
          <w:tcPr>
            <w:tcW w:w="3823" w:type="dxa"/>
          </w:tcPr>
          <w:p w14:paraId="70BCF591"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1C25BF07"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6809DE2A" w14:textId="77777777" w:rsidTr="00E64087">
        <w:tc>
          <w:tcPr>
            <w:tcW w:w="3823" w:type="dxa"/>
          </w:tcPr>
          <w:p w14:paraId="74996CCF" w14:textId="77777777" w:rsidR="0022024E" w:rsidRPr="00582059" w:rsidRDefault="0022024E" w:rsidP="00E64087">
            <w:pPr>
              <w:rPr>
                <w:lang w:val="nl-NL"/>
              </w:rPr>
            </w:pPr>
            <w:r w:rsidRPr="00582059">
              <w:rPr>
                <w:lang w:val="nl-NL"/>
              </w:rPr>
              <w:t>Godsdienst</w:t>
            </w:r>
          </w:p>
        </w:tc>
        <w:tc>
          <w:tcPr>
            <w:tcW w:w="5386" w:type="dxa"/>
          </w:tcPr>
          <w:p w14:paraId="3CF04167" w14:textId="77777777" w:rsidR="0022024E" w:rsidRPr="00582059" w:rsidRDefault="0022024E" w:rsidP="00E64087">
            <w:pPr>
              <w:rPr>
                <w:lang w:val="nl-NL"/>
              </w:rPr>
            </w:pPr>
            <w:r w:rsidRPr="00582059">
              <w:rPr>
                <w:rFonts w:cstheme="minorHAnsi"/>
              </w:rPr>
              <w:t>AV Godsdienst</w:t>
            </w:r>
          </w:p>
        </w:tc>
      </w:tr>
      <w:tr w:rsidR="0022024E" w:rsidRPr="00582059" w14:paraId="167674FE" w14:textId="77777777" w:rsidTr="00E64087">
        <w:tc>
          <w:tcPr>
            <w:tcW w:w="3823" w:type="dxa"/>
          </w:tcPr>
          <w:p w14:paraId="5D9CD19D" w14:textId="77777777" w:rsidR="0022024E" w:rsidRPr="00582059" w:rsidRDefault="0022024E" w:rsidP="00E64087">
            <w:pPr>
              <w:rPr>
                <w:lang w:val="nl-NL"/>
              </w:rPr>
            </w:pPr>
            <w:r w:rsidRPr="00582059">
              <w:rPr>
                <w:lang w:val="nl-NL"/>
              </w:rPr>
              <w:t>Aardrijkskunde</w:t>
            </w:r>
          </w:p>
        </w:tc>
        <w:tc>
          <w:tcPr>
            <w:tcW w:w="5386" w:type="dxa"/>
          </w:tcPr>
          <w:p w14:paraId="64226480" w14:textId="77777777" w:rsidR="0022024E" w:rsidRPr="00582059" w:rsidRDefault="0022024E" w:rsidP="00E64087">
            <w:pPr>
              <w:rPr>
                <w:lang w:val="nl-NL"/>
              </w:rPr>
            </w:pPr>
            <w:r w:rsidRPr="00582059">
              <w:rPr>
                <w:rFonts w:cstheme="minorHAnsi"/>
              </w:rPr>
              <w:t>AV Aardrijkskunde</w:t>
            </w:r>
          </w:p>
        </w:tc>
      </w:tr>
      <w:tr w:rsidR="0022024E" w:rsidRPr="00582059" w14:paraId="748A48A9" w14:textId="77777777" w:rsidTr="00E64087">
        <w:tc>
          <w:tcPr>
            <w:tcW w:w="3823" w:type="dxa"/>
          </w:tcPr>
          <w:p w14:paraId="5972FCBA" w14:textId="77777777" w:rsidR="0022024E" w:rsidRPr="00582059" w:rsidRDefault="0022024E" w:rsidP="00E64087">
            <w:pPr>
              <w:rPr>
                <w:lang w:val="nl-NL"/>
              </w:rPr>
            </w:pPr>
            <w:r w:rsidRPr="00582059">
              <w:rPr>
                <w:lang w:val="nl-NL"/>
              </w:rPr>
              <w:t>Biotechnologische wetenschappen</w:t>
            </w:r>
          </w:p>
        </w:tc>
        <w:tc>
          <w:tcPr>
            <w:tcW w:w="5386" w:type="dxa"/>
          </w:tcPr>
          <w:p w14:paraId="2B565E36" w14:textId="77777777" w:rsidR="0022024E" w:rsidRPr="00582059" w:rsidRDefault="0022024E" w:rsidP="00E64087">
            <w:pPr>
              <w:rPr>
                <w:rFonts w:cstheme="minorHAnsi"/>
              </w:rPr>
            </w:pPr>
            <w:r w:rsidRPr="00582059">
              <w:rPr>
                <w:rFonts w:cstheme="minorHAnsi"/>
              </w:rPr>
              <w:t>AV Biochemie</w:t>
            </w:r>
          </w:p>
          <w:p w14:paraId="2B691403" w14:textId="77777777" w:rsidR="0022024E" w:rsidRPr="00582059" w:rsidRDefault="0022024E" w:rsidP="00E64087">
            <w:pPr>
              <w:rPr>
                <w:rFonts w:cstheme="minorHAnsi"/>
              </w:rPr>
            </w:pPr>
            <w:r w:rsidRPr="00582059">
              <w:rPr>
                <w:rFonts w:cstheme="minorHAnsi"/>
              </w:rPr>
              <w:t>AV Biologie</w:t>
            </w:r>
          </w:p>
          <w:p w14:paraId="79317B1F" w14:textId="77777777" w:rsidR="0022024E" w:rsidRPr="00582059" w:rsidRDefault="0022024E" w:rsidP="00E64087">
            <w:pPr>
              <w:rPr>
                <w:rFonts w:cstheme="minorHAnsi"/>
              </w:rPr>
            </w:pPr>
            <w:r w:rsidRPr="00582059">
              <w:rPr>
                <w:rFonts w:cstheme="minorHAnsi"/>
              </w:rPr>
              <w:t>AV Chemie</w:t>
            </w:r>
          </w:p>
          <w:p w14:paraId="7A4D51C3" w14:textId="77777777" w:rsidR="0022024E" w:rsidRPr="00582059" w:rsidRDefault="0022024E" w:rsidP="00E64087">
            <w:pPr>
              <w:rPr>
                <w:rFonts w:cstheme="minorHAnsi"/>
              </w:rPr>
            </w:pPr>
            <w:r w:rsidRPr="00582059">
              <w:rPr>
                <w:rFonts w:cstheme="minorHAnsi"/>
              </w:rPr>
              <w:t>AV Fysica</w:t>
            </w:r>
          </w:p>
          <w:p w14:paraId="0346AFA3" w14:textId="77777777" w:rsidR="0022024E" w:rsidRPr="00582059" w:rsidRDefault="0022024E" w:rsidP="00E64087">
            <w:pPr>
              <w:rPr>
                <w:rFonts w:cstheme="minorHAnsi"/>
              </w:rPr>
            </w:pPr>
            <w:r w:rsidRPr="00582059">
              <w:rPr>
                <w:rFonts w:cstheme="minorHAnsi"/>
              </w:rPr>
              <w:t>AV Natuurwetenschappen</w:t>
            </w:r>
          </w:p>
          <w:p w14:paraId="49CCB530" w14:textId="77777777" w:rsidR="0022024E" w:rsidRPr="00582059" w:rsidRDefault="0022024E" w:rsidP="00E64087">
            <w:pPr>
              <w:rPr>
                <w:rFonts w:cstheme="minorHAnsi"/>
              </w:rPr>
            </w:pPr>
            <w:r w:rsidRPr="00582059">
              <w:rPr>
                <w:rFonts w:cstheme="minorHAnsi"/>
              </w:rPr>
              <w:t>TV Landbouw</w:t>
            </w:r>
          </w:p>
          <w:p w14:paraId="4D4FDC63" w14:textId="77777777" w:rsidR="0022024E" w:rsidRPr="00582059" w:rsidRDefault="0022024E" w:rsidP="00E64087">
            <w:pPr>
              <w:rPr>
                <w:rFonts w:cstheme="minorHAnsi"/>
              </w:rPr>
            </w:pPr>
            <w:r w:rsidRPr="00582059">
              <w:rPr>
                <w:rFonts w:cstheme="minorHAnsi"/>
              </w:rPr>
              <w:t>TV Toegepaste biochemie</w:t>
            </w:r>
          </w:p>
          <w:p w14:paraId="0BC6ACAB" w14:textId="77777777" w:rsidR="0022024E" w:rsidRPr="00582059" w:rsidRDefault="0022024E" w:rsidP="00E64087">
            <w:pPr>
              <w:rPr>
                <w:rFonts w:cstheme="minorHAnsi"/>
              </w:rPr>
            </w:pPr>
            <w:r w:rsidRPr="00582059">
              <w:rPr>
                <w:rFonts w:cstheme="minorHAnsi"/>
              </w:rPr>
              <w:t>TV Toegepaste biologie</w:t>
            </w:r>
          </w:p>
          <w:p w14:paraId="5FDAC268" w14:textId="77777777" w:rsidR="0022024E" w:rsidRPr="00582059" w:rsidRDefault="0022024E" w:rsidP="00E64087">
            <w:pPr>
              <w:rPr>
                <w:rFonts w:cstheme="minorHAnsi"/>
              </w:rPr>
            </w:pPr>
            <w:r w:rsidRPr="00582059">
              <w:rPr>
                <w:rFonts w:cstheme="minorHAnsi"/>
              </w:rPr>
              <w:lastRenderedPageBreak/>
              <w:t>TV Toegepaste chemie</w:t>
            </w:r>
          </w:p>
          <w:p w14:paraId="66610903" w14:textId="77777777" w:rsidR="0022024E" w:rsidRPr="00582059" w:rsidRDefault="0022024E" w:rsidP="00E64087">
            <w:pPr>
              <w:rPr>
                <w:rFonts w:cstheme="minorHAnsi"/>
              </w:rPr>
            </w:pPr>
            <w:r w:rsidRPr="00582059">
              <w:rPr>
                <w:rFonts w:cstheme="minorHAnsi"/>
              </w:rPr>
              <w:t>TV Toegepaste fysica</w:t>
            </w:r>
          </w:p>
          <w:p w14:paraId="33A3B43F" w14:textId="77777777" w:rsidR="0022024E" w:rsidRPr="00582059" w:rsidRDefault="0022024E" w:rsidP="00E64087">
            <w:pPr>
              <w:rPr>
                <w:rFonts w:cstheme="minorHAnsi"/>
              </w:rPr>
            </w:pPr>
            <w:r w:rsidRPr="00582059">
              <w:rPr>
                <w:lang w:val="nl-NL"/>
              </w:rPr>
              <w:t>TV Toegepaste natuurwetenschappen</w:t>
            </w:r>
          </w:p>
          <w:p w14:paraId="2A46ADE7" w14:textId="77777777" w:rsidR="0022024E" w:rsidRPr="00582059" w:rsidRDefault="0022024E" w:rsidP="00E64087">
            <w:pPr>
              <w:rPr>
                <w:rFonts w:cstheme="minorHAnsi"/>
              </w:rPr>
            </w:pPr>
            <w:r w:rsidRPr="00582059">
              <w:rPr>
                <w:rFonts w:cstheme="minorHAnsi"/>
              </w:rPr>
              <w:t>TV Tuinbouw</w:t>
            </w:r>
          </w:p>
        </w:tc>
      </w:tr>
      <w:tr w:rsidR="0022024E" w:rsidRPr="00582059" w14:paraId="6FB2494E" w14:textId="77777777" w:rsidTr="00E64087">
        <w:tc>
          <w:tcPr>
            <w:tcW w:w="3823" w:type="dxa"/>
          </w:tcPr>
          <w:p w14:paraId="7812821D" w14:textId="77777777" w:rsidR="0022024E" w:rsidRPr="00582059" w:rsidRDefault="0022024E" w:rsidP="00E64087">
            <w:pPr>
              <w:rPr>
                <w:lang w:val="nl-NL"/>
              </w:rPr>
            </w:pPr>
            <w:r w:rsidRPr="00582059">
              <w:rPr>
                <w:lang w:val="nl-NL"/>
              </w:rPr>
              <w:lastRenderedPageBreak/>
              <w:t>Engels</w:t>
            </w:r>
          </w:p>
        </w:tc>
        <w:tc>
          <w:tcPr>
            <w:tcW w:w="5386" w:type="dxa"/>
          </w:tcPr>
          <w:p w14:paraId="79168326" w14:textId="77777777" w:rsidR="0022024E" w:rsidRPr="00582059" w:rsidRDefault="0022024E" w:rsidP="00E64087">
            <w:pPr>
              <w:rPr>
                <w:lang w:val="nl-NL"/>
              </w:rPr>
            </w:pPr>
            <w:r w:rsidRPr="00582059">
              <w:rPr>
                <w:rFonts w:cstheme="minorHAnsi"/>
              </w:rPr>
              <w:t>AV Engels</w:t>
            </w:r>
          </w:p>
        </w:tc>
      </w:tr>
      <w:tr w:rsidR="0022024E" w:rsidRPr="00582059" w14:paraId="0DD2C337" w14:textId="77777777" w:rsidTr="00E64087">
        <w:tc>
          <w:tcPr>
            <w:tcW w:w="3823" w:type="dxa"/>
          </w:tcPr>
          <w:p w14:paraId="25B322F5" w14:textId="77777777" w:rsidR="0022024E" w:rsidRPr="00582059" w:rsidRDefault="0022024E" w:rsidP="00E64087">
            <w:pPr>
              <w:rPr>
                <w:lang w:val="nl-NL"/>
              </w:rPr>
            </w:pPr>
            <w:r w:rsidRPr="00582059">
              <w:rPr>
                <w:lang w:val="nl-NL"/>
              </w:rPr>
              <w:t>Frans</w:t>
            </w:r>
          </w:p>
        </w:tc>
        <w:tc>
          <w:tcPr>
            <w:tcW w:w="5386" w:type="dxa"/>
          </w:tcPr>
          <w:p w14:paraId="6450E0F3" w14:textId="77777777" w:rsidR="0022024E" w:rsidRPr="00582059" w:rsidRDefault="0022024E" w:rsidP="00E64087">
            <w:pPr>
              <w:rPr>
                <w:lang w:val="nl-NL"/>
              </w:rPr>
            </w:pPr>
            <w:r w:rsidRPr="00582059">
              <w:rPr>
                <w:rFonts w:cstheme="minorHAnsi"/>
              </w:rPr>
              <w:t>AV Frans</w:t>
            </w:r>
          </w:p>
        </w:tc>
      </w:tr>
      <w:tr w:rsidR="0022024E" w:rsidRPr="00582059" w14:paraId="30F1E456" w14:textId="77777777" w:rsidTr="00E64087">
        <w:tc>
          <w:tcPr>
            <w:tcW w:w="3823" w:type="dxa"/>
          </w:tcPr>
          <w:p w14:paraId="6997CEE6" w14:textId="77777777" w:rsidR="0022024E" w:rsidRPr="00582059" w:rsidRDefault="0022024E" w:rsidP="00E64087">
            <w:pPr>
              <w:rPr>
                <w:lang w:val="nl-NL"/>
              </w:rPr>
            </w:pPr>
            <w:r w:rsidRPr="00582059">
              <w:rPr>
                <w:lang w:val="nl-NL"/>
              </w:rPr>
              <w:t>Gemeenschappelijk funderend leerplan</w:t>
            </w:r>
          </w:p>
        </w:tc>
        <w:tc>
          <w:tcPr>
            <w:tcW w:w="5386" w:type="dxa"/>
          </w:tcPr>
          <w:p w14:paraId="7FE9370D"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4B3D592A" w14:textId="77777777" w:rsidTr="00E64087">
        <w:tc>
          <w:tcPr>
            <w:tcW w:w="3823" w:type="dxa"/>
          </w:tcPr>
          <w:p w14:paraId="4AD17F66" w14:textId="77777777" w:rsidR="0022024E" w:rsidRPr="00582059" w:rsidRDefault="0022024E" w:rsidP="00E64087">
            <w:pPr>
              <w:rPr>
                <w:lang w:val="nl-NL"/>
              </w:rPr>
            </w:pPr>
            <w:r w:rsidRPr="00582059">
              <w:rPr>
                <w:lang w:val="nl-NL"/>
              </w:rPr>
              <w:t>Geschiedenis</w:t>
            </w:r>
          </w:p>
        </w:tc>
        <w:tc>
          <w:tcPr>
            <w:tcW w:w="5386" w:type="dxa"/>
          </w:tcPr>
          <w:p w14:paraId="621142D2" w14:textId="77777777" w:rsidR="0022024E" w:rsidRPr="00582059" w:rsidRDefault="0022024E" w:rsidP="00E64087">
            <w:pPr>
              <w:rPr>
                <w:lang w:val="nl-NL"/>
              </w:rPr>
            </w:pPr>
            <w:r w:rsidRPr="00582059">
              <w:rPr>
                <w:rFonts w:cstheme="minorHAnsi"/>
              </w:rPr>
              <w:t>AV Geschiedenis</w:t>
            </w:r>
          </w:p>
        </w:tc>
      </w:tr>
      <w:tr w:rsidR="0022024E" w:rsidRPr="00582059" w14:paraId="5DF32546" w14:textId="77777777" w:rsidTr="00E64087">
        <w:tc>
          <w:tcPr>
            <w:tcW w:w="3823" w:type="dxa"/>
          </w:tcPr>
          <w:p w14:paraId="0B928929" w14:textId="77777777" w:rsidR="0022024E" w:rsidRPr="00582059" w:rsidRDefault="0022024E" w:rsidP="00E64087">
            <w:pPr>
              <w:rPr>
                <w:lang w:val="nl-NL"/>
              </w:rPr>
            </w:pPr>
            <w:r w:rsidRPr="00582059">
              <w:rPr>
                <w:lang w:val="nl-NL"/>
              </w:rPr>
              <w:t>Lichamelijke opvoeding</w:t>
            </w:r>
          </w:p>
        </w:tc>
        <w:tc>
          <w:tcPr>
            <w:tcW w:w="5386" w:type="dxa"/>
          </w:tcPr>
          <w:p w14:paraId="0FA4A8C3" w14:textId="77777777" w:rsidR="0022024E" w:rsidRPr="00582059" w:rsidRDefault="0022024E" w:rsidP="00E64087">
            <w:pPr>
              <w:rPr>
                <w:rFonts w:cstheme="minorHAnsi"/>
              </w:rPr>
            </w:pPr>
            <w:r w:rsidRPr="00582059">
              <w:rPr>
                <w:rFonts w:cstheme="minorHAnsi"/>
              </w:rPr>
              <w:t>AV Bewegingswetenschappen</w:t>
            </w:r>
          </w:p>
          <w:p w14:paraId="3AEB0387" w14:textId="77777777" w:rsidR="0022024E" w:rsidRPr="00582059" w:rsidRDefault="0022024E" w:rsidP="00E64087">
            <w:pPr>
              <w:rPr>
                <w:rFonts w:cstheme="minorHAnsi"/>
              </w:rPr>
            </w:pPr>
            <w:r w:rsidRPr="00582059">
              <w:rPr>
                <w:rFonts w:cstheme="minorHAnsi"/>
              </w:rPr>
              <w:t>AV Lichamelijke opvoeding</w:t>
            </w:r>
          </w:p>
          <w:p w14:paraId="64F31ED8" w14:textId="77777777" w:rsidR="0022024E" w:rsidRPr="00582059" w:rsidRDefault="0022024E" w:rsidP="00E64087">
            <w:pPr>
              <w:rPr>
                <w:lang w:val="nl-NL"/>
              </w:rPr>
            </w:pPr>
            <w:r w:rsidRPr="00582059">
              <w:rPr>
                <w:rFonts w:cstheme="minorHAnsi"/>
              </w:rPr>
              <w:t>AV/TV Sport</w:t>
            </w:r>
          </w:p>
        </w:tc>
      </w:tr>
      <w:tr w:rsidR="0022024E" w:rsidRPr="00582059" w14:paraId="7D70ADFF" w14:textId="77777777" w:rsidTr="00E64087">
        <w:tc>
          <w:tcPr>
            <w:tcW w:w="3823" w:type="dxa"/>
          </w:tcPr>
          <w:p w14:paraId="53E9E258" w14:textId="77777777" w:rsidR="0022024E" w:rsidRPr="00582059" w:rsidRDefault="0022024E" w:rsidP="00E64087">
            <w:pPr>
              <w:rPr>
                <w:lang w:val="nl-NL"/>
              </w:rPr>
            </w:pPr>
            <w:r w:rsidRPr="00582059">
              <w:rPr>
                <w:lang w:val="nl-NL"/>
              </w:rPr>
              <w:t>Nederlands</w:t>
            </w:r>
          </w:p>
        </w:tc>
        <w:tc>
          <w:tcPr>
            <w:tcW w:w="5386" w:type="dxa"/>
          </w:tcPr>
          <w:p w14:paraId="4E9D23BB" w14:textId="77777777" w:rsidR="0022024E" w:rsidRPr="00582059" w:rsidRDefault="0022024E" w:rsidP="00E64087">
            <w:pPr>
              <w:rPr>
                <w:lang w:val="nl-NL"/>
              </w:rPr>
            </w:pPr>
            <w:r w:rsidRPr="00582059">
              <w:rPr>
                <w:rFonts w:cstheme="minorHAnsi"/>
              </w:rPr>
              <w:t>AV Nederlands</w:t>
            </w:r>
          </w:p>
        </w:tc>
      </w:tr>
      <w:tr w:rsidR="0022024E" w:rsidRPr="00582059" w14:paraId="4AC5FC53" w14:textId="77777777" w:rsidTr="00E64087">
        <w:tc>
          <w:tcPr>
            <w:tcW w:w="3823" w:type="dxa"/>
          </w:tcPr>
          <w:p w14:paraId="66D01382" w14:textId="77777777" w:rsidR="0022024E" w:rsidRPr="00582059" w:rsidRDefault="0022024E" w:rsidP="00E64087">
            <w:pPr>
              <w:rPr>
                <w:lang w:val="nl-NL"/>
              </w:rPr>
            </w:pPr>
            <w:r w:rsidRPr="00582059">
              <w:rPr>
                <w:lang w:val="nl-NL"/>
              </w:rPr>
              <w:t>Wiskunde</w:t>
            </w:r>
          </w:p>
        </w:tc>
        <w:tc>
          <w:tcPr>
            <w:tcW w:w="5386" w:type="dxa"/>
          </w:tcPr>
          <w:p w14:paraId="57895670" w14:textId="77777777" w:rsidR="0022024E" w:rsidRPr="00582059" w:rsidRDefault="0022024E" w:rsidP="00E64087">
            <w:pPr>
              <w:rPr>
                <w:lang w:val="nl-NL"/>
              </w:rPr>
            </w:pPr>
            <w:r w:rsidRPr="00582059">
              <w:rPr>
                <w:rFonts w:cstheme="minorHAnsi"/>
              </w:rPr>
              <w:t>AV Wiskunde</w:t>
            </w:r>
          </w:p>
        </w:tc>
      </w:tr>
    </w:tbl>
    <w:p w14:paraId="286DDCBD" w14:textId="77777777" w:rsidR="0022024E" w:rsidRPr="00582059" w:rsidRDefault="0022024E" w:rsidP="0022024E">
      <w:pPr>
        <w:rPr>
          <w:lang w:val="nl-NL"/>
        </w:rPr>
      </w:pPr>
    </w:p>
    <w:p w14:paraId="19B9F74F" w14:textId="77777777" w:rsidR="0022024E" w:rsidRPr="0022024E" w:rsidRDefault="0022024E" w:rsidP="0022024E">
      <w:pPr>
        <w:pStyle w:val="Kop2"/>
      </w:pPr>
      <w:bookmarkStart w:id="20" w:name="_Toc126336158"/>
      <w:bookmarkStart w:id="21" w:name="_Toc170903426"/>
      <w:bookmarkStart w:id="22" w:name="_Toc201164290"/>
      <w:bookmarkStart w:id="23" w:name="_Toc124012773"/>
      <w:r w:rsidRPr="0022024E">
        <w:lastRenderedPageBreak/>
        <w:t>Bouwwetenschappen (DG D)</w:t>
      </w:r>
      <w:bookmarkEnd w:id="20"/>
      <w:bookmarkEnd w:id="21"/>
      <w:bookmarkEnd w:id="2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3FA372F9" w14:textId="77777777" w:rsidTr="0022024E">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0E51517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0AF0BC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3664EC4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8C91EB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6ACDBF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07EE85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5CAFBA72" w14:textId="77777777" w:rsidTr="0022024E">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C7E847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CAD749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55DD1B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3B42462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Bouwwetenschappen</w:t>
            </w:r>
          </w:p>
        </w:tc>
        <w:tc>
          <w:tcPr>
            <w:tcW w:w="745" w:type="dxa"/>
            <w:tcBorders>
              <w:top w:val="single" w:sz="4" w:space="0" w:color="auto"/>
              <w:left w:val="single" w:sz="4" w:space="0" w:color="auto"/>
              <w:right w:val="single" w:sz="4" w:space="0" w:color="auto"/>
            </w:tcBorders>
            <w:shd w:val="clear" w:color="000000" w:fill="FADBC2"/>
            <w:vAlign w:val="center"/>
          </w:tcPr>
          <w:p w14:paraId="788ADBC6"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color w:val="000000"/>
                <w:lang w:eastAsia="nl-BE"/>
              </w:rPr>
              <w:t>7</w:t>
            </w:r>
          </w:p>
        </w:tc>
        <w:tc>
          <w:tcPr>
            <w:tcW w:w="709" w:type="dxa"/>
            <w:tcBorders>
              <w:top w:val="single" w:sz="4" w:space="0" w:color="auto"/>
              <w:left w:val="single" w:sz="4" w:space="0" w:color="auto"/>
              <w:right w:val="single" w:sz="4" w:space="0" w:color="auto"/>
            </w:tcBorders>
            <w:shd w:val="clear" w:color="000000" w:fill="FADBC2"/>
            <w:vAlign w:val="center"/>
          </w:tcPr>
          <w:p w14:paraId="021E3A50"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color w:val="000000"/>
                <w:lang w:eastAsia="nl-BE"/>
              </w:rPr>
              <w:t>7</w:t>
            </w:r>
          </w:p>
        </w:tc>
      </w:tr>
      <w:tr w:rsidR="0022024E" w:rsidRPr="00582059" w14:paraId="386BE141" w14:textId="77777777" w:rsidTr="0022024E">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9087C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FB5980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4967AB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7BEDC7F1"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eastAsia="Times New Roman" w:cs="Calibri"/>
                <w:color w:val="000000"/>
                <w:lang w:eastAsia="nl-BE"/>
              </w:rPr>
              <w:t>Fysica B+S</w:t>
            </w:r>
          </w:p>
        </w:tc>
        <w:tc>
          <w:tcPr>
            <w:tcW w:w="745" w:type="dxa"/>
            <w:tcBorders>
              <w:left w:val="single" w:sz="4" w:space="0" w:color="auto"/>
              <w:bottom w:val="single" w:sz="4" w:space="0" w:color="auto"/>
              <w:right w:val="single" w:sz="4" w:space="0" w:color="auto"/>
            </w:tcBorders>
            <w:shd w:val="clear" w:color="000000" w:fill="FADBC2"/>
            <w:vAlign w:val="center"/>
          </w:tcPr>
          <w:p w14:paraId="6C1C5B1D"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16E05D66"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564471C"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DAD543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D85183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5FE424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6419142" w14:textId="77777777" w:rsidR="0022024E" w:rsidRPr="00582059" w:rsidRDefault="0022024E" w:rsidP="00E64087">
            <w:pPr>
              <w:spacing w:after="0" w:line="240" w:lineRule="auto"/>
              <w:rPr>
                <w:rFonts w:eastAsia="Times New Roman" w:cs="Calibri"/>
                <w:color w:val="000000"/>
                <w:lang w:eastAsia="nl-BE"/>
              </w:rPr>
            </w:pPr>
            <w:r w:rsidRPr="00582059">
              <w:rPr>
                <w:rFonts w:cs="Calibri"/>
                <w:highlight w:val="lightGray"/>
                <w:lang w:val="nl-NL"/>
              </w:rPr>
              <w:t>Wiskunde B+S</w:t>
            </w:r>
            <w:r w:rsidRPr="00582059">
              <w:rPr>
                <w:rFonts w:cs="Calibri"/>
                <w:lang w:val="nl-NL"/>
              </w:rPr>
              <w:t xml:space="preserve"> </w:t>
            </w:r>
            <w:r w:rsidRPr="0022024E">
              <w:rPr>
                <w:rFonts w:cs="Calibri"/>
                <w:lang w:val="nl-NL"/>
              </w:rPr>
              <w:t>(LP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C6E674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27D8BA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r>
      <w:tr w:rsidR="0022024E" w:rsidRPr="00582059" w14:paraId="0867C47B"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308E02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68C0FF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64E0BE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2B2AFF79"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B97901D"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080632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C031121"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FE94DE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45F02C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BFAF81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60C7C18"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58019A94"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0941554"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51E56D7"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CB5021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71F1EA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FE7B9E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hideMark/>
          </w:tcPr>
          <w:p w14:paraId="47D450A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shd w:val="clear" w:color="000000" w:fill="FADBC2"/>
            <w:vAlign w:val="center"/>
            <w:hideMark/>
          </w:tcPr>
          <w:p w14:paraId="3725E55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right w:val="single" w:sz="4" w:space="0" w:color="auto"/>
            </w:tcBorders>
            <w:shd w:val="clear" w:color="000000" w:fill="FADBC2"/>
            <w:vAlign w:val="center"/>
            <w:hideMark/>
          </w:tcPr>
          <w:p w14:paraId="43DB0A1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529116BB"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7F64B1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 (biologie en chemie)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EAAF0F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EEC18F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42877E26"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62FF425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5A192FE"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007F96B"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321D28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3969A00"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39ECFBD"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1E94420E"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38B6D5FF"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593C7958"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2C8F3497"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CF8262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6DDA84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08D6CA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779A9C22"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0CE1557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3B99143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7AAA701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6090DE64"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0164C1B6" w14:textId="77777777" w:rsidR="0022024E" w:rsidRPr="00582059" w:rsidRDefault="0022024E" w:rsidP="0022024E">
            <w:pPr>
              <w:pStyle w:val="tussentekst"/>
            </w:pPr>
            <w:r w:rsidRPr="0058205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1681240"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w:t>
            </w:r>
          </w:p>
        </w:tc>
      </w:tr>
      <w:tr w:rsidR="0022024E" w:rsidRPr="00582059" w14:paraId="68DAA338"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0B0901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0937D0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52F0B8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0EED253E"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B48AE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77408857"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1BB7110"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A3D8C60"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ABA785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EA88B8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2FCE081"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24C911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3F451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449A9AA"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8FECEB3"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4508329"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E6777D3"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526CAA46"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2DCD2A5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32DEA04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1B6A41F"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6C3102D"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35FDAEE"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FC49CA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4B9931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E4BF76C"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AD8AF71"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F5E9722"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15148D37"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5CF75D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2E79EC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AC2250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3F3BF6F4"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07A2583"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78FDE4B5"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7A7DCA93"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5D01C36B" w14:textId="77777777" w:rsidTr="00E64087">
        <w:tc>
          <w:tcPr>
            <w:tcW w:w="3823" w:type="dxa"/>
          </w:tcPr>
          <w:p w14:paraId="46D164BC"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6A125989"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046D3F53" w14:textId="77777777" w:rsidTr="00E64087">
        <w:tc>
          <w:tcPr>
            <w:tcW w:w="3823" w:type="dxa"/>
          </w:tcPr>
          <w:p w14:paraId="27B2DA3B" w14:textId="77777777" w:rsidR="0022024E" w:rsidRPr="00582059" w:rsidRDefault="0022024E" w:rsidP="00E64087">
            <w:pPr>
              <w:rPr>
                <w:lang w:val="nl-NL"/>
              </w:rPr>
            </w:pPr>
            <w:r w:rsidRPr="00582059">
              <w:rPr>
                <w:lang w:val="nl-NL"/>
              </w:rPr>
              <w:t>Godsdienst</w:t>
            </w:r>
          </w:p>
        </w:tc>
        <w:tc>
          <w:tcPr>
            <w:tcW w:w="5386" w:type="dxa"/>
          </w:tcPr>
          <w:p w14:paraId="136AD4AA" w14:textId="77777777" w:rsidR="0022024E" w:rsidRPr="00582059" w:rsidRDefault="0022024E" w:rsidP="00E64087">
            <w:pPr>
              <w:rPr>
                <w:lang w:val="nl-NL"/>
              </w:rPr>
            </w:pPr>
            <w:r w:rsidRPr="00582059">
              <w:rPr>
                <w:rFonts w:cstheme="minorHAnsi"/>
              </w:rPr>
              <w:t>AV Godsdienst</w:t>
            </w:r>
          </w:p>
        </w:tc>
      </w:tr>
      <w:tr w:rsidR="0022024E" w:rsidRPr="00582059" w14:paraId="0B44F7F8" w14:textId="77777777" w:rsidTr="00E64087">
        <w:tc>
          <w:tcPr>
            <w:tcW w:w="3823" w:type="dxa"/>
          </w:tcPr>
          <w:p w14:paraId="6E230427" w14:textId="77777777" w:rsidR="0022024E" w:rsidRPr="00582059" w:rsidRDefault="0022024E" w:rsidP="00E64087">
            <w:pPr>
              <w:rPr>
                <w:lang w:val="nl-NL"/>
              </w:rPr>
            </w:pPr>
            <w:r w:rsidRPr="00582059">
              <w:rPr>
                <w:lang w:val="nl-NL"/>
              </w:rPr>
              <w:t>Aardrijkskunde</w:t>
            </w:r>
          </w:p>
        </w:tc>
        <w:tc>
          <w:tcPr>
            <w:tcW w:w="5386" w:type="dxa"/>
          </w:tcPr>
          <w:p w14:paraId="5063446D" w14:textId="77777777" w:rsidR="0022024E" w:rsidRPr="00582059" w:rsidRDefault="0022024E" w:rsidP="00E64087">
            <w:pPr>
              <w:rPr>
                <w:lang w:val="nl-NL"/>
              </w:rPr>
            </w:pPr>
            <w:r w:rsidRPr="00582059">
              <w:rPr>
                <w:rFonts w:cstheme="minorHAnsi"/>
              </w:rPr>
              <w:t>AV Aardrijkskunde</w:t>
            </w:r>
          </w:p>
        </w:tc>
      </w:tr>
      <w:tr w:rsidR="0022024E" w:rsidRPr="00582059" w14:paraId="5550A299" w14:textId="77777777" w:rsidTr="00E64087">
        <w:tc>
          <w:tcPr>
            <w:tcW w:w="3823" w:type="dxa"/>
          </w:tcPr>
          <w:p w14:paraId="6FE9ADEC" w14:textId="77777777" w:rsidR="0022024E" w:rsidRPr="00582059" w:rsidRDefault="0022024E" w:rsidP="00E64087">
            <w:pPr>
              <w:rPr>
                <w:lang w:val="nl-NL"/>
              </w:rPr>
            </w:pPr>
            <w:r w:rsidRPr="00582059">
              <w:rPr>
                <w:lang w:val="nl-NL"/>
              </w:rPr>
              <w:t>Bouwwetenschappen</w:t>
            </w:r>
          </w:p>
        </w:tc>
        <w:tc>
          <w:tcPr>
            <w:tcW w:w="5386" w:type="dxa"/>
          </w:tcPr>
          <w:p w14:paraId="1D0710ED" w14:textId="77777777" w:rsidR="0022024E" w:rsidRPr="00582059" w:rsidRDefault="0022024E" w:rsidP="0022024E">
            <w:pPr>
              <w:rPr>
                <w:lang w:val="en-US"/>
              </w:rPr>
            </w:pPr>
            <w:r w:rsidRPr="00582059">
              <w:rPr>
                <w:lang w:val="en-US"/>
              </w:rPr>
              <w:t>TV Bouw</w:t>
            </w:r>
          </w:p>
          <w:p w14:paraId="72C225DA" w14:textId="77777777" w:rsidR="0022024E" w:rsidRPr="00582059" w:rsidRDefault="0022024E" w:rsidP="00E64087">
            <w:pPr>
              <w:rPr>
                <w:lang w:val="en-GB"/>
              </w:rPr>
            </w:pPr>
            <w:r w:rsidRPr="00582059">
              <w:rPr>
                <w:lang w:val="en-GB"/>
              </w:rPr>
              <w:t xml:space="preserve">AV </w:t>
            </w:r>
            <w:proofErr w:type="spellStart"/>
            <w:r w:rsidRPr="00582059">
              <w:rPr>
                <w:lang w:val="en-GB"/>
              </w:rPr>
              <w:t>Fysica</w:t>
            </w:r>
            <w:proofErr w:type="spellEnd"/>
          </w:p>
          <w:p w14:paraId="493D702F" w14:textId="77777777" w:rsidR="0022024E" w:rsidRPr="00582059" w:rsidRDefault="0022024E" w:rsidP="00E64087">
            <w:pPr>
              <w:rPr>
                <w:lang w:val="en-US"/>
              </w:rPr>
            </w:pPr>
            <w:r w:rsidRPr="00582059">
              <w:rPr>
                <w:lang w:val="en-US"/>
              </w:rPr>
              <w:t>TV Hout</w:t>
            </w:r>
          </w:p>
          <w:p w14:paraId="5505A9D1" w14:textId="77777777" w:rsidR="0022024E" w:rsidRPr="00582059" w:rsidRDefault="0022024E" w:rsidP="00E64087">
            <w:pPr>
              <w:rPr>
                <w:lang w:val="nl-NL"/>
              </w:rPr>
            </w:pPr>
            <w:r w:rsidRPr="00582059">
              <w:t>TV Toegepaste fysica</w:t>
            </w:r>
          </w:p>
        </w:tc>
      </w:tr>
      <w:tr w:rsidR="0022024E" w:rsidRPr="00582059" w14:paraId="0457BFB1" w14:textId="77777777" w:rsidTr="00E64087">
        <w:tc>
          <w:tcPr>
            <w:tcW w:w="3823" w:type="dxa"/>
          </w:tcPr>
          <w:p w14:paraId="117AA219" w14:textId="77777777" w:rsidR="0022024E" w:rsidRPr="00582059" w:rsidRDefault="0022024E" w:rsidP="00E64087">
            <w:pPr>
              <w:rPr>
                <w:lang w:val="nl-NL"/>
              </w:rPr>
            </w:pPr>
            <w:r w:rsidRPr="00582059">
              <w:rPr>
                <w:lang w:val="nl-NL"/>
              </w:rPr>
              <w:t>Engels</w:t>
            </w:r>
          </w:p>
        </w:tc>
        <w:tc>
          <w:tcPr>
            <w:tcW w:w="5386" w:type="dxa"/>
          </w:tcPr>
          <w:p w14:paraId="28A95CBE" w14:textId="77777777" w:rsidR="0022024E" w:rsidRPr="00582059" w:rsidRDefault="0022024E" w:rsidP="00E64087">
            <w:pPr>
              <w:rPr>
                <w:lang w:val="nl-NL"/>
              </w:rPr>
            </w:pPr>
            <w:r w:rsidRPr="00582059">
              <w:rPr>
                <w:lang w:val="nl-NL"/>
              </w:rPr>
              <w:t>AV Engels</w:t>
            </w:r>
          </w:p>
        </w:tc>
      </w:tr>
      <w:tr w:rsidR="0022024E" w:rsidRPr="00582059" w14:paraId="496F1026" w14:textId="77777777" w:rsidTr="00E64087">
        <w:tc>
          <w:tcPr>
            <w:tcW w:w="3823" w:type="dxa"/>
          </w:tcPr>
          <w:p w14:paraId="35619489" w14:textId="77777777" w:rsidR="0022024E" w:rsidRPr="00582059" w:rsidRDefault="0022024E" w:rsidP="00E64087">
            <w:pPr>
              <w:rPr>
                <w:lang w:val="nl-NL"/>
              </w:rPr>
            </w:pPr>
            <w:r w:rsidRPr="00582059">
              <w:rPr>
                <w:lang w:val="nl-NL"/>
              </w:rPr>
              <w:t>Frans</w:t>
            </w:r>
          </w:p>
        </w:tc>
        <w:tc>
          <w:tcPr>
            <w:tcW w:w="5386" w:type="dxa"/>
          </w:tcPr>
          <w:p w14:paraId="7B8C1E30" w14:textId="77777777" w:rsidR="0022024E" w:rsidRPr="00582059" w:rsidRDefault="0022024E" w:rsidP="00E64087">
            <w:pPr>
              <w:rPr>
                <w:lang w:val="nl-NL"/>
              </w:rPr>
            </w:pPr>
            <w:r w:rsidRPr="00582059">
              <w:rPr>
                <w:rFonts w:cstheme="minorHAnsi"/>
              </w:rPr>
              <w:t>AV Frans</w:t>
            </w:r>
          </w:p>
        </w:tc>
      </w:tr>
      <w:tr w:rsidR="0022024E" w:rsidRPr="00582059" w14:paraId="6073E76A" w14:textId="77777777" w:rsidTr="00E64087">
        <w:tc>
          <w:tcPr>
            <w:tcW w:w="3823" w:type="dxa"/>
          </w:tcPr>
          <w:p w14:paraId="44CB4D42" w14:textId="77777777" w:rsidR="0022024E" w:rsidRPr="00582059" w:rsidRDefault="0022024E" w:rsidP="00E64087">
            <w:pPr>
              <w:rPr>
                <w:lang w:val="nl-NL"/>
              </w:rPr>
            </w:pPr>
            <w:r w:rsidRPr="00582059">
              <w:rPr>
                <w:lang w:val="nl-NL"/>
              </w:rPr>
              <w:lastRenderedPageBreak/>
              <w:t>Gemeenschappelijk funderend leerplan</w:t>
            </w:r>
          </w:p>
        </w:tc>
        <w:tc>
          <w:tcPr>
            <w:tcW w:w="5386" w:type="dxa"/>
          </w:tcPr>
          <w:p w14:paraId="465FB372" w14:textId="77777777" w:rsidR="0022024E" w:rsidRPr="00582059" w:rsidRDefault="0022024E" w:rsidP="00E64087">
            <w:pPr>
              <w:rPr>
                <w:lang w:val="nl-NL"/>
              </w:rPr>
            </w:pPr>
            <w:r w:rsidRPr="00582059">
              <w:rPr>
                <w:rFonts w:cstheme="minorHAnsi"/>
              </w:rPr>
              <w:t xml:space="preserve">Alle </w:t>
            </w:r>
            <w:proofErr w:type="spellStart"/>
            <w:r w:rsidRPr="00582059">
              <w:rPr>
                <w:rFonts w:cstheme="minorHAnsi"/>
              </w:rPr>
              <w:t>vakbenamingen</w:t>
            </w:r>
            <w:proofErr w:type="spellEnd"/>
            <w:r w:rsidRPr="00582059">
              <w:rPr>
                <w:rFonts w:cstheme="minorHAnsi"/>
              </w:rPr>
              <w:t xml:space="preserve"> algemene en specifieke vorming</w:t>
            </w:r>
            <w:r w:rsidRPr="00582059">
              <w:t xml:space="preserve"> 2de en 3de graad D-, D/A- en A-finaliteit</w:t>
            </w:r>
          </w:p>
        </w:tc>
      </w:tr>
      <w:tr w:rsidR="0022024E" w:rsidRPr="00582059" w14:paraId="4760CAB9" w14:textId="77777777" w:rsidTr="00E64087">
        <w:tc>
          <w:tcPr>
            <w:tcW w:w="3823" w:type="dxa"/>
          </w:tcPr>
          <w:p w14:paraId="5981C6E4" w14:textId="77777777" w:rsidR="0022024E" w:rsidRPr="00582059" w:rsidRDefault="0022024E" w:rsidP="00E64087">
            <w:pPr>
              <w:rPr>
                <w:lang w:val="nl-NL"/>
              </w:rPr>
            </w:pPr>
            <w:r w:rsidRPr="00582059">
              <w:rPr>
                <w:lang w:val="nl-NL"/>
              </w:rPr>
              <w:t>Geschiedenis</w:t>
            </w:r>
          </w:p>
        </w:tc>
        <w:tc>
          <w:tcPr>
            <w:tcW w:w="5386" w:type="dxa"/>
          </w:tcPr>
          <w:p w14:paraId="62B7FC8E" w14:textId="77777777" w:rsidR="0022024E" w:rsidRPr="00582059" w:rsidRDefault="0022024E" w:rsidP="00E64087">
            <w:pPr>
              <w:rPr>
                <w:lang w:val="nl-NL"/>
              </w:rPr>
            </w:pPr>
            <w:r w:rsidRPr="00582059">
              <w:rPr>
                <w:rFonts w:cstheme="minorHAnsi"/>
              </w:rPr>
              <w:t>AV Geschiedenis</w:t>
            </w:r>
          </w:p>
        </w:tc>
      </w:tr>
      <w:tr w:rsidR="0022024E" w:rsidRPr="00582059" w14:paraId="127EBF56" w14:textId="77777777" w:rsidTr="00E64087">
        <w:tc>
          <w:tcPr>
            <w:tcW w:w="3823" w:type="dxa"/>
          </w:tcPr>
          <w:p w14:paraId="674DEDB3" w14:textId="77777777" w:rsidR="0022024E" w:rsidRPr="00582059" w:rsidRDefault="0022024E" w:rsidP="00E64087">
            <w:pPr>
              <w:rPr>
                <w:lang w:val="nl-NL"/>
              </w:rPr>
            </w:pPr>
            <w:r w:rsidRPr="00582059">
              <w:rPr>
                <w:lang w:val="nl-NL"/>
              </w:rPr>
              <w:t>Lichamelijke opvoeding</w:t>
            </w:r>
          </w:p>
        </w:tc>
        <w:tc>
          <w:tcPr>
            <w:tcW w:w="5386" w:type="dxa"/>
          </w:tcPr>
          <w:p w14:paraId="33A4EBB5" w14:textId="77777777" w:rsidR="0022024E" w:rsidRPr="00582059" w:rsidRDefault="0022024E" w:rsidP="00E64087">
            <w:pPr>
              <w:rPr>
                <w:rFonts w:cstheme="minorHAnsi"/>
              </w:rPr>
            </w:pPr>
            <w:r w:rsidRPr="00582059">
              <w:rPr>
                <w:rFonts w:cstheme="minorHAnsi"/>
              </w:rPr>
              <w:t>AV Bewegingswetenschappen</w:t>
            </w:r>
          </w:p>
          <w:p w14:paraId="58F34602" w14:textId="77777777" w:rsidR="0022024E" w:rsidRPr="00582059" w:rsidRDefault="0022024E" w:rsidP="00E64087">
            <w:pPr>
              <w:rPr>
                <w:rFonts w:cstheme="minorHAnsi"/>
              </w:rPr>
            </w:pPr>
            <w:r w:rsidRPr="00582059">
              <w:rPr>
                <w:rFonts w:cstheme="minorHAnsi"/>
              </w:rPr>
              <w:t>AV Lichamelijke opvoeding</w:t>
            </w:r>
          </w:p>
          <w:p w14:paraId="07D1B0F8" w14:textId="77777777" w:rsidR="0022024E" w:rsidRPr="00582059" w:rsidRDefault="0022024E" w:rsidP="00E64087">
            <w:pPr>
              <w:rPr>
                <w:lang w:val="nl-NL"/>
              </w:rPr>
            </w:pPr>
            <w:r w:rsidRPr="00582059">
              <w:rPr>
                <w:rFonts w:cstheme="minorHAnsi"/>
              </w:rPr>
              <w:t>AV/TV Sport</w:t>
            </w:r>
          </w:p>
        </w:tc>
      </w:tr>
      <w:tr w:rsidR="0022024E" w:rsidRPr="00582059" w14:paraId="1E0CAFA9" w14:textId="77777777" w:rsidTr="00E64087">
        <w:tc>
          <w:tcPr>
            <w:tcW w:w="3823" w:type="dxa"/>
          </w:tcPr>
          <w:p w14:paraId="237F0449" w14:textId="77777777" w:rsidR="0022024E" w:rsidRPr="00582059" w:rsidRDefault="0022024E" w:rsidP="00E64087">
            <w:pPr>
              <w:rPr>
                <w:lang w:val="nl-NL"/>
              </w:rPr>
            </w:pPr>
            <w:r w:rsidRPr="00582059">
              <w:rPr>
                <w:lang w:val="nl-NL"/>
              </w:rPr>
              <w:t>Natuurwetenschappen (biologie en chemie)</w:t>
            </w:r>
          </w:p>
        </w:tc>
        <w:tc>
          <w:tcPr>
            <w:tcW w:w="5386" w:type="dxa"/>
          </w:tcPr>
          <w:p w14:paraId="4B72F06F" w14:textId="761B7C59" w:rsidR="007750DC" w:rsidRDefault="007750DC" w:rsidP="00E64087">
            <w:pPr>
              <w:rPr>
                <w:rFonts w:cstheme="minorHAnsi"/>
              </w:rPr>
            </w:pPr>
            <w:r>
              <w:rPr>
                <w:rFonts w:cstheme="minorHAnsi"/>
              </w:rPr>
              <w:t>AV Biochemie</w:t>
            </w:r>
          </w:p>
          <w:p w14:paraId="5AD42748" w14:textId="7C0AF556" w:rsidR="0022024E" w:rsidRPr="00582059" w:rsidRDefault="0022024E" w:rsidP="00E64087">
            <w:pPr>
              <w:rPr>
                <w:rFonts w:cstheme="minorHAnsi"/>
              </w:rPr>
            </w:pPr>
            <w:r w:rsidRPr="00582059">
              <w:rPr>
                <w:rFonts w:cstheme="minorHAnsi"/>
              </w:rPr>
              <w:t>AV Biologie</w:t>
            </w:r>
          </w:p>
          <w:p w14:paraId="17F3C8EE" w14:textId="77777777" w:rsidR="0022024E" w:rsidRPr="00582059" w:rsidRDefault="0022024E" w:rsidP="00E64087">
            <w:pPr>
              <w:rPr>
                <w:rFonts w:cstheme="minorHAnsi"/>
              </w:rPr>
            </w:pPr>
            <w:r w:rsidRPr="00582059">
              <w:rPr>
                <w:rFonts w:cstheme="minorHAnsi"/>
              </w:rPr>
              <w:t>AV Chemie</w:t>
            </w:r>
          </w:p>
          <w:p w14:paraId="7E7008C8" w14:textId="77777777" w:rsidR="0022024E" w:rsidRDefault="0022024E" w:rsidP="00E64087">
            <w:pPr>
              <w:rPr>
                <w:rFonts w:cstheme="minorHAnsi"/>
              </w:rPr>
            </w:pPr>
            <w:r w:rsidRPr="00582059">
              <w:rPr>
                <w:rFonts w:cstheme="minorHAnsi"/>
              </w:rPr>
              <w:t>AV Natuurwetenschappen</w:t>
            </w:r>
          </w:p>
          <w:p w14:paraId="687066D2" w14:textId="10F458BA" w:rsidR="005A29FC" w:rsidRPr="00582059" w:rsidRDefault="005A29FC" w:rsidP="00E64087">
            <w:pPr>
              <w:rPr>
                <w:rFonts w:cstheme="minorHAnsi"/>
              </w:rPr>
            </w:pPr>
            <w:r>
              <w:rPr>
                <w:rFonts w:cstheme="minorHAnsi"/>
              </w:rPr>
              <w:t>TV Toegepaste biochemie</w:t>
            </w:r>
          </w:p>
          <w:p w14:paraId="2B0DD4F2" w14:textId="77777777" w:rsidR="0022024E" w:rsidRPr="00582059" w:rsidRDefault="0022024E" w:rsidP="00E64087">
            <w:pPr>
              <w:rPr>
                <w:rFonts w:cstheme="minorHAnsi"/>
              </w:rPr>
            </w:pPr>
            <w:r w:rsidRPr="00582059">
              <w:rPr>
                <w:rFonts w:cstheme="minorHAnsi"/>
              </w:rPr>
              <w:t>TV Toegepaste biologie</w:t>
            </w:r>
          </w:p>
          <w:p w14:paraId="4CAF1E28" w14:textId="77777777" w:rsidR="0022024E" w:rsidRPr="00582059" w:rsidRDefault="0022024E" w:rsidP="00E64087">
            <w:pPr>
              <w:rPr>
                <w:rFonts w:cstheme="minorHAnsi"/>
              </w:rPr>
            </w:pPr>
            <w:r w:rsidRPr="00582059">
              <w:rPr>
                <w:rFonts w:cstheme="minorHAnsi"/>
              </w:rPr>
              <w:t>TV Toegepaste chemie</w:t>
            </w:r>
          </w:p>
          <w:p w14:paraId="7524C0FD" w14:textId="77777777" w:rsidR="0022024E" w:rsidRPr="00582059" w:rsidRDefault="0022024E" w:rsidP="00E64087">
            <w:pPr>
              <w:rPr>
                <w:rFonts w:cstheme="minorHAnsi"/>
              </w:rPr>
            </w:pPr>
            <w:r w:rsidRPr="00582059">
              <w:rPr>
                <w:rFonts w:cstheme="minorHAnsi"/>
              </w:rPr>
              <w:t>TV Toegepaste natuurwetenschappen</w:t>
            </w:r>
          </w:p>
        </w:tc>
      </w:tr>
      <w:tr w:rsidR="0022024E" w:rsidRPr="00582059" w14:paraId="458FCF10" w14:textId="77777777" w:rsidTr="00E64087">
        <w:tc>
          <w:tcPr>
            <w:tcW w:w="3823" w:type="dxa"/>
          </w:tcPr>
          <w:p w14:paraId="67BBA2B6" w14:textId="77777777" w:rsidR="0022024E" w:rsidRPr="00582059" w:rsidRDefault="0022024E" w:rsidP="00E64087">
            <w:pPr>
              <w:rPr>
                <w:lang w:val="nl-NL"/>
              </w:rPr>
            </w:pPr>
            <w:r w:rsidRPr="00582059">
              <w:rPr>
                <w:lang w:val="nl-NL"/>
              </w:rPr>
              <w:t>Nederlands</w:t>
            </w:r>
          </w:p>
        </w:tc>
        <w:tc>
          <w:tcPr>
            <w:tcW w:w="5386" w:type="dxa"/>
          </w:tcPr>
          <w:p w14:paraId="245E026D" w14:textId="77777777" w:rsidR="0022024E" w:rsidRPr="00582059" w:rsidRDefault="0022024E" w:rsidP="00E64087">
            <w:pPr>
              <w:rPr>
                <w:lang w:val="nl-NL"/>
              </w:rPr>
            </w:pPr>
            <w:r w:rsidRPr="00582059">
              <w:rPr>
                <w:rFonts w:cstheme="minorHAnsi"/>
              </w:rPr>
              <w:t>AV Nederlands</w:t>
            </w:r>
          </w:p>
        </w:tc>
      </w:tr>
      <w:tr w:rsidR="0022024E" w:rsidRPr="00582059" w14:paraId="3EBE036A" w14:textId="77777777" w:rsidTr="00E64087">
        <w:tc>
          <w:tcPr>
            <w:tcW w:w="3823" w:type="dxa"/>
          </w:tcPr>
          <w:p w14:paraId="39076CE2" w14:textId="77777777" w:rsidR="0022024E" w:rsidRPr="00582059" w:rsidRDefault="0022024E" w:rsidP="00E64087">
            <w:pPr>
              <w:rPr>
                <w:lang w:val="nl-NL"/>
              </w:rPr>
            </w:pPr>
            <w:r w:rsidRPr="00582059">
              <w:rPr>
                <w:lang w:val="nl-NL"/>
              </w:rPr>
              <w:t>Wiskunde</w:t>
            </w:r>
          </w:p>
        </w:tc>
        <w:tc>
          <w:tcPr>
            <w:tcW w:w="5386" w:type="dxa"/>
          </w:tcPr>
          <w:p w14:paraId="6CE8EC4C" w14:textId="77777777" w:rsidR="0022024E" w:rsidRPr="00582059" w:rsidRDefault="0022024E" w:rsidP="00E64087">
            <w:pPr>
              <w:rPr>
                <w:lang w:val="nl-NL"/>
              </w:rPr>
            </w:pPr>
            <w:r w:rsidRPr="00582059">
              <w:rPr>
                <w:rFonts w:cstheme="minorHAnsi"/>
              </w:rPr>
              <w:t>AV Wiskunde</w:t>
            </w:r>
          </w:p>
        </w:tc>
      </w:tr>
    </w:tbl>
    <w:p w14:paraId="1A95D140" w14:textId="77777777" w:rsidR="0022024E" w:rsidRPr="00582059" w:rsidRDefault="0022024E" w:rsidP="0022024E">
      <w:pPr>
        <w:rPr>
          <w:lang w:val="nl-NL"/>
        </w:rPr>
      </w:pPr>
    </w:p>
    <w:p w14:paraId="008952A1" w14:textId="77777777" w:rsidR="0022024E" w:rsidRPr="00582059" w:rsidRDefault="0022024E" w:rsidP="0022024E">
      <w:pPr>
        <w:pStyle w:val="Kop2"/>
      </w:pPr>
      <w:bookmarkStart w:id="24" w:name="_Toc170903427"/>
      <w:bookmarkStart w:id="25" w:name="_Toc201164291"/>
      <w:bookmarkStart w:id="26" w:name="_Toc126042185"/>
      <w:bookmarkEnd w:id="23"/>
      <w:r w:rsidRPr="00582059">
        <w:lastRenderedPageBreak/>
        <w:t>Dans (DG D)</w:t>
      </w:r>
      <w:bookmarkEnd w:id="24"/>
      <w:bookmarkEnd w:id="2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6276F04C" w14:textId="77777777" w:rsidTr="00E64087">
        <w:trPr>
          <w:trHeight w:val="592"/>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F339DD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A3A1EA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52B7268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74DE53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25EE5C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DA15CE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186E66E1"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7ED8BB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3F15F23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7F97EF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4989C8C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Dans</w:t>
            </w:r>
          </w:p>
        </w:tc>
        <w:tc>
          <w:tcPr>
            <w:tcW w:w="745" w:type="dxa"/>
            <w:tcBorders>
              <w:top w:val="single" w:sz="4" w:space="0" w:color="auto"/>
              <w:left w:val="single" w:sz="4" w:space="0" w:color="auto"/>
              <w:right w:val="single" w:sz="4" w:space="0" w:color="auto"/>
            </w:tcBorders>
            <w:shd w:val="clear" w:color="000000" w:fill="FADBC2"/>
            <w:vAlign w:val="center"/>
            <w:hideMark/>
          </w:tcPr>
          <w:p w14:paraId="45E7CFA9"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7</w:t>
            </w:r>
          </w:p>
        </w:tc>
        <w:tc>
          <w:tcPr>
            <w:tcW w:w="709" w:type="dxa"/>
            <w:tcBorders>
              <w:top w:val="single" w:sz="4" w:space="0" w:color="auto"/>
              <w:left w:val="single" w:sz="4" w:space="0" w:color="auto"/>
              <w:right w:val="single" w:sz="4" w:space="0" w:color="auto"/>
            </w:tcBorders>
            <w:shd w:val="clear" w:color="000000" w:fill="FADBC2"/>
            <w:vAlign w:val="center"/>
            <w:hideMark/>
          </w:tcPr>
          <w:p w14:paraId="691652AB"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val="nl-NL" w:eastAsia="nl-BE"/>
              </w:rPr>
              <w:t>7</w:t>
            </w:r>
          </w:p>
        </w:tc>
      </w:tr>
      <w:tr w:rsidR="0022024E" w:rsidRPr="00582059" w14:paraId="68EF8D09"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E6D89C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2B4B481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218BDE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0A39CE7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66B35226"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08636A3E"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955D66E"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9027B2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7F3C05D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B93EE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9AE310E"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A9CAE78"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07DDF6E8"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17EA8A2"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D1023F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0F41553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86ECA3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left w:val="single" w:sz="4" w:space="0" w:color="auto"/>
            </w:tcBorders>
            <w:shd w:val="clear" w:color="000000" w:fill="FADBC2"/>
            <w:vAlign w:val="center"/>
          </w:tcPr>
          <w:p w14:paraId="2D507267"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0241ABC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C674995"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9FE9BC8"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3180E9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0CF58CF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32E3AE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5F96487E"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2367F9C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6E6A96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98E44B5"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7AB11A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8D2521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7A455B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679E03E"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C9C8748"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BFED06A"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5F12FCC"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1EE913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384502E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A8D4CA9"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29C2B9BA"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2E5BCF3E"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132A399E"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FA6D02E"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0C3974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0A9037E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9BE0F2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6B57603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tcBorders>
              <w:top w:val="nil"/>
            </w:tcBorders>
            <w:shd w:val="clear" w:color="000000" w:fill="FADBC2"/>
            <w:vAlign w:val="center"/>
            <w:hideMark/>
          </w:tcPr>
          <w:p w14:paraId="1214230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298FE09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5CB0ACBC"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D8D1C5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9855F8A"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CAF2FD7"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tcPr>
          <w:p w14:paraId="37CB0494"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27B617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5256881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23114E3B" w14:textId="77777777" w:rsidTr="00E64087">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0DF7DD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8EC71C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1D4FD9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168871E8" w14:textId="77777777" w:rsidTr="00D36B2A">
        <w:trPr>
          <w:trHeight w:val="576"/>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69F2EA6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27182BE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6558B0E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6FA0A29D"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0B8683C9" w14:textId="77777777" w:rsidR="0022024E" w:rsidRPr="00582059" w:rsidRDefault="0022024E" w:rsidP="0022024E">
            <w:pPr>
              <w:pStyle w:val="tussentekst"/>
            </w:pPr>
            <w:r w:rsidRPr="00582059">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427A79D4"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22024E" w:rsidRPr="00582059" w14:paraId="56D6529D"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08B50C2"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BA5CF5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310CEB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42418E41"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72C239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735ED197"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79B776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FE16683"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7FB1E8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7CF868D"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F6990B5"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EC3DB31"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526ABF9"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27A03704"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486B59D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5962483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A79989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5E073B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0AC5ACA"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ABCCAF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7C3D367"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E91F68E"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62ACDEC"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F23A983"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6931FE5C"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32AAD9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751CE3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8622BA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6C7CECD6"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DF7F4F3"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tc>
      </w:tr>
    </w:tbl>
    <w:p w14:paraId="0F96B06D"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664D4B53" w14:textId="77777777" w:rsidTr="00E64087">
        <w:tc>
          <w:tcPr>
            <w:tcW w:w="3823" w:type="dxa"/>
          </w:tcPr>
          <w:p w14:paraId="22FB019E"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1279D0D6"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6A124AED" w14:textId="77777777" w:rsidTr="00E64087">
        <w:tc>
          <w:tcPr>
            <w:tcW w:w="3823" w:type="dxa"/>
          </w:tcPr>
          <w:p w14:paraId="3E4FA816" w14:textId="77777777" w:rsidR="0022024E" w:rsidRPr="00582059" w:rsidRDefault="0022024E" w:rsidP="00E64087">
            <w:pPr>
              <w:rPr>
                <w:lang w:val="nl-NL"/>
              </w:rPr>
            </w:pPr>
            <w:r w:rsidRPr="00582059">
              <w:rPr>
                <w:lang w:val="nl-NL"/>
              </w:rPr>
              <w:t>Godsdienst</w:t>
            </w:r>
          </w:p>
        </w:tc>
        <w:tc>
          <w:tcPr>
            <w:tcW w:w="5386" w:type="dxa"/>
          </w:tcPr>
          <w:p w14:paraId="10F03447" w14:textId="77777777" w:rsidR="0022024E" w:rsidRPr="00582059" w:rsidRDefault="0022024E" w:rsidP="00E64087">
            <w:pPr>
              <w:rPr>
                <w:lang w:val="nl-NL"/>
              </w:rPr>
            </w:pPr>
            <w:r w:rsidRPr="00582059">
              <w:rPr>
                <w:rFonts w:cstheme="minorHAnsi"/>
              </w:rPr>
              <w:t>AV Godsdienst</w:t>
            </w:r>
          </w:p>
        </w:tc>
      </w:tr>
      <w:tr w:rsidR="0022024E" w:rsidRPr="00582059" w14:paraId="6E02C653" w14:textId="77777777" w:rsidTr="00E64087">
        <w:tc>
          <w:tcPr>
            <w:tcW w:w="3823" w:type="dxa"/>
          </w:tcPr>
          <w:p w14:paraId="5AD15CB5" w14:textId="77777777" w:rsidR="0022024E" w:rsidRPr="00582059" w:rsidRDefault="0022024E" w:rsidP="00E64087">
            <w:pPr>
              <w:rPr>
                <w:lang w:val="nl-NL"/>
              </w:rPr>
            </w:pPr>
            <w:r w:rsidRPr="00582059">
              <w:rPr>
                <w:lang w:val="nl-NL"/>
              </w:rPr>
              <w:t>Aardrijkskunde</w:t>
            </w:r>
          </w:p>
        </w:tc>
        <w:tc>
          <w:tcPr>
            <w:tcW w:w="5386" w:type="dxa"/>
          </w:tcPr>
          <w:p w14:paraId="2CDE7A33" w14:textId="77777777" w:rsidR="0022024E" w:rsidRPr="00582059" w:rsidRDefault="0022024E" w:rsidP="00E64087">
            <w:pPr>
              <w:rPr>
                <w:lang w:val="nl-NL"/>
              </w:rPr>
            </w:pPr>
            <w:r w:rsidRPr="00582059">
              <w:rPr>
                <w:rFonts w:cstheme="minorHAnsi"/>
              </w:rPr>
              <w:t>AV Aardrijkskunde</w:t>
            </w:r>
          </w:p>
        </w:tc>
      </w:tr>
      <w:tr w:rsidR="0022024E" w:rsidRPr="00582059" w14:paraId="72AB7CEE" w14:textId="77777777" w:rsidTr="00E64087">
        <w:tc>
          <w:tcPr>
            <w:tcW w:w="3823" w:type="dxa"/>
          </w:tcPr>
          <w:p w14:paraId="7B7F4926" w14:textId="77777777" w:rsidR="0022024E" w:rsidRPr="00582059" w:rsidRDefault="0022024E" w:rsidP="00E64087">
            <w:pPr>
              <w:rPr>
                <w:lang w:val="nl-NL"/>
              </w:rPr>
            </w:pPr>
            <w:r w:rsidRPr="00582059">
              <w:rPr>
                <w:lang w:val="nl-NL"/>
              </w:rPr>
              <w:t>Dans</w:t>
            </w:r>
          </w:p>
        </w:tc>
        <w:tc>
          <w:tcPr>
            <w:tcW w:w="5386" w:type="dxa"/>
          </w:tcPr>
          <w:p w14:paraId="5D261F54" w14:textId="77777777" w:rsidR="0022024E" w:rsidRPr="00582059" w:rsidRDefault="0022024E" w:rsidP="00E64087">
            <w:r w:rsidRPr="00582059">
              <w:t>AV Esthetica</w:t>
            </w:r>
          </w:p>
          <w:p w14:paraId="60FE8913" w14:textId="77777777" w:rsidR="0022024E" w:rsidRPr="00582059" w:rsidRDefault="0022024E" w:rsidP="0022024E">
            <w:r w:rsidRPr="00582059">
              <w:t>KV/PV Hedendaagse dans</w:t>
            </w:r>
          </w:p>
          <w:p w14:paraId="758C8801" w14:textId="77777777" w:rsidR="0022024E" w:rsidRDefault="0022024E" w:rsidP="0022024E">
            <w:pPr>
              <w:rPr>
                <w:rFonts w:cstheme="minorHAnsi"/>
                <w:lang w:val="nl-NL"/>
              </w:rPr>
            </w:pPr>
            <w:r w:rsidRPr="00582059">
              <w:t>KV/PV Klassieke dans</w:t>
            </w:r>
            <w:r w:rsidRPr="00582059">
              <w:rPr>
                <w:rFonts w:cstheme="minorHAnsi"/>
                <w:lang w:val="nl-NL"/>
              </w:rPr>
              <w:t xml:space="preserve"> </w:t>
            </w:r>
          </w:p>
          <w:p w14:paraId="4D9F4875" w14:textId="5EF4C1AD" w:rsidR="0022024E" w:rsidRPr="0022024E" w:rsidRDefault="0022024E" w:rsidP="00E64087">
            <w:r w:rsidRPr="00582059">
              <w:rPr>
                <w:rFonts w:cstheme="minorHAnsi"/>
                <w:lang w:val="nl-NL"/>
              </w:rPr>
              <w:t>KV</w:t>
            </w:r>
            <w:r w:rsidR="00FB3215">
              <w:rPr>
                <w:rFonts w:cstheme="minorHAnsi"/>
                <w:lang w:val="nl-NL"/>
              </w:rPr>
              <w:t>/PV</w:t>
            </w:r>
            <w:r w:rsidRPr="00582059">
              <w:rPr>
                <w:rFonts w:cstheme="minorHAnsi"/>
                <w:lang w:val="nl-NL"/>
              </w:rPr>
              <w:t xml:space="preserve"> Kunstbeschouwing</w:t>
            </w:r>
          </w:p>
        </w:tc>
      </w:tr>
      <w:tr w:rsidR="0022024E" w:rsidRPr="00582059" w14:paraId="6FCA7AE4" w14:textId="77777777" w:rsidTr="00E64087">
        <w:tc>
          <w:tcPr>
            <w:tcW w:w="3823" w:type="dxa"/>
          </w:tcPr>
          <w:p w14:paraId="37E49ACA" w14:textId="77777777" w:rsidR="0022024E" w:rsidRPr="00582059" w:rsidRDefault="0022024E" w:rsidP="00E64087">
            <w:pPr>
              <w:rPr>
                <w:lang w:val="nl-NL"/>
              </w:rPr>
            </w:pPr>
            <w:r w:rsidRPr="00582059">
              <w:rPr>
                <w:lang w:val="nl-NL"/>
              </w:rPr>
              <w:t>Engels</w:t>
            </w:r>
          </w:p>
        </w:tc>
        <w:tc>
          <w:tcPr>
            <w:tcW w:w="5386" w:type="dxa"/>
          </w:tcPr>
          <w:p w14:paraId="5813199D" w14:textId="77777777" w:rsidR="0022024E" w:rsidRPr="00582059" w:rsidRDefault="0022024E" w:rsidP="00E64087">
            <w:pPr>
              <w:rPr>
                <w:lang w:val="nl-NL"/>
              </w:rPr>
            </w:pPr>
            <w:r w:rsidRPr="00582059">
              <w:rPr>
                <w:rFonts w:cstheme="minorHAnsi"/>
              </w:rPr>
              <w:t>AV Engels</w:t>
            </w:r>
          </w:p>
        </w:tc>
      </w:tr>
      <w:tr w:rsidR="0022024E" w:rsidRPr="00582059" w14:paraId="35D4666F" w14:textId="77777777" w:rsidTr="00E64087">
        <w:tc>
          <w:tcPr>
            <w:tcW w:w="3823" w:type="dxa"/>
          </w:tcPr>
          <w:p w14:paraId="45D97B62" w14:textId="77777777" w:rsidR="0022024E" w:rsidRPr="00582059" w:rsidRDefault="0022024E" w:rsidP="00E64087">
            <w:pPr>
              <w:rPr>
                <w:lang w:val="nl-NL"/>
              </w:rPr>
            </w:pPr>
            <w:r w:rsidRPr="00582059">
              <w:rPr>
                <w:lang w:val="nl-NL"/>
              </w:rPr>
              <w:t>Frans</w:t>
            </w:r>
          </w:p>
        </w:tc>
        <w:tc>
          <w:tcPr>
            <w:tcW w:w="5386" w:type="dxa"/>
          </w:tcPr>
          <w:p w14:paraId="435F3080" w14:textId="77777777" w:rsidR="0022024E" w:rsidRPr="00582059" w:rsidRDefault="0022024E" w:rsidP="00E64087">
            <w:pPr>
              <w:rPr>
                <w:lang w:val="nl-NL"/>
              </w:rPr>
            </w:pPr>
            <w:r w:rsidRPr="00582059">
              <w:rPr>
                <w:rFonts w:cstheme="minorHAnsi"/>
              </w:rPr>
              <w:t>AV Frans</w:t>
            </w:r>
          </w:p>
        </w:tc>
      </w:tr>
      <w:tr w:rsidR="0022024E" w:rsidRPr="00582059" w14:paraId="10CDACD7" w14:textId="77777777" w:rsidTr="00E64087">
        <w:tc>
          <w:tcPr>
            <w:tcW w:w="3823" w:type="dxa"/>
          </w:tcPr>
          <w:p w14:paraId="306A7230" w14:textId="77777777" w:rsidR="0022024E" w:rsidRPr="00582059" w:rsidRDefault="0022024E" w:rsidP="00E64087">
            <w:pPr>
              <w:rPr>
                <w:lang w:val="nl-NL"/>
              </w:rPr>
            </w:pPr>
            <w:r w:rsidRPr="00582059">
              <w:rPr>
                <w:lang w:val="nl-NL"/>
              </w:rPr>
              <w:t>Gemeenschappelijk funderend leerplan</w:t>
            </w:r>
          </w:p>
        </w:tc>
        <w:tc>
          <w:tcPr>
            <w:tcW w:w="5386" w:type="dxa"/>
          </w:tcPr>
          <w:p w14:paraId="7EAB684F"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6E737DB7" w14:textId="77777777" w:rsidTr="00E64087">
        <w:tc>
          <w:tcPr>
            <w:tcW w:w="3823" w:type="dxa"/>
          </w:tcPr>
          <w:p w14:paraId="3D6C7D9C" w14:textId="77777777" w:rsidR="0022024E" w:rsidRPr="00582059" w:rsidRDefault="0022024E" w:rsidP="00E64087">
            <w:pPr>
              <w:rPr>
                <w:lang w:val="nl-NL"/>
              </w:rPr>
            </w:pPr>
            <w:r w:rsidRPr="00582059">
              <w:rPr>
                <w:lang w:val="nl-NL"/>
              </w:rPr>
              <w:t>Geschiedenis</w:t>
            </w:r>
          </w:p>
        </w:tc>
        <w:tc>
          <w:tcPr>
            <w:tcW w:w="5386" w:type="dxa"/>
          </w:tcPr>
          <w:p w14:paraId="061BAAC8" w14:textId="77777777" w:rsidR="0022024E" w:rsidRPr="00582059" w:rsidRDefault="0022024E" w:rsidP="00E64087">
            <w:pPr>
              <w:rPr>
                <w:lang w:val="nl-NL"/>
              </w:rPr>
            </w:pPr>
            <w:r w:rsidRPr="00582059">
              <w:rPr>
                <w:rFonts w:cstheme="minorHAnsi"/>
              </w:rPr>
              <w:t>AV Geschiedenis</w:t>
            </w:r>
          </w:p>
        </w:tc>
      </w:tr>
      <w:tr w:rsidR="0022024E" w:rsidRPr="00582059" w14:paraId="39E4DF6D" w14:textId="77777777" w:rsidTr="00E64087">
        <w:tc>
          <w:tcPr>
            <w:tcW w:w="3823" w:type="dxa"/>
          </w:tcPr>
          <w:p w14:paraId="5FAAC51F" w14:textId="77777777" w:rsidR="0022024E" w:rsidRPr="00582059" w:rsidRDefault="0022024E" w:rsidP="00E64087">
            <w:pPr>
              <w:rPr>
                <w:lang w:val="nl-NL"/>
              </w:rPr>
            </w:pPr>
            <w:r w:rsidRPr="00582059">
              <w:rPr>
                <w:lang w:val="nl-NL"/>
              </w:rPr>
              <w:lastRenderedPageBreak/>
              <w:t>Lichamelijke opvoeding</w:t>
            </w:r>
          </w:p>
        </w:tc>
        <w:tc>
          <w:tcPr>
            <w:tcW w:w="5386" w:type="dxa"/>
          </w:tcPr>
          <w:p w14:paraId="355928FA" w14:textId="77777777" w:rsidR="0022024E" w:rsidRPr="00582059" w:rsidRDefault="0022024E" w:rsidP="00E64087">
            <w:pPr>
              <w:rPr>
                <w:rFonts w:cstheme="minorHAnsi"/>
              </w:rPr>
            </w:pPr>
            <w:r w:rsidRPr="00582059">
              <w:rPr>
                <w:rFonts w:cstheme="minorHAnsi"/>
              </w:rPr>
              <w:t>AV Bewegingswetenschappen</w:t>
            </w:r>
          </w:p>
          <w:p w14:paraId="3885DC2F" w14:textId="77777777" w:rsidR="0022024E" w:rsidRPr="00582059" w:rsidRDefault="0022024E" w:rsidP="00E64087">
            <w:pPr>
              <w:rPr>
                <w:rFonts w:cstheme="minorHAnsi"/>
              </w:rPr>
            </w:pPr>
            <w:r w:rsidRPr="00582059">
              <w:rPr>
                <w:rFonts w:cstheme="minorHAnsi"/>
              </w:rPr>
              <w:t>AV Lichamelijke opvoeding</w:t>
            </w:r>
          </w:p>
          <w:p w14:paraId="025CB6FE" w14:textId="77777777" w:rsidR="0022024E" w:rsidRPr="00582059" w:rsidRDefault="0022024E" w:rsidP="00E64087">
            <w:pPr>
              <w:rPr>
                <w:lang w:val="nl-NL"/>
              </w:rPr>
            </w:pPr>
            <w:r w:rsidRPr="00582059">
              <w:rPr>
                <w:rFonts w:cstheme="minorHAnsi"/>
              </w:rPr>
              <w:t>AV/TV Sport</w:t>
            </w:r>
          </w:p>
        </w:tc>
      </w:tr>
      <w:tr w:rsidR="0022024E" w:rsidRPr="00582059" w14:paraId="42F2C69E" w14:textId="77777777" w:rsidTr="00E64087">
        <w:tc>
          <w:tcPr>
            <w:tcW w:w="3823" w:type="dxa"/>
          </w:tcPr>
          <w:p w14:paraId="1C5C3870" w14:textId="77777777" w:rsidR="0022024E" w:rsidRPr="00582059" w:rsidRDefault="0022024E" w:rsidP="00E64087">
            <w:pPr>
              <w:rPr>
                <w:lang w:val="nl-NL"/>
              </w:rPr>
            </w:pPr>
            <w:r w:rsidRPr="00582059">
              <w:rPr>
                <w:lang w:val="nl-NL"/>
              </w:rPr>
              <w:t>Natuurwetenschappen</w:t>
            </w:r>
          </w:p>
        </w:tc>
        <w:tc>
          <w:tcPr>
            <w:tcW w:w="5386" w:type="dxa"/>
          </w:tcPr>
          <w:p w14:paraId="18EDD105" w14:textId="77777777" w:rsidR="0022024E" w:rsidRPr="00582059" w:rsidRDefault="0022024E" w:rsidP="00E64087">
            <w:pPr>
              <w:rPr>
                <w:rFonts w:cstheme="minorHAnsi"/>
              </w:rPr>
            </w:pPr>
            <w:r w:rsidRPr="00582059">
              <w:rPr>
                <w:rFonts w:cstheme="minorHAnsi"/>
              </w:rPr>
              <w:t>AV Biochemie</w:t>
            </w:r>
          </w:p>
          <w:p w14:paraId="7678665C" w14:textId="77777777" w:rsidR="0022024E" w:rsidRPr="00582059" w:rsidRDefault="0022024E" w:rsidP="00E64087">
            <w:pPr>
              <w:rPr>
                <w:rFonts w:cstheme="minorHAnsi"/>
              </w:rPr>
            </w:pPr>
            <w:r w:rsidRPr="00582059">
              <w:rPr>
                <w:rFonts w:cstheme="minorHAnsi"/>
              </w:rPr>
              <w:t>AV Biologie</w:t>
            </w:r>
          </w:p>
          <w:p w14:paraId="03FBC472" w14:textId="77777777" w:rsidR="0022024E" w:rsidRPr="00582059" w:rsidRDefault="0022024E" w:rsidP="00E64087">
            <w:pPr>
              <w:rPr>
                <w:rFonts w:cstheme="minorHAnsi"/>
              </w:rPr>
            </w:pPr>
            <w:r w:rsidRPr="00582059">
              <w:rPr>
                <w:rFonts w:cstheme="minorHAnsi"/>
              </w:rPr>
              <w:t>AV Chemie</w:t>
            </w:r>
          </w:p>
          <w:p w14:paraId="6CAC07FA" w14:textId="77777777" w:rsidR="0022024E" w:rsidRPr="00582059" w:rsidRDefault="0022024E" w:rsidP="00E64087">
            <w:pPr>
              <w:rPr>
                <w:rFonts w:cstheme="minorHAnsi"/>
              </w:rPr>
            </w:pPr>
            <w:r w:rsidRPr="00582059">
              <w:rPr>
                <w:rFonts w:cstheme="minorHAnsi"/>
              </w:rPr>
              <w:t>AV Fysica</w:t>
            </w:r>
          </w:p>
          <w:p w14:paraId="1EBAF55D" w14:textId="77777777" w:rsidR="0022024E" w:rsidRPr="00582059" w:rsidRDefault="0022024E" w:rsidP="00E64087">
            <w:pPr>
              <w:rPr>
                <w:rFonts w:cstheme="minorHAnsi"/>
              </w:rPr>
            </w:pPr>
            <w:r w:rsidRPr="00582059">
              <w:rPr>
                <w:rFonts w:cstheme="minorHAnsi"/>
              </w:rPr>
              <w:t>AV Natuurwetenschappen</w:t>
            </w:r>
          </w:p>
          <w:p w14:paraId="0563A7DD" w14:textId="77777777" w:rsidR="0022024E" w:rsidRPr="00582059" w:rsidRDefault="0022024E" w:rsidP="00E64087">
            <w:pPr>
              <w:rPr>
                <w:rFonts w:cstheme="minorHAnsi"/>
              </w:rPr>
            </w:pPr>
            <w:r w:rsidRPr="00582059">
              <w:rPr>
                <w:rFonts w:cstheme="minorHAnsi"/>
              </w:rPr>
              <w:t>TV Toegepaste biochemie</w:t>
            </w:r>
          </w:p>
          <w:p w14:paraId="5B2B69CD" w14:textId="77777777" w:rsidR="0022024E" w:rsidRPr="00582059" w:rsidRDefault="0022024E" w:rsidP="00E64087">
            <w:pPr>
              <w:rPr>
                <w:rFonts w:cstheme="minorHAnsi"/>
              </w:rPr>
            </w:pPr>
            <w:r w:rsidRPr="00582059">
              <w:rPr>
                <w:rFonts w:cstheme="minorHAnsi"/>
              </w:rPr>
              <w:t>TV Toegepaste biologie</w:t>
            </w:r>
          </w:p>
          <w:p w14:paraId="2B86D73C" w14:textId="77777777" w:rsidR="0022024E" w:rsidRPr="00582059" w:rsidRDefault="0022024E" w:rsidP="00E64087">
            <w:pPr>
              <w:rPr>
                <w:rFonts w:cstheme="minorHAnsi"/>
              </w:rPr>
            </w:pPr>
            <w:r w:rsidRPr="00582059">
              <w:rPr>
                <w:rFonts w:cstheme="minorHAnsi"/>
              </w:rPr>
              <w:t>TV Toegepaste chemie</w:t>
            </w:r>
          </w:p>
          <w:p w14:paraId="6EFBD2A4" w14:textId="77777777" w:rsidR="0022024E" w:rsidRPr="00582059" w:rsidRDefault="0022024E" w:rsidP="00E64087">
            <w:pPr>
              <w:rPr>
                <w:rFonts w:cstheme="minorHAnsi"/>
              </w:rPr>
            </w:pPr>
            <w:r w:rsidRPr="00582059">
              <w:rPr>
                <w:rFonts w:cstheme="minorHAnsi"/>
              </w:rPr>
              <w:t>TV Toegepaste fysica</w:t>
            </w:r>
          </w:p>
          <w:p w14:paraId="4DCCC01C" w14:textId="77777777" w:rsidR="0022024E" w:rsidRPr="00582059" w:rsidRDefault="0022024E" w:rsidP="00E64087">
            <w:pPr>
              <w:rPr>
                <w:lang w:val="nl-NL"/>
              </w:rPr>
            </w:pPr>
            <w:r w:rsidRPr="00582059">
              <w:rPr>
                <w:rFonts w:cstheme="minorHAnsi"/>
              </w:rPr>
              <w:t>TV Toegepaste natuurwetenschappen</w:t>
            </w:r>
          </w:p>
        </w:tc>
      </w:tr>
      <w:tr w:rsidR="0022024E" w:rsidRPr="00582059" w14:paraId="31500123" w14:textId="77777777" w:rsidTr="00E64087">
        <w:tc>
          <w:tcPr>
            <w:tcW w:w="3823" w:type="dxa"/>
          </w:tcPr>
          <w:p w14:paraId="76BA6A12" w14:textId="77777777" w:rsidR="0022024E" w:rsidRPr="00582059" w:rsidRDefault="0022024E" w:rsidP="00E64087">
            <w:pPr>
              <w:rPr>
                <w:lang w:val="nl-NL"/>
              </w:rPr>
            </w:pPr>
            <w:r w:rsidRPr="00582059">
              <w:rPr>
                <w:lang w:val="nl-NL"/>
              </w:rPr>
              <w:t>Nederlands</w:t>
            </w:r>
          </w:p>
        </w:tc>
        <w:tc>
          <w:tcPr>
            <w:tcW w:w="5386" w:type="dxa"/>
          </w:tcPr>
          <w:p w14:paraId="68842A19" w14:textId="77777777" w:rsidR="0022024E" w:rsidRPr="00582059" w:rsidRDefault="0022024E" w:rsidP="00E64087">
            <w:pPr>
              <w:rPr>
                <w:lang w:val="nl-NL"/>
              </w:rPr>
            </w:pPr>
            <w:r w:rsidRPr="00582059">
              <w:rPr>
                <w:rFonts w:cstheme="minorHAnsi"/>
              </w:rPr>
              <w:t>AV Nederlands</w:t>
            </w:r>
          </w:p>
        </w:tc>
      </w:tr>
      <w:tr w:rsidR="0022024E" w:rsidRPr="00582059" w14:paraId="4250A99F" w14:textId="77777777" w:rsidTr="00E64087">
        <w:tc>
          <w:tcPr>
            <w:tcW w:w="3823" w:type="dxa"/>
          </w:tcPr>
          <w:p w14:paraId="65485F73" w14:textId="77777777" w:rsidR="0022024E" w:rsidRPr="00582059" w:rsidRDefault="0022024E" w:rsidP="00E64087">
            <w:pPr>
              <w:rPr>
                <w:lang w:val="nl-NL"/>
              </w:rPr>
            </w:pPr>
            <w:r w:rsidRPr="00582059">
              <w:rPr>
                <w:lang w:val="nl-NL"/>
              </w:rPr>
              <w:t>Wiskunde</w:t>
            </w:r>
          </w:p>
        </w:tc>
        <w:tc>
          <w:tcPr>
            <w:tcW w:w="5386" w:type="dxa"/>
          </w:tcPr>
          <w:p w14:paraId="2482A069" w14:textId="77777777" w:rsidR="0022024E" w:rsidRPr="00582059" w:rsidRDefault="0022024E" w:rsidP="00E64087">
            <w:pPr>
              <w:rPr>
                <w:lang w:val="nl-NL"/>
              </w:rPr>
            </w:pPr>
            <w:r w:rsidRPr="00582059">
              <w:rPr>
                <w:rFonts w:cstheme="minorHAnsi"/>
              </w:rPr>
              <w:t>AV Wiskunde</w:t>
            </w:r>
          </w:p>
        </w:tc>
      </w:tr>
    </w:tbl>
    <w:p w14:paraId="2B880B8F" w14:textId="77777777" w:rsidR="0022024E" w:rsidRPr="00582059" w:rsidRDefault="0022024E" w:rsidP="0022024E">
      <w:pPr>
        <w:rPr>
          <w:lang w:val="nl-NL"/>
        </w:rPr>
      </w:pPr>
    </w:p>
    <w:p w14:paraId="1D303BC7" w14:textId="77777777" w:rsidR="0022024E" w:rsidRPr="00582059" w:rsidRDefault="0022024E" w:rsidP="0022024E">
      <w:pPr>
        <w:pStyle w:val="Kop2"/>
      </w:pPr>
      <w:bookmarkStart w:id="27" w:name="_Toc170903428"/>
      <w:bookmarkStart w:id="28" w:name="_Toc201164292"/>
      <w:r w:rsidRPr="00582059">
        <w:lastRenderedPageBreak/>
        <w:t>Maatschappij- en welzijnswetenschappen (DG D)</w:t>
      </w:r>
      <w:bookmarkEnd w:id="26"/>
      <w:bookmarkEnd w:id="27"/>
      <w:bookmarkEnd w:id="2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49BE0648"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E71F81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546758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0B185FB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11DB45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B9D6AC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115BB4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67705FBC"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A03C52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DB06B6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415F5C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982FAE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lightGray"/>
                <w:lang w:eastAsia="nl-BE"/>
              </w:rPr>
              <w:t>Filosofie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0E07CC9"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b/>
                <w:bCs/>
                <w:color w:val="BA5C10" w:themeColor="accent2" w:themeShade="BF"/>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5F1FF113"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b/>
                <w:bCs/>
                <w:color w:val="BA5C10" w:themeColor="accent2" w:themeShade="BF"/>
                <w:lang w:val="nl-NL" w:eastAsia="nl-BE"/>
              </w:rPr>
              <w:t>2</w:t>
            </w:r>
          </w:p>
        </w:tc>
      </w:tr>
      <w:tr w:rsidR="0022024E" w:rsidRPr="00582059" w14:paraId="56862BCF"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D15967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03A7E5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F0EB0E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1A5056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lightGray"/>
                <w:lang w:eastAsia="nl-BE"/>
              </w:rPr>
              <w:t>Sociologie en psychologie</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2CC191A"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b/>
                <w:bCs/>
                <w:color w:val="BA5C10" w:themeColor="accent2" w:themeShade="BF"/>
                <w:lang w:eastAsia="nl-BE"/>
              </w:rPr>
              <w:t>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AEBE392"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b/>
                <w:bCs/>
                <w:color w:val="BA5C10" w:themeColor="accent2" w:themeShade="BF"/>
                <w:lang w:eastAsia="nl-BE"/>
              </w:rPr>
              <w:t>5</w:t>
            </w:r>
          </w:p>
        </w:tc>
      </w:tr>
      <w:tr w:rsidR="0022024E" w:rsidRPr="00582059" w14:paraId="7270B0BE"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44B80E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F9C526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B119C9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DB06980"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3CC3309"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BCEAA85"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97F1DB5"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8394FB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9B553C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5C3A7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left w:val="single" w:sz="4" w:space="0" w:color="auto"/>
            </w:tcBorders>
            <w:shd w:val="clear" w:color="000000" w:fill="FADBC2"/>
            <w:vAlign w:val="center"/>
          </w:tcPr>
          <w:p w14:paraId="393B7ED5"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3A7D9389"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E91C6A8"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1CA37CB"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A37A3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693E16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239FA7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54A71DC"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03FEDB78"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3363633"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BAEBCF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5CB247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D439CA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5DDE3A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C73327F"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0A64E7CA"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C1CE5F5"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21CEB20"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994758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F6E5493"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6AF67A4"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0227C910"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4B590D0E"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3256AC4E"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2D9ECFDD"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A750CB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 (B+)</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7754CA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A0B694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02D2C03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tcBorders>
              <w:top w:val="nil"/>
            </w:tcBorders>
            <w:shd w:val="clear" w:color="000000" w:fill="FADBC2"/>
            <w:vAlign w:val="center"/>
            <w:hideMark/>
          </w:tcPr>
          <w:p w14:paraId="6A255F7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36CB3AE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539E7A1A"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0990A0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A21B575"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A3B3554"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tcPr>
          <w:p w14:paraId="1C79999B"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0068AB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1604DCFC"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94043BB"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1BF14AE"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A89015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nil"/>
              <w:left w:val="single" w:sz="4" w:space="0" w:color="auto"/>
              <w:bottom w:val="single" w:sz="8" w:space="0" w:color="000000"/>
              <w:right w:val="single" w:sz="8" w:space="0" w:color="000000"/>
            </w:tcBorders>
            <w:shd w:val="clear" w:color="000000" w:fill="8BD3D9"/>
            <w:vAlign w:val="center"/>
            <w:hideMark/>
          </w:tcPr>
          <w:p w14:paraId="150483C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43148668"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61733FF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1D6AABB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20499CE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2C6A9495"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05752ABD" w14:textId="77777777" w:rsidR="0022024E" w:rsidRPr="00582059" w:rsidRDefault="0022024E" w:rsidP="0022024E">
            <w:pPr>
              <w:pStyle w:val="tussentekst"/>
            </w:pPr>
            <w:r w:rsidRPr="00582059">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AF537CC" w14:textId="77777777" w:rsidR="0022024E" w:rsidRPr="00582059" w:rsidRDefault="0022024E" w:rsidP="0022024E">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22024E" w:rsidRPr="00582059" w14:paraId="171E77CE"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FD2DB3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72FB01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B82E1D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504C3620"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6E6E1F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6278A40A"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939FA82"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92123C0"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6C54ED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2A6EEA3F"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C1D3FA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3BF1B7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76523F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E2087F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10C6659"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5DC5E9B"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58E0B8A"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355D561F"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58BDA47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7E5AAAA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7522242"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4F92A6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0370587"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22601B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71D16D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202CB1D"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7C935E9"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9DBFEC3"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079D5B8B"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D2618E3"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995B63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F7C88E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29AD550C"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ACD9181"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7B53C991" w14:textId="77777777" w:rsidR="0022024E" w:rsidRPr="00582059" w:rsidRDefault="0022024E" w:rsidP="0022024E">
            <w:pPr>
              <w:pStyle w:val="tussentekst"/>
            </w:pPr>
            <w:r w:rsidRPr="00582059">
              <w:t xml:space="preserve">- In vergelijking met het leerplan Sociologie en psychologie in de studierichting Humane wetenschappen geeft het richtcijfer in </w:t>
            </w:r>
            <w:r w:rsidRPr="00582059">
              <w:rPr>
                <w:b/>
                <w:bCs/>
                <w:color w:val="BA5C10" w:themeColor="accent2" w:themeShade="BF"/>
              </w:rPr>
              <w:t>bruin</w:t>
            </w:r>
            <w:r w:rsidRPr="00582059">
              <w:rPr>
                <w:color w:val="BA5C10" w:themeColor="accent2" w:themeShade="BF"/>
              </w:rPr>
              <w:t xml:space="preserve"> </w:t>
            </w:r>
            <w:r w:rsidRPr="00582059">
              <w:t>meer onderwijstijd aan voor hetzelfde leerplan Sociologie en psychologie in functie van de studierichting Maatschappij- en welzijnswetenschappen. Dat maakt het in dit geval ook mogelijk om binnen de voorziene onderwijstijd keuzedoelen van het leerplan te realiseren.</w:t>
            </w:r>
          </w:p>
          <w:p w14:paraId="5868B95C"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Sociologie en psychologie).</w:t>
            </w:r>
          </w:p>
          <w:p w14:paraId="449BD7A9" w14:textId="77777777" w:rsidR="0022024E" w:rsidRPr="00582059" w:rsidRDefault="0022024E" w:rsidP="0022024E">
            <w:pPr>
              <w:pStyle w:val="tussentekst"/>
            </w:pPr>
            <w:r w:rsidRPr="00582059">
              <w:t xml:space="preserve">- In de D-finaliteit geldt voor een aantal vakken bovenop de minimumdoelen basisvorming en ter versterking van de basisvorming een beperkt aantal cesuurdoelen van het zogenaamd ‘doorstroompakket’. In dat geval vind je bij de </w:t>
            </w:r>
            <w:proofErr w:type="spellStart"/>
            <w:r w:rsidRPr="00582059">
              <w:t>vakbenaming</w:t>
            </w:r>
            <w:proofErr w:type="spellEnd"/>
            <w:r w:rsidRPr="00582059">
              <w:t xml:space="preserve"> de toevoeging (B+).</w:t>
            </w:r>
          </w:p>
        </w:tc>
      </w:tr>
    </w:tbl>
    <w:p w14:paraId="79A4815A"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11CC47C9" w14:textId="77777777" w:rsidTr="00E64087">
        <w:tc>
          <w:tcPr>
            <w:tcW w:w="3823" w:type="dxa"/>
          </w:tcPr>
          <w:p w14:paraId="37034B4A"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146C1773"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1BEA202E" w14:textId="77777777" w:rsidTr="00E64087">
        <w:tc>
          <w:tcPr>
            <w:tcW w:w="3823" w:type="dxa"/>
          </w:tcPr>
          <w:p w14:paraId="64EA958D" w14:textId="77777777" w:rsidR="0022024E" w:rsidRPr="00582059" w:rsidRDefault="0022024E" w:rsidP="00E64087">
            <w:pPr>
              <w:rPr>
                <w:lang w:val="nl-NL"/>
              </w:rPr>
            </w:pPr>
            <w:r w:rsidRPr="00582059">
              <w:rPr>
                <w:rFonts w:cstheme="minorHAnsi"/>
                <w:lang w:val="nl-NL"/>
              </w:rPr>
              <w:t>Godsdienst</w:t>
            </w:r>
          </w:p>
        </w:tc>
        <w:tc>
          <w:tcPr>
            <w:tcW w:w="5386" w:type="dxa"/>
          </w:tcPr>
          <w:p w14:paraId="16783085" w14:textId="77777777" w:rsidR="0022024E" w:rsidRPr="00582059" w:rsidRDefault="0022024E" w:rsidP="00E64087">
            <w:pPr>
              <w:rPr>
                <w:lang w:val="nl-NL"/>
              </w:rPr>
            </w:pPr>
            <w:r w:rsidRPr="00582059">
              <w:rPr>
                <w:rFonts w:cstheme="minorHAnsi"/>
              </w:rPr>
              <w:t>AV Godsdienst</w:t>
            </w:r>
          </w:p>
        </w:tc>
      </w:tr>
      <w:tr w:rsidR="0022024E" w:rsidRPr="00582059" w14:paraId="67335392" w14:textId="77777777" w:rsidTr="00E64087">
        <w:tc>
          <w:tcPr>
            <w:tcW w:w="3823" w:type="dxa"/>
          </w:tcPr>
          <w:p w14:paraId="7FE15195" w14:textId="77777777" w:rsidR="0022024E" w:rsidRPr="00582059" w:rsidRDefault="0022024E" w:rsidP="00E64087">
            <w:pPr>
              <w:rPr>
                <w:lang w:val="nl-NL"/>
              </w:rPr>
            </w:pPr>
            <w:r w:rsidRPr="00582059">
              <w:rPr>
                <w:lang w:val="nl-NL"/>
              </w:rPr>
              <w:t>Aardrijkskunde</w:t>
            </w:r>
          </w:p>
        </w:tc>
        <w:tc>
          <w:tcPr>
            <w:tcW w:w="5386" w:type="dxa"/>
          </w:tcPr>
          <w:p w14:paraId="0203CF46" w14:textId="77777777" w:rsidR="0022024E" w:rsidRPr="00582059" w:rsidRDefault="0022024E" w:rsidP="00E64087">
            <w:pPr>
              <w:rPr>
                <w:lang w:val="nl-NL"/>
              </w:rPr>
            </w:pPr>
            <w:r w:rsidRPr="00582059">
              <w:rPr>
                <w:rFonts w:cstheme="minorHAnsi"/>
              </w:rPr>
              <w:t>AV Aardrijkskunde</w:t>
            </w:r>
          </w:p>
        </w:tc>
      </w:tr>
      <w:tr w:rsidR="0022024E" w:rsidRPr="00582059" w14:paraId="6CE99B39" w14:textId="77777777" w:rsidTr="00E64087">
        <w:tc>
          <w:tcPr>
            <w:tcW w:w="3823" w:type="dxa"/>
          </w:tcPr>
          <w:p w14:paraId="3719E926" w14:textId="77777777" w:rsidR="0022024E" w:rsidRPr="00582059" w:rsidRDefault="0022024E" w:rsidP="00E64087">
            <w:pPr>
              <w:rPr>
                <w:lang w:val="nl-NL"/>
              </w:rPr>
            </w:pPr>
            <w:r w:rsidRPr="00582059">
              <w:rPr>
                <w:lang w:val="nl-NL"/>
              </w:rPr>
              <w:lastRenderedPageBreak/>
              <w:t>Engels</w:t>
            </w:r>
          </w:p>
        </w:tc>
        <w:tc>
          <w:tcPr>
            <w:tcW w:w="5386" w:type="dxa"/>
          </w:tcPr>
          <w:p w14:paraId="781230DE" w14:textId="77777777" w:rsidR="0022024E" w:rsidRPr="00582059" w:rsidRDefault="0022024E" w:rsidP="00E64087">
            <w:pPr>
              <w:rPr>
                <w:lang w:val="nl-NL"/>
              </w:rPr>
            </w:pPr>
            <w:r w:rsidRPr="00582059">
              <w:rPr>
                <w:rFonts w:cstheme="minorHAnsi"/>
              </w:rPr>
              <w:t>AV Engels</w:t>
            </w:r>
          </w:p>
        </w:tc>
      </w:tr>
      <w:tr w:rsidR="0022024E" w:rsidRPr="00582059" w14:paraId="21D7AC93" w14:textId="77777777" w:rsidTr="00E64087">
        <w:tc>
          <w:tcPr>
            <w:tcW w:w="3823" w:type="dxa"/>
          </w:tcPr>
          <w:p w14:paraId="58F4CD2C" w14:textId="77777777" w:rsidR="0022024E" w:rsidRPr="00582059" w:rsidRDefault="0022024E" w:rsidP="00E64087">
            <w:pPr>
              <w:rPr>
                <w:lang w:val="nl-NL"/>
              </w:rPr>
            </w:pPr>
            <w:r w:rsidRPr="00582059">
              <w:rPr>
                <w:lang w:val="nl-NL"/>
              </w:rPr>
              <w:t>Filosofie</w:t>
            </w:r>
          </w:p>
        </w:tc>
        <w:tc>
          <w:tcPr>
            <w:tcW w:w="5386" w:type="dxa"/>
          </w:tcPr>
          <w:p w14:paraId="426FE760" w14:textId="77777777" w:rsidR="0022024E" w:rsidRPr="00582059" w:rsidRDefault="0022024E" w:rsidP="00E64087">
            <w:pPr>
              <w:rPr>
                <w:rFonts w:eastAsia="Calibri" w:cstheme="minorHAnsi"/>
                <w:lang w:val="nl"/>
              </w:rPr>
            </w:pPr>
            <w:r w:rsidRPr="00582059">
              <w:rPr>
                <w:rFonts w:eastAsia="Calibri" w:cstheme="minorHAnsi"/>
                <w:lang w:val="nl"/>
              </w:rPr>
              <w:t>AV Cultuurwetenschappen</w:t>
            </w:r>
          </w:p>
          <w:p w14:paraId="5A0C3846" w14:textId="77777777" w:rsidR="0022024E" w:rsidRPr="00582059" w:rsidRDefault="0022024E" w:rsidP="00E64087">
            <w:pPr>
              <w:rPr>
                <w:lang w:val="nl-NL"/>
              </w:rPr>
            </w:pPr>
            <w:r w:rsidRPr="00582059">
              <w:rPr>
                <w:rFonts w:eastAsia="Calibri" w:cstheme="minorHAnsi"/>
                <w:lang w:val="nl"/>
              </w:rPr>
              <w:t>AV Filosofie</w:t>
            </w:r>
          </w:p>
        </w:tc>
      </w:tr>
      <w:tr w:rsidR="0022024E" w:rsidRPr="00582059" w14:paraId="3B7548A6" w14:textId="77777777" w:rsidTr="00E64087">
        <w:tc>
          <w:tcPr>
            <w:tcW w:w="3823" w:type="dxa"/>
          </w:tcPr>
          <w:p w14:paraId="6A044064" w14:textId="77777777" w:rsidR="0022024E" w:rsidRPr="00582059" w:rsidRDefault="0022024E" w:rsidP="00E64087">
            <w:pPr>
              <w:rPr>
                <w:lang w:val="nl-NL"/>
              </w:rPr>
            </w:pPr>
            <w:r w:rsidRPr="00582059">
              <w:rPr>
                <w:lang w:val="nl-NL"/>
              </w:rPr>
              <w:t>Frans</w:t>
            </w:r>
          </w:p>
        </w:tc>
        <w:tc>
          <w:tcPr>
            <w:tcW w:w="5386" w:type="dxa"/>
          </w:tcPr>
          <w:p w14:paraId="402736FC" w14:textId="77777777" w:rsidR="0022024E" w:rsidRPr="00582059" w:rsidRDefault="0022024E" w:rsidP="00E64087">
            <w:pPr>
              <w:rPr>
                <w:lang w:val="nl-NL"/>
              </w:rPr>
            </w:pPr>
            <w:r w:rsidRPr="00582059">
              <w:rPr>
                <w:rFonts w:cstheme="minorHAnsi"/>
              </w:rPr>
              <w:t>AV Frans</w:t>
            </w:r>
          </w:p>
        </w:tc>
      </w:tr>
      <w:tr w:rsidR="0022024E" w:rsidRPr="00582059" w14:paraId="7439306C" w14:textId="77777777" w:rsidTr="00E64087">
        <w:tc>
          <w:tcPr>
            <w:tcW w:w="3823" w:type="dxa"/>
          </w:tcPr>
          <w:p w14:paraId="1D70DFC0" w14:textId="77777777" w:rsidR="0022024E" w:rsidRPr="00582059" w:rsidRDefault="0022024E" w:rsidP="00E64087">
            <w:pPr>
              <w:rPr>
                <w:lang w:val="nl-NL"/>
              </w:rPr>
            </w:pPr>
            <w:r w:rsidRPr="00582059">
              <w:rPr>
                <w:lang w:val="nl-NL"/>
              </w:rPr>
              <w:t>Gemeenschappelijk funderend leerplan</w:t>
            </w:r>
          </w:p>
        </w:tc>
        <w:tc>
          <w:tcPr>
            <w:tcW w:w="5386" w:type="dxa"/>
          </w:tcPr>
          <w:p w14:paraId="0E447B41"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124E2041" w14:textId="77777777" w:rsidTr="00E64087">
        <w:tc>
          <w:tcPr>
            <w:tcW w:w="3823" w:type="dxa"/>
          </w:tcPr>
          <w:p w14:paraId="510387D5" w14:textId="77777777" w:rsidR="0022024E" w:rsidRPr="00582059" w:rsidRDefault="0022024E" w:rsidP="00E64087">
            <w:pPr>
              <w:rPr>
                <w:lang w:val="nl-NL"/>
              </w:rPr>
            </w:pPr>
            <w:r w:rsidRPr="00582059">
              <w:rPr>
                <w:lang w:val="nl-NL"/>
              </w:rPr>
              <w:t>Geschiedenis</w:t>
            </w:r>
          </w:p>
        </w:tc>
        <w:tc>
          <w:tcPr>
            <w:tcW w:w="5386" w:type="dxa"/>
          </w:tcPr>
          <w:p w14:paraId="0F7EE61A" w14:textId="77777777" w:rsidR="0022024E" w:rsidRPr="00582059" w:rsidRDefault="0022024E" w:rsidP="00E64087">
            <w:pPr>
              <w:rPr>
                <w:lang w:val="nl-NL"/>
              </w:rPr>
            </w:pPr>
            <w:r w:rsidRPr="00582059">
              <w:rPr>
                <w:rFonts w:cstheme="minorHAnsi"/>
              </w:rPr>
              <w:t>AV Geschiedenis</w:t>
            </w:r>
          </w:p>
        </w:tc>
      </w:tr>
      <w:tr w:rsidR="0022024E" w:rsidRPr="00582059" w14:paraId="69260AD0" w14:textId="77777777" w:rsidTr="00E64087">
        <w:tc>
          <w:tcPr>
            <w:tcW w:w="3823" w:type="dxa"/>
          </w:tcPr>
          <w:p w14:paraId="5A3828EA" w14:textId="77777777" w:rsidR="0022024E" w:rsidRPr="00582059" w:rsidRDefault="0022024E" w:rsidP="00E64087">
            <w:pPr>
              <w:rPr>
                <w:lang w:val="nl-NL"/>
              </w:rPr>
            </w:pPr>
            <w:r w:rsidRPr="00582059">
              <w:rPr>
                <w:lang w:val="nl-NL"/>
              </w:rPr>
              <w:t>Lichamelijke opvoeding</w:t>
            </w:r>
          </w:p>
        </w:tc>
        <w:tc>
          <w:tcPr>
            <w:tcW w:w="5386" w:type="dxa"/>
          </w:tcPr>
          <w:p w14:paraId="378687E7" w14:textId="77777777" w:rsidR="0022024E" w:rsidRPr="00582059" w:rsidRDefault="0022024E" w:rsidP="00E64087">
            <w:pPr>
              <w:rPr>
                <w:rFonts w:cstheme="minorHAnsi"/>
              </w:rPr>
            </w:pPr>
            <w:r w:rsidRPr="00582059">
              <w:rPr>
                <w:rFonts w:cstheme="minorHAnsi"/>
              </w:rPr>
              <w:t>AV Bewegingswetenschappen</w:t>
            </w:r>
          </w:p>
          <w:p w14:paraId="3F187C2A" w14:textId="77777777" w:rsidR="0022024E" w:rsidRPr="00582059" w:rsidRDefault="0022024E" w:rsidP="00E64087">
            <w:pPr>
              <w:rPr>
                <w:rFonts w:cstheme="minorHAnsi"/>
              </w:rPr>
            </w:pPr>
            <w:r w:rsidRPr="00582059">
              <w:rPr>
                <w:rFonts w:cstheme="minorHAnsi"/>
              </w:rPr>
              <w:t>AV Lichamelijke opvoeding</w:t>
            </w:r>
          </w:p>
          <w:p w14:paraId="29602988" w14:textId="77777777" w:rsidR="0022024E" w:rsidRPr="00582059" w:rsidRDefault="0022024E" w:rsidP="00E64087">
            <w:pPr>
              <w:rPr>
                <w:lang w:val="nl-NL"/>
              </w:rPr>
            </w:pPr>
            <w:r w:rsidRPr="00582059">
              <w:rPr>
                <w:rFonts w:cstheme="minorHAnsi"/>
              </w:rPr>
              <w:t>AV/TV Sport</w:t>
            </w:r>
          </w:p>
        </w:tc>
      </w:tr>
      <w:tr w:rsidR="0022024E" w:rsidRPr="00582059" w14:paraId="4AE14BFA" w14:textId="77777777" w:rsidTr="00E64087">
        <w:tc>
          <w:tcPr>
            <w:tcW w:w="3823" w:type="dxa"/>
          </w:tcPr>
          <w:p w14:paraId="7379C78B" w14:textId="77777777" w:rsidR="0022024E" w:rsidRPr="00582059" w:rsidRDefault="0022024E" w:rsidP="00E64087">
            <w:pPr>
              <w:rPr>
                <w:lang w:val="nl-NL"/>
              </w:rPr>
            </w:pPr>
            <w:r w:rsidRPr="00582059">
              <w:rPr>
                <w:lang w:val="nl-NL"/>
              </w:rPr>
              <w:t>Natuurwetenschappen</w:t>
            </w:r>
          </w:p>
        </w:tc>
        <w:tc>
          <w:tcPr>
            <w:tcW w:w="5386" w:type="dxa"/>
          </w:tcPr>
          <w:p w14:paraId="21E9149C" w14:textId="77777777" w:rsidR="0022024E" w:rsidRPr="00582059" w:rsidRDefault="0022024E" w:rsidP="00E64087">
            <w:pPr>
              <w:rPr>
                <w:rFonts w:cstheme="minorHAnsi"/>
              </w:rPr>
            </w:pPr>
            <w:r w:rsidRPr="00582059">
              <w:rPr>
                <w:rFonts w:cstheme="minorHAnsi"/>
              </w:rPr>
              <w:t>AV Biochemie</w:t>
            </w:r>
          </w:p>
          <w:p w14:paraId="05C87AEB" w14:textId="77777777" w:rsidR="0022024E" w:rsidRPr="00582059" w:rsidRDefault="0022024E" w:rsidP="00E64087">
            <w:pPr>
              <w:rPr>
                <w:rFonts w:cstheme="minorHAnsi"/>
              </w:rPr>
            </w:pPr>
            <w:r w:rsidRPr="00582059">
              <w:rPr>
                <w:rFonts w:cstheme="minorHAnsi"/>
              </w:rPr>
              <w:t>AV Biologie</w:t>
            </w:r>
          </w:p>
          <w:p w14:paraId="77203F77" w14:textId="77777777" w:rsidR="0022024E" w:rsidRPr="00582059" w:rsidRDefault="0022024E" w:rsidP="00E64087">
            <w:pPr>
              <w:rPr>
                <w:rFonts w:cstheme="minorHAnsi"/>
              </w:rPr>
            </w:pPr>
            <w:r w:rsidRPr="00582059">
              <w:rPr>
                <w:rFonts w:cstheme="minorHAnsi"/>
              </w:rPr>
              <w:t>AV Chemie</w:t>
            </w:r>
          </w:p>
          <w:p w14:paraId="2B2FBDFB" w14:textId="77777777" w:rsidR="0022024E" w:rsidRPr="00582059" w:rsidRDefault="0022024E" w:rsidP="00E64087">
            <w:pPr>
              <w:rPr>
                <w:rFonts w:cstheme="minorHAnsi"/>
              </w:rPr>
            </w:pPr>
            <w:r w:rsidRPr="00582059">
              <w:rPr>
                <w:rFonts w:cstheme="minorHAnsi"/>
              </w:rPr>
              <w:t>AV Fysica</w:t>
            </w:r>
          </w:p>
          <w:p w14:paraId="61980280" w14:textId="77777777" w:rsidR="0022024E" w:rsidRPr="00582059" w:rsidRDefault="0022024E" w:rsidP="00E64087">
            <w:pPr>
              <w:rPr>
                <w:rFonts w:cstheme="minorHAnsi"/>
              </w:rPr>
            </w:pPr>
            <w:r w:rsidRPr="00582059">
              <w:rPr>
                <w:rFonts w:cstheme="minorHAnsi"/>
              </w:rPr>
              <w:t>AV Natuurwetenschappen</w:t>
            </w:r>
          </w:p>
          <w:p w14:paraId="1FA4CACF" w14:textId="77777777" w:rsidR="0022024E" w:rsidRPr="00582059" w:rsidRDefault="0022024E" w:rsidP="00E64087">
            <w:pPr>
              <w:rPr>
                <w:rFonts w:cstheme="minorHAnsi"/>
              </w:rPr>
            </w:pPr>
            <w:r w:rsidRPr="00582059">
              <w:rPr>
                <w:rFonts w:cstheme="minorHAnsi"/>
              </w:rPr>
              <w:t>TV Toegepaste biochemie</w:t>
            </w:r>
          </w:p>
          <w:p w14:paraId="100526AB" w14:textId="77777777" w:rsidR="0022024E" w:rsidRPr="00582059" w:rsidRDefault="0022024E" w:rsidP="00E64087">
            <w:pPr>
              <w:rPr>
                <w:rFonts w:cstheme="minorHAnsi"/>
              </w:rPr>
            </w:pPr>
            <w:r w:rsidRPr="00582059">
              <w:rPr>
                <w:rFonts w:cstheme="minorHAnsi"/>
              </w:rPr>
              <w:t>TV Toegepaste biologie</w:t>
            </w:r>
          </w:p>
          <w:p w14:paraId="30A91BD4" w14:textId="77777777" w:rsidR="0022024E" w:rsidRPr="00582059" w:rsidRDefault="0022024E" w:rsidP="00E64087">
            <w:pPr>
              <w:rPr>
                <w:rFonts w:cstheme="minorHAnsi"/>
              </w:rPr>
            </w:pPr>
            <w:r w:rsidRPr="00582059">
              <w:rPr>
                <w:rFonts w:cstheme="minorHAnsi"/>
              </w:rPr>
              <w:t>TV Toegepaste chemie</w:t>
            </w:r>
          </w:p>
          <w:p w14:paraId="629D6636" w14:textId="77777777" w:rsidR="0022024E" w:rsidRPr="00582059" w:rsidRDefault="0022024E" w:rsidP="00E64087">
            <w:pPr>
              <w:rPr>
                <w:rFonts w:cstheme="minorHAnsi"/>
              </w:rPr>
            </w:pPr>
            <w:r w:rsidRPr="00582059">
              <w:rPr>
                <w:rFonts w:cstheme="minorHAnsi"/>
              </w:rPr>
              <w:t>TV Toegepaste fysica</w:t>
            </w:r>
          </w:p>
          <w:p w14:paraId="4B67096C" w14:textId="77777777" w:rsidR="0022024E" w:rsidRPr="00582059" w:rsidRDefault="0022024E" w:rsidP="00E64087">
            <w:pPr>
              <w:rPr>
                <w:lang w:val="nl-NL"/>
              </w:rPr>
            </w:pPr>
            <w:r w:rsidRPr="00582059">
              <w:rPr>
                <w:rFonts w:cstheme="minorHAnsi"/>
              </w:rPr>
              <w:t>TV Toegepaste natuurwetenschappen</w:t>
            </w:r>
          </w:p>
        </w:tc>
      </w:tr>
      <w:tr w:rsidR="0022024E" w:rsidRPr="00582059" w14:paraId="32E2D44B" w14:textId="77777777" w:rsidTr="00E64087">
        <w:tc>
          <w:tcPr>
            <w:tcW w:w="3823" w:type="dxa"/>
          </w:tcPr>
          <w:p w14:paraId="402C8432" w14:textId="77777777" w:rsidR="0022024E" w:rsidRPr="00582059" w:rsidRDefault="0022024E" w:rsidP="00E64087">
            <w:pPr>
              <w:rPr>
                <w:lang w:val="nl-NL"/>
              </w:rPr>
            </w:pPr>
            <w:r w:rsidRPr="00582059">
              <w:rPr>
                <w:lang w:val="nl-NL"/>
              </w:rPr>
              <w:t>Nederlands</w:t>
            </w:r>
          </w:p>
        </w:tc>
        <w:tc>
          <w:tcPr>
            <w:tcW w:w="5386" w:type="dxa"/>
          </w:tcPr>
          <w:p w14:paraId="06D84BDB" w14:textId="77777777" w:rsidR="0022024E" w:rsidRPr="00582059" w:rsidRDefault="0022024E" w:rsidP="00E64087">
            <w:pPr>
              <w:rPr>
                <w:lang w:val="nl-NL"/>
              </w:rPr>
            </w:pPr>
            <w:r w:rsidRPr="00582059">
              <w:rPr>
                <w:rFonts w:cstheme="minorHAnsi"/>
              </w:rPr>
              <w:t>AV Nederlands</w:t>
            </w:r>
          </w:p>
        </w:tc>
      </w:tr>
      <w:tr w:rsidR="0022024E" w:rsidRPr="00582059" w14:paraId="28EF7037" w14:textId="77777777" w:rsidTr="00E64087">
        <w:tc>
          <w:tcPr>
            <w:tcW w:w="3823" w:type="dxa"/>
          </w:tcPr>
          <w:p w14:paraId="42F722E1" w14:textId="77777777" w:rsidR="0022024E" w:rsidRPr="00582059" w:rsidRDefault="0022024E" w:rsidP="00E64087">
            <w:pPr>
              <w:rPr>
                <w:lang w:val="nl-NL"/>
              </w:rPr>
            </w:pPr>
            <w:r w:rsidRPr="00582059">
              <w:rPr>
                <w:lang w:val="nl-NL"/>
              </w:rPr>
              <w:t>Sociologie en psychologie</w:t>
            </w:r>
          </w:p>
        </w:tc>
        <w:tc>
          <w:tcPr>
            <w:tcW w:w="5386" w:type="dxa"/>
          </w:tcPr>
          <w:p w14:paraId="1E01DF37" w14:textId="77777777" w:rsidR="0022024E" w:rsidRPr="00582059" w:rsidRDefault="0022024E" w:rsidP="00E64087">
            <w:pPr>
              <w:rPr>
                <w:rFonts w:eastAsia="Calibri" w:cstheme="minorHAnsi"/>
              </w:rPr>
            </w:pPr>
            <w:r w:rsidRPr="00582059">
              <w:rPr>
                <w:rFonts w:eastAsia="Calibri" w:cstheme="minorHAnsi"/>
              </w:rPr>
              <w:t>AV Cultuurwetenschappen</w:t>
            </w:r>
          </w:p>
          <w:p w14:paraId="48DD13C7" w14:textId="77777777" w:rsidR="0022024E" w:rsidRPr="00582059" w:rsidRDefault="0022024E" w:rsidP="00E64087">
            <w:pPr>
              <w:rPr>
                <w:rFonts w:eastAsia="Calibri" w:cstheme="minorHAnsi"/>
              </w:rPr>
            </w:pPr>
            <w:r w:rsidRPr="00582059">
              <w:rPr>
                <w:rFonts w:eastAsia="Calibri" w:cstheme="minorHAnsi"/>
              </w:rPr>
              <w:t>AV Gedragswetenschappen</w:t>
            </w:r>
          </w:p>
          <w:p w14:paraId="021D1E62" w14:textId="68B1E660" w:rsidR="00317CCF" w:rsidRPr="00582059" w:rsidRDefault="0022024E" w:rsidP="0022024E">
            <w:pPr>
              <w:rPr>
                <w:rFonts w:eastAsia="Calibri" w:cstheme="minorHAnsi"/>
              </w:rPr>
            </w:pPr>
            <w:r w:rsidRPr="00582059">
              <w:rPr>
                <w:rFonts w:eastAsia="Calibri" w:cstheme="minorHAnsi"/>
              </w:rPr>
              <w:t>TV Opvoedkunde</w:t>
            </w:r>
          </w:p>
          <w:p w14:paraId="644C881E" w14:textId="77777777" w:rsidR="0022024E" w:rsidRPr="00582059" w:rsidRDefault="0022024E" w:rsidP="00E64087">
            <w:pPr>
              <w:rPr>
                <w:rFonts w:eastAsia="Calibri" w:cstheme="minorHAnsi"/>
              </w:rPr>
            </w:pPr>
            <w:r w:rsidRPr="00582059">
              <w:rPr>
                <w:rFonts w:eastAsia="Calibri" w:cstheme="minorHAnsi"/>
              </w:rPr>
              <w:t>AV Psychologie</w:t>
            </w:r>
          </w:p>
          <w:p w14:paraId="670EC408" w14:textId="77777777" w:rsidR="0022024E" w:rsidRPr="00582059" w:rsidRDefault="0022024E" w:rsidP="00E64087">
            <w:pPr>
              <w:rPr>
                <w:rFonts w:eastAsia="Calibri" w:cstheme="minorHAnsi"/>
              </w:rPr>
            </w:pPr>
            <w:r w:rsidRPr="00582059">
              <w:rPr>
                <w:rFonts w:eastAsia="Calibri" w:cstheme="minorHAnsi"/>
              </w:rPr>
              <w:t xml:space="preserve">AV Sociologie </w:t>
            </w:r>
          </w:p>
          <w:p w14:paraId="16D29D76" w14:textId="10DFD5D5" w:rsidR="0022024E" w:rsidRPr="00582059" w:rsidRDefault="0022024E" w:rsidP="00E64087">
            <w:pPr>
              <w:rPr>
                <w:rFonts w:eastAsia="Calibri" w:cstheme="minorHAnsi"/>
              </w:rPr>
            </w:pPr>
            <w:r w:rsidRPr="00582059">
              <w:rPr>
                <w:rFonts w:eastAsia="Calibri" w:cstheme="minorHAnsi"/>
              </w:rPr>
              <w:t>TV Toegepaste psychologie</w:t>
            </w:r>
          </w:p>
        </w:tc>
      </w:tr>
      <w:tr w:rsidR="0022024E" w:rsidRPr="00582059" w14:paraId="1E9F7180" w14:textId="77777777" w:rsidTr="00E64087">
        <w:tc>
          <w:tcPr>
            <w:tcW w:w="3823" w:type="dxa"/>
          </w:tcPr>
          <w:p w14:paraId="04B0B83D" w14:textId="77777777" w:rsidR="0022024E" w:rsidRPr="00582059" w:rsidRDefault="0022024E" w:rsidP="00E64087">
            <w:pPr>
              <w:rPr>
                <w:lang w:val="nl-NL"/>
              </w:rPr>
            </w:pPr>
            <w:r w:rsidRPr="00582059">
              <w:rPr>
                <w:lang w:val="nl-NL"/>
              </w:rPr>
              <w:t>Wiskunde</w:t>
            </w:r>
          </w:p>
        </w:tc>
        <w:tc>
          <w:tcPr>
            <w:tcW w:w="5386" w:type="dxa"/>
          </w:tcPr>
          <w:p w14:paraId="0A98AFDD" w14:textId="77777777" w:rsidR="0022024E" w:rsidRPr="00582059" w:rsidRDefault="0022024E" w:rsidP="00E64087">
            <w:pPr>
              <w:rPr>
                <w:lang w:val="nl-NL"/>
              </w:rPr>
            </w:pPr>
            <w:r w:rsidRPr="00582059">
              <w:rPr>
                <w:rFonts w:cstheme="minorHAnsi"/>
              </w:rPr>
              <w:t>AV Wiskunde</w:t>
            </w:r>
          </w:p>
        </w:tc>
      </w:tr>
    </w:tbl>
    <w:p w14:paraId="65D20886" w14:textId="77777777" w:rsidR="0022024E" w:rsidRPr="00582059" w:rsidRDefault="0022024E" w:rsidP="0022024E">
      <w:pPr>
        <w:rPr>
          <w:lang w:val="nl-NL"/>
        </w:rPr>
      </w:pPr>
    </w:p>
    <w:p w14:paraId="459DF264" w14:textId="77777777" w:rsidR="0022024E" w:rsidRPr="00582059" w:rsidRDefault="0022024E" w:rsidP="0022024E">
      <w:pPr>
        <w:pStyle w:val="Kop2"/>
      </w:pPr>
      <w:bookmarkStart w:id="29" w:name="_Toc124012774"/>
      <w:bookmarkStart w:id="30" w:name="_Toc170903429"/>
      <w:bookmarkStart w:id="31" w:name="_Toc201164293"/>
      <w:bookmarkStart w:id="32" w:name="_Toc126336159"/>
      <w:bookmarkStart w:id="33" w:name="_Toc124012775"/>
      <w:r w:rsidRPr="00582059">
        <w:lastRenderedPageBreak/>
        <w:t>Muziek (DG D)</w:t>
      </w:r>
      <w:bookmarkEnd w:id="29"/>
      <w:bookmarkEnd w:id="30"/>
      <w:bookmarkEnd w:id="3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675D18B6" w14:textId="77777777" w:rsidTr="00E64087">
        <w:trPr>
          <w:trHeight w:val="592"/>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768CDE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AAF0BA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85DDFA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458E98C"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204735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FC944B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68C1E2D9"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989E9F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AE084A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24D432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7915CBC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Muziek</w:t>
            </w:r>
          </w:p>
        </w:tc>
        <w:tc>
          <w:tcPr>
            <w:tcW w:w="745" w:type="dxa"/>
            <w:tcBorders>
              <w:top w:val="single" w:sz="4" w:space="0" w:color="auto"/>
              <w:left w:val="single" w:sz="4" w:space="0" w:color="auto"/>
              <w:right w:val="single" w:sz="4" w:space="0" w:color="auto"/>
            </w:tcBorders>
            <w:shd w:val="clear" w:color="000000" w:fill="FADBC2"/>
            <w:vAlign w:val="center"/>
            <w:hideMark/>
          </w:tcPr>
          <w:p w14:paraId="5437ED0F"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7</w:t>
            </w:r>
          </w:p>
        </w:tc>
        <w:tc>
          <w:tcPr>
            <w:tcW w:w="709" w:type="dxa"/>
            <w:tcBorders>
              <w:top w:val="single" w:sz="4" w:space="0" w:color="auto"/>
              <w:left w:val="single" w:sz="4" w:space="0" w:color="auto"/>
              <w:right w:val="single" w:sz="4" w:space="0" w:color="auto"/>
            </w:tcBorders>
            <w:shd w:val="clear" w:color="000000" w:fill="FADBC2"/>
            <w:vAlign w:val="center"/>
            <w:hideMark/>
          </w:tcPr>
          <w:p w14:paraId="008E28DA"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val="nl-NL" w:eastAsia="nl-BE"/>
              </w:rPr>
              <w:t>7</w:t>
            </w:r>
          </w:p>
        </w:tc>
      </w:tr>
      <w:tr w:rsidR="0022024E" w:rsidRPr="00582059" w14:paraId="01A68E7F"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1288CC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BAC98F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774EEE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0BFE167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2DAFD6ED"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4DD50ED3"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2F525EF"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DB5497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ECF73C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79A7FA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D20E185"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17884B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787E1FB"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2C984E6E"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1BD342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287102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283099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left w:val="single" w:sz="4" w:space="0" w:color="auto"/>
            </w:tcBorders>
            <w:shd w:val="clear" w:color="000000" w:fill="FADBC2"/>
            <w:vAlign w:val="center"/>
          </w:tcPr>
          <w:p w14:paraId="3814083A"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38C642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BEADFCB"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D42961D"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A05AA2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65D6BF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904B03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3E9DA38"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D6569E3"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69C179C"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187459C"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E85933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56DF6D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6A400C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CBECE99"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F08AA88"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A831347"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1BFC68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D86621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76CEB5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88D0ED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167E5A32"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0856E3B8"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086ABC2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57EEE95"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5301E0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1FBFAF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AD77DB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07FFBBB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tcBorders>
              <w:top w:val="nil"/>
            </w:tcBorders>
            <w:shd w:val="clear" w:color="000000" w:fill="FADBC2"/>
            <w:vAlign w:val="center"/>
            <w:hideMark/>
          </w:tcPr>
          <w:p w14:paraId="78D11F3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9A7629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65CE0A18"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193CA4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DC310D5"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F69807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3082" w:type="dxa"/>
            <w:tcBorders>
              <w:top w:val="nil"/>
              <w:left w:val="single" w:sz="4" w:space="0" w:color="auto"/>
              <w:bottom w:val="single" w:sz="4" w:space="0" w:color="auto"/>
            </w:tcBorders>
            <w:shd w:val="clear" w:color="000000" w:fill="FADBC2"/>
            <w:vAlign w:val="center"/>
          </w:tcPr>
          <w:p w14:paraId="0D721AD8"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6D7C7A34"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5B68FD66"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C60F6CC" w14:textId="77777777" w:rsidTr="00E64087">
        <w:trPr>
          <w:trHeight w:val="576"/>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2C6624F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5A5074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715DA3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401DC014" w14:textId="77777777" w:rsidTr="00D36B2A">
        <w:trPr>
          <w:trHeight w:val="576"/>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5EE8DE4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26A33E0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5F905BC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7FA720A5"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05E907D" w14:textId="77777777" w:rsidR="0022024E" w:rsidRPr="00582059" w:rsidRDefault="0022024E" w:rsidP="0022024E">
            <w:pPr>
              <w:pStyle w:val="tussentekst"/>
            </w:pPr>
            <w:r w:rsidRPr="00582059">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56D9E15A"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22024E" w:rsidRPr="00582059" w14:paraId="14710403"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99C49C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BC86B6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2CC58A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32D07C5C"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EB3B3A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5F007306"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F498718"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661FA8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33FAAB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C8416E7"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26F6427"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EDD333F"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7D58030"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44A3753F"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4DD5DA7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202BB6C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80F5060"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E8B3E2E"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E8BAA92"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703A4C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1D4EBD6"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0685B84"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0A8E656"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F1B9827"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1CD8EF41"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A9946B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53B7DC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65603B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6684BADF"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95F4271"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tc>
      </w:tr>
    </w:tbl>
    <w:p w14:paraId="0D01E457"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2667225C" w14:textId="77777777" w:rsidTr="00E64087">
        <w:tc>
          <w:tcPr>
            <w:tcW w:w="3823" w:type="dxa"/>
          </w:tcPr>
          <w:p w14:paraId="1CA1A397"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000DA45D"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537667CC" w14:textId="77777777" w:rsidTr="00E64087">
        <w:tc>
          <w:tcPr>
            <w:tcW w:w="3823" w:type="dxa"/>
          </w:tcPr>
          <w:p w14:paraId="5D9DDB18" w14:textId="77777777" w:rsidR="0022024E" w:rsidRPr="00582059" w:rsidRDefault="0022024E" w:rsidP="00E64087">
            <w:pPr>
              <w:rPr>
                <w:lang w:val="nl-NL"/>
              </w:rPr>
            </w:pPr>
            <w:r w:rsidRPr="00582059">
              <w:rPr>
                <w:lang w:val="nl-NL"/>
              </w:rPr>
              <w:t>Godsdienst</w:t>
            </w:r>
          </w:p>
        </w:tc>
        <w:tc>
          <w:tcPr>
            <w:tcW w:w="5386" w:type="dxa"/>
          </w:tcPr>
          <w:p w14:paraId="0BEB0DA0" w14:textId="77777777" w:rsidR="0022024E" w:rsidRPr="00582059" w:rsidRDefault="0022024E" w:rsidP="00E64087">
            <w:pPr>
              <w:rPr>
                <w:lang w:val="nl-NL"/>
              </w:rPr>
            </w:pPr>
            <w:r w:rsidRPr="00582059">
              <w:rPr>
                <w:rFonts w:cstheme="minorHAnsi"/>
              </w:rPr>
              <w:t>AV Godsdienst</w:t>
            </w:r>
          </w:p>
        </w:tc>
      </w:tr>
      <w:tr w:rsidR="0022024E" w:rsidRPr="00582059" w14:paraId="75588FDA" w14:textId="77777777" w:rsidTr="00E64087">
        <w:tc>
          <w:tcPr>
            <w:tcW w:w="3823" w:type="dxa"/>
          </w:tcPr>
          <w:p w14:paraId="0078F18D" w14:textId="77777777" w:rsidR="0022024E" w:rsidRPr="00582059" w:rsidRDefault="0022024E" w:rsidP="00E64087">
            <w:pPr>
              <w:rPr>
                <w:lang w:val="nl-NL"/>
              </w:rPr>
            </w:pPr>
            <w:r w:rsidRPr="00582059">
              <w:rPr>
                <w:lang w:val="nl-NL"/>
              </w:rPr>
              <w:t>Aardrijkskunde</w:t>
            </w:r>
          </w:p>
        </w:tc>
        <w:tc>
          <w:tcPr>
            <w:tcW w:w="5386" w:type="dxa"/>
          </w:tcPr>
          <w:p w14:paraId="3AD76C0A" w14:textId="77777777" w:rsidR="0022024E" w:rsidRPr="00582059" w:rsidRDefault="0022024E" w:rsidP="00E64087">
            <w:pPr>
              <w:rPr>
                <w:lang w:val="nl-NL"/>
              </w:rPr>
            </w:pPr>
            <w:r w:rsidRPr="00582059">
              <w:rPr>
                <w:rFonts w:cstheme="minorHAnsi"/>
              </w:rPr>
              <w:t>AV Aardrijkskunde</w:t>
            </w:r>
          </w:p>
        </w:tc>
      </w:tr>
      <w:tr w:rsidR="0022024E" w:rsidRPr="00582059" w14:paraId="25237908" w14:textId="77777777" w:rsidTr="00E64087">
        <w:tc>
          <w:tcPr>
            <w:tcW w:w="3823" w:type="dxa"/>
          </w:tcPr>
          <w:p w14:paraId="619389CA" w14:textId="77777777" w:rsidR="0022024E" w:rsidRPr="00582059" w:rsidRDefault="0022024E" w:rsidP="00E64087">
            <w:pPr>
              <w:rPr>
                <w:lang w:val="nl-NL"/>
              </w:rPr>
            </w:pPr>
            <w:r w:rsidRPr="00582059">
              <w:rPr>
                <w:lang w:val="nl-NL"/>
              </w:rPr>
              <w:t>Engels</w:t>
            </w:r>
          </w:p>
        </w:tc>
        <w:tc>
          <w:tcPr>
            <w:tcW w:w="5386" w:type="dxa"/>
          </w:tcPr>
          <w:p w14:paraId="741A044A" w14:textId="77777777" w:rsidR="0022024E" w:rsidRPr="00582059" w:rsidRDefault="0022024E" w:rsidP="00E64087">
            <w:pPr>
              <w:rPr>
                <w:lang w:val="nl-NL"/>
              </w:rPr>
            </w:pPr>
            <w:r w:rsidRPr="00582059">
              <w:rPr>
                <w:rFonts w:cstheme="minorHAnsi"/>
              </w:rPr>
              <w:t>AV Engels</w:t>
            </w:r>
          </w:p>
        </w:tc>
      </w:tr>
      <w:tr w:rsidR="0022024E" w:rsidRPr="00582059" w14:paraId="415F75F2" w14:textId="77777777" w:rsidTr="00E64087">
        <w:tc>
          <w:tcPr>
            <w:tcW w:w="3823" w:type="dxa"/>
          </w:tcPr>
          <w:p w14:paraId="5CE6DBFB" w14:textId="77777777" w:rsidR="0022024E" w:rsidRPr="00582059" w:rsidRDefault="0022024E" w:rsidP="00E64087">
            <w:pPr>
              <w:rPr>
                <w:lang w:val="nl-NL"/>
              </w:rPr>
            </w:pPr>
            <w:r w:rsidRPr="00582059">
              <w:rPr>
                <w:lang w:val="nl-NL"/>
              </w:rPr>
              <w:t>Frans</w:t>
            </w:r>
          </w:p>
        </w:tc>
        <w:tc>
          <w:tcPr>
            <w:tcW w:w="5386" w:type="dxa"/>
          </w:tcPr>
          <w:p w14:paraId="1F920F3E" w14:textId="77777777" w:rsidR="0022024E" w:rsidRPr="00582059" w:rsidRDefault="0022024E" w:rsidP="00E64087">
            <w:pPr>
              <w:rPr>
                <w:lang w:val="nl-NL"/>
              </w:rPr>
            </w:pPr>
            <w:r w:rsidRPr="00582059">
              <w:rPr>
                <w:rFonts w:cstheme="minorHAnsi"/>
              </w:rPr>
              <w:t>AV Frans</w:t>
            </w:r>
          </w:p>
        </w:tc>
      </w:tr>
      <w:tr w:rsidR="0022024E" w:rsidRPr="00582059" w14:paraId="29FF1DFC" w14:textId="77777777" w:rsidTr="00E64087">
        <w:tc>
          <w:tcPr>
            <w:tcW w:w="3823" w:type="dxa"/>
          </w:tcPr>
          <w:p w14:paraId="063C9624" w14:textId="77777777" w:rsidR="0022024E" w:rsidRPr="00582059" w:rsidRDefault="0022024E" w:rsidP="00E64087">
            <w:pPr>
              <w:rPr>
                <w:lang w:val="nl-NL"/>
              </w:rPr>
            </w:pPr>
            <w:r w:rsidRPr="00582059">
              <w:rPr>
                <w:lang w:val="nl-NL"/>
              </w:rPr>
              <w:t>Gemeenschappelijk funderend leerplan</w:t>
            </w:r>
          </w:p>
        </w:tc>
        <w:tc>
          <w:tcPr>
            <w:tcW w:w="5386" w:type="dxa"/>
          </w:tcPr>
          <w:p w14:paraId="5D5892A8"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0A4E9B71" w14:textId="77777777" w:rsidTr="00E64087">
        <w:tc>
          <w:tcPr>
            <w:tcW w:w="3823" w:type="dxa"/>
          </w:tcPr>
          <w:p w14:paraId="3B2E160D" w14:textId="77777777" w:rsidR="0022024E" w:rsidRPr="00582059" w:rsidRDefault="0022024E" w:rsidP="00E64087">
            <w:pPr>
              <w:rPr>
                <w:lang w:val="nl-NL"/>
              </w:rPr>
            </w:pPr>
            <w:r w:rsidRPr="00582059">
              <w:rPr>
                <w:lang w:val="nl-NL"/>
              </w:rPr>
              <w:t>Geschiedenis</w:t>
            </w:r>
          </w:p>
        </w:tc>
        <w:tc>
          <w:tcPr>
            <w:tcW w:w="5386" w:type="dxa"/>
          </w:tcPr>
          <w:p w14:paraId="7210D1D4" w14:textId="77777777" w:rsidR="0022024E" w:rsidRPr="00582059" w:rsidRDefault="0022024E" w:rsidP="00E64087">
            <w:pPr>
              <w:rPr>
                <w:lang w:val="nl-NL"/>
              </w:rPr>
            </w:pPr>
            <w:r w:rsidRPr="00582059">
              <w:rPr>
                <w:rFonts w:cstheme="minorHAnsi"/>
              </w:rPr>
              <w:t>AV Geschiedenis</w:t>
            </w:r>
          </w:p>
        </w:tc>
      </w:tr>
      <w:tr w:rsidR="0022024E" w:rsidRPr="00582059" w14:paraId="1A5976A9" w14:textId="77777777" w:rsidTr="00E64087">
        <w:tc>
          <w:tcPr>
            <w:tcW w:w="3823" w:type="dxa"/>
          </w:tcPr>
          <w:p w14:paraId="04AE0769" w14:textId="77777777" w:rsidR="0022024E" w:rsidRPr="00582059" w:rsidRDefault="0022024E" w:rsidP="00E64087">
            <w:pPr>
              <w:rPr>
                <w:lang w:val="nl-NL"/>
              </w:rPr>
            </w:pPr>
            <w:r w:rsidRPr="00582059">
              <w:rPr>
                <w:lang w:val="nl-NL"/>
              </w:rPr>
              <w:t>Lichamelijke opvoeding</w:t>
            </w:r>
          </w:p>
        </w:tc>
        <w:tc>
          <w:tcPr>
            <w:tcW w:w="5386" w:type="dxa"/>
          </w:tcPr>
          <w:p w14:paraId="235EF3F4" w14:textId="77777777" w:rsidR="0022024E" w:rsidRPr="00582059" w:rsidRDefault="0022024E" w:rsidP="00E64087">
            <w:pPr>
              <w:rPr>
                <w:rFonts w:cstheme="minorHAnsi"/>
              </w:rPr>
            </w:pPr>
            <w:r w:rsidRPr="00582059">
              <w:rPr>
                <w:rFonts w:cstheme="minorHAnsi"/>
              </w:rPr>
              <w:t>AV Bewegingswetenschappen</w:t>
            </w:r>
          </w:p>
          <w:p w14:paraId="0CC1A2F2" w14:textId="77777777" w:rsidR="0022024E" w:rsidRPr="00582059" w:rsidRDefault="0022024E" w:rsidP="00E64087">
            <w:pPr>
              <w:rPr>
                <w:rFonts w:cstheme="minorHAnsi"/>
              </w:rPr>
            </w:pPr>
            <w:r w:rsidRPr="00582059">
              <w:rPr>
                <w:rFonts w:cstheme="minorHAnsi"/>
              </w:rPr>
              <w:t>AV Lichamelijke opvoeding</w:t>
            </w:r>
          </w:p>
          <w:p w14:paraId="7B94E671" w14:textId="77777777" w:rsidR="0022024E" w:rsidRPr="00582059" w:rsidRDefault="0022024E" w:rsidP="00E64087">
            <w:pPr>
              <w:rPr>
                <w:lang w:val="nl-NL"/>
              </w:rPr>
            </w:pPr>
            <w:r w:rsidRPr="00582059">
              <w:rPr>
                <w:rFonts w:cstheme="minorHAnsi"/>
              </w:rPr>
              <w:t>AV/TV Sport</w:t>
            </w:r>
          </w:p>
        </w:tc>
      </w:tr>
      <w:tr w:rsidR="0022024E" w:rsidRPr="00582059" w14:paraId="36FB157C" w14:textId="77777777" w:rsidTr="00E64087">
        <w:tc>
          <w:tcPr>
            <w:tcW w:w="3823" w:type="dxa"/>
          </w:tcPr>
          <w:p w14:paraId="752A03BD" w14:textId="77777777" w:rsidR="0022024E" w:rsidRPr="00582059" w:rsidRDefault="0022024E" w:rsidP="00E64087">
            <w:pPr>
              <w:rPr>
                <w:lang w:val="nl-NL"/>
              </w:rPr>
            </w:pPr>
            <w:r w:rsidRPr="00582059">
              <w:rPr>
                <w:lang w:val="nl-NL"/>
              </w:rPr>
              <w:t>Muziek</w:t>
            </w:r>
          </w:p>
        </w:tc>
        <w:tc>
          <w:tcPr>
            <w:tcW w:w="5386" w:type="dxa"/>
          </w:tcPr>
          <w:p w14:paraId="595E9C9A" w14:textId="77777777" w:rsidR="0022024E" w:rsidRPr="00582059" w:rsidRDefault="0022024E" w:rsidP="0022024E">
            <w:r w:rsidRPr="00582059">
              <w:t>KV/PV Algemene muziekleer</w:t>
            </w:r>
          </w:p>
          <w:p w14:paraId="1DAAA733" w14:textId="77777777" w:rsidR="0022024E" w:rsidRPr="00582059" w:rsidRDefault="0022024E" w:rsidP="0022024E">
            <w:r w:rsidRPr="00582059">
              <w:lastRenderedPageBreak/>
              <w:t>KV/PV Creatief musiceren</w:t>
            </w:r>
          </w:p>
          <w:p w14:paraId="0FC62216" w14:textId="77777777" w:rsidR="0022024E" w:rsidRPr="00582059" w:rsidRDefault="0022024E" w:rsidP="0022024E">
            <w:r w:rsidRPr="00582059">
              <w:t>AV Esthetica</w:t>
            </w:r>
          </w:p>
          <w:p w14:paraId="36DD0E8B" w14:textId="77777777" w:rsidR="0022024E" w:rsidRPr="00582059" w:rsidRDefault="0022024E" w:rsidP="0022024E">
            <w:r w:rsidRPr="00582059">
              <w:t xml:space="preserve">KV/PV </w:t>
            </w:r>
            <w:proofErr w:type="spellStart"/>
            <w:r w:rsidRPr="00582059">
              <w:t>Groepsmusiceren</w:t>
            </w:r>
            <w:proofErr w:type="spellEnd"/>
            <w:r w:rsidRPr="00582059">
              <w:t>: folk- en wereldmuziek</w:t>
            </w:r>
          </w:p>
          <w:p w14:paraId="5983BB1E" w14:textId="77777777" w:rsidR="0022024E" w:rsidRPr="00582059" w:rsidRDefault="0022024E" w:rsidP="0022024E">
            <w:r w:rsidRPr="00582059">
              <w:t xml:space="preserve">KV/PV </w:t>
            </w:r>
            <w:proofErr w:type="spellStart"/>
            <w:r w:rsidRPr="00582059">
              <w:t>Groepsmusiseren</w:t>
            </w:r>
            <w:proofErr w:type="spellEnd"/>
            <w:r w:rsidRPr="00582059">
              <w:t>: instrumentaal: klassiek</w:t>
            </w:r>
          </w:p>
          <w:p w14:paraId="2DAE58D3" w14:textId="77777777" w:rsidR="0022024E" w:rsidRPr="00582059" w:rsidRDefault="0022024E" w:rsidP="0022024E">
            <w:r w:rsidRPr="00582059">
              <w:t xml:space="preserve">KV/PV </w:t>
            </w:r>
            <w:proofErr w:type="spellStart"/>
            <w:r w:rsidRPr="00582059">
              <w:t>Groepsmusiceren</w:t>
            </w:r>
            <w:proofErr w:type="spellEnd"/>
            <w:r w:rsidRPr="00582059">
              <w:t>: jazz-pop-rock</w:t>
            </w:r>
          </w:p>
          <w:p w14:paraId="149251D9" w14:textId="77777777" w:rsidR="0022024E" w:rsidRPr="00582059" w:rsidRDefault="0022024E" w:rsidP="0022024E">
            <w:r w:rsidRPr="00582059">
              <w:t xml:space="preserve">KV/PV </w:t>
            </w:r>
            <w:proofErr w:type="spellStart"/>
            <w:r w:rsidRPr="00582059">
              <w:t>Groepsmusiceren</w:t>
            </w:r>
            <w:proofErr w:type="spellEnd"/>
            <w:r w:rsidRPr="00582059">
              <w:t>: musical</w:t>
            </w:r>
          </w:p>
          <w:p w14:paraId="4C5AB857" w14:textId="77777777" w:rsidR="0022024E" w:rsidRPr="00582059" w:rsidRDefault="0022024E" w:rsidP="0022024E">
            <w:r w:rsidRPr="00582059">
              <w:t xml:space="preserve">KV/PV </w:t>
            </w:r>
            <w:proofErr w:type="spellStart"/>
            <w:r w:rsidRPr="00582059">
              <w:t>Groepsmusiceren</w:t>
            </w:r>
            <w:proofErr w:type="spellEnd"/>
            <w:r w:rsidRPr="00582059">
              <w:t>: opera/muziektheater</w:t>
            </w:r>
          </w:p>
          <w:p w14:paraId="4F5EB886" w14:textId="77777777" w:rsidR="0022024E" w:rsidRPr="00582059" w:rsidRDefault="0022024E" w:rsidP="0022024E">
            <w:r w:rsidRPr="00582059">
              <w:t xml:space="preserve">KV/PV </w:t>
            </w:r>
            <w:proofErr w:type="spellStart"/>
            <w:r w:rsidRPr="00582059">
              <w:t>Groepsmusiceren</w:t>
            </w:r>
            <w:proofErr w:type="spellEnd"/>
            <w:r w:rsidRPr="00582059">
              <w:t>: vocaal: klassiek</w:t>
            </w:r>
          </w:p>
          <w:p w14:paraId="7FD9BB20" w14:textId="77777777" w:rsidR="0022024E" w:rsidRPr="00582059" w:rsidRDefault="0022024E" w:rsidP="0022024E">
            <w:r w:rsidRPr="00582059">
              <w:t>KV/PV Instrument: folk- en wereldmuziek</w:t>
            </w:r>
          </w:p>
          <w:p w14:paraId="5EECC1A5" w14:textId="77777777" w:rsidR="0022024E" w:rsidRPr="00582059" w:rsidRDefault="0022024E" w:rsidP="0022024E">
            <w:r w:rsidRPr="00582059">
              <w:t>KV/PV Instrument: jazz-pop-rock</w:t>
            </w:r>
          </w:p>
          <w:p w14:paraId="3BCDBD12" w14:textId="77777777" w:rsidR="0022024E" w:rsidRPr="00582059" w:rsidRDefault="0022024E" w:rsidP="0022024E">
            <w:r w:rsidRPr="00582059">
              <w:t>KV/PV Instrument: klassiek</w:t>
            </w:r>
          </w:p>
          <w:p w14:paraId="5EDB251E" w14:textId="77777777" w:rsidR="0022024E" w:rsidRPr="00582059" w:rsidRDefault="0022024E" w:rsidP="0022024E">
            <w:r w:rsidRPr="00582059">
              <w:t>KV/PV Kunstbeschouwing</w:t>
            </w:r>
          </w:p>
          <w:p w14:paraId="182BD7FA" w14:textId="77777777" w:rsidR="0022024E" w:rsidRPr="00582059" w:rsidRDefault="0022024E" w:rsidP="0022024E">
            <w:r w:rsidRPr="00582059">
              <w:t>KV/PV Muziektheorie: folk- en wereldmuziek</w:t>
            </w:r>
          </w:p>
          <w:p w14:paraId="650950C2" w14:textId="77777777" w:rsidR="0022024E" w:rsidRPr="00582059" w:rsidRDefault="0022024E" w:rsidP="0022024E">
            <w:r w:rsidRPr="00582059">
              <w:t xml:space="preserve">KV/PV Muziektheorie: jazz-pop-rock </w:t>
            </w:r>
          </w:p>
          <w:p w14:paraId="316C127F" w14:textId="77777777" w:rsidR="0022024E" w:rsidRPr="00582059" w:rsidRDefault="0022024E" w:rsidP="0022024E">
            <w:r w:rsidRPr="00582059">
              <w:t xml:space="preserve">KV/PV Muziektheorie: klassiek </w:t>
            </w:r>
          </w:p>
          <w:p w14:paraId="58654E11" w14:textId="77777777" w:rsidR="0022024E" w:rsidRPr="00582059" w:rsidRDefault="0022024E" w:rsidP="00E64087">
            <w:r w:rsidRPr="00582059">
              <w:t>AV Muzikale opvoeding</w:t>
            </w:r>
          </w:p>
          <w:p w14:paraId="4BDFA95E" w14:textId="77777777" w:rsidR="0022024E" w:rsidRPr="00582059" w:rsidRDefault="0022024E" w:rsidP="00E64087">
            <w:r w:rsidRPr="00582059">
              <w:t>KV/PV Praktische harmonie: folk- en wereldmuziek</w:t>
            </w:r>
          </w:p>
          <w:p w14:paraId="5E715E34" w14:textId="77777777" w:rsidR="0022024E" w:rsidRPr="00582059" w:rsidRDefault="0022024E" w:rsidP="00E64087">
            <w:r w:rsidRPr="00582059">
              <w:t xml:space="preserve">KV/PV Praktische harmonie: jazz-pop-rock </w:t>
            </w:r>
          </w:p>
          <w:p w14:paraId="3E37CFAD" w14:textId="77777777" w:rsidR="0022024E" w:rsidRPr="00582059" w:rsidRDefault="0022024E" w:rsidP="00E64087">
            <w:r w:rsidRPr="00582059">
              <w:t xml:space="preserve">KV/PV Praktische harmonie: klassiek </w:t>
            </w:r>
          </w:p>
          <w:p w14:paraId="7E26F111" w14:textId="77777777" w:rsidR="0022024E" w:rsidRPr="00582059" w:rsidRDefault="0022024E" w:rsidP="00E64087">
            <w:pPr>
              <w:rPr>
                <w:strike/>
              </w:rPr>
            </w:pPr>
            <w:r w:rsidRPr="00582059">
              <w:t>KV/PV Zang</w:t>
            </w:r>
          </w:p>
        </w:tc>
      </w:tr>
      <w:tr w:rsidR="0022024E" w:rsidRPr="00582059" w14:paraId="64780D8E" w14:textId="77777777" w:rsidTr="00E64087">
        <w:tc>
          <w:tcPr>
            <w:tcW w:w="3823" w:type="dxa"/>
          </w:tcPr>
          <w:p w14:paraId="5973F6B5" w14:textId="77777777" w:rsidR="0022024E" w:rsidRPr="00582059" w:rsidRDefault="0022024E" w:rsidP="00E64087">
            <w:pPr>
              <w:rPr>
                <w:lang w:val="nl-NL"/>
              </w:rPr>
            </w:pPr>
            <w:r w:rsidRPr="00582059">
              <w:rPr>
                <w:lang w:val="nl-NL"/>
              </w:rPr>
              <w:lastRenderedPageBreak/>
              <w:t>Natuurwetenschappen</w:t>
            </w:r>
          </w:p>
        </w:tc>
        <w:tc>
          <w:tcPr>
            <w:tcW w:w="5386" w:type="dxa"/>
          </w:tcPr>
          <w:p w14:paraId="50CC7497" w14:textId="77777777" w:rsidR="0022024E" w:rsidRPr="00582059" w:rsidRDefault="0022024E" w:rsidP="00E64087">
            <w:pPr>
              <w:rPr>
                <w:rFonts w:cstheme="minorHAnsi"/>
              </w:rPr>
            </w:pPr>
            <w:r w:rsidRPr="00582059">
              <w:rPr>
                <w:rFonts w:cstheme="minorHAnsi"/>
              </w:rPr>
              <w:t>AV Biochemie</w:t>
            </w:r>
          </w:p>
          <w:p w14:paraId="4EA1A1D7" w14:textId="77777777" w:rsidR="0022024E" w:rsidRPr="00582059" w:rsidRDefault="0022024E" w:rsidP="00E64087">
            <w:pPr>
              <w:rPr>
                <w:rFonts w:cstheme="minorHAnsi"/>
              </w:rPr>
            </w:pPr>
            <w:r w:rsidRPr="00582059">
              <w:rPr>
                <w:rFonts w:cstheme="minorHAnsi"/>
              </w:rPr>
              <w:t>AV Biologie</w:t>
            </w:r>
          </w:p>
          <w:p w14:paraId="29CA9EE8" w14:textId="77777777" w:rsidR="0022024E" w:rsidRPr="00582059" w:rsidRDefault="0022024E" w:rsidP="00E64087">
            <w:pPr>
              <w:rPr>
                <w:rFonts w:cstheme="minorHAnsi"/>
              </w:rPr>
            </w:pPr>
            <w:r w:rsidRPr="00582059">
              <w:rPr>
                <w:rFonts w:cstheme="minorHAnsi"/>
              </w:rPr>
              <w:t>AV Chemie</w:t>
            </w:r>
          </w:p>
          <w:p w14:paraId="5D3EF00A" w14:textId="77777777" w:rsidR="0022024E" w:rsidRPr="00582059" w:rsidRDefault="0022024E" w:rsidP="00E64087">
            <w:pPr>
              <w:rPr>
                <w:rFonts w:cstheme="minorHAnsi"/>
              </w:rPr>
            </w:pPr>
            <w:r w:rsidRPr="00582059">
              <w:rPr>
                <w:rFonts w:cstheme="minorHAnsi"/>
              </w:rPr>
              <w:t>AV Fysica</w:t>
            </w:r>
          </w:p>
          <w:p w14:paraId="528B8D98" w14:textId="77777777" w:rsidR="0022024E" w:rsidRPr="00582059" w:rsidRDefault="0022024E" w:rsidP="00E64087">
            <w:pPr>
              <w:rPr>
                <w:rFonts w:cstheme="minorHAnsi"/>
              </w:rPr>
            </w:pPr>
            <w:r w:rsidRPr="00582059">
              <w:rPr>
                <w:rFonts w:cstheme="minorHAnsi"/>
              </w:rPr>
              <w:t>AV Natuurwetenschappen</w:t>
            </w:r>
          </w:p>
          <w:p w14:paraId="4EC3D184" w14:textId="77777777" w:rsidR="0022024E" w:rsidRPr="00582059" w:rsidRDefault="0022024E" w:rsidP="00E64087">
            <w:pPr>
              <w:rPr>
                <w:rFonts w:cstheme="minorHAnsi"/>
              </w:rPr>
            </w:pPr>
            <w:r w:rsidRPr="00582059">
              <w:rPr>
                <w:rFonts w:cstheme="minorHAnsi"/>
              </w:rPr>
              <w:t>TV Toegepaste biochemie</w:t>
            </w:r>
          </w:p>
          <w:p w14:paraId="494991DD" w14:textId="77777777" w:rsidR="0022024E" w:rsidRPr="00582059" w:rsidRDefault="0022024E" w:rsidP="00E64087">
            <w:pPr>
              <w:rPr>
                <w:rFonts w:cstheme="minorHAnsi"/>
              </w:rPr>
            </w:pPr>
            <w:r w:rsidRPr="00582059">
              <w:rPr>
                <w:rFonts w:cstheme="minorHAnsi"/>
              </w:rPr>
              <w:t>TV Toegepaste biologie</w:t>
            </w:r>
          </w:p>
          <w:p w14:paraId="266DAE1E" w14:textId="77777777" w:rsidR="0022024E" w:rsidRPr="00582059" w:rsidRDefault="0022024E" w:rsidP="00E64087">
            <w:pPr>
              <w:rPr>
                <w:rFonts w:cstheme="minorHAnsi"/>
              </w:rPr>
            </w:pPr>
            <w:r w:rsidRPr="00582059">
              <w:rPr>
                <w:rFonts w:cstheme="minorHAnsi"/>
              </w:rPr>
              <w:t>TV Toegepaste chemie</w:t>
            </w:r>
          </w:p>
          <w:p w14:paraId="58BD7EC7" w14:textId="77777777" w:rsidR="0022024E" w:rsidRPr="00582059" w:rsidRDefault="0022024E" w:rsidP="00E64087">
            <w:pPr>
              <w:rPr>
                <w:rFonts w:cstheme="minorHAnsi"/>
              </w:rPr>
            </w:pPr>
            <w:r w:rsidRPr="00582059">
              <w:rPr>
                <w:rFonts w:cstheme="minorHAnsi"/>
              </w:rPr>
              <w:t>TV Toegepaste fysica</w:t>
            </w:r>
          </w:p>
          <w:p w14:paraId="78B575E0" w14:textId="77777777" w:rsidR="0022024E" w:rsidRPr="00582059" w:rsidRDefault="0022024E" w:rsidP="00E64087">
            <w:pPr>
              <w:rPr>
                <w:lang w:val="nl-NL"/>
              </w:rPr>
            </w:pPr>
            <w:r w:rsidRPr="00582059">
              <w:rPr>
                <w:rFonts w:cstheme="minorHAnsi"/>
              </w:rPr>
              <w:t>TV Toegepaste natuurwetenschappen</w:t>
            </w:r>
          </w:p>
        </w:tc>
      </w:tr>
      <w:tr w:rsidR="0022024E" w:rsidRPr="00582059" w14:paraId="7E0C3B0D" w14:textId="77777777" w:rsidTr="00E64087">
        <w:tc>
          <w:tcPr>
            <w:tcW w:w="3823" w:type="dxa"/>
          </w:tcPr>
          <w:p w14:paraId="6CACF21A" w14:textId="77777777" w:rsidR="0022024E" w:rsidRPr="00582059" w:rsidRDefault="0022024E" w:rsidP="00E64087">
            <w:pPr>
              <w:rPr>
                <w:lang w:val="nl-NL"/>
              </w:rPr>
            </w:pPr>
            <w:r w:rsidRPr="00582059">
              <w:rPr>
                <w:lang w:val="nl-NL"/>
              </w:rPr>
              <w:t>Nederlands</w:t>
            </w:r>
          </w:p>
        </w:tc>
        <w:tc>
          <w:tcPr>
            <w:tcW w:w="5386" w:type="dxa"/>
          </w:tcPr>
          <w:p w14:paraId="41D0B067" w14:textId="77777777" w:rsidR="0022024E" w:rsidRPr="00582059" w:rsidRDefault="0022024E" w:rsidP="00E64087">
            <w:pPr>
              <w:rPr>
                <w:lang w:val="nl-NL"/>
              </w:rPr>
            </w:pPr>
            <w:r w:rsidRPr="00582059">
              <w:rPr>
                <w:rFonts w:cstheme="minorHAnsi"/>
              </w:rPr>
              <w:t>AV Nederlands</w:t>
            </w:r>
          </w:p>
        </w:tc>
      </w:tr>
      <w:tr w:rsidR="0022024E" w:rsidRPr="00582059" w14:paraId="71B92E7F" w14:textId="77777777" w:rsidTr="00E64087">
        <w:tc>
          <w:tcPr>
            <w:tcW w:w="3823" w:type="dxa"/>
          </w:tcPr>
          <w:p w14:paraId="3642678C" w14:textId="77777777" w:rsidR="0022024E" w:rsidRPr="00582059" w:rsidRDefault="0022024E" w:rsidP="00E64087">
            <w:pPr>
              <w:rPr>
                <w:lang w:val="nl-NL"/>
              </w:rPr>
            </w:pPr>
            <w:r w:rsidRPr="00582059">
              <w:rPr>
                <w:lang w:val="nl-NL"/>
              </w:rPr>
              <w:t>Wiskunde</w:t>
            </w:r>
          </w:p>
        </w:tc>
        <w:tc>
          <w:tcPr>
            <w:tcW w:w="5386" w:type="dxa"/>
          </w:tcPr>
          <w:p w14:paraId="2C8B2939" w14:textId="77777777" w:rsidR="0022024E" w:rsidRPr="00582059" w:rsidRDefault="0022024E" w:rsidP="00E64087">
            <w:pPr>
              <w:rPr>
                <w:lang w:val="nl-NL"/>
              </w:rPr>
            </w:pPr>
            <w:r w:rsidRPr="00582059">
              <w:rPr>
                <w:rFonts w:cstheme="minorHAnsi"/>
              </w:rPr>
              <w:t>AV Wiskunde</w:t>
            </w:r>
          </w:p>
        </w:tc>
      </w:tr>
    </w:tbl>
    <w:p w14:paraId="6839A037" w14:textId="77777777" w:rsidR="0022024E" w:rsidRPr="00582059" w:rsidRDefault="0022024E" w:rsidP="0022024E">
      <w:pPr>
        <w:rPr>
          <w:lang w:val="nl-NL"/>
        </w:rPr>
      </w:pPr>
    </w:p>
    <w:p w14:paraId="05C45558" w14:textId="77777777" w:rsidR="0022024E" w:rsidRPr="0022024E" w:rsidRDefault="0022024E" w:rsidP="0022024E">
      <w:pPr>
        <w:pStyle w:val="Kop2"/>
      </w:pPr>
      <w:bookmarkStart w:id="34" w:name="_Toc170903430"/>
      <w:bookmarkStart w:id="35" w:name="_Toc201164294"/>
      <w:r w:rsidRPr="0022024E">
        <w:lastRenderedPageBreak/>
        <w:t>Technologische wetenschappen (DG D)</w:t>
      </w:r>
      <w:bookmarkEnd w:id="32"/>
      <w:bookmarkEnd w:id="34"/>
      <w:bookmarkEnd w:id="3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7162B368"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80AD20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322763A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2C27D29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EC6D68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D20D38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F60D89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27774BAA"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2899BC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2A435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4671C6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02BA730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Technologische wetenschappen</w:t>
            </w:r>
          </w:p>
        </w:tc>
        <w:tc>
          <w:tcPr>
            <w:tcW w:w="745" w:type="dxa"/>
            <w:tcBorders>
              <w:top w:val="single" w:sz="4" w:space="0" w:color="auto"/>
              <w:left w:val="single" w:sz="4" w:space="0" w:color="auto"/>
              <w:right w:val="single" w:sz="4" w:space="0" w:color="auto"/>
            </w:tcBorders>
            <w:shd w:val="clear" w:color="000000" w:fill="FADBC2"/>
            <w:vAlign w:val="center"/>
          </w:tcPr>
          <w:p w14:paraId="45DC209F"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color w:val="000000"/>
                <w:lang w:eastAsia="nl-BE"/>
              </w:rPr>
              <w:t>6</w:t>
            </w:r>
          </w:p>
        </w:tc>
        <w:tc>
          <w:tcPr>
            <w:tcW w:w="709" w:type="dxa"/>
            <w:tcBorders>
              <w:top w:val="single" w:sz="4" w:space="0" w:color="auto"/>
              <w:left w:val="single" w:sz="4" w:space="0" w:color="auto"/>
              <w:right w:val="single" w:sz="4" w:space="0" w:color="auto"/>
            </w:tcBorders>
            <w:shd w:val="clear" w:color="000000" w:fill="FADBC2"/>
            <w:vAlign w:val="center"/>
          </w:tcPr>
          <w:p w14:paraId="28DC5360"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color w:val="000000"/>
                <w:lang w:eastAsia="nl-BE"/>
              </w:rPr>
              <w:t>7</w:t>
            </w:r>
          </w:p>
        </w:tc>
      </w:tr>
      <w:tr w:rsidR="0022024E" w:rsidRPr="00582059" w14:paraId="7DCB1C6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69E7EA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96E2BA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28D951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right w:val="single" w:sz="4" w:space="0" w:color="auto"/>
            </w:tcBorders>
            <w:shd w:val="clear" w:color="000000" w:fill="FADBC2"/>
            <w:vAlign w:val="center"/>
          </w:tcPr>
          <w:p w14:paraId="0C9D4AA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Chemie B+S</w:t>
            </w:r>
          </w:p>
        </w:tc>
        <w:tc>
          <w:tcPr>
            <w:tcW w:w="745" w:type="dxa"/>
            <w:tcBorders>
              <w:left w:val="single" w:sz="4" w:space="0" w:color="auto"/>
              <w:right w:val="single" w:sz="4" w:space="0" w:color="auto"/>
            </w:tcBorders>
            <w:shd w:val="clear" w:color="000000" w:fill="FADBC2"/>
            <w:vAlign w:val="center"/>
          </w:tcPr>
          <w:p w14:paraId="0945C476"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1</w:t>
            </w:r>
          </w:p>
        </w:tc>
        <w:tc>
          <w:tcPr>
            <w:tcW w:w="709" w:type="dxa"/>
            <w:tcBorders>
              <w:left w:val="single" w:sz="4" w:space="0" w:color="auto"/>
              <w:right w:val="single" w:sz="4" w:space="0" w:color="auto"/>
            </w:tcBorders>
            <w:shd w:val="clear" w:color="000000" w:fill="FADBC2"/>
            <w:vAlign w:val="center"/>
          </w:tcPr>
          <w:p w14:paraId="548E9A87"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1</w:t>
            </w:r>
          </w:p>
        </w:tc>
      </w:tr>
      <w:tr w:rsidR="0022024E" w:rsidRPr="00582059" w14:paraId="5E73A91C"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40DEC9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Biologie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53B48A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E5E439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0</w:t>
            </w:r>
          </w:p>
        </w:tc>
        <w:tc>
          <w:tcPr>
            <w:tcW w:w="3082" w:type="dxa"/>
            <w:tcBorders>
              <w:left w:val="single" w:sz="4" w:space="0" w:color="auto"/>
              <w:right w:val="single" w:sz="4" w:space="0" w:color="auto"/>
            </w:tcBorders>
            <w:shd w:val="clear" w:color="000000" w:fill="FADBC2"/>
            <w:vAlign w:val="center"/>
          </w:tcPr>
          <w:p w14:paraId="615408C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Fysica B+S</w:t>
            </w:r>
          </w:p>
        </w:tc>
        <w:tc>
          <w:tcPr>
            <w:tcW w:w="745" w:type="dxa"/>
            <w:tcBorders>
              <w:left w:val="single" w:sz="4" w:space="0" w:color="auto"/>
              <w:right w:val="single" w:sz="4" w:space="0" w:color="auto"/>
            </w:tcBorders>
            <w:shd w:val="clear" w:color="000000" w:fill="FADBC2"/>
            <w:vAlign w:val="center"/>
          </w:tcPr>
          <w:p w14:paraId="6FE12C4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5</w:t>
            </w:r>
          </w:p>
        </w:tc>
        <w:tc>
          <w:tcPr>
            <w:tcW w:w="709" w:type="dxa"/>
            <w:tcBorders>
              <w:left w:val="single" w:sz="4" w:space="0" w:color="auto"/>
              <w:right w:val="single" w:sz="4" w:space="0" w:color="auto"/>
            </w:tcBorders>
            <w:shd w:val="clear" w:color="000000" w:fill="FADBC2"/>
            <w:vAlign w:val="center"/>
          </w:tcPr>
          <w:p w14:paraId="2C6CA14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5</w:t>
            </w:r>
          </w:p>
        </w:tc>
      </w:tr>
      <w:tr w:rsidR="0022024E" w:rsidRPr="00582059" w14:paraId="12733841" w14:textId="77777777" w:rsidTr="0022024E">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62B773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C89E70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170D42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1087C97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ICT</w:t>
            </w:r>
          </w:p>
        </w:tc>
        <w:tc>
          <w:tcPr>
            <w:tcW w:w="745" w:type="dxa"/>
            <w:tcBorders>
              <w:left w:val="single" w:sz="4" w:space="0" w:color="auto"/>
              <w:bottom w:val="single" w:sz="4" w:space="0" w:color="auto"/>
              <w:right w:val="single" w:sz="4" w:space="0" w:color="auto"/>
            </w:tcBorders>
            <w:shd w:val="clear" w:color="000000" w:fill="FADBC2"/>
            <w:vAlign w:val="center"/>
          </w:tcPr>
          <w:p w14:paraId="44499AD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0</w:t>
            </w:r>
          </w:p>
        </w:tc>
        <w:tc>
          <w:tcPr>
            <w:tcW w:w="709" w:type="dxa"/>
            <w:tcBorders>
              <w:left w:val="single" w:sz="4" w:space="0" w:color="auto"/>
              <w:bottom w:val="single" w:sz="4" w:space="0" w:color="auto"/>
              <w:right w:val="single" w:sz="4" w:space="0" w:color="auto"/>
            </w:tcBorders>
            <w:shd w:val="clear" w:color="000000" w:fill="FADBC2"/>
            <w:vAlign w:val="center"/>
          </w:tcPr>
          <w:p w14:paraId="56C659E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r>
      <w:tr w:rsidR="0022024E" w:rsidRPr="00582059" w14:paraId="5789739E" w14:textId="77777777" w:rsidTr="0022024E">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941C07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A81B7E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D78D98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top w:val="single" w:sz="4" w:space="0" w:color="auto"/>
              <w:left w:val="single" w:sz="4" w:space="0" w:color="auto"/>
              <w:right w:val="single" w:sz="4" w:space="0" w:color="auto"/>
            </w:tcBorders>
            <w:shd w:val="clear" w:color="000000" w:fill="FADBC2"/>
            <w:vAlign w:val="center"/>
          </w:tcPr>
          <w:p w14:paraId="203D19BC"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cs="Calibri"/>
                <w:highlight w:val="magenta"/>
                <w:lang w:val="nl-NL"/>
              </w:rPr>
              <w:t>Wiskunde B+S</w:t>
            </w:r>
            <w:r w:rsidRPr="00582059">
              <w:rPr>
                <w:rFonts w:cs="Calibri"/>
                <w:lang w:val="nl-NL"/>
              </w:rPr>
              <w:t xml:space="preserve"> </w:t>
            </w:r>
            <w:r w:rsidRPr="0022024E">
              <w:rPr>
                <w:rFonts w:cs="Calibri"/>
                <w:lang w:val="nl-NL"/>
              </w:rPr>
              <w:t>(LP B+S’’)**</w:t>
            </w:r>
          </w:p>
        </w:tc>
        <w:tc>
          <w:tcPr>
            <w:tcW w:w="745" w:type="dxa"/>
            <w:tcBorders>
              <w:top w:val="single" w:sz="4" w:space="0" w:color="auto"/>
              <w:left w:val="single" w:sz="4" w:space="0" w:color="auto"/>
              <w:right w:val="single" w:sz="4" w:space="0" w:color="auto"/>
            </w:tcBorders>
            <w:shd w:val="clear" w:color="000000" w:fill="FADBC2"/>
            <w:vAlign w:val="center"/>
          </w:tcPr>
          <w:p w14:paraId="6310FC1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lang w:val="nl-NL" w:eastAsia="nl-BE"/>
              </w:rPr>
              <w:t>5</w:t>
            </w:r>
          </w:p>
        </w:tc>
        <w:tc>
          <w:tcPr>
            <w:tcW w:w="709" w:type="dxa"/>
            <w:tcBorders>
              <w:top w:val="single" w:sz="4" w:space="0" w:color="auto"/>
              <w:left w:val="single" w:sz="4" w:space="0" w:color="auto"/>
              <w:right w:val="single" w:sz="4" w:space="0" w:color="auto"/>
            </w:tcBorders>
            <w:shd w:val="clear" w:color="000000" w:fill="FADBC2"/>
            <w:vAlign w:val="center"/>
          </w:tcPr>
          <w:p w14:paraId="1DA4D4E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lang w:val="nl-NL" w:eastAsia="nl-BE"/>
              </w:rPr>
              <w:t>5</w:t>
            </w:r>
          </w:p>
        </w:tc>
      </w:tr>
      <w:tr w:rsidR="0022024E" w:rsidRPr="00582059" w14:paraId="07E1AFF3" w14:textId="77777777" w:rsidTr="0022024E">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F25675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8FA408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389952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302B5EB8" w14:textId="77777777" w:rsidR="0022024E" w:rsidRPr="00582059" w:rsidRDefault="0022024E" w:rsidP="00E64087">
            <w:pPr>
              <w:spacing w:after="0" w:line="240" w:lineRule="auto"/>
              <w:rPr>
                <w:rFonts w:eastAsia="Times New Roman" w:cs="Calibri"/>
                <w:i/>
                <w:iCs/>
                <w:color w:val="000000"/>
                <w:highlight w:val="lightGray"/>
                <w:lang w:eastAsia="nl-BE"/>
              </w:rPr>
            </w:pPr>
            <w:r w:rsidRPr="00582059">
              <w:rPr>
                <w:rFonts w:cs="Calibri"/>
                <w:i/>
                <w:iCs/>
                <w:highlight w:val="lightGray"/>
                <w:lang w:val="nl-NL"/>
              </w:rPr>
              <w:t>Wiskunde B+S</w:t>
            </w:r>
            <w:r w:rsidRPr="00582059">
              <w:rPr>
                <w:rFonts w:cs="Calibri"/>
                <w:i/>
                <w:iCs/>
                <w:lang w:val="nl-NL"/>
              </w:rPr>
              <w:t xml:space="preserve"> </w:t>
            </w:r>
            <w:r w:rsidRPr="0022024E">
              <w:rPr>
                <w:rFonts w:cs="Calibri"/>
                <w:i/>
                <w:iCs/>
                <w:lang w:val="nl-NL"/>
              </w:rPr>
              <w:t>(LP B+S)**</w:t>
            </w:r>
          </w:p>
        </w:tc>
        <w:tc>
          <w:tcPr>
            <w:tcW w:w="745" w:type="dxa"/>
            <w:tcBorders>
              <w:left w:val="single" w:sz="4" w:space="0" w:color="auto"/>
              <w:bottom w:val="single" w:sz="4" w:space="0" w:color="auto"/>
              <w:right w:val="single" w:sz="4" w:space="0" w:color="auto"/>
            </w:tcBorders>
            <w:shd w:val="clear" w:color="000000" w:fill="FADBC2"/>
            <w:vAlign w:val="center"/>
          </w:tcPr>
          <w:p w14:paraId="0ADD8E1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i/>
                <w:iCs/>
                <w:color w:val="000000"/>
                <w:lang w:val="nl-NL" w:eastAsia="nl-BE"/>
              </w:rPr>
              <w:t>4</w:t>
            </w:r>
          </w:p>
        </w:tc>
        <w:tc>
          <w:tcPr>
            <w:tcW w:w="709" w:type="dxa"/>
            <w:tcBorders>
              <w:left w:val="single" w:sz="4" w:space="0" w:color="auto"/>
              <w:bottom w:val="single" w:sz="4" w:space="0" w:color="auto"/>
              <w:right w:val="single" w:sz="4" w:space="0" w:color="auto"/>
            </w:tcBorders>
            <w:shd w:val="clear" w:color="000000" w:fill="FADBC2"/>
            <w:vAlign w:val="center"/>
          </w:tcPr>
          <w:p w14:paraId="70A1BD2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i/>
                <w:iCs/>
                <w:color w:val="000000"/>
                <w:lang w:val="nl-NL" w:eastAsia="nl-BE"/>
              </w:rPr>
              <w:t>4</w:t>
            </w:r>
          </w:p>
        </w:tc>
      </w:tr>
      <w:tr w:rsidR="0022024E" w:rsidRPr="00582059" w14:paraId="550DD1DD"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827B4A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64A271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5C953E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top w:val="single" w:sz="4" w:space="0" w:color="auto"/>
              <w:left w:val="single" w:sz="4" w:space="0" w:color="auto"/>
            </w:tcBorders>
            <w:shd w:val="clear" w:color="000000" w:fill="FADBC2"/>
            <w:vAlign w:val="center"/>
            <w:hideMark/>
          </w:tcPr>
          <w:p w14:paraId="17A381A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w:t>
            </w:r>
          </w:p>
        </w:tc>
        <w:tc>
          <w:tcPr>
            <w:tcW w:w="745" w:type="dxa"/>
            <w:tcBorders>
              <w:top w:val="single" w:sz="4" w:space="0" w:color="auto"/>
            </w:tcBorders>
            <w:shd w:val="clear" w:color="000000" w:fill="FADBC2"/>
            <w:vAlign w:val="center"/>
            <w:hideMark/>
          </w:tcPr>
          <w:p w14:paraId="76B1D63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c>
          <w:tcPr>
            <w:tcW w:w="709" w:type="dxa"/>
            <w:tcBorders>
              <w:top w:val="single" w:sz="4" w:space="0" w:color="auto"/>
              <w:right w:val="single" w:sz="4" w:space="0" w:color="auto"/>
            </w:tcBorders>
            <w:shd w:val="clear" w:color="000000" w:fill="FADBC2"/>
            <w:vAlign w:val="center"/>
            <w:hideMark/>
          </w:tcPr>
          <w:p w14:paraId="1F748B3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 </w:t>
            </w:r>
          </w:p>
        </w:tc>
      </w:tr>
      <w:tr w:rsidR="0022024E" w:rsidRPr="00582059" w14:paraId="0B1F0BEF"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E38E20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744F39A"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B421D7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4</w:t>
            </w:r>
          </w:p>
        </w:tc>
        <w:tc>
          <w:tcPr>
            <w:tcW w:w="3082" w:type="dxa"/>
            <w:tcBorders>
              <w:left w:val="single" w:sz="4" w:space="0" w:color="auto"/>
            </w:tcBorders>
            <w:shd w:val="clear" w:color="000000" w:fill="FADBC2"/>
            <w:vAlign w:val="center"/>
          </w:tcPr>
          <w:p w14:paraId="6271DCE9"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4534BFC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13ADBC57"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25223DD"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1197763"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905E73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283B8B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6D504EF2"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3436B7E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3239812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631D123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4CC6EDF8"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3CF195FF" w14:textId="77777777" w:rsidR="0022024E" w:rsidRPr="0022024E" w:rsidRDefault="0022024E" w:rsidP="0022024E">
            <w:pPr>
              <w:pStyle w:val="tussentekst"/>
            </w:pPr>
            <w:r w:rsidRPr="0022024E">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B1429B0" w14:textId="77777777" w:rsidR="0022024E" w:rsidRPr="0022024E" w:rsidRDefault="0022024E" w:rsidP="0022024E">
            <w:pPr>
              <w:pStyle w:val="tussentekst"/>
            </w:pPr>
            <w:r w:rsidRPr="0022024E">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p w14:paraId="6F8FF471" w14:textId="77777777" w:rsidR="0022024E" w:rsidRPr="0022024E" w:rsidRDefault="0022024E" w:rsidP="0022024E">
            <w:pPr>
              <w:pStyle w:val="tussentekst"/>
            </w:pPr>
            <w:r w:rsidRPr="0022024E">
              <w:t>** Voor de studierichting Technologische wetenschappen zijn er twee leerplannen Wiskunde geldig: het leerplan B+S (II-</w:t>
            </w:r>
            <w:proofErr w:type="spellStart"/>
            <w:r w:rsidRPr="0022024E">
              <w:t>WisS</w:t>
            </w:r>
            <w:proofErr w:type="spellEnd"/>
            <w:r w:rsidRPr="0022024E">
              <w:t>-d) en het leerplan B+S’’ (II-</w:t>
            </w:r>
            <w:proofErr w:type="spellStart"/>
            <w:r w:rsidRPr="0022024E">
              <w:t>WisS</w:t>
            </w:r>
            <w:proofErr w:type="spellEnd"/>
            <w:r w:rsidRPr="0022024E">
              <w:t xml:space="preserve">’’-d). De school kan zelf bepalen welk leerplan ze hanteert: het leerplan gericht op 8 graaduren, het leerplan gericht op 10 graaduren of beide leerplannen in functie van differentiatie tussen leerlingengroepen in eenzelfde studierichting. Met het oog op een succesvolle doorstroom naar Technologische wetenschappen en engineering met 6u wiskunde in de 3de graad D-finaliteit is het belangrijk om het leerplan Wiskunde B+S’’ aan te bieden, waarbij LPD 1-40 met meer diepgang (complexiteit en abstractie) worden gerealiseerd én waarbij LPD B1-B6 aan bod komen. Studierichtingen met 6u wiskunde in de 3de graad vertrekken van die beginsituatie; ze bouwen verder op de diepgaandere realisatie van LPD 1-40 en beschouwen de leerinhouden bij LPD B1-B6 als verworven in de 2de graad. </w:t>
            </w:r>
          </w:p>
          <w:p w14:paraId="00A1730A" w14:textId="77777777" w:rsidR="0022024E" w:rsidRPr="00582059" w:rsidRDefault="0022024E" w:rsidP="0022024E">
            <w:pPr>
              <w:pStyle w:val="tussentekst"/>
            </w:pPr>
            <w:r w:rsidRPr="0022024E">
              <w:t xml:space="preserve">Het ‘rechte’ cijfer voor het leerplan Wiskunde geeft aan van welke situatie we voor de modellessentabel van deze studierichting zijn uitgegaan </w:t>
            </w:r>
            <w:proofErr w:type="spellStart"/>
            <w:r w:rsidRPr="0022024E">
              <w:t>i.f.v</w:t>
            </w:r>
            <w:proofErr w:type="spellEnd"/>
            <w:r w:rsidRPr="0022024E">
              <w:t xml:space="preserve">. het weergeven van de lesuren voor het complementair gedeelte, met name het leerplan wiskunde B+S’’ in 5+5 lesuren. Het ‘schuine’ cijfer geeft aan welke andere keuze de school kan maken: leerplan wiskunde B+S in 4+4 lesuren. De school zou in de studierichting Technologische wetenschappen immers ook twee varianten kunnen aanbieden: ze kan een onderscheid maken tussen de variant met 4u wiskunde per week (leerplan B+S) op basis waarvan leerlingen kunnen doorstromen naar </w:t>
            </w:r>
            <w:proofErr w:type="spellStart"/>
            <w:r w:rsidRPr="0022024E">
              <w:t>Mechatronica</w:t>
            </w:r>
            <w:proofErr w:type="spellEnd"/>
            <w:r w:rsidRPr="0022024E">
              <w:t xml:space="preserve">, Informatica- en communicatiewetenschappen …, en de variant met 5u wiskunde per week (leerplan B+S’’) op basis waarvan leerlingen kunnen doorstromen naar Technologische wetenschappen en engineering. Het cijfer </w:t>
            </w:r>
            <w:r w:rsidRPr="0022024E">
              <w:rPr>
                <w:i/>
                <w:iCs/>
              </w:rPr>
              <w:t>4+4</w:t>
            </w:r>
            <w:r w:rsidRPr="0022024E">
              <w:t xml:space="preserve"> is niet meegenomen in de berekening van het totaal aantal lesuren in de modellessentabel.</w:t>
            </w:r>
          </w:p>
        </w:tc>
      </w:tr>
      <w:tr w:rsidR="0022024E" w:rsidRPr="00582059" w14:paraId="0534C30E"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6A42ACD"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30AA20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9F7098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168F1C6C"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42BA91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2A03536A"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CA3E4D8"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386049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B42089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7F4F7864"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6CA8CBD"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5810003"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76B6EE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F8A370F"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46F1B8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FF7C918"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0EA3C5E"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151AD4B7"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415F3FE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7E236F6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076F275"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E40332A"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C8B71EA"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FEA7AB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1723531"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56F5E8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C32A277"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C9DC8F1"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220C298B"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D8F6BB3"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2237BE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65550D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58161EA8"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7A28B9E" w14:textId="77777777" w:rsidR="0022024E" w:rsidRPr="00582059" w:rsidRDefault="0022024E" w:rsidP="0022024E">
            <w:pPr>
              <w:pStyle w:val="tussentekst"/>
              <w:rPr>
                <w:lang w:val="nl-NL"/>
              </w:rPr>
            </w:pPr>
            <w:r w:rsidRPr="00582059">
              <w:rPr>
                <w:lang w:val="nl-NL"/>
              </w:rPr>
              <w:lastRenderedPageBreak/>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41D3093C"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63A30765"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50BDFBBC" w14:textId="77777777" w:rsidTr="00E64087">
        <w:tc>
          <w:tcPr>
            <w:tcW w:w="3823" w:type="dxa"/>
          </w:tcPr>
          <w:p w14:paraId="005F8AE8"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6C609842"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728D7BB5" w14:textId="77777777" w:rsidTr="00E64087">
        <w:tc>
          <w:tcPr>
            <w:tcW w:w="3823" w:type="dxa"/>
          </w:tcPr>
          <w:p w14:paraId="236F48C5" w14:textId="77777777" w:rsidR="0022024E" w:rsidRPr="00582059" w:rsidRDefault="0022024E" w:rsidP="00E64087">
            <w:pPr>
              <w:rPr>
                <w:lang w:val="nl-NL"/>
              </w:rPr>
            </w:pPr>
            <w:r w:rsidRPr="00582059">
              <w:rPr>
                <w:lang w:val="nl-NL"/>
              </w:rPr>
              <w:t>Godsdienst</w:t>
            </w:r>
          </w:p>
        </w:tc>
        <w:tc>
          <w:tcPr>
            <w:tcW w:w="5386" w:type="dxa"/>
          </w:tcPr>
          <w:p w14:paraId="7F476F80" w14:textId="77777777" w:rsidR="0022024E" w:rsidRPr="00582059" w:rsidRDefault="0022024E" w:rsidP="00E64087">
            <w:pPr>
              <w:rPr>
                <w:lang w:val="nl-NL"/>
              </w:rPr>
            </w:pPr>
            <w:r w:rsidRPr="00582059">
              <w:rPr>
                <w:rFonts w:cstheme="minorHAnsi"/>
              </w:rPr>
              <w:t>AV Godsdienst</w:t>
            </w:r>
          </w:p>
        </w:tc>
      </w:tr>
      <w:tr w:rsidR="0022024E" w:rsidRPr="00582059" w14:paraId="5E119DA7" w14:textId="77777777" w:rsidTr="00E64087">
        <w:tc>
          <w:tcPr>
            <w:tcW w:w="3823" w:type="dxa"/>
          </w:tcPr>
          <w:p w14:paraId="38CFB27C" w14:textId="77777777" w:rsidR="0022024E" w:rsidRPr="00582059" w:rsidRDefault="0022024E" w:rsidP="00E64087">
            <w:pPr>
              <w:rPr>
                <w:lang w:val="nl-NL"/>
              </w:rPr>
            </w:pPr>
            <w:r w:rsidRPr="00582059">
              <w:rPr>
                <w:lang w:val="nl-NL"/>
              </w:rPr>
              <w:t>Aardrijkskunde</w:t>
            </w:r>
          </w:p>
        </w:tc>
        <w:tc>
          <w:tcPr>
            <w:tcW w:w="5386" w:type="dxa"/>
          </w:tcPr>
          <w:p w14:paraId="12FF0FE6" w14:textId="77777777" w:rsidR="0022024E" w:rsidRPr="00582059" w:rsidRDefault="0022024E" w:rsidP="00E64087">
            <w:pPr>
              <w:rPr>
                <w:lang w:val="nl-NL"/>
              </w:rPr>
            </w:pPr>
            <w:r w:rsidRPr="00582059">
              <w:rPr>
                <w:rFonts w:cstheme="minorHAnsi"/>
              </w:rPr>
              <w:t>AV Aardrijkskunde</w:t>
            </w:r>
          </w:p>
        </w:tc>
      </w:tr>
      <w:tr w:rsidR="0022024E" w:rsidRPr="00582059" w14:paraId="3EB243E4" w14:textId="77777777" w:rsidTr="00E64087">
        <w:tc>
          <w:tcPr>
            <w:tcW w:w="3823" w:type="dxa"/>
          </w:tcPr>
          <w:p w14:paraId="64DA0B39" w14:textId="77777777" w:rsidR="0022024E" w:rsidRPr="00582059" w:rsidRDefault="0022024E" w:rsidP="00E64087">
            <w:pPr>
              <w:rPr>
                <w:lang w:val="nl-NL"/>
              </w:rPr>
            </w:pPr>
            <w:r w:rsidRPr="00582059">
              <w:rPr>
                <w:lang w:val="nl-NL"/>
              </w:rPr>
              <w:t>Biologie</w:t>
            </w:r>
          </w:p>
        </w:tc>
        <w:tc>
          <w:tcPr>
            <w:tcW w:w="5386" w:type="dxa"/>
          </w:tcPr>
          <w:p w14:paraId="1BED77B4" w14:textId="77777777" w:rsidR="0022024E" w:rsidRPr="00582059" w:rsidRDefault="0022024E" w:rsidP="00E64087">
            <w:r w:rsidRPr="00582059">
              <w:t>AV Biologie</w:t>
            </w:r>
          </w:p>
          <w:p w14:paraId="001600BF" w14:textId="77777777" w:rsidR="0022024E" w:rsidRPr="00582059" w:rsidRDefault="0022024E" w:rsidP="00E64087">
            <w:r w:rsidRPr="00582059">
              <w:t>AV Natuurwetenschappen</w:t>
            </w:r>
          </w:p>
          <w:p w14:paraId="67275662" w14:textId="77777777" w:rsidR="0022024E" w:rsidRPr="00582059" w:rsidRDefault="0022024E" w:rsidP="00E64087">
            <w:r w:rsidRPr="00582059">
              <w:t>TV Toegepaste biologie</w:t>
            </w:r>
          </w:p>
          <w:p w14:paraId="6B29D3E1" w14:textId="77777777" w:rsidR="0022024E" w:rsidRPr="00582059" w:rsidRDefault="0022024E" w:rsidP="00E64087">
            <w:pPr>
              <w:rPr>
                <w:lang w:val="nl-NL"/>
              </w:rPr>
            </w:pPr>
            <w:r w:rsidRPr="00582059">
              <w:rPr>
                <w:lang w:val="en-US"/>
              </w:rPr>
              <w:t xml:space="preserve">TV </w:t>
            </w:r>
            <w:proofErr w:type="spellStart"/>
            <w:r w:rsidRPr="00582059">
              <w:rPr>
                <w:lang w:val="en-US"/>
              </w:rPr>
              <w:t>Toegepaste</w:t>
            </w:r>
            <w:proofErr w:type="spellEnd"/>
            <w:r w:rsidRPr="00582059">
              <w:rPr>
                <w:lang w:val="en-US"/>
              </w:rPr>
              <w:t xml:space="preserve"> </w:t>
            </w:r>
            <w:proofErr w:type="spellStart"/>
            <w:r w:rsidRPr="00582059">
              <w:rPr>
                <w:lang w:val="en-US"/>
              </w:rPr>
              <w:t>natuurwetenschappen</w:t>
            </w:r>
            <w:proofErr w:type="spellEnd"/>
          </w:p>
        </w:tc>
      </w:tr>
      <w:tr w:rsidR="0022024E" w:rsidRPr="00582059" w14:paraId="2C6818E4" w14:textId="77777777" w:rsidTr="00E64087">
        <w:tc>
          <w:tcPr>
            <w:tcW w:w="3823" w:type="dxa"/>
          </w:tcPr>
          <w:p w14:paraId="57E3640F" w14:textId="77777777" w:rsidR="0022024E" w:rsidRPr="00582059" w:rsidRDefault="0022024E" w:rsidP="00E64087">
            <w:pPr>
              <w:rPr>
                <w:lang w:val="nl-NL"/>
              </w:rPr>
            </w:pPr>
            <w:r w:rsidRPr="00582059">
              <w:rPr>
                <w:lang w:val="nl-NL"/>
              </w:rPr>
              <w:t>Engels</w:t>
            </w:r>
          </w:p>
        </w:tc>
        <w:tc>
          <w:tcPr>
            <w:tcW w:w="5386" w:type="dxa"/>
          </w:tcPr>
          <w:p w14:paraId="4982724F" w14:textId="77777777" w:rsidR="0022024E" w:rsidRPr="00582059" w:rsidRDefault="0022024E" w:rsidP="00E64087">
            <w:pPr>
              <w:rPr>
                <w:lang w:val="nl-NL"/>
              </w:rPr>
            </w:pPr>
            <w:r w:rsidRPr="00582059">
              <w:rPr>
                <w:lang w:val="nl-NL"/>
              </w:rPr>
              <w:t>AV Engels</w:t>
            </w:r>
          </w:p>
        </w:tc>
      </w:tr>
      <w:tr w:rsidR="0022024E" w:rsidRPr="00582059" w14:paraId="1820ABD6" w14:textId="77777777" w:rsidTr="00E64087">
        <w:tc>
          <w:tcPr>
            <w:tcW w:w="3823" w:type="dxa"/>
          </w:tcPr>
          <w:p w14:paraId="308FB4A7" w14:textId="77777777" w:rsidR="0022024E" w:rsidRPr="00582059" w:rsidRDefault="0022024E" w:rsidP="00E64087">
            <w:pPr>
              <w:rPr>
                <w:lang w:val="nl-NL"/>
              </w:rPr>
            </w:pPr>
            <w:r w:rsidRPr="00582059">
              <w:rPr>
                <w:lang w:val="nl-NL"/>
              </w:rPr>
              <w:t>Frans</w:t>
            </w:r>
          </w:p>
        </w:tc>
        <w:tc>
          <w:tcPr>
            <w:tcW w:w="5386" w:type="dxa"/>
          </w:tcPr>
          <w:p w14:paraId="14122BA2" w14:textId="77777777" w:rsidR="0022024E" w:rsidRPr="00582059" w:rsidRDefault="0022024E" w:rsidP="00E64087">
            <w:pPr>
              <w:rPr>
                <w:lang w:val="nl-NL"/>
              </w:rPr>
            </w:pPr>
            <w:r w:rsidRPr="00582059">
              <w:rPr>
                <w:rFonts w:cstheme="minorHAnsi"/>
              </w:rPr>
              <w:t>AV Frans</w:t>
            </w:r>
          </w:p>
        </w:tc>
      </w:tr>
      <w:tr w:rsidR="0022024E" w:rsidRPr="00582059" w14:paraId="45773C53" w14:textId="77777777" w:rsidTr="00E64087">
        <w:tc>
          <w:tcPr>
            <w:tcW w:w="3823" w:type="dxa"/>
          </w:tcPr>
          <w:p w14:paraId="386CFD3F" w14:textId="77777777" w:rsidR="0022024E" w:rsidRPr="00582059" w:rsidRDefault="0022024E" w:rsidP="00E64087">
            <w:pPr>
              <w:rPr>
                <w:lang w:val="nl-NL"/>
              </w:rPr>
            </w:pPr>
            <w:r w:rsidRPr="00582059">
              <w:rPr>
                <w:lang w:val="nl-NL"/>
              </w:rPr>
              <w:t>Gemeenschappelijk funderend leerplan</w:t>
            </w:r>
          </w:p>
        </w:tc>
        <w:tc>
          <w:tcPr>
            <w:tcW w:w="5386" w:type="dxa"/>
          </w:tcPr>
          <w:p w14:paraId="483C1ED2" w14:textId="77777777" w:rsidR="0022024E" w:rsidRPr="00582059" w:rsidRDefault="0022024E" w:rsidP="00E64087">
            <w:pPr>
              <w:rPr>
                <w:lang w:val="nl-NL"/>
              </w:rPr>
            </w:pPr>
            <w:r w:rsidRPr="00582059">
              <w:rPr>
                <w:rFonts w:cstheme="minorHAnsi"/>
              </w:rPr>
              <w:t xml:space="preserve">Alle </w:t>
            </w:r>
            <w:proofErr w:type="spellStart"/>
            <w:r w:rsidRPr="00582059">
              <w:rPr>
                <w:rFonts w:cstheme="minorHAnsi"/>
              </w:rPr>
              <w:t>vakbenamingen</w:t>
            </w:r>
            <w:proofErr w:type="spellEnd"/>
            <w:r w:rsidRPr="00582059">
              <w:rPr>
                <w:rFonts w:cstheme="minorHAnsi"/>
              </w:rPr>
              <w:t xml:space="preserve"> algemene en specifieke vorming</w:t>
            </w:r>
            <w:r w:rsidRPr="00582059">
              <w:t xml:space="preserve"> 2de en 3de graad D-, D/A- en A-finaliteit</w:t>
            </w:r>
          </w:p>
        </w:tc>
      </w:tr>
      <w:tr w:rsidR="0022024E" w:rsidRPr="00582059" w14:paraId="5D3FA799" w14:textId="77777777" w:rsidTr="00E64087">
        <w:tc>
          <w:tcPr>
            <w:tcW w:w="3823" w:type="dxa"/>
          </w:tcPr>
          <w:p w14:paraId="0A52146C" w14:textId="77777777" w:rsidR="0022024E" w:rsidRPr="00582059" w:rsidRDefault="0022024E" w:rsidP="00E64087">
            <w:pPr>
              <w:rPr>
                <w:lang w:val="nl-NL"/>
              </w:rPr>
            </w:pPr>
            <w:r w:rsidRPr="00582059">
              <w:rPr>
                <w:lang w:val="nl-NL"/>
              </w:rPr>
              <w:t>Geschiedenis</w:t>
            </w:r>
          </w:p>
        </w:tc>
        <w:tc>
          <w:tcPr>
            <w:tcW w:w="5386" w:type="dxa"/>
          </w:tcPr>
          <w:p w14:paraId="09E625AA" w14:textId="77777777" w:rsidR="0022024E" w:rsidRPr="00582059" w:rsidRDefault="0022024E" w:rsidP="00E64087">
            <w:pPr>
              <w:rPr>
                <w:lang w:val="nl-NL"/>
              </w:rPr>
            </w:pPr>
            <w:r w:rsidRPr="00582059">
              <w:rPr>
                <w:rFonts w:cstheme="minorHAnsi"/>
              </w:rPr>
              <w:t>AV Geschiedenis</w:t>
            </w:r>
          </w:p>
        </w:tc>
      </w:tr>
      <w:tr w:rsidR="0022024E" w:rsidRPr="00582059" w14:paraId="68B901A3" w14:textId="77777777" w:rsidTr="00E64087">
        <w:tc>
          <w:tcPr>
            <w:tcW w:w="3823" w:type="dxa"/>
          </w:tcPr>
          <w:p w14:paraId="6E0D854D" w14:textId="77777777" w:rsidR="0022024E" w:rsidRPr="00582059" w:rsidRDefault="0022024E" w:rsidP="00E64087">
            <w:pPr>
              <w:rPr>
                <w:lang w:val="nl-NL"/>
              </w:rPr>
            </w:pPr>
            <w:r w:rsidRPr="00582059">
              <w:rPr>
                <w:lang w:val="nl-NL"/>
              </w:rPr>
              <w:t>Lichamelijke opvoeding</w:t>
            </w:r>
          </w:p>
        </w:tc>
        <w:tc>
          <w:tcPr>
            <w:tcW w:w="5386" w:type="dxa"/>
          </w:tcPr>
          <w:p w14:paraId="17BFCA52" w14:textId="77777777" w:rsidR="0022024E" w:rsidRPr="00582059" w:rsidRDefault="0022024E" w:rsidP="00E64087">
            <w:pPr>
              <w:rPr>
                <w:rFonts w:cstheme="minorHAnsi"/>
              </w:rPr>
            </w:pPr>
            <w:r w:rsidRPr="00582059">
              <w:rPr>
                <w:rFonts w:cstheme="minorHAnsi"/>
              </w:rPr>
              <w:t>AV Bewegingswetenschappen</w:t>
            </w:r>
          </w:p>
          <w:p w14:paraId="33C15C45" w14:textId="77777777" w:rsidR="0022024E" w:rsidRPr="00582059" w:rsidRDefault="0022024E" w:rsidP="00E64087">
            <w:pPr>
              <w:rPr>
                <w:rFonts w:cstheme="minorHAnsi"/>
              </w:rPr>
            </w:pPr>
            <w:r w:rsidRPr="00582059">
              <w:rPr>
                <w:rFonts w:cstheme="minorHAnsi"/>
              </w:rPr>
              <w:t>AV Lichamelijke opvoeding</w:t>
            </w:r>
          </w:p>
          <w:p w14:paraId="1BFD8A8D" w14:textId="77777777" w:rsidR="0022024E" w:rsidRPr="00582059" w:rsidRDefault="0022024E" w:rsidP="00E64087">
            <w:pPr>
              <w:rPr>
                <w:lang w:val="nl-NL"/>
              </w:rPr>
            </w:pPr>
            <w:r w:rsidRPr="00582059">
              <w:rPr>
                <w:rFonts w:cstheme="minorHAnsi"/>
              </w:rPr>
              <w:t>AV/TV Sport</w:t>
            </w:r>
          </w:p>
        </w:tc>
      </w:tr>
      <w:tr w:rsidR="0022024E" w:rsidRPr="00582059" w14:paraId="7D94A2B2" w14:textId="77777777" w:rsidTr="00E64087">
        <w:tc>
          <w:tcPr>
            <w:tcW w:w="3823" w:type="dxa"/>
          </w:tcPr>
          <w:p w14:paraId="1C80AFD2" w14:textId="77777777" w:rsidR="0022024E" w:rsidRPr="00582059" w:rsidRDefault="0022024E" w:rsidP="00E64087">
            <w:pPr>
              <w:rPr>
                <w:lang w:val="nl-NL"/>
              </w:rPr>
            </w:pPr>
            <w:r w:rsidRPr="00582059">
              <w:rPr>
                <w:lang w:val="nl-NL"/>
              </w:rPr>
              <w:t>Nederlands</w:t>
            </w:r>
          </w:p>
        </w:tc>
        <w:tc>
          <w:tcPr>
            <w:tcW w:w="5386" w:type="dxa"/>
          </w:tcPr>
          <w:p w14:paraId="0FE5CA75" w14:textId="77777777" w:rsidR="0022024E" w:rsidRPr="00582059" w:rsidRDefault="0022024E" w:rsidP="00E64087">
            <w:pPr>
              <w:rPr>
                <w:lang w:val="nl-NL"/>
              </w:rPr>
            </w:pPr>
            <w:r w:rsidRPr="00582059">
              <w:rPr>
                <w:rFonts w:cstheme="minorHAnsi"/>
              </w:rPr>
              <w:t>AV Nederlands</w:t>
            </w:r>
          </w:p>
        </w:tc>
      </w:tr>
      <w:tr w:rsidR="0022024E" w:rsidRPr="00582059" w14:paraId="689804D7" w14:textId="77777777" w:rsidTr="00E64087">
        <w:tc>
          <w:tcPr>
            <w:tcW w:w="3823" w:type="dxa"/>
          </w:tcPr>
          <w:p w14:paraId="4A328FB5" w14:textId="77777777" w:rsidR="0022024E" w:rsidRPr="00582059" w:rsidRDefault="0022024E" w:rsidP="00E64087">
            <w:pPr>
              <w:rPr>
                <w:lang w:val="nl-NL"/>
              </w:rPr>
            </w:pPr>
            <w:r w:rsidRPr="00582059">
              <w:rPr>
                <w:lang w:val="nl-NL"/>
              </w:rPr>
              <w:t>Technologische wetenschappen</w:t>
            </w:r>
          </w:p>
        </w:tc>
        <w:tc>
          <w:tcPr>
            <w:tcW w:w="5386" w:type="dxa"/>
          </w:tcPr>
          <w:p w14:paraId="10BFF523" w14:textId="77777777" w:rsidR="0022024E" w:rsidRPr="00582059" w:rsidRDefault="0022024E" w:rsidP="00E64087">
            <w:r w:rsidRPr="00582059">
              <w:t>AV Chemie</w:t>
            </w:r>
          </w:p>
          <w:p w14:paraId="46F4AFC1" w14:textId="77777777" w:rsidR="0022024E" w:rsidRPr="00582059" w:rsidRDefault="0022024E" w:rsidP="00E64087">
            <w:r w:rsidRPr="00582059">
              <w:t>TV Elektriciteit</w:t>
            </w:r>
          </w:p>
          <w:p w14:paraId="340751AF" w14:textId="77777777" w:rsidR="0022024E" w:rsidRPr="00582059" w:rsidRDefault="0022024E" w:rsidP="00E64087">
            <w:r w:rsidRPr="00582059">
              <w:t>TV Elektromechanica</w:t>
            </w:r>
          </w:p>
          <w:p w14:paraId="17D586DC" w14:textId="77777777" w:rsidR="0022024E" w:rsidRPr="00582059" w:rsidRDefault="0022024E" w:rsidP="00E64087">
            <w:pPr>
              <w:rPr>
                <w:lang w:val="en-GB"/>
              </w:rPr>
            </w:pPr>
            <w:r w:rsidRPr="00582059">
              <w:rPr>
                <w:lang w:val="en-GB"/>
              </w:rPr>
              <w:t xml:space="preserve">TV </w:t>
            </w:r>
            <w:proofErr w:type="spellStart"/>
            <w:r w:rsidRPr="00582059">
              <w:rPr>
                <w:lang w:val="en-GB"/>
              </w:rPr>
              <w:t>Elektronica</w:t>
            </w:r>
            <w:proofErr w:type="spellEnd"/>
          </w:p>
          <w:p w14:paraId="75016F5E" w14:textId="77777777" w:rsidR="0022024E" w:rsidRPr="00582059" w:rsidRDefault="0022024E" w:rsidP="0022024E">
            <w:pPr>
              <w:rPr>
                <w:lang w:val="en-GB"/>
              </w:rPr>
            </w:pPr>
            <w:r w:rsidRPr="00582059">
              <w:rPr>
                <w:lang w:val="en-GB"/>
              </w:rPr>
              <w:t xml:space="preserve">AV </w:t>
            </w:r>
            <w:proofErr w:type="spellStart"/>
            <w:r w:rsidRPr="00582059">
              <w:rPr>
                <w:lang w:val="en-GB"/>
              </w:rPr>
              <w:t>Fysica</w:t>
            </w:r>
            <w:proofErr w:type="spellEnd"/>
          </w:p>
          <w:p w14:paraId="75A3690E" w14:textId="77777777" w:rsidR="0022024E" w:rsidRPr="00582059" w:rsidRDefault="0022024E" w:rsidP="00E64087">
            <w:pPr>
              <w:rPr>
                <w:lang w:val="en-GB"/>
              </w:rPr>
            </w:pPr>
            <w:r w:rsidRPr="00582059">
              <w:rPr>
                <w:lang w:val="en-GB"/>
              </w:rPr>
              <w:t xml:space="preserve">TV </w:t>
            </w:r>
            <w:proofErr w:type="spellStart"/>
            <w:r w:rsidRPr="00582059">
              <w:rPr>
                <w:lang w:val="en-GB"/>
              </w:rPr>
              <w:t>Mechanica</w:t>
            </w:r>
            <w:proofErr w:type="spellEnd"/>
          </w:p>
          <w:p w14:paraId="190234B3" w14:textId="77777777" w:rsidR="0022024E" w:rsidRPr="00582059" w:rsidRDefault="0022024E" w:rsidP="00E64087">
            <w:r w:rsidRPr="00582059">
              <w:t>TV Toegepaste chemie</w:t>
            </w:r>
          </w:p>
          <w:p w14:paraId="04AC7F30" w14:textId="77777777" w:rsidR="0022024E" w:rsidRPr="00582059" w:rsidRDefault="0022024E" w:rsidP="00E64087">
            <w:pPr>
              <w:rPr>
                <w:lang w:val="nl-NL"/>
              </w:rPr>
            </w:pPr>
            <w:r w:rsidRPr="00582059">
              <w:t>TV Toegepaste fysica</w:t>
            </w:r>
          </w:p>
        </w:tc>
      </w:tr>
      <w:tr w:rsidR="0022024E" w:rsidRPr="00582059" w14:paraId="1DF95ADC" w14:textId="77777777" w:rsidTr="00E64087">
        <w:tc>
          <w:tcPr>
            <w:tcW w:w="3823" w:type="dxa"/>
          </w:tcPr>
          <w:p w14:paraId="2AFE92FC" w14:textId="77777777" w:rsidR="0022024E" w:rsidRPr="00582059" w:rsidRDefault="0022024E" w:rsidP="00E64087">
            <w:pPr>
              <w:rPr>
                <w:lang w:val="nl-NL"/>
              </w:rPr>
            </w:pPr>
            <w:r w:rsidRPr="00582059">
              <w:rPr>
                <w:lang w:val="nl-NL"/>
              </w:rPr>
              <w:t>Wiskunde</w:t>
            </w:r>
          </w:p>
        </w:tc>
        <w:tc>
          <w:tcPr>
            <w:tcW w:w="5386" w:type="dxa"/>
          </w:tcPr>
          <w:p w14:paraId="03599016" w14:textId="77777777" w:rsidR="0022024E" w:rsidRPr="00582059" w:rsidRDefault="0022024E" w:rsidP="00E64087">
            <w:pPr>
              <w:rPr>
                <w:lang w:val="nl-NL"/>
              </w:rPr>
            </w:pPr>
            <w:r w:rsidRPr="00582059">
              <w:rPr>
                <w:rFonts w:cstheme="minorHAnsi"/>
              </w:rPr>
              <w:t>AV Wiskunde</w:t>
            </w:r>
          </w:p>
        </w:tc>
      </w:tr>
    </w:tbl>
    <w:p w14:paraId="021F6C9D" w14:textId="77777777" w:rsidR="0022024E" w:rsidRPr="00582059" w:rsidRDefault="0022024E" w:rsidP="0022024E">
      <w:pPr>
        <w:rPr>
          <w:lang w:val="nl-NL"/>
        </w:rPr>
      </w:pPr>
    </w:p>
    <w:p w14:paraId="0A96697A" w14:textId="77777777" w:rsidR="0022024E" w:rsidRPr="00582059" w:rsidRDefault="0022024E" w:rsidP="0022024E">
      <w:pPr>
        <w:pStyle w:val="Kop2"/>
      </w:pPr>
      <w:bookmarkStart w:id="36" w:name="_Toc170903431"/>
      <w:bookmarkStart w:id="37" w:name="_Toc201164295"/>
      <w:bookmarkStart w:id="38" w:name="_Toc124012781"/>
      <w:bookmarkStart w:id="39" w:name="_Toc124159882"/>
      <w:bookmarkEnd w:id="33"/>
      <w:r w:rsidRPr="00582059">
        <w:lastRenderedPageBreak/>
        <w:t>Woordkunst-drama (DG D)</w:t>
      </w:r>
      <w:bookmarkEnd w:id="36"/>
      <w:bookmarkEnd w:id="3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65CBEDAE"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75927C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2576EB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2F407D2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80E7DB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EF8A31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394FD7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006829C0"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B6A224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1B2A1A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CEFD6D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8129E4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D4FA46D"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363A2C4"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5</w:t>
            </w:r>
          </w:p>
        </w:tc>
      </w:tr>
      <w:tr w:rsidR="0022024E" w:rsidRPr="00582059" w14:paraId="1C55A510"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716577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F26F46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47A2EA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1E5C17B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Woordkunst-drama</w:t>
            </w:r>
          </w:p>
        </w:tc>
        <w:tc>
          <w:tcPr>
            <w:tcW w:w="745" w:type="dxa"/>
            <w:tcBorders>
              <w:top w:val="single" w:sz="4" w:space="0" w:color="auto"/>
              <w:left w:val="single" w:sz="4" w:space="0" w:color="auto"/>
              <w:right w:val="single" w:sz="4" w:space="0" w:color="auto"/>
            </w:tcBorders>
            <w:shd w:val="clear" w:color="000000" w:fill="FADBC2"/>
            <w:vAlign w:val="center"/>
          </w:tcPr>
          <w:p w14:paraId="4E0725B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lang w:eastAsia="nl-BE"/>
              </w:rPr>
              <w:t>6</w:t>
            </w:r>
          </w:p>
        </w:tc>
        <w:tc>
          <w:tcPr>
            <w:tcW w:w="709" w:type="dxa"/>
            <w:tcBorders>
              <w:top w:val="single" w:sz="4" w:space="0" w:color="auto"/>
              <w:left w:val="single" w:sz="4" w:space="0" w:color="auto"/>
              <w:right w:val="single" w:sz="4" w:space="0" w:color="auto"/>
            </w:tcBorders>
            <w:shd w:val="clear" w:color="000000" w:fill="FADBC2"/>
            <w:vAlign w:val="center"/>
          </w:tcPr>
          <w:p w14:paraId="033ED3F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lang w:eastAsia="nl-BE"/>
              </w:rPr>
              <w:t>6</w:t>
            </w:r>
          </w:p>
        </w:tc>
      </w:tr>
      <w:tr w:rsidR="0022024E" w:rsidRPr="00582059" w14:paraId="39EC620B"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CAA087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214A4A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CFDCDE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1FD0B69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24FA7882"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37EDD40A"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B6863A5"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7A14B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27A813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0BBB35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5BDB9EFE"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36F4B52"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FA9427C"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8158C6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EC3673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95A89C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163B1D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8AA6130"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3B5F77B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8802B9A"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4E5340F"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DB86D5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7476A3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9C3728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A0CE8F3"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3C5198B4"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15C16D9"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D702915"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80B0A4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A951B2E"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5409D0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4AD63120"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16276907"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00F4E134"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DA45091"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2E4F66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4CCADD3"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B352F2D"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3082" w:type="dxa"/>
            <w:tcBorders>
              <w:top w:val="nil"/>
              <w:left w:val="single" w:sz="4" w:space="0" w:color="auto"/>
              <w:bottom w:val="single" w:sz="4" w:space="0" w:color="auto"/>
            </w:tcBorders>
            <w:shd w:val="clear" w:color="000000" w:fill="FADBC2"/>
            <w:vAlign w:val="center"/>
          </w:tcPr>
          <w:p w14:paraId="025F9BAE"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8E41CE2"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5234C632"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AD27B8C" w14:textId="77777777" w:rsidTr="00E64087">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33B3B3CD"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005933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0EE8E3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II,2</w:t>
            </w:r>
            <w:r w:rsidRPr="00582059">
              <w:rPr>
                <w:rFonts w:eastAsia="Times New Roman" w:cs="Calibri"/>
                <w:color w:val="000000"/>
                <w:lang w:val="nl-NL" w:eastAsia="nl-BE"/>
              </w:rPr>
              <w:t> </w:t>
            </w:r>
          </w:p>
        </w:tc>
      </w:tr>
      <w:tr w:rsidR="0022024E" w:rsidRPr="00582059" w14:paraId="3DEF348C" w14:textId="77777777" w:rsidTr="00D36B2A">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17DA59B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2EB1842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6B2678A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5DC5FE3B"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CBFBA33" w14:textId="77777777" w:rsidR="0022024E" w:rsidRPr="00582059" w:rsidRDefault="0022024E" w:rsidP="0022024E">
            <w:pPr>
              <w:pStyle w:val="tussentekst"/>
            </w:pPr>
            <w:r w:rsidRPr="00582059">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0256FA1E" w14:textId="77777777" w:rsidR="0022024E" w:rsidRPr="00582059" w:rsidRDefault="0022024E" w:rsidP="0022024E">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22024E" w:rsidRPr="00582059" w14:paraId="35AC8153"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FB6F32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89B083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E97192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76B28070"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5EA21B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721D78FF"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FB7BBF4"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7180B17"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8F6522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CBB9489"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33E4634"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B8B25FE"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06E2ECC"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7E061FD9"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4C00BC9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534F06E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9C7B76A"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DD41089"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A5196C0"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43D736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4808F61"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309641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BD61FE8"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27114022"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22024E" w:rsidRPr="00582059" w14:paraId="6DB7B9AA" w14:textId="77777777" w:rsidTr="00E64087">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092F30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082350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E390D1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7C367949"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C5AA346"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tc>
      </w:tr>
    </w:tbl>
    <w:p w14:paraId="50D7E2F3" w14:textId="77777777" w:rsidR="0022024E" w:rsidRPr="00582059" w:rsidRDefault="0022024E" w:rsidP="0022024E">
      <w:pPr>
        <w:rPr>
          <w:lang w:val="nl-NL"/>
        </w:rPr>
      </w:pPr>
    </w:p>
    <w:tbl>
      <w:tblPr>
        <w:tblStyle w:val="Tabelraster"/>
        <w:tblW w:w="9209" w:type="dxa"/>
        <w:tblLook w:val="04A0" w:firstRow="1" w:lastRow="0" w:firstColumn="1" w:lastColumn="0" w:noHBand="0" w:noVBand="1"/>
      </w:tblPr>
      <w:tblGrid>
        <w:gridCol w:w="3823"/>
        <w:gridCol w:w="5386"/>
      </w:tblGrid>
      <w:tr w:rsidR="0022024E" w:rsidRPr="00582059" w14:paraId="7BDD7C7D" w14:textId="77777777" w:rsidTr="00E64087">
        <w:tc>
          <w:tcPr>
            <w:tcW w:w="3823" w:type="dxa"/>
          </w:tcPr>
          <w:p w14:paraId="052A60D1"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386" w:type="dxa"/>
          </w:tcPr>
          <w:p w14:paraId="45D0F1EA"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0778877D" w14:textId="77777777" w:rsidTr="00E64087">
        <w:tc>
          <w:tcPr>
            <w:tcW w:w="3823" w:type="dxa"/>
          </w:tcPr>
          <w:p w14:paraId="7AFDC97B" w14:textId="77777777" w:rsidR="0022024E" w:rsidRPr="00582059" w:rsidRDefault="0022024E" w:rsidP="00E64087">
            <w:pPr>
              <w:rPr>
                <w:lang w:val="nl-NL"/>
              </w:rPr>
            </w:pPr>
            <w:r w:rsidRPr="00582059">
              <w:rPr>
                <w:lang w:val="nl-NL"/>
              </w:rPr>
              <w:t>Godsdienst</w:t>
            </w:r>
          </w:p>
        </w:tc>
        <w:tc>
          <w:tcPr>
            <w:tcW w:w="5386" w:type="dxa"/>
          </w:tcPr>
          <w:p w14:paraId="75278079" w14:textId="77777777" w:rsidR="0022024E" w:rsidRPr="00582059" w:rsidRDefault="0022024E" w:rsidP="00E64087">
            <w:pPr>
              <w:rPr>
                <w:lang w:val="nl-NL"/>
              </w:rPr>
            </w:pPr>
            <w:r w:rsidRPr="00582059">
              <w:rPr>
                <w:rFonts w:cstheme="minorHAnsi"/>
              </w:rPr>
              <w:t>AV Godsdienst</w:t>
            </w:r>
          </w:p>
        </w:tc>
      </w:tr>
      <w:tr w:rsidR="0022024E" w:rsidRPr="00582059" w14:paraId="262A501C" w14:textId="77777777" w:rsidTr="00E64087">
        <w:tc>
          <w:tcPr>
            <w:tcW w:w="3823" w:type="dxa"/>
          </w:tcPr>
          <w:p w14:paraId="35F27EAF" w14:textId="77777777" w:rsidR="0022024E" w:rsidRPr="00582059" w:rsidRDefault="0022024E" w:rsidP="00E64087">
            <w:pPr>
              <w:rPr>
                <w:lang w:val="nl-NL"/>
              </w:rPr>
            </w:pPr>
            <w:r w:rsidRPr="00582059">
              <w:rPr>
                <w:lang w:val="nl-NL"/>
              </w:rPr>
              <w:t>Aardrijkskunde</w:t>
            </w:r>
          </w:p>
        </w:tc>
        <w:tc>
          <w:tcPr>
            <w:tcW w:w="5386" w:type="dxa"/>
          </w:tcPr>
          <w:p w14:paraId="32F2C2DC" w14:textId="77777777" w:rsidR="0022024E" w:rsidRPr="00582059" w:rsidRDefault="0022024E" w:rsidP="00E64087">
            <w:pPr>
              <w:rPr>
                <w:lang w:val="nl-NL"/>
              </w:rPr>
            </w:pPr>
            <w:r w:rsidRPr="00582059">
              <w:rPr>
                <w:rFonts w:cstheme="minorHAnsi"/>
              </w:rPr>
              <w:t>AV Aardrijkskunde</w:t>
            </w:r>
          </w:p>
        </w:tc>
      </w:tr>
      <w:tr w:rsidR="0022024E" w:rsidRPr="00582059" w14:paraId="75343A2B" w14:textId="77777777" w:rsidTr="00E64087">
        <w:tc>
          <w:tcPr>
            <w:tcW w:w="3823" w:type="dxa"/>
          </w:tcPr>
          <w:p w14:paraId="40500203" w14:textId="77777777" w:rsidR="0022024E" w:rsidRPr="00582059" w:rsidRDefault="0022024E" w:rsidP="00E64087">
            <w:pPr>
              <w:rPr>
                <w:lang w:val="nl-NL"/>
              </w:rPr>
            </w:pPr>
            <w:r w:rsidRPr="00582059">
              <w:rPr>
                <w:lang w:val="nl-NL"/>
              </w:rPr>
              <w:t>Engels</w:t>
            </w:r>
          </w:p>
        </w:tc>
        <w:tc>
          <w:tcPr>
            <w:tcW w:w="5386" w:type="dxa"/>
          </w:tcPr>
          <w:p w14:paraId="5869FDA3" w14:textId="77777777" w:rsidR="0022024E" w:rsidRPr="00582059" w:rsidRDefault="0022024E" w:rsidP="00E64087">
            <w:pPr>
              <w:rPr>
                <w:lang w:val="nl-NL"/>
              </w:rPr>
            </w:pPr>
            <w:r w:rsidRPr="00582059">
              <w:rPr>
                <w:rFonts w:cstheme="minorHAnsi"/>
              </w:rPr>
              <w:t>AV Engels</w:t>
            </w:r>
          </w:p>
        </w:tc>
      </w:tr>
      <w:tr w:rsidR="0022024E" w:rsidRPr="00582059" w14:paraId="66884731" w14:textId="77777777" w:rsidTr="00E64087">
        <w:tc>
          <w:tcPr>
            <w:tcW w:w="3823" w:type="dxa"/>
          </w:tcPr>
          <w:p w14:paraId="6FA8694C" w14:textId="77777777" w:rsidR="0022024E" w:rsidRPr="00582059" w:rsidRDefault="0022024E" w:rsidP="00E64087">
            <w:pPr>
              <w:rPr>
                <w:lang w:val="nl-NL"/>
              </w:rPr>
            </w:pPr>
            <w:r w:rsidRPr="00582059">
              <w:rPr>
                <w:lang w:val="nl-NL"/>
              </w:rPr>
              <w:t>Frans</w:t>
            </w:r>
          </w:p>
        </w:tc>
        <w:tc>
          <w:tcPr>
            <w:tcW w:w="5386" w:type="dxa"/>
          </w:tcPr>
          <w:p w14:paraId="2ADC752F" w14:textId="77777777" w:rsidR="0022024E" w:rsidRPr="00582059" w:rsidRDefault="0022024E" w:rsidP="00E64087">
            <w:pPr>
              <w:rPr>
                <w:lang w:val="nl-NL"/>
              </w:rPr>
            </w:pPr>
            <w:r w:rsidRPr="00582059">
              <w:rPr>
                <w:rFonts w:cstheme="minorHAnsi"/>
              </w:rPr>
              <w:t>AV Frans</w:t>
            </w:r>
          </w:p>
        </w:tc>
      </w:tr>
      <w:tr w:rsidR="0022024E" w:rsidRPr="00582059" w14:paraId="161B960A" w14:textId="77777777" w:rsidTr="00E64087">
        <w:tc>
          <w:tcPr>
            <w:tcW w:w="3823" w:type="dxa"/>
          </w:tcPr>
          <w:p w14:paraId="152008B5" w14:textId="77777777" w:rsidR="0022024E" w:rsidRPr="00582059" w:rsidRDefault="0022024E" w:rsidP="00E64087">
            <w:pPr>
              <w:rPr>
                <w:lang w:val="nl-NL"/>
              </w:rPr>
            </w:pPr>
            <w:r w:rsidRPr="00582059">
              <w:rPr>
                <w:lang w:val="nl-NL"/>
              </w:rPr>
              <w:t>Gemeenschappelijk funderend leerplan</w:t>
            </w:r>
          </w:p>
        </w:tc>
        <w:tc>
          <w:tcPr>
            <w:tcW w:w="5386" w:type="dxa"/>
          </w:tcPr>
          <w:p w14:paraId="08FABC6F"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4D495CC5" w14:textId="77777777" w:rsidTr="00E64087">
        <w:tc>
          <w:tcPr>
            <w:tcW w:w="3823" w:type="dxa"/>
          </w:tcPr>
          <w:p w14:paraId="3B57BB73" w14:textId="77777777" w:rsidR="0022024E" w:rsidRPr="00582059" w:rsidRDefault="0022024E" w:rsidP="00E64087">
            <w:pPr>
              <w:rPr>
                <w:lang w:val="nl-NL"/>
              </w:rPr>
            </w:pPr>
            <w:r w:rsidRPr="00582059">
              <w:rPr>
                <w:lang w:val="nl-NL"/>
              </w:rPr>
              <w:t>Geschiedenis</w:t>
            </w:r>
          </w:p>
        </w:tc>
        <w:tc>
          <w:tcPr>
            <w:tcW w:w="5386" w:type="dxa"/>
          </w:tcPr>
          <w:p w14:paraId="2FBEFF00" w14:textId="77777777" w:rsidR="0022024E" w:rsidRPr="00582059" w:rsidRDefault="0022024E" w:rsidP="00E64087">
            <w:pPr>
              <w:rPr>
                <w:lang w:val="nl-NL"/>
              </w:rPr>
            </w:pPr>
            <w:r w:rsidRPr="00582059">
              <w:rPr>
                <w:rFonts w:cstheme="minorHAnsi"/>
              </w:rPr>
              <w:t>AV Geschiedenis</w:t>
            </w:r>
          </w:p>
        </w:tc>
      </w:tr>
      <w:tr w:rsidR="0022024E" w:rsidRPr="00582059" w14:paraId="483C9017" w14:textId="77777777" w:rsidTr="00E64087">
        <w:tc>
          <w:tcPr>
            <w:tcW w:w="3823" w:type="dxa"/>
          </w:tcPr>
          <w:p w14:paraId="1278CD22" w14:textId="77777777" w:rsidR="0022024E" w:rsidRPr="00582059" w:rsidRDefault="0022024E" w:rsidP="00E64087">
            <w:pPr>
              <w:rPr>
                <w:lang w:val="nl-NL"/>
              </w:rPr>
            </w:pPr>
            <w:r w:rsidRPr="00582059">
              <w:rPr>
                <w:lang w:val="nl-NL"/>
              </w:rPr>
              <w:t>Lichamelijke opvoeding</w:t>
            </w:r>
          </w:p>
        </w:tc>
        <w:tc>
          <w:tcPr>
            <w:tcW w:w="5386" w:type="dxa"/>
          </w:tcPr>
          <w:p w14:paraId="3F62437B" w14:textId="77777777" w:rsidR="0022024E" w:rsidRPr="00582059" w:rsidRDefault="0022024E" w:rsidP="00E64087">
            <w:pPr>
              <w:rPr>
                <w:rFonts w:cstheme="minorHAnsi"/>
              </w:rPr>
            </w:pPr>
            <w:r w:rsidRPr="00582059">
              <w:rPr>
                <w:rFonts w:cstheme="minorHAnsi"/>
              </w:rPr>
              <w:t>AV Bewegingswetenschappen</w:t>
            </w:r>
          </w:p>
          <w:p w14:paraId="37C38D04" w14:textId="77777777" w:rsidR="0022024E" w:rsidRPr="00582059" w:rsidRDefault="0022024E" w:rsidP="00E64087">
            <w:pPr>
              <w:rPr>
                <w:rFonts w:cstheme="minorHAnsi"/>
              </w:rPr>
            </w:pPr>
            <w:r w:rsidRPr="00582059">
              <w:rPr>
                <w:rFonts w:cstheme="minorHAnsi"/>
              </w:rPr>
              <w:t>AV Lichamelijke opvoeding</w:t>
            </w:r>
          </w:p>
          <w:p w14:paraId="6405A94B" w14:textId="77777777" w:rsidR="0022024E" w:rsidRPr="00582059" w:rsidRDefault="0022024E" w:rsidP="00E64087">
            <w:pPr>
              <w:rPr>
                <w:lang w:val="nl-NL"/>
              </w:rPr>
            </w:pPr>
            <w:r w:rsidRPr="00582059">
              <w:rPr>
                <w:rFonts w:cstheme="minorHAnsi"/>
              </w:rPr>
              <w:t>AV/TV Sport</w:t>
            </w:r>
          </w:p>
        </w:tc>
      </w:tr>
      <w:tr w:rsidR="0022024E" w:rsidRPr="00582059" w14:paraId="47CB9D0E" w14:textId="77777777" w:rsidTr="00E64087">
        <w:tc>
          <w:tcPr>
            <w:tcW w:w="3823" w:type="dxa"/>
          </w:tcPr>
          <w:p w14:paraId="5670A722" w14:textId="77777777" w:rsidR="0022024E" w:rsidRPr="00582059" w:rsidRDefault="0022024E" w:rsidP="00E64087">
            <w:pPr>
              <w:rPr>
                <w:lang w:val="nl-NL"/>
              </w:rPr>
            </w:pPr>
            <w:r w:rsidRPr="00582059">
              <w:rPr>
                <w:lang w:val="nl-NL"/>
              </w:rPr>
              <w:t>Natuurwetenschappen</w:t>
            </w:r>
          </w:p>
        </w:tc>
        <w:tc>
          <w:tcPr>
            <w:tcW w:w="5386" w:type="dxa"/>
          </w:tcPr>
          <w:p w14:paraId="3AC8A8F4" w14:textId="77777777" w:rsidR="0022024E" w:rsidRPr="00582059" w:rsidRDefault="0022024E" w:rsidP="00E64087">
            <w:pPr>
              <w:rPr>
                <w:rFonts w:cstheme="minorHAnsi"/>
              </w:rPr>
            </w:pPr>
            <w:r w:rsidRPr="00582059">
              <w:rPr>
                <w:rFonts w:cstheme="minorHAnsi"/>
              </w:rPr>
              <w:t>AV Biochemie</w:t>
            </w:r>
          </w:p>
          <w:p w14:paraId="3F067E2B" w14:textId="77777777" w:rsidR="0022024E" w:rsidRPr="00582059" w:rsidRDefault="0022024E" w:rsidP="00E64087">
            <w:pPr>
              <w:rPr>
                <w:rFonts w:cstheme="minorHAnsi"/>
              </w:rPr>
            </w:pPr>
            <w:r w:rsidRPr="00582059">
              <w:rPr>
                <w:rFonts w:cstheme="minorHAnsi"/>
              </w:rPr>
              <w:t>AV Biologie</w:t>
            </w:r>
          </w:p>
          <w:p w14:paraId="7723162D" w14:textId="77777777" w:rsidR="0022024E" w:rsidRPr="00582059" w:rsidRDefault="0022024E" w:rsidP="00E64087">
            <w:pPr>
              <w:rPr>
                <w:rFonts w:cstheme="minorHAnsi"/>
              </w:rPr>
            </w:pPr>
            <w:r w:rsidRPr="00582059">
              <w:rPr>
                <w:rFonts w:cstheme="minorHAnsi"/>
              </w:rPr>
              <w:t>AV Chemie</w:t>
            </w:r>
          </w:p>
          <w:p w14:paraId="1816C565" w14:textId="77777777" w:rsidR="0022024E" w:rsidRPr="00582059" w:rsidRDefault="0022024E" w:rsidP="00E64087">
            <w:pPr>
              <w:rPr>
                <w:rFonts w:cstheme="minorHAnsi"/>
              </w:rPr>
            </w:pPr>
            <w:r w:rsidRPr="00582059">
              <w:rPr>
                <w:rFonts w:cstheme="minorHAnsi"/>
              </w:rPr>
              <w:lastRenderedPageBreak/>
              <w:t>AV Fysica</w:t>
            </w:r>
          </w:p>
          <w:p w14:paraId="3C9F6FB6" w14:textId="77777777" w:rsidR="0022024E" w:rsidRPr="00582059" w:rsidRDefault="0022024E" w:rsidP="00E64087">
            <w:pPr>
              <w:rPr>
                <w:rFonts w:cstheme="minorHAnsi"/>
              </w:rPr>
            </w:pPr>
            <w:r w:rsidRPr="00582059">
              <w:rPr>
                <w:rFonts w:cstheme="minorHAnsi"/>
              </w:rPr>
              <w:t>AV Natuurwetenschappen</w:t>
            </w:r>
          </w:p>
          <w:p w14:paraId="4B8D5F8D" w14:textId="77777777" w:rsidR="0022024E" w:rsidRPr="00582059" w:rsidRDefault="0022024E" w:rsidP="00E64087">
            <w:pPr>
              <w:rPr>
                <w:rFonts w:cstheme="minorHAnsi"/>
              </w:rPr>
            </w:pPr>
            <w:r w:rsidRPr="00582059">
              <w:rPr>
                <w:rFonts w:cstheme="minorHAnsi"/>
              </w:rPr>
              <w:t>TV Toegepaste biochemie</w:t>
            </w:r>
          </w:p>
          <w:p w14:paraId="0997742D" w14:textId="77777777" w:rsidR="0022024E" w:rsidRPr="00582059" w:rsidRDefault="0022024E" w:rsidP="00E64087">
            <w:pPr>
              <w:rPr>
                <w:rFonts w:cstheme="minorHAnsi"/>
              </w:rPr>
            </w:pPr>
            <w:r w:rsidRPr="00582059">
              <w:rPr>
                <w:rFonts w:cstheme="minorHAnsi"/>
              </w:rPr>
              <w:t>TV Toegepaste biologie</w:t>
            </w:r>
          </w:p>
          <w:p w14:paraId="12508E8F" w14:textId="77777777" w:rsidR="0022024E" w:rsidRPr="00582059" w:rsidRDefault="0022024E" w:rsidP="00E64087">
            <w:pPr>
              <w:rPr>
                <w:rFonts w:cstheme="minorHAnsi"/>
              </w:rPr>
            </w:pPr>
            <w:r w:rsidRPr="00582059">
              <w:rPr>
                <w:rFonts w:cstheme="minorHAnsi"/>
              </w:rPr>
              <w:t>TV Toegepaste chemie</w:t>
            </w:r>
          </w:p>
          <w:p w14:paraId="3779BDDF" w14:textId="77777777" w:rsidR="0022024E" w:rsidRPr="00582059" w:rsidRDefault="0022024E" w:rsidP="00E64087">
            <w:pPr>
              <w:rPr>
                <w:rFonts w:cstheme="minorHAnsi"/>
              </w:rPr>
            </w:pPr>
            <w:r w:rsidRPr="00582059">
              <w:rPr>
                <w:rFonts w:cstheme="minorHAnsi"/>
              </w:rPr>
              <w:t>TV Toegepaste fysica</w:t>
            </w:r>
          </w:p>
          <w:p w14:paraId="5475D726" w14:textId="77777777" w:rsidR="0022024E" w:rsidRPr="00582059" w:rsidRDefault="0022024E" w:rsidP="00E64087">
            <w:pPr>
              <w:rPr>
                <w:lang w:val="nl-NL"/>
              </w:rPr>
            </w:pPr>
            <w:r w:rsidRPr="00582059">
              <w:rPr>
                <w:rFonts w:cstheme="minorHAnsi"/>
              </w:rPr>
              <w:t>TV Toegepaste natuurwetenschappen</w:t>
            </w:r>
          </w:p>
        </w:tc>
      </w:tr>
      <w:tr w:rsidR="0022024E" w:rsidRPr="00582059" w14:paraId="472F4ADE" w14:textId="77777777" w:rsidTr="00E64087">
        <w:tc>
          <w:tcPr>
            <w:tcW w:w="3823" w:type="dxa"/>
          </w:tcPr>
          <w:p w14:paraId="6954EA2A" w14:textId="77777777" w:rsidR="0022024E" w:rsidRPr="00582059" w:rsidRDefault="0022024E" w:rsidP="00E64087">
            <w:pPr>
              <w:rPr>
                <w:lang w:val="nl-NL"/>
              </w:rPr>
            </w:pPr>
            <w:r w:rsidRPr="00582059">
              <w:rPr>
                <w:lang w:val="nl-NL"/>
              </w:rPr>
              <w:lastRenderedPageBreak/>
              <w:t>Nederlands</w:t>
            </w:r>
          </w:p>
        </w:tc>
        <w:tc>
          <w:tcPr>
            <w:tcW w:w="5386" w:type="dxa"/>
          </w:tcPr>
          <w:p w14:paraId="79A8436B" w14:textId="77777777" w:rsidR="0022024E" w:rsidRPr="00582059" w:rsidRDefault="0022024E" w:rsidP="00E64087">
            <w:pPr>
              <w:rPr>
                <w:lang w:val="nl-NL"/>
              </w:rPr>
            </w:pPr>
            <w:r w:rsidRPr="00582059">
              <w:rPr>
                <w:rFonts w:cstheme="minorHAnsi"/>
              </w:rPr>
              <w:t>AV Nederlands</w:t>
            </w:r>
          </w:p>
        </w:tc>
      </w:tr>
      <w:tr w:rsidR="0022024E" w:rsidRPr="00582059" w14:paraId="2B754ABD" w14:textId="77777777" w:rsidTr="00E64087">
        <w:tc>
          <w:tcPr>
            <w:tcW w:w="3823" w:type="dxa"/>
          </w:tcPr>
          <w:p w14:paraId="7C580F2C" w14:textId="77777777" w:rsidR="0022024E" w:rsidRPr="00582059" w:rsidRDefault="0022024E" w:rsidP="00E64087">
            <w:pPr>
              <w:rPr>
                <w:lang w:val="nl-NL"/>
              </w:rPr>
            </w:pPr>
            <w:r w:rsidRPr="00582059">
              <w:rPr>
                <w:lang w:val="nl-NL"/>
              </w:rPr>
              <w:t>Wiskunde</w:t>
            </w:r>
          </w:p>
        </w:tc>
        <w:tc>
          <w:tcPr>
            <w:tcW w:w="5386" w:type="dxa"/>
          </w:tcPr>
          <w:p w14:paraId="594AF3BC" w14:textId="77777777" w:rsidR="0022024E" w:rsidRPr="00582059" w:rsidRDefault="0022024E" w:rsidP="00E64087">
            <w:pPr>
              <w:rPr>
                <w:lang w:val="nl-NL"/>
              </w:rPr>
            </w:pPr>
            <w:r w:rsidRPr="00582059">
              <w:rPr>
                <w:rFonts w:cstheme="minorHAnsi"/>
              </w:rPr>
              <w:t>AV Wiskunde</w:t>
            </w:r>
          </w:p>
        </w:tc>
      </w:tr>
      <w:tr w:rsidR="0022024E" w:rsidRPr="00582059" w14:paraId="36E1293B" w14:textId="77777777" w:rsidTr="00E64087">
        <w:tc>
          <w:tcPr>
            <w:tcW w:w="3823" w:type="dxa"/>
          </w:tcPr>
          <w:p w14:paraId="4DC10D86" w14:textId="77777777" w:rsidR="0022024E" w:rsidRPr="00582059" w:rsidRDefault="0022024E" w:rsidP="00E64087">
            <w:pPr>
              <w:rPr>
                <w:lang w:val="nl-NL"/>
              </w:rPr>
            </w:pPr>
            <w:r w:rsidRPr="00582059">
              <w:rPr>
                <w:lang w:val="nl-NL"/>
              </w:rPr>
              <w:t>Woordkunst-drama</w:t>
            </w:r>
          </w:p>
        </w:tc>
        <w:tc>
          <w:tcPr>
            <w:tcW w:w="5386" w:type="dxa"/>
          </w:tcPr>
          <w:p w14:paraId="565C0C0C" w14:textId="77777777" w:rsidR="0022024E" w:rsidRPr="00582059" w:rsidRDefault="0022024E" w:rsidP="0022024E">
            <w:r w:rsidRPr="00582059">
              <w:t>KV/PV Algemene muziekleer</w:t>
            </w:r>
          </w:p>
          <w:p w14:paraId="244704D3" w14:textId="77777777" w:rsidR="0022024E" w:rsidRPr="00582059" w:rsidRDefault="0022024E" w:rsidP="0022024E">
            <w:r w:rsidRPr="00582059">
              <w:t>KV/PV Algemene verbale vorming</w:t>
            </w:r>
          </w:p>
          <w:p w14:paraId="5390CBAC" w14:textId="77777777" w:rsidR="0022024E" w:rsidRPr="00582059" w:rsidRDefault="0022024E" w:rsidP="0022024E">
            <w:r w:rsidRPr="00582059">
              <w:t>KV/PV Atelier drama</w:t>
            </w:r>
          </w:p>
          <w:p w14:paraId="74E26816" w14:textId="77777777" w:rsidR="0022024E" w:rsidRPr="00582059" w:rsidRDefault="0022024E" w:rsidP="0022024E">
            <w:r w:rsidRPr="00582059">
              <w:t>KV/PV Atelier Woord</w:t>
            </w:r>
          </w:p>
          <w:p w14:paraId="2CC015B2" w14:textId="77777777" w:rsidR="0022024E" w:rsidRPr="00EE032F" w:rsidRDefault="0022024E" w:rsidP="0022024E">
            <w:pPr>
              <w:rPr>
                <w:lang w:val="en-US"/>
              </w:rPr>
            </w:pPr>
            <w:r w:rsidRPr="00EE032F">
              <w:rPr>
                <w:lang w:val="en-US"/>
              </w:rPr>
              <w:t xml:space="preserve">KV/PV </w:t>
            </w:r>
            <w:proofErr w:type="spellStart"/>
            <w:r w:rsidRPr="00EE032F">
              <w:rPr>
                <w:lang w:val="en-US"/>
              </w:rPr>
              <w:t>Creatief</w:t>
            </w:r>
            <w:proofErr w:type="spellEnd"/>
            <w:r w:rsidRPr="00EE032F">
              <w:rPr>
                <w:lang w:val="en-US"/>
              </w:rPr>
              <w:t xml:space="preserve"> </w:t>
            </w:r>
            <w:proofErr w:type="spellStart"/>
            <w:r w:rsidRPr="00EE032F">
              <w:rPr>
                <w:lang w:val="en-US"/>
              </w:rPr>
              <w:t>musiceren</w:t>
            </w:r>
            <w:proofErr w:type="spellEnd"/>
          </w:p>
          <w:p w14:paraId="0230B7DB" w14:textId="77777777" w:rsidR="0022024E" w:rsidRPr="00EE032F" w:rsidRDefault="0022024E" w:rsidP="00E64087">
            <w:pPr>
              <w:rPr>
                <w:lang w:val="en-US"/>
              </w:rPr>
            </w:pPr>
            <w:r w:rsidRPr="00EE032F">
              <w:rPr>
                <w:lang w:val="en-US"/>
              </w:rPr>
              <w:t xml:space="preserve">AV </w:t>
            </w:r>
            <w:proofErr w:type="spellStart"/>
            <w:r w:rsidRPr="00EE032F">
              <w:rPr>
                <w:lang w:val="en-US"/>
              </w:rPr>
              <w:t>Esthetica</w:t>
            </w:r>
            <w:proofErr w:type="spellEnd"/>
          </w:p>
          <w:p w14:paraId="3DA0CD14" w14:textId="77777777" w:rsidR="0022024E" w:rsidRPr="00582059" w:rsidRDefault="0022024E" w:rsidP="0022024E">
            <w:r w:rsidRPr="00582059">
              <w:t xml:space="preserve">KV/PV </w:t>
            </w:r>
            <w:proofErr w:type="spellStart"/>
            <w:r w:rsidRPr="00582059">
              <w:t>Groepsmusiceren</w:t>
            </w:r>
            <w:proofErr w:type="spellEnd"/>
            <w:r w:rsidRPr="00582059">
              <w:t xml:space="preserve">: folk- en wereldmuziek </w:t>
            </w:r>
          </w:p>
          <w:p w14:paraId="5CE854F3" w14:textId="77777777" w:rsidR="0022024E" w:rsidRPr="00582059" w:rsidRDefault="0022024E" w:rsidP="0022024E">
            <w:r w:rsidRPr="00582059">
              <w:t xml:space="preserve">KV/PV </w:t>
            </w:r>
            <w:proofErr w:type="spellStart"/>
            <w:r w:rsidRPr="00582059">
              <w:t>Groepsmusiceren</w:t>
            </w:r>
            <w:proofErr w:type="spellEnd"/>
            <w:r w:rsidRPr="00582059">
              <w:t xml:space="preserve">: instrumentaal: klassiek </w:t>
            </w:r>
          </w:p>
          <w:p w14:paraId="580FE291" w14:textId="77777777" w:rsidR="0022024E" w:rsidRPr="00582059" w:rsidRDefault="0022024E" w:rsidP="0022024E">
            <w:r w:rsidRPr="00582059">
              <w:t xml:space="preserve">KV/PV </w:t>
            </w:r>
            <w:proofErr w:type="spellStart"/>
            <w:r w:rsidRPr="00582059">
              <w:t>Groepsmusiceren</w:t>
            </w:r>
            <w:proofErr w:type="spellEnd"/>
            <w:r w:rsidRPr="00582059">
              <w:t xml:space="preserve">: jazz-pop-rock </w:t>
            </w:r>
          </w:p>
          <w:p w14:paraId="7473AAEA" w14:textId="77777777" w:rsidR="0022024E" w:rsidRPr="00582059" w:rsidRDefault="0022024E" w:rsidP="0022024E">
            <w:r w:rsidRPr="00582059">
              <w:t xml:space="preserve">KV/PV </w:t>
            </w:r>
            <w:proofErr w:type="spellStart"/>
            <w:r w:rsidRPr="00582059">
              <w:t>Groepsmusiceren</w:t>
            </w:r>
            <w:proofErr w:type="spellEnd"/>
            <w:r w:rsidRPr="00582059">
              <w:t xml:space="preserve">: musical </w:t>
            </w:r>
          </w:p>
          <w:p w14:paraId="1470D5D6" w14:textId="77777777" w:rsidR="0022024E" w:rsidRPr="00582059" w:rsidRDefault="0022024E" w:rsidP="0022024E">
            <w:r w:rsidRPr="00582059">
              <w:t xml:space="preserve">KV/PV </w:t>
            </w:r>
            <w:proofErr w:type="spellStart"/>
            <w:r w:rsidRPr="00582059">
              <w:t>Groepsmusiceren</w:t>
            </w:r>
            <w:proofErr w:type="spellEnd"/>
            <w:r w:rsidRPr="00582059">
              <w:t xml:space="preserve">: opera/muziektheater </w:t>
            </w:r>
          </w:p>
          <w:p w14:paraId="47C82BEA" w14:textId="77777777" w:rsidR="0022024E" w:rsidRPr="00582059" w:rsidRDefault="0022024E" w:rsidP="0022024E">
            <w:r w:rsidRPr="00582059">
              <w:t xml:space="preserve">KV/PV </w:t>
            </w:r>
            <w:proofErr w:type="spellStart"/>
            <w:r w:rsidRPr="00582059">
              <w:t>Groepsmusiceren</w:t>
            </w:r>
            <w:proofErr w:type="spellEnd"/>
            <w:r w:rsidRPr="00582059">
              <w:t xml:space="preserve">: vocaal: klassiek </w:t>
            </w:r>
          </w:p>
          <w:p w14:paraId="65497A2F" w14:textId="77777777" w:rsidR="0022024E" w:rsidRPr="00582059" w:rsidRDefault="0022024E" w:rsidP="0022024E">
            <w:r w:rsidRPr="00582059">
              <w:t>KV/PV Hedendaagse dans</w:t>
            </w:r>
          </w:p>
          <w:p w14:paraId="4EE15688" w14:textId="77777777" w:rsidR="0022024E" w:rsidRPr="00582059" w:rsidRDefault="0022024E" w:rsidP="0022024E">
            <w:r w:rsidRPr="00582059">
              <w:t>KV/PV Klassieke dans</w:t>
            </w:r>
          </w:p>
          <w:p w14:paraId="35C18A1B" w14:textId="77777777" w:rsidR="0022024E" w:rsidRPr="00582059" w:rsidRDefault="0022024E" w:rsidP="0022024E">
            <w:r w:rsidRPr="00582059">
              <w:t xml:space="preserve">KV/PV Kunstbeschouwing </w:t>
            </w:r>
          </w:p>
          <w:p w14:paraId="220A0ECC" w14:textId="77777777" w:rsidR="0022024E" w:rsidRPr="00582059" w:rsidRDefault="0022024E" w:rsidP="00E64087">
            <w:r w:rsidRPr="00582059">
              <w:t xml:space="preserve">AV Muzikale opvoeding </w:t>
            </w:r>
          </w:p>
          <w:p w14:paraId="499A3D53" w14:textId="77777777" w:rsidR="0022024E" w:rsidRPr="00582059" w:rsidRDefault="0022024E" w:rsidP="00E64087">
            <w:r w:rsidRPr="00582059">
              <w:t xml:space="preserve">KV/PV Zang: folk- en wereldmuziek </w:t>
            </w:r>
          </w:p>
          <w:p w14:paraId="3D2F740A" w14:textId="77777777" w:rsidR="0022024E" w:rsidRPr="00582059" w:rsidRDefault="0022024E" w:rsidP="00E64087">
            <w:r w:rsidRPr="00582059">
              <w:t xml:space="preserve">KV/PV Zang: jazz-pop-rock </w:t>
            </w:r>
          </w:p>
          <w:p w14:paraId="60838A22" w14:textId="77777777" w:rsidR="0022024E" w:rsidRPr="00582059" w:rsidRDefault="0022024E" w:rsidP="00E64087">
            <w:r w:rsidRPr="00582059">
              <w:t xml:space="preserve">KV/PV Zang: klassiek </w:t>
            </w:r>
          </w:p>
          <w:p w14:paraId="315726C6" w14:textId="77777777" w:rsidR="0022024E" w:rsidRPr="00582059" w:rsidRDefault="0022024E" w:rsidP="00E64087">
            <w:r w:rsidRPr="00582059">
              <w:t xml:space="preserve">KV/PV Zang: musical </w:t>
            </w:r>
          </w:p>
          <w:p w14:paraId="77774D66" w14:textId="77777777" w:rsidR="0022024E" w:rsidRPr="00582059" w:rsidRDefault="0022024E" w:rsidP="00E64087">
            <w:pPr>
              <w:rPr>
                <w:rFonts w:cstheme="minorHAnsi"/>
                <w:lang w:val="nl-NL"/>
              </w:rPr>
            </w:pPr>
            <w:r w:rsidRPr="00582059">
              <w:t>KV/PV Zang: opera/muziektheater</w:t>
            </w:r>
          </w:p>
        </w:tc>
      </w:tr>
    </w:tbl>
    <w:p w14:paraId="76F79AEA" w14:textId="77777777" w:rsidR="0022024E" w:rsidRPr="00582059" w:rsidRDefault="0022024E" w:rsidP="0022024E">
      <w:pPr>
        <w:rPr>
          <w:lang w:val="nl-NL"/>
        </w:rPr>
      </w:pPr>
    </w:p>
    <w:p w14:paraId="13FF0516" w14:textId="77777777" w:rsidR="0022024E" w:rsidRPr="00582059" w:rsidRDefault="0022024E" w:rsidP="0022024E">
      <w:pPr>
        <w:pStyle w:val="Kop1"/>
        <w:pageBreakBefore/>
      </w:pPr>
      <w:bookmarkStart w:id="40" w:name="_Toc170903432"/>
      <w:bookmarkStart w:id="41" w:name="_Toc201164296"/>
      <w:r w:rsidRPr="00582059">
        <w:lastRenderedPageBreak/>
        <w:t>Derde graad</w:t>
      </w:r>
      <w:bookmarkEnd w:id="38"/>
      <w:bookmarkEnd w:id="40"/>
      <w:bookmarkEnd w:id="41"/>
    </w:p>
    <w:p w14:paraId="3972DD0E" w14:textId="77777777" w:rsidR="0022024E" w:rsidRPr="00582059" w:rsidRDefault="0022024E" w:rsidP="0022024E">
      <w:pPr>
        <w:pStyle w:val="Kop2"/>
        <w:pageBreakBefore w:val="0"/>
      </w:pPr>
      <w:bookmarkStart w:id="42" w:name="_Toc124012782"/>
      <w:bookmarkStart w:id="43" w:name="_Toc170903433"/>
      <w:bookmarkStart w:id="44" w:name="_Toc201164297"/>
      <w:r w:rsidRPr="00582059">
        <w:t>Architecturale vorming (DG D)</w:t>
      </w:r>
      <w:bookmarkEnd w:id="42"/>
      <w:bookmarkEnd w:id="43"/>
      <w:bookmarkEnd w:id="4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34F9CA55"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0697478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74A050B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545B00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D7E1EA9"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A6AFC6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560FDE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4C15BAEA"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DD3EDE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65B8F2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18F1D3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A6179C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Architecturale vorming (incl. fysica)</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88AF36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5A9BF1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7</w:t>
            </w:r>
          </w:p>
        </w:tc>
      </w:tr>
      <w:tr w:rsidR="0022024E" w:rsidRPr="00582059" w14:paraId="43BD277E"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8B074C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7BF07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1C51C3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1D81DA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Fysica</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AF782C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4614C6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r>
      <w:tr w:rsidR="0022024E" w:rsidRPr="00582059" w14:paraId="184F79D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AA0F45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BC9EF0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CE43923"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A70B9C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193B46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A7C943A"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1</w:t>
            </w:r>
          </w:p>
        </w:tc>
      </w:tr>
      <w:tr w:rsidR="0022024E" w:rsidRPr="00582059" w14:paraId="19619A9C"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C02283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9CD8A2A"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D3A5257"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175885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4FCE019"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42E2581"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r>
      <w:tr w:rsidR="0022024E" w:rsidRPr="00582059" w14:paraId="4D10E466"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07516D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6FAB4A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AF0AC5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0E0FE790"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3333903"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F1ED652"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4B75CC4"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C170A6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AF5DF3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582034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7C36ACA"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4EE4BE98"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870A6AF"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53EFFDE"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96EB93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7C3A5E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7BF861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4988535C"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0DF2C7F1"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5ED2206"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C461CA8"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CEAD0A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7524FF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BD24EE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5E2AF400"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30DF8149"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96FACD5"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A528958"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8C6122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1B23F3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E2F5EB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00A2FB4F"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2B6BEB8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66369B5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57F22C8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0AF8F11F"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078FA506"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2CBA87D0" w14:textId="77777777" w:rsidR="0022024E" w:rsidRPr="00582059" w:rsidRDefault="0022024E" w:rsidP="0022024E">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6454E744"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B46F71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3C81C76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9CB38F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6F23A44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8391AD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1C826C4"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683F38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EE459D1"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562A7F0"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74D1822B"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247B9F9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35A7046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360D05D"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4265DAC"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F008B13"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956619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1EAE6AD"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BA0483F"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C0C6175"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2E45136"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22024E" w:rsidRPr="00582059" w14:paraId="0AB025FB"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2037B0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A92A35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69203F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2A0D0CEE"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2ADC795"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7FCE57D9"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51B5CBEB"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00588DF5" w14:textId="77777777" w:rsidTr="00E64087">
        <w:tc>
          <w:tcPr>
            <w:tcW w:w="3823" w:type="dxa"/>
          </w:tcPr>
          <w:p w14:paraId="465CDED2"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73DD0011"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0AC96424" w14:textId="77777777" w:rsidTr="00E64087">
        <w:tc>
          <w:tcPr>
            <w:tcW w:w="3823" w:type="dxa"/>
          </w:tcPr>
          <w:p w14:paraId="604A9431" w14:textId="77777777" w:rsidR="0022024E" w:rsidRPr="00582059" w:rsidRDefault="0022024E" w:rsidP="00E64087">
            <w:pPr>
              <w:rPr>
                <w:lang w:val="nl-NL"/>
              </w:rPr>
            </w:pPr>
            <w:r w:rsidRPr="00582059">
              <w:rPr>
                <w:lang w:val="nl-NL"/>
              </w:rPr>
              <w:t>Godsdienst</w:t>
            </w:r>
          </w:p>
        </w:tc>
        <w:tc>
          <w:tcPr>
            <w:tcW w:w="5239" w:type="dxa"/>
          </w:tcPr>
          <w:p w14:paraId="282411BE" w14:textId="77777777" w:rsidR="0022024E" w:rsidRPr="00582059" w:rsidRDefault="0022024E" w:rsidP="00E64087">
            <w:pPr>
              <w:rPr>
                <w:lang w:val="nl-NL"/>
              </w:rPr>
            </w:pPr>
            <w:r w:rsidRPr="00582059">
              <w:rPr>
                <w:rFonts w:cstheme="minorHAnsi"/>
              </w:rPr>
              <w:t>AV Godsdienst</w:t>
            </w:r>
          </w:p>
        </w:tc>
      </w:tr>
      <w:tr w:rsidR="0022024E" w:rsidRPr="00582059" w14:paraId="72DC77F7" w14:textId="77777777" w:rsidTr="00E64087">
        <w:tc>
          <w:tcPr>
            <w:tcW w:w="3823" w:type="dxa"/>
          </w:tcPr>
          <w:p w14:paraId="6B1382CE" w14:textId="77777777" w:rsidR="0022024E" w:rsidRPr="00582059" w:rsidRDefault="0022024E" w:rsidP="00E64087">
            <w:pPr>
              <w:rPr>
                <w:lang w:val="nl-NL"/>
              </w:rPr>
            </w:pPr>
            <w:r w:rsidRPr="00582059">
              <w:rPr>
                <w:lang w:val="nl-NL"/>
              </w:rPr>
              <w:t>Aardrijkskunde</w:t>
            </w:r>
          </w:p>
        </w:tc>
        <w:tc>
          <w:tcPr>
            <w:tcW w:w="5239" w:type="dxa"/>
          </w:tcPr>
          <w:p w14:paraId="668E0ED9" w14:textId="77777777" w:rsidR="0022024E" w:rsidRPr="00582059" w:rsidRDefault="0022024E" w:rsidP="00E64087">
            <w:pPr>
              <w:rPr>
                <w:lang w:val="nl-NL"/>
              </w:rPr>
            </w:pPr>
            <w:r w:rsidRPr="00582059">
              <w:rPr>
                <w:rFonts w:cstheme="minorHAnsi"/>
              </w:rPr>
              <w:t>AV Aardrijkskunde</w:t>
            </w:r>
          </w:p>
        </w:tc>
      </w:tr>
      <w:tr w:rsidR="0022024E" w:rsidRPr="00582059" w14:paraId="278511F2" w14:textId="77777777" w:rsidTr="00E64087">
        <w:tc>
          <w:tcPr>
            <w:tcW w:w="3823" w:type="dxa"/>
          </w:tcPr>
          <w:p w14:paraId="0EF33678" w14:textId="77777777" w:rsidR="0022024E" w:rsidRPr="00582059" w:rsidRDefault="0022024E" w:rsidP="00E64087">
            <w:pPr>
              <w:rPr>
                <w:lang w:val="nl-NL"/>
              </w:rPr>
            </w:pPr>
            <w:r w:rsidRPr="00582059">
              <w:rPr>
                <w:lang w:val="nl-NL"/>
              </w:rPr>
              <w:t>Architecturale vorming</w:t>
            </w:r>
          </w:p>
        </w:tc>
        <w:tc>
          <w:tcPr>
            <w:tcW w:w="5239" w:type="dxa"/>
          </w:tcPr>
          <w:p w14:paraId="237D5743" w14:textId="2AAA2EBC" w:rsidR="0022024E" w:rsidRPr="00582059" w:rsidRDefault="0022024E" w:rsidP="00E64087">
            <w:r w:rsidRPr="00582059">
              <w:t>KV</w:t>
            </w:r>
            <w:r w:rsidR="006C3A2D">
              <w:t>/PV</w:t>
            </w:r>
            <w:r w:rsidRPr="00582059">
              <w:t xml:space="preserve"> Architecturale vorming</w:t>
            </w:r>
          </w:p>
          <w:p w14:paraId="1A896BA0" w14:textId="10929BC6" w:rsidR="0022024E" w:rsidRPr="00582059" w:rsidRDefault="0022024E" w:rsidP="00E64087">
            <w:r w:rsidRPr="00582059">
              <w:t>KV</w:t>
            </w:r>
            <w:r w:rsidR="006C3A2D">
              <w:t>/PV</w:t>
            </w:r>
            <w:r w:rsidRPr="00582059">
              <w:t xml:space="preserve"> Architectuurtekenen</w:t>
            </w:r>
          </w:p>
          <w:p w14:paraId="24F29B24" w14:textId="77777777" w:rsidR="0022024E" w:rsidRPr="00582059" w:rsidRDefault="0022024E" w:rsidP="00E64087">
            <w:r w:rsidRPr="00582059">
              <w:t>AV Fysica</w:t>
            </w:r>
          </w:p>
          <w:p w14:paraId="6454E293" w14:textId="69770440" w:rsidR="0022024E" w:rsidRPr="00582059" w:rsidRDefault="0022024E" w:rsidP="00E64087">
            <w:r w:rsidRPr="00582059">
              <w:t>TV Toegepaste fysica</w:t>
            </w:r>
          </w:p>
        </w:tc>
      </w:tr>
      <w:tr w:rsidR="0022024E" w:rsidRPr="00582059" w14:paraId="637B813F" w14:textId="77777777" w:rsidTr="00E64087">
        <w:tc>
          <w:tcPr>
            <w:tcW w:w="3823" w:type="dxa"/>
          </w:tcPr>
          <w:p w14:paraId="370E4403" w14:textId="77777777" w:rsidR="0022024E" w:rsidRPr="00582059" w:rsidRDefault="0022024E" w:rsidP="00E64087">
            <w:pPr>
              <w:rPr>
                <w:lang w:val="nl-NL"/>
              </w:rPr>
            </w:pPr>
            <w:r w:rsidRPr="00582059">
              <w:rPr>
                <w:lang w:val="nl-NL"/>
              </w:rPr>
              <w:t>Engels</w:t>
            </w:r>
          </w:p>
        </w:tc>
        <w:tc>
          <w:tcPr>
            <w:tcW w:w="5239" w:type="dxa"/>
          </w:tcPr>
          <w:p w14:paraId="3953EB6D" w14:textId="77777777" w:rsidR="0022024E" w:rsidRPr="00582059" w:rsidRDefault="0022024E" w:rsidP="00E64087">
            <w:pPr>
              <w:rPr>
                <w:lang w:val="nl-NL"/>
              </w:rPr>
            </w:pPr>
            <w:r w:rsidRPr="00582059">
              <w:rPr>
                <w:rFonts w:cstheme="minorHAnsi"/>
              </w:rPr>
              <w:t>AV Engels</w:t>
            </w:r>
          </w:p>
        </w:tc>
      </w:tr>
      <w:tr w:rsidR="0022024E" w:rsidRPr="00582059" w14:paraId="30B7601A" w14:textId="77777777" w:rsidTr="00E64087">
        <w:tc>
          <w:tcPr>
            <w:tcW w:w="3823" w:type="dxa"/>
          </w:tcPr>
          <w:p w14:paraId="141A4720" w14:textId="77777777" w:rsidR="0022024E" w:rsidRPr="00582059" w:rsidRDefault="0022024E" w:rsidP="00E64087">
            <w:pPr>
              <w:rPr>
                <w:lang w:val="nl-NL"/>
              </w:rPr>
            </w:pPr>
            <w:r w:rsidRPr="00582059">
              <w:rPr>
                <w:lang w:val="nl-NL"/>
              </w:rPr>
              <w:t>Frans</w:t>
            </w:r>
          </w:p>
        </w:tc>
        <w:tc>
          <w:tcPr>
            <w:tcW w:w="5239" w:type="dxa"/>
          </w:tcPr>
          <w:p w14:paraId="4F27460E" w14:textId="77777777" w:rsidR="0022024E" w:rsidRPr="00582059" w:rsidRDefault="0022024E" w:rsidP="00E64087">
            <w:pPr>
              <w:rPr>
                <w:lang w:val="nl-NL"/>
              </w:rPr>
            </w:pPr>
            <w:r w:rsidRPr="00582059">
              <w:rPr>
                <w:rFonts w:cstheme="minorHAnsi"/>
              </w:rPr>
              <w:t>AV Frans</w:t>
            </w:r>
          </w:p>
        </w:tc>
      </w:tr>
      <w:tr w:rsidR="0022024E" w:rsidRPr="00582059" w14:paraId="13FFDC72" w14:textId="77777777" w:rsidTr="00E64087">
        <w:tc>
          <w:tcPr>
            <w:tcW w:w="3823" w:type="dxa"/>
          </w:tcPr>
          <w:p w14:paraId="05EE9732" w14:textId="77777777" w:rsidR="0022024E" w:rsidRPr="00582059" w:rsidRDefault="0022024E" w:rsidP="00E64087">
            <w:pPr>
              <w:rPr>
                <w:lang w:val="nl-NL"/>
              </w:rPr>
            </w:pPr>
            <w:r w:rsidRPr="00582059">
              <w:rPr>
                <w:lang w:val="nl-NL"/>
              </w:rPr>
              <w:t>Fysica</w:t>
            </w:r>
          </w:p>
        </w:tc>
        <w:tc>
          <w:tcPr>
            <w:tcW w:w="5239" w:type="dxa"/>
          </w:tcPr>
          <w:p w14:paraId="2D2B1329" w14:textId="77777777" w:rsidR="0022024E" w:rsidRPr="00582059" w:rsidRDefault="0022024E" w:rsidP="00E64087">
            <w:pPr>
              <w:rPr>
                <w:lang w:val="nl-NL"/>
              </w:rPr>
            </w:pPr>
            <w:r w:rsidRPr="00582059">
              <w:rPr>
                <w:lang w:val="nl-NL"/>
              </w:rPr>
              <w:t xml:space="preserve">KV/PV Architecturale vorming </w:t>
            </w:r>
          </w:p>
          <w:p w14:paraId="688AD5FF" w14:textId="77777777" w:rsidR="0022024E" w:rsidRPr="00582059" w:rsidRDefault="0022024E" w:rsidP="00E64087">
            <w:pPr>
              <w:rPr>
                <w:lang w:val="nl-NL"/>
              </w:rPr>
            </w:pPr>
            <w:r w:rsidRPr="00582059">
              <w:rPr>
                <w:lang w:val="nl-NL"/>
              </w:rPr>
              <w:t>AV Fysica</w:t>
            </w:r>
          </w:p>
          <w:p w14:paraId="31408A21" w14:textId="77777777" w:rsidR="0022024E" w:rsidRPr="00582059" w:rsidRDefault="0022024E" w:rsidP="00E64087">
            <w:pPr>
              <w:rPr>
                <w:lang w:val="nl-NL"/>
              </w:rPr>
            </w:pPr>
            <w:r w:rsidRPr="00582059">
              <w:rPr>
                <w:lang w:val="nl-NL"/>
              </w:rPr>
              <w:lastRenderedPageBreak/>
              <w:t>TV Toegepaste fysica</w:t>
            </w:r>
          </w:p>
        </w:tc>
      </w:tr>
      <w:tr w:rsidR="0022024E" w:rsidRPr="00582059" w14:paraId="248DD1B3" w14:textId="77777777" w:rsidTr="00E64087">
        <w:tc>
          <w:tcPr>
            <w:tcW w:w="3823" w:type="dxa"/>
          </w:tcPr>
          <w:p w14:paraId="59B8CDB1" w14:textId="77777777" w:rsidR="0022024E" w:rsidRPr="00582059" w:rsidRDefault="0022024E" w:rsidP="00E64087">
            <w:pPr>
              <w:rPr>
                <w:lang w:val="nl-NL"/>
              </w:rPr>
            </w:pPr>
            <w:r w:rsidRPr="00582059">
              <w:rPr>
                <w:lang w:val="nl-NL"/>
              </w:rPr>
              <w:lastRenderedPageBreak/>
              <w:t>Gemeenschappelijk funderend leerplan</w:t>
            </w:r>
          </w:p>
        </w:tc>
        <w:tc>
          <w:tcPr>
            <w:tcW w:w="5239" w:type="dxa"/>
          </w:tcPr>
          <w:p w14:paraId="21B7D5B2"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05635E45" w14:textId="77777777" w:rsidTr="00E64087">
        <w:tc>
          <w:tcPr>
            <w:tcW w:w="3823" w:type="dxa"/>
          </w:tcPr>
          <w:p w14:paraId="6FB2972B" w14:textId="77777777" w:rsidR="0022024E" w:rsidRPr="00582059" w:rsidRDefault="0022024E" w:rsidP="00E64087">
            <w:pPr>
              <w:rPr>
                <w:lang w:val="nl-NL"/>
              </w:rPr>
            </w:pPr>
            <w:r w:rsidRPr="00582059">
              <w:rPr>
                <w:lang w:val="nl-NL"/>
              </w:rPr>
              <w:t>Geschiedenis</w:t>
            </w:r>
          </w:p>
        </w:tc>
        <w:tc>
          <w:tcPr>
            <w:tcW w:w="5239" w:type="dxa"/>
          </w:tcPr>
          <w:p w14:paraId="315E2FFA" w14:textId="77777777" w:rsidR="0022024E" w:rsidRPr="00582059" w:rsidRDefault="0022024E" w:rsidP="00E64087">
            <w:pPr>
              <w:rPr>
                <w:lang w:val="nl-NL"/>
              </w:rPr>
            </w:pPr>
            <w:r w:rsidRPr="00582059">
              <w:rPr>
                <w:lang w:val="nl-NL"/>
              </w:rPr>
              <w:t>AV Geschiedenis</w:t>
            </w:r>
          </w:p>
        </w:tc>
      </w:tr>
      <w:tr w:rsidR="0022024E" w:rsidRPr="00582059" w14:paraId="20AA8333" w14:textId="77777777" w:rsidTr="00E64087">
        <w:tc>
          <w:tcPr>
            <w:tcW w:w="3823" w:type="dxa"/>
          </w:tcPr>
          <w:p w14:paraId="50242561" w14:textId="77777777" w:rsidR="0022024E" w:rsidRPr="00582059" w:rsidRDefault="0022024E" w:rsidP="00E64087">
            <w:pPr>
              <w:rPr>
                <w:lang w:val="nl-NL"/>
              </w:rPr>
            </w:pPr>
            <w:r w:rsidRPr="00582059">
              <w:rPr>
                <w:lang w:val="nl-NL"/>
              </w:rPr>
              <w:t>Kunstbeschouwing</w:t>
            </w:r>
          </w:p>
        </w:tc>
        <w:tc>
          <w:tcPr>
            <w:tcW w:w="5239" w:type="dxa"/>
          </w:tcPr>
          <w:p w14:paraId="15BAC971" w14:textId="77777777" w:rsidR="0022024E" w:rsidRPr="00582059" w:rsidRDefault="0022024E" w:rsidP="00E64087">
            <w:r w:rsidRPr="00582059">
              <w:t xml:space="preserve">AV Esthetica </w:t>
            </w:r>
          </w:p>
          <w:p w14:paraId="47F5181A" w14:textId="23E807BA" w:rsidR="0022024E" w:rsidRPr="00582059" w:rsidRDefault="0022024E" w:rsidP="00E64087">
            <w:r w:rsidRPr="00582059">
              <w:t>KV Kunst</w:t>
            </w:r>
            <w:r w:rsidR="00FB3215">
              <w:t>beschouwing</w:t>
            </w:r>
          </w:p>
        </w:tc>
      </w:tr>
      <w:tr w:rsidR="0022024E" w:rsidRPr="00582059" w14:paraId="70436843" w14:textId="77777777" w:rsidTr="00E64087">
        <w:tc>
          <w:tcPr>
            <w:tcW w:w="3823" w:type="dxa"/>
          </w:tcPr>
          <w:p w14:paraId="487808A1" w14:textId="77777777" w:rsidR="0022024E" w:rsidRPr="00582059" w:rsidRDefault="0022024E" w:rsidP="00E64087">
            <w:pPr>
              <w:rPr>
                <w:lang w:val="nl-NL"/>
              </w:rPr>
            </w:pPr>
            <w:r w:rsidRPr="00582059">
              <w:rPr>
                <w:lang w:val="nl-NL"/>
              </w:rPr>
              <w:t>Leerplan financieel-economische vorming</w:t>
            </w:r>
          </w:p>
        </w:tc>
        <w:tc>
          <w:tcPr>
            <w:tcW w:w="5239" w:type="dxa"/>
          </w:tcPr>
          <w:p w14:paraId="3FEFDECE"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4591BBAB" w14:textId="77777777" w:rsidTr="00E64087">
        <w:tc>
          <w:tcPr>
            <w:tcW w:w="3823" w:type="dxa"/>
          </w:tcPr>
          <w:p w14:paraId="6503D3F7" w14:textId="77777777" w:rsidR="0022024E" w:rsidRPr="00582059" w:rsidRDefault="0022024E" w:rsidP="00E64087">
            <w:pPr>
              <w:rPr>
                <w:lang w:val="nl-NL"/>
              </w:rPr>
            </w:pPr>
            <w:r w:rsidRPr="00582059">
              <w:rPr>
                <w:lang w:val="nl-NL"/>
              </w:rPr>
              <w:t>Lichamelijke opvoeding</w:t>
            </w:r>
          </w:p>
        </w:tc>
        <w:tc>
          <w:tcPr>
            <w:tcW w:w="5239" w:type="dxa"/>
          </w:tcPr>
          <w:p w14:paraId="5EE78DDC" w14:textId="77777777" w:rsidR="0022024E" w:rsidRPr="00582059" w:rsidRDefault="0022024E" w:rsidP="00E64087">
            <w:pPr>
              <w:rPr>
                <w:rFonts w:cstheme="minorHAnsi"/>
              </w:rPr>
            </w:pPr>
            <w:r w:rsidRPr="00582059">
              <w:rPr>
                <w:rFonts w:cstheme="minorHAnsi"/>
              </w:rPr>
              <w:t>AV Bewegingswetenschappen</w:t>
            </w:r>
          </w:p>
          <w:p w14:paraId="743A16AC" w14:textId="77777777" w:rsidR="0022024E" w:rsidRPr="00582059" w:rsidRDefault="0022024E" w:rsidP="00E64087">
            <w:pPr>
              <w:rPr>
                <w:rFonts w:cstheme="minorHAnsi"/>
              </w:rPr>
            </w:pPr>
            <w:r w:rsidRPr="00582059">
              <w:rPr>
                <w:rFonts w:cstheme="minorHAnsi"/>
              </w:rPr>
              <w:t>AV Lichamelijke opvoeding</w:t>
            </w:r>
          </w:p>
          <w:p w14:paraId="7384B7F2" w14:textId="77777777" w:rsidR="0022024E" w:rsidRPr="00582059" w:rsidRDefault="0022024E" w:rsidP="00E64087">
            <w:pPr>
              <w:rPr>
                <w:lang w:val="nl-NL"/>
              </w:rPr>
            </w:pPr>
            <w:r w:rsidRPr="00582059">
              <w:rPr>
                <w:rFonts w:cstheme="minorHAnsi"/>
              </w:rPr>
              <w:t>AV/TV Sport</w:t>
            </w:r>
          </w:p>
        </w:tc>
      </w:tr>
      <w:tr w:rsidR="0022024E" w:rsidRPr="00582059" w14:paraId="40FB2803" w14:textId="77777777" w:rsidTr="00E64087">
        <w:tc>
          <w:tcPr>
            <w:tcW w:w="3823" w:type="dxa"/>
          </w:tcPr>
          <w:p w14:paraId="02D97999" w14:textId="77777777" w:rsidR="0022024E" w:rsidRPr="00582059" w:rsidRDefault="0022024E" w:rsidP="00E64087">
            <w:pPr>
              <w:rPr>
                <w:lang w:val="nl-NL"/>
              </w:rPr>
            </w:pPr>
            <w:r w:rsidRPr="00582059">
              <w:rPr>
                <w:lang w:val="nl-NL"/>
              </w:rPr>
              <w:t>Natuurwetenschappen</w:t>
            </w:r>
          </w:p>
        </w:tc>
        <w:tc>
          <w:tcPr>
            <w:tcW w:w="5239" w:type="dxa"/>
          </w:tcPr>
          <w:p w14:paraId="6C1A9A54" w14:textId="77777777" w:rsidR="0022024E" w:rsidRPr="00582059" w:rsidRDefault="0022024E" w:rsidP="00E64087">
            <w:pPr>
              <w:rPr>
                <w:rFonts w:cstheme="minorHAnsi"/>
              </w:rPr>
            </w:pPr>
            <w:r w:rsidRPr="00582059">
              <w:rPr>
                <w:rFonts w:cstheme="minorHAnsi"/>
              </w:rPr>
              <w:t>AV Biochemie</w:t>
            </w:r>
          </w:p>
          <w:p w14:paraId="539F67C0" w14:textId="77777777" w:rsidR="0022024E" w:rsidRPr="00582059" w:rsidRDefault="0022024E" w:rsidP="00E64087">
            <w:pPr>
              <w:rPr>
                <w:rFonts w:cstheme="minorHAnsi"/>
              </w:rPr>
            </w:pPr>
            <w:r w:rsidRPr="00582059">
              <w:rPr>
                <w:rFonts w:cstheme="minorHAnsi"/>
              </w:rPr>
              <w:t>AV Biologie</w:t>
            </w:r>
          </w:p>
          <w:p w14:paraId="255C1C6D" w14:textId="77777777" w:rsidR="0022024E" w:rsidRPr="00582059" w:rsidRDefault="0022024E" w:rsidP="00E64087">
            <w:pPr>
              <w:rPr>
                <w:rFonts w:cstheme="minorHAnsi"/>
              </w:rPr>
            </w:pPr>
            <w:r w:rsidRPr="00582059">
              <w:rPr>
                <w:rFonts w:cstheme="minorHAnsi"/>
              </w:rPr>
              <w:t>AV Chemie</w:t>
            </w:r>
          </w:p>
          <w:p w14:paraId="59BB35BF" w14:textId="77777777" w:rsidR="0022024E" w:rsidRPr="00582059" w:rsidRDefault="0022024E" w:rsidP="00E64087">
            <w:pPr>
              <w:rPr>
                <w:rFonts w:cstheme="minorHAnsi"/>
              </w:rPr>
            </w:pPr>
            <w:r w:rsidRPr="00582059">
              <w:rPr>
                <w:rFonts w:cstheme="minorHAnsi"/>
              </w:rPr>
              <w:t>AV Fysica</w:t>
            </w:r>
          </w:p>
          <w:p w14:paraId="7E09CA68" w14:textId="77777777" w:rsidR="0022024E" w:rsidRPr="00582059" w:rsidRDefault="0022024E" w:rsidP="00E64087">
            <w:pPr>
              <w:rPr>
                <w:rFonts w:cstheme="minorHAnsi"/>
              </w:rPr>
            </w:pPr>
            <w:r w:rsidRPr="00582059">
              <w:rPr>
                <w:rFonts w:cstheme="minorHAnsi"/>
              </w:rPr>
              <w:t>AV Natuurwetenschappen</w:t>
            </w:r>
          </w:p>
          <w:p w14:paraId="58A6F8CE" w14:textId="77777777" w:rsidR="0022024E" w:rsidRPr="00582059" w:rsidRDefault="0022024E" w:rsidP="00E64087">
            <w:pPr>
              <w:rPr>
                <w:rFonts w:cstheme="minorHAnsi"/>
              </w:rPr>
            </w:pPr>
            <w:r w:rsidRPr="00582059">
              <w:rPr>
                <w:rFonts w:cstheme="minorHAnsi"/>
              </w:rPr>
              <w:t>TV Toegepaste biochemie</w:t>
            </w:r>
          </w:p>
          <w:p w14:paraId="18A3EEF3" w14:textId="77777777" w:rsidR="0022024E" w:rsidRPr="00582059" w:rsidRDefault="0022024E" w:rsidP="00E64087">
            <w:pPr>
              <w:rPr>
                <w:rFonts w:cstheme="minorHAnsi"/>
              </w:rPr>
            </w:pPr>
            <w:r w:rsidRPr="00582059">
              <w:rPr>
                <w:rFonts w:cstheme="minorHAnsi"/>
              </w:rPr>
              <w:t>TV Toegepaste biologie</w:t>
            </w:r>
          </w:p>
          <w:p w14:paraId="64129A45" w14:textId="77777777" w:rsidR="0022024E" w:rsidRPr="00582059" w:rsidRDefault="0022024E" w:rsidP="00E64087">
            <w:pPr>
              <w:rPr>
                <w:rFonts w:cstheme="minorHAnsi"/>
              </w:rPr>
            </w:pPr>
            <w:r w:rsidRPr="00582059">
              <w:rPr>
                <w:rFonts w:cstheme="minorHAnsi"/>
              </w:rPr>
              <w:t>TV Toegepaste chemie</w:t>
            </w:r>
          </w:p>
          <w:p w14:paraId="38B53989" w14:textId="77777777" w:rsidR="0022024E" w:rsidRPr="00582059" w:rsidRDefault="0022024E" w:rsidP="00E64087">
            <w:pPr>
              <w:rPr>
                <w:rFonts w:cstheme="minorHAnsi"/>
              </w:rPr>
            </w:pPr>
            <w:r w:rsidRPr="00582059">
              <w:rPr>
                <w:rFonts w:cstheme="minorHAnsi"/>
              </w:rPr>
              <w:t>TV Toegepaste fysica</w:t>
            </w:r>
          </w:p>
          <w:p w14:paraId="1B6D08E6" w14:textId="77777777" w:rsidR="0022024E" w:rsidRPr="00582059" w:rsidRDefault="0022024E" w:rsidP="00E64087">
            <w:pPr>
              <w:rPr>
                <w:lang w:val="nl-NL"/>
              </w:rPr>
            </w:pPr>
            <w:r w:rsidRPr="00582059">
              <w:rPr>
                <w:rFonts w:cstheme="minorHAnsi"/>
              </w:rPr>
              <w:t>TV Toegepaste natuurwetenschappen</w:t>
            </w:r>
          </w:p>
        </w:tc>
      </w:tr>
      <w:tr w:rsidR="0022024E" w:rsidRPr="00582059" w14:paraId="6D02939A" w14:textId="77777777" w:rsidTr="00E64087">
        <w:tc>
          <w:tcPr>
            <w:tcW w:w="3823" w:type="dxa"/>
          </w:tcPr>
          <w:p w14:paraId="7E3AC75D" w14:textId="77777777" w:rsidR="0022024E" w:rsidRPr="00582059" w:rsidRDefault="0022024E" w:rsidP="00E64087">
            <w:pPr>
              <w:rPr>
                <w:lang w:val="nl-NL"/>
              </w:rPr>
            </w:pPr>
            <w:r w:rsidRPr="00582059">
              <w:rPr>
                <w:lang w:val="nl-NL"/>
              </w:rPr>
              <w:t>Nederlands</w:t>
            </w:r>
          </w:p>
        </w:tc>
        <w:tc>
          <w:tcPr>
            <w:tcW w:w="5239" w:type="dxa"/>
          </w:tcPr>
          <w:p w14:paraId="2FFF378B" w14:textId="77777777" w:rsidR="0022024E" w:rsidRPr="00582059" w:rsidRDefault="0022024E" w:rsidP="00E64087">
            <w:pPr>
              <w:rPr>
                <w:lang w:val="nl-NL"/>
              </w:rPr>
            </w:pPr>
            <w:r w:rsidRPr="00582059">
              <w:rPr>
                <w:rFonts w:cstheme="minorHAnsi"/>
              </w:rPr>
              <w:t>AV Nederlands</w:t>
            </w:r>
          </w:p>
        </w:tc>
      </w:tr>
      <w:tr w:rsidR="0022024E" w:rsidRPr="00582059" w14:paraId="68F4DF7A" w14:textId="77777777" w:rsidTr="00E64087">
        <w:tc>
          <w:tcPr>
            <w:tcW w:w="3823" w:type="dxa"/>
          </w:tcPr>
          <w:p w14:paraId="16E57F6C" w14:textId="77777777" w:rsidR="0022024E" w:rsidRPr="00582059" w:rsidRDefault="0022024E" w:rsidP="00E64087">
            <w:pPr>
              <w:rPr>
                <w:lang w:val="nl-NL"/>
              </w:rPr>
            </w:pPr>
            <w:r w:rsidRPr="00582059">
              <w:rPr>
                <w:lang w:val="nl-NL"/>
              </w:rPr>
              <w:t>Wiskunde</w:t>
            </w:r>
          </w:p>
        </w:tc>
        <w:tc>
          <w:tcPr>
            <w:tcW w:w="5239" w:type="dxa"/>
          </w:tcPr>
          <w:p w14:paraId="7D560B1A" w14:textId="77777777" w:rsidR="0022024E" w:rsidRPr="00582059" w:rsidRDefault="0022024E" w:rsidP="00E64087">
            <w:pPr>
              <w:rPr>
                <w:lang w:val="nl-NL"/>
              </w:rPr>
            </w:pPr>
            <w:r w:rsidRPr="00582059">
              <w:rPr>
                <w:rFonts w:cstheme="minorHAnsi"/>
              </w:rPr>
              <w:t>AV Wiskunde</w:t>
            </w:r>
          </w:p>
        </w:tc>
      </w:tr>
    </w:tbl>
    <w:p w14:paraId="152E2F0E" w14:textId="77777777" w:rsidR="0022024E" w:rsidRPr="00582059" w:rsidRDefault="0022024E" w:rsidP="0022024E">
      <w:pPr>
        <w:rPr>
          <w:lang w:val="nl-NL"/>
        </w:rPr>
      </w:pPr>
    </w:p>
    <w:p w14:paraId="27CFD67F" w14:textId="77777777" w:rsidR="0022024E" w:rsidRPr="00582059" w:rsidRDefault="0022024E" w:rsidP="0022024E">
      <w:pPr>
        <w:pStyle w:val="Kop2"/>
      </w:pPr>
      <w:bookmarkStart w:id="45" w:name="_Toc124012783"/>
      <w:bookmarkStart w:id="46" w:name="_Toc170903434"/>
      <w:bookmarkStart w:id="47" w:name="_Toc201164298"/>
      <w:bookmarkStart w:id="48" w:name="_Toc126336748"/>
      <w:bookmarkStart w:id="49" w:name="_Toc124159883"/>
      <w:bookmarkEnd w:id="39"/>
      <w:r w:rsidRPr="00582059">
        <w:lastRenderedPageBreak/>
        <w:t>Audiovisuele vorming (DG D)</w:t>
      </w:r>
      <w:bookmarkEnd w:id="45"/>
      <w:bookmarkEnd w:id="46"/>
      <w:bookmarkEnd w:id="4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7E1F0C4D"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B6498A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0D40582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788330E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BF6F79C"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C860DC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DCBCA5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37F56814"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827E0D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CEA073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92320F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3B4A43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Audiovisuele vorming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40D58F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9</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F1B5E1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9</w:t>
            </w:r>
          </w:p>
        </w:tc>
      </w:tr>
      <w:tr w:rsidR="0022024E" w:rsidRPr="00582059" w14:paraId="1D21122A"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A6AB4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10648E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9273B3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11714B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D82286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554467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r>
      <w:tr w:rsidR="0022024E" w:rsidRPr="00582059" w14:paraId="18685773"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8C2863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9A2AA5D"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06EA433"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F9E2074"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04FD995"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225B01FF"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2DEA0E64"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5EF990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3CDF7D0"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FA89373"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12D4EAF"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52307A59"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8D27BF4"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55BA8AB6"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736E88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08225A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BEA74F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6C971681"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B4731C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54E3E57"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E97AAB6"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6852B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D3B08B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CC9DEE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778DA9F"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3267E107"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6308629"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A0836E8"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B7CDD7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048CD7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3FE05C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03314139"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139FE09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777626F"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F7F7474"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82F426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813B81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789630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5CA8F150"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583E67DF"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D23BFBC"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9C0F9D8"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7A3420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D28259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836C3A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77FDE265"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61E32404"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1E999DF"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24F41A3D" w14:textId="77777777" w:rsidTr="00E64087">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5B3DBAA5"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A2E2A5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81B937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5DE10232" w14:textId="77777777" w:rsidTr="00D36B2A">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439F54E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5287F07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4421C07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760D4054"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C1E3320"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4D9C08DF"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5E4C1257"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569D73D"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87341C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8AEA06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4ECC37D3"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76870B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CB9FA65"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5C7D892"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7EE5DC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B866AE1"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3EBEE951"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3D09AF6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3799E5B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60F8B22"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D595A6A"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F2847CF"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E90DA9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61E7BEB"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A84AE87"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B173CCD"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757B714"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5CB131FB"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58469B3"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3D7E11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BE2891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66435589"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4D75E1A"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2541BED9"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Kunstbeschouwing).</w:t>
            </w:r>
          </w:p>
        </w:tc>
      </w:tr>
    </w:tbl>
    <w:p w14:paraId="40354648"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0B70C296" w14:textId="77777777" w:rsidTr="00E64087">
        <w:tc>
          <w:tcPr>
            <w:tcW w:w="3823" w:type="dxa"/>
          </w:tcPr>
          <w:p w14:paraId="56D60601"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6BB14A00"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1F707AF1" w14:textId="77777777" w:rsidTr="00E64087">
        <w:tc>
          <w:tcPr>
            <w:tcW w:w="3823" w:type="dxa"/>
          </w:tcPr>
          <w:p w14:paraId="7FE5AD36" w14:textId="77777777" w:rsidR="0022024E" w:rsidRPr="00582059" w:rsidRDefault="0022024E" w:rsidP="00E64087">
            <w:pPr>
              <w:rPr>
                <w:lang w:val="nl-NL"/>
              </w:rPr>
            </w:pPr>
            <w:r w:rsidRPr="00582059">
              <w:rPr>
                <w:lang w:val="nl-NL"/>
              </w:rPr>
              <w:t>Godsdienst</w:t>
            </w:r>
          </w:p>
        </w:tc>
        <w:tc>
          <w:tcPr>
            <w:tcW w:w="5239" w:type="dxa"/>
          </w:tcPr>
          <w:p w14:paraId="2932DDB7" w14:textId="77777777" w:rsidR="0022024E" w:rsidRPr="00582059" w:rsidRDefault="0022024E" w:rsidP="00E64087">
            <w:pPr>
              <w:rPr>
                <w:lang w:val="nl-NL"/>
              </w:rPr>
            </w:pPr>
            <w:r w:rsidRPr="00582059">
              <w:rPr>
                <w:rFonts w:cstheme="minorHAnsi"/>
              </w:rPr>
              <w:t>AV Godsdienst</w:t>
            </w:r>
          </w:p>
        </w:tc>
      </w:tr>
      <w:tr w:rsidR="0022024E" w:rsidRPr="00582059" w14:paraId="5AD8E10C" w14:textId="77777777" w:rsidTr="00E64087">
        <w:tc>
          <w:tcPr>
            <w:tcW w:w="3823" w:type="dxa"/>
          </w:tcPr>
          <w:p w14:paraId="392931A3" w14:textId="77777777" w:rsidR="0022024E" w:rsidRPr="00582059" w:rsidRDefault="0022024E" w:rsidP="00E64087">
            <w:pPr>
              <w:rPr>
                <w:lang w:val="nl-NL"/>
              </w:rPr>
            </w:pPr>
            <w:r w:rsidRPr="00582059">
              <w:rPr>
                <w:lang w:val="nl-NL"/>
              </w:rPr>
              <w:t>Aardrijkskunde</w:t>
            </w:r>
          </w:p>
        </w:tc>
        <w:tc>
          <w:tcPr>
            <w:tcW w:w="5239" w:type="dxa"/>
          </w:tcPr>
          <w:p w14:paraId="7C621BFE" w14:textId="77777777" w:rsidR="0022024E" w:rsidRPr="00582059" w:rsidRDefault="0022024E" w:rsidP="00E64087">
            <w:pPr>
              <w:rPr>
                <w:lang w:val="nl-NL"/>
              </w:rPr>
            </w:pPr>
            <w:r w:rsidRPr="00582059">
              <w:rPr>
                <w:rFonts w:cstheme="minorHAnsi"/>
              </w:rPr>
              <w:t>AV Aardrijkskunde</w:t>
            </w:r>
          </w:p>
        </w:tc>
      </w:tr>
      <w:tr w:rsidR="0022024E" w:rsidRPr="00582059" w14:paraId="39D17D3E" w14:textId="77777777" w:rsidTr="00E64087">
        <w:tc>
          <w:tcPr>
            <w:tcW w:w="3823" w:type="dxa"/>
          </w:tcPr>
          <w:p w14:paraId="4D3E7A47" w14:textId="77777777" w:rsidR="0022024E" w:rsidRPr="00582059" w:rsidRDefault="0022024E" w:rsidP="00E64087">
            <w:pPr>
              <w:rPr>
                <w:lang w:val="nl-NL"/>
              </w:rPr>
            </w:pPr>
            <w:r w:rsidRPr="00582059">
              <w:rPr>
                <w:lang w:val="nl-NL"/>
              </w:rPr>
              <w:t>Audiovisuele vorming</w:t>
            </w:r>
          </w:p>
        </w:tc>
        <w:tc>
          <w:tcPr>
            <w:tcW w:w="5239" w:type="dxa"/>
          </w:tcPr>
          <w:p w14:paraId="70E5C55D" w14:textId="38916E2C" w:rsidR="0022024E" w:rsidRPr="00582059" w:rsidRDefault="0022024E" w:rsidP="00E64087">
            <w:r w:rsidRPr="00582059">
              <w:t>KV</w:t>
            </w:r>
            <w:r w:rsidR="006C3A2D">
              <w:t>/PV</w:t>
            </w:r>
            <w:r w:rsidRPr="00582059">
              <w:t xml:space="preserve"> Audiovisuele vorming</w:t>
            </w:r>
          </w:p>
        </w:tc>
      </w:tr>
      <w:tr w:rsidR="0022024E" w:rsidRPr="00582059" w14:paraId="19F0284C" w14:textId="77777777" w:rsidTr="00E64087">
        <w:tc>
          <w:tcPr>
            <w:tcW w:w="3823" w:type="dxa"/>
          </w:tcPr>
          <w:p w14:paraId="34BE8220" w14:textId="77777777" w:rsidR="0022024E" w:rsidRPr="00582059" w:rsidRDefault="0022024E" w:rsidP="00E64087">
            <w:pPr>
              <w:rPr>
                <w:lang w:val="nl-NL"/>
              </w:rPr>
            </w:pPr>
            <w:r w:rsidRPr="00582059">
              <w:rPr>
                <w:lang w:val="nl-NL"/>
              </w:rPr>
              <w:t>Engels</w:t>
            </w:r>
          </w:p>
        </w:tc>
        <w:tc>
          <w:tcPr>
            <w:tcW w:w="5239" w:type="dxa"/>
          </w:tcPr>
          <w:p w14:paraId="0B92CDDC" w14:textId="77777777" w:rsidR="0022024E" w:rsidRPr="00582059" w:rsidRDefault="0022024E" w:rsidP="00E64087">
            <w:pPr>
              <w:rPr>
                <w:lang w:val="nl-NL"/>
              </w:rPr>
            </w:pPr>
            <w:r w:rsidRPr="00582059">
              <w:rPr>
                <w:rFonts w:cstheme="minorHAnsi"/>
              </w:rPr>
              <w:t>AV Engels</w:t>
            </w:r>
          </w:p>
        </w:tc>
      </w:tr>
      <w:tr w:rsidR="0022024E" w:rsidRPr="00582059" w14:paraId="67DFEC22" w14:textId="77777777" w:rsidTr="00E64087">
        <w:tc>
          <w:tcPr>
            <w:tcW w:w="3823" w:type="dxa"/>
          </w:tcPr>
          <w:p w14:paraId="2D46A801" w14:textId="77777777" w:rsidR="0022024E" w:rsidRPr="00582059" w:rsidRDefault="0022024E" w:rsidP="00E64087">
            <w:pPr>
              <w:rPr>
                <w:lang w:val="nl-NL"/>
              </w:rPr>
            </w:pPr>
            <w:r w:rsidRPr="00582059">
              <w:rPr>
                <w:lang w:val="nl-NL"/>
              </w:rPr>
              <w:t>Frans</w:t>
            </w:r>
          </w:p>
        </w:tc>
        <w:tc>
          <w:tcPr>
            <w:tcW w:w="5239" w:type="dxa"/>
          </w:tcPr>
          <w:p w14:paraId="0AA7F147" w14:textId="77777777" w:rsidR="0022024E" w:rsidRPr="00582059" w:rsidRDefault="0022024E" w:rsidP="00E64087">
            <w:pPr>
              <w:rPr>
                <w:lang w:val="nl-NL"/>
              </w:rPr>
            </w:pPr>
            <w:r w:rsidRPr="00582059">
              <w:rPr>
                <w:rFonts w:cstheme="minorHAnsi"/>
              </w:rPr>
              <w:t>AV Frans</w:t>
            </w:r>
          </w:p>
        </w:tc>
      </w:tr>
      <w:tr w:rsidR="0022024E" w:rsidRPr="00582059" w14:paraId="030E7E3E" w14:textId="77777777" w:rsidTr="00E64087">
        <w:tc>
          <w:tcPr>
            <w:tcW w:w="3823" w:type="dxa"/>
          </w:tcPr>
          <w:p w14:paraId="1472CF29" w14:textId="77777777" w:rsidR="0022024E" w:rsidRPr="00582059" w:rsidRDefault="0022024E" w:rsidP="00E64087">
            <w:pPr>
              <w:rPr>
                <w:lang w:val="nl-NL"/>
              </w:rPr>
            </w:pPr>
            <w:r w:rsidRPr="00582059">
              <w:rPr>
                <w:lang w:val="nl-NL"/>
              </w:rPr>
              <w:t>Gemeenschappelijk funderend leerplan</w:t>
            </w:r>
          </w:p>
        </w:tc>
        <w:tc>
          <w:tcPr>
            <w:tcW w:w="5239" w:type="dxa"/>
          </w:tcPr>
          <w:p w14:paraId="13822693"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49844A34" w14:textId="77777777" w:rsidTr="00E64087">
        <w:tc>
          <w:tcPr>
            <w:tcW w:w="3823" w:type="dxa"/>
          </w:tcPr>
          <w:p w14:paraId="5E0DC3C6" w14:textId="77777777" w:rsidR="0022024E" w:rsidRPr="00582059" w:rsidRDefault="0022024E" w:rsidP="00E64087">
            <w:pPr>
              <w:rPr>
                <w:lang w:val="nl-NL"/>
              </w:rPr>
            </w:pPr>
            <w:r w:rsidRPr="00582059">
              <w:rPr>
                <w:lang w:val="nl-NL"/>
              </w:rPr>
              <w:t>Geschiedenis</w:t>
            </w:r>
          </w:p>
        </w:tc>
        <w:tc>
          <w:tcPr>
            <w:tcW w:w="5239" w:type="dxa"/>
          </w:tcPr>
          <w:p w14:paraId="511C6610" w14:textId="77777777" w:rsidR="0022024E" w:rsidRPr="00582059" w:rsidRDefault="0022024E" w:rsidP="00E64087">
            <w:pPr>
              <w:rPr>
                <w:lang w:val="nl-NL"/>
              </w:rPr>
            </w:pPr>
            <w:r w:rsidRPr="00582059">
              <w:rPr>
                <w:lang w:val="nl-NL"/>
              </w:rPr>
              <w:t>AV Geschiedenis</w:t>
            </w:r>
          </w:p>
        </w:tc>
      </w:tr>
      <w:tr w:rsidR="0022024E" w:rsidRPr="00582059" w14:paraId="3046E0CE" w14:textId="77777777" w:rsidTr="00E64087">
        <w:tc>
          <w:tcPr>
            <w:tcW w:w="3823" w:type="dxa"/>
          </w:tcPr>
          <w:p w14:paraId="731F9749" w14:textId="77777777" w:rsidR="0022024E" w:rsidRPr="00582059" w:rsidRDefault="0022024E" w:rsidP="00E64087">
            <w:pPr>
              <w:rPr>
                <w:lang w:val="nl-NL"/>
              </w:rPr>
            </w:pPr>
            <w:r w:rsidRPr="00582059">
              <w:rPr>
                <w:lang w:val="nl-NL"/>
              </w:rPr>
              <w:t>Kunstbeschouwing</w:t>
            </w:r>
          </w:p>
        </w:tc>
        <w:tc>
          <w:tcPr>
            <w:tcW w:w="5239" w:type="dxa"/>
          </w:tcPr>
          <w:p w14:paraId="1DFBC907" w14:textId="77777777" w:rsidR="0022024E" w:rsidRPr="00582059" w:rsidRDefault="0022024E" w:rsidP="00E64087">
            <w:r w:rsidRPr="00582059">
              <w:t xml:space="preserve">AV Esthetica </w:t>
            </w:r>
          </w:p>
          <w:p w14:paraId="601211EF" w14:textId="4623E69C" w:rsidR="0022024E" w:rsidRPr="00582059" w:rsidRDefault="0022024E" w:rsidP="00E64087">
            <w:pPr>
              <w:rPr>
                <w:lang w:val="nl-NL"/>
              </w:rPr>
            </w:pPr>
            <w:r w:rsidRPr="00582059">
              <w:t>KV Kunst</w:t>
            </w:r>
            <w:r w:rsidR="00FB3215">
              <w:t>beschouwing</w:t>
            </w:r>
          </w:p>
        </w:tc>
      </w:tr>
      <w:tr w:rsidR="0022024E" w:rsidRPr="00582059" w14:paraId="6B887AA8" w14:textId="77777777" w:rsidTr="00E64087">
        <w:tc>
          <w:tcPr>
            <w:tcW w:w="3823" w:type="dxa"/>
          </w:tcPr>
          <w:p w14:paraId="2A2B16A7" w14:textId="77777777" w:rsidR="0022024E" w:rsidRPr="00582059" w:rsidRDefault="0022024E" w:rsidP="00E64087">
            <w:pPr>
              <w:rPr>
                <w:lang w:val="nl-NL"/>
              </w:rPr>
            </w:pPr>
            <w:r w:rsidRPr="00582059">
              <w:rPr>
                <w:lang w:val="nl-NL"/>
              </w:rPr>
              <w:lastRenderedPageBreak/>
              <w:t>Leerplan financieel-economische vorming</w:t>
            </w:r>
          </w:p>
        </w:tc>
        <w:tc>
          <w:tcPr>
            <w:tcW w:w="5239" w:type="dxa"/>
          </w:tcPr>
          <w:p w14:paraId="5210DA03"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2E8213C5" w14:textId="77777777" w:rsidTr="00E64087">
        <w:tc>
          <w:tcPr>
            <w:tcW w:w="3823" w:type="dxa"/>
          </w:tcPr>
          <w:p w14:paraId="6DD66980" w14:textId="77777777" w:rsidR="0022024E" w:rsidRPr="00582059" w:rsidRDefault="0022024E" w:rsidP="00E64087">
            <w:pPr>
              <w:rPr>
                <w:lang w:val="nl-NL"/>
              </w:rPr>
            </w:pPr>
            <w:r w:rsidRPr="00582059">
              <w:rPr>
                <w:lang w:val="nl-NL"/>
              </w:rPr>
              <w:t>Lichamelijke opvoeding</w:t>
            </w:r>
          </w:p>
        </w:tc>
        <w:tc>
          <w:tcPr>
            <w:tcW w:w="5239" w:type="dxa"/>
          </w:tcPr>
          <w:p w14:paraId="559A580C" w14:textId="77777777" w:rsidR="0022024E" w:rsidRPr="00582059" w:rsidRDefault="0022024E" w:rsidP="00E64087">
            <w:pPr>
              <w:rPr>
                <w:rFonts w:cstheme="minorHAnsi"/>
              </w:rPr>
            </w:pPr>
            <w:r w:rsidRPr="00582059">
              <w:rPr>
                <w:rFonts w:cstheme="minorHAnsi"/>
              </w:rPr>
              <w:t>AV Bewegingswetenschappen</w:t>
            </w:r>
          </w:p>
          <w:p w14:paraId="1D30AAA4" w14:textId="77777777" w:rsidR="0022024E" w:rsidRPr="00582059" w:rsidRDefault="0022024E" w:rsidP="00E64087">
            <w:pPr>
              <w:rPr>
                <w:rFonts w:cstheme="minorHAnsi"/>
              </w:rPr>
            </w:pPr>
            <w:r w:rsidRPr="00582059">
              <w:rPr>
                <w:rFonts w:cstheme="minorHAnsi"/>
              </w:rPr>
              <w:t>AV Lichamelijke opvoeding</w:t>
            </w:r>
          </w:p>
          <w:p w14:paraId="6F0F06BB" w14:textId="77777777" w:rsidR="0022024E" w:rsidRPr="00582059" w:rsidRDefault="0022024E" w:rsidP="00E64087">
            <w:pPr>
              <w:rPr>
                <w:lang w:val="nl-NL"/>
              </w:rPr>
            </w:pPr>
            <w:r w:rsidRPr="00582059">
              <w:rPr>
                <w:rFonts w:cstheme="minorHAnsi"/>
              </w:rPr>
              <w:t>AV/TV Sport</w:t>
            </w:r>
          </w:p>
        </w:tc>
      </w:tr>
      <w:tr w:rsidR="0022024E" w:rsidRPr="00582059" w14:paraId="3C551810" w14:textId="77777777" w:rsidTr="00E64087">
        <w:tc>
          <w:tcPr>
            <w:tcW w:w="3823" w:type="dxa"/>
          </w:tcPr>
          <w:p w14:paraId="4F3D2C54" w14:textId="77777777" w:rsidR="0022024E" w:rsidRPr="00582059" w:rsidRDefault="0022024E" w:rsidP="00E64087">
            <w:pPr>
              <w:rPr>
                <w:lang w:val="nl-NL"/>
              </w:rPr>
            </w:pPr>
            <w:r w:rsidRPr="00582059">
              <w:rPr>
                <w:lang w:val="nl-NL"/>
              </w:rPr>
              <w:t>Natuurwetenschappen</w:t>
            </w:r>
          </w:p>
        </w:tc>
        <w:tc>
          <w:tcPr>
            <w:tcW w:w="5239" w:type="dxa"/>
          </w:tcPr>
          <w:p w14:paraId="78DA8275" w14:textId="77777777" w:rsidR="0022024E" w:rsidRPr="00582059" w:rsidRDefault="0022024E" w:rsidP="00E64087">
            <w:pPr>
              <w:rPr>
                <w:rFonts w:cstheme="minorHAnsi"/>
              </w:rPr>
            </w:pPr>
            <w:r w:rsidRPr="00582059">
              <w:rPr>
                <w:rFonts w:cstheme="minorHAnsi"/>
              </w:rPr>
              <w:t>AV Biochemie</w:t>
            </w:r>
          </w:p>
          <w:p w14:paraId="71CBAA94" w14:textId="77777777" w:rsidR="0022024E" w:rsidRPr="00582059" w:rsidRDefault="0022024E" w:rsidP="00E64087">
            <w:pPr>
              <w:rPr>
                <w:rFonts w:cstheme="minorHAnsi"/>
              </w:rPr>
            </w:pPr>
            <w:r w:rsidRPr="00582059">
              <w:rPr>
                <w:rFonts w:cstheme="minorHAnsi"/>
              </w:rPr>
              <w:t>AV Biologie</w:t>
            </w:r>
          </w:p>
          <w:p w14:paraId="2D5BD525" w14:textId="77777777" w:rsidR="0022024E" w:rsidRPr="00582059" w:rsidRDefault="0022024E" w:rsidP="00E64087">
            <w:pPr>
              <w:rPr>
                <w:rFonts w:cstheme="minorHAnsi"/>
              </w:rPr>
            </w:pPr>
            <w:r w:rsidRPr="00582059">
              <w:rPr>
                <w:rFonts w:cstheme="minorHAnsi"/>
              </w:rPr>
              <w:t>AV Chemie</w:t>
            </w:r>
          </w:p>
          <w:p w14:paraId="370CBD24" w14:textId="77777777" w:rsidR="0022024E" w:rsidRPr="00582059" w:rsidRDefault="0022024E" w:rsidP="00E64087">
            <w:pPr>
              <w:rPr>
                <w:rFonts w:cstheme="minorHAnsi"/>
              </w:rPr>
            </w:pPr>
            <w:r w:rsidRPr="00582059">
              <w:rPr>
                <w:rFonts w:cstheme="minorHAnsi"/>
              </w:rPr>
              <w:t>AV Fysica</w:t>
            </w:r>
          </w:p>
          <w:p w14:paraId="7EC0D99A" w14:textId="77777777" w:rsidR="0022024E" w:rsidRPr="00582059" w:rsidRDefault="0022024E" w:rsidP="00E64087">
            <w:pPr>
              <w:rPr>
                <w:rFonts w:cstheme="minorHAnsi"/>
              </w:rPr>
            </w:pPr>
            <w:r w:rsidRPr="00582059">
              <w:rPr>
                <w:rFonts w:cstheme="minorHAnsi"/>
              </w:rPr>
              <w:t>AV Natuurwetenschappen</w:t>
            </w:r>
          </w:p>
          <w:p w14:paraId="4768ECBE" w14:textId="77777777" w:rsidR="0022024E" w:rsidRPr="00582059" w:rsidRDefault="0022024E" w:rsidP="00E64087">
            <w:pPr>
              <w:rPr>
                <w:rFonts w:cstheme="minorHAnsi"/>
              </w:rPr>
            </w:pPr>
            <w:r w:rsidRPr="00582059">
              <w:rPr>
                <w:rFonts w:cstheme="minorHAnsi"/>
              </w:rPr>
              <w:t>TV Toegepaste biochemie</w:t>
            </w:r>
          </w:p>
          <w:p w14:paraId="1F4F2259" w14:textId="77777777" w:rsidR="0022024E" w:rsidRPr="00582059" w:rsidRDefault="0022024E" w:rsidP="00E64087">
            <w:pPr>
              <w:rPr>
                <w:rFonts w:cstheme="minorHAnsi"/>
              </w:rPr>
            </w:pPr>
            <w:r w:rsidRPr="00582059">
              <w:rPr>
                <w:rFonts w:cstheme="minorHAnsi"/>
              </w:rPr>
              <w:t>TV Toegepaste biologie</w:t>
            </w:r>
          </w:p>
          <w:p w14:paraId="39E56455" w14:textId="77777777" w:rsidR="0022024E" w:rsidRPr="00582059" w:rsidRDefault="0022024E" w:rsidP="00E64087">
            <w:pPr>
              <w:rPr>
                <w:rFonts w:cstheme="minorHAnsi"/>
              </w:rPr>
            </w:pPr>
            <w:r w:rsidRPr="00582059">
              <w:rPr>
                <w:rFonts w:cstheme="minorHAnsi"/>
              </w:rPr>
              <w:t>TV Toegepaste chemie</w:t>
            </w:r>
          </w:p>
          <w:p w14:paraId="3046ECF8" w14:textId="77777777" w:rsidR="0022024E" w:rsidRPr="00582059" w:rsidRDefault="0022024E" w:rsidP="00E64087">
            <w:pPr>
              <w:rPr>
                <w:rFonts w:cstheme="minorHAnsi"/>
              </w:rPr>
            </w:pPr>
            <w:r w:rsidRPr="00582059">
              <w:rPr>
                <w:rFonts w:cstheme="minorHAnsi"/>
              </w:rPr>
              <w:t>TV Toegepaste fysica</w:t>
            </w:r>
          </w:p>
          <w:p w14:paraId="2BFDA2A3" w14:textId="77777777" w:rsidR="0022024E" w:rsidRPr="00582059" w:rsidRDefault="0022024E" w:rsidP="00E64087">
            <w:pPr>
              <w:rPr>
                <w:lang w:val="nl-NL"/>
              </w:rPr>
            </w:pPr>
            <w:r w:rsidRPr="00582059">
              <w:rPr>
                <w:rFonts w:cstheme="minorHAnsi"/>
              </w:rPr>
              <w:t>TV Toegepaste natuurwetenschappen</w:t>
            </w:r>
          </w:p>
        </w:tc>
      </w:tr>
      <w:tr w:rsidR="0022024E" w:rsidRPr="00582059" w14:paraId="606E388A" w14:textId="77777777" w:rsidTr="00E64087">
        <w:tc>
          <w:tcPr>
            <w:tcW w:w="3823" w:type="dxa"/>
          </w:tcPr>
          <w:p w14:paraId="2788F747" w14:textId="77777777" w:rsidR="0022024E" w:rsidRPr="00582059" w:rsidRDefault="0022024E" w:rsidP="00E64087">
            <w:pPr>
              <w:rPr>
                <w:lang w:val="nl-NL"/>
              </w:rPr>
            </w:pPr>
            <w:r w:rsidRPr="00582059">
              <w:rPr>
                <w:lang w:val="nl-NL"/>
              </w:rPr>
              <w:t>Nederlands</w:t>
            </w:r>
          </w:p>
        </w:tc>
        <w:tc>
          <w:tcPr>
            <w:tcW w:w="5239" w:type="dxa"/>
          </w:tcPr>
          <w:p w14:paraId="4C8333FC" w14:textId="77777777" w:rsidR="0022024E" w:rsidRPr="00582059" w:rsidRDefault="0022024E" w:rsidP="00E64087">
            <w:pPr>
              <w:rPr>
                <w:lang w:val="nl-NL"/>
              </w:rPr>
            </w:pPr>
            <w:r w:rsidRPr="00582059">
              <w:rPr>
                <w:rFonts w:cstheme="minorHAnsi"/>
              </w:rPr>
              <w:t>AV Nederlands</w:t>
            </w:r>
          </w:p>
        </w:tc>
      </w:tr>
      <w:tr w:rsidR="0022024E" w:rsidRPr="00582059" w14:paraId="5D8A903A" w14:textId="77777777" w:rsidTr="00E64087">
        <w:tc>
          <w:tcPr>
            <w:tcW w:w="3823" w:type="dxa"/>
          </w:tcPr>
          <w:p w14:paraId="7F7BF8D8" w14:textId="77777777" w:rsidR="0022024E" w:rsidRPr="00582059" w:rsidRDefault="0022024E" w:rsidP="00E64087">
            <w:pPr>
              <w:rPr>
                <w:lang w:val="nl-NL"/>
              </w:rPr>
            </w:pPr>
            <w:r w:rsidRPr="00582059">
              <w:rPr>
                <w:lang w:val="nl-NL"/>
              </w:rPr>
              <w:t>Wiskunde</w:t>
            </w:r>
          </w:p>
        </w:tc>
        <w:tc>
          <w:tcPr>
            <w:tcW w:w="5239" w:type="dxa"/>
          </w:tcPr>
          <w:p w14:paraId="52067A31" w14:textId="77777777" w:rsidR="0022024E" w:rsidRPr="00582059" w:rsidRDefault="0022024E" w:rsidP="00E64087">
            <w:pPr>
              <w:rPr>
                <w:lang w:val="nl-NL"/>
              </w:rPr>
            </w:pPr>
            <w:r w:rsidRPr="00582059">
              <w:rPr>
                <w:rFonts w:cstheme="minorHAnsi"/>
              </w:rPr>
              <w:t>AV Wiskunde</w:t>
            </w:r>
          </w:p>
        </w:tc>
      </w:tr>
    </w:tbl>
    <w:p w14:paraId="27CBE686" w14:textId="77777777" w:rsidR="0022024E" w:rsidRPr="00582059" w:rsidRDefault="0022024E" w:rsidP="0022024E">
      <w:pPr>
        <w:rPr>
          <w:lang w:val="nl-NL"/>
        </w:rPr>
      </w:pPr>
    </w:p>
    <w:p w14:paraId="54577A45" w14:textId="77777777" w:rsidR="0022024E" w:rsidRPr="00582059" w:rsidRDefault="0022024E" w:rsidP="0022024E">
      <w:pPr>
        <w:pStyle w:val="Kop2"/>
      </w:pPr>
      <w:bookmarkStart w:id="50" w:name="_Toc170903435"/>
      <w:bookmarkStart w:id="51" w:name="_Toc201164299"/>
      <w:r w:rsidRPr="00582059">
        <w:lastRenderedPageBreak/>
        <w:t>Bedrijfsondersteunende informaticawetenschappen (DG D)</w:t>
      </w:r>
      <w:bookmarkEnd w:id="48"/>
      <w:bookmarkEnd w:id="50"/>
      <w:bookmarkEnd w:id="5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08342BA0" w14:textId="77777777" w:rsidTr="00E64087">
        <w:trPr>
          <w:trHeight w:val="593"/>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3AFA8FDE"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396E199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FD82C1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3213D3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D3610F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E34BC9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524797A1"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47A5E2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57A235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9AB2E3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7185A2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Bedrijfswetenschappen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C468AA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941899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r>
      <w:tr w:rsidR="0022024E" w:rsidRPr="00582059" w14:paraId="162D3A7D"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F90E36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47130E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56CD34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AF1EC5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Communicatiewetenschappen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E056DA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14C462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r>
      <w:tr w:rsidR="0022024E" w:rsidRPr="00582059" w14:paraId="7C5CBBD2"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02996E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68F701E"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7CCF1F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C6B33A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Informaticawetenschappen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7A9338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129D1A7"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6</w:t>
            </w:r>
          </w:p>
        </w:tc>
      </w:tr>
      <w:tr w:rsidR="0022024E" w:rsidRPr="00582059" w14:paraId="22514308"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C9E646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37F43E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45C9F07"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04DAC87"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EE0A0D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A87443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r>
      <w:tr w:rsidR="0022024E" w:rsidRPr="00582059" w14:paraId="1477FE42"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2855B3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108B6C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659B94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6B26AF4A"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61F8E83"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3AB0F55"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DBC7836"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A61DD4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773BD1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E293D2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F1C8E88"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0594F78A"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EE90DA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2812311"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25C753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00A021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AFF2C4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4A51BC24"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3CAB823A"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AAFBA0C"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41D0A46"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F2B32A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743AEC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A93D36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24227748"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946BC9A"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9BE49AC"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9347853" w14:textId="77777777" w:rsidTr="00E64087">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9200183"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BE6CF8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0B3B50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2E590FFA" w14:textId="77777777" w:rsidTr="00D36B2A">
        <w:trPr>
          <w:trHeight w:val="576"/>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4CF8FD7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07218F7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2D8A512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2B74F2BD"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29C6C17D"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48F99FD1"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20A8AF46"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0910005"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5BAA4F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457A02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3569F7FB"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0258CA81"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235D619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50750C69"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BF28EF4"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3D5B17E0"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6AAFAEF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0D8E5BE"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EC8B404"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362F3E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6335614"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A7A3ED1"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118822E"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4AEB9FE"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1E223C7D"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 Engels, Frans, Nederlands …</w:t>
            </w:r>
          </w:p>
          <w:p w14:paraId="22773A8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530C88C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2E84EA7"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51E2905"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0D0D846"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446DEA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DD777A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E15AE69"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27D97CE"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705BF02"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22024E" w:rsidRPr="00582059" w14:paraId="392DAD0F"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73578C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96733F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740BA0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5973640F"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854DE5C"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5AE334F4"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3AD2711C"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15DD2864" w14:textId="77777777" w:rsidTr="00E64087">
        <w:tc>
          <w:tcPr>
            <w:tcW w:w="3823" w:type="dxa"/>
          </w:tcPr>
          <w:p w14:paraId="364A1AF6"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53F91666"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27C01C5A" w14:textId="77777777" w:rsidTr="00E64087">
        <w:tc>
          <w:tcPr>
            <w:tcW w:w="3823" w:type="dxa"/>
          </w:tcPr>
          <w:p w14:paraId="606335EE" w14:textId="77777777" w:rsidR="0022024E" w:rsidRPr="00582059" w:rsidRDefault="0022024E" w:rsidP="00E64087">
            <w:pPr>
              <w:rPr>
                <w:lang w:val="nl-NL"/>
              </w:rPr>
            </w:pPr>
            <w:r w:rsidRPr="00582059">
              <w:rPr>
                <w:lang w:val="nl-NL"/>
              </w:rPr>
              <w:t>Godsdienst</w:t>
            </w:r>
          </w:p>
        </w:tc>
        <w:tc>
          <w:tcPr>
            <w:tcW w:w="5239" w:type="dxa"/>
          </w:tcPr>
          <w:p w14:paraId="5918CEBD" w14:textId="77777777" w:rsidR="0022024E" w:rsidRPr="00582059" w:rsidRDefault="0022024E" w:rsidP="00E64087">
            <w:pPr>
              <w:rPr>
                <w:lang w:val="nl-NL"/>
              </w:rPr>
            </w:pPr>
            <w:r w:rsidRPr="00582059">
              <w:t>AV Godsdienst</w:t>
            </w:r>
          </w:p>
        </w:tc>
      </w:tr>
      <w:tr w:rsidR="0022024E" w:rsidRPr="00582059" w14:paraId="20395E0F" w14:textId="77777777" w:rsidTr="00E64087">
        <w:tc>
          <w:tcPr>
            <w:tcW w:w="3823" w:type="dxa"/>
          </w:tcPr>
          <w:p w14:paraId="100C6D8F" w14:textId="77777777" w:rsidR="0022024E" w:rsidRPr="00582059" w:rsidRDefault="0022024E" w:rsidP="00E64087">
            <w:pPr>
              <w:rPr>
                <w:lang w:val="nl-NL"/>
              </w:rPr>
            </w:pPr>
            <w:r w:rsidRPr="00582059">
              <w:rPr>
                <w:lang w:val="nl-NL"/>
              </w:rPr>
              <w:t>Aardrijkskunde</w:t>
            </w:r>
          </w:p>
        </w:tc>
        <w:tc>
          <w:tcPr>
            <w:tcW w:w="5239" w:type="dxa"/>
          </w:tcPr>
          <w:p w14:paraId="47D3B7A7" w14:textId="77777777" w:rsidR="0022024E" w:rsidRPr="00582059" w:rsidRDefault="0022024E" w:rsidP="00E64087">
            <w:pPr>
              <w:rPr>
                <w:lang w:val="nl-NL"/>
              </w:rPr>
            </w:pPr>
            <w:r w:rsidRPr="00582059">
              <w:t>AV Aardrijkskunde</w:t>
            </w:r>
          </w:p>
        </w:tc>
      </w:tr>
      <w:tr w:rsidR="0022024E" w:rsidRPr="00582059" w14:paraId="239FC6EB" w14:textId="77777777" w:rsidTr="00E64087">
        <w:tc>
          <w:tcPr>
            <w:tcW w:w="3823" w:type="dxa"/>
          </w:tcPr>
          <w:p w14:paraId="53DA1780" w14:textId="77777777" w:rsidR="0022024E" w:rsidRPr="00582059" w:rsidRDefault="0022024E" w:rsidP="00E64087">
            <w:pPr>
              <w:rPr>
                <w:lang w:val="nl-NL"/>
              </w:rPr>
            </w:pPr>
            <w:r w:rsidRPr="00582059">
              <w:rPr>
                <w:lang w:val="nl-NL"/>
              </w:rPr>
              <w:t>Bedrijfswetenschappen</w:t>
            </w:r>
          </w:p>
        </w:tc>
        <w:tc>
          <w:tcPr>
            <w:tcW w:w="5239" w:type="dxa"/>
          </w:tcPr>
          <w:p w14:paraId="70C47039" w14:textId="77777777" w:rsidR="0022024E" w:rsidRPr="00582059" w:rsidRDefault="0022024E" w:rsidP="00E64087">
            <w:pPr>
              <w:rPr>
                <w:lang w:val="nl"/>
              </w:rPr>
            </w:pPr>
            <w:r w:rsidRPr="00582059">
              <w:rPr>
                <w:lang w:val="nl"/>
              </w:rPr>
              <w:t>AV Bedrijfswetenschappen</w:t>
            </w:r>
          </w:p>
          <w:p w14:paraId="3B123C09" w14:textId="77777777" w:rsidR="0022024E" w:rsidRPr="00582059" w:rsidRDefault="0022024E" w:rsidP="00E64087">
            <w:pPr>
              <w:rPr>
                <w:lang w:val="nl"/>
              </w:rPr>
            </w:pPr>
            <w:r w:rsidRPr="00582059">
              <w:rPr>
                <w:lang w:val="nl"/>
              </w:rPr>
              <w:t>AV Economie</w:t>
            </w:r>
          </w:p>
          <w:p w14:paraId="4595EC87" w14:textId="77777777" w:rsidR="0022024E" w:rsidRPr="00582059" w:rsidRDefault="0022024E" w:rsidP="00E64087">
            <w:pPr>
              <w:rPr>
                <w:lang w:val="nl-NL"/>
              </w:rPr>
            </w:pPr>
            <w:r w:rsidRPr="00582059">
              <w:rPr>
                <w:lang w:val="nl"/>
              </w:rPr>
              <w:t>TV Toegepaste economie</w:t>
            </w:r>
          </w:p>
        </w:tc>
      </w:tr>
      <w:tr w:rsidR="0022024E" w:rsidRPr="00FB3215" w14:paraId="17EA0B1B" w14:textId="77777777" w:rsidTr="00E64087">
        <w:tc>
          <w:tcPr>
            <w:tcW w:w="3823" w:type="dxa"/>
          </w:tcPr>
          <w:p w14:paraId="439EF0F9" w14:textId="77777777" w:rsidR="0022024E" w:rsidRPr="00582059" w:rsidRDefault="0022024E" w:rsidP="00E64087">
            <w:pPr>
              <w:rPr>
                <w:lang w:val="nl-NL"/>
              </w:rPr>
            </w:pPr>
            <w:r w:rsidRPr="00582059">
              <w:rPr>
                <w:lang w:val="nl-NL"/>
              </w:rPr>
              <w:t>Communicatiewetenschappen</w:t>
            </w:r>
          </w:p>
        </w:tc>
        <w:tc>
          <w:tcPr>
            <w:tcW w:w="5239" w:type="dxa"/>
          </w:tcPr>
          <w:p w14:paraId="438F64DC" w14:textId="77777777" w:rsidR="0022024E" w:rsidRPr="00582059" w:rsidRDefault="0022024E" w:rsidP="00E64087">
            <w:pPr>
              <w:rPr>
                <w:lang w:val="nl-NL"/>
              </w:rPr>
            </w:pPr>
            <w:r w:rsidRPr="00582059">
              <w:rPr>
                <w:lang w:val="nl-NL"/>
              </w:rPr>
              <w:t>AV Duits</w:t>
            </w:r>
          </w:p>
          <w:p w14:paraId="6F1D350B" w14:textId="77777777" w:rsidR="0022024E" w:rsidRPr="00582059" w:rsidRDefault="0022024E" w:rsidP="00E64087">
            <w:pPr>
              <w:rPr>
                <w:lang w:val="nl-NL"/>
              </w:rPr>
            </w:pPr>
            <w:r w:rsidRPr="00582059">
              <w:rPr>
                <w:lang w:val="nl-NL"/>
              </w:rPr>
              <w:t>AV Engels</w:t>
            </w:r>
          </w:p>
          <w:p w14:paraId="4E88E121" w14:textId="77777777" w:rsidR="0022024E" w:rsidRPr="00713AC9" w:rsidRDefault="0022024E" w:rsidP="00E64087">
            <w:r w:rsidRPr="00713AC9">
              <w:t>AV Frans</w:t>
            </w:r>
          </w:p>
          <w:p w14:paraId="74318BD2" w14:textId="77777777" w:rsidR="0022024E" w:rsidRPr="00582059" w:rsidRDefault="0022024E" w:rsidP="00E64087">
            <w:pPr>
              <w:rPr>
                <w:lang w:val="en-GB"/>
              </w:rPr>
            </w:pPr>
            <w:r w:rsidRPr="00582059">
              <w:rPr>
                <w:lang w:val="en-GB"/>
              </w:rPr>
              <w:lastRenderedPageBreak/>
              <w:t xml:space="preserve">AV </w:t>
            </w:r>
            <w:proofErr w:type="spellStart"/>
            <w:r w:rsidRPr="00582059">
              <w:rPr>
                <w:lang w:val="en-GB"/>
              </w:rPr>
              <w:t>Nederlands</w:t>
            </w:r>
            <w:proofErr w:type="spellEnd"/>
          </w:p>
          <w:p w14:paraId="2BCDF984" w14:textId="77777777" w:rsidR="0022024E" w:rsidRPr="00582059" w:rsidRDefault="0022024E" w:rsidP="00E64087">
            <w:pPr>
              <w:rPr>
                <w:lang w:val="en-GB"/>
              </w:rPr>
            </w:pPr>
            <w:r w:rsidRPr="00582059">
              <w:rPr>
                <w:lang w:val="en-GB"/>
              </w:rPr>
              <w:t>TV Public relations</w:t>
            </w:r>
          </w:p>
        </w:tc>
      </w:tr>
      <w:tr w:rsidR="0022024E" w:rsidRPr="00582059" w14:paraId="7A5E65EE" w14:textId="77777777" w:rsidTr="00E64087">
        <w:tc>
          <w:tcPr>
            <w:tcW w:w="3823" w:type="dxa"/>
          </w:tcPr>
          <w:p w14:paraId="08B8CF99" w14:textId="77777777" w:rsidR="0022024E" w:rsidRPr="00582059" w:rsidRDefault="0022024E" w:rsidP="00E64087">
            <w:pPr>
              <w:rPr>
                <w:lang w:val="nl-NL"/>
              </w:rPr>
            </w:pPr>
            <w:r w:rsidRPr="00582059">
              <w:rPr>
                <w:lang w:val="nl-NL"/>
              </w:rPr>
              <w:lastRenderedPageBreak/>
              <w:t>Engels</w:t>
            </w:r>
          </w:p>
        </w:tc>
        <w:tc>
          <w:tcPr>
            <w:tcW w:w="5239" w:type="dxa"/>
          </w:tcPr>
          <w:p w14:paraId="3500CA51" w14:textId="77777777" w:rsidR="0022024E" w:rsidRPr="00582059" w:rsidRDefault="0022024E" w:rsidP="00E64087">
            <w:pPr>
              <w:rPr>
                <w:lang w:val="nl-NL"/>
              </w:rPr>
            </w:pPr>
            <w:r w:rsidRPr="00582059">
              <w:t>AV Engels</w:t>
            </w:r>
          </w:p>
        </w:tc>
      </w:tr>
      <w:tr w:rsidR="0022024E" w:rsidRPr="00582059" w14:paraId="4F08F9D8" w14:textId="77777777" w:rsidTr="00E64087">
        <w:tc>
          <w:tcPr>
            <w:tcW w:w="3823" w:type="dxa"/>
          </w:tcPr>
          <w:p w14:paraId="127959DE" w14:textId="77777777" w:rsidR="0022024E" w:rsidRPr="00582059" w:rsidRDefault="0022024E" w:rsidP="00E64087">
            <w:pPr>
              <w:rPr>
                <w:lang w:val="nl-NL"/>
              </w:rPr>
            </w:pPr>
            <w:r w:rsidRPr="00582059">
              <w:rPr>
                <w:lang w:val="nl-NL"/>
              </w:rPr>
              <w:t>Frans</w:t>
            </w:r>
          </w:p>
        </w:tc>
        <w:tc>
          <w:tcPr>
            <w:tcW w:w="5239" w:type="dxa"/>
          </w:tcPr>
          <w:p w14:paraId="54795D9C" w14:textId="77777777" w:rsidR="0022024E" w:rsidRPr="00582059" w:rsidRDefault="0022024E" w:rsidP="00E64087">
            <w:pPr>
              <w:rPr>
                <w:lang w:val="nl-NL"/>
              </w:rPr>
            </w:pPr>
            <w:r w:rsidRPr="00582059">
              <w:t>AV Frans</w:t>
            </w:r>
          </w:p>
        </w:tc>
      </w:tr>
      <w:tr w:rsidR="0022024E" w:rsidRPr="00582059" w14:paraId="4B9D3B00" w14:textId="77777777" w:rsidTr="00E64087">
        <w:tc>
          <w:tcPr>
            <w:tcW w:w="3823" w:type="dxa"/>
          </w:tcPr>
          <w:p w14:paraId="2665BAF2" w14:textId="77777777" w:rsidR="0022024E" w:rsidRPr="00582059" w:rsidRDefault="0022024E" w:rsidP="00E64087">
            <w:pPr>
              <w:rPr>
                <w:lang w:val="nl-NL"/>
              </w:rPr>
            </w:pPr>
            <w:r w:rsidRPr="00582059">
              <w:rPr>
                <w:lang w:val="nl-NL"/>
              </w:rPr>
              <w:t>Gemeenschappelijk funderend leerplan</w:t>
            </w:r>
          </w:p>
        </w:tc>
        <w:tc>
          <w:tcPr>
            <w:tcW w:w="5239" w:type="dxa"/>
          </w:tcPr>
          <w:p w14:paraId="27C1A9D6" w14:textId="77777777" w:rsidR="0022024E" w:rsidRPr="00582059" w:rsidRDefault="0022024E" w:rsidP="00E64087">
            <w:pPr>
              <w:rPr>
                <w:lang w:val="nl-NL"/>
              </w:rPr>
            </w:pPr>
            <w:r w:rsidRPr="00582059">
              <w:rPr>
                <w:rFonts w:cstheme="minorHAnsi"/>
              </w:rPr>
              <w:t xml:space="preserve">Alle </w:t>
            </w:r>
            <w:proofErr w:type="spellStart"/>
            <w:r w:rsidRPr="00582059">
              <w:rPr>
                <w:rFonts w:cstheme="minorHAnsi"/>
              </w:rPr>
              <w:t>vakbenamingen</w:t>
            </w:r>
            <w:proofErr w:type="spellEnd"/>
            <w:r w:rsidRPr="00582059">
              <w:rPr>
                <w:rFonts w:cstheme="minorHAnsi"/>
              </w:rPr>
              <w:t xml:space="preserve"> algemene en specifieke vorming</w:t>
            </w:r>
            <w:r w:rsidRPr="00582059">
              <w:t xml:space="preserve"> 2de en 3de graad D-, D/A- en A-finaliteit</w:t>
            </w:r>
          </w:p>
        </w:tc>
      </w:tr>
      <w:tr w:rsidR="0022024E" w:rsidRPr="00582059" w14:paraId="6828FC1D" w14:textId="77777777" w:rsidTr="00E64087">
        <w:tc>
          <w:tcPr>
            <w:tcW w:w="3823" w:type="dxa"/>
          </w:tcPr>
          <w:p w14:paraId="69ED5B0B" w14:textId="77777777" w:rsidR="0022024E" w:rsidRPr="00582059" w:rsidRDefault="0022024E" w:rsidP="00E64087">
            <w:pPr>
              <w:rPr>
                <w:lang w:val="nl-NL"/>
              </w:rPr>
            </w:pPr>
            <w:r w:rsidRPr="00582059">
              <w:rPr>
                <w:lang w:val="nl-NL"/>
              </w:rPr>
              <w:t>Geschiedenis</w:t>
            </w:r>
          </w:p>
        </w:tc>
        <w:tc>
          <w:tcPr>
            <w:tcW w:w="5239" w:type="dxa"/>
          </w:tcPr>
          <w:p w14:paraId="51CAB25A" w14:textId="77777777" w:rsidR="0022024E" w:rsidRPr="00582059" w:rsidRDefault="0022024E" w:rsidP="00E64087">
            <w:pPr>
              <w:rPr>
                <w:lang w:val="nl-NL"/>
              </w:rPr>
            </w:pPr>
            <w:r w:rsidRPr="00582059">
              <w:t>AV Geschiedenis</w:t>
            </w:r>
          </w:p>
        </w:tc>
      </w:tr>
      <w:tr w:rsidR="0022024E" w:rsidRPr="00582059" w14:paraId="78CD1D7A" w14:textId="77777777" w:rsidTr="00E64087">
        <w:tc>
          <w:tcPr>
            <w:tcW w:w="3823" w:type="dxa"/>
          </w:tcPr>
          <w:p w14:paraId="075CC113" w14:textId="77777777" w:rsidR="0022024E" w:rsidRPr="00582059" w:rsidRDefault="0022024E" w:rsidP="00E64087">
            <w:pPr>
              <w:rPr>
                <w:lang w:val="nl-NL"/>
              </w:rPr>
            </w:pPr>
            <w:r w:rsidRPr="00582059">
              <w:rPr>
                <w:lang w:val="nl-NL"/>
              </w:rPr>
              <w:t>Informaticawetenschappen</w:t>
            </w:r>
          </w:p>
        </w:tc>
        <w:tc>
          <w:tcPr>
            <w:tcW w:w="5239" w:type="dxa"/>
          </w:tcPr>
          <w:p w14:paraId="3293B6CE" w14:textId="77777777" w:rsidR="0022024E" w:rsidRPr="007377CD" w:rsidRDefault="0022024E" w:rsidP="0022024E">
            <w:r w:rsidRPr="007377CD">
              <w:t>TV Elektromechanica</w:t>
            </w:r>
          </w:p>
          <w:p w14:paraId="67D8BC73" w14:textId="12F33352" w:rsidR="0022024E" w:rsidRPr="007377CD" w:rsidRDefault="0022024E" w:rsidP="0022024E">
            <w:r w:rsidRPr="007377CD">
              <w:t>TV Elektronic</w:t>
            </w:r>
            <w:r w:rsidR="00D31B90">
              <w:t>a</w:t>
            </w:r>
          </w:p>
          <w:p w14:paraId="00C269CA" w14:textId="77777777" w:rsidR="0022024E" w:rsidRPr="007377CD" w:rsidRDefault="0022024E" w:rsidP="0022024E">
            <w:r w:rsidRPr="007377CD">
              <w:t>AV Fysica</w:t>
            </w:r>
          </w:p>
          <w:p w14:paraId="3D610DF9" w14:textId="77777777" w:rsidR="0022024E" w:rsidRPr="007377CD" w:rsidRDefault="0022024E" w:rsidP="0022024E">
            <w:r w:rsidRPr="007377CD">
              <w:t>AV Informaticawetenschappen</w:t>
            </w:r>
          </w:p>
          <w:p w14:paraId="4F61EE03" w14:textId="77777777" w:rsidR="0022024E" w:rsidRPr="007377CD" w:rsidRDefault="0022024E" w:rsidP="0022024E">
            <w:r w:rsidRPr="007377CD">
              <w:t>TV Toegepaste informatica</w:t>
            </w:r>
          </w:p>
          <w:p w14:paraId="3DA83384" w14:textId="7AF4C540" w:rsidR="0022024E" w:rsidRPr="00582059" w:rsidRDefault="0022024E" w:rsidP="0022024E">
            <w:pPr>
              <w:rPr>
                <w:lang w:val="nl-NL"/>
              </w:rPr>
            </w:pPr>
            <w:r w:rsidRPr="007377CD">
              <w:t>AV Wiskunde</w:t>
            </w:r>
          </w:p>
        </w:tc>
      </w:tr>
      <w:tr w:rsidR="0022024E" w:rsidRPr="00582059" w14:paraId="2B5E30E5" w14:textId="77777777" w:rsidTr="00E64087">
        <w:tc>
          <w:tcPr>
            <w:tcW w:w="3823" w:type="dxa"/>
          </w:tcPr>
          <w:p w14:paraId="6FF0B8F2" w14:textId="77777777" w:rsidR="0022024E" w:rsidRPr="00582059" w:rsidRDefault="0022024E" w:rsidP="00E64087">
            <w:pPr>
              <w:rPr>
                <w:lang w:val="nl-NL"/>
              </w:rPr>
            </w:pPr>
            <w:r w:rsidRPr="00582059">
              <w:rPr>
                <w:lang w:val="nl-NL"/>
              </w:rPr>
              <w:t>Leerplan financieel-economische vorming</w:t>
            </w:r>
          </w:p>
        </w:tc>
        <w:tc>
          <w:tcPr>
            <w:tcW w:w="5239" w:type="dxa"/>
          </w:tcPr>
          <w:p w14:paraId="00F3FDD9" w14:textId="77777777" w:rsidR="0022024E" w:rsidRPr="00582059" w:rsidRDefault="0022024E" w:rsidP="00E64087">
            <w:pPr>
              <w:rPr>
                <w:lang w:val="nl-NL"/>
              </w:rPr>
            </w:pPr>
            <w:r w:rsidRPr="00582059">
              <w:rPr>
                <w:rFonts w:cstheme="minorHAnsi"/>
              </w:rPr>
              <w:t xml:space="preserve">Alle </w:t>
            </w:r>
            <w:proofErr w:type="spellStart"/>
            <w:r w:rsidRPr="00582059">
              <w:rPr>
                <w:rFonts w:cstheme="minorHAnsi"/>
              </w:rPr>
              <w:t>vakbenamingen</w:t>
            </w:r>
            <w:proofErr w:type="spellEnd"/>
            <w:r w:rsidRPr="00582059">
              <w:rPr>
                <w:rFonts w:cstheme="minorHAnsi"/>
              </w:rPr>
              <w:t xml:space="preserve"> algemene en specifieke vorming</w:t>
            </w:r>
            <w:r w:rsidRPr="00582059">
              <w:t xml:space="preserve"> 2de en 3de graad D-, D/A- en A-finaliteit</w:t>
            </w:r>
          </w:p>
        </w:tc>
      </w:tr>
      <w:tr w:rsidR="0022024E" w:rsidRPr="00582059" w14:paraId="1B2477C1" w14:textId="77777777" w:rsidTr="00E64087">
        <w:tc>
          <w:tcPr>
            <w:tcW w:w="3823" w:type="dxa"/>
          </w:tcPr>
          <w:p w14:paraId="57868A79" w14:textId="77777777" w:rsidR="0022024E" w:rsidRPr="00582059" w:rsidRDefault="0022024E" w:rsidP="00E64087">
            <w:pPr>
              <w:rPr>
                <w:lang w:val="nl-NL"/>
              </w:rPr>
            </w:pPr>
            <w:r w:rsidRPr="00582059">
              <w:rPr>
                <w:lang w:val="nl-NL"/>
              </w:rPr>
              <w:t>Lichamelijke opvoeding</w:t>
            </w:r>
          </w:p>
        </w:tc>
        <w:tc>
          <w:tcPr>
            <w:tcW w:w="5239" w:type="dxa"/>
          </w:tcPr>
          <w:p w14:paraId="5F7B1BA9" w14:textId="77777777" w:rsidR="0022024E" w:rsidRPr="00582059" w:rsidRDefault="0022024E" w:rsidP="00E64087">
            <w:r w:rsidRPr="00582059">
              <w:t>AV Bewegingswetenschappen</w:t>
            </w:r>
          </w:p>
          <w:p w14:paraId="10E10082" w14:textId="77777777" w:rsidR="0022024E" w:rsidRPr="00582059" w:rsidRDefault="0022024E" w:rsidP="00E64087">
            <w:r w:rsidRPr="00582059">
              <w:t>AV Lichamelijke opvoeding</w:t>
            </w:r>
          </w:p>
          <w:p w14:paraId="22DD3419" w14:textId="77777777" w:rsidR="0022024E" w:rsidRPr="00582059" w:rsidRDefault="0022024E" w:rsidP="00E64087">
            <w:pPr>
              <w:rPr>
                <w:lang w:val="nl-NL"/>
              </w:rPr>
            </w:pPr>
            <w:r w:rsidRPr="00582059">
              <w:t>AV/TV Sport</w:t>
            </w:r>
          </w:p>
        </w:tc>
      </w:tr>
      <w:tr w:rsidR="0022024E" w:rsidRPr="00582059" w14:paraId="292B4AB6" w14:textId="77777777" w:rsidTr="00E64087">
        <w:tc>
          <w:tcPr>
            <w:tcW w:w="3823" w:type="dxa"/>
          </w:tcPr>
          <w:p w14:paraId="6112E454" w14:textId="77777777" w:rsidR="0022024E" w:rsidRPr="00582059" w:rsidRDefault="0022024E" w:rsidP="00E64087">
            <w:pPr>
              <w:rPr>
                <w:lang w:val="nl-NL"/>
              </w:rPr>
            </w:pPr>
            <w:r w:rsidRPr="00582059">
              <w:rPr>
                <w:lang w:val="nl-NL"/>
              </w:rPr>
              <w:t>Natuurwetenschappen</w:t>
            </w:r>
          </w:p>
        </w:tc>
        <w:tc>
          <w:tcPr>
            <w:tcW w:w="5239" w:type="dxa"/>
          </w:tcPr>
          <w:p w14:paraId="2CCE53B7" w14:textId="77777777" w:rsidR="0022024E" w:rsidRPr="00582059" w:rsidRDefault="0022024E" w:rsidP="00E64087">
            <w:r w:rsidRPr="00582059">
              <w:t>AV Biochemie</w:t>
            </w:r>
          </w:p>
          <w:p w14:paraId="026E6E39" w14:textId="77777777" w:rsidR="0022024E" w:rsidRPr="00582059" w:rsidRDefault="0022024E" w:rsidP="00E64087">
            <w:r w:rsidRPr="00582059">
              <w:t>AV Biologie</w:t>
            </w:r>
          </w:p>
          <w:p w14:paraId="618732E8" w14:textId="77777777" w:rsidR="0022024E" w:rsidRPr="00582059" w:rsidRDefault="0022024E" w:rsidP="00E64087">
            <w:r w:rsidRPr="00582059">
              <w:t>AV Chemie</w:t>
            </w:r>
          </w:p>
          <w:p w14:paraId="1AB8E2F3" w14:textId="77777777" w:rsidR="0022024E" w:rsidRPr="00582059" w:rsidRDefault="0022024E" w:rsidP="00E64087">
            <w:r w:rsidRPr="00582059">
              <w:t>AV Fysica</w:t>
            </w:r>
          </w:p>
          <w:p w14:paraId="41E747A3" w14:textId="77777777" w:rsidR="0022024E" w:rsidRPr="00582059" w:rsidRDefault="0022024E" w:rsidP="00E64087">
            <w:r w:rsidRPr="00582059">
              <w:t>AV Natuurwetenschappen</w:t>
            </w:r>
          </w:p>
          <w:p w14:paraId="60B41D5E" w14:textId="77777777" w:rsidR="0022024E" w:rsidRPr="00582059" w:rsidRDefault="0022024E" w:rsidP="00E64087">
            <w:r w:rsidRPr="00582059">
              <w:t>TV Toegepaste biochemie</w:t>
            </w:r>
          </w:p>
          <w:p w14:paraId="78D7813A" w14:textId="77777777" w:rsidR="0022024E" w:rsidRPr="00582059" w:rsidRDefault="0022024E" w:rsidP="00E64087">
            <w:r w:rsidRPr="00582059">
              <w:t>TV Toegepaste biologie</w:t>
            </w:r>
          </w:p>
          <w:p w14:paraId="7E85855A" w14:textId="77777777" w:rsidR="0022024E" w:rsidRPr="00582059" w:rsidRDefault="0022024E" w:rsidP="00E64087">
            <w:r w:rsidRPr="00582059">
              <w:t>TV Toegepaste chemie</w:t>
            </w:r>
          </w:p>
          <w:p w14:paraId="6359D47D" w14:textId="77777777" w:rsidR="0022024E" w:rsidRPr="00582059" w:rsidRDefault="0022024E" w:rsidP="00E64087">
            <w:r w:rsidRPr="00582059">
              <w:t>TV Toegepaste fysica</w:t>
            </w:r>
          </w:p>
          <w:p w14:paraId="0839B6ED" w14:textId="77777777" w:rsidR="0022024E" w:rsidRPr="00582059" w:rsidRDefault="0022024E" w:rsidP="00E64087">
            <w:pPr>
              <w:rPr>
                <w:lang w:val="nl-NL"/>
              </w:rPr>
            </w:pPr>
            <w:r w:rsidRPr="00582059">
              <w:t>TV Toegepaste natuurwetenschappen</w:t>
            </w:r>
          </w:p>
        </w:tc>
      </w:tr>
      <w:tr w:rsidR="0022024E" w:rsidRPr="00582059" w14:paraId="0CD05213" w14:textId="77777777" w:rsidTr="00E64087">
        <w:tc>
          <w:tcPr>
            <w:tcW w:w="3823" w:type="dxa"/>
          </w:tcPr>
          <w:p w14:paraId="7CDDECD3" w14:textId="77777777" w:rsidR="0022024E" w:rsidRPr="00582059" w:rsidRDefault="0022024E" w:rsidP="00E64087">
            <w:pPr>
              <w:rPr>
                <w:lang w:val="nl-NL"/>
              </w:rPr>
            </w:pPr>
            <w:r w:rsidRPr="00582059">
              <w:rPr>
                <w:lang w:val="nl-NL"/>
              </w:rPr>
              <w:t>Nederlands</w:t>
            </w:r>
          </w:p>
        </w:tc>
        <w:tc>
          <w:tcPr>
            <w:tcW w:w="5239" w:type="dxa"/>
          </w:tcPr>
          <w:p w14:paraId="68D34A25" w14:textId="77777777" w:rsidR="0022024E" w:rsidRPr="00582059" w:rsidRDefault="0022024E" w:rsidP="00E64087">
            <w:pPr>
              <w:rPr>
                <w:lang w:val="nl-NL"/>
              </w:rPr>
            </w:pPr>
            <w:r w:rsidRPr="00582059">
              <w:t>AV Nederlands</w:t>
            </w:r>
          </w:p>
        </w:tc>
      </w:tr>
      <w:tr w:rsidR="0022024E" w:rsidRPr="00582059" w14:paraId="4933FD34" w14:textId="77777777" w:rsidTr="00E64087">
        <w:tc>
          <w:tcPr>
            <w:tcW w:w="3823" w:type="dxa"/>
          </w:tcPr>
          <w:p w14:paraId="2EE95435" w14:textId="77777777" w:rsidR="0022024E" w:rsidRPr="00582059" w:rsidRDefault="0022024E" w:rsidP="00E64087">
            <w:pPr>
              <w:rPr>
                <w:lang w:val="nl-NL"/>
              </w:rPr>
            </w:pPr>
            <w:r w:rsidRPr="00582059">
              <w:rPr>
                <w:lang w:val="nl-NL"/>
              </w:rPr>
              <w:t>Wiskunde</w:t>
            </w:r>
          </w:p>
        </w:tc>
        <w:tc>
          <w:tcPr>
            <w:tcW w:w="5239" w:type="dxa"/>
          </w:tcPr>
          <w:p w14:paraId="48503CA9" w14:textId="77777777" w:rsidR="0022024E" w:rsidRPr="00582059" w:rsidRDefault="0022024E" w:rsidP="00E64087">
            <w:pPr>
              <w:rPr>
                <w:lang w:val="nl-NL"/>
              </w:rPr>
            </w:pPr>
            <w:r w:rsidRPr="00582059">
              <w:t>AV Wiskunde</w:t>
            </w:r>
          </w:p>
        </w:tc>
      </w:tr>
    </w:tbl>
    <w:p w14:paraId="6A859D9D" w14:textId="77777777" w:rsidR="0022024E" w:rsidRPr="00582059" w:rsidRDefault="0022024E" w:rsidP="0022024E">
      <w:pPr>
        <w:rPr>
          <w:lang w:val="nl-NL"/>
        </w:rPr>
      </w:pPr>
    </w:p>
    <w:p w14:paraId="22FC7531" w14:textId="77777777" w:rsidR="0022024E" w:rsidRPr="00582059" w:rsidRDefault="0022024E" w:rsidP="0022024E">
      <w:pPr>
        <w:pStyle w:val="Kop2"/>
      </w:pPr>
      <w:bookmarkStart w:id="52" w:name="_Toc126336749"/>
      <w:bookmarkStart w:id="53" w:name="_Toc170903436"/>
      <w:bookmarkStart w:id="54" w:name="_Toc201164300"/>
      <w:bookmarkStart w:id="55" w:name="_Toc124012784"/>
      <w:bookmarkEnd w:id="49"/>
      <w:r w:rsidRPr="00582059">
        <w:lastRenderedPageBreak/>
        <w:t>Bedrijfswetenschappen (DG D)</w:t>
      </w:r>
      <w:bookmarkEnd w:id="52"/>
      <w:bookmarkEnd w:id="53"/>
      <w:bookmarkEnd w:id="5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101CCFF4"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A289485"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11D6833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D759B9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3DEE74A"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95BF06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722762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6E60531D"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62862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AC2519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BC05D7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DCDF7F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Bedrijfswetenschappen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1ADB97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8</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0AFABD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8</w:t>
            </w:r>
          </w:p>
        </w:tc>
      </w:tr>
      <w:tr w:rsidR="0022024E" w:rsidRPr="00582059" w14:paraId="2E970561"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061619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2EA81D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9845C6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15DA3D0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Informaticawetenschappen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0640C4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939199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r>
      <w:tr w:rsidR="0022024E" w:rsidRPr="00582059" w14:paraId="104ECC55"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2B6201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FF9377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6D1C3D9"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85319B9"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eastAsia="Times New Roman" w:cs="Calibri"/>
                <w:color w:val="000000"/>
                <w:highlight w:val="lightGray"/>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70EA96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88563B4"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r>
      <w:tr w:rsidR="0022024E" w:rsidRPr="00582059" w14:paraId="4705E318"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A01877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7B7792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4AF0C6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A7CB433"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D19D302"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2C0BC55"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49B0EF1D"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7E5DDD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87D78C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08FFA3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E7EA3C4"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2B5D47E2"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49B6CF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B0FDD1D"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D2172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DCE46E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D82AD5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9409689"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5DDBB499"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0AC3F93"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4319AAB"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AA2A54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CAABB6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CE443D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5C0C999A"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6A6D8FD2"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8335431"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7A75AEA"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E0754C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A4D560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3E91EE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5152989F"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68B5E167"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24951DD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49B8BA3"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A577C4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9469AC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4ABF9D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4E642CA8"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1E48B55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6661D59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524C263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180C5D3F"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741206D7"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729D4FD4" w14:textId="77777777" w:rsidR="0022024E" w:rsidRPr="00582059" w:rsidRDefault="0022024E" w:rsidP="0022024E">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5AFE6FC8"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D61FCA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326401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D74F59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r>
      <w:tr w:rsidR="0022024E" w:rsidRPr="00582059" w14:paraId="2F3BE52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E1321E5"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Duits</w:t>
            </w:r>
          </w:p>
        </w:tc>
        <w:tc>
          <w:tcPr>
            <w:tcW w:w="745" w:type="dxa"/>
            <w:vMerge/>
            <w:tcBorders>
              <w:top w:val="nil"/>
              <w:left w:val="single" w:sz="8" w:space="0" w:color="000000"/>
              <w:bottom w:val="single" w:sz="8" w:space="0" w:color="000000"/>
              <w:right w:val="single" w:sz="8" w:space="0" w:color="000000"/>
            </w:tcBorders>
            <w:vAlign w:val="center"/>
          </w:tcPr>
          <w:p w14:paraId="6F08510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2D18E5FD"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51162B2"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7D35653"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Esthetica/Artistieke vorming </w:t>
            </w:r>
          </w:p>
        </w:tc>
        <w:tc>
          <w:tcPr>
            <w:tcW w:w="745" w:type="dxa"/>
            <w:vMerge/>
            <w:tcBorders>
              <w:top w:val="nil"/>
              <w:left w:val="single" w:sz="8" w:space="0" w:color="000000"/>
              <w:bottom w:val="single" w:sz="8" w:space="0" w:color="000000"/>
              <w:right w:val="single" w:sz="8" w:space="0" w:color="000000"/>
            </w:tcBorders>
            <w:vAlign w:val="center"/>
          </w:tcPr>
          <w:p w14:paraId="71A36E5D"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25CDD92D"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486FB3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7042E3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66DCEDF"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DA6012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17BB2E0"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960B38B"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5DD49C4F"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 Engels, Frans, Nederlands …</w:t>
            </w:r>
          </w:p>
          <w:p w14:paraId="407D611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250343E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951528F"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FD8F6AB"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31328E1"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189EA0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2E4FB25"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5838F0A"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E1172E3"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1142D0F"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64D51E10"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E715185"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C513A1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32EC8A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196734C1"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EEF32D6"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197E3295"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275F938D"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01CC80BE" w14:textId="77777777" w:rsidTr="00E64087">
        <w:tc>
          <w:tcPr>
            <w:tcW w:w="3823" w:type="dxa"/>
          </w:tcPr>
          <w:p w14:paraId="18AC4DFC"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25387425"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38C889E5" w14:textId="77777777" w:rsidTr="00E64087">
        <w:tc>
          <w:tcPr>
            <w:tcW w:w="3823" w:type="dxa"/>
          </w:tcPr>
          <w:p w14:paraId="1D73AF93" w14:textId="77777777" w:rsidR="0022024E" w:rsidRPr="00582059" w:rsidRDefault="0022024E" w:rsidP="00E64087">
            <w:pPr>
              <w:rPr>
                <w:lang w:val="nl-NL"/>
              </w:rPr>
            </w:pPr>
            <w:r w:rsidRPr="00582059">
              <w:rPr>
                <w:lang w:val="nl-NL"/>
              </w:rPr>
              <w:t>Godsdienst</w:t>
            </w:r>
          </w:p>
        </w:tc>
        <w:tc>
          <w:tcPr>
            <w:tcW w:w="5239" w:type="dxa"/>
          </w:tcPr>
          <w:p w14:paraId="7A2356DE" w14:textId="77777777" w:rsidR="0022024E" w:rsidRPr="00582059" w:rsidRDefault="0022024E" w:rsidP="00E64087">
            <w:pPr>
              <w:rPr>
                <w:lang w:val="nl-NL"/>
              </w:rPr>
            </w:pPr>
            <w:r w:rsidRPr="00582059">
              <w:t>AV Godsdienst</w:t>
            </w:r>
          </w:p>
        </w:tc>
      </w:tr>
      <w:tr w:rsidR="0022024E" w:rsidRPr="00582059" w14:paraId="4E4BF6CF" w14:textId="77777777" w:rsidTr="00E64087">
        <w:tc>
          <w:tcPr>
            <w:tcW w:w="3823" w:type="dxa"/>
          </w:tcPr>
          <w:p w14:paraId="005EEACA" w14:textId="77777777" w:rsidR="0022024E" w:rsidRPr="00582059" w:rsidRDefault="0022024E" w:rsidP="00E64087">
            <w:pPr>
              <w:rPr>
                <w:lang w:val="nl-NL"/>
              </w:rPr>
            </w:pPr>
            <w:r w:rsidRPr="00582059">
              <w:rPr>
                <w:lang w:val="nl-NL"/>
              </w:rPr>
              <w:t>Aardrijkskunde</w:t>
            </w:r>
          </w:p>
        </w:tc>
        <w:tc>
          <w:tcPr>
            <w:tcW w:w="5239" w:type="dxa"/>
          </w:tcPr>
          <w:p w14:paraId="5461FDA1" w14:textId="77777777" w:rsidR="0022024E" w:rsidRPr="00582059" w:rsidRDefault="0022024E" w:rsidP="00E64087">
            <w:pPr>
              <w:rPr>
                <w:lang w:val="nl-NL"/>
              </w:rPr>
            </w:pPr>
            <w:r w:rsidRPr="00582059">
              <w:t>AV Aardrijkskunde</w:t>
            </w:r>
          </w:p>
        </w:tc>
      </w:tr>
      <w:tr w:rsidR="0022024E" w:rsidRPr="00582059" w14:paraId="6C24944A" w14:textId="77777777" w:rsidTr="00E64087">
        <w:tc>
          <w:tcPr>
            <w:tcW w:w="3823" w:type="dxa"/>
          </w:tcPr>
          <w:p w14:paraId="53484BF3" w14:textId="77777777" w:rsidR="0022024E" w:rsidRPr="00582059" w:rsidRDefault="0022024E" w:rsidP="00E64087">
            <w:pPr>
              <w:rPr>
                <w:lang w:val="nl-NL"/>
              </w:rPr>
            </w:pPr>
            <w:r w:rsidRPr="00582059">
              <w:rPr>
                <w:lang w:val="nl-NL"/>
              </w:rPr>
              <w:t>Bedrijfswetenschappen</w:t>
            </w:r>
          </w:p>
        </w:tc>
        <w:tc>
          <w:tcPr>
            <w:tcW w:w="5239" w:type="dxa"/>
          </w:tcPr>
          <w:p w14:paraId="17968092" w14:textId="77777777" w:rsidR="0022024E" w:rsidRPr="00582059" w:rsidRDefault="0022024E" w:rsidP="00E64087">
            <w:pPr>
              <w:rPr>
                <w:lang w:val="nl"/>
              </w:rPr>
            </w:pPr>
            <w:r w:rsidRPr="00582059">
              <w:rPr>
                <w:lang w:val="nl"/>
              </w:rPr>
              <w:t>AV Bedrijfswetenschappen</w:t>
            </w:r>
          </w:p>
          <w:p w14:paraId="03CF2BF9" w14:textId="77777777" w:rsidR="0022024E" w:rsidRPr="00582059" w:rsidRDefault="0022024E" w:rsidP="00E64087">
            <w:pPr>
              <w:rPr>
                <w:lang w:val="nl"/>
              </w:rPr>
            </w:pPr>
            <w:r w:rsidRPr="00582059">
              <w:rPr>
                <w:lang w:val="nl"/>
              </w:rPr>
              <w:t>AV Economie</w:t>
            </w:r>
          </w:p>
          <w:p w14:paraId="3DD69525" w14:textId="77777777" w:rsidR="0022024E" w:rsidRPr="00582059" w:rsidRDefault="0022024E" w:rsidP="00E64087">
            <w:pPr>
              <w:rPr>
                <w:lang w:val="nl-NL"/>
              </w:rPr>
            </w:pPr>
            <w:r w:rsidRPr="00582059">
              <w:rPr>
                <w:lang w:val="nl"/>
              </w:rPr>
              <w:t>TV Toegepaste economie</w:t>
            </w:r>
          </w:p>
        </w:tc>
      </w:tr>
      <w:tr w:rsidR="0022024E" w:rsidRPr="00582059" w14:paraId="71E590CB" w14:textId="77777777" w:rsidTr="00E64087">
        <w:tc>
          <w:tcPr>
            <w:tcW w:w="3823" w:type="dxa"/>
          </w:tcPr>
          <w:p w14:paraId="5259D1A5" w14:textId="77777777" w:rsidR="0022024E" w:rsidRPr="00582059" w:rsidRDefault="0022024E" w:rsidP="00E64087">
            <w:pPr>
              <w:rPr>
                <w:lang w:val="nl-NL"/>
              </w:rPr>
            </w:pPr>
            <w:r w:rsidRPr="00582059">
              <w:rPr>
                <w:lang w:val="nl-NL"/>
              </w:rPr>
              <w:t>Engels</w:t>
            </w:r>
          </w:p>
        </w:tc>
        <w:tc>
          <w:tcPr>
            <w:tcW w:w="5239" w:type="dxa"/>
          </w:tcPr>
          <w:p w14:paraId="5ACC7D08" w14:textId="77777777" w:rsidR="0022024E" w:rsidRPr="00582059" w:rsidRDefault="0022024E" w:rsidP="00E64087">
            <w:pPr>
              <w:rPr>
                <w:lang w:val="nl-NL"/>
              </w:rPr>
            </w:pPr>
            <w:r w:rsidRPr="00582059">
              <w:t>AV Engels</w:t>
            </w:r>
          </w:p>
        </w:tc>
      </w:tr>
      <w:tr w:rsidR="0022024E" w:rsidRPr="00582059" w14:paraId="7AB2B966" w14:textId="77777777" w:rsidTr="00E64087">
        <w:tc>
          <w:tcPr>
            <w:tcW w:w="3823" w:type="dxa"/>
          </w:tcPr>
          <w:p w14:paraId="0EF0A360" w14:textId="77777777" w:rsidR="0022024E" w:rsidRPr="00582059" w:rsidRDefault="0022024E" w:rsidP="00E64087">
            <w:pPr>
              <w:rPr>
                <w:lang w:val="nl-NL"/>
              </w:rPr>
            </w:pPr>
            <w:r w:rsidRPr="00582059">
              <w:rPr>
                <w:lang w:val="nl-NL"/>
              </w:rPr>
              <w:t>Frans</w:t>
            </w:r>
          </w:p>
        </w:tc>
        <w:tc>
          <w:tcPr>
            <w:tcW w:w="5239" w:type="dxa"/>
          </w:tcPr>
          <w:p w14:paraId="40B85571" w14:textId="77777777" w:rsidR="0022024E" w:rsidRPr="00582059" w:rsidRDefault="0022024E" w:rsidP="00E64087">
            <w:pPr>
              <w:rPr>
                <w:lang w:val="nl-NL"/>
              </w:rPr>
            </w:pPr>
            <w:r w:rsidRPr="00582059">
              <w:t>AV Frans</w:t>
            </w:r>
          </w:p>
        </w:tc>
      </w:tr>
      <w:tr w:rsidR="0022024E" w:rsidRPr="00582059" w14:paraId="320866E6" w14:textId="77777777" w:rsidTr="00E64087">
        <w:tc>
          <w:tcPr>
            <w:tcW w:w="3823" w:type="dxa"/>
          </w:tcPr>
          <w:p w14:paraId="357F66BB" w14:textId="77777777" w:rsidR="0022024E" w:rsidRPr="00582059" w:rsidRDefault="0022024E" w:rsidP="00E64087">
            <w:pPr>
              <w:rPr>
                <w:lang w:val="nl-NL"/>
              </w:rPr>
            </w:pPr>
            <w:r w:rsidRPr="00582059">
              <w:rPr>
                <w:lang w:val="nl-NL"/>
              </w:rPr>
              <w:lastRenderedPageBreak/>
              <w:t>Gemeenschappelijk funderend leerplan</w:t>
            </w:r>
          </w:p>
        </w:tc>
        <w:tc>
          <w:tcPr>
            <w:tcW w:w="5239" w:type="dxa"/>
          </w:tcPr>
          <w:p w14:paraId="7394E454" w14:textId="77777777" w:rsidR="0022024E" w:rsidRPr="00582059" w:rsidRDefault="0022024E" w:rsidP="00E64087">
            <w:pPr>
              <w:rPr>
                <w:lang w:val="nl-NL"/>
              </w:rPr>
            </w:pPr>
            <w:r w:rsidRPr="00582059">
              <w:rPr>
                <w:rFonts w:cstheme="minorHAnsi"/>
              </w:rPr>
              <w:t xml:space="preserve">Alle </w:t>
            </w:r>
            <w:proofErr w:type="spellStart"/>
            <w:r w:rsidRPr="00582059">
              <w:rPr>
                <w:rFonts w:cstheme="minorHAnsi"/>
              </w:rPr>
              <w:t>vakbenamingen</w:t>
            </w:r>
            <w:proofErr w:type="spellEnd"/>
            <w:r w:rsidRPr="00582059">
              <w:rPr>
                <w:rFonts w:cstheme="minorHAnsi"/>
              </w:rPr>
              <w:t xml:space="preserve"> algemene en specifieke vorming</w:t>
            </w:r>
            <w:r w:rsidRPr="00582059">
              <w:t xml:space="preserve"> 2de en 3de graad D-, D/A- en A-finaliteit</w:t>
            </w:r>
          </w:p>
        </w:tc>
      </w:tr>
      <w:tr w:rsidR="0022024E" w:rsidRPr="00582059" w14:paraId="512B16DA" w14:textId="77777777" w:rsidTr="00E64087">
        <w:tc>
          <w:tcPr>
            <w:tcW w:w="3823" w:type="dxa"/>
          </w:tcPr>
          <w:p w14:paraId="07604D1D" w14:textId="77777777" w:rsidR="0022024E" w:rsidRPr="00582059" w:rsidRDefault="0022024E" w:rsidP="00E64087">
            <w:pPr>
              <w:rPr>
                <w:lang w:val="nl-NL"/>
              </w:rPr>
            </w:pPr>
            <w:r w:rsidRPr="00582059">
              <w:rPr>
                <w:lang w:val="nl-NL"/>
              </w:rPr>
              <w:t>Geschiedenis</w:t>
            </w:r>
          </w:p>
        </w:tc>
        <w:tc>
          <w:tcPr>
            <w:tcW w:w="5239" w:type="dxa"/>
          </w:tcPr>
          <w:p w14:paraId="147B16EC" w14:textId="77777777" w:rsidR="0022024E" w:rsidRPr="00582059" w:rsidRDefault="0022024E" w:rsidP="00E64087">
            <w:pPr>
              <w:rPr>
                <w:lang w:val="nl-NL"/>
              </w:rPr>
            </w:pPr>
            <w:r w:rsidRPr="00582059">
              <w:t>AV Geschiedenis</w:t>
            </w:r>
          </w:p>
        </w:tc>
      </w:tr>
      <w:tr w:rsidR="0022024E" w:rsidRPr="00582059" w14:paraId="58998816" w14:textId="77777777" w:rsidTr="00E64087">
        <w:tc>
          <w:tcPr>
            <w:tcW w:w="3823" w:type="dxa"/>
          </w:tcPr>
          <w:p w14:paraId="7D188F18" w14:textId="77777777" w:rsidR="0022024E" w:rsidRPr="00582059" w:rsidRDefault="0022024E" w:rsidP="00E64087">
            <w:pPr>
              <w:rPr>
                <w:lang w:val="nl-NL"/>
              </w:rPr>
            </w:pPr>
            <w:r w:rsidRPr="00582059">
              <w:rPr>
                <w:lang w:val="nl-NL"/>
              </w:rPr>
              <w:t>Informaticawetenschappen</w:t>
            </w:r>
          </w:p>
        </w:tc>
        <w:tc>
          <w:tcPr>
            <w:tcW w:w="5239" w:type="dxa"/>
          </w:tcPr>
          <w:p w14:paraId="515A305D" w14:textId="77777777" w:rsidR="0022024E" w:rsidRPr="007377CD" w:rsidRDefault="0022024E" w:rsidP="0022024E">
            <w:r w:rsidRPr="007377CD">
              <w:t>TV Elektromechanica</w:t>
            </w:r>
          </w:p>
          <w:p w14:paraId="0BFE42B2" w14:textId="77777777" w:rsidR="0022024E" w:rsidRPr="007377CD" w:rsidRDefault="0022024E" w:rsidP="0022024E">
            <w:r w:rsidRPr="007377CD">
              <w:t>TV Elektronica</w:t>
            </w:r>
          </w:p>
          <w:p w14:paraId="34515126" w14:textId="77777777" w:rsidR="0022024E" w:rsidRPr="007377CD" w:rsidRDefault="0022024E" w:rsidP="0022024E">
            <w:r w:rsidRPr="007377CD">
              <w:t>AV Fysica</w:t>
            </w:r>
          </w:p>
          <w:p w14:paraId="2EA2F845" w14:textId="77777777" w:rsidR="0022024E" w:rsidRPr="007377CD" w:rsidRDefault="0022024E" w:rsidP="0022024E">
            <w:r w:rsidRPr="007377CD">
              <w:t>AV Informaticawetenschappen</w:t>
            </w:r>
          </w:p>
          <w:p w14:paraId="3D1B4443" w14:textId="77777777" w:rsidR="0022024E" w:rsidRPr="007377CD" w:rsidRDefault="0022024E" w:rsidP="0022024E">
            <w:r w:rsidRPr="007377CD">
              <w:t>TV Toegepaste informatica</w:t>
            </w:r>
          </w:p>
          <w:p w14:paraId="1208044C" w14:textId="5A1685F8" w:rsidR="0022024E" w:rsidRPr="00582059" w:rsidRDefault="0022024E" w:rsidP="0022024E">
            <w:pPr>
              <w:rPr>
                <w:lang w:val="nl-NL"/>
              </w:rPr>
            </w:pPr>
            <w:r w:rsidRPr="007377CD">
              <w:t>AV Wiskunde</w:t>
            </w:r>
          </w:p>
        </w:tc>
      </w:tr>
      <w:tr w:rsidR="0022024E" w:rsidRPr="00582059" w14:paraId="2D0B9AEC" w14:textId="77777777" w:rsidTr="00E64087">
        <w:tc>
          <w:tcPr>
            <w:tcW w:w="3823" w:type="dxa"/>
          </w:tcPr>
          <w:p w14:paraId="1506A1D7" w14:textId="77777777" w:rsidR="0022024E" w:rsidRPr="00582059" w:rsidRDefault="0022024E" w:rsidP="00E64087">
            <w:pPr>
              <w:rPr>
                <w:lang w:val="nl-NL"/>
              </w:rPr>
            </w:pPr>
            <w:r w:rsidRPr="00582059">
              <w:rPr>
                <w:lang w:val="nl-NL"/>
              </w:rPr>
              <w:t>Leerplan financieel-economische vorming</w:t>
            </w:r>
          </w:p>
        </w:tc>
        <w:tc>
          <w:tcPr>
            <w:tcW w:w="5239" w:type="dxa"/>
          </w:tcPr>
          <w:p w14:paraId="3A7B7385" w14:textId="77777777" w:rsidR="0022024E" w:rsidRPr="00582059" w:rsidRDefault="0022024E" w:rsidP="00E64087">
            <w:pPr>
              <w:rPr>
                <w:lang w:val="nl-NL"/>
              </w:rPr>
            </w:pPr>
            <w:r w:rsidRPr="00582059">
              <w:rPr>
                <w:rFonts w:cstheme="minorHAnsi"/>
              </w:rPr>
              <w:t xml:space="preserve">Alle </w:t>
            </w:r>
            <w:proofErr w:type="spellStart"/>
            <w:r w:rsidRPr="00582059">
              <w:rPr>
                <w:rFonts w:cstheme="minorHAnsi"/>
              </w:rPr>
              <w:t>vakbenamingen</w:t>
            </w:r>
            <w:proofErr w:type="spellEnd"/>
            <w:r w:rsidRPr="00582059">
              <w:rPr>
                <w:rFonts w:cstheme="minorHAnsi"/>
              </w:rPr>
              <w:t xml:space="preserve"> algemene en specifieke vorming</w:t>
            </w:r>
            <w:r w:rsidRPr="00582059">
              <w:t xml:space="preserve"> 2de en 3de graad D-, D/A- en A-finaliteit</w:t>
            </w:r>
          </w:p>
        </w:tc>
      </w:tr>
      <w:tr w:rsidR="0022024E" w:rsidRPr="00582059" w14:paraId="6A1AC537" w14:textId="77777777" w:rsidTr="00E64087">
        <w:tc>
          <w:tcPr>
            <w:tcW w:w="3823" w:type="dxa"/>
          </w:tcPr>
          <w:p w14:paraId="31430EE6" w14:textId="77777777" w:rsidR="0022024E" w:rsidRPr="00582059" w:rsidRDefault="0022024E" w:rsidP="00E64087">
            <w:pPr>
              <w:rPr>
                <w:lang w:val="nl-NL"/>
              </w:rPr>
            </w:pPr>
            <w:r w:rsidRPr="00582059">
              <w:rPr>
                <w:lang w:val="nl-NL"/>
              </w:rPr>
              <w:t>Lichamelijke opvoeding</w:t>
            </w:r>
          </w:p>
        </w:tc>
        <w:tc>
          <w:tcPr>
            <w:tcW w:w="5239" w:type="dxa"/>
          </w:tcPr>
          <w:p w14:paraId="749F6C1C" w14:textId="77777777" w:rsidR="0022024E" w:rsidRPr="00582059" w:rsidRDefault="0022024E" w:rsidP="00E64087">
            <w:r w:rsidRPr="00582059">
              <w:t>AV Bewegingswetenschappen</w:t>
            </w:r>
          </w:p>
          <w:p w14:paraId="23037738" w14:textId="77777777" w:rsidR="0022024E" w:rsidRPr="00582059" w:rsidRDefault="0022024E" w:rsidP="00E64087">
            <w:r w:rsidRPr="00582059">
              <w:t>AV Lichamelijke opvoeding</w:t>
            </w:r>
          </w:p>
          <w:p w14:paraId="57015B5C" w14:textId="77777777" w:rsidR="0022024E" w:rsidRPr="00582059" w:rsidRDefault="0022024E" w:rsidP="00E64087">
            <w:pPr>
              <w:rPr>
                <w:lang w:val="nl-NL"/>
              </w:rPr>
            </w:pPr>
            <w:r w:rsidRPr="00582059">
              <w:t>AV/TV Sport</w:t>
            </w:r>
          </w:p>
        </w:tc>
      </w:tr>
      <w:tr w:rsidR="0022024E" w:rsidRPr="00582059" w14:paraId="3EFDEA14" w14:textId="77777777" w:rsidTr="00E64087">
        <w:tc>
          <w:tcPr>
            <w:tcW w:w="3823" w:type="dxa"/>
          </w:tcPr>
          <w:p w14:paraId="200CC54B" w14:textId="77777777" w:rsidR="0022024E" w:rsidRPr="00582059" w:rsidRDefault="0022024E" w:rsidP="00E64087">
            <w:pPr>
              <w:rPr>
                <w:lang w:val="nl-NL"/>
              </w:rPr>
            </w:pPr>
            <w:r w:rsidRPr="00582059">
              <w:rPr>
                <w:lang w:val="nl-NL"/>
              </w:rPr>
              <w:t>Natuurwetenschappen</w:t>
            </w:r>
          </w:p>
        </w:tc>
        <w:tc>
          <w:tcPr>
            <w:tcW w:w="5239" w:type="dxa"/>
          </w:tcPr>
          <w:p w14:paraId="24F9A0D2" w14:textId="77777777" w:rsidR="0022024E" w:rsidRPr="00582059" w:rsidRDefault="0022024E" w:rsidP="00E64087">
            <w:r w:rsidRPr="00582059">
              <w:t>AV Biochemie</w:t>
            </w:r>
          </w:p>
          <w:p w14:paraId="179B5236" w14:textId="77777777" w:rsidR="0022024E" w:rsidRPr="00582059" w:rsidRDefault="0022024E" w:rsidP="00E64087">
            <w:r w:rsidRPr="00582059">
              <w:t>AV Biologie</w:t>
            </w:r>
          </w:p>
          <w:p w14:paraId="3CADA4C1" w14:textId="77777777" w:rsidR="0022024E" w:rsidRPr="00582059" w:rsidRDefault="0022024E" w:rsidP="00E64087">
            <w:r w:rsidRPr="00582059">
              <w:t>AV Chemie</w:t>
            </w:r>
          </w:p>
          <w:p w14:paraId="6C96505C" w14:textId="77777777" w:rsidR="0022024E" w:rsidRPr="00582059" w:rsidRDefault="0022024E" w:rsidP="00E64087">
            <w:r w:rsidRPr="00582059">
              <w:t>AV Fysica</w:t>
            </w:r>
          </w:p>
          <w:p w14:paraId="5D95C7DD" w14:textId="77777777" w:rsidR="0022024E" w:rsidRPr="00582059" w:rsidRDefault="0022024E" w:rsidP="00E64087">
            <w:r w:rsidRPr="00582059">
              <w:t>AV Natuurwetenschappen</w:t>
            </w:r>
          </w:p>
          <w:p w14:paraId="56215F99" w14:textId="77777777" w:rsidR="0022024E" w:rsidRPr="00582059" w:rsidRDefault="0022024E" w:rsidP="00E64087">
            <w:r w:rsidRPr="00582059">
              <w:t>TV Toegepaste biochemie</w:t>
            </w:r>
          </w:p>
          <w:p w14:paraId="595D4327" w14:textId="77777777" w:rsidR="0022024E" w:rsidRPr="00582059" w:rsidRDefault="0022024E" w:rsidP="00E64087">
            <w:r w:rsidRPr="00582059">
              <w:t>TV Toegepaste biologie</w:t>
            </w:r>
          </w:p>
          <w:p w14:paraId="69E60F73" w14:textId="77777777" w:rsidR="0022024E" w:rsidRPr="00582059" w:rsidRDefault="0022024E" w:rsidP="00E64087">
            <w:r w:rsidRPr="00582059">
              <w:t>TV Toegepaste chemie</w:t>
            </w:r>
          </w:p>
          <w:p w14:paraId="39EB9847" w14:textId="77777777" w:rsidR="0022024E" w:rsidRPr="00582059" w:rsidRDefault="0022024E" w:rsidP="00E64087">
            <w:r w:rsidRPr="00582059">
              <w:t>TV Toegepaste fysica</w:t>
            </w:r>
          </w:p>
          <w:p w14:paraId="1E3DAC0B" w14:textId="77777777" w:rsidR="0022024E" w:rsidRPr="00582059" w:rsidRDefault="0022024E" w:rsidP="00E64087">
            <w:pPr>
              <w:rPr>
                <w:lang w:val="nl-NL"/>
              </w:rPr>
            </w:pPr>
            <w:r w:rsidRPr="00582059">
              <w:t>TV Toegepaste natuurwetenschappen</w:t>
            </w:r>
          </w:p>
        </w:tc>
      </w:tr>
      <w:tr w:rsidR="0022024E" w:rsidRPr="00582059" w14:paraId="099E16BA" w14:textId="77777777" w:rsidTr="00E64087">
        <w:tc>
          <w:tcPr>
            <w:tcW w:w="3823" w:type="dxa"/>
          </w:tcPr>
          <w:p w14:paraId="2E09D111" w14:textId="77777777" w:rsidR="0022024E" w:rsidRPr="00582059" w:rsidRDefault="0022024E" w:rsidP="00E64087">
            <w:pPr>
              <w:rPr>
                <w:lang w:val="nl-NL"/>
              </w:rPr>
            </w:pPr>
            <w:r w:rsidRPr="00582059">
              <w:rPr>
                <w:lang w:val="nl-NL"/>
              </w:rPr>
              <w:t>Nederlands</w:t>
            </w:r>
          </w:p>
        </w:tc>
        <w:tc>
          <w:tcPr>
            <w:tcW w:w="5239" w:type="dxa"/>
          </w:tcPr>
          <w:p w14:paraId="49A63DCF" w14:textId="77777777" w:rsidR="0022024E" w:rsidRPr="00582059" w:rsidRDefault="0022024E" w:rsidP="00E64087">
            <w:pPr>
              <w:rPr>
                <w:lang w:val="nl-NL"/>
              </w:rPr>
            </w:pPr>
            <w:r w:rsidRPr="00582059">
              <w:t>AV Nederlands</w:t>
            </w:r>
          </w:p>
        </w:tc>
      </w:tr>
      <w:tr w:rsidR="0022024E" w:rsidRPr="00582059" w14:paraId="1B369B8A" w14:textId="77777777" w:rsidTr="00E64087">
        <w:tc>
          <w:tcPr>
            <w:tcW w:w="3823" w:type="dxa"/>
          </w:tcPr>
          <w:p w14:paraId="10DA9FF6" w14:textId="77777777" w:rsidR="0022024E" w:rsidRPr="00582059" w:rsidRDefault="0022024E" w:rsidP="00E64087">
            <w:pPr>
              <w:rPr>
                <w:lang w:val="nl-NL"/>
              </w:rPr>
            </w:pPr>
            <w:r w:rsidRPr="00582059">
              <w:rPr>
                <w:lang w:val="nl-NL"/>
              </w:rPr>
              <w:t>Wiskunde</w:t>
            </w:r>
          </w:p>
        </w:tc>
        <w:tc>
          <w:tcPr>
            <w:tcW w:w="5239" w:type="dxa"/>
          </w:tcPr>
          <w:p w14:paraId="2E37514C" w14:textId="77777777" w:rsidR="0022024E" w:rsidRPr="00582059" w:rsidRDefault="0022024E" w:rsidP="00E64087">
            <w:pPr>
              <w:rPr>
                <w:lang w:val="nl-NL"/>
              </w:rPr>
            </w:pPr>
            <w:r w:rsidRPr="00582059">
              <w:t>AV Wiskunde</w:t>
            </w:r>
          </w:p>
        </w:tc>
      </w:tr>
    </w:tbl>
    <w:p w14:paraId="18F9C930" w14:textId="77777777" w:rsidR="0022024E" w:rsidRPr="00582059" w:rsidRDefault="0022024E" w:rsidP="0022024E">
      <w:pPr>
        <w:rPr>
          <w:lang w:val="nl-NL"/>
        </w:rPr>
      </w:pPr>
    </w:p>
    <w:p w14:paraId="41A7F7ED" w14:textId="77777777" w:rsidR="0022024E" w:rsidRPr="00582059" w:rsidRDefault="0022024E" w:rsidP="0022024E">
      <w:pPr>
        <w:pStyle w:val="Kop2"/>
      </w:pPr>
      <w:bookmarkStart w:id="56" w:name="_Toc170903437"/>
      <w:bookmarkStart w:id="57" w:name="_Toc201164301"/>
      <w:bookmarkEnd w:id="55"/>
      <w:r w:rsidRPr="00582059">
        <w:lastRenderedPageBreak/>
        <w:t>Beeldende vorming (DG D)</w:t>
      </w:r>
      <w:bookmarkEnd w:id="56"/>
      <w:bookmarkEnd w:id="5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42EB9E51" w14:textId="77777777" w:rsidTr="00E64087">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3DF0F7E"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7F62512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79D0331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344BED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F591A1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84AA6B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69539B26" w14:textId="77777777" w:rsidTr="00E64087">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425545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721F31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78610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12EF39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Beeldende vorming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1434AC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9</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D98C89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9</w:t>
            </w:r>
          </w:p>
        </w:tc>
      </w:tr>
      <w:tr w:rsidR="0022024E" w:rsidRPr="00582059" w14:paraId="5BF0826C"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773E27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3C2B02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EED0E0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740FDE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359B0C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2DFBA0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r>
      <w:tr w:rsidR="0022024E" w:rsidRPr="00582059" w14:paraId="581807DA"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4C847F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27CF02D"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E1698FC"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3F7BC97"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20AAA73"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0E39BD18"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15D0EA5D"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CF210A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D74F9E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BA41810"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13C1567"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490DBFFF"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F8B8097"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11186AD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ABBAC8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CD6A07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0D6E4E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F173194"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7D5CA30"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FBA81F5"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B04AA92"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C7CE5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42B7D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69398C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7591D27"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40C03B9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9BB8C5E"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A78B875"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D10744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B49044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B36251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473A6CAD"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276809F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D52BF1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5589EBB"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4492CB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644EB2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CFF0BD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4F771A6A"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273D3B63"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31C078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68F8929"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3CE2EB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7E2367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C4F1D0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6218CA03"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6C0AD1B1"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61B761F"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6CFC419"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B8DB42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644EFD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DB2FE3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593BBFE5"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3BA2C26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6E09DD8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0B83C57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7FC805DE"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643DA794"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2C52CE7B" w14:textId="77777777" w:rsidR="0022024E" w:rsidRPr="00582059" w:rsidRDefault="0022024E" w:rsidP="0022024E">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044EC597"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79616E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3F95C2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050516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26EE735E"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CFEF30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BBEC7E2"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1070F9B"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80BA9E6"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4CCB09F"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5BA08493"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380AD9D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1352D54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BCDFBE2"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844F22E"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A18C974"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281B89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5926E9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DAA5201"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29F90CB"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3F53FDB"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3ABD85C8"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E82AC9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623E57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A26BA1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07345D35"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3C20E85"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16B3B506"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Kunstbeschouwing).</w:t>
            </w:r>
          </w:p>
        </w:tc>
      </w:tr>
    </w:tbl>
    <w:p w14:paraId="7EE86C4D"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5CEB6445" w14:textId="77777777" w:rsidTr="00E64087">
        <w:tc>
          <w:tcPr>
            <w:tcW w:w="3823" w:type="dxa"/>
          </w:tcPr>
          <w:p w14:paraId="358FD310"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69A0E7D9"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53EB43F1" w14:textId="77777777" w:rsidTr="00E64087">
        <w:tc>
          <w:tcPr>
            <w:tcW w:w="3823" w:type="dxa"/>
          </w:tcPr>
          <w:p w14:paraId="4D728F3F" w14:textId="77777777" w:rsidR="0022024E" w:rsidRPr="00582059" w:rsidRDefault="0022024E" w:rsidP="00E64087">
            <w:pPr>
              <w:rPr>
                <w:lang w:val="nl-NL"/>
              </w:rPr>
            </w:pPr>
            <w:r w:rsidRPr="00582059">
              <w:rPr>
                <w:lang w:val="nl-NL"/>
              </w:rPr>
              <w:t>Godsdienst</w:t>
            </w:r>
          </w:p>
        </w:tc>
        <w:tc>
          <w:tcPr>
            <w:tcW w:w="5239" w:type="dxa"/>
          </w:tcPr>
          <w:p w14:paraId="3EEE381B" w14:textId="77777777" w:rsidR="0022024E" w:rsidRPr="00582059" w:rsidRDefault="0022024E" w:rsidP="00E64087">
            <w:pPr>
              <w:rPr>
                <w:lang w:val="nl-NL"/>
              </w:rPr>
            </w:pPr>
            <w:r w:rsidRPr="00582059">
              <w:rPr>
                <w:rFonts w:cstheme="minorHAnsi"/>
              </w:rPr>
              <w:t>AV Godsdienst</w:t>
            </w:r>
          </w:p>
        </w:tc>
      </w:tr>
      <w:tr w:rsidR="0022024E" w:rsidRPr="00582059" w14:paraId="6ECB70DF" w14:textId="77777777" w:rsidTr="00E64087">
        <w:tc>
          <w:tcPr>
            <w:tcW w:w="3823" w:type="dxa"/>
          </w:tcPr>
          <w:p w14:paraId="039A501E" w14:textId="77777777" w:rsidR="0022024E" w:rsidRPr="00582059" w:rsidRDefault="0022024E" w:rsidP="00E64087">
            <w:pPr>
              <w:rPr>
                <w:lang w:val="nl-NL"/>
              </w:rPr>
            </w:pPr>
            <w:r w:rsidRPr="00582059">
              <w:rPr>
                <w:lang w:val="nl-NL"/>
              </w:rPr>
              <w:t>Aardrijkskunde</w:t>
            </w:r>
          </w:p>
        </w:tc>
        <w:tc>
          <w:tcPr>
            <w:tcW w:w="5239" w:type="dxa"/>
          </w:tcPr>
          <w:p w14:paraId="52004106" w14:textId="77777777" w:rsidR="0022024E" w:rsidRPr="00582059" w:rsidRDefault="0022024E" w:rsidP="00E64087">
            <w:pPr>
              <w:rPr>
                <w:lang w:val="nl-NL"/>
              </w:rPr>
            </w:pPr>
            <w:r w:rsidRPr="00582059">
              <w:rPr>
                <w:rFonts w:cstheme="minorHAnsi"/>
              </w:rPr>
              <w:t>AV Aardrijkskunde</w:t>
            </w:r>
          </w:p>
        </w:tc>
      </w:tr>
      <w:tr w:rsidR="0022024E" w:rsidRPr="00582059" w14:paraId="4CAD9D74" w14:textId="77777777" w:rsidTr="00E64087">
        <w:tc>
          <w:tcPr>
            <w:tcW w:w="3823" w:type="dxa"/>
          </w:tcPr>
          <w:p w14:paraId="0DB61838" w14:textId="77777777" w:rsidR="0022024E" w:rsidRPr="00582059" w:rsidRDefault="0022024E" w:rsidP="00E64087">
            <w:pPr>
              <w:rPr>
                <w:lang w:val="nl-NL"/>
              </w:rPr>
            </w:pPr>
            <w:r w:rsidRPr="00582059">
              <w:rPr>
                <w:lang w:val="nl-NL"/>
              </w:rPr>
              <w:t>Beeldende vorming</w:t>
            </w:r>
          </w:p>
        </w:tc>
        <w:tc>
          <w:tcPr>
            <w:tcW w:w="5239" w:type="dxa"/>
          </w:tcPr>
          <w:p w14:paraId="1DCBE3E7" w14:textId="7F2F4A98" w:rsidR="0022024E" w:rsidRPr="00582059" w:rsidRDefault="0022024E" w:rsidP="00E64087">
            <w:r w:rsidRPr="00582059">
              <w:t>KV</w:t>
            </w:r>
            <w:r w:rsidR="00001BAE">
              <w:t>/PV</w:t>
            </w:r>
            <w:r w:rsidRPr="00582059">
              <w:t xml:space="preserve"> Beeldende vorming</w:t>
            </w:r>
          </w:p>
          <w:p w14:paraId="31F2DA4E" w14:textId="4C0B7DE0" w:rsidR="0022024E" w:rsidRPr="00582059" w:rsidRDefault="0022024E" w:rsidP="00E64087">
            <w:r w:rsidRPr="00582059">
              <w:t>KV</w:t>
            </w:r>
            <w:r w:rsidR="00001BAE">
              <w:t>/PV</w:t>
            </w:r>
            <w:r w:rsidRPr="00582059">
              <w:t xml:space="preserve"> Waarnemingstekenen</w:t>
            </w:r>
          </w:p>
        </w:tc>
      </w:tr>
      <w:tr w:rsidR="0022024E" w:rsidRPr="00582059" w14:paraId="7D739D57" w14:textId="77777777" w:rsidTr="00E64087">
        <w:tc>
          <w:tcPr>
            <w:tcW w:w="3823" w:type="dxa"/>
          </w:tcPr>
          <w:p w14:paraId="3B7E510B" w14:textId="77777777" w:rsidR="0022024E" w:rsidRPr="00582059" w:rsidRDefault="0022024E" w:rsidP="00E64087">
            <w:pPr>
              <w:rPr>
                <w:lang w:val="nl-NL"/>
              </w:rPr>
            </w:pPr>
            <w:r w:rsidRPr="00582059">
              <w:rPr>
                <w:lang w:val="nl-NL"/>
              </w:rPr>
              <w:t>Engels</w:t>
            </w:r>
          </w:p>
        </w:tc>
        <w:tc>
          <w:tcPr>
            <w:tcW w:w="5239" w:type="dxa"/>
          </w:tcPr>
          <w:p w14:paraId="77F7EE08" w14:textId="77777777" w:rsidR="0022024E" w:rsidRPr="00582059" w:rsidRDefault="0022024E" w:rsidP="00E64087">
            <w:pPr>
              <w:rPr>
                <w:lang w:val="nl-NL"/>
              </w:rPr>
            </w:pPr>
            <w:r w:rsidRPr="00582059">
              <w:rPr>
                <w:rFonts w:cstheme="minorHAnsi"/>
              </w:rPr>
              <w:t>AV Engels</w:t>
            </w:r>
          </w:p>
        </w:tc>
      </w:tr>
      <w:tr w:rsidR="0022024E" w:rsidRPr="00582059" w14:paraId="2E63ECF7" w14:textId="77777777" w:rsidTr="00E64087">
        <w:tc>
          <w:tcPr>
            <w:tcW w:w="3823" w:type="dxa"/>
          </w:tcPr>
          <w:p w14:paraId="57681D4C" w14:textId="77777777" w:rsidR="0022024E" w:rsidRPr="00582059" w:rsidRDefault="0022024E" w:rsidP="00E64087">
            <w:pPr>
              <w:rPr>
                <w:lang w:val="nl-NL"/>
              </w:rPr>
            </w:pPr>
            <w:r w:rsidRPr="00582059">
              <w:rPr>
                <w:lang w:val="nl-NL"/>
              </w:rPr>
              <w:t>Frans</w:t>
            </w:r>
          </w:p>
        </w:tc>
        <w:tc>
          <w:tcPr>
            <w:tcW w:w="5239" w:type="dxa"/>
          </w:tcPr>
          <w:p w14:paraId="5038CED7" w14:textId="77777777" w:rsidR="0022024E" w:rsidRPr="00582059" w:rsidRDefault="0022024E" w:rsidP="00E64087">
            <w:pPr>
              <w:rPr>
                <w:lang w:val="nl-NL"/>
              </w:rPr>
            </w:pPr>
            <w:r w:rsidRPr="00582059">
              <w:rPr>
                <w:rFonts w:cstheme="minorHAnsi"/>
              </w:rPr>
              <w:t>AV Frans</w:t>
            </w:r>
          </w:p>
        </w:tc>
      </w:tr>
      <w:tr w:rsidR="0022024E" w:rsidRPr="00582059" w14:paraId="2CC4D0EA" w14:textId="77777777" w:rsidTr="00E64087">
        <w:tc>
          <w:tcPr>
            <w:tcW w:w="3823" w:type="dxa"/>
          </w:tcPr>
          <w:p w14:paraId="4A8697EC" w14:textId="77777777" w:rsidR="0022024E" w:rsidRPr="00582059" w:rsidRDefault="0022024E" w:rsidP="00E64087">
            <w:pPr>
              <w:rPr>
                <w:lang w:val="nl-NL"/>
              </w:rPr>
            </w:pPr>
            <w:r w:rsidRPr="00582059">
              <w:rPr>
                <w:lang w:val="nl-NL"/>
              </w:rPr>
              <w:t>Gemeenschappelijk funderend leerplan</w:t>
            </w:r>
          </w:p>
        </w:tc>
        <w:tc>
          <w:tcPr>
            <w:tcW w:w="5239" w:type="dxa"/>
          </w:tcPr>
          <w:p w14:paraId="287F0A8F"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6F319939" w14:textId="77777777" w:rsidTr="00E64087">
        <w:tc>
          <w:tcPr>
            <w:tcW w:w="3823" w:type="dxa"/>
          </w:tcPr>
          <w:p w14:paraId="158F66FE" w14:textId="77777777" w:rsidR="0022024E" w:rsidRPr="00582059" w:rsidRDefault="0022024E" w:rsidP="00E64087">
            <w:pPr>
              <w:rPr>
                <w:lang w:val="nl-NL"/>
              </w:rPr>
            </w:pPr>
            <w:r w:rsidRPr="00582059">
              <w:rPr>
                <w:lang w:val="nl-NL"/>
              </w:rPr>
              <w:t>Geschiedenis</w:t>
            </w:r>
          </w:p>
        </w:tc>
        <w:tc>
          <w:tcPr>
            <w:tcW w:w="5239" w:type="dxa"/>
          </w:tcPr>
          <w:p w14:paraId="396EEAC7" w14:textId="77777777" w:rsidR="0022024E" w:rsidRPr="00582059" w:rsidRDefault="0022024E" w:rsidP="00E64087">
            <w:pPr>
              <w:rPr>
                <w:lang w:val="nl-NL"/>
              </w:rPr>
            </w:pPr>
            <w:r w:rsidRPr="00582059">
              <w:rPr>
                <w:lang w:val="nl-NL"/>
              </w:rPr>
              <w:t>AV Geschiedenis</w:t>
            </w:r>
          </w:p>
        </w:tc>
      </w:tr>
      <w:tr w:rsidR="0022024E" w:rsidRPr="00582059" w14:paraId="633087C9" w14:textId="77777777" w:rsidTr="00E64087">
        <w:tc>
          <w:tcPr>
            <w:tcW w:w="3823" w:type="dxa"/>
          </w:tcPr>
          <w:p w14:paraId="5CD0241B" w14:textId="77777777" w:rsidR="0022024E" w:rsidRPr="00582059" w:rsidRDefault="0022024E" w:rsidP="00E64087">
            <w:pPr>
              <w:rPr>
                <w:lang w:val="nl-NL"/>
              </w:rPr>
            </w:pPr>
            <w:r w:rsidRPr="00582059">
              <w:rPr>
                <w:lang w:val="nl-NL"/>
              </w:rPr>
              <w:t>Kunstbeschouwing</w:t>
            </w:r>
          </w:p>
        </w:tc>
        <w:tc>
          <w:tcPr>
            <w:tcW w:w="5239" w:type="dxa"/>
          </w:tcPr>
          <w:p w14:paraId="580DA990" w14:textId="526C4DA3" w:rsidR="0022024E" w:rsidRPr="00582059" w:rsidRDefault="0022024E" w:rsidP="00E64087">
            <w:r w:rsidRPr="00582059">
              <w:t xml:space="preserve">AV Esthetica </w:t>
            </w:r>
          </w:p>
          <w:p w14:paraId="1F2ED866" w14:textId="1FEB4DB1" w:rsidR="0022024E" w:rsidRPr="00582059" w:rsidRDefault="0022024E" w:rsidP="00E64087">
            <w:pPr>
              <w:rPr>
                <w:lang w:val="nl-NL"/>
              </w:rPr>
            </w:pPr>
            <w:r w:rsidRPr="00582059">
              <w:t>KV Kunst</w:t>
            </w:r>
            <w:r w:rsidR="00234181">
              <w:t>beschouwing</w:t>
            </w:r>
          </w:p>
        </w:tc>
      </w:tr>
      <w:tr w:rsidR="0022024E" w:rsidRPr="00582059" w14:paraId="5CDE465E" w14:textId="77777777" w:rsidTr="00E64087">
        <w:tc>
          <w:tcPr>
            <w:tcW w:w="3823" w:type="dxa"/>
          </w:tcPr>
          <w:p w14:paraId="57D615D7" w14:textId="77777777" w:rsidR="0022024E" w:rsidRPr="00582059" w:rsidRDefault="0022024E" w:rsidP="00E64087">
            <w:pPr>
              <w:rPr>
                <w:lang w:val="nl-NL"/>
              </w:rPr>
            </w:pPr>
            <w:r w:rsidRPr="00582059">
              <w:rPr>
                <w:lang w:val="nl-NL"/>
              </w:rPr>
              <w:lastRenderedPageBreak/>
              <w:t>Leerplan financieel-economische vorming</w:t>
            </w:r>
          </w:p>
        </w:tc>
        <w:tc>
          <w:tcPr>
            <w:tcW w:w="5239" w:type="dxa"/>
          </w:tcPr>
          <w:p w14:paraId="4B10C18E"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22618000" w14:textId="77777777" w:rsidTr="00E64087">
        <w:tc>
          <w:tcPr>
            <w:tcW w:w="3823" w:type="dxa"/>
          </w:tcPr>
          <w:p w14:paraId="563E5F8F" w14:textId="77777777" w:rsidR="0022024E" w:rsidRPr="00582059" w:rsidRDefault="0022024E" w:rsidP="00E64087">
            <w:pPr>
              <w:rPr>
                <w:lang w:val="nl-NL"/>
              </w:rPr>
            </w:pPr>
            <w:r w:rsidRPr="00582059">
              <w:rPr>
                <w:lang w:val="nl-NL"/>
              </w:rPr>
              <w:t>Lichamelijke opvoeding</w:t>
            </w:r>
          </w:p>
        </w:tc>
        <w:tc>
          <w:tcPr>
            <w:tcW w:w="5239" w:type="dxa"/>
          </w:tcPr>
          <w:p w14:paraId="31E4E1DE" w14:textId="77777777" w:rsidR="0022024E" w:rsidRPr="00582059" w:rsidRDefault="0022024E" w:rsidP="00E64087">
            <w:pPr>
              <w:rPr>
                <w:rFonts w:cstheme="minorHAnsi"/>
              </w:rPr>
            </w:pPr>
            <w:r w:rsidRPr="00582059">
              <w:rPr>
                <w:rFonts w:cstheme="minorHAnsi"/>
              </w:rPr>
              <w:t>AV Bewegingswetenschappen</w:t>
            </w:r>
          </w:p>
          <w:p w14:paraId="34B9D139" w14:textId="77777777" w:rsidR="0022024E" w:rsidRPr="00582059" w:rsidRDefault="0022024E" w:rsidP="00E64087">
            <w:pPr>
              <w:rPr>
                <w:rFonts w:cstheme="minorHAnsi"/>
              </w:rPr>
            </w:pPr>
            <w:r w:rsidRPr="00582059">
              <w:rPr>
                <w:rFonts w:cstheme="minorHAnsi"/>
              </w:rPr>
              <w:t>AV Lichamelijke opvoeding</w:t>
            </w:r>
          </w:p>
          <w:p w14:paraId="579C4DCC" w14:textId="77777777" w:rsidR="0022024E" w:rsidRPr="00582059" w:rsidRDefault="0022024E" w:rsidP="00E64087">
            <w:pPr>
              <w:rPr>
                <w:lang w:val="nl-NL"/>
              </w:rPr>
            </w:pPr>
            <w:r w:rsidRPr="00582059">
              <w:rPr>
                <w:rFonts w:cstheme="minorHAnsi"/>
              </w:rPr>
              <w:t>AV/TV Sport</w:t>
            </w:r>
          </w:p>
        </w:tc>
      </w:tr>
      <w:tr w:rsidR="0022024E" w:rsidRPr="00582059" w14:paraId="1489245D" w14:textId="77777777" w:rsidTr="00E64087">
        <w:tc>
          <w:tcPr>
            <w:tcW w:w="3823" w:type="dxa"/>
          </w:tcPr>
          <w:p w14:paraId="11784144" w14:textId="77777777" w:rsidR="0022024E" w:rsidRPr="00582059" w:rsidRDefault="0022024E" w:rsidP="00E64087">
            <w:pPr>
              <w:rPr>
                <w:lang w:val="nl-NL"/>
              </w:rPr>
            </w:pPr>
            <w:r w:rsidRPr="00582059">
              <w:rPr>
                <w:lang w:val="nl-NL"/>
              </w:rPr>
              <w:t>Natuurwetenschappen</w:t>
            </w:r>
          </w:p>
        </w:tc>
        <w:tc>
          <w:tcPr>
            <w:tcW w:w="5239" w:type="dxa"/>
          </w:tcPr>
          <w:p w14:paraId="4D6C8932" w14:textId="77777777" w:rsidR="0022024E" w:rsidRPr="00582059" w:rsidRDefault="0022024E" w:rsidP="00E64087">
            <w:pPr>
              <w:rPr>
                <w:rFonts w:cstheme="minorHAnsi"/>
              </w:rPr>
            </w:pPr>
            <w:r w:rsidRPr="00582059">
              <w:rPr>
                <w:rFonts w:cstheme="minorHAnsi"/>
              </w:rPr>
              <w:t>AV Biochemie</w:t>
            </w:r>
          </w:p>
          <w:p w14:paraId="57D8258B" w14:textId="77777777" w:rsidR="0022024E" w:rsidRPr="00582059" w:rsidRDefault="0022024E" w:rsidP="00E64087">
            <w:pPr>
              <w:rPr>
                <w:rFonts w:cstheme="minorHAnsi"/>
              </w:rPr>
            </w:pPr>
            <w:r w:rsidRPr="00582059">
              <w:rPr>
                <w:rFonts w:cstheme="minorHAnsi"/>
              </w:rPr>
              <w:t>AV Biologie</w:t>
            </w:r>
          </w:p>
          <w:p w14:paraId="1A25324B" w14:textId="77777777" w:rsidR="0022024E" w:rsidRPr="00582059" w:rsidRDefault="0022024E" w:rsidP="00E64087">
            <w:pPr>
              <w:rPr>
                <w:rFonts w:cstheme="minorHAnsi"/>
              </w:rPr>
            </w:pPr>
            <w:r w:rsidRPr="00582059">
              <w:rPr>
                <w:rFonts w:cstheme="minorHAnsi"/>
              </w:rPr>
              <w:t>AV Chemie</w:t>
            </w:r>
          </w:p>
          <w:p w14:paraId="20073732" w14:textId="77777777" w:rsidR="0022024E" w:rsidRPr="00582059" w:rsidRDefault="0022024E" w:rsidP="00E64087">
            <w:pPr>
              <w:rPr>
                <w:rFonts w:cstheme="minorHAnsi"/>
              </w:rPr>
            </w:pPr>
            <w:r w:rsidRPr="00582059">
              <w:rPr>
                <w:rFonts w:cstheme="minorHAnsi"/>
              </w:rPr>
              <w:t>AV Fysica</w:t>
            </w:r>
          </w:p>
          <w:p w14:paraId="4FDD4BBC" w14:textId="77777777" w:rsidR="0022024E" w:rsidRPr="00582059" w:rsidRDefault="0022024E" w:rsidP="00E64087">
            <w:pPr>
              <w:rPr>
                <w:rFonts w:cstheme="minorHAnsi"/>
              </w:rPr>
            </w:pPr>
            <w:r w:rsidRPr="00582059">
              <w:rPr>
                <w:rFonts w:cstheme="minorHAnsi"/>
              </w:rPr>
              <w:t>AV Natuurwetenschappen</w:t>
            </w:r>
          </w:p>
          <w:p w14:paraId="77AF4B94" w14:textId="77777777" w:rsidR="0022024E" w:rsidRPr="00582059" w:rsidRDefault="0022024E" w:rsidP="00E64087">
            <w:pPr>
              <w:rPr>
                <w:rFonts w:cstheme="minorHAnsi"/>
              </w:rPr>
            </w:pPr>
            <w:r w:rsidRPr="00582059">
              <w:rPr>
                <w:rFonts w:cstheme="minorHAnsi"/>
              </w:rPr>
              <w:t>TV Toegepaste biochemie</w:t>
            </w:r>
          </w:p>
          <w:p w14:paraId="1AF35644" w14:textId="77777777" w:rsidR="0022024E" w:rsidRPr="00582059" w:rsidRDefault="0022024E" w:rsidP="00E64087">
            <w:pPr>
              <w:rPr>
                <w:rFonts w:cstheme="minorHAnsi"/>
              </w:rPr>
            </w:pPr>
            <w:r w:rsidRPr="00582059">
              <w:rPr>
                <w:rFonts w:cstheme="minorHAnsi"/>
              </w:rPr>
              <w:t>TV Toegepaste biologie</w:t>
            </w:r>
          </w:p>
          <w:p w14:paraId="04413EF5" w14:textId="77777777" w:rsidR="0022024E" w:rsidRPr="00582059" w:rsidRDefault="0022024E" w:rsidP="00E64087">
            <w:pPr>
              <w:rPr>
                <w:rFonts w:cstheme="minorHAnsi"/>
              </w:rPr>
            </w:pPr>
            <w:r w:rsidRPr="00582059">
              <w:rPr>
                <w:rFonts w:cstheme="minorHAnsi"/>
              </w:rPr>
              <w:t>TV Toegepaste chemie</w:t>
            </w:r>
          </w:p>
          <w:p w14:paraId="5618DEB8" w14:textId="77777777" w:rsidR="0022024E" w:rsidRPr="00582059" w:rsidRDefault="0022024E" w:rsidP="00E64087">
            <w:pPr>
              <w:rPr>
                <w:rFonts w:cstheme="minorHAnsi"/>
              </w:rPr>
            </w:pPr>
            <w:r w:rsidRPr="00582059">
              <w:rPr>
                <w:rFonts w:cstheme="minorHAnsi"/>
              </w:rPr>
              <w:t>TV Toegepaste fysica</w:t>
            </w:r>
          </w:p>
          <w:p w14:paraId="13252F02" w14:textId="77777777" w:rsidR="0022024E" w:rsidRPr="00582059" w:rsidRDefault="0022024E" w:rsidP="00E64087">
            <w:pPr>
              <w:rPr>
                <w:lang w:val="nl-NL"/>
              </w:rPr>
            </w:pPr>
            <w:r w:rsidRPr="00582059">
              <w:rPr>
                <w:rFonts w:cstheme="minorHAnsi"/>
              </w:rPr>
              <w:t>TV Toegepaste natuurwetenschappen</w:t>
            </w:r>
          </w:p>
        </w:tc>
      </w:tr>
      <w:tr w:rsidR="0022024E" w:rsidRPr="00582059" w14:paraId="0AFAFA34" w14:textId="77777777" w:rsidTr="00E64087">
        <w:tc>
          <w:tcPr>
            <w:tcW w:w="3823" w:type="dxa"/>
          </w:tcPr>
          <w:p w14:paraId="6C44C5F2" w14:textId="77777777" w:rsidR="0022024E" w:rsidRPr="00582059" w:rsidRDefault="0022024E" w:rsidP="00E64087">
            <w:pPr>
              <w:rPr>
                <w:lang w:val="nl-NL"/>
              </w:rPr>
            </w:pPr>
            <w:r w:rsidRPr="00582059">
              <w:rPr>
                <w:lang w:val="nl-NL"/>
              </w:rPr>
              <w:t>Nederlands</w:t>
            </w:r>
          </w:p>
        </w:tc>
        <w:tc>
          <w:tcPr>
            <w:tcW w:w="5239" w:type="dxa"/>
          </w:tcPr>
          <w:p w14:paraId="256ABDAA" w14:textId="77777777" w:rsidR="0022024E" w:rsidRPr="00582059" w:rsidRDefault="0022024E" w:rsidP="00E64087">
            <w:pPr>
              <w:rPr>
                <w:lang w:val="nl-NL"/>
              </w:rPr>
            </w:pPr>
            <w:r w:rsidRPr="00582059">
              <w:rPr>
                <w:rFonts w:cstheme="minorHAnsi"/>
              </w:rPr>
              <w:t>AV Nederlands</w:t>
            </w:r>
          </w:p>
        </w:tc>
      </w:tr>
      <w:tr w:rsidR="0022024E" w:rsidRPr="00582059" w14:paraId="16FCAC1A" w14:textId="77777777" w:rsidTr="00E64087">
        <w:tc>
          <w:tcPr>
            <w:tcW w:w="3823" w:type="dxa"/>
          </w:tcPr>
          <w:p w14:paraId="595D4F64" w14:textId="77777777" w:rsidR="0022024E" w:rsidRPr="00582059" w:rsidRDefault="0022024E" w:rsidP="00E64087">
            <w:pPr>
              <w:rPr>
                <w:lang w:val="nl-NL"/>
              </w:rPr>
            </w:pPr>
            <w:r w:rsidRPr="00582059">
              <w:rPr>
                <w:lang w:val="nl-NL"/>
              </w:rPr>
              <w:t>Wiskunde</w:t>
            </w:r>
          </w:p>
        </w:tc>
        <w:tc>
          <w:tcPr>
            <w:tcW w:w="5239" w:type="dxa"/>
          </w:tcPr>
          <w:p w14:paraId="6BBB9980" w14:textId="77777777" w:rsidR="0022024E" w:rsidRPr="00582059" w:rsidRDefault="0022024E" w:rsidP="00E64087">
            <w:pPr>
              <w:rPr>
                <w:lang w:val="nl-NL"/>
              </w:rPr>
            </w:pPr>
            <w:r w:rsidRPr="00582059">
              <w:rPr>
                <w:rFonts w:cstheme="minorHAnsi"/>
              </w:rPr>
              <w:t>AV Wiskunde</w:t>
            </w:r>
          </w:p>
        </w:tc>
      </w:tr>
    </w:tbl>
    <w:p w14:paraId="76632ACC" w14:textId="77777777" w:rsidR="0022024E" w:rsidRPr="00582059" w:rsidRDefault="0022024E" w:rsidP="0022024E">
      <w:pPr>
        <w:rPr>
          <w:lang w:val="nl-NL"/>
        </w:rPr>
      </w:pPr>
    </w:p>
    <w:p w14:paraId="556DCDA4" w14:textId="77777777" w:rsidR="0022024E" w:rsidRPr="0022024E" w:rsidRDefault="0022024E" w:rsidP="0022024E">
      <w:pPr>
        <w:pStyle w:val="Kop2"/>
      </w:pPr>
      <w:bookmarkStart w:id="58" w:name="_Toc126336176"/>
      <w:bookmarkStart w:id="59" w:name="_Toc170903438"/>
      <w:bookmarkStart w:id="60" w:name="_Toc201164302"/>
      <w:bookmarkStart w:id="61" w:name="_Toc124006769"/>
      <w:bookmarkStart w:id="62" w:name="_Toc124526847"/>
      <w:r w:rsidRPr="0022024E">
        <w:lastRenderedPageBreak/>
        <w:t>Biotechnologische en chemische STEM-wetenschappen (DG D)</w:t>
      </w:r>
      <w:bookmarkEnd w:id="58"/>
      <w:bookmarkEnd w:id="59"/>
      <w:bookmarkEnd w:id="6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237238CF" w14:textId="77777777" w:rsidTr="00E6408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076FE6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00A3F2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425D30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A1E545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89582E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ACC1C9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77BBCF6D"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FFA102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74A6F6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2DA1788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269A656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Biotechnologische en chemische STEM-wetenschappen</w:t>
            </w:r>
          </w:p>
        </w:tc>
        <w:tc>
          <w:tcPr>
            <w:tcW w:w="745" w:type="dxa"/>
            <w:tcBorders>
              <w:top w:val="nil"/>
              <w:left w:val="nil"/>
              <w:right w:val="single" w:sz="8" w:space="0" w:color="000000"/>
            </w:tcBorders>
            <w:shd w:val="clear" w:color="000000" w:fill="FADBC2"/>
            <w:vAlign w:val="center"/>
          </w:tcPr>
          <w:p w14:paraId="0C320D3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c>
          <w:tcPr>
            <w:tcW w:w="709" w:type="dxa"/>
            <w:tcBorders>
              <w:top w:val="nil"/>
              <w:left w:val="nil"/>
              <w:right w:val="single" w:sz="8" w:space="0" w:color="000000"/>
            </w:tcBorders>
            <w:shd w:val="clear" w:color="000000" w:fill="FADBC2"/>
            <w:vAlign w:val="center"/>
          </w:tcPr>
          <w:p w14:paraId="7732ED0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r>
      <w:tr w:rsidR="0022024E" w:rsidRPr="00582059" w14:paraId="3616EA17"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B11771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81390B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51A4909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314B698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Informaticawetenschappen</w:t>
            </w:r>
          </w:p>
        </w:tc>
        <w:tc>
          <w:tcPr>
            <w:tcW w:w="745" w:type="dxa"/>
            <w:tcBorders>
              <w:left w:val="nil"/>
              <w:right w:val="single" w:sz="4" w:space="0" w:color="auto"/>
            </w:tcBorders>
            <w:shd w:val="clear" w:color="000000" w:fill="FADBC2"/>
            <w:vAlign w:val="center"/>
          </w:tcPr>
          <w:p w14:paraId="351BA81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709" w:type="dxa"/>
            <w:tcBorders>
              <w:left w:val="single" w:sz="4" w:space="0" w:color="auto"/>
              <w:right w:val="single" w:sz="8" w:space="0" w:color="000000"/>
            </w:tcBorders>
            <w:shd w:val="clear" w:color="000000" w:fill="FADBC2"/>
            <w:vAlign w:val="center"/>
          </w:tcPr>
          <w:p w14:paraId="010BA07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0</w:t>
            </w:r>
          </w:p>
        </w:tc>
      </w:tr>
      <w:tr w:rsidR="0022024E" w:rsidRPr="00582059" w14:paraId="47C86FB7"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81F426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5244659A"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24FAB783"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415EEC0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Biologie B+S incl. labo</w:t>
            </w:r>
          </w:p>
        </w:tc>
        <w:tc>
          <w:tcPr>
            <w:tcW w:w="745" w:type="dxa"/>
            <w:tcBorders>
              <w:left w:val="nil"/>
              <w:right w:val="single" w:sz="4" w:space="0" w:color="auto"/>
            </w:tcBorders>
            <w:shd w:val="clear" w:color="000000" w:fill="FADBC2"/>
            <w:vAlign w:val="center"/>
          </w:tcPr>
          <w:p w14:paraId="71911D9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709" w:type="dxa"/>
            <w:tcBorders>
              <w:left w:val="single" w:sz="4" w:space="0" w:color="auto"/>
              <w:right w:val="single" w:sz="8" w:space="0" w:color="000000"/>
            </w:tcBorders>
            <w:shd w:val="clear" w:color="000000" w:fill="FADBC2"/>
            <w:vAlign w:val="center"/>
          </w:tcPr>
          <w:p w14:paraId="6729C070"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r>
      <w:tr w:rsidR="0022024E" w:rsidRPr="00582059" w14:paraId="17AFA578"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F728FF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190960A1"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17CCC400"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258800B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Chemie B+S incl. labo</w:t>
            </w:r>
          </w:p>
        </w:tc>
        <w:tc>
          <w:tcPr>
            <w:tcW w:w="745" w:type="dxa"/>
            <w:tcBorders>
              <w:left w:val="nil"/>
              <w:right w:val="single" w:sz="4" w:space="0" w:color="auto"/>
            </w:tcBorders>
            <w:shd w:val="clear" w:color="000000" w:fill="FADBC2"/>
            <w:vAlign w:val="center"/>
          </w:tcPr>
          <w:p w14:paraId="6D90B96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left w:val="single" w:sz="4" w:space="0" w:color="auto"/>
              <w:right w:val="single" w:sz="8" w:space="0" w:color="000000"/>
            </w:tcBorders>
            <w:shd w:val="clear" w:color="000000" w:fill="FADBC2"/>
            <w:vAlign w:val="center"/>
          </w:tcPr>
          <w:p w14:paraId="6425C2D1"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r>
      <w:tr w:rsidR="0022024E" w:rsidRPr="00582059" w14:paraId="1941A5CC"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86BA26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6441C03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4977579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0269223E" w14:textId="77777777" w:rsidR="0022024E" w:rsidRPr="00582059" w:rsidRDefault="0022024E" w:rsidP="00E64087">
            <w:pPr>
              <w:spacing w:after="0" w:line="240" w:lineRule="auto"/>
              <w:rPr>
                <w:rFonts w:eastAsia="Times New Roman" w:cs="Calibri"/>
                <w:color w:val="000000"/>
                <w:lang w:val="en-US" w:eastAsia="nl-BE"/>
              </w:rPr>
            </w:pPr>
            <w:proofErr w:type="spellStart"/>
            <w:r w:rsidRPr="00582059">
              <w:rPr>
                <w:rFonts w:eastAsia="Times New Roman" w:cs="Calibri"/>
                <w:color w:val="000000"/>
                <w:lang w:val="en-US" w:eastAsia="nl-BE"/>
              </w:rPr>
              <w:t>Fysica</w:t>
            </w:r>
            <w:proofErr w:type="spellEnd"/>
            <w:r w:rsidRPr="00582059">
              <w:rPr>
                <w:rFonts w:eastAsia="Times New Roman" w:cs="Calibri"/>
                <w:color w:val="000000"/>
                <w:lang w:val="en-US" w:eastAsia="nl-BE"/>
              </w:rPr>
              <w:t xml:space="preserve"> B+S incl. </w:t>
            </w:r>
            <w:proofErr w:type="spellStart"/>
            <w:r w:rsidRPr="00582059">
              <w:rPr>
                <w:rFonts w:eastAsia="Times New Roman" w:cs="Calibri"/>
                <w:color w:val="000000"/>
                <w:lang w:val="en-US" w:eastAsia="nl-BE"/>
              </w:rPr>
              <w:t>labo</w:t>
            </w:r>
            <w:proofErr w:type="spellEnd"/>
          </w:p>
        </w:tc>
        <w:tc>
          <w:tcPr>
            <w:tcW w:w="745" w:type="dxa"/>
            <w:tcBorders>
              <w:left w:val="nil"/>
              <w:right w:val="single" w:sz="4" w:space="0" w:color="auto"/>
            </w:tcBorders>
            <w:shd w:val="clear" w:color="000000" w:fill="FADBC2"/>
            <w:vAlign w:val="center"/>
          </w:tcPr>
          <w:p w14:paraId="16534FD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left w:val="single" w:sz="4" w:space="0" w:color="auto"/>
              <w:right w:val="single" w:sz="8" w:space="0" w:color="000000"/>
            </w:tcBorders>
            <w:shd w:val="clear" w:color="000000" w:fill="FADBC2"/>
            <w:vAlign w:val="center"/>
          </w:tcPr>
          <w:p w14:paraId="152A77C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r>
      <w:tr w:rsidR="0022024E" w:rsidRPr="00582059" w14:paraId="18469C40"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68245C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hideMark/>
          </w:tcPr>
          <w:p w14:paraId="4EBC6FE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2E1E1E7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nil"/>
              <w:bottom w:val="single" w:sz="4" w:space="0" w:color="auto"/>
              <w:right w:val="single" w:sz="8" w:space="0" w:color="000000"/>
            </w:tcBorders>
            <w:shd w:val="clear" w:color="000000" w:fill="FADBC2"/>
            <w:vAlign w:val="center"/>
          </w:tcPr>
          <w:p w14:paraId="548315B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Biotechnologische en chemische STEM-wetenschappen</w:t>
            </w:r>
          </w:p>
        </w:tc>
        <w:tc>
          <w:tcPr>
            <w:tcW w:w="745" w:type="dxa"/>
            <w:tcBorders>
              <w:left w:val="nil"/>
              <w:bottom w:val="single" w:sz="4" w:space="0" w:color="auto"/>
              <w:right w:val="single" w:sz="4" w:space="0" w:color="auto"/>
            </w:tcBorders>
            <w:shd w:val="clear" w:color="000000" w:fill="FADBC2"/>
            <w:vAlign w:val="center"/>
          </w:tcPr>
          <w:p w14:paraId="43E4011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left w:val="single" w:sz="4" w:space="0" w:color="auto"/>
              <w:bottom w:val="single" w:sz="4" w:space="0" w:color="auto"/>
              <w:right w:val="single" w:sz="8" w:space="0" w:color="000000"/>
            </w:tcBorders>
            <w:shd w:val="clear" w:color="000000" w:fill="FADBC2"/>
            <w:vAlign w:val="center"/>
          </w:tcPr>
          <w:p w14:paraId="1D09B3E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r>
      <w:tr w:rsidR="0022024E" w:rsidRPr="00582059" w14:paraId="7CD076C6"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7E5111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tcPr>
          <w:p w14:paraId="59CDE1B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nil"/>
              <w:left w:val="nil"/>
              <w:bottom w:val="single" w:sz="8" w:space="0" w:color="000000"/>
              <w:right w:val="single" w:sz="8" w:space="0" w:color="000000"/>
            </w:tcBorders>
            <w:shd w:val="clear" w:color="000000" w:fill="EBEDC5"/>
            <w:vAlign w:val="center"/>
          </w:tcPr>
          <w:p w14:paraId="4A59306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top w:val="single" w:sz="4" w:space="0" w:color="auto"/>
              <w:left w:val="nil"/>
              <w:right w:val="single" w:sz="4" w:space="0" w:color="auto"/>
            </w:tcBorders>
            <w:shd w:val="clear" w:color="000000" w:fill="FADBC2"/>
            <w:vAlign w:val="center"/>
          </w:tcPr>
          <w:p w14:paraId="5AA3A49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52EEB46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A8CF64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r>
      <w:tr w:rsidR="0022024E" w:rsidRPr="00582059" w14:paraId="2AC96D4A"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469959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19CD83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92064D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0797596F"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0C7279E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1EBBCB2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256DFD3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79EB6AB8"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544EAAE0"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68FE2C03" w14:textId="77777777" w:rsidR="0022024E" w:rsidRPr="00582059" w:rsidRDefault="0022024E" w:rsidP="0022024E">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5424704F"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76A09CE"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A07128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C5DC39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34080915"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14F5705A"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26E3E485"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0FC28229"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7C73581"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351283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B80D205"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805F650"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AD45BAC"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05C528F"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70D7F05E"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272D3DB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0DA639A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CFD9148"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6BB4F0C"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A362940"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FCDA6E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F89E350"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7E22870"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2CD93CE"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AD970EB"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240DF453"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3AC14A9"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BA1748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C0056C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3BEDF9D7"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662DA6F"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5962BCB3"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33968CA4"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7DA8BDBC" w14:textId="77777777" w:rsidTr="00E64087">
        <w:tc>
          <w:tcPr>
            <w:tcW w:w="3823" w:type="dxa"/>
          </w:tcPr>
          <w:p w14:paraId="319E39C2"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1E1A9A93"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0110C17E" w14:textId="77777777" w:rsidTr="00E64087">
        <w:tc>
          <w:tcPr>
            <w:tcW w:w="3823" w:type="dxa"/>
          </w:tcPr>
          <w:p w14:paraId="4D83C850" w14:textId="77777777" w:rsidR="0022024E" w:rsidRPr="00582059" w:rsidRDefault="0022024E" w:rsidP="00E64087">
            <w:pPr>
              <w:rPr>
                <w:lang w:val="nl-NL"/>
              </w:rPr>
            </w:pPr>
            <w:r w:rsidRPr="00582059">
              <w:rPr>
                <w:lang w:val="nl-NL"/>
              </w:rPr>
              <w:t>Godsdienst</w:t>
            </w:r>
          </w:p>
        </w:tc>
        <w:tc>
          <w:tcPr>
            <w:tcW w:w="5239" w:type="dxa"/>
          </w:tcPr>
          <w:p w14:paraId="53A87802" w14:textId="77777777" w:rsidR="0022024E" w:rsidRPr="00582059" w:rsidRDefault="0022024E" w:rsidP="00E64087">
            <w:pPr>
              <w:rPr>
                <w:lang w:val="nl-NL"/>
              </w:rPr>
            </w:pPr>
            <w:r w:rsidRPr="00582059">
              <w:t>AV Godsdienst</w:t>
            </w:r>
          </w:p>
        </w:tc>
      </w:tr>
      <w:tr w:rsidR="0022024E" w:rsidRPr="00582059" w14:paraId="4E857FE1" w14:textId="77777777" w:rsidTr="00E64087">
        <w:tc>
          <w:tcPr>
            <w:tcW w:w="3823" w:type="dxa"/>
          </w:tcPr>
          <w:p w14:paraId="7ADBAD4D" w14:textId="77777777" w:rsidR="0022024E" w:rsidRPr="00582059" w:rsidRDefault="0022024E" w:rsidP="00E64087">
            <w:pPr>
              <w:rPr>
                <w:lang w:val="nl-NL"/>
              </w:rPr>
            </w:pPr>
            <w:r w:rsidRPr="00582059">
              <w:rPr>
                <w:lang w:val="nl-NL"/>
              </w:rPr>
              <w:t>Aardrijkskunde</w:t>
            </w:r>
          </w:p>
        </w:tc>
        <w:tc>
          <w:tcPr>
            <w:tcW w:w="5239" w:type="dxa"/>
          </w:tcPr>
          <w:p w14:paraId="58945B75" w14:textId="77777777" w:rsidR="0022024E" w:rsidRPr="00582059" w:rsidRDefault="0022024E" w:rsidP="00E64087">
            <w:pPr>
              <w:rPr>
                <w:lang w:val="nl-NL"/>
              </w:rPr>
            </w:pPr>
            <w:r w:rsidRPr="00582059">
              <w:t>AV Aardrijkskunde</w:t>
            </w:r>
          </w:p>
        </w:tc>
      </w:tr>
      <w:tr w:rsidR="0022024E" w:rsidRPr="00582059" w14:paraId="06B46A34" w14:textId="77777777" w:rsidTr="00E64087">
        <w:tc>
          <w:tcPr>
            <w:tcW w:w="3823" w:type="dxa"/>
          </w:tcPr>
          <w:p w14:paraId="7287B58C" w14:textId="77777777" w:rsidR="0022024E" w:rsidRPr="00582059" w:rsidRDefault="0022024E" w:rsidP="00E64087">
            <w:pPr>
              <w:rPr>
                <w:lang w:val="nl-NL"/>
              </w:rPr>
            </w:pPr>
            <w:r w:rsidRPr="00582059">
              <w:rPr>
                <w:lang w:val="nl-NL"/>
              </w:rPr>
              <w:t>Biotechnologische en chemische STEM-wetenschappen</w:t>
            </w:r>
          </w:p>
        </w:tc>
        <w:tc>
          <w:tcPr>
            <w:tcW w:w="5239" w:type="dxa"/>
          </w:tcPr>
          <w:p w14:paraId="5B4CC1C1" w14:textId="77777777" w:rsidR="0022024E" w:rsidRPr="00582059" w:rsidRDefault="0022024E" w:rsidP="00E64087">
            <w:r w:rsidRPr="00582059">
              <w:t>AV Biochemie</w:t>
            </w:r>
          </w:p>
          <w:p w14:paraId="2AB1F9BB" w14:textId="77777777" w:rsidR="0022024E" w:rsidRPr="00582059" w:rsidRDefault="0022024E" w:rsidP="00E64087">
            <w:r w:rsidRPr="00582059">
              <w:t>AV Biologie</w:t>
            </w:r>
          </w:p>
          <w:p w14:paraId="08C65500" w14:textId="77777777" w:rsidR="0022024E" w:rsidRPr="00582059" w:rsidRDefault="0022024E" w:rsidP="00E64087">
            <w:r w:rsidRPr="00582059">
              <w:t>AV Chemie</w:t>
            </w:r>
          </w:p>
          <w:p w14:paraId="2A571403" w14:textId="77777777" w:rsidR="0022024E" w:rsidRPr="00582059" w:rsidRDefault="0022024E" w:rsidP="0022024E">
            <w:r w:rsidRPr="00582059">
              <w:t xml:space="preserve">TV Elektromechanica </w:t>
            </w:r>
          </w:p>
          <w:p w14:paraId="3BB7A137" w14:textId="77777777" w:rsidR="0022024E" w:rsidRPr="00582059" w:rsidRDefault="0022024E" w:rsidP="00E64087">
            <w:r w:rsidRPr="00582059">
              <w:t>AV Fysica</w:t>
            </w:r>
          </w:p>
          <w:p w14:paraId="0EB08803" w14:textId="77777777" w:rsidR="0022024E" w:rsidRPr="00582059" w:rsidRDefault="0022024E" w:rsidP="00E64087">
            <w:r w:rsidRPr="00582059">
              <w:t>AV Informaticawetenschappen</w:t>
            </w:r>
          </w:p>
          <w:p w14:paraId="255E8414" w14:textId="77777777" w:rsidR="0022024E" w:rsidRPr="00582059" w:rsidRDefault="0022024E" w:rsidP="00E64087">
            <w:pPr>
              <w:rPr>
                <w:lang w:val="nl-NL"/>
              </w:rPr>
            </w:pPr>
            <w:r w:rsidRPr="00582059">
              <w:rPr>
                <w:lang w:val="nl-NL"/>
              </w:rPr>
              <w:t>AV Natuurwetenschappen</w:t>
            </w:r>
          </w:p>
          <w:p w14:paraId="6100A107" w14:textId="77777777" w:rsidR="0022024E" w:rsidRPr="00582059" w:rsidRDefault="0022024E" w:rsidP="00E64087">
            <w:r w:rsidRPr="00582059">
              <w:rPr>
                <w:lang w:val="nl-NL"/>
              </w:rPr>
              <w:t>TV Toegepaste biochemie</w:t>
            </w:r>
          </w:p>
          <w:p w14:paraId="702E700B" w14:textId="77777777" w:rsidR="0022024E" w:rsidRPr="00582059" w:rsidRDefault="0022024E" w:rsidP="00E64087">
            <w:r w:rsidRPr="00582059">
              <w:lastRenderedPageBreak/>
              <w:t>TV Toegepaste biologie</w:t>
            </w:r>
          </w:p>
          <w:p w14:paraId="408D426B" w14:textId="77777777" w:rsidR="0022024E" w:rsidRPr="00582059" w:rsidRDefault="0022024E" w:rsidP="00E64087">
            <w:r w:rsidRPr="00582059">
              <w:t>TV Toegepaste chemie</w:t>
            </w:r>
          </w:p>
          <w:p w14:paraId="0639D66C" w14:textId="77777777" w:rsidR="0022024E" w:rsidRPr="00582059" w:rsidRDefault="0022024E" w:rsidP="00E64087">
            <w:r w:rsidRPr="00582059">
              <w:t>TV Toegepaste fysica</w:t>
            </w:r>
          </w:p>
          <w:p w14:paraId="73E38EA6" w14:textId="77777777" w:rsidR="0022024E" w:rsidRPr="00582059" w:rsidRDefault="0022024E" w:rsidP="00E64087">
            <w:r w:rsidRPr="00582059">
              <w:t>TV Toegepaste informatica</w:t>
            </w:r>
          </w:p>
          <w:p w14:paraId="7BE476F4" w14:textId="77777777" w:rsidR="0022024E" w:rsidRPr="00582059" w:rsidRDefault="0022024E" w:rsidP="00E64087">
            <w:r w:rsidRPr="00582059">
              <w:rPr>
                <w:lang w:val="nl-NL"/>
              </w:rPr>
              <w:t>TV Toegepaste natuurwetenschappen</w:t>
            </w:r>
          </w:p>
        </w:tc>
      </w:tr>
      <w:tr w:rsidR="0022024E" w:rsidRPr="00582059" w14:paraId="0C1F2324" w14:textId="77777777" w:rsidTr="00E64087">
        <w:tc>
          <w:tcPr>
            <w:tcW w:w="3823" w:type="dxa"/>
          </w:tcPr>
          <w:p w14:paraId="525AEE3C" w14:textId="77777777" w:rsidR="0022024E" w:rsidRPr="00582059" w:rsidRDefault="0022024E" w:rsidP="00E64087">
            <w:pPr>
              <w:rPr>
                <w:lang w:val="nl-NL"/>
              </w:rPr>
            </w:pPr>
            <w:r w:rsidRPr="00582059">
              <w:rPr>
                <w:lang w:val="nl-NL"/>
              </w:rPr>
              <w:lastRenderedPageBreak/>
              <w:t>Engels</w:t>
            </w:r>
          </w:p>
        </w:tc>
        <w:tc>
          <w:tcPr>
            <w:tcW w:w="5239" w:type="dxa"/>
          </w:tcPr>
          <w:p w14:paraId="0572471F" w14:textId="77777777" w:rsidR="0022024E" w:rsidRPr="00582059" w:rsidRDefault="0022024E" w:rsidP="00E64087">
            <w:pPr>
              <w:rPr>
                <w:lang w:val="nl-NL"/>
              </w:rPr>
            </w:pPr>
            <w:r w:rsidRPr="00582059">
              <w:t>AV Engels</w:t>
            </w:r>
          </w:p>
        </w:tc>
      </w:tr>
      <w:tr w:rsidR="0022024E" w:rsidRPr="00582059" w14:paraId="1D1914AC" w14:textId="77777777" w:rsidTr="00E64087">
        <w:tc>
          <w:tcPr>
            <w:tcW w:w="3823" w:type="dxa"/>
          </w:tcPr>
          <w:p w14:paraId="2193DC5E" w14:textId="77777777" w:rsidR="0022024E" w:rsidRPr="00582059" w:rsidRDefault="0022024E" w:rsidP="00E64087">
            <w:pPr>
              <w:rPr>
                <w:lang w:val="nl-NL"/>
              </w:rPr>
            </w:pPr>
            <w:r w:rsidRPr="00582059">
              <w:rPr>
                <w:lang w:val="nl-NL"/>
              </w:rPr>
              <w:t>Frans</w:t>
            </w:r>
          </w:p>
        </w:tc>
        <w:tc>
          <w:tcPr>
            <w:tcW w:w="5239" w:type="dxa"/>
          </w:tcPr>
          <w:p w14:paraId="4079D625" w14:textId="77777777" w:rsidR="0022024E" w:rsidRPr="00582059" w:rsidRDefault="0022024E" w:rsidP="00E64087">
            <w:pPr>
              <w:rPr>
                <w:lang w:val="nl-NL"/>
              </w:rPr>
            </w:pPr>
            <w:r w:rsidRPr="00582059">
              <w:t>AV Frans</w:t>
            </w:r>
          </w:p>
        </w:tc>
      </w:tr>
      <w:tr w:rsidR="0022024E" w:rsidRPr="00582059" w14:paraId="7C721477" w14:textId="77777777" w:rsidTr="00E64087">
        <w:tc>
          <w:tcPr>
            <w:tcW w:w="3823" w:type="dxa"/>
          </w:tcPr>
          <w:p w14:paraId="663ACC0B" w14:textId="77777777" w:rsidR="0022024E" w:rsidRPr="00582059" w:rsidRDefault="0022024E" w:rsidP="00E64087">
            <w:pPr>
              <w:rPr>
                <w:lang w:val="nl-NL"/>
              </w:rPr>
            </w:pPr>
            <w:r w:rsidRPr="00582059">
              <w:rPr>
                <w:lang w:val="nl-NL"/>
              </w:rPr>
              <w:t>Gemeenschappelijk funderend leerplan</w:t>
            </w:r>
          </w:p>
        </w:tc>
        <w:tc>
          <w:tcPr>
            <w:tcW w:w="5239" w:type="dxa"/>
          </w:tcPr>
          <w:p w14:paraId="78B2BFB9"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51D4E5EB" w14:textId="77777777" w:rsidTr="00E64087">
        <w:tc>
          <w:tcPr>
            <w:tcW w:w="3823" w:type="dxa"/>
          </w:tcPr>
          <w:p w14:paraId="3F88079A" w14:textId="77777777" w:rsidR="0022024E" w:rsidRPr="00582059" w:rsidRDefault="0022024E" w:rsidP="00E64087">
            <w:pPr>
              <w:rPr>
                <w:lang w:val="nl-NL"/>
              </w:rPr>
            </w:pPr>
            <w:r w:rsidRPr="00582059">
              <w:rPr>
                <w:lang w:val="nl-NL"/>
              </w:rPr>
              <w:t>Geschiedenis</w:t>
            </w:r>
          </w:p>
        </w:tc>
        <w:tc>
          <w:tcPr>
            <w:tcW w:w="5239" w:type="dxa"/>
          </w:tcPr>
          <w:p w14:paraId="609867D9" w14:textId="77777777" w:rsidR="0022024E" w:rsidRPr="00582059" w:rsidRDefault="0022024E" w:rsidP="00E64087">
            <w:pPr>
              <w:rPr>
                <w:lang w:val="nl-NL"/>
              </w:rPr>
            </w:pPr>
            <w:r w:rsidRPr="00582059">
              <w:t>AV Geschiedenis</w:t>
            </w:r>
          </w:p>
        </w:tc>
      </w:tr>
      <w:tr w:rsidR="0022024E" w:rsidRPr="00582059" w14:paraId="5109A88D" w14:textId="77777777" w:rsidTr="00E64087">
        <w:tc>
          <w:tcPr>
            <w:tcW w:w="3823" w:type="dxa"/>
          </w:tcPr>
          <w:p w14:paraId="6F854C66" w14:textId="77777777" w:rsidR="0022024E" w:rsidRPr="00582059" w:rsidRDefault="0022024E" w:rsidP="00E64087">
            <w:pPr>
              <w:rPr>
                <w:lang w:val="nl-NL"/>
              </w:rPr>
            </w:pPr>
            <w:r w:rsidRPr="00582059">
              <w:rPr>
                <w:lang w:val="nl-NL"/>
              </w:rPr>
              <w:t>Leerplan financieel-economische vorming</w:t>
            </w:r>
          </w:p>
        </w:tc>
        <w:tc>
          <w:tcPr>
            <w:tcW w:w="5239" w:type="dxa"/>
          </w:tcPr>
          <w:p w14:paraId="67D0D1B3"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3FB41315" w14:textId="77777777" w:rsidTr="00E64087">
        <w:tc>
          <w:tcPr>
            <w:tcW w:w="3823" w:type="dxa"/>
          </w:tcPr>
          <w:p w14:paraId="7A9411F8" w14:textId="77777777" w:rsidR="0022024E" w:rsidRPr="00582059" w:rsidRDefault="0022024E" w:rsidP="00E64087">
            <w:pPr>
              <w:rPr>
                <w:lang w:val="nl-NL"/>
              </w:rPr>
            </w:pPr>
            <w:r w:rsidRPr="00582059">
              <w:rPr>
                <w:lang w:val="nl-NL"/>
              </w:rPr>
              <w:t>Lichamelijke opvoeding</w:t>
            </w:r>
          </w:p>
        </w:tc>
        <w:tc>
          <w:tcPr>
            <w:tcW w:w="5239" w:type="dxa"/>
          </w:tcPr>
          <w:p w14:paraId="1D8254C0" w14:textId="77777777" w:rsidR="0022024E" w:rsidRPr="00582059" w:rsidRDefault="0022024E" w:rsidP="00E64087">
            <w:r w:rsidRPr="00582059">
              <w:t>AV Bewegingswetenschappen</w:t>
            </w:r>
          </w:p>
          <w:p w14:paraId="2BFA14C1" w14:textId="77777777" w:rsidR="0022024E" w:rsidRPr="00582059" w:rsidRDefault="0022024E" w:rsidP="00E64087">
            <w:r w:rsidRPr="00582059">
              <w:t>AV Lichamelijke opvoeding</w:t>
            </w:r>
          </w:p>
          <w:p w14:paraId="33FB0323" w14:textId="77777777" w:rsidR="0022024E" w:rsidRPr="00582059" w:rsidRDefault="0022024E" w:rsidP="00E64087">
            <w:pPr>
              <w:rPr>
                <w:lang w:val="nl-NL"/>
              </w:rPr>
            </w:pPr>
            <w:r w:rsidRPr="00582059">
              <w:t>AV/TV Sport</w:t>
            </w:r>
          </w:p>
        </w:tc>
      </w:tr>
      <w:tr w:rsidR="0022024E" w:rsidRPr="00582059" w14:paraId="4E9C0C66" w14:textId="77777777" w:rsidTr="00E64087">
        <w:tc>
          <w:tcPr>
            <w:tcW w:w="3823" w:type="dxa"/>
          </w:tcPr>
          <w:p w14:paraId="7A4CDD66" w14:textId="77777777" w:rsidR="0022024E" w:rsidRPr="00582059" w:rsidRDefault="0022024E" w:rsidP="00E64087">
            <w:pPr>
              <w:rPr>
                <w:lang w:val="nl-NL"/>
              </w:rPr>
            </w:pPr>
            <w:r w:rsidRPr="00582059">
              <w:rPr>
                <w:lang w:val="nl-NL"/>
              </w:rPr>
              <w:t>Nederlands</w:t>
            </w:r>
          </w:p>
        </w:tc>
        <w:tc>
          <w:tcPr>
            <w:tcW w:w="5239" w:type="dxa"/>
          </w:tcPr>
          <w:p w14:paraId="71D68AE9" w14:textId="77777777" w:rsidR="0022024E" w:rsidRPr="00582059" w:rsidRDefault="0022024E" w:rsidP="00E64087">
            <w:pPr>
              <w:rPr>
                <w:lang w:val="nl-NL"/>
              </w:rPr>
            </w:pPr>
            <w:r w:rsidRPr="00582059">
              <w:t>AV Nederlands</w:t>
            </w:r>
          </w:p>
        </w:tc>
      </w:tr>
      <w:tr w:rsidR="0022024E" w:rsidRPr="00582059" w14:paraId="669A8C83" w14:textId="77777777" w:rsidTr="00E64087">
        <w:tc>
          <w:tcPr>
            <w:tcW w:w="3823" w:type="dxa"/>
          </w:tcPr>
          <w:p w14:paraId="5394735B" w14:textId="77777777" w:rsidR="0022024E" w:rsidRPr="00582059" w:rsidRDefault="0022024E" w:rsidP="00E64087">
            <w:pPr>
              <w:rPr>
                <w:lang w:val="nl-NL"/>
              </w:rPr>
            </w:pPr>
            <w:r w:rsidRPr="00582059">
              <w:rPr>
                <w:lang w:val="nl-NL"/>
              </w:rPr>
              <w:t>Wiskunde</w:t>
            </w:r>
          </w:p>
        </w:tc>
        <w:tc>
          <w:tcPr>
            <w:tcW w:w="5239" w:type="dxa"/>
          </w:tcPr>
          <w:p w14:paraId="011A3CC9" w14:textId="77777777" w:rsidR="0022024E" w:rsidRPr="00582059" w:rsidRDefault="0022024E" w:rsidP="00E64087">
            <w:pPr>
              <w:rPr>
                <w:lang w:val="nl-NL"/>
              </w:rPr>
            </w:pPr>
            <w:r w:rsidRPr="00582059">
              <w:t>AV Wiskunde</w:t>
            </w:r>
          </w:p>
        </w:tc>
      </w:tr>
    </w:tbl>
    <w:p w14:paraId="520D5ED9" w14:textId="77777777" w:rsidR="0022024E" w:rsidRPr="00582059" w:rsidRDefault="0022024E" w:rsidP="0022024E">
      <w:pPr>
        <w:rPr>
          <w:lang w:val="nl-NL"/>
        </w:rPr>
      </w:pPr>
    </w:p>
    <w:p w14:paraId="65FC874B" w14:textId="77777777" w:rsidR="0022024E" w:rsidRPr="0022024E" w:rsidRDefault="0022024E" w:rsidP="0022024E">
      <w:pPr>
        <w:pStyle w:val="Kop2"/>
      </w:pPr>
      <w:bookmarkStart w:id="63" w:name="_Toc170903439"/>
      <w:bookmarkStart w:id="64" w:name="_Toc201164303"/>
      <w:bookmarkEnd w:id="61"/>
      <w:bookmarkEnd w:id="62"/>
      <w:r w:rsidRPr="0022024E">
        <w:lastRenderedPageBreak/>
        <w:t>Biotechnologische en chemische wetenschappen (DG D)</w:t>
      </w:r>
      <w:bookmarkEnd w:id="63"/>
      <w:bookmarkEnd w:id="6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264C7B8D" w14:textId="77777777" w:rsidTr="00E64087">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3DF27A2"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3002E1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78F52A0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05B450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8743E1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E7FC24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744AA2D9"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F2CA9A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F769A2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403D1F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719B7CE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Biotechnologische en chemische wetenschappen</w:t>
            </w:r>
          </w:p>
        </w:tc>
        <w:tc>
          <w:tcPr>
            <w:tcW w:w="745" w:type="dxa"/>
            <w:tcBorders>
              <w:top w:val="nil"/>
              <w:left w:val="nil"/>
              <w:right w:val="single" w:sz="8" w:space="0" w:color="000000"/>
            </w:tcBorders>
            <w:shd w:val="clear" w:color="000000" w:fill="FADBC2"/>
            <w:vAlign w:val="center"/>
          </w:tcPr>
          <w:p w14:paraId="751360E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c>
          <w:tcPr>
            <w:tcW w:w="709" w:type="dxa"/>
            <w:tcBorders>
              <w:top w:val="nil"/>
              <w:left w:val="nil"/>
              <w:right w:val="single" w:sz="8" w:space="0" w:color="000000"/>
            </w:tcBorders>
            <w:shd w:val="clear" w:color="000000" w:fill="FADBC2"/>
            <w:vAlign w:val="center"/>
          </w:tcPr>
          <w:p w14:paraId="0379D77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r>
      <w:tr w:rsidR="0022024E" w:rsidRPr="00582059" w14:paraId="3966AD5D"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E5663C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033DC5F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73DF9ED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64DE8F3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Biologie B+S incl. labo</w:t>
            </w:r>
          </w:p>
        </w:tc>
        <w:tc>
          <w:tcPr>
            <w:tcW w:w="745" w:type="dxa"/>
            <w:tcBorders>
              <w:left w:val="nil"/>
              <w:right w:val="single" w:sz="4" w:space="0" w:color="auto"/>
            </w:tcBorders>
            <w:shd w:val="clear" w:color="000000" w:fill="FADBC2"/>
            <w:vAlign w:val="center"/>
          </w:tcPr>
          <w:p w14:paraId="4928A5A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3</w:t>
            </w:r>
          </w:p>
        </w:tc>
        <w:tc>
          <w:tcPr>
            <w:tcW w:w="709" w:type="dxa"/>
            <w:tcBorders>
              <w:left w:val="single" w:sz="4" w:space="0" w:color="auto"/>
              <w:right w:val="single" w:sz="8" w:space="0" w:color="000000"/>
            </w:tcBorders>
            <w:shd w:val="clear" w:color="000000" w:fill="FADBC2"/>
            <w:vAlign w:val="center"/>
          </w:tcPr>
          <w:p w14:paraId="37685A8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r>
      <w:tr w:rsidR="0022024E" w:rsidRPr="00582059" w14:paraId="0303036A"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3158FF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5D40E5F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1DC45DBA"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114C663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Chemie B+S incl. labo</w:t>
            </w:r>
          </w:p>
        </w:tc>
        <w:tc>
          <w:tcPr>
            <w:tcW w:w="745" w:type="dxa"/>
            <w:tcBorders>
              <w:left w:val="nil"/>
              <w:right w:val="single" w:sz="4" w:space="0" w:color="auto"/>
            </w:tcBorders>
            <w:shd w:val="clear" w:color="000000" w:fill="FADBC2"/>
            <w:vAlign w:val="center"/>
          </w:tcPr>
          <w:p w14:paraId="3AFAF87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left w:val="single" w:sz="4" w:space="0" w:color="auto"/>
              <w:right w:val="single" w:sz="8" w:space="0" w:color="000000"/>
            </w:tcBorders>
            <w:shd w:val="clear" w:color="000000" w:fill="FADBC2"/>
            <w:vAlign w:val="center"/>
          </w:tcPr>
          <w:p w14:paraId="4919EF6D"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r>
      <w:tr w:rsidR="0022024E" w:rsidRPr="00582059" w14:paraId="719DFEDF"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5A6B2A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07218765"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2C53F16E"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nil"/>
              <w:right w:val="single" w:sz="8" w:space="0" w:color="000000"/>
            </w:tcBorders>
            <w:shd w:val="clear" w:color="000000" w:fill="FADBC2"/>
            <w:vAlign w:val="center"/>
          </w:tcPr>
          <w:p w14:paraId="2B61C43B" w14:textId="77777777" w:rsidR="0022024E" w:rsidRPr="00582059" w:rsidRDefault="0022024E" w:rsidP="00E64087">
            <w:pPr>
              <w:spacing w:after="0" w:line="240" w:lineRule="auto"/>
              <w:rPr>
                <w:rFonts w:eastAsia="Times New Roman" w:cs="Calibri"/>
                <w:color w:val="000000"/>
                <w:lang w:val="en-GB" w:eastAsia="nl-BE"/>
              </w:rPr>
            </w:pPr>
            <w:proofErr w:type="spellStart"/>
            <w:r w:rsidRPr="00582059">
              <w:rPr>
                <w:rFonts w:eastAsia="Times New Roman" w:cs="Calibri"/>
                <w:color w:val="000000"/>
                <w:lang w:val="en-GB" w:eastAsia="nl-BE"/>
              </w:rPr>
              <w:t>Fysica</w:t>
            </w:r>
            <w:proofErr w:type="spellEnd"/>
            <w:r w:rsidRPr="00582059">
              <w:rPr>
                <w:rFonts w:eastAsia="Times New Roman" w:cs="Calibri"/>
                <w:color w:val="000000"/>
                <w:lang w:val="en-GB" w:eastAsia="nl-BE"/>
              </w:rPr>
              <w:t xml:space="preserve"> B+S incl. </w:t>
            </w:r>
            <w:proofErr w:type="spellStart"/>
            <w:r w:rsidRPr="00582059">
              <w:rPr>
                <w:rFonts w:eastAsia="Times New Roman" w:cs="Calibri"/>
                <w:color w:val="000000"/>
                <w:lang w:val="en-GB" w:eastAsia="nl-BE"/>
              </w:rPr>
              <w:t>labo</w:t>
            </w:r>
            <w:proofErr w:type="spellEnd"/>
          </w:p>
        </w:tc>
        <w:tc>
          <w:tcPr>
            <w:tcW w:w="745" w:type="dxa"/>
            <w:tcBorders>
              <w:left w:val="nil"/>
              <w:right w:val="single" w:sz="4" w:space="0" w:color="auto"/>
            </w:tcBorders>
            <w:shd w:val="clear" w:color="000000" w:fill="FADBC2"/>
            <w:vAlign w:val="center"/>
          </w:tcPr>
          <w:p w14:paraId="60B1D8E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2</w:t>
            </w:r>
          </w:p>
        </w:tc>
        <w:tc>
          <w:tcPr>
            <w:tcW w:w="709" w:type="dxa"/>
            <w:tcBorders>
              <w:left w:val="single" w:sz="4" w:space="0" w:color="auto"/>
              <w:right w:val="single" w:sz="8" w:space="0" w:color="000000"/>
            </w:tcBorders>
            <w:shd w:val="clear" w:color="000000" w:fill="FADBC2"/>
            <w:vAlign w:val="center"/>
          </w:tcPr>
          <w:p w14:paraId="21DB3571"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r>
      <w:tr w:rsidR="0022024E" w:rsidRPr="00582059" w14:paraId="03A0BA37"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547B48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3AE4D70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781A5F1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nil"/>
              <w:bottom w:val="single" w:sz="4" w:space="0" w:color="auto"/>
              <w:right w:val="single" w:sz="8" w:space="0" w:color="000000"/>
            </w:tcBorders>
            <w:shd w:val="clear" w:color="000000" w:fill="FADBC2"/>
            <w:vAlign w:val="center"/>
          </w:tcPr>
          <w:p w14:paraId="26BFDC7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Biotechnologische en chemische wetenschappen</w:t>
            </w:r>
          </w:p>
        </w:tc>
        <w:tc>
          <w:tcPr>
            <w:tcW w:w="745" w:type="dxa"/>
            <w:tcBorders>
              <w:left w:val="nil"/>
              <w:bottom w:val="single" w:sz="4" w:space="0" w:color="auto"/>
              <w:right w:val="single" w:sz="4" w:space="0" w:color="auto"/>
            </w:tcBorders>
            <w:shd w:val="clear" w:color="000000" w:fill="FADBC2"/>
            <w:vAlign w:val="center"/>
          </w:tcPr>
          <w:p w14:paraId="297A721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left w:val="single" w:sz="4" w:space="0" w:color="auto"/>
              <w:bottom w:val="single" w:sz="4" w:space="0" w:color="auto"/>
              <w:right w:val="single" w:sz="8" w:space="0" w:color="000000"/>
            </w:tcBorders>
            <w:shd w:val="clear" w:color="000000" w:fill="FADBC2"/>
            <w:vAlign w:val="center"/>
          </w:tcPr>
          <w:p w14:paraId="5978A00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r>
      <w:tr w:rsidR="0022024E" w:rsidRPr="00582059" w14:paraId="1DFE18E5"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81478E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hideMark/>
          </w:tcPr>
          <w:p w14:paraId="546EA36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337FD22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9AE084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481153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716BA8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r>
      <w:tr w:rsidR="0022024E" w:rsidRPr="00582059" w14:paraId="674D7288"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80DD2D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055E978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8E75DC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top w:val="single" w:sz="4" w:space="0" w:color="auto"/>
              <w:left w:val="single" w:sz="4" w:space="0" w:color="auto"/>
            </w:tcBorders>
            <w:shd w:val="clear" w:color="000000" w:fill="FADBC2"/>
            <w:vAlign w:val="center"/>
          </w:tcPr>
          <w:p w14:paraId="7F053EF5"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bottom w:val="single" w:sz="4" w:space="0" w:color="auto"/>
            </w:tcBorders>
            <w:shd w:val="clear" w:color="000000" w:fill="FADBC2"/>
            <w:vAlign w:val="center"/>
          </w:tcPr>
          <w:p w14:paraId="074D2888"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bottom w:val="single" w:sz="4" w:space="0" w:color="auto"/>
              <w:right w:val="single" w:sz="4" w:space="0" w:color="auto"/>
            </w:tcBorders>
            <w:shd w:val="clear" w:color="000000" w:fill="FADBC2"/>
            <w:vAlign w:val="center"/>
          </w:tcPr>
          <w:p w14:paraId="36188FB2"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2A92AB3" w14:textId="77777777" w:rsidTr="00E64087">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12FC79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107B85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037404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47628B5B" w14:textId="77777777" w:rsidTr="00D36B2A">
        <w:trPr>
          <w:trHeight w:val="576"/>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6ED7DF2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6A97E77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6098222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7B4E1B7C"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2A88F874"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63B03E2C" w14:textId="77777777" w:rsidR="0022024E" w:rsidRPr="00582059" w:rsidRDefault="0022024E" w:rsidP="0022024E">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0531AE42"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E816DC3"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65CCCA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123CB0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0A6C5384"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5DF6C941"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5F93B40E"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406F5713"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B2DBFF9"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8CC99B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5C32B6A2"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0955014"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785CAD7"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52A697B"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071D6C1A"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0EC8E1D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4B8B9D2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6191B5D"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C3BA71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6763213"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2C3576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AFCADDC"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AA6A78A"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5BE70B2"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F6BCDAF"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22024E" w:rsidRPr="00582059" w14:paraId="192F30A8"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5F6000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96C028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FAADEB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5C2BA220"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26A6184"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062BDF8C"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10F77C2C"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188EE802" w14:textId="77777777" w:rsidTr="00E64087">
        <w:tc>
          <w:tcPr>
            <w:tcW w:w="3823" w:type="dxa"/>
          </w:tcPr>
          <w:p w14:paraId="01634F99"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59F1491E"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38E66D58" w14:textId="77777777" w:rsidTr="00E64087">
        <w:tc>
          <w:tcPr>
            <w:tcW w:w="3823" w:type="dxa"/>
          </w:tcPr>
          <w:p w14:paraId="3D674714" w14:textId="77777777" w:rsidR="0022024E" w:rsidRPr="00582059" w:rsidRDefault="0022024E" w:rsidP="00E64087">
            <w:pPr>
              <w:rPr>
                <w:lang w:val="nl-NL"/>
              </w:rPr>
            </w:pPr>
            <w:r w:rsidRPr="00582059">
              <w:rPr>
                <w:lang w:val="nl-NL"/>
              </w:rPr>
              <w:t>Godsdienst</w:t>
            </w:r>
          </w:p>
        </w:tc>
        <w:tc>
          <w:tcPr>
            <w:tcW w:w="5239" w:type="dxa"/>
          </w:tcPr>
          <w:p w14:paraId="3E1EA681" w14:textId="77777777" w:rsidR="0022024E" w:rsidRPr="00582059" w:rsidRDefault="0022024E" w:rsidP="00E64087">
            <w:pPr>
              <w:rPr>
                <w:lang w:val="nl-NL"/>
              </w:rPr>
            </w:pPr>
            <w:r w:rsidRPr="00582059">
              <w:rPr>
                <w:rFonts w:cstheme="minorHAnsi"/>
              </w:rPr>
              <w:t>AV Godsdienst</w:t>
            </w:r>
          </w:p>
        </w:tc>
      </w:tr>
      <w:tr w:rsidR="0022024E" w:rsidRPr="00582059" w14:paraId="185A118D" w14:textId="77777777" w:rsidTr="00E64087">
        <w:tc>
          <w:tcPr>
            <w:tcW w:w="3823" w:type="dxa"/>
          </w:tcPr>
          <w:p w14:paraId="7AFD9192" w14:textId="77777777" w:rsidR="0022024E" w:rsidRPr="00582059" w:rsidRDefault="0022024E" w:rsidP="00E64087">
            <w:pPr>
              <w:rPr>
                <w:lang w:val="nl-NL"/>
              </w:rPr>
            </w:pPr>
            <w:r w:rsidRPr="00582059">
              <w:rPr>
                <w:lang w:val="nl-NL"/>
              </w:rPr>
              <w:t>Aardrijkskunde</w:t>
            </w:r>
          </w:p>
        </w:tc>
        <w:tc>
          <w:tcPr>
            <w:tcW w:w="5239" w:type="dxa"/>
          </w:tcPr>
          <w:p w14:paraId="6CC68E9D" w14:textId="77777777" w:rsidR="0022024E" w:rsidRPr="00582059" w:rsidRDefault="0022024E" w:rsidP="00E64087">
            <w:pPr>
              <w:rPr>
                <w:lang w:val="nl-NL"/>
              </w:rPr>
            </w:pPr>
            <w:r w:rsidRPr="00582059">
              <w:rPr>
                <w:rFonts w:cstheme="minorHAnsi"/>
              </w:rPr>
              <w:t>AV Aardrijkskunde</w:t>
            </w:r>
          </w:p>
        </w:tc>
      </w:tr>
      <w:tr w:rsidR="0022024E" w:rsidRPr="00582059" w14:paraId="6C3646C8" w14:textId="77777777" w:rsidTr="00E64087">
        <w:tc>
          <w:tcPr>
            <w:tcW w:w="3823" w:type="dxa"/>
          </w:tcPr>
          <w:p w14:paraId="52601315" w14:textId="77777777" w:rsidR="0022024E" w:rsidRPr="00582059" w:rsidRDefault="0022024E" w:rsidP="00E64087">
            <w:pPr>
              <w:rPr>
                <w:lang w:val="nl-NL"/>
              </w:rPr>
            </w:pPr>
            <w:r w:rsidRPr="00582059">
              <w:rPr>
                <w:lang w:val="nl-NL"/>
              </w:rPr>
              <w:t>Biotechnologische en chemische wetenschappen</w:t>
            </w:r>
          </w:p>
        </w:tc>
        <w:tc>
          <w:tcPr>
            <w:tcW w:w="5239" w:type="dxa"/>
          </w:tcPr>
          <w:p w14:paraId="4AC8E3B2" w14:textId="77777777" w:rsidR="0022024E" w:rsidRPr="00582059" w:rsidRDefault="0022024E" w:rsidP="00E64087">
            <w:pPr>
              <w:rPr>
                <w:rFonts w:cstheme="minorHAnsi"/>
              </w:rPr>
            </w:pPr>
            <w:r w:rsidRPr="00582059">
              <w:rPr>
                <w:rFonts w:cstheme="minorHAnsi"/>
              </w:rPr>
              <w:t>AV Biochemie</w:t>
            </w:r>
          </w:p>
          <w:p w14:paraId="17D4000E" w14:textId="77777777" w:rsidR="0022024E" w:rsidRPr="00582059" w:rsidRDefault="0022024E" w:rsidP="00E64087">
            <w:pPr>
              <w:rPr>
                <w:rFonts w:cstheme="minorHAnsi"/>
              </w:rPr>
            </w:pPr>
            <w:r w:rsidRPr="00582059">
              <w:rPr>
                <w:rFonts w:cstheme="minorHAnsi"/>
              </w:rPr>
              <w:t>AV Biologie</w:t>
            </w:r>
          </w:p>
          <w:p w14:paraId="3B12CB23" w14:textId="77777777" w:rsidR="0022024E" w:rsidRPr="00582059" w:rsidRDefault="0022024E" w:rsidP="00E64087">
            <w:pPr>
              <w:rPr>
                <w:rFonts w:cstheme="minorHAnsi"/>
              </w:rPr>
            </w:pPr>
            <w:r w:rsidRPr="00582059">
              <w:rPr>
                <w:rFonts w:cstheme="minorHAnsi"/>
              </w:rPr>
              <w:t>AV Chemie</w:t>
            </w:r>
          </w:p>
          <w:p w14:paraId="5B07E471" w14:textId="77777777" w:rsidR="0022024E" w:rsidRPr="00582059" w:rsidRDefault="0022024E" w:rsidP="00E64087">
            <w:pPr>
              <w:rPr>
                <w:rFonts w:cstheme="minorHAnsi"/>
              </w:rPr>
            </w:pPr>
            <w:r w:rsidRPr="00582059">
              <w:rPr>
                <w:rFonts w:cstheme="minorHAnsi"/>
              </w:rPr>
              <w:t>AV Fysica</w:t>
            </w:r>
          </w:p>
          <w:p w14:paraId="58D39E03" w14:textId="77777777" w:rsidR="0022024E" w:rsidRPr="00582059" w:rsidRDefault="0022024E" w:rsidP="00E64087">
            <w:pPr>
              <w:rPr>
                <w:rFonts w:cstheme="minorHAnsi"/>
              </w:rPr>
            </w:pPr>
            <w:r w:rsidRPr="00582059">
              <w:rPr>
                <w:rFonts w:cstheme="minorHAnsi"/>
              </w:rPr>
              <w:t>AV Natuurwetenschappen</w:t>
            </w:r>
          </w:p>
          <w:p w14:paraId="4961C68F" w14:textId="77777777" w:rsidR="0022024E" w:rsidRPr="00582059" w:rsidRDefault="0022024E" w:rsidP="00E64087">
            <w:pPr>
              <w:rPr>
                <w:rFonts w:cstheme="minorHAnsi"/>
              </w:rPr>
            </w:pPr>
            <w:r w:rsidRPr="00582059">
              <w:rPr>
                <w:rFonts w:cstheme="minorHAnsi"/>
              </w:rPr>
              <w:t>TV Landbouw</w:t>
            </w:r>
          </w:p>
          <w:p w14:paraId="470B4440" w14:textId="77777777" w:rsidR="0022024E" w:rsidRPr="00582059" w:rsidRDefault="0022024E" w:rsidP="00E64087">
            <w:pPr>
              <w:rPr>
                <w:rFonts w:cstheme="minorHAnsi"/>
              </w:rPr>
            </w:pPr>
            <w:r w:rsidRPr="00582059">
              <w:rPr>
                <w:rFonts w:cstheme="minorHAnsi"/>
              </w:rPr>
              <w:t>TV Toegepaste biochemie</w:t>
            </w:r>
          </w:p>
          <w:p w14:paraId="16461F19" w14:textId="77777777" w:rsidR="0022024E" w:rsidRPr="00582059" w:rsidRDefault="0022024E" w:rsidP="00E64087">
            <w:pPr>
              <w:rPr>
                <w:rFonts w:cstheme="minorHAnsi"/>
              </w:rPr>
            </w:pPr>
            <w:r w:rsidRPr="00582059">
              <w:rPr>
                <w:rFonts w:cstheme="minorHAnsi"/>
              </w:rPr>
              <w:t>TV Toegepaste biologie</w:t>
            </w:r>
          </w:p>
          <w:p w14:paraId="1B23BF60" w14:textId="77777777" w:rsidR="0022024E" w:rsidRPr="00582059" w:rsidRDefault="0022024E" w:rsidP="00E64087">
            <w:pPr>
              <w:rPr>
                <w:rFonts w:cstheme="minorHAnsi"/>
              </w:rPr>
            </w:pPr>
            <w:r w:rsidRPr="00582059">
              <w:rPr>
                <w:rFonts w:cstheme="minorHAnsi"/>
              </w:rPr>
              <w:lastRenderedPageBreak/>
              <w:t>TV Toegepaste chemie</w:t>
            </w:r>
          </w:p>
          <w:p w14:paraId="45718FAE" w14:textId="77777777" w:rsidR="0022024E" w:rsidRPr="00582059" w:rsidRDefault="0022024E" w:rsidP="00E64087">
            <w:pPr>
              <w:rPr>
                <w:rFonts w:cstheme="minorHAnsi"/>
              </w:rPr>
            </w:pPr>
            <w:r w:rsidRPr="00582059">
              <w:rPr>
                <w:rFonts w:cstheme="minorHAnsi"/>
              </w:rPr>
              <w:t>TV Toegepaste Fysica</w:t>
            </w:r>
          </w:p>
          <w:p w14:paraId="30A1DCD4" w14:textId="77777777" w:rsidR="0022024E" w:rsidRPr="00582059" w:rsidRDefault="0022024E" w:rsidP="00E64087">
            <w:pPr>
              <w:rPr>
                <w:rFonts w:cstheme="minorHAnsi"/>
              </w:rPr>
            </w:pPr>
            <w:r w:rsidRPr="00582059">
              <w:rPr>
                <w:lang w:val="nl-NL"/>
              </w:rPr>
              <w:t>TV Toegepaste natuurwetenschappen</w:t>
            </w:r>
          </w:p>
          <w:p w14:paraId="4CA189F4" w14:textId="77777777" w:rsidR="0022024E" w:rsidRPr="00582059" w:rsidRDefault="0022024E" w:rsidP="00E64087">
            <w:pPr>
              <w:rPr>
                <w:lang w:val="nl-NL"/>
              </w:rPr>
            </w:pPr>
            <w:r w:rsidRPr="00582059">
              <w:rPr>
                <w:rFonts w:cstheme="minorHAnsi"/>
              </w:rPr>
              <w:t>TV Tuinbouw</w:t>
            </w:r>
          </w:p>
        </w:tc>
      </w:tr>
      <w:tr w:rsidR="0022024E" w:rsidRPr="00582059" w14:paraId="306D9002" w14:textId="77777777" w:rsidTr="00E64087">
        <w:tc>
          <w:tcPr>
            <w:tcW w:w="3823" w:type="dxa"/>
          </w:tcPr>
          <w:p w14:paraId="79464B22" w14:textId="77777777" w:rsidR="0022024E" w:rsidRPr="00582059" w:rsidRDefault="0022024E" w:rsidP="00E64087">
            <w:pPr>
              <w:rPr>
                <w:lang w:val="nl-NL"/>
              </w:rPr>
            </w:pPr>
            <w:r w:rsidRPr="00582059">
              <w:rPr>
                <w:lang w:val="nl-NL"/>
              </w:rPr>
              <w:lastRenderedPageBreak/>
              <w:t>Engels</w:t>
            </w:r>
          </w:p>
        </w:tc>
        <w:tc>
          <w:tcPr>
            <w:tcW w:w="5239" w:type="dxa"/>
          </w:tcPr>
          <w:p w14:paraId="18BD4786" w14:textId="77777777" w:rsidR="0022024E" w:rsidRPr="00582059" w:rsidRDefault="0022024E" w:rsidP="00E64087">
            <w:pPr>
              <w:rPr>
                <w:lang w:val="nl-NL"/>
              </w:rPr>
            </w:pPr>
            <w:r w:rsidRPr="00582059">
              <w:rPr>
                <w:rFonts w:cstheme="minorHAnsi"/>
              </w:rPr>
              <w:t>AV Engels</w:t>
            </w:r>
          </w:p>
        </w:tc>
      </w:tr>
      <w:tr w:rsidR="0022024E" w:rsidRPr="00582059" w14:paraId="02BB32F2" w14:textId="77777777" w:rsidTr="00E64087">
        <w:tc>
          <w:tcPr>
            <w:tcW w:w="3823" w:type="dxa"/>
          </w:tcPr>
          <w:p w14:paraId="763A7CA2" w14:textId="77777777" w:rsidR="0022024E" w:rsidRPr="00582059" w:rsidRDefault="0022024E" w:rsidP="00E64087">
            <w:pPr>
              <w:rPr>
                <w:lang w:val="nl-NL"/>
              </w:rPr>
            </w:pPr>
            <w:r w:rsidRPr="00582059">
              <w:rPr>
                <w:lang w:val="nl-NL"/>
              </w:rPr>
              <w:t>Frans</w:t>
            </w:r>
          </w:p>
        </w:tc>
        <w:tc>
          <w:tcPr>
            <w:tcW w:w="5239" w:type="dxa"/>
          </w:tcPr>
          <w:p w14:paraId="3CCC3FDF" w14:textId="77777777" w:rsidR="0022024E" w:rsidRPr="00582059" w:rsidRDefault="0022024E" w:rsidP="00E64087">
            <w:pPr>
              <w:rPr>
                <w:lang w:val="nl-NL"/>
              </w:rPr>
            </w:pPr>
            <w:r w:rsidRPr="00582059">
              <w:rPr>
                <w:rFonts w:cstheme="minorHAnsi"/>
              </w:rPr>
              <w:t>AV Frans</w:t>
            </w:r>
          </w:p>
        </w:tc>
      </w:tr>
      <w:tr w:rsidR="0022024E" w:rsidRPr="00582059" w14:paraId="13C3C7E0" w14:textId="77777777" w:rsidTr="00E64087">
        <w:tc>
          <w:tcPr>
            <w:tcW w:w="3823" w:type="dxa"/>
          </w:tcPr>
          <w:p w14:paraId="629E14BA" w14:textId="77777777" w:rsidR="0022024E" w:rsidRPr="00582059" w:rsidRDefault="0022024E" w:rsidP="00E64087">
            <w:pPr>
              <w:rPr>
                <w:lang w:val="nl-NL"/>
              </w:rPr>
            </w:pPr>
            <w:r w:rsidRPr="00582059">
              <w:rPr>
                <w:lang w:val="nl-NL"/>
              </w:rPr>
              <w:t>Gemeenschappelijk funderend leerplan</w:t>
            </w:r>
          </w:p>
        </w:tc>
        <w:tc>
          <w:tcPr>
            <w:tcW w:w="5239" w:type="dxa"/>
          </w:tcPr>
          <w:p w14:paraId="658E00DB"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094051A6" w14:textId="77777777" w:rsidTr="00E64087">
        <w:tc>
          <w:tcPr>
            <w:tcW w:w="3823" w:type="dxa"/>
          </w:tcPr>
          <w:p w14:paraId="58D78895" w14:textId="77777777" w:rsidR="0022024E" w:rsidRPr="00582059" w:rsidRDefault="0022024E" w:rsidP="00E64087">
            <w:pPr>
              <w:rPr>
                <w:lang w:val="nl-NL"/>
              </w:rPr>
            </w:pPr>
            <w:r w:rsidRPr="00582059">
              <w:rPr>
                <w:lang w:val="nl-NL"/>
              </w:rPr>
              <w:t>Geschiedenis</w:t>
            </w:r>
          </w:p>
        </w:tc>
        <w:tc>
          <w:tcPr>
            <w:tcW w:w="5239" w:type="dxa"/>
          </w:tcPr>
          <w:p w14:paraId="5F9F9C69" w14:textId="77777777" w:rsidR="0022024E" w:rsidRPr="00582059" w:rsidRDefault="0022024E" w:rsidP="00E64087">
            <w:pPr>
              <w:rPr>
                <w:lang w:val="nl-NL"/>
              </w:rPr>
            </w:pPr>
            <w:r w:rsidRPr="00582059">
              <w:rPr>
                <w:rFonts w:cstheme="minorHAnsi"/>
              </w:rPr>
              <w:t>AV Geschiedenis</w:t>
            </w:r>
          </w:p>
        </w:tc>
      </w:tr>
      <w:tr w:rsidR="0022024E" w:rsidRPr="00582059" w14:paraId="1BFCDFE7" w14:textId="77777777" w:rsidTr="00E64087">
        <w:tc>
          <w:tcPr>
            <w:tcW w:w="3823" w:type="dxa"/>
          </w:tcPr>
          <w:p w14:paraId="0388F732" w14:textId="77777777" w:rsidR="0022024E" w:rsidRPr="00582059" w:rsidRDefault="0022024E" w:rsidP="00E64087">
            <w:pPr>
              <w:rPr>
                <w:lang w:val="nl-NL"/>
              </w:rPr>
            </w:pPr>
            <w:r w:rsidRPr="00582059">
              <w:rPr>
                <w:lang w:val="nl-NL"/>
              </w:rPr>
              <w:t>Leerplan financieel-economische vorming</w:t>
            </w:r>
          </w:p>
        </w:tc>
        <w:tc>
          <w:tcPr>
            <w:tcW w:w="5239" w:type="dxa"/>
          </w:tcPr>
          <w:p w14:paraId="387FDAE2"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4F947FA7" w14:textId="77777777" w:rsidTr="00E64087">
        <w:tc>
          <w:tcPr>
            <w:tcW w:w="3823" w:type="dxa"/>
          </w:tcPr>
          <w:p w14:paraId="4F26658D" w14:textId="77777777" w:rsidR="0022024E" w:rsidRPr="00582059" w:rsidRDefault="0022024E" w:rsidP="00E64087">
            <w:pPr>
              <w:rPr>
                <w:lang w:val="nl-NL"/>
              </w:rPr>
            </w:pPr>
            <w:r w:rsidRPr="00582059">
              <w:rPr>
                <w:lang w:val="nl-NL"/>
              </w:rPr>
              <w:t>Lichamelijke opvoeding</w:t>
            </w:r>
          </w:p>
        </w:tc>
        <w:tc>
          <w:tcPr>
            <w:tcW w:w="5239" w:type="dxa"/>
          </w:tcPr>
          <w:p w14:paraId="0F12BAC0" w14:textId="77777777" w:rsidR="0022024E" w:rsidRPr="00582059" w:rsidRDefault="0022024E" w:rsidP="00E64087">
            <w:pPr>
              <w:rPr>
                <w:rFonts w:cstheme="minorHAnsi"/>
              </w:rPr>
            </w:pPr>
            <w:r w:rsidRPr="00582059">
              <w:rPr>
                <w:rFonts w:cstheme="minorHAnsi"/>
              </w:rPr>
              <w:t>AV Bewegingswetenschappen</w:t>
            </w:r>
          </w:p>
          <w:p w14:paraId="5C931A23" w14:textId="77777777" w:rsidR="0022024E" w:rsidRPr="00582059" w:rsidRDefault="0022024E" w:rsidP="00E64087">
            <w:pPr>
              <w:rPr>
                <w:rFonts w:cstheme="minorHAnsi"/>
              </w:rPr>
            </w:pPr>
            <w:r w:rsidRPr="00582059">
              <w:rPr>
                <w:rFonts w:cstheme="minorHAnsi"/>
              </w:rPr>
              <w:t>AV Lichamelijke opvoeding</w:t>
            </w:r>
          </w:p>
          <w:p w14:paraId="125E8802" w14:textId="77777777" w:rsidR="0022024E" w:rsidRPr="00582059" w:rsidRDefault="0022024E" w:rsidP="00E64087">
            <w:pPr>
              <w:rPr>
                <w:lang w:val="nl-NL"/>
              </w:rPr>
            </w:pPr>
            <w:r w:rsidRPr="00582059">
              <w:rPr>
                <w:rFonts w:cstheme="minorHAnsi"/>
              </w:rPr>
              <w:t>AV/TV Sport</w:t>
            </w:r>
          </w:p>
        </w:tc>
      </w:tr>
      <w:tr w:rsidR="0022024E" w:rsidRPr="00582059" w14:paraId="30A5F415" w14:textId="77777777" w:rsidTr="00E64087">
        <w:tc>
          <w:tcPr>
            <w:tcW w:w="3823" w:type="dxa"/>
          </w:tcPr>
          <w:p w14:paraId="0EF21C16" w14:textId="77777777" w:rsidR="0022024E" w:rsidRPr="00582059" w:rsidRDefault="0022024E" w:rsidP="00E64087">
            <w:pPr>
              <w:rPr>
                <w:lang w:val="nl-NL"/>
              </w:rPr>
            </w:pPr>
            <w:r w:rsidRPr="00582059">
              <w:rPr>
                <w:lang w:val="nl-NL"/>
              </w:rPr>
              <w:t>Nederlands</w:t>
            </w:r>
          </w:p>
        </w:tc>
        <w:tc>
          <w:tcPr>
            <w:tcW w:w="5239" w:type="dxa"/>
          </w:tcPr>
          <w:p w14:paraId="792C397A" w14:textId="77777777" w:rsidR="0022024E" w:rsidRPr="00582059" w:rsidRDefault="0022024E" w:rsidP="00E64087">
            <w:pPr>
              <w:rPr>
                <w:lang w:val="nl-NL"/>
              </w:rPr>
            </w:pPr>
            <w:r w:rsidRPr="00582059">
              <w:rPr>
                <w:rFonts w:cstheme="minorHAnsi"/>
              </w:rPr>
              <w:t>AV Nederlands</w:t>
            </w:r>
          </w:p>
        </w:tc>
      </w:tr>
      <w:tr w:rsidR="0022024E" w:rsidRPr="00582059" w14:paraId="03A4CF90" w14:textId="77777777" w:rsidTr="00E64087">
        <w:tc>
          <w:tcPr>
            <w:tcW w:w="3823" w:type="dxa"/>
          </w:tcPr>
          <w:p w14:paraId="69919FB8" w14:textId="77777777" w:rsidR="0022024E" w:rsidRPr="00582059" w:rsidRDefault="0022024E" w:rsidP="00E64087">
            <w:pPr>
              <w:rPr>
                <w:lang w:val="nl-NL"/>
              </w:rPr>
            </w:pPr>
            <w:r w:rsidRPr="00582059">
              <w:rPr>
                <w:lang w:val="nl-NL"/>
              </w:rPr>
              <w:t>Wiskunde</w:t>
            </w:r>
          </w:p>
        </w:tc>
        <w:tc>
          <w:tcPr>
            <w:tcW w:w="5239" w:type="dxa"/>
          </w:tcPr>
          <w:p w14:paraId="12A94ABC" w14:textId="77777777" w:rsidR="0022024E" w:rsidRPr="00582059" w:rsidRDefault="0022024E" w:rsidP="00E64087">
            <w:pPr>
              <w:rPr>
                <w:lang w:val="nl-NL"/>
              </w:rPr>
            </w:pPr>
            <w:r w:rsidRPr="00582059">
              <w:rPr>
                <w:rFonts w:cstheme="minorHAnsi"/>
              </w:rPr>
              <w:t>AV Wiskunde</w:t>
            </w:r>
          </w:p>
        </w:tc>
      </w:tr>
    </w:tbl>
    <w:p w14:paraId="64BB82CE" w14:textId="77777777" w:rsidR="0022024E" w:rsidRPr="00582059" w:rsidRDefault="0022024E" w:rsidP="0022024E">
      <w:pPr>
        <w:rPr>
          <w:lang w:val="nl-NL"/>
        </w:rPr>
      </w:pPr>
    </w:p>
    <w:p w14:paraId="0895FB38" w14:textId="77777777" w:rsidR="0022024E" w:rsidRPr="00582059" w:rsidRDefault="0022024E" w:rsidP="0022024E">
      <w:pPr>
        <w:pStyle w:val="Kop2"/>
      </w:pPr>
      <w:bookmarkStart w:id="65" w:name="_Toc126336177"/>
      <w:bookmarkStart w:id="66" w:name="_Toc170903440"/>
      <w:bookmarkStart w:id="67" w:name="_Toc201164304"/>
      <w:bookmarkStart w:id="68" w:name="_Toc124012785"/>
      <w:r w:rsidRPr="00582059">
        <w:lastRenderedPageBreak/>
        <w:t>Bouw- en houtwetenschappen (DG D)</w:t>
      </w:r>
      <w:bookmarkEnd w:id="65"/>
      <w:bookmarkEnd w:id="66"/>
      <w:bookmarkEnd w:id="6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533C5133" w14:textId="77777777" w:rsidTr="00E6408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CD359C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327F73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F44D82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4F25D0D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8CAE06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A0F2CF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7CA0B455"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C03F31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E91598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9235A6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1C50895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Bouw- en houtwetenschappen</w:t>
            </w:r>
          </w:p>
        </w:tc>
        <w:tc>
          <w:tcPr>
            <w:tcW w:w="745" w:type="dxa"/>
            <w:tcBorders>
              <w:top w:val="nil"/>
              <w:left w:val="nil"/>
              <w:right w:val="single" w:sz="8" w:space="0" w:color="000000"/>
            </w:tcBorders>
            <w:shd w:val="clear" w:color="000000" w:fill="FADBC2"/>
            <w:vAlign w:val="center"/>
          </w:tcPr>
          <w:p w14:paraId="58B0EF7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8</w:t>
            </w:r>
          </w:p>
        </w:tc>
        <w:tc>
          <w:tcPr>
            <w:tcW w:w="709" w:type="dxa"/>
            <w:tcBorders>
              <w:top w:val="nil"/>
              <w:left w:val="nil"/>
              <w:right w:val="single" w:sz="8" w:space="0" w:color="000000"/>
            </w:tcBorders>
            <w:shd w:val="clear" w:color="000000" w:fill="FADBC2"/>
            <w:vAlign w:val="center"/>
          </w:tcPr>
          <w:p w14:paraId="16DECE6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r>
      <w:tr w:rsidR="0022024E" w:rsidRPr="00582059" w14:paraId="5ED27575"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C33113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0E278FC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1EC4366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686847E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Fysica B+S</w:t>
            </w:r>
          </w:p>
        </w:tc>
        <w:tc>
          <w:tcPr>
            <w:tcW w:w="745" w:type="dxa"/>
            <w:tcBorders>
              <w:left w:val="nil"/>
              <w:right w:val="single" w:sz="4" w:space="0" w:color="auto"/>
            </w:tcBorders>
            <w:shd w:val="clear" w:color="000000" w:fill="FADBC2"/>
            <w:vAlign w:val="center"/>
          </w:tcPr>
          <w:p w14:paraId="039BB9D2"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083470A7"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5B62CB3"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AF0EB9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178AAA6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3DB884F1"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nil"/>
              <w:bottom w:val="single" w:sz="4" w:space="0" w:color="auto"/>
              <w:right w:val="single" w:sz="8" w:space="0" w:color="000000"/>
            </w:tcBorders>
            <w:shd w:val="clear" w:color="000000" w:fill="FADBC2"/>
            <w:vAlign w:val="center"/>
          </w:tcPr>
          <w:p w14:paraId="6AD0E29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Informaticawetenschappen</w:t>
            </w:r>
          </w:p>
        </w:tc>
        <w:tc>
          <w:tcPr>
            <w:tcW w:w="745" w:type="dxa"/>
            <w:tcBorders>
              <w:left w:val="nil"/>
              <w:bottom w:val="single" w:sz="4" w:space="0" w:color="auto"/>
              <w:right w:val="single" w:sz="4" w:space="0" w:color="auto"/>
            </w:tcBorders>
            <w:shd w:val="clear" w:color="000000" w:fill="FADBC2"/>
            <w:vAlign w:val="center"/>
          </w:tcPr>
          <w:p w14:paraId="6A92DC21"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8" w:space="0" w:color="000000"/>
            </w:tcBorders>
            <w:shd w:val="clear" w:color="000000" w:fill="FADBC2"/>
            <w:vAlign w:val="center"/>
          </w:tcPr>
          <w:p w14:paraId="1F13CD42"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6C554B22"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8DDB30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7C2B0CB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1A944A50"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5F3939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C71C7F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41247B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r>
      <w:tr w:rsidR="0022024E" w:rsidRPr="00582059" w14:paraId="56C88481"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F303E8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8DB9F8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C83D9C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2945A78B"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0393E9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5F22D815"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C2DF4C3"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59031C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67D1EB1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B33D43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E6181E0"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4DC028E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FEDADB5"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59B60E2"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A13A7E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6F1DBC5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2CFF50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0</w:t>
            </w:r>
          </w:p>
        </w:tc>
        <w:tc>
          <w:tcPr>
            <w:tcW w:w="3082" w:type="dxa"/>
            <w:tcBorders>
              <w:left w:val="single" w:sz="4" w:space="0" w:color="auto"/>
            </w:tcBorders>
            <w:shd w:val="clear" w:color="000000" w:fill="FADBC2"/>
            <w:vAlign w:val="center"/>
          </w:tcPr>
          <w:p w14:paraId="5EF8050D"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6BE6B90F"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D565F86"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6416AC3"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4E0A9B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69DB0B9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357CE4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2A909B3C"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08A01DCC"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1A3DC27"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64DF19E"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6A95CDC"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A5C34B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E5FA51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6DB906D7"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273B416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27498C0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4B8CA59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1B67B53B"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6E484B68"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6681C4CC"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4B9A75C0"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4A05A3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6B2029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361B2D0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7121557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7FA42049"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5677930B"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4450F705"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5C9AECE"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D9214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2DE99A6"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0B974FB"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B7B1E1A"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543E4B5"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78A9E5B7"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28DEA84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00E9620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461E0DD"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9FC349D"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E8A4C27"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D3E89F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33FF254"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740730B"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43E38722"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A98683B"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38D11E1C"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AC40C2E"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E13F89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F353F7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3559B0EC"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97CFC80"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5AEF9CA8"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4CE52A0C"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4C913029" w14:textId="77777777" w:rsidTr="00E64087">
        <w:tc>
          <w:tcPr>
            <w:tcW w:w="3823" w:type="dxa"/>
          </w:tcPr>
          <w:p w14:paraId="0E8ADFCF"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00B8CCB0"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711EE6E9" w14:textId="77777777" w:rsidTr="00E64087">
        <w:tc>
          <w:tcPr>
            <w:tcW w:w="3823" w:type="dxa"/>
          </w:tcPr>
          <w:p w14:paraId="78F185E2" w14:textId="77777777" w:rsidR="0022024E" w:rsidRPr="00582059" w:rsidRDefault="0022024E" w:rsidP="00E64087">
            <w:pPr>
              <w:rPr>
                <w:lang w:val="nl-NL"/>
              </w:rPr>
            </w:pPr>
            <w:r w:rsidRPr="00582059">
              <w:rPr>
                <w:lang w:val="nl-NL"/>
              </w:rPr>
              <w:t>Godsdienst</w:t>
            </w:r>
          </w:p>
        </w:tc>
        <w:tc>
          <w:tcPr>
            <w:tcW w:w="5239" w:type="dxa"/>
          </w:tcPr>
          <w:p w14:paraId="64AA3778" w14:textId="77777777" w:rsidR="0022024E" w:rsidRPr="00582059" w:rsidRDefault="0022024E" w:rsidP="00E64087">
            <w:pPr>
              <w:rPr>
                <w:lang w:val="nl-NL"/>
              </w:rPr>
            </w:pPr>
            <w:r w:rsidRPr="00582059">
              <w:t>AV Godsdienst</w:t>
            </w:r>
          </w:p>
        </w:tc>
      </w:tr>
      <w:tr w:rsidR="0022024E" w:rsidRPr="00582059" w14:paraId="7B8EC256" w14:textId="77777777" w:rsidTr="00E64087">
        <w:tc>
          <w:tcPr>
            <w:tcW w:w="3823" w:type="dxa"/>
          </w:tcPr>
          <w:p w14:paraId="498D5D33" w14:textId="77777777" w:rsidR="0022024E" w:rsidRPr="00582059" w:rsidRDefault="0022024E" w:rsidP="00E64087">
            <w:pPr>
              <w:rPr>
                <w:lang w:val="nl-NL"/>
              </w:rPr>
            </w:pPr>
            <w:r w:rsidRPr="00582059">
              <w:rPr>
                <w:lang w:val="nl-NL"/>
              </w:rPr>
              <w:t>Aardrijkskunde</w:t>
            </w:r>
          </w:p>
        </w:tc>
        <w:tc>
          <w:tcPr>
            <w:tcW w:w="5239" w:type="dxa"/>
          </w:tcPr>
          <w:p w14:paraId="4F3D3E60" w14:textId="77777777" w:rsidR="0022024E" w:rsidRPr="00582059" w:rsidRDefault="0022024E" w:rsidP="00E64087">
            <w:pPr>
              <w:rPr>
                <w:lang w:val="nl-NL"/>
              </w:rPr>
            </w:pPr>
            <w:r w:rsidRPr="00582059">
              <w:t>AV Aardrijkskunde</w:t>
            </w:r>
          </w:p>
        </w:tc>
      </w:tr>
      <w:tr w:rsidR="0022024E" w:rsidRPr="00582059" w14:paraId="0679A5C0" w14:textId="77777777" w:rsidTr="00E64087">
        <w:tc>
          <w:tcPr>
            <w:tcW w:w="3823" w:type="dxa"/>
          </w:tcPr>
          <w:p w14:paraId="2EC258CD" w14:textId="77777777" w:rsidR="0022024E" w:rsidRPr="00582059" w:rsidRDefault="0022024E" w:rsidP="00E64087">
            <w:pPr>
              <w:rPr>
                <w:lang w:val="nl-NL"/>
              </w:rPr>
            </w:pPr>
            <w:r w:rsidRPr="00582059">
              <w:rPr>
                <w:lang w:val="nl-NL"/>
              </w:rPr>
              <w:t>Bouw- en houtwetenschappen</w:t>
            </w:r>
          </w:p>
        </w:tc>
        <w:tc>
          <w:tcPr>
            <w:tcW w:w="5239" w:type="dxa"/>
          </w:tcPr>
          <w:p w14:paraId="74962A2D" w14:textId="77777777" w:rsidR="0022024E" w:rsidRPr="00582059" w:rsidRDefault="0022024E" w:rsidP="0022024E">
            <w:pPr>
              <w:rPr>
                <w:lang w:val="en-GB"/>
              </w:rPr>
            </w:pPr>
            <w:r w:rsidRPr="00582059">
              <w:rPr>
                <w:lang w:val="en-GB"/>
              </w:rPr>
              <w:t>TV Bouw</w:t>
            </w:r>
          </w:p>
          <w:p w14:paraId="3FDCFF34" w14:textId="77777777" w:rsidR="0022024E" w:rsidRPr="00582059" w:rsidRDefault="0022024E" w:rsidP="0022024E">
            <w:pPr>
              <w:rPr>
                <w:lang w:val="en-GB"/>
              </w:rPr>
            </w:pPr>
            <w:r w:rsidRPr="00582059">
              <w:rPr>
                <w:lang w:val="en-GB"/>
              </w:rPr>
              <w:t xml:space="preserve">TV </w:t>
            </w:r>
            <w:proofErr w:type="spellStart"/>
            <w:r w:rsidRPr="00582059">
              <w:rPr>
                <w:lang w:val="en-GB"/>
              </w:rPr>
              <w:t>Elektromechanica</w:t>
            </w:r>
            <w:proofErr w:type="spellEnd"/>
          </w:p>
          <w:p w14:paraId="70D5782D" w14:textId="77777777" w:rsidR="0022024E" w:rsidRPr="00582059" w:rsidRDefault="0022024E" w:rsidP="00E64087">
            <w:pPr>
              <w:rPr>
                <w:lang w:val="en-GB"/>
              </w:rPr>
            </w:pPr>
            <w:r w:rsidRPr="00582059">
              <w:rPr>
                <w:lang w:val="en-GB"/>
              </w:rPr>
              <w:t xml:space="preserve">AV </w:t>
            </w:r>
            <w:proofErr w:type="spellStart"/>
            <w:r w:rsidRPr="00582059">
              <w:rPr>
                <w:lang w:val="en-GB"/>
              </w:rPr>
              <w:t>Fysica</w:t>
            </w:r>
            <w:proofErr w:type="spellEnd"/>
          </w:p>
          <w:p w14:paraId="0D04826C" w14:textId="77777777" w:rsidR="0022024E" w:rsidRPr="00582059" w:rsidRDefault="0022024E" w:rsidP="0022024E">
            <w:pPr>
              <w:rPr>
                <w:lang w:val="en-GB"/>
              </w:rPr>
            </w:pPr>
            <w:r w:rsidRPr="00582059">
              <w:rPr>
                <w:lang w:val="en-GB"/>
              </w:rPr>
              <w:t>TV Hout</w:t>
            </w:r>
          </w:p>
          <w:p w14:paraId="48705008" w14:textId="77777777" w:rsidR="0022024E" w:rsidRPr="00713AC9" w:rsidRDefault="0022024E" w:rsidP="00E64087">
            <w:r w:rsidRPr="00713AC9">
              <w:t>AV Informaticawetenschappen</w:t>
            </w:r>
          </w:p>
          <w:p w14:paraId="065481B7" w14:textId="77777777" w:rsidR="0022024E" w:rsidRPr="00713AC9" w:rsidRDefault="0022024E" w:rsidP="00E64087">
            <w:r w:rsidRPr="00713AC9">
              <w:t>TV Mechanica</w:t>
            </w:r>
          </w:p>
          <w:p w14:paraId="7300F310" w14:textId="77777777" w:rsidR="0022024E" w:rsidRPr="00582059" w:rsidRDefault="0022024E" w:rsidP="00E64087">
            <w:r w:rsidRPr="00582059">
              <w:t>TV Toegepaste fysica</w:t>
            </w:r>
          </w:p>
        </w:tc>
      </w:tr>
      <w:tr w:rsidR="0022024E" w:rsidRPr="00582059" w14:paraId="6CA72CCA" w14:textId="77777777" w:rsidTr="00E64087">
        <w:tc>
          <w:tcPr>
            <w:tcW w:w="3823" w:type="dxa"/>
          </w:tcPr>
          <w:p w14:paraId="03D870D3" w14:textId="77777777" w:rsidR="0022024E" w:rsidRPr="00582059" w:rsidRDefault="0022024E" w:rsidP="00E64087">
            <w:pPr>
              <w:rPr>
                <w:lang w:val="nl-NL"/>
              </w:rPr>
            </w:pPr>
            <w:r w:rsidRPr="00582059">
              <w:rPr>
                <w:lang w:val="nl-NL"/>
              </w:rPr>
              <w:lastRenderedPageBreak/>
              <w:t>Engels</w:t>
            </w:r>
          </w:p>
        </w:tc>
        <w:tc>
          <w:tcPr>
            <w:tcW w:w="5239" w:type="dxa"/>
          </w:tcPr>
          <w:p w14:paraId="216CF95D" w14:textId="77777777" w:rsidR="0022024E" w:rsidRPr="00582059" w:rsidRDefault="0022024E" w:rsidP="00E64087">
            <w:pPr>
              <w:rPr>
                <w:lang w:val="nl-NL"/>
              </w:rPr>
            </w:pPr>
            <w:r w:rsidRPr="00582059">
              <w:t>AV Engels</w:t>
            </w:r>
          </w:p>
        </w:tc>
      </w:tr>
      <w:tr w:rsidR="0022024E" w:rsidRPr="00582059" w14:paraId="2B4BE478" w14:textId="77777777" w:rsidTr="00E64087">
        <w:tc>
          <w:tcPr>
            <w:tcW w:w="3823" w:type="dxa"/>
          </w:tcPr>
          <w:p w14:paraId="646E3093" w14:textId="77777777" w:rsidR="0022024E" w:rsidRPr="00582059" w:rsidRDefault="0022024E" w:rsidP="00E64087">
            <w:pPr>
              <w:rPr>
                <w:lang w:val="nl-NL"/>
              </w:rPr>
            </w:pPr>
            <w:r w:rsidRPr="00582059">
              <w:rPr>
                <w:lang w:val="nl-NL"/>
              </w:rPr>
              <w:t>Frans</w:t>
            </w:r>
          </w:p>
        </w:tc>
        <w:tc>
          <w:tcPr>
            <w:tcW w:w="5239" w:type="dxa"/>
          </w:tcPr>
          <w:p w14:paraId="724A6685" w14:textId="77777777" w:rsidR="0022024E" w:rsidRPr="00582059" w:rsidRDefault="0022024E" w:rsidP="00E64087">
            <w:pPr>
              <w:rPr>
                <w:lang w:val="nl-NL"/>
              </w:rPr>
            </w:pPr>
            <w:r w:rsidRPr="00582059">
              <w:t>AV Frans</w:t>
            </w:r>
          </w:p>
        </w:tc>
      </w:tr>
      <w:tr w:rsidR="0022024E" w:rsidRPr="00582059" w14:paraId="236C54E5" w14:textId="77777777" w:rsidTr="00E64087">
        <w:tc>
          <w:tcPr>
            <w:tcW w:w="3823" w:type="dxa"/>
          </w:tcPr>
          <w:p w14:paraId="198895A8" w14:textId="77777777" w:rsidR="0022024E" w:rsidRPr="00582059" w:rsidRDefault="0022024E" w:rsidP="00E64087">
            <w:pPr>
              <w:rPr>
                <w:lang w:val="nl-NL"/>
              </w:rPr>
            </w:pPr>
            <w:r w:rsidRPr="00582059">
              <w:rPr>
                <w:lang w:val="nl-NL"/>
              </w:rPr>
              <w:t>Gemeenschappelijk funderend leerplan</w:t>
            </w:r>
          </w:p>
        </w:tc>
        <w:tc>
          <w:tcPr>
            <w:tcW w:w="5239" w:type="dxa"/>
          </w:tcPr>
          <w:p w14:paraId="27E1FB24"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0C4B5578" w14:textId="77777777" w:rsidTr="00E64087">
        <w:tc>
          <w:tcPr>
            <w:tcW w:w="3823" w:type="dxa"/>
          </w:tcPr>
          <w:p w14:paraId="0E018D3E" w14:textId="77777777" w:rsidR="0022024E" w:rsidRPr="00582059" w:rsidRDefault="0022024E" w:rsidP="00E64087">
            <w:pPr>
              <w:rPr>
                <w:lang w:val="nl-NL"/>
              </w:rPr>
            </w:pPr>
            <w:r w:rsidRPr="00582059">
              <w:rPr>
                <w:lang w:val="nl-NL"/>
              </w:rPr>
              <w:t>Geschiedenis</w:t>
            </w:r>
          </w:p>
        </w:tc>
        <w:tc>
          <w:tcPr>
            <w:tcW w:w="5239" w:type="dxa"/>
          </w:tcPr>
          <w:p w14:paraId="6C9431E7" w14:textId="77777777" w:rsidR="0022024E" w:rsidRPr="00582059" w:rsidRDefault="0022024E" w:rsidP="00E64087">
            <w:pPr>
              <w:rPr>
                <w:lang w:val="nl-NL"/>
              </w:rPr>
            </w:pPr>
            <w:r w:rsidRPr="00582059">
              <w:t>AV Geschiedenis</w:t>
            </w:r>
          </w:p>
        </w:tc>
      </w:tr>
      <w:tr w:rsidR="0022024E" w:rsidRPr="00582059" w14:paraId="6149D463" w14:textId="77777777" w:rsidTr="00E64087">
        <w:tc>
          <w:tcPr>
            <w:tcW w:w="3823" w:type="dxa"/>
          </w:tcPr>
          <w:p w14:paraId="411A9B75" w14:textId="77777777" w:rsidR="0022024E" w:rsidRPr="00582059" w:rsidRDefault="0022024E" w:rsidP="00E64087">
            <w:pPr>
              <w:rPr>
                <w:lang w:val="nl-NL"/>
              </w:rPr>
            </w:pPr>
            <w:r w:rsidRPr="00582059">
              <w:rPr>
                <w:lang w:val="nl-NL"/>
              </w:rPr>
              <w:t>Leerplan financieel-economische vorming</w:t>
            </w:r>
          </w:p>
        </w:tc>
        <w:tc>
          <w:tcPr>
            <w:tcW w:w="5239" w:type="dxa"/>
          </w:tcPr>
          <w:p w14:paraId="34CAC08E"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5FE23931" w14:textId="77777777" w:rsidTr="00E64087">
        <w:tc>
          <w:tcPr>
            <w:tcW w:w="3823" w:type="dxa"/>
          </w:tcPr>
          <w:p w14:paraId="6865BAC5" w14:textId="77777777" w:rsidR="0022024E" w:rsidRPr="00582059" w:rsidRDefault="0022024E" w:rsidP="00E64087">
            <w:pPr>
              <w:rPr>
                <w:lang w:val="nl-NL"/>
              </w:rPr>
            </w:pPr>
            <w:r w:rsidRPr="00582059">
              <w:rPr>
                <w:lang w:val="nl-NL"/>
              </w:rPr>
              <w:t>Lichamelijke opvoeding</w:t>
            </w:r>
          </w:p>
        </w:tc>
        <w:tc>
          <w:tcPr>
            <w:tcW w:w="5239" w:type="dxa"/>
          </w:tcPr>
          <w:p w14:paraId="21BB0B7C" w14:textId="77777777" w:rsidR="0022024E" w:rsidRPr="00582059" w:rsidRDefault="0022024E" w:rsidP="00E64087">
            <w:r w:rsidRPr="00582059">
              <w:t>AV Bewegingswetenschappen</w:t>
            </w:r>
          </w:p>
          <w:p w14:paraId="1FB44773" w14:textId="77777777" w:rsidR="0022024E" w:rsidRPr="00582059" w:rsidRDefault="0022024E" w:rsidP="00E64087">
            <w:r w:rsidRPr="00582059">
              <w:t>AV Lichamelijke opvoeding</w:t>
            </w:r>
          </w:p>
          <w:p w14:paraId="6225D17B" w14:textId="77777777" w:rsidR="0022024E" w:rsidRPr="00582059" w:rsidRDefault="0022024E" w:rsidP="00E64087">
            <w:pPr>
              <w:rPr>
                <w:lang w:val="nl-NL"/>
              </w:rPr>
            </w:pPr>
            <w:r w:rsidRPr="00582059">
              <w:t>AV/TV Sport</w:t>
            </w:r>
          </w:p>
        </w:tc>
      </w:tr>
      <w:tr w:rsidR="0022024E" w:rsidRPr="00582059" w14:paraId="17D579DE" w14:textId="77777777" w:rsidTr="00E64087">
        <w:tc>
          <w:tcPr>
            <w:tcW w:w="3823" w:type="dxa"/>
          </w:tcPr>
          <w:p w14:paraId="04B90105" w14:textId="77777777" w:rsidR="0022024E" w:rsidRPr="00582059" w:rsidRDefault="0022024E" w:rsidP="00E64087">
            <w:pPr>
              <w:rPr>
                <w:lang w:val="nl-NL"/>
              </w:rPr>
            </w:pPr>
            <w:r w:rsidRPr="00582059">
              <w:rPr>
                <w:lang w:val="nl-NL"/>
              </w:rPr>
              <w:t>Natuurwetenschappen (biologie en chemie)</w:t>
            </w:r>
          </w:p>
        </w:tc>
        <w:tc>
          <w:tcPr>
            <w:tcW w:w="5239" w:type="dxa"/>
          </w:tcPr>
          <w:p w14:paraId="1DFCE9FB" w14:textId="42CA6B83" w:rsidR="00F94F6D" w:rsidRDefault="00F94F6D" w:rsidP="00E64087">
            <w:r>
              <w:t>AV Biochemie</w:t>
            </w:r>
          </w:p>
          <w:p w14:paraId="4868C5BA" w14:textId="41E8E097" w:rsidR="0022024E" w:rsidRPr="00582059" w:rsidRDefault="0022024E" w:rsidP="00E64087">
            <w:r w:rsidRPr="00582059">
              <w:t>AV Biologie</w:t>
            </w:r>
          </w:p>
          <w:p w14:paraId="76765126" w14:textId="77777777" w:rsidR="0022024E" w:rsidRPr="00582059" w:rsidRDefault="0022024E" w:rsidP="00E64087">
            <w:r w:rsidRPr="00582059">
              <w:t>AV Chemie</w:t>
            </w:r>
          </w:p>
          <w:p w14:paraId="3414242E" w14:textId="77777777" w:rsidR="0022024E" w:rsidRDefault="0022024E" w:rsidP="00E64087">
            <w:r w:rsidRPr="00582059">
              <w:t>AV Natuurwetenschappen</w:t>
            </w:r>
          </w:p>
          <w:p w14:paraId="208ECAA0" w14:textId="61C9000A" w:rsidR="00F94F6D" w:rsidRPr="00582059" w:rsidRDefault="00F94F6D" w:rsidP="00E64087">
            <w:r>
              <w:t>TV Toegepaste biochemie</w:t>
            </w:r>
          </w:p>
          <w:p w14:paraId="03BCB87B" w14:textId="77777777" w:rsidR="0022024E" w:rsidRPr="00582059" w:rsidRDefault="0022024E" w:rsidP="00E64087">
            <w:r w:rsidRPr="00582059">
              <w:t>TV Toegepaste biologie</w:t>
            </w:r>
          </w:p>
          <w:p w14:paraId="79FDE9E6" w14:textId="77777777" w:rsidR="0022024E" w:rsidRPr="00582059" w:rsidRDefault="0022024E" w:rsidP="00E64087">
            <w:r w:rsidRPr="00582059">
              <w:t>TV Toegepaste chemie</w:t>
            </w:r>
          </w:p>
          <w:p w14:paraId="1D0304A2" w14:textId="77777777" w:rsidR="0022024E" w:rsidRPr="00582059" w:rsidRDefault="0022024E" w:rsidP="00E64087">
            <w:r w:rsidRPr="00582059">
              <w:t>TV Toegepaste natuurwetenschappen</w:t>
            </w:r>
          </w:p>
        </w:tc>
      </w:tr>
      <w:tr w:rsidR="0022024E" w:rsidRPr="00582059" w14:paraId="66AE428A" w14:textId="77777777" w:rsidTr="00E64087">
        <w:tc>
          <w:tcPr>
            <w:tcW w:w="3823" w:type="dxa"/>
          </w:tcPr>
          <w:p w14:paraId="73B10A45" w14:textId="77777777" w:rsidR="0022024E" w:rsidRPr="00582059" w:rsidRDefault="0022024E" w:rsidP="00E64087">
            <w:pPr>
              <w:rPr>
                <w:lang w:val="nl-NL"/>
              </w:rPr>
            </w:pPr>
            <w:r w:rsidRPr="00582059">
              <w:rPr>
                <w:lang w:val="nl-NL"/>
              </w:rPr>
              <w:t>Nederlands</w:t>
            </w:r>
          </w:p>
        </w:tc>
        <w:tc>
          <w:tcPr>
            <w:tcW w:w="5239" w:type="dxa"/>
          </w:tcPr>
          <w:p w14:paraId="69E3E3FD" w14:textId="77777777" w:rsidR="0022024E" w:rsidRPr="00582059" w:rsidRDefault="0022024E" w:rsidP="00E64087">
            <w:pPr>
              <w:rPr>
                <w:lang w:val="nl-NL"/>
              </w:rPr>
            </w:pPr>
            <w:r w:rsidRPr="00582059">
              <w:t>AV Nederlands</w:t>
            </w:r>
          </w:p>
        </w:tc>
      </w:tr>
      <w:tr w:rsidR="0022024E" w:rsidRPr="00582059" w14:paraId="38BAF670" w14:textId="77777777" w:rsidTr="00E64087">
        <w:tc>
          <w:tcPr>
            <w:tcW w:w="3823" w:type="dxa"/>
          </w:tcPr>
          <w:p w14:paraId="463B9BF9" w14:textId="77777777" w:rsidR="0022024E" w:rsidRPr="00582059" w:rsidRDefault="0022024E" w:rsidP="00E64087">
            <w:pPr>
              <w:rPr>
                <w:lang w:val="nl-NL"/>
              </w:rPr>
            </w:pPr>
            <w:r w:rsidRPr="00582059">
              <w:rPr>
                <w:lang w:val="nl-NL"/>
              </w:rPr>
              <w:t>Wiskunde</w:t>
            </w:r>
          </w:p>
        </w:tc>
        <w:tc>
          <w:tcPr>
            <w:tcW w:w="5239" w:type="dxa"/>
          </w:tcPr>
          <w:p w14:paraId="77DB7240" w14:textId="77777777" w:rsidR="0022024E" w:rsidRPr="00582059" w:rsidRDefault="0022024E" w:rsidP="00E64087">
            <w:pPr>
              <w:rPr>
                <w:lang w:val="nl-NL"/>
              </w:rPr>
            </w:pPr>
            <w:r w:rsidRPr="00582059">
              <w:t>AV Wiskunde</w:t>
            </w:r>
          </w:p>
        </w:tc>
      </w:tr>
    </w:tbl>
    <w:p w14:paraId="778D03D2" w14:textId="77777777" w:rsidR="0022024E" w:rsidRPr="00582059" w:rsidRDefault="0022024E" w:rsidP="0022024E">
      <w:pPr>
        <w:rPr>
          <w:lang w:val="nl-NL"/>
        </w:rPr>
      </w:pPr>
    </w:p>
    <w:p w14:paraId="77D88705" w14:textId="77777777" w:rsidR="0022024E" w:rsidRPr="00582059" w:rsidRDefault="0022024E" w:rsidP="0022024E">
      <w:pPr>
        <w:pStyle w:val="Kop2"/>
      </w:pPr>
      <w:bookmarkStart w:id="69" w:name="_Toc170903441"/>
      <w:bookmarkStart w:id="70" w:name="_Toc201164305"/>
      <w:bookmarkEnd w:id="68"/>
      <w:r w:rsidRPr="00582059">
        <w:lastRenderedPageBreak/>
        <w:t>Dans (DG D)</w:t>
      </w:r>
      <w:bookmarkEnd w:id="69"/>
      <w:bookmarkEnd w:id="7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7AE6AD89" w14:textId="77777777" w:rsidTr="00E6408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8C0D535"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8C03EF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723CC5C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07D202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B47CB3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C4CD72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6CD8460C"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E9C4DB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4D5E438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450F74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212BD80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Dans</w:t>
            </w:r>
          </w:p>
        </w:tc>
        <w:tc>
          <w:tcPr>
            <w:tcW w:w="745" w:type="dxa"/>
            <w:tcBorders>
              <w:top w:val="single" w:sz="4" w:space="0" w:color="auto"/>
              <w:left w:val="single" w:sz="4" w:space="0" w:color="auto"/>
              <w:right w:val="single" w:sz="4" w:space="0" w:color="auto"/>
            </w:tcBorders>
            <w:shd w:val="clear" w:color="000000" w:fill="FADBC2"/>
            <w:vAlign w:val="center"/>
          </w:tcPr>
          <w:p w14:paraId="2A0A7D7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c>
          <w:tcPr>
            <w:tcW w:w="709" w:type="dxa"/>
            <w:tcBorders>
              <w:top w:val="single" w:sz="4" w:space="0" w:color="auto"/>
              <w:left w:val="single" w:sz="4" w:space="0" w:color="auto"/>
              <w:right w:val="single" w:sz="4" w:space="0" w:color="auto"/>
            </w:tcBorders>
            <w:shd w:val="clear" w:color="000000" w:fill="FADBC2"/>
            <w:vAlign w:val="center"/>
          </w:tcPr>
          <w:p w14:paraId="6F7B6B8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r>
      <w:tr w:rsidR="0022024E" w:rsidRPr="00582059" w14:paraId="6A0372CF"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00422E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79BB20E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AEB025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44C64A6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0620459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1F1B0109"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AC286C6"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158666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575DA39C"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E5A6CDE"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2E0F4848"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B54BE83"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1D1D5E97"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2194FC82"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3B90B1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4CEB047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F1708E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1BE0858"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5253043D"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55D6840E"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723082F0"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BA7BE8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1D44F67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9B020B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4E35B53"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5133795C"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EC3A227"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26438AC"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A1C2A0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3585E7C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D187EF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FCC0892"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3171BB7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33138F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971107F"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9DEF49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1959A04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E671E8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750A4314"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25BC5F03"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695BC99"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C260337"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192CCF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77CD670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DF5A4A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73BB43E8"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2290AEC"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B94F273"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126BDB8"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9561BD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6777C0A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827B36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261AF267"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72D22DDC"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43645F7"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4B54D4F"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648FD0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91FF6C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A4BB03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42FABA0F"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4A63A32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6B778FC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64D4638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181CE999"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27C0BC00"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27F90AB7"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455544EB"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83A414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DE6876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FE528A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4CF1124C"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341B25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A631AE1"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70B05FB"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D0D9E08"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757DC94"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60B5F3FA"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3F5DB25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088F520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D4AA6A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3E7C21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1D12D9B"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E74832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6D85EBD"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5B73DF8"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509A618"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308008C" w14:textId="61FD7696"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22024E" w:rsidRPr="00582059" w14:paraId="7F03B277"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E35B92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E0C6C6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DA85CF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4BBB3196"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BE282A8"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Afhankelijk van de eigen specifieke context kan de school zelf keuzes maken en meer of minder lesuren aan een bepaald vak spenderen.</w:t>
            </w:r>
          </w:p>
        </w:tc>
      </w:tr>
    </w:tbl>
    <w:p w14:paraId="676A1710"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76825E7A" w14:textId="77777777" w:rsidTr="001A0FF5">
        <w:tc>
          <w:tcPr>
            <w:tcW w:w="3822" w:type="dxa"/>
          </w:tcPr>
          <w:p w14:paraId="6C03BD44"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8" w:type="dxa"/>
          </w:tcPr>
          <w:p w14:paraId="6680CE97"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2F594421" w14:textId="77777777" w:rsidTr="001A0FF5">
        <w:tc>
          <w:tcPr>
            <w:tcW w:w="3822" w:type="dxa"/>
          </w:tcPr>
          <w:p w14:paraId="026F768B" w14:textId="77777777" w:rsidR="0022024E" w:rsidRPr="00582059" w:rsidRDefault="0022024E" w:rsidP="00E64087">
            <w:pPr>
              <w:rPr>
                <w:lang w:val="nl-NL"/>
              </w:rPr>
            </w:pPr>
            <w:r w:rsidRPr="00582059">
              <w:rPr>
                <w:lang w:val="nl-NL"/>
              </w:rPr>
              <w:t>Godsdienst</w:t>
            </w:r>
          </w:p>
        </w:tc>
        <w:tc>
          <w:tcPr>
            <w:tcW w:w="5238" w:type="dxa"/>
          </w:tcPr>
          <w:p w14:paraId="09236EAB" w14:textId="77777777" w:rsidR="0022024E" w:rsidRPr="00582059" w:rsidRDefault="0022024E" w:rsidP="00E64087">
            <w:pPr>
              <w:rPr>
                <w:lang w:val="nl-NL"/>
              </w:rPr>
            </w:pPr>
            <w:r w:rsidRPr="00582059">
              <w:rPr>
                <w:rFonts w:cstheme="minorHAnsi"/>
              </w:rPr>
              <w:t>AV Godsdienst</w:t>
            </w:r>
          </w:p>
        </w:tc>
      </w:tr>
      <w:tr w:rsidR="0022024E" w:rsidRPr="00582059" w14:paraId="196BDFF8" w14:textId="77777777" w:rsidTr="001A0FF5">
        <w:tc>
          <w:tcPr>
            <w:tcW w:w="3822" w:type="dxa"/>
          </w:tcPr>
          <w:p w14:paraId="0E9784B1" w14:textId="77777777" w:rsidR="0022024E" w:rsidRPr="00582059" w:rsidRDefault="0022024E" w:rsidP="00E64087">
            <w:pPr>
              <w:rPr>
                <w:lang w:val="nl-NL"/>
              </w:rPr>
            </w:pPr>
            <w:r w:rsidRPr="00582059">
              <w:rPr>
                <w:lang w:val="nl-NL"/>
              </w:rPr>
              <w:t>Aardrijkskunde</w:t>
            </w:r>
          </w:p>
        </w:tc>
        <w:tc>
          <w:tcPr>
            <w:tcW w:w="5238" w:type="dxa"/>
          </w:tcPr>
          <w:p w14:paraId="65CA354E" w14:textId="77777777" w:rsidR="0022024E" w:rsidRPr="00582059" w:rsidRDefault="0022024E" w:rsidP="00E64087">
            <w:pPr>
              <w:rPr>
                <w:lang w:val="nl-NL"/>
              </w:rPr>
            </w:pPr>
            <w:r w:rsidRPr="00582059">
              <w:rPr>
                <w:rFonts w:cstheme="minorHAnsi"/>
              </w:rPr>
              <w:t>AV Aardrijkskunde</w:t>
            </w:r>
          </w:p>
        </w:tc>
      </w:tr>
      <w:tr w:rsidR="001A0FF5" w:rsidRPr="00582059" w14:paraId="5A030D56" w14:textId="77777777" w:rsidTr="001A0FF5">
        <w:tc>
          <w:tcPr>
            <w:tcW w:w="3822" w:type="dxa"/>
          </w:tcPr>
          <w:p w14:paraId="5A7BFB2B" w14:textId="77777777" w:rsidR="001A0FF5" w:rsidRPr="00582059" w:rsidRDefault="001A0FF5" w:rsidP="001A0FF5">
            <w:pPr>
              <w:rPr>
                <w:lang w:val="nl-NL"/>
              </w:rPr>
            </w:pPr>
            <w:r w:rsidRPr="00582059">
              <w:rPr>
                <w:lang w:val="nl-NL"/>
              </w:rPr>
              <w:t>Dans</w:t>
            </w:r>
          </w:p>
        </w:tc>
        <w:tc>
          <w:tcPr>
            <w:tcW w:w="5238" w:type="dxa"/>
          </w:tcPr>
          <w:p w14:paraId="45C9F2EC" w14:textId="77777777" w:rsidR="001A0FF5" w:rsidRPr="00833E7C" w:rsidRDefault="001A0FF5" w:rsidP="001A0FF5">
            <w:r w:rsidRPr="00833E7C">
              <w:t>AV Esthetica</w:t>
            </w:r>
          </w:p>
          <w:p w14:paraId="6F79155C" w14:textId="77777777" w:rsidR="001A0FF5" w:rsidRPr="00833E7C" w:rsidRDefault="001A0FF5" w:rsidP="001A0FF5">
            <w:r w:rsidRPr="00833E7C">
              <w:t>KV/PV Hedendaagse dans</w:t>
            </w:r>
          </w:p>
          <w:p w14:paraId="13354B28" w14:textId="77777777" w:rsidR="001A0FF5" w:rsidRPr="00833E7C" w:rsidRDefault="001A0FF5" w:rsidP="001A0FF5">
            <w:r w:rsidRPr="00833E7C">
              <w:t>KV/PV Klassieke dans</w:t>
            </w:r>
          </w:p>
          <w:p w14:paraId="7E91042F" w14:textId="77777777" w:rsidR="001A0FF5" w:rsidRPr="00833E7C" w:rsidRDefault="001A0FF5" w:rsidP="001A0FF5">
            <w:r w:rsidRPr="00833E7C">
              <w:t xml:space="preserve">KV/PV Kunstbeschouwing </w:t>
            </w:r>
          </w:p>
          <w:p w14:paraId="3600DBF5" w14:textId="764E6D30" w:rsidR="001A0FF5" w:rsidRPr="00582059" w:rsidRDefault="001A0FF5" w:rsidP="001A0FF5">
            <w:r w:rsidRPr="00833E7C">
              <w:t>AV Lichamelijke opvoeding</w:t>
            </w:r>
          </w:p>
        </w:tc>
      </w:tr>
      <w:tr w:rsidR="0022024E" w:rsidRPr="00582059" w14:paraId="398438BC" w14:textId="77777777" w:rsidTr="001A0FF5">
        <w:tc>
          <w:tcPr>
            <w:tcW w:w="3822" w:type="dxa"/>
          </w:tcPr>
          <w:p w14:paraId="42237316" w14:textId="77777777" w:rsidR="0022024E" w:rsidRPr="00582059" w:rsidRDefault="0022024E" w:rsidP="00E64087">
            <w:pPr>
              <w:rPr>
                <w:lang w:val="nl-NL"/>
              </w:rPr>
            </w:pPr>
            <w:r w:rsidRPr="00582059">
              <w:rPr>
                <w:lang w:val="nl-NL"/>
              </w:rPr>
              <w:t>Engels</w:t>
            </w:r>
          </w:p>
        </w:tc>
        <w:tc>
          <w:tcPr>
            <w:tcW w:w="5238" w:type="dxa"/>
          </w:tcPr>
          <w:p w14:paraId="6502DA79" w14:textId="77777777" w:rsidR="0022024E" w:rsidRPr="00582059" w:rsidRDefault="0022024E" w:rsidP="00E64087">
            <w:pPr>
              <w:rPr>
                <w:lang w:val="nl-NL"/>
              </w:rPr>
            </w:pPr>
            <w:r w:rsidRPr="00582059">
              <w:rPr>
                <w:rFonts w:cstheme="minorHAnsi"/>
              </w:rPr>
              <w:t>AV Engels</w:t>
            </w:r>
          </w:p>
        </w:tc>
      </w:tr>
      <w:tr w:rsidR="0022024E" w:rsidRPr="00582059" w14:paraId="6A333E30" w14:textId="77777777" w:rsidTr="001A0FF5">
        <w:tc>
          <w:tcPr>
            <w:tcW w:w="3822" w:type="dxa"/>
          </w:tcPr>
          <w:p w14:paraId="208169E7" w14:textId="77777777" w:rsidR="0022024E" w:rsidRPr="00582059" w:rsidRDefault="0022024E" w:rsidP="00E64087">
            <w:pPr>
              <w:rPr>
                <w:lang w:val="nl-NL"/>
              </w:rPr>
            </w:pPr>
            <w:r w:rsidRPr="00582059">
              <w:rPr>
                <w:lang w:val="nl-NL"/>
              </w:rPr>
              <w:t>Frans</w:t>
            </w:r>
          </w:p>
        </w:tc>
        <w:tc>
          <w:tcPr>
            <w:tcW w:w="5238" w:type="dxa"/>
          </w:tcPr>
          <w:p w14:paraId="1FC88216" w14:textId="77777777" w:rsidR="0022024E" w:rsidRPr="00582059" w:rsidRDefault="0022024E" w:rsidP="00E64087">
            <w:pPr>
              <w:rPr>
                <w:lang w:val="nl-NL"/>
              </w:rPr>
            </w:pPr>
            <w:r w:rsidRPr="00582059">
              <w:rPr>
                <w:rFonts w:cstheme="minorHAnsi"/>
              </w:rPr>
              <w:t>AV Frans</w:t>
            </w:r>
          </w:p>
        </w:tc>
      </w:tr>
      <w:tr w:rsidR="0022024E" w:rsidRPr="00582059" w14:paraId="3BC2D7B8" w14:textId="77777777" w:rsidTr="001A0FF5">
        <w:tc>
          <w:tcPr>
            <w:tcW w:w="3822" w:type="dxa"/>
          </w:tcPr>
          <w:p w14:paraId="4AE59A1E" w14:textId="77777777" w:rsidR="0022024E" w:rsidRPr="00582059" w:rsidRDefault="0022024E" w:rsidP="00E64087">
            <w:pPr>
              <w:rPr>
                <w:lang w:val="nl-NL"/>
              </w:rPr>
            </w:pPr>
            <w:r w:rsidRPr="00582059">
              <w:rPr>
                <w:lang w:val="nl-NL"/>
              </w:rPr>
              <w:t>Gemeenschappelijk funderend leerplan</w:t>
            </w:r>
          </w:p>
        </w:tc>
        <w:tc>
          <w:tcPr>
            <w:tcW w:w="5238" w:type="dxa"/>
          </w:tcPr>
          <w:p w14:paraId="65565334"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6EF86EB1" w14:textId="77777777" w:rsidTr="001A0FF5">
        <w:tc>
          <w:tcPr>
            <w:tcW w:w="3822" w:type="dxa"/>
          </w:tcPr>
          <w:p w14:paraId="3CDA81EA" w14:textId="77777777" w:rsidR="0022024E" w:rsidRPr="00582059" w:rsidRDefault="0022024E" w:rsidP="00E64087">
            <w:pPr>
              <w:rPr>
                <w:lang w:val="nl-NL"/>
              </w:rPr>
            </w:pPr>
            <w:r w:rsidRPr="00582059">
              <w:rPr>
                <w:lang w:val="nl-NL"/>
              </w:rPr>
              <w:t>Geschiedenis</w:t>
            </w:r>
          </w:p>
        </w:tc>
        <w:tc>
          <w:tcPr>
            <w:tcW w:w="5238" w:type="dxa"/>
          </w:tcPr>
          <w:p w14:paraId="25B6C035" w14:textId="77777777" w:rsidR="0022024E" w:rsidRPr="00582059" w:rsidRDefault="0022024E" w:rsidP="00E64087">
            <w:pPr>
              <w:rPr>
                <w:lang w:val="nl-NL"/>
              </w:rPr>
            </w:pPr>
            <w:r w:rsidRPr="00582059">
              <w:rPr>
                <w:lang w:val="nl-NL"/>
              </w:rPr>
              <w:t>AV Geschiedenis</w:t>
            </w:r>
          </w:p>
        </w:tc>
      </w:tr>
      <w:tr w:rsidR="0022024E" w:rsidRPr="00582059" w14:paraId="1082D618" w14:textId="77777777" w:rsidTr="001A0FF5">
        <w:tc>
          <w:tcPr>
            <w:tcW w:w="3822" w:type="dxa"/>
          </w:tcPr>
          <w:p w14:paraId="4BBB7A68" w14:textId="77777777" w:rsidR="0022024E" w:rsidRPr="00582059" w:rsidRDefault="0022024E" w:rsidP="00E64087">
            <w:pPr>
              <w:rPr>
                <w:lang w:val="nl-NL"/>
              </w:rPr>
            </w:pPr>
            <w:r w:rsidRPr="00582059">
              <w:rPr>
                <w:lang w:val="nl-NL"/>
              </w:rPr>
              <w:lastRenderedPageBreak/>
              <w:t>Leerplan financieel-economische vorming</w:t>
            </w:r>
          </w:p>
        </w:tc>
        <w:tc>
          <w:tcPr>
            <w:tcW w:w="5238" w:type="dxa"/>
          </w:tcPr>
          <w:p w14:paraId="7253B63A"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27DCB80A" w14:textId="77777777" w:rsidTr="001A0FF5">
        <w:tc>
          <w:tcPr>
            <w:tcW w:w="3822" w:type="dxa"/>
          </w:tcPr>
          <w:p w14:paraId="065C167D" w14:textId="77777777" w:rsidR="0022024E" w:rsidRPr="00582059" w:rsidRDefault="0022024E" w:rsidP="00E64087">
            <w:pPr>
              <w:rPr>
                <w:lang w:val="nl-NL"/>
              </w:rPr>
            </w:pPr>
            <w:r w:rsidRPr="00582059">
              <w:rPr>
                <w:lang w:val="nl-NL"/>
              </w:rPr>
              <w:t>Lichamelijke opvoeding</w:t>
            </w:r>
          </w:p>
        </w:tc>
        <w:tc>
          <w:tcPr>
            <w:tcW w:w="5238" w:type="dxa"/>
          </w:tcPr>
          <w:p w14:paraId="15D75CA1" w14:textId="77777777" w:rsidR="0022024E" w:rsidRPr="00582059" w:rsidRDefault="0022024E" w:rsidP="00E64087">
            <w:pPr>
              <w:rPr>
                <w:rFonts w:cstheme="minorHAnsi"/>
              </w:rPr>
            </w:pPr>
            <w:r w:rsidRPr="00582059">
              <w:rPr>
                <w:rFonts w:cstheme="minorHAnsi"/>
              </w:rPr>
              <w:t>AV Bewegingswetenschappen</w:t>
            </w:r>
          </w:p>
          <w:p w14:paraId="02094E34" w14:textId="77777777" w:rsidR="0022024E" w:rsidRPr="00582059" w:rsidRDefault="0022024E" w:rsidP="00E64087">
            <w:pPr>
              <w:rPr>
                <w:rFonts w:cstheme="minorHAnsi"/>
              </w:rPr>
            </w:pPr>
            <w:r w:rsidRPr="00582059">
              <w:rPr>
                <w:rFonts w:cstheme="minorHAnsi"/>
              </w:rPr>
              <w:t>AV Lichamelijke opvoeding</w:t>
            </w:r>
          </w:p>
          <w:p w14:paraId="3A09DFD5" w14:textId="77777777" w:rsidR="0022024E" w:rsidRPr="00582059" w:rsidRDefault="0022024E" w:rsidP="00E64087">
            <w:pPr>
              <w:rPr>
                <w:lang w:val="nl-NL"/>
              </w:rPr>
            </w:pPr>
            <w:r w:rsidRPr="00582059">
              <w:rPr>
                <w:rFonts w:cstheme="minorHAnsi"/>
              </w:rPr>
              <w:t>AV/TV Sport</w:t>
            </w:r>
          </w:p>
        </w:tc>
      </w:tr>
      <w:tr w:rsidR="0022024E" w:rsidRPr="00582059" w14:paraId="44F90925" w14:textId="77777777" w:rsidTr="001A0FF5">
        <w:tc>
          <w:tcPr>
            <w:tcW w:w="3822" w:type="dxa"/>
          </w:tcPr>
          <w:p w14:paraId="598D10F4" w14:textId="77777777" w:rsidR="0022024E" w:rsidRPr="00582059" w:rsidRDefault="0022024E" w:rsidP="00E64087">
            <w:pPr>
              <w:rPr>
                <w:lang w:val="nl-NL"/>
              </w:rPr>
            </w:pPr>
            <w:r w:rsidRPr="00582059">
              <w:rPr>
                <w:lang w:val="nl-NL"/>
              </w:rPr>
              <w:t>Natuurwetenschappen</w:t>
            </w:r>
          </w:p>
        </w:tc>
        <w:tc>
          <w:tcPr>
            <w:tcW w:w="5238" w:type="dxa"/>
          </w:tcPr>
          <w:p w14:paraId="13D038C2" w14:textId="77777777" w:rsidR="0022024E" w:rsidRPr="00582059" w:rsidRDefault="0022024E" w:rsidP="00E64087">
            <w:pPr>
              <w:rPr>
                <w:rFonts w:cstheme="minorHAnsi"/>
              </w:rPr>
            </w:pPr>
            <w:r w:rsidRPr="00582059">
              <w:rPr>
                <w:rFonts w:cstheme="minorHAnsi"/>
              </w:rPr>
              <w:t>AV Biochemie</w:t>
            </w:r>
          </w:p>
          <w:p w14:paraId="361E3555" w14:textId="77777777" w:rsidR="0022024E" w:rsidRPr="00582059" w:rsidRDefault="0022024E" w:rsidP="00E64087">
            <w:pPr>
              <w:rPr>
                <w:rFonts w:cstheme="minorHAnsi"/>
              </w:rPr>
            </w:pPr>
            <w:r w:rsidRPr="00582059">
              <w:rPr>
                <w:rFonts w:cstheme="minorHAnsi"/>
              </w:rPr>
              <w:t>AV Biologie</w:t>
            </w:r>
          </w:p>
          <w:p w14:paraId="3FF0C2F7" w14:textId="77777777" w:rsidR="0022024E" w:rsidRPr="00582059" w:rsidRDefault="0022024E" w:rsidP="00E64087">
            <w:pPr>
              <w:rPr>
                <w:rFonts w:cstheme="minorHAnsi"/>
              </w:rPr>
            </w:pPr>
            <w:r w:rsidRPr="00582059">
              <w:rPr>
                <w:rFonts w:cstheme="minorHAnsi"/>
              </w:rPr>
              <w:t>AV Chemie</w:t>
            </w:r>
          </w:p>
          <w:p w14:paraId="12744358" w14:textId="77777777" w:rsidR="0022024E" w:rsidRPr="00582059" w:rsidRDefault="0022024E" w:rsidP="00E64087">
            <w:pPr>
              <w:rPr>
                <w:rFonts w:cstheme="minorHAnsi"/>
              </w:rPr>
            </w:pPr>
            <w:r w:rsidRPr="00582059">
              <w:rPr>
                <w:rFonts w:cstheme="minorHAnsi"/>
              </w:rPr>
              <w:t>AV Fysica</w:t>
            </w:r>
          </w:p>
          <w:p w14:paraId="114830A2" w14:textId="77777777" w:rsidR="0022024E" w:rsidRPr="00582059" w:rsidRDefault="0022024E" w:rsidP="00E64087">
            <w:pPr>
              <w:rPr>
                <w:rFonts w:cstheme="minorHAnsi"/>
              </w:rPr>
            </w:pPr>
            <w:r w:rsidRPr="00582059">
              <w:rPr>
                <w:rFonts w:cstheme="minorHAnsi"/>
              </w:rPr>
              <w:t>AV Natuurwetenschappen</w:t>
            </w:r>
          </w:p>
          <w:p w14:paraId="197E6A08" w14:textId="77777777" w:rsidR="0022024E" w:rsidRPr="00582059" w:rsidRDefault="0022024E" w:rsidP="00E64087">
            <w:pPr>
              <w:rPr>
                <w:rFonts w:cstheme="minorHAnsi"/>
              </w:rPr>
            </w:pPr>
            <w:r w:rsidRPr="00582059">
              <w:rPr>
                <w:rFonts w:cstheme="minorHAnsi"/>
              </w:rPr>
              <w:t>TV Toegepaste biochemie</w:t>
            </w:r>
          </w:p>
          <w:p w14:paraId="21B66AB5" w14:textId="77777777" w:rsidR="0022024E" w:rsidRPr="00582059" w:rsidRDefault="0022024E" w:rsidP="00E64087">
            <w:pPr>
              <w:rPr>
                <w:rFonts w:cstheme="minorHAnsi"/>
              </w:rPr>
            </w:pPr>
            <w:r w:rsidRPr="00582059">
              <w:rPr>
                <w:rFonts w:cstheme="minorHAnsi"/>
              </w:rPr>
              <w:t>TV Toegepaste biologie</w:t>
            </w:r>
          </w:p>
          <w:p w14:paraId="6E286543" w14:textId="77777777" w:rsidR="0022024E" w:rsidRPr="00582059" w:rsidRDefault="0022024E" w:rsidP="00E64087">
            <w:pPr>
              <w:rPr>
                <w:rFonts w:cstheme="minorHAnsi"/>
              </w:rPr>
            </w:pPr>
            <w:r w:rsidRPr="00582059">
              <w:rPr>
                <w:rFonts w:cstheme="minorHAnsi"/>
              </w:rPr>
              <w:t>TV Toegepaste chemie</w:t>
            </w:r>
          </w:p>
          <w:p w14:paraId="1EC1AE6F" w14:textId="77777777" w:rsidR="0022024E" w:rsidRPr="00582059" w:rsidRDefault="0022024E" w:rsidP="00E64087">
            <w:pPr>
              <w:rPr>
                <w:rFonts w:cstheme="minorHAnsi"/>
              </w:rPr>
            </w:pPr>
            <w:r w:rsidRPr="00582059">
              <w:rPr>
                <w:rFonts w:cstheme="minorHAnsi"/>
              </w:rPr>
              <w:t>TV Toegepaste fysica</w:t>
            </w:r>
          </w:p>
          <w:p w14:paraId="074D8BCE" w14:textId="77777777" w:rsidR="0022024E" w:rsidRPr="00582059" w:rsidRDefault="0022024E" w:rsidP="00E64087">
            <w:pPr>
              <w:rPr>
                <w:lang w:val="nl-NL"/>
              </w:rPr>
            </w:pPr>
            <w:r w:rsidRPr="00582059">
              <w:rPr>
                <w:rFonts w:cstheme="minorHAnsi"/>
              </w:rPr>
              <w:t>TV Toegepaste natuurwetenschappen</w:t>
            </w:r>
          </w:p>
        </w:tc>
      </w:tr>
      <w:tr w:rsidR="0022024E" w:rsidRPr="00582059" w14:paraId="6202EC0F" w14:textId="77777777" w:rsidTr="001A0FF5">
        <w:tc>
          <w:tcPr>
            <w:tcW w:w="3822" w:type="dxa"/>
          </w:tcPr>
          <w:p w14:paraId="20E0A9D5" w14:textId="77777777" w:rsidR="0022024E" w:rsidRPr="00582059" w:rsidRDefault="0022024E" w:rsidP="00E64087">
            <w:pPr>
              <w:rPr>
                <w:lang w:val="nl-NL"/>
              </w:rPr>
            </w:pPr>
            <w:r w:rsidRPr="00582059">
              <w:rPr>
                <w:lang w:val="nl-NL"/>
              </w:rPr>
              <w:t>Nederlands</w:t>
            </w:r>
          </w:p>
        </w:tc>
        <w:tc>
          <w:tcPr>
            <w:tcW w:w="5238" w:type="dxa"/>
          </w:tcPr>
          <w:p w14:paraId="65E01E9A" w14:textId="77777777" w:rsidR="0022024E" w:rsidRPr="00582059" w:rsidRDefault="0022024E" w:rsidP="00E64087">
            <w:pPr>
              <w:rPr>
                <w:lang w:val="nl-NL"/>
              </w:rPr>
            </w:pPr>
            <w:r w:rsidRPr="00582059">
              <w:rPr>
                <w:rFonts w:cstheme="minorHAnsi"/>
              </w:rPr>
              <w:t>AV Nederlands</w:t>
            </w:r>
          </w:p>
        </w:tc>
      </w:tr>
      <w:tr w:rsidR="0022024E" w:rsidRPr="00582059" w14:paraId="1CF0E83A" w14:textId="77777777" w:rsidTr="001A0FF5">
        <w:tc>
          <w:tcPr>
            <w:tcW w:w="3822" w:type="dxa"/>
          </w:tcPr>
          <w:p w14:paraId="2526EDCB" w14:textId="77777777" w:rsidR="0022024E" w:rsidRPr="00582059" w:rsidRDefault="0022024E" w:rsidP="00E64087">
            <w:pPr>
              <w:rPr>
                <w:lang w:val="nl-NL"/>
              </w:rPr>
            </w:pPr>
            <w:r w:rsidRPr="00582059">
              <w:rPr>
                <w:lang w:val="nl-NL"/>
              </w:rPr>
              <w:t>Wiskunde</w:t>
            </w:r>
          </w:p>
        </w:tc>
        <w:tc>
          <w:tcPr>
            <w:tcW w:w="5238" w:type="dxa"/>
          </w:tcPr>
          <w:p w14:paraId="617D3F43" w14:textId="77777777" w:rsidR="0022024E" w:rsidRPr="00582059" w:rsidRDefault="0022024E" w:rsidP="00E64087">
            <w:pPr>
              <w:rPr>
                <w:lang w:val="nl-NL"/>
              </w:rPr>
            </w:pPr>
            <w:r w:rsidRPr="00582059">
              <w:rPr>
                <w:rFonts w:cstheme="minorHAnsi"/>
              </w:rPr>
              <w:t>AV Wiskunde</w:t>
            </w:r>
          </w:p>
        </w:tc>
      </w:tr>
    </w:tbl>
    <w:p w14:paraId="6109A859" w14:textId="77777777" w:rsidR="0022024E" w:rsidRPr="00582059" w:rsidRDefault="0022024E" w:rsidP="0022024E">
      <w:pPr>
        <w:rPr>
          <w:lang w:val="nl-NL"/>
        </w:rPr>
      </w:pPr>
    </w:p>
    <w:p w14:paraId="4A8C4FC6" w14:textId="77777777" w:rsidR="0022024E" w:rsidRPr="00582059" w:rsidRDefault="0022024E" w:rsidP="0022024E">
      <w:pPr>
        <w:pStyle w:val="Kop2"/>
      </w:pPr>
      <w:bookmarkStart w:id="71" w:name="_Toc126336178"/>
      <w:bookmarkStart w:id="72" w:name="_Toc170903442"/>
      <w:bookmarkStart w:id="73" w:name="_Toc201164306"/>
      <w:r w:rsidRPr="00582059">
        <w:lastRenderedPageBreak/>
        <w:t>Informatica- en communicatiewetenschappen (DG D)</w:t>
      </w:r>
      <w:bookmarkEnd w:id="71"/>
      <w:bookmarkEnd w:id="72"/>
      <w:bookmarkEnd w:id="7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3B1023CB" w14:textId="77777777" w:rsidTr="00E6408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3DD38EC"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8DD6EF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1F7645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4AD0DFDA"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4A28994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28CB53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12EBA5C9"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539FA6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4C487BE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3C69DE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45A4248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Informatica- en communicatiewetenschappen</w:t>
            </w:r>
          </w:p>
        </w:tc>
        <w:tc>
          <w:tcPr>
            <w:tcW w:w="745" w:type="dxa"/>
            <w:tcBorders>
              <w:top w:val="nil"/>
              <w:left w:val="nil"/>
              <w:right w:val="single" w:sz="8" w:space="0" w:color="000000"/>
            </w:tcBorders>
            <w:shd w:val="clear" w:color="000000" w:fill="FADBC2"/>
            <w:vAlign w:val="center"/>
          </w:tcPr>
          <w:p w14:paraId="4519E35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8</w:t>
            </w:r>
          </w:p>
        </w:tc>
        <w:tc>
          <w:tcPr>
            <w:tcW w:w="709" w:type="dxa"/>
            <w:tcBorders>
              <w:top w:val="nil"/>
              <w:left w:val="nil"/>
              <w:right w:val="single" w:sz="8" w:space="0" w:color="000000"/>
            </w:tcBorders>
            <w:shd w:val="clear" w:color="000000" w:fill="FADBC2"/>
            <w:vAlign w:val="center"/>
          </w:tcPr>
          <w:p w14:paraId="0D33AFC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r>
      <w:tr w:rsidR="0022024E" w:rsidRPr="00582059" w14:paraId="3B3C1937"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543DBD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4755E6C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45833D2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56CCF6D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Fysica B+S</w:t>
            </w:r>
          </w:p>
        </w:tc>
        <w:tc>
          <w:tcPr>
            <w:tcW w:w="745" w:type="dxa"/>
            <w:tcBorders>
              <w:left w:val="nil"/>
              <w:right w:val="single" w:sz="4" w:space="0" w:color="auto"/>
            </w:tcBorders>
            <w:shd w:val="clear" w:color="000000" w:fill="FADBC2"/>
            <w:vAlign w:val="center"/>
          </w:tcPr>
          <w:p w14:paraId="1026D73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left w:val="single" w:sz="4" w:space="0" w:color="auto"/>
              <w:right w:val="single" w:sz="8" w:space="0" w:color="000000"/>
            </w:tcBorders>
            <w:shd w:val="clear" w:color="000000" w:fill="FADBC2"/>
            <w:vAlign w:val="center"/>
          </w:tcPr>
          <w:p w14:paraId="3D1A766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r>
      <w:tr w:rsidR="0022024E" w:rsidRPr="00582059" w14:paraId="0F63606C"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BA032B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1BC75BB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4A17751E"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nil"/>
              <w:bottom w:val="single" w:sz="4" w:space="0" w:color="auto"/>
              <w:right w:val="single" w:sz="8" w:space="0" w:color="000000"/>
            </w:tcBorders>
            <w:shd w:val="clear" w:color="000000" w:fill="FADBC2"/>
            <w:vAlign w:val="center"/>
          </w:tcPr>
          <w:p w14:paraId="00F4EBB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Informaticawetenschappen</w:t>
            </w:r>
          </w:p>
        </w:tc>
        <w:tc>
          <w:tcPr>
            <w:tcW w:w="745" w:type="dxa"/>
            <w:tcBorders>
              <w:left w:val="nil"/>
              <w:bottom w:val="single" w:sz="4" w:space="0" w:color="auto"/>
              <w:right w:val="single" w:sz="4" w:space="0" w:color="auto"/>
            </w:tcBorders>
            <w:shd w:val="clear" w:color="000000" w:fill="FADBC2"/>
            <w:vAlign w:val="center"/>
          </w:tcPr>
          <w:p w14:paraId="4F03DA4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5</w:t>
            </w:r>
          </w:p>
        </w:tc>
        <w:tc>
          <w:tcPr>
            <w:tcW w:w="709" w:type="dxa"/>
            <w:tcBorders>
              <w:left w:val="single" w:sz="4" w:space="0" w:color="auto"/>
              <w:bottom w:val="single" w:sz="4" w:space="0" w:color="auto"/>
              <w:right w:val="single" w:sz="8" w:space="0" w:color="000000"/>
            </w:tcBorders>
            <w:shd w:val="clear" w:color="000000" w:fill="FADBC2"/>
            <w:vAlign w:val="center"/>
          </w:tcPr>
          <w:p w14:paraId="61DA5107"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7</w:t>
            </w:r>
          </w:p>
        </w:tc>
      </w:tr>
      <w:tr w:rsidR="0022024E" w:rsidRPr="00582059" w14:paraId="321C824E"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76D1C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535A57C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4BE6EFD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58D11C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FF0025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596B7F7"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r>
      <w:tr w:rsidR="0022024E" w:rsidRPr="00582059" w14:paraId="234677A5"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ABFC2A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799C469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B4D876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684FF47F"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E639F00"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ED7AE4C"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C45F689"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168CD3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0C95430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539E03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85AF140"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43E5ED3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6CAC72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89905AE"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30FAC6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3B56B67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8A2468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0</w:t>
            </w:r>
          </w:p>
        </w:tc>
        <w:tc>
          <w:tcPr>
            <w:tcW w:w="3082" w:type="dxa"/>
            <w:tcBorders>
              <w:left w:val="single" w:sz="4" w:space="0" w:color="auto"/>
            </w:tcBorders>
            <w:shd w:val="clear" w:color="000000" w:fill="FADBC2"/>
            <w:vAlign w:val="center"/>
          </w:tcPr>
          <w:p w14:paraId="5477657B"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037CF661"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C04A0C8"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FD49E07"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17BA2C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2F20797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BE0CE0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4A4CCFCA"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7FCC4BC6"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5B83F18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50C6A64F"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ABF6D4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CD004A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34F359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154198DF"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6FE70C1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0DC80E6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4EDD278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0A30B70D"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1092530B"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58889108"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1D99835A"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9EB2AB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DD282C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FEFCD0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3ABF6CD3"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550C633"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26D05657"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218D09D8"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93B5004"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CBEADD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A1F42F5"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C587989"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824FAF9"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3797BB9"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468C52FB"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10583AC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23D4BF9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3C6B3A9"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8E72FE3"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B6037FB"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DBCDE5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1A9F504"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0294C49"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678CCCB"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5505925"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0E0727A0"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63552DE2"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5CE226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00A811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3B738552"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387D78D"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4D651F6D"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59CE63C5"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28F3CD20" w14:textId="77777777" w:rsidTr="00E64087">
        <w:tc>
          <w:tcPr>
            <w:tcW w:w="3823" w:type="dxa"/>
          </w:tcPr>
          <w:p w14:paraId="5DD65342"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0244EAE4"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6999D183" w14:textId="77777777" w:rsidTr="00E64087">
        <w:tc>
          <w:tcPr>
            <w:tcW w:w="3823" w:type="dxa"/>
          </w:tcPr>
          <w:p w14:paraId="2C11031E" w14:textId="77777777" w:rsidR="0022024E" w:rsidRPr="00582059" w:rsidRDefault="0022024E" w:rsidP="00E64087">
            <w:pPr>
              <w:rPr>
                <w:lang w:val="nl-NL"/>
              </w:rPr>
            </w:pPr>
            <w:r w:rsidRPr="00582059">
              <w:rPr>
                <w:lang w:val="nl-NL"/>
              </w:rPr>
              <w:t>Godsdienst</w:t>
            </w:r>
          </w:p>
        </w:tc>
        <w:tc>
          <w:tcPr>
            <w:tcW w:w="5239" w:type="dxa"/>
          </w:tcPr>
          <w:p w14:paraId="23B1731C" w14:textId="77777777" w:rsidR="0022024E" w:rsidRPr="00582059" w:rsidRDefault="0022024E" w:rsidP="00E64087">
            <w:pPr>
              <w:rPr>
                <w:lang w:val="nl-NL"/>
              </w:rPr>
            </w:pPr>
            <w:r w:rsidRPr="00582059">
              <w:t>AV Godsdienst</w:t>
            </w:r>
          </w:p>
        </w:tc>
      </w:tr>
      <w:tr w:rsidR="0022024E" w:rsidRPr="00582059" w14:paraId="608B6E9A" w14:textId="77777777" w:rsidTr="00E64087">
        <w:tc>
          <w:tcPr>
            <w:tcW w:w="3823" w:type="dxa"/>
          </w:tcPr>
          <w:p w14:paraId="4D076E59" w14:textId="77777777" w:rsidR="0022024E" w:rsidRPr="00582059" w:rsidRDefault="0022024E" w:rsidP="00E64087">
            <w:pPr>
              <w:rPr>
                <w:lang w:val="nl-NL"/>
              </w:rPr>
            </w:pPr>
            <w:r w:rsidRPr="00582059">
              <w:rPr>
                <w:lang w:val="nl-NL"/>
              </w:rPr>
              <w:t>Aardrijkskunde</w:t>
            </w:r>
          </w:p>
        </w:tc>
        <w:tc>
          <w:tcPr>
            <w:tcW w:w="5239" w:type="dxa"/>
          </w:tcPr>
          <w:p w14:paraId="31212B6B" w14:textId="77777777" w:rsidR="0022024E" w:rsidRPr="00582059" w:rsidRDefault="0022024E" w:rsidP="00E64087">
            <w:pPr>
              <w:rPr>
                <w:lang w:val="nl-NL"/>
              </w:rPr>
            </w:pPr>
            <w:r w:rsidRPr="00582059">
              <w:t>AV Aardrijkskunde</w:t>
            </w:r>
          </w:p>
        </w:tc>
      </w:tr>
      <w:tr w:rsidR="0022024E" w:rsidRPr="00582059" w14:paraId="5E3B1073" w14:textId="77777777" w:rsidTr="00E64087">
        <w:tc>
          <w:tcPr>
            <w:tcW w:w="3823" w:type="dxa"/>
          </w:tcPr>
          <w:p w14:paraId="601EF5C4" w14:textId="77777777" w:rsidR="0022024E" w:rsidRPr="00582059" w:rsidRDefault="0022024E" w:rsidP="00E64087">
            <w:pPr>
              <w:rPr>
                <w:lang w:val="nl-NL"/>
              </w:rPr>
            </w:pPr>
            <w:r w:rsidRPr="00582059">
              <w:rPr>
                <w:lang w:val="nl-NL"/>
              </w:rPr>
              <w:t>Engels</w:t>
            </w:r>
          </w:p>
        </w:tc>
        <w:tc>
          <w:tcPr>
            <w:tcW w:w="5239" w:type="dxa"/>
          </w:tcPr>
          <w:p w14:paraId="1EC748A8" w14:textId="77777777" w:rsidR="0022024E" w:rsidRPr="00582059" w:rsidRDefault="0022024E" w:rsidP="00E64087">
            <w:pPr>
              <w:rPr>
                <w:lang w:val="nl-NL"/>
              </w:rPr>
            </w:pPr>
            <w:r w:rsidRPr="00582059">
              <w:t>AV Engels</w:t>
            </w:r>
          </w:p>
        </w:tc>
      </w:tr>
      <w:tr w:rsidR="0022024E" w:rsidRPr="00582059" w14:paraId="44B92BA2" w14:textId="77777777" w:rsidTr="00E64087">
        <w:tc>
          <w:tcPr>
            <w:tcW w:w="3823" w:type="dxa"/>
          </w:tcPr>
          <w:p w14:paraId="1AF2E731" w14:textId="77777777" w:rsidR="0022024E" w:rsidRPr="00582059" w:rsidRDefault="0022024E" w:rsidP="00E64087">
            <w:pPr>
              <w:rPr>
                <w:lang w:val="nl-NL"/>
              </w:rPr>
            </w:pPr>
            <w:r w:rsidRPr="00582059">
              <w:rPr>
                <w:lang w:val="nl-NL"/>
              </w:rPr>
              <w:t>Frans</w:t>
            </w:r>
          </w:p>
        </w:tc>
        <w:tc>
          <w:tcPr>
            <w:tcW w:w="5239" w:type="dxa"/>
          </w:tcPr>
          <w:p w14:paraId="739C0D5A" w14:textId="77777777" w:rsidR="0022024E" w:rsidRPr="00582059" w:rsidRDefault="0022024E" w:rsidP="00E64087">
            <w:pPr>
              <w:rPr>
                <w:lang w:val="nl-NL"/>
              </w:rPr>
            </w:pPr>
            <w:r w:rsidRPr="00582059">
              <w:t>AV Frans</w:t>
            </w:r>
          </w:p>
        </w:tc>
      </w:tr>
      <w:tr w:rsidR="0022024E" w:rsidRPr="00582059" w14:paraId="2D2EE119" w14:textId="77777777" w:rsidTr="00E64087">
        <w:tc>
          <w:tcPr>
            <w:tcW w:w="3823" w:type="dxa"/>
          </w:tcPr>
          <w:p w14:paraId="0ECBBC19" w14:textId="77777777" w:rsidR="0022024E" w:rsidRPr="00582059" w:rsidRDefault="0022024E" w:rsidP="00E64087">
            <w:pPr>
              <w:rPr>
                <w:lang w:val="nl-NL"/>
              </w:rPr>
            </w:pPr>
            <w:r w:rsidRPr="00582059">
              <w:rPr>
                <w:lang w:val="nl-NL"/>
              </w:rPr>
              <w:t>Gemeenschappelijk funderend leerplan</w:t>
            </w:r>
          </w:p>
        </w:tc>
        <w:tc>
          <w:tcPr>
            <w:tcW w:w="5239" w:type="dxa"/>
          </w:tcPr>
          <w:p w14:paraId="38FBC12E"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58E3DC6F" w14:textId="77777777" w:rsidTr="00E64087">
        <w:tc>
          <w:tcPr>
            <w:tcW w:w="3823" w:type="dxa"/>
          </w:tcPr>
          <w:p w14:paraId="7A7E3852" w14:textId="77777777" w:rsidR="0022024E" w:rsidRPr="00582059" w:rsidRDefault="0022024E" w:rsidP="00E64087">
            <w:pPr>
              <w:rPr>
                <w:lang w:val="nl-NL"/>
              </w:rPr>
            </w:pPr>
            <w:r w:rsidRPr="00582059">
              <w:rPr>
                <w:lang w:val="nl-NL"/>
              </w:rPr>
              <w:t>Geschiedenis</w:t>
            </w:r>
          </w:p>
        </w:tc>
        <w:tc>
          <w:tcPr>
            <w:tcW w:w="5239" w:type="dxa"/>
          </w:tcPr>
          <w:p w14:paraId="5743A37D" w14:textId="77777777" w:rsidR="0022024E" w:rsidRPr="00582059" w:rsidRDefault="0022024E" w:rsidP="00E64087">
            <w:pPr>
              <w:rPr>
                <w:lang w:val="nl-NL"/>
              </w:rPr>
            </w:pPr>
            <w:r w:rsidRPr="00582059">
              <w:t>AV Geschiedenis</w:t>
            </w:r>
          </w:p>
        </w:tc>
      </w:tr>
      <w:tr w:rsidR="0022024E" w:rsidRPr="00582059" w14:paraId="4ED3969D" w14:textId="77777777" w:rsidTr="00E64087">
        <w:tc>
          <w:tcPr>
            <w:tcW w:w="3823" w:type="dxa"/>
          </w:tcPr>
          <w:p w14:paraId="388C68FD" w14:textId="77777777" w:rsidR="0022024E" w:rsidRPr="00582059" w:rsidRDefault="0022024E" w:rsidP="00E64087">
            <w:pPr>
              <w:rPr>
                <w:lang w:val="nl-NL"/>
              </w:rPr>
            </w:pPr>
            <w:r w:rsidRPr="00582059">
              <w:rPr>
                <w:lang w:val="nl-NL"/>
              </w:rPr>
              <w:t>Informatica- en communicatiewetenschappen</w:t>
            </w:r>
          </w:p>
        </w:tc>
        <w:tc>
          <w:tcPr>
            <w:tcW w:w="5239" w:type="dxa"/>
          </w:tcPr>
          <w:p w14:paraId="58D84D96" w14:textId="77777777" w:rsidR="0022024E" w:rsidRPr="009D101B" w:rsidRDefault="0022024E" w:rsidP="0022024E">
            <w:r w:rsidRPr="009D101B">
              <w:t>TV Elektriciteit</w:t>
            </w:r>
          </w:p>
          <w:p w14:paraId="7D254DC7" w14:textId="77777777" w:rsidR="0022024E" w:rsidRPr="009D101B" w:rsidRDefault="0022024E" w:rsidP="0022024E">
            <w:r w:rsidRPr="009D101B">
              <w:t>TV Elektromechanica</w:t>
            </w:r>
          </w:p>
          <w:p w14:paraId="1B25C6C7" w14:textId="77777777" w:rsidR="0022024E" w:rsidRPr="009D101B" w:rsidRDefault="0022024E" w:rsidP="0022024E">
            <w:r w:rsidRPr="009D101B">
              <w:lastRenderedPageBreak/>
              <w:t>TV Elektronica</w:t>
            </w:r>
          </w:p>
          <w:p w14:paraId="134780F6" w14:textId="77777777" w:rsidR="0022024E" w:rsidRPr="009D101B" w:rsidRDefault="0022024E" w:rsidP="0022024E">
            <w:r w:rsidRPr="009D101B">
              <w:t>AV Fysica</w:t>
            </w:r>
          </w:p>
          <w:p w14:paraId="392B077A" w14:textId="77777777" w:rsidR="0022024E" w:rsidRPr="009D101B" w:rsidRDefault="0022024E" w:rsidP="0022024E">
            <w:r w:rsidRPr="009D101B">
              <w:t>AV Informaticawetenschappen</w:t>
            </w:r>
          </w:p>
          <w:p w14:paraId="42CAB04E" w14:textId="77777777" w:rsidR="0022024E" w:rsidRPr="009D101B" w:rsidRDefault="0022024E" w:rsidP="0022024E">
            <w:r w:rsidRPr="009D101B">
              <w:t>TV Toegepaste fysica</w:t>
            </w:r>
          </w:p>
          <w:p w14:paraId="5A461D01" w14:textId="74DA8A22" w:rsidR="0022024E" w:rsidRPr="00582059" w:rsidRDefault="0022024E" w:rsidP="0022024E">
            <w:r w:rsidRPr="009D101B">
              <w:t>TV Toegepaste informatica</w:t>
            </w:r>
          </w:p>
        </w:tc>
      </w:tr>
      <w:tr w:rsidR="0022024E" w:rsidRPr="00582059" w14:paraId="77B79DE8" w14:textId="77777777" w:rsidTr="00E64087">
        <w:tc>
          <w:tcPr>
            <w:tcW w:w="3823" w:type="dxa"/>
          </w:tcPr>
          <w:p w14:paraId="2645EA6A" w14:textId="77777777" w:rsidR="0022024E" w:rsidRPr="00582059" w:rsidRDefault="0022024E" w:rsidP="00E64087">
            <w:pPr>
              <w:rPr>
                <w:lang w:val="nl-NL"/>
              </w:rPr>
            </w:pPr>
            <w:r w:rsidRPr="00582059">
              <w:rPr>
                <w:lang w:val="nl-NL"/>
              </w:rPr>
              <w:lastRenderedPageBreak/>
              <w:t>Leerplan financieel-economische vorming</w:t>
            </w:r>
          </w:p>
        </w:tc>
        <w:tc>
          <w:tcPr>
            <w:tcW w:w="5239" w:type="dxa"/>
          </w:tcPr>
          <w:p w14:paraId="633EB521"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0B793C59" w14:textId="77777777" w:rsidTr="00E64087">
        <w:tc>
          <w:tcPr>
            <w:tcW w:w="3823" w:type="dxa"/>
          </w:tcPr>
          <w:p w14:paraId="5A31D533" w14:textId="77777777" w:rsidR="0022024E" w:rsidRPr="00582059" w:rsidRDefault="0022024E" w:rsidP="00E64087">
            <w:pPr>
              <w:rPr>
                <w:lang w:val="nl-NL"/>
              </w:rPr>
            </w:pPr>
            <w:r w:rsidRPr="00582059">
              <w:rPr>
                <w:lang w:val="nl-NL"/>
              </w:rPr>
              <w:t>Lichamelijke opvoeding</w:t>
            </w:r>
          </w:p>
        </w:tc>
        <w:tc>
          <w:tcPr>
            <w:tcW w:w="5239" w:type="dxa"/>
          </w:tcPr>
          <w:p w14:paraId="44CCF28C" w14:textId="77777777" w:rsidR="0022024E" w:rsidRPr="00582059" w:rsidRDefault="0022024E" w:rsidP="00E64087">
            <w:r w:rsidRPr="00582059">
              <w:t>AV Bewegingswetenschappen</w:t>
            </w:r>
          </w:p>
          <w:p w14:paraId="0581C9B7" w14:textId="77777777" w:rsidR="0022024E" w:rsidRPr="00582059" w:rsidRDefault="0022024E" w:rsidP="00E64087">
            <w:r w:rsidRPr="00582059">
              <w:t>AV Lichamelijke opvoeding</w:t>
            </w:r>
          </w:p>
          <w:p w14:paraId="5F2437B0" w14:textId="77777777" w:rsidR="0022024E" w:rsidRPr="00582059" w:rsidRDefault="0022024E" w:rsidP="00E64087">
            <w:pPr>
              <w:rPr>
                <w:lang w:val="nl-NL"/>
              </w:rPr>
            </w:pPr>
            <w:r w:rsidRPr="00582059">
              <w:t>AV/TV Sport</w:t>
            </w:r>
          </w:p>
        </w:tc>
      </w:tr>
      <w:tr w:rsidR="0022024E" w:rsidRPr="00582059" w14:paraId="78A846E5" w14:textId="77777777" w:rsidTr="00E64087">
        <w:tc>
          <w:tcPr>
            <w:tcW w:w="3823" w:type="dxa"/>
          </w:tcPr>
          <w:p w14:paraId="450CDAE7" w14:textId="77777777" w:rsidR="0022024E" w:rsidRPr="00582059" w:rsidRDefault="0022024E" w:rsidP="00E64087">
            <w:pPr>
              <w:rPr>
                <w:lang w:val="nl-NL"/>
              </w:rPr>
            </w:pPr>
            <w:r w:rsidRPr="00582059">
              <w:rPr>
                <w:lang w:val="nl-NL"/>
              </w:rPr>
              <w:t>Natuurwetenschappen (biologie en chemie)</w:t>
            </w:r>
          </w:p>
        </w:tc>
        <w:tc>
          <w:tcPr>
            <w:tcW w:w="5239" w:type="dxa"/>
          </w:tcPr>
          <w:p w14:paraId="6DEBCC3B" w14:textId="0561ED84" w:rsidR="008E12BA" w:rsidRDefault="008E12BA" w:rsidP="00E64087">
            <w:r>
              <w:t>AV Biochemie</w:t>
            </w:r>
          </w:p>
          <w:p w14:paraId="1936AF14" w14:textId="39402C2F" w:rsidR="0022024E" w:rsidRPr="00582059" w:rsidRDefault="0022024E" w:rsidP="00E64087">
            <w:r w:rsidRPr="00582059">
              <w:t>AV Biologie</w:t>
            </w:r>
          </w:p>
          <w:p w14:paraId="61E75FF7" w14:textId="77777777" w:rsidR="0022024E" w:rsidRPr="00582059" w:rsidRDefault="0022024E" w:rsidP="00E64087">
            <w:r w:rsidRPr="00582059">
              <w:t>AV Chemie</w:t>
            </w:r>
          </w:p>
          <w:p w14:paraId="04596E6F" w14:textId="77777777" w:rsidR="0022024E" w:rsidRDefault="0022024E" w:rsidP="00E64087">
            <w:r w:rsidRPr="00582059">
              <w:t>AV Natuurwetenschappen</w:t>
            </w:r>
          </w:p>
          <w:p w14:paraId="6277B2FF" w14:textId="5789D6C7" w:rsidR="008E12BA" w:rsidRPr="00582059" w:rsidRDefault="008E12BA" w:rsidP="00E64087">
            <w:r>
              <w:t>TV Toegepaste biochemie</w:t>
            </w:r>
          </w:p>
          <w:p w14:paraId="75EE5AC8" w14:textId="77777777" w:rsidR="0022024E" w:rsidRPr="00582059" w:rsidRDefault="0022024E" w:rsidP="00E64087">
            <w:r w:rsidRPr="00582059">
              <w:t>TV Toegepaste biologie</w:t>
            </w:r>
          </w:p>
          <w:p w14:paraId="541DAF47" w14:textId="77777777" w:rsidR="0022024E" w:rsidRPr="00582059" w:rsidRDefault="0022024E" w:rsidP="00E64087">
            <w:r w:rsidRPr="00582059">
              <w:t>TV Toegepaste chemie</w:t>
            </w:r>
          </w:p>
          <w:p w14:paraId="11DA241E" w14:textId="77777777" w:rsidR="0022024E" w:rsidRPr="00582059" w:rsidRDefault="0022024E" w:rsidP="00E64087">
            <w:pPr>
              <w:rPr>
                <w:lang w:val="nl-NL"/>
              </w:rPr>
            </w:pPr>
            <w:r w:rsidRPr="00582059">
              <w:t>TV Toegepaste natuurwetenschappen</w:t>
            </w:r>
          </w:p>
        </w:tc>
      </w:tr>
      <w:tr w:rsidR="0022024E" w:rsidRPr="00582059" w14:paraId="40AAACC4" w14:textId="77777777" w:rsidTr="00E64087">
        <w:tc>
          <w:tcPr>
            <w:tcW w:w="3823" w:type="dxa"/>
          </w:tcPr>
          <w:p w14:paraId="6AB4C1A4" w14:textId="77777777" w:rsidR="0022024E" w:rsidRPr="00582059" w:rsidRDefault="0022024E" w:rsidP="00E64087">
            <w:pPr>
              <w:rPr>
                <w:lang w:val="nl-NL"/>
              </w:rPr>
            </w:pPr>
            <w:r w:rsidRPr="00582059">
              <w:rPr>
                <w:lang w:val="nl-NL"/>
              </w:rPr>
              <w:t>Nederlands</w:t>
            </w:r>
          </w:p>
        </w:tc>
        <w:tc>
          <w:tcPr>
            <w:tcW w:w="5239" w:type="dxa"/>
          </w:tcPr>
          <w:p w14:paraId="3375938F" w14:textId="77777777" w:rsidR="0022024E" w:rsidRPr="00582059" w:rsidRDefault="0022024E" w:rsidP="00E64087">
            <w:pPr>
              <w:rPr>
                <w:lang w:val="nl-NL"/>
              </w:rPr>
            </w:pPr>
            <w:r w:rsidRPr="00582059">
              <w:t>AV Nederlands</w:t>
            </w:r>
          </w:p>
        </w:tc>
      </w:tr>
      <w:tr w:rsidR="0022024E" w:rsidRPr="00582059" w14:paraId="21820039" w14:textId="77777777" w:rsidTr="00E64087">
        <w:tc>
          <w:tcPr>
            <w:tcW w:w="3823" w:type="dxa"/>
          </w:tcPr>
          <w:p w14:paraId="6EB2B08B" w14:textId="77777777" w:rsidR="0022024E" w:rsidRPr="00582059" w:rsidRDefault="0022024E" w:rsidP="00E64087">
            <w:pPr>
              <w:rPr>
                <w:lang w:val="nl-NL"/>
              </w:rPr>
            </w:pPr>
            <w:r w:rsidRPr="00582059">
              <w:rPr>
                <w:lang w:val="nl-NL"/>
              </w:rPr>
              <w:t>Wiskunde</w:t>
            </w:r>
          </w:p>
        </w:tc>
        <w:tc>
          <w:tcPr>
            <w:tcW w:w="5239" w:type="dxa"/>
          </w:tcPr>
          <w:p w14:paraId="582BC06D" w14:textId="77777777" w:rsidR="0022024E" w:rsidRPr="00582059" w:rsidRDefault="0022024E" w:rsidP="00E64087">
            <w:pPr>
              <w:rPr>
                <w:lang w:val="nl-NL"/>
              </w:rPr>
            </w:pPr>
            <w:r w:rsidRPr="00582059">
              <w:t>AV Wiskunde</w:t>
            </w:r>
          </w:p>
        </w:tc>
      </w:tr>
    </w:tbl>
    <w:p w14:paraId="134F5065" w14:textId="77777777" w:rsidR="0022024E" w:rsidRPr="00582059" w:rsidRDefault="0022024E" w:rsidP="0022024E">
      <w:pPr>
        <w:rPr>
          <w:lang w:val="nl-NL"/>
        </w:rPr>
      </w:pPr>
    </w:p>
    <w:p w14:paraId="64CBE351" w14:textId="77777777" w:rsidR="0022024E" w:rsidRPr="00582059" w:rsidRDefault="0022024E" w:rsidP="0022024E">
      <w:pPr>
        <w:pStyle w:val="Kop2"/>
      </w:pPr>
      <w:bookmarkStart w:id="74" w:name="_Toc126336179"/>
      <w:bookmarkStart w:id="75" w:name="_Toc170903443"/>
      <w:bookmarkStart w:id="76" w:name="_Toc201164307"/>
      <w:bookmarkStart w:id="77" w:name="_Toc124012786"/>
      <w:proofErr w:type="spellStart"/>
      <w:r w:rsidRPr="00582059">
        <w:lastRenderedPageBreak/>
        <w:t>Mechatronica</w:t>
      </w:r>
      <w:proofErr w:type="spellEnd"/>
      <w:r w:rsidRPr="00582059">
        <w:t xml:space="preserve"> (DG D)</w:t>
      </w:r>
      <w:bookmarkEnd w:id="74"/>
      <w:bookmarkEnd w:id="75"/>
      <w:bookmarkEnd w:id="7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657E8039" w14:textId="77777777" w:rsidTr="00E6408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CDC963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57B4BC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6176AC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5B696CA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67A1A4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54E3CC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620539A1"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109F40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5E4A5C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1FB7FA2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7004EC4E" w14:textId="77777777" w:rsidR="0022024E" w:rsidRPr="00582059" w:rsidRDefault="0022024E" w:rsidP="00E64087">
            <w:pPr>
              <w:spacing w:after="0" w:line="240" w:lineRule="auto"/>
              <w:rPr>
                <w:rFonts w:eastAsia="Times New Roman" w:cs="Calibri"/>
                <w:color w:val="000000"/>
                <w:lang w:eastAsia="nl-BE"/>
              </w:rPr>
            </w:pPr>
            <w:proofErr w:type="spellStart"/>
            <w:r w:rsidRPr="00582059">
              <w:rPr>
                <w:rFonts w:eastAsia="Times New Roman" w:cs="Calibri"/>
                <w:color w:val="000000"/>
                <w:lang w:eastAsia="nl-BE"/>
              </w:rPr>
              <w:t>Mechatronica</w:t>
            </w:r>
            <w:proofErr w:type="spellEnd"/>
          </w:p>
        </w:tc>
        <w:tc>
          <w:tcPr>
            <w:tcW w:w="745" w:type="dxa"/>
            <w:tcBorders>
              <w:top w:val="nil"/>
              <w:left w:val="nil"/>
              <w:right w:val="single" w:sz="8" w:space="0" w:color="000000"/>
            </w:tcBorders>
            <w:shd w:val="clear" w:color="000000" w:fill="FADBC2"/>
            <w:vAlign w:val="center"/>
          </w:tcPr>
          <w:p w14:paraId="07EA5E6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8</w:t>
            </w:r>
          </w:p>
        </w:tc>
        <w:tc>
          <w:tcPr>
            <w:tcW w:w="709" w:type="dxa"/>
            <w:tcBorders>
              <w:top w:val="nil"/>
              <w:left w:val="nil"/>
              <w:right w:val="single" w:sz="8" w:space="0" w:color="000000"/>
            </w:tcBorders>
            <w:shd w:val="clear" w:color="000000" w:fill="FADBC2"/>
            <w:vAlign w:val="center"/>
          </w:tcPr>
          <w:p w14:paraId="4533746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r>
      <w:tr w:rsidR="0022024E" w:rsidRPr="00582059" w14:paraId="3EEBF9AC"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D80C7C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507C110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42A6122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78146A5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Fysica B+S</w:t>
            </w:r>
          </w:p>
        </w:tc>
        <w:tc>
          <w:tcPr>
            <w:tcW w:w="745" w:type="dxa"/>
            <w:tcBorders>
              <w:left w:val="nil"/>
              <w:right w:val="single" w:sz="4" w:space="0" w:color="auto"/>
            </w:tcBorders>
            <w:shd w:val="clear" w:color="000000" w:fill="FADBC2"/>
            <w:vAlign w:val="center"/>
          </w:tcPr>
          <w:p w14:paraId="42408092"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left w:val="single" w:sz="4" w:space="0" w:color="auto"/>
              <w:right w:val="single" w:sz="8" w:space="0" w:color="000000"/>
            </w:tcBorders>
            <w:shd w:val="clear" w:color="000000" w:fill="FADBC2"/>
            <w:vAlign w:val="center"/>
          </w:tcPr>
          <w:p w14:paraId="3F912958"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19F45F9"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DD61A1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19B4DA8D"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tcPr>
          <w:p w14:paraId="4A310B3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nil"/>
              <w:bottom w:val="single" w:sz="4" w:space="0" w:color="auto"/>
              <w:right w:val="single" w:sz="8" w:space="0" w:color="000000"/>
            </w:tcBorders>
            <w:shd w:val="clear" w:color="000000" w:fill="FADBC2"/>
            <w:vAlign w:val="center"/>
          </w:tcPr>
          <w:p w14:paraId="56874AF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Informaticawetenschappen</w:t>
            </w:r>
          </w:p>
        </w:tc>
        <w:tc>
          <w:tcPr>
            <w:tcW w:w="745" w:type="dxa"/>
            <w:tcBorders>
              <w:left w:val="nil"/>
              <w:bottom w:val="single" w:sz="4" w:space="0" w:color="auto"/>
              <w:right w:val="single" w:sz="4" w:space="0" w:color="auto"/>
            </w:tcBorders>
            <w:shd w:val="clear" w:color="000000" w:fill="FADBC2"/>
            <w:vAlign w:val="center"/>
          </w:tcPr>
          <w:p w14:paraId="1F52C7DC"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8" w:space="0" w:color="000000"/>
            </w:tcBorders>
            <w:shd w:val="clear" w:color="000000" w:fill="FADBC2"/>
            <w:vAlign w:val="center"/>
          </w:tcPr>
          <w:p w14:paraId="45CA0143"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1AD57913"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64C4B1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37EA2925"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2D393E3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814B2A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1D166F03"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0AD7E5D"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4</w:t>
            </w:r>
          </w:p>
        </w:tc>
      </w:tr>
      <w:tr w:rsidR="0022024E" w:rsidRPr="00582059" w14:paraId="5586ECDE"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A9285B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3220FBE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66CF8D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0D93347A"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350D860"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F89D396"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640A838"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439F68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2EB2CEB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CB1152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08453E0"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F929DC0"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6BAC5B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40F9EE5"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9824DE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 (biologie en chemie)</w:t>
            </w:r>
          </w:p>
        </w:tc>
        <w:tc>
          <w:tcPr>
            <w:tcW w:w="708" w:type="dxa"/>
            <w:tcBorders>
              <w:top w:val="nil"/>
              <w:left w:val="nil"/>
              <w:bottom w:val="single" w:sz="8" w:space="0" w:color="000000"/>
              <w:right w:val="single" w:sz="4" w:space="0" w:color="auto"/>
            </w:tcBorders>
            <w:shd w:val="clear" w:color="000000" w:fill="EBEDC5"/>
            <w:vAlign w:val="center"/>
          </w:tcPr>
          <w:p w14:paraId="46F35D6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153F58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0</w:t>
            </w:r>
          </w:p>
        </w:tc>
        <w:tc>
          <w:tcPr>
            <w:tcW w:w="3082" w:type="dxa"/>
            <w:tcBorders>
              <w:left w:val="single" w:sz="4" w:space="0" w:color="auto"/>
            </w:tcBorders>
            <w:shd w:val="clear" w:color="000000" w:fill="FADBC2"/>
            <w:vAlign w:val="center"/>
          </w:tcPr>
          <w:p w14:paraId="0CFE9768"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1E032B14"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A986961"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DE41DC0"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64F819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532B8C3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8AF1EA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0138C6FE"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7A36A036"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1CAD42B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0232E8C"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35610FC"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7D6834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B769AF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4D2496EC"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40BD9BA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4508697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6EC315B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36E47A6A"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0FBEB161" w14:textId="77777777" w:rsidR="0022024E" w:rsidRPr="00582059" w:rsidRDefault="0022024E" w:rsidP="0022024E">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21A7A152" w14:textId="77777777" w:rsidR="0022024E" w:rsidRPr="00582059" w:rsidRDefault="0022024E" w:rsidP="0022024E">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35D20AD3"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639141D"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6C5940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4CD5F6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71A917B0"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55F605A9"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5A440966"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F296232"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8295D49"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EFEC12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E441B7B"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5DF075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C80C460"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5EC9AB4"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00F7B56D"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39F7B56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 Wiskunde …</w:t>
            </w:r>
          </w:p>
          <w:p w14:paraId="6EF6B04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8D51E70"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2FD5A5E"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3E969C9"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2FA9D5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3742127"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9288E5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55F9E3B"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C8C171E" w14:textId="77777777" w:rsidR="0022024E" w:rsidRPr="00582059" w:rsidRDefault="0022024E" w:rsidP="0022024E">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0495A41A"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20463073"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FBD7EA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3B07C1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302E6221"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BC524D3" w14:textId="77777777" w:rsidR="0022024E" w:rsidRPr="00582059" w:rsidRDefault="0022024E" w:rsidP="0022024E">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5522B95F" w14:textId="77777777" w:rsidR="0022024E" w:rsidRPr="00582059" w:rsidRDefault="0022024E" w:rsidP="0022024E">
            <w:pPr>
              <w:pStyle w:val="tussentekst"/>
            </w:pPr>
            <w:r w:rsidRPr="00582059">
              <w:t>- Wanneer eenzelfde leerplan van de specifieke vorming in dezelfde finaliteit voor meerdere studierichtingen geldt, dan wordt het vak in eenzelfde kleur gearceerd (bv. Wiskunde).</w:t>
            </w:r>
          </w:p>
        </w:tc>
      </w:tr>
    </w:tbl>
    <w:p w14:paraId="7E77660C"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7DB3A937" w14:textId="77777777" w:rsidTr="00E64087">
        <w:tc>
          <w:tcPr>
            <w:tcW w:w="3823" w:type="dxa"/>
          </w:tcPr>
          <w:p w14:paraId="4592E74D"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2FC04213"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573E31BA" w14:textId="77777777" w:rsidTr="00E64087">
        <w:tc>
          <w:tcPr>
            <w:tcW w:w="3823" w:type="dxa"/>
          </w:tcPr>
          <w:p w14:paraId="706FACC5" w14:textId="77777777" w:rsidR="0022024E" w:rsidRPr="00582059" w:rsidRDefault="0022024E" w:rsidP="00E64087">
            <w:pPr>
              <w:rPr>
                <w:lang w:val="nl-NL"/>
              </w:rPr>
            </w:pPr>
            <w:r w:rsidRPr="00582059">
              <w:rPr>
                <w:lang w:val="nl-NL"/>
              </w:rPr>
              <w:t>Godsdienst</w:t>
            </w:r>
          </w:p>
        </w:tc>
        <w:tc>
          <w:tcPr>
            <w:tcW w:w="5239" w:type="dxa"/>
          </w:tcPr>
          <w:p w14:paraId="07440345" w14:textId="77777777" w:rsidR="0022024E" w:rsidRPr="00582059" w:rsidRDefault="0022024E" w:rsidP="00E64087">
            <w:pPr>
              <w:rPr>
                <w:lang w:val="nl-NL"/>
              </w:rPr>
            </w:pPr>
            <w:r w:rsidRPr="00582059">
              <w:t>AV Godsdienst</w:t>
            </w:r>
          </w:p>
        </w:tc>
      </w:tr>
      <w:tr w:rsidR="0022024E" w:rsidRPr="00582059" w14:paraId="068D271E" w14:textId="77777777" w:rsidTr="00E64087">
        <w:tc>
          <w:tcPr>
            <w:tcW w:w="3823" w:type="dxa"/>
          </w:tcPr>
          <w:p w14:paraId="0806873D" w14:textId="77777777" w:rsidR="0022024E" w:rsidRPr="00582059" w:rsidRDefault="0022024E" w:rsidP="00E64087">
            <w:pPr>
              <w:rPr>
                <w:lang w:val="nl-NL"/>
              </w:rPr>
            </w:pPr>
            <w:r w:rsidRPr="00582059">
              <w:rPr>
                <w:lang w:val="nl-NL"/>
              </w:rPr>
              <w:t>Aardrijkskunde</w:t>
            </w:r>
          </w:p>
        </w:tc>
        <w:tc>
          <w:tcPr>
            <w:tcW w:w="5239" w:type="dxa"/>
          </w:tcPr>
          <w:p w14:paraId="7D7EDA64" w14:textId="77777777" w:rsidR="0022024E" w:rsidRPr="00582059" w:rsidRDefault="0022024E" w:rsidP="00E64087">
            <w:pPr>
              <w:rPr>
                <w:lang w:val="nl-NL"/>
              </w:rPr>
            </w:pPr>
            <w:r w:rsidRPr="00582059">
              <w:t>AV Aardrijkskunde</w:t>
            </w:r>
          </w:p>
        </w:tc>
      </w:tr>
      <w:tr w:rsidR="0022024E" w:rsidRPr="00582059" w14:paraId="36DE6055" w14:textId="77777777" w:rsidTr="00E64087">
        <w:tc>
          <w:tcPr>
            <w:tcW w:w="3823" w:type="dxa"/>
          </w:tcPr>
          <w:p w14:paraId="702255E1" w14:textId="77777777" w:rsidR="0022024E" w:rsidRPr="00582059" w:rsidRDefault="0022024E" w:rsidP="00E64087">
            <w:pPr>
              <w:rPr>
                <w:lang w:val="nl-NL"/>
              </w:rPr>
            </w:pPr>
            <w:r w:rsidRPr="00582059">
              <w:rPr>
                <w:lang w:val="nl-NL"/>
              </w:rPr>
              <w:t>Engels</w:t>
            </w:r>
          </w:p>
        </w:tc>
        <w:tc>
          <w:tcPr>
            <w:tcW w:w="5239" w:type="dxa"/>
          </w:tcPr>
          <w:p w14:paraId="70458A7A" w14:textId="77777777" w:rsidR="0022024E" w:rsidRPr="00582059" w:rsidRDefault="0022024E" w:rsidP="00E64087">
            <w:pPr>
              <w:rPr>
                <w:lang w:val="nl-NL"/>
              </w:rPr>
            </w:pPr>
            <w:r w:rsidRPr="00582059">
              <w:t>AV Engels</w:t>
            </w:r>
          </w:p>
        </w:tc>
      </w:tr>
      <w:tr w:rsidR="0022024E" w:rsidRPr="00582059" w14:paraId="6DEBCE87" w14:textId="77777777" w:rsidTr="00E64087">
        <w:tc>
          <w:tcPr>
            <w:tcW w:w="3823" w:type="dxa"/>
          </w:tcPr>
          <w:p w14:paraId="0C227A05" w14:textId="77777777" w:rsidR="0022024E" w:rsidRPr="00582059" w:rsidRDefault="0022024E" w:rsidP="00E64087">
            <w:pPr>
              <w:rPr>
                <w:lang w:val="nl-NL"/>
              </w:rPr>
            </w:pPr>
            <w:r w:rsidRPr="00582059">
              <w:rPr>
                <w:lang w:val="nl-NL"/>
              </w:rPr>
              <w:t>Frans</w:t>
            </w:r>
          </w:p>
        </w:tc>
        <w:tc>
          <w:tcPr>
            <w:tcW w:w="5239" w:type="dxa"/>
          </w:tcPr>
          <w:p w14:paraId="21AFBCD4" w14:textId="77777777" w:rsidR="0022024E" w:rsidRPr="00582059" w:rsidRDefault="0022024E" w:rsidP="00E64087">
            <w:pPr>
              <w:rPr>
                <w:lang w:val="nl-NL"/>
              </w:rPr>
            </w:pPr>
            <w:r w:rsidRPr="00582059">
              <w:t>AV Frans</w:t>
            </w:r>
          </w:p>
        </w:tc>
      </w:tr>
      <w:tr w:rsidR="0022024E" w:rsidRPr="00582059" w14:paraId="43167D3B" w14:textId="77777777" w:rsidTr="00E64087">
        <w:tc>
          <w:tcPr>
            <w:tcW w:w="3823" w:type="dxa"/>
          </w:tcPr>
          <w:p w14:paraId="0A5F161F" w14:textId="77777777" w:rsidR="0022024E" w:rsidRPr="00582059" w:rsidRDefault="0022024E" w:rsidP="00E64087">
            <w:pPr>
              <w:rPr>
                <w:lang w:val="nl-NL"/>
              </w:rPr>
            </w:pPr>
            <w:r w:rsidRPr="00582059">
              <w:rPr>
                <w:lang w:val="nl-NL"/>
              </w:rPr>
              <w:t>Gemeenschappelijk funderend leerplan</w:t>
            </w:r>
          </w:p>
        </w:tc>
        <w:tc>
          <w:tcPr>
            <w:tcW w:w="5239" w:type="dxa"/>
          </w:tcPr>
          <w:p w14:paraId="7CE04726"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3E5F0107" w14:textId="77777777" w:rsidTr="00E64087">
        <w:tc>
          <w:tcPr>
            <w:tcW w:w="3823" w:type="dxa"/>
          </w:tcPr>
          <w:p w14:paraId="50CF2729" w14:textId="77777777" w:rsidR="0022024E" w:rsidRPr="00582059" w:rsidRDefault="0022024E" w:rsidP="00E64087">
            <w:pPr>
              <w:rPr>
                <w:lang w:val="nl-NL"/>
              </w:rPr>
            </w:pPr>
            <w:r w:rsidRPr="00582059">
              <w:rPr>
                <w:lang w:val="nl-NL"/>
              </w:rPr>
              <w:t>Geschiedenis</w:t>
            </w:r>
          </w:p>
        </w:tc>
        <w:tc>
          <w:tcPr>
            <w:tcW w:w="5239" w:type="dxa"/>
          </w:tcPr>
          <w:p w14:paraId="361E2ADC" w14:textId="77777777" w:rsidR="0022024E" w:rsidRPr="00582059" w:rsidRDefault="0022024E" w:rsidP="00E64087">
            <w:pPr>
              <w:rPr>
                <w:lang w:val="nl-NL"/>
              </w:rPr>
            </w:pPr>
            <w:r w:rsidRPr="00582059">
              <w:t>AV Geschiedenis</w:t>
            </w:r>
          </w:p>
        </w:tc>
      </w:tr>
      <w:tr w:rsidR="0022024E" w:rsidRPr="00582059" w14:paraId="0AABA3B9" w14:textId="77777777" w:rsidTr="00E64087">
        <w:tc>
          <w:tcPr>
            <w:tcW w:w="3823" w:type="dxa"/>
          </w:tcPr>
          <w:p w14:paraId="5DB751D7" w14:textId="77777777" w:rsidR="0022024E" w:rsidRPr="00582059" w:rsidRDefault="0022024E" w:rsidP="00E64087">
            <w:pPr>
              <w:rPr>
                <w:lang w:val="nl-NL"/>
              </w:rPr>
            </w:pPr>
            <w:r w:rsidRPr="00582059">
              <w:rPr>
                <w:lang w:val="nl-NL"/>
              </w:rPr>
              <w:t>Leerplan financieel-economische vorming</w:t>
            </w:r>
          </w:p>
        </w:tc>
        <w:tc>
          <w:tcPr>
            <w:tcW w:w="5239" w:type="dxa"/>
          </w:tcPr>
          <w:p w14:paraId="5CCB9F50"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119550C2" w14:textId="77777777" w:rsidTr="00E64087">
        <w:tc>
          <w:tcPr>
            <w:tcW w:w="3823" w:type="dxa"/>
          </w:tcPr>
          <w:p w14:paraId="75B493A5" w14:textId="77777777" w:rsidR="0022024E" w:rsidRPr="00582059" w:rsidRDefault="0022024E" w:rsidP="00E64087">
            <w:pPr>
              <w:rPr>
                <w:lang w:val="nl-NL"/>
              </w:rPr>
            </w:pPr>
            <w:r w:rsidRPr="00582059">
              <w:rPr>
                <w:lang w:val="nl-NL"/>
              </w:rPr>
              <w:lastRenderedPageBreak/>
              <w:t>Lichamelijke opvoeding</w:t>
            </w:r>
          </w:p>
        </w:tc>
        <w:tc>
          <w:tcPr>
            <w:tcW w:w="5239" w:type="dxa"/>
          </w:tcPr>
          <w:p w14:paraId="2B911DEC" w14:textId="77777777" w:rsidR="0022024E" w:rsidRPr="00582059" w:rsidRDefault="0022024E" w:rsidP="00E64087">
            <w:r w:rsidRPr="00582059">
              <w:t>AV Bewegingswetenschappen</w:t>
            </w:r>
          </w:p>
          <w:p w14:paraId="7935BFAC" w14:textId="77777777" w:rsidR="0022024E" w:rsidRPr="00582059" w:rsidRDefault="0022024E" w:rsidP="00E64087">
            <w:r w:rsidRPr="00582059">
              <w:t>AV Lichamelijke opvoeding</w:t>
            </w:r>
          </w:p>
          <w:p w14:paraId="1E071AA1" w14:textId="77777777" w:rsidR="0022024E" w:rsidRPr="00582059" w:rsidRDefault="0022024E" w:rsidP="00E64087">
            <w:pPr>
              <w:rPr>
                <w:lang w:val="nl-NL"/>
              </w:rPr>
            </w:pPr>
            <w:r w:rsidRPr="00582059">
              <w:t>AV/TV Sport</w:t>
            </w:r>
          </w:p>
        </w:tc>
      </w:tr>
      <w:tr w:rsidR="0022024E" w:rsidRPr="00582059" w14:paraId="6CD08307" w14:textId="77777777" w:rsidTr="00E64087">
        <w:tc>
          <w:tcPr>
            <w:tcW w:w="3823" w:type="dxa"/>
          </w:tcPr>
          <w:p w14:paraId="2847D3C8" w14:textId="77777777" w:rsidR="0022024E" w:rsidRPr="00582059" w:rsidRDefault="0022024E" w:rsidP="00E64087">
            <w:pPr>
              <w:rPr>
                <w:lang w:val="nl-NL"/>
              </w:rPr>
            </w:pPr>
            <w:proofErr w:type="spellStart"/>
            <w:r w:rsidRPr="00582059">
              <w:rPr>
                <w:lang w:val="nl-NL"/>
              </w:rPr>
              <w:t>Mechatronica</w:t>
            </w:r>
            <w:proofErr w:type="spellEnd"/>
          </w:p>
        </w:tc>
        <w:tc>
          <w:tcPr>
            <w:tcW w:w="5239" w:type="dxa"/>
          </w:tcPr>
          <w:p w14:paraId="03EA502E" w14:textId="77777777" w:rsidR="0022024E" w:rsidRPr="00582059" w:rsidRDefault="0022024E" w:rsidP="0022024E">
            <w:r w:rsidRPr="00582059">
              <w:t>TV Elektriciteit</w:t>
            </w:r>
          </w:p>
          <w:p w14:paraId="4F12B633" w14:textId="77777777" w:rsidR="0022024E" w:rsidRPr="00582059" w:rsidRDefault="0022024E" w:rsidP="0022024E">
            <w:r w:rsidRPr="00582059">
              <w:t>TV Elektromechanica</w:t>
            </w:r>
          </w:p>
          <w:p w14:paraId="1BE492EE" w14:textId="77777777" w:rsidR="0022024E" w:rsidRPr="00582059" w:rsidRDefault="0022024E" w:rsidP="0022024E">
            <w:r w:rsidRPr="00582059">
              <w:t>TV Elektronica</w:t>
            </w:r>
          </w:p>
          <w:p w14:paraId="66946710" w14:textId="77777777" w:rsidR="0022024E" w:rsidRPr="00582059" w:rsidRDefault="0022024E" w:rsidP="00E64087">
            <w:r w:rsidRPr="00582059">
              <w:t>AV Fysica</w:t>
            </w:r>
          </w:p>
          <w:p w14:paraId="6642AE9F" w14:textId="77777777" w:rsidR="0022024E" w:rsidRPr="00582059" w:rsidRDefault="0022024E" w:rsidP="00E64087">
            <w:r w:rsidRPr="00582059">
              <w:t xml:space="preserve">AV Informaticawetenschappen </w:t>
            </w:r>
          </w:p>
          <w:p w14:paraId="1F176899" w14:textId="77777777" w:rsidR="0022024E" w:rsidRPr="00582059" w:rsidRDefault="0022024E" w:rsidP="00E64087">
            <w:r w:rsidRPr="00582059">
              <w:t>TV Mechanica</w:t>
            </w:r>
          </w:p>
          <w:p w14:paraId="60146FA6" w14:textId="77777777" w:rsidR="0022024E" w:rsidRPr="00582059" w:rsidRDefault="0022024E" w:rsidP="00E64087">
            <w:r w:rsidRPr="00582059">
              <w:t>TV Toegepaste fysica</w:t>
            </w:r>
          </w:p>
          <w:p w14:paraId="0B0C2ABE" w14:textId="77777777" w:rsidR="0022024E" w:rsidRPr="00582059" w:rsidRDefault="0022024E" w:rsidP="00E64087">
            <w:r w:rsidRPr="00582059">
              <w:t>TV Toegepaste informatica</w:t>
            </w:r>
          </w:p>
        </w:tc>
      </w:tr>
      <w:tr w:rsidR="0022024E" w:rsidRPr="00582059" w14:paraId="384A3788" w14:textId="77777777" w:rsidTr="00E64087">
        <w:tc>
          <w:tcPr>
            <w:tcW w:w="3823" w:type="dxa"/>
          </w:tcPr>
          <w:p w14:paraId="163F92BD" w14:textId="77777777" w:rsidR="0022024E" w:rsidRPr="00582059" w:rsidRDefault="0022024E" w:rsidP="00E64087">
            <w:pPr>
              <w:rPr>
                <w:lang w:val="nl-NL"/>
              </w:rPr>
            </w:pPr>
            <w:r w:rsidRPr="00582059">
              <w:rPr>
                <w:lang w:val="nl-NL"/>
              </w:rPr>
              <w:t>Natuurwetenschappen (biologie en chemie)</w:t>
            </w:r>
          </w:p>
        </w:tc>
        <w:tc>
          <w:tcPr>
            <w:tcW w:w="5239" w:type="dxa"/>
          </w:tcPr>
          <w:p w14:paraId="7B4926AB" w14:textId="34FA2738" w:rsidR="001E3F47" w:rsidRDefault="001E3F47" w:rsidP="00E64087">
            <w:r>
              <w:t>AV Biochemie</w:t>
            </w:r>
          </w:p>
          <w:p w14:paraId="1FED256B" w14:textId="5747DF2A" w:rsidR="0022024E" w:rsidRPr="00582059" w:rsidRDefault="0022024E" w:rsidP="00E64087">
            <w:r w:rsidRPr="00582059">
              <w:t>AV Biologie</w:t>
            </w:r>
          </w:p>
          <w:p w14:paraId="67C13BA8" w14:textId="77777777" w:rsidR="0022024E" w:rsidRPr="00582059" w:rsidRDefault="0022024E" w:rsidP="00E64087">
            <w:r w:rsidRPr="00582059">
              <w:t>AV Chemie</w:t>
            </w:r>
          </w:p>
          <w:p w14:paraId="7B1A884D" w14:textId="77777777" w:rsidR="0022024E" w:rsidRDefault="0022024E" w:rsidP="00E64087">
            <w:r w:rsidRPr="00582059">
              <w:t>AV Natuurwetenschappen</w:t>
            </w:r>
          </w:p>
          <w:p w14:paraId="09F94D20" w14:textId="29714917" w:rsidR="001E3F47" w:rsidRPr="00582059" w:rsidRDefault="001E3F47" w:rsidP="00E64087">
            <w:r>
              <w:t>TV Toegepaste biochemie</w:t>
            </w:r>
          </w:p>
          <w:p w14:paraId="43EBDDDF" w14:textId="77777777" w:rsidR="0022024E" w:rsidRPr="00582059" w:rsidRDefault="0022024E" w:rsidP="00E64087">
            <w:r w:rsidRPr="00582059">
              <w:t>TV Toegepaste biologie</w:t>
            </w:r>
          </w:p>
          <w:p w14:paraId="4AAB7D11" w14:textId="77777777" w:rsidR="0022024E" w:rsidRPr="00582059" w:rsidRDefault="0022024E" w:rsidP="00E64087">
            <w:r w:rsidRPr="00582059">
              <w:t>TV Toegepaste chemie</w:t>
            </w:r>
          </w:p>
          <w:p w14:paraId="2FE9D2D6" w14:textId="77777777" w:rsidR="0022024E" w:rsidRPr="00582059" w:rsidRDefault="0022024E" w:rsidP="00E64087">
            <w:pPr>
              <w:rPr>
                <w:lang w:val="nl-NL"/>
              </w:rPr>
            </w:pPr>
            <w:r w:rsidRPr="00582059">
              <w:t>TV Toegepaste natuurwetenschappen</w:t>
            </w:r>
          </w:p>
        </w:tc>
      </w:tr>
      <w:tr w:rsidR="0022024E" w:rsidRPr="00582059" w14:paraId="650BD4C8" w14:textId="77777777" w:rsidTr="00E64087">
        <w:tc>
          <w:tcPr>
            <w:tcW w:w="3823" w:type="dxa"/>
          </w:tcPr>
          <w:p w14:paraId="12412371" w14:textId="77777777" w:rsidR="0022024E" w:rsidRPr="00582059" w:rsidRDefault="0022024E" w:rsidP="00E64087">
            <w:pPr>
              <w:rPr>
                <w:lang w:val="nl-NL"/>
              </w:rPr>
            </w:pPr>
            <w:r w:rsidRPr="00582059">
              <w:rPr>
                <w:lang w:val="nl-NL"/>
              </w:rPr>
              <w:t>Nederlands</w:t>
            </w:r>
          </w:p>
        </w:tc>
        <w:tc>
          <w:tcPr>
            <w:tcW w:w="5239" w:type="dxa"/>
          </w:tcPr>
          <w:p w14:paraId="67F96104" w14:textId="77777777" w:rsidR="0022024E" w:rsidRPr="00582059" w:rsidRDefault="0022024E" w:rsidP="00E64087">
            <w:pPr>
              <w:rPr>
                <w:lang w:val="nl-NL"/>
              </w:rPr>
            </w:pPr>
            <w:r w:rsidRPr="00582059">
              <w:t>AV Nederlands</w:t>
            </w:r>
          </w:p>
        </w:tc>
      </w:tr>
      <w:tr w:rsidR="0022024E" w:rsidRPr="00582059" w14:paraId="091FD7D1" w14:textId="77777777" w:rsidTr="00E64087">
        <w:tc>
          <w:tcPr>
            <w:tcW w:w="3823" w:type="dxa"/>
          </w:tcPr>
          <w:p w14:paraId="11EEDFF0" w14:textId="77777777" w:rsidR="0022024E" w:rsidRPr="00582059" w:rsidRDefault="0022024E" w:rsidP="00E64087">
            <w:pPr>
              <w:rPr>
                <w:lang w:val="nl-NL"/>
              </w:rPr>
            </w:pPr>
            <w:r w:rsidRPr="00582059">
              <w:rPr>
                <w:lang w:val="nl-NL"/>
              </w:rPr>
              <w:t>Wiskunde</w:t>
            </w:r>
          </w:p>
        </w:tc>
        <w:tc>
          <w:tcPr>
            <w:tcW w:w="5239" w:type="dxa"/>
          </w:tcPr>
          <w:p w14:paraId="1411C784" w14:textId="77777777" w:rsidR="0022024E" w:rsidRPr="00582059" w:rsidRDefault="0022024E" w:rsidP="00E64087">
            <w:pPr>
              <w:rPr>
                <w:lang w:val="nl-NL"/>
              </w:rPr>
            </w:pPr>
            <w:r w:rsidRPr="00582059">
              <w:t>AV Wiskunde</w:t>
            </w:r>
          </w:p>
        </w:tc>
      </w:tr>
    </w:tbl>
    <w:p w14:paraId="25A71DA2" w14:textId="77777777" w:rsidR="0022024E" w:rsidRPr="00582059" w:rsidRDefault="0022024E" w:rsidP="0022024E">
      <w:pPr>
        <w:rPr>
          <w:lang w:val="nl-NL"/>
        </w:rPr>
      </w:pPr>
    </w:p>
    <w:p w14:paraId="172885E1" w14:textId="77777777" w:rsidR="0022024E" w:rsidRPr="00582059" w:rsidRDefault="0022024E" w:rsidP="0022024E">
      <w:pPr>
        <w:pStyle w:val="Kop2"/>
      </w:pPr>
      <w:bookmarkStart w:id="78" w:name="_Toc170903444"/>
      <w:bookmarkStart w:id="79" w:name="_Toc201164308"/>
      <w:bookmarkStart w:id="80" w:name="_Toc125055172"/>
      <w:bookmarkEnd w:id="77"/>
      <w:r w:rsidRPr="00582059">
        <w:lastRenderedPageBreak/>
        <w:t>Muziek (DG D)</w:t>
      </w:r>
      <w:bookmarkEnd w:id="78"/>
      <w:bookmarkEnd w:id="7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56DED6AE" w14:textId="77777777" w:rsidTr="00E6408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8A4BAC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29EBE1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0EF0132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B1AECD3"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2FC1C9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CE1A0B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2177DA6B"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DDEC16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25AD7CD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B9BB68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6FB5174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Muziek</w:t>
            </w:r>
          </w:p>
        </w:tc>
        <w:tc>
          <w:tcPr>
            <w:tcW w:w="745" w:type="dxa"/>
            <w:tcBorders>
              <w:top w:val="single" w:sz="4" w:space="0" w:color="auto"/>
              <w:left w:val="single" w:sz="4" w:space="0" w:color="auto"/>
              <w:right w:val="single" w:sz="4" w:space="0" w:color="auto"/>
            </w:tcBorders>
            <w:shd w:val="clear" w:color="000000" w:fill="FADBC2"/>
            <w:vAlign w:val="center"/>
          </w:tcPr>
          <w:p w14:paraId="114AE34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c>
          <w:tcPr>
            <w:tcW w:w="709" w:type="dxa"/>
            <w:tcBorders>
              <w:top w:val="single" w:sz="4" w:space="0" w:color="auto"/>
              <w:left w:val="single" w:sz="4" w:space="0" w:color="auto"/>
              <w:right w:val="single" w:sz="4" w:space="0" w:color="auto"/>
            </w:tcBorders>
            <w:shd w:val="clear" w:color="000000" w:fill="FADBC2"/>
            <w:vAlign w:val="center"/>
          </w:tcPr>
          <w:p w14:paraId="00FDBE3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10</w:t>
            </w:r>
          </w:p>
        </w:tc>
      </w:tr>
      <w:tr w:rsidR="0022024E" w:rsidRPr="00582059" w14:paraId="193C4619"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E02ED7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215C2B0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7ECAB3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7D71271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78F6B304"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2B3E89E1"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568C25A"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859D9E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6A08CB21"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E659FE1"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BB37459"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E834CAE"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4E217A97"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3740AE9F"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EF4EC2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251599B9"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8B70F1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1CAF119"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51901CB4"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0AA1051"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7B8DBA6E"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777D04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5A7DBDF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4EE3B0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625A294B"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37EF0839"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81B54B6"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0D2663F"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73618E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4165409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46B93F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E17F333"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47D9B329"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5BAF840"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EF0AF08"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2A9652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479AD3D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9BE12A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2BDDB2C9"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3208C01"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2A7EB0A"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8658A04"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2779BE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31A59AA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92AE46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3D8997FD"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6298AAD0"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5DDC89A"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8C7B3DF"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A6CC5F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69F49BE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80EE08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1DC9CBC2"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619A83FA"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FC5F7FD"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02A68212"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04C61B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D4E161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7B2D51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73EE6221"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48D8996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3882968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04D4D4A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40D7E111"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1B3781EE" w14:textId="77777777" w:rsidR="0022024E" w:rsidRPr="00582059" w:rsidRDefault="0022024E" w:rsidP="00EF4AE2">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3B803757" w14:textId="77777777" w:rsidR="0022024E" w:rsidRPr="00582059" w:rsidRDefault="0022024E" w:rsidP="00EF4AE2">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0A4E39B0"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4E2288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33AD88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3929AE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51D3450B"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607C24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2B4A6C9"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76F3F12"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F8E99CF"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10C96FB"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4B08E8CF"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2FD82DE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1366F06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F21A3AA"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890A172"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731A6721"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CAF7CB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350E64D"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1A00632"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103213E"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6F35B51" w14:textId="77777777" w:rsidR="0022024E" w:rsidRPr="00582059" w:rsidRDefault="0022024E" w:rsidP="00EF4AE2">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22024E" w:rsidRPr="00582059" w14:paraId="482C4BEB"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01F3A2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90733A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45551B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71EC1124"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66954EE" w14:textId="77777777" w:rsidR="0022024E" w:rsidRPr="00582059" w:rsidRDefault="0022024E" w:rsidP="00EF4AE2">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tc>
      </w:tr>
    </w:tbl>
    <w:p w14:paraId="085A7463"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0FA1561B" w14:textId="77777777" w:rsidTr="00630310">
        <w:tc>
          <w:tcPr>
            <w:tcW w:w="3822" w:type="dxa"/>
          </w:tcPr>
          <w:p w14:paraId="112FB96F"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8" w:type="dxa"/>
          </w:tcPr>
          <w:p w14:paraId="6EE98507"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0BDCBD8B" w14:textId="77777777" w:rsidTr="00630310">
        <w:tc>
          <w:tcPr>
            <w:tcW w:w="3822" w:type="dxa"/>
          </w:tcPr>
          <w:p w14:paraId="3B710753" w14:textId="77777777" w:rsidR="0022024E" w:rsidRPr="00582059" w:rsidRDefault="0022024E" w:rsidP="00E64087">
            <w:pPr>
              <w:rPr>
                <w:lang w:val="nl-NL"/>
              </w:rPr>
            </w:pPr>
            <w:r w:rsidRPr="00582059">
              <w:rPr>
                <w:lang w:val="nl-NL"/>
              </w:rPr>
              <w:t>Godsdienst</w:t>
            </w:r>
          </w:p>
        </w:tc>
        <w:tc>
          <w:tcPr>
            <w:tcW w:w="5238" w:type="dxa"/>
          </w:tcPr>
          <w:p w14:paraId="7A32D9DC" w14:textId="77777777" w:rsidR="0022024E" w:rsidRPr="00582059" w:rsidRDefault="0022024E" w:rsidP="00E64087">
            <w:pPr>
              <w:rPr>
                <w:lang w:val="nl-NL"/>
              </w:rPr>
            </w:pPr>
            <w:r w:rsidRPr="00582059">
              <w:rPr>
                <w:rFonts w:cstheme="minorHAnsi"/>
              </w:rPr>
              <w:t>AV Godsdienst</w:t>
            </w:r>
          </w:p>
        </w:tc>
      </w:tr>
      <w:tr w:rsidR="0022024E" w:rsidRPr="00582059" w14:paraId="63637CF0" w14:textId="77777777" w:rsidTr="00630310">
        <w:tc>
          <w:tcPr>
            <w:tcW w:w="3822" w:type="dxa"/>
          </w:tcPr>
          <w:p w14:paraId="2E603146" w14:textId="77777777" w:rsidR="0022024E" w:rsidRPr="00582059" w:rsidRDefault="0022024E" w:rsidP="00E64087">
            <w:pPr>
              <w:rPr>
                <w:lang w:val="nl-NL"/>
              </w:rPr>
            </w:pPr>
            <w:r w:rsidRPr="00582059">
              <w:rPr>
                <w:lang w:val="nl-NL"/>
              </w:rPr>
              <w:t>Aardrijkskunde</w:t>
            </w:r>
          </w:p>
        </w:tc>
        <w:tc>
          <w:tcPr>
            <w:tcW w:w="5238" w:type="dxa"/>
          </w:tcPr>
          <w:p w14:paraId="3B4F119D" w14:textId="77777777" w:rsidR="0022024E" w:rsidRPr="00582059" w:rsidRDefault="0022024E" w:rsidP="00E64087">
            <w:pPr>
              <w:rPr>
                <w:lang w:val="nl-NL"/>
              </w:rPr>
            </w:pPr>
            <w:r w:rsidRPr="00582059">
              <w:rPr>
                <w:rFonts w:cstheme="minorHAnsi"/>
              </w:rPr>
              <w:t>AV Aardrijkskunde</w:t>
            </w:r>
          </w:p>
        </w:tc>
      </w:tr>
      <w:tr w:rsidR="0022024E" w:rsidRPr="00582059" w14:paraId="1437333A" w14:textId="77777777" w:rsidTr="00630310">
        <w:tc>
          <w:tcPr>
            <w:tcW w:w="3822" w:type="dxa"/>
          </w:tcPr>
          <w:p w14:paraId="7ABCF945" w14:textId="77777777" w:rsidR="0022024E" w:rsidRPr="00582059" w:rsidRDefault="0022024E" w:rsidP="00E64087">
            <w:pPr>
              <w:rPr>
                <w:lang w:val="nl-NL"/>
              </w:rPr>
            </w:pPr>
            <w:r w:rsidRPr="00582059">
              <w:rPr>
                <w:lang w:val="nl-NL"/>
              </w:rPr>
              <w:t>Engels</w:t>
            </w:r>
          </w:p>
        </w:tc>
        <w:tc>
          <w:tcPr>
            <w:tcW w:w="5238" w:type="dxa"/>
          </w:tcPr>
          <w:p w14:paraId="3EB3D676" w14:textId="77777777" w:rsidR="0022024E" w:rsidRPr="00582059" w:rsidRDefault="0022024E" w:rsidP="00E64087">
            <w:pPr>
              <w:rPr>
                <w:lang w:val="nl-NL"/>
              </w:rPr>
            </w:pPr>
            <w:r w:rsidRPr="00582059">
              <w:rPr>
                <w:rFonts w:cstheme="minorHAnsi"/>
              </w:rPr>
              <w:t>AV Engels</w:t>
            </w:r>
          </w:p>
        </w:tc>
      </w:tr>
      <w:tr w:rsidR="0022024E" w:rsidRPr="00582059" w14:paraId="542C906A" w14:textId="77777777" w:rsidTr="00630310">
        <w:tc>
          <w:tcPr>
            <w:tcW w:w="3822" w:type="dxa"/>
          </w:tcPr>
          <w:p w14:paraId="24B5010D" w14:textId="77777777" w:rsidR="0022024E" w:rsidRPr="00582059" w:rsidRDefault="0022024E" w:rsidP="00E64087">
            <w:pPr>
              <w:rPr>
                <w:lang w:val="nl-NL"/>
              </w:rPr>
            </w:pPr>
            <w:r w:rsidRPr="00582059">
              <w:rPr>
                <w:lang w:val="nl-NL"/>
              </w:rPr>
              <w:t>Frans</w:t>
            </w:r>
          </w:p>
        </w:tc>
        <w:tc>
          <w:tcPr>
            <w:tcW w:w="5238" w:type="dxa"/>
          </w:tcPr>
          <w:p w14:paraId="4EF6266A" w14:textId="77777777" w:rsidR="0022024E" w:rsidRPr="00582059" w:rsidRDefault="0022024E" w:rsidP="00E64087">
            <w:pPr>
              <w:rPr>
                <w:lang w:val="nl-NL"/>
              </w:rPr>
            </w:pPr>
            <w:r w:rsidRPr="00582059">
              <w:rPr>
                <w:rFonts w:cstheme="minorHAnsi"/>
              </w:rPr>
              <w:t>AV Frans</w:t>
            </w:r>
          </w:p>
        </w:tc>
      </w:tr>
      <w:tr w:rsidR="0022024E" w:rsidRPr="00582059" w14:paraId="05A1D7C4" w14:textId="77777777" w:rsidTr="00630310">
        <w:tc>
          <w:tcPr>
            <w:tcW w:w="3822" w:type="dxa"/>
          </w:tcPr>
          <w:p w14:paraId="4CAD1F87" w14:textId="77777777" w:rsidR="0022024E" w:rsidRPr="00582059" w:rsidRDefault="0022024E" w:rsidP="00E64087">
            <w:pPr>
              <w:rPr>
                <w:lang w:val="nl-NL"/>
              </w:rPr>
            </w:pPr>
            <w:r w:rsidRPr="00582059">
              <w:rPr>
                <w:lang w:val="nl-NL"/>
              </w:rPr>
              <w:t>Gemeenschappelijk funderend leerplan</w:t>
            </w:r>
          </w:p>
        </w:tc>
        <w:tc>
          <w:tcPr>
            <w:tcW w:w="5238" w:type="dxa"/>
          </w:tcPr>
          <w:p w14:paraId="289F62E6"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5262A772" w14:textId="77777777" w:rsidTr="00630310">
        <w:tc>
          <w:tcPr>
            <w:tcW w:w="3822" w:type="dxa"/>
          </w:tcPr>
          <w:p w14:paraId="2CDF3540" w14:textId="77777777" w:rsidR="0022024E" w:rsidRPr="00582059" w:rsidRDefault="0022024E" w:rsidP="00E64087">
            <w:pPr>
              <w:rPr>
                <w:lang w:val="nl-NL"/>
              </w:rPr>
            </w:pPr>
            <w:r w:rsidRPr="00582059">
              <w:rPr>
                <w:lang w:val="nl-NL"/>
              </w:rPr>
              <w:t>Geschiedenis</w:t>
            </w:r>
          </w:p>
        </w:tc>
        <w:tc>
          <w:tcPr>
            <w:tcW w:w="5238" w:type="dxa"/>
          </w:tcPr>
          <w:p w14:paraId="0A0A90D3" w14:textId="77777777" w:rsidR="0022024E" w:rsidRPr="00582059" w:rsidRDefault="0022024E" w:rsidP="00E64087">
            <w:pPr>
              <w:rPr>
                <w:lang w:val="nl-NL"/>
              </w:rPr>
            </w:pPr>
            <w:r w:rsidRPr="00582059">
              <w:rPr>
                <w:lang w:val="nl-NL"/>
              </w:rPr>
              <w:t>AV Geschiedenis</w:t>
            </w:r>
          </w:p>
        </w:tc>
      </w:tr>
      <w:tr w:rsidR="0022024E" w:rsidRPr="00582059" w14:paraId="18216CA5" w14:textId="77777777" w:rsidTr="00630310">
        <w:tc>
          <w:tcPr>
            <w:tcW w:w="3822" w:type="dxa"/>
          </w:tcPr>
          <w:p w14:paraId="2DBEB47B" w14:textId="77777777" w:rsidR="0022024E" w:rsidRPr="00582059" w:rsidRDefault="0022024E" w:rsidP="00E64087">
            <w:pPr>
              <w:rPr>
                <w:lang w:val="nl-NL"/>
              </w:rPr>
            </w:pPr>
            <w:r w:rsidRPr="00582059">
              <w:rPr>
                <w:lang w:val="nl-NL"/>
              </w:rPr>
              <w:t>Leerplan financieel-economische vorming</w:t>
            </w:r>
          </w:p>
        </w:tc>
        <w:tc>
          <w:tcPr>
            <w:tcW w:w="5238" w:type="dxa"/>
          </w:tcPr>
          <w:p w14:paraId="081E9406"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151B4ED4" w14:textId="77777777" w:rsidTr="00630310">
        <w:tc>
          <w:tcPr>
            <w:tcW w:w="3822" w:type="dxa"/>
          </w:tcPr>
          <w:p w14:paraId="5551ADD6" w14:textId="77777777" w:rsidR="0022024E" w:rsidRPr="00582059" w:rsidRDefault="0022024E" w:rsidP="00E64087">
            <w:pPr>
              <w:rPr>
                <w:lang w:val="nl-NL"/>
              </w:rPr>
            </w:pPr>
            <w:r w:rsidRPr="00582059">
              <w:rPr>
                <w:lang w:val="nl-NL"/>
              </w:rPr>
              <w:t>Lichamelijke opvoeding</w:t>
            </w:r>
          </w:p>
        </w:tc>
        <w:tc>
          <w:tcPr>
            <w:tcW w:w="5238" w:type="dxa"/>
          </w:tcPr>
          <w:p w14:paraId="3986D7EA" w14:textId="77777777" w:rsidR="0022024E" w:rsidRPr="00582059" w:rsidRDefault="0022024E" w:rsidP="00E64087">
            <w:pPr>
              <w:rPr>
                <w:rFonts w:cstheme="minorHAnsi"/>
              </w:rPr>
            </w:pPr>
            <w:r w:rsidRPr="00582059">
              <w:rPr>
                <w:rFonts w:cstheme="minorHAnsi"/>
              </w:rPr>
              <w:t>AV Bewegingswetenschappen</w:t>
            </w:r>
          </w:p>
          <w:p w14:paraId="0515F870" w14:textId="77777777" w:rsidR="0022024E" w:rsidRPr="00582059" w:rsidRDefault="0022024E" w:rsidP="00E64087">
            <w:pPr>
              <w:rPr>
                <w:rFonts w:cstheme="minorHAnsi"/>
              </w:rPr>
            </w:pPr>
            <w:r w:rsidRPr="00582059">
              <w:rPr>
                <w:rFonts w:cstheme="minorHAnsi"/>
              </w:rPr>
              <w:t>AV Lichamelijke opvoeding</w:t>
            </w:r>
          </w:p>
          <w:p w14:paraId="36E89EA7" w14:textId="77777777" w:rsidR="0022024E" w:rsidRPr="00582059" w:rsidRDefault="0022024E" w:rsidP="00E64087">
            <w:pPr>
              <w:rPr>
                <w:lang w:val="nl-NL"/>
              </w:rPr>
            </w:pPr>
            <w:r w:rsidRPr="00582059">
              <w:rPr>
                <w:rFonts w:cstheme="minorHAnsi"/>
              </w:rPr>
              <w:t>AV/TV Sport</w:t>
            </w:r>
          </w:p>
        </w:tc>
      </w:tr>
      <w:tr w:rsidR="00630310" w:rsidRPr="00582059" w14:paraId="475F4207" w14:textId="77777777" w:rsidTr="00630310">
        <w:tc>
          <w:tcPr>
            <w:tcW w:w="3822" w:type="dxa"/>
          </w:tcPr>
          <w:p w14:paraId="53ABCC8B" w14:textId="77777777" w:rsidR="00630310" w:rsidRPr="00582059" w:rsidRDefault="00630310" w:rsidP="00630310">
            <w:pPr>
              <w:rPr>
                <w:lang w:val="nl-NL"/>
              </w:rPr>
            </w:pPr>
            <w:r w:rsidRPr="00582059">
              <w:rPr>
                <w:lang w:val="nl-NL"/>
              </w:rPr>
              <w:t>Muziek</w:t>
            </w:r>
          </w:p>
        </w:tc>
        <w:tc>
          <w:tcPr>
            <w:tcW w:w="5238" w:type="dxa"/>
          </w:tcPr>
          <w:p w14:paraId="3963AB48" w14:textId="77777777" w:rsidR="00630310" w:rsidRPr="00833E7C" w:rsidRDefault="00630310" w:rsidP="00630310">
            <w:r w:rsidRPr="00833E7C">
              <w:t>KV/PV Algemene muziekleer</w:t>
            </w:r>
          </w:p>
          <w:p w14:paraId="3FAEBD74" w14:textId="77777777" w:rsidR="00630310" w:rsidRPr="00833E7C" w:rsidRDefault="00630310" w:rsidP="00630310">
            <w:r w:rsidRPr="00833E7C">
              <w:lastRenderedPageBreak/>
              <w:t>KV/PV Creatief musiceren</w:t>
            </w:r>
          </w:p>
          <w:p w14:paraId="2DA6E2E2" w14:textId="77777777" w:rsidR="00630310" w:rsidRPr="00833E7C" w:rsidRDefault="00630310" w:rsidP="00630310">
            <w:r w:rsidRPr="00833E7C">
              <w:t>AV Esthetica</w:t>
            </w:r>
          </w:p>
          <w:p w14:paraId="765AC679" w14:textId="77777777" w:rsidR="00630310" w:rsidRPr="00833E7C" w:rsidRDefault="00630310" w:rsidP="00630310">
            <w:r w:rsidRPr="00833E7C">
              <w:t xml:space="preserve">KV/PV </w:t>
            </w:r>
            <w:proofErr w:type="spellStart"/>
            <w:r w:rsidRPr="00833E7C">
              <w:t>Groepsmusiceren</w:t>
            </w:r>
            <w:proofErr w:type="spellEnd"/>
            <w:r w:rsidRPr="00833E7C">
              <w:t xml:space="preserve">: folk- en wereldmuziek </w:t>
            </w:r>
          </w:p>
          <w:p w14:paraId="137D1003" w14:textId="77777777" w:rsidR="00630310" w:rsidRPr="00833E7C" w:rsidRDefault="00630310" w:rsidP="00630310">
            <w:r w:rsidRPr="00833E7C">
              <w:t xml:space="preserve">KV/PV </w:t>
            </w:r>
            <w:proofErr w:type="spellStart"/>
            <w:r w:rsidRPr="00833E7C">
              <w:t>Groepsmusiceren</w:t>
            </w:r>
            <w:proofErr w:type="spellEnd"/>
            <w:r w:rsidRPr="00833E7C">
              <w:t xml:space="preserve">: instrumentaal: klassiek </w:t>
            </w:r>
          </w:p>
          <w:p w14:paraId="3FDC06E6" w14:textId="77777777" w:rsidR="00630310" w:rsidRPr="00833E7C" w:rsidRDefault="00630310" w:rsidP="00630310">
            <w:r w:rsidRPr="00833E7C">
              <w:t xml:space="preserve">KV/PV </w:t>
            </w:r>
            <w:proofErr w:type="spellStart"/>
            <w:r w:rsidRPr="00833E7C">
              <w:t>Groepsmusiceren</w:t>
            </w:r>
            <w:proofErr w:type="spellEnd"/>
            <w:r w:rsidRPr="00833E7C">
              <w:t xml:space="preserve">: jazz-pop-rock </w:t>
            </w:r>
          </w:p>
          <w:p w14:paraId="77018E27" w14:textId="77777777" w:rsidR="00630310" w:rsidRPr="00833E7C" w:rsidRDefault="00630310" w:rsidP="00630310">
            <w:r w:rsidRPr="00833E7C">
              <w:t xml:space="preserve">KV/PV </w:t>
            </w:r>
            <w:proofErr w:type="spellStart"/>
            <w:r w:rsidRPr="00833E7C">
              <w:t>Groepsmusiceren</w:t>
            </w:r>
            <w:proofErr w:type="spellEnd"/>
            <w:r w:rsidRPr="00833E7C">
              <w:t xml:space="preserve">: musical </w:t>
            </w:r>
          </w:p>
          <w:p w14:paraId="11B75DE4" w14:textId="77777777" w:rsidR="00630310" w:rsidRPr="00833E7C" w:rsidRDefault="00630310" w:rsidP="00630310">
            <w:r w:rsidRPr="00833E7C">
              <w:t xml:space="preserve">KV/PV </w:t>
            </w:r>
            <w:proofErr w:type="spellStart"/>
            <w:r w:rsidRPr="00833E7C">
              <w:t>Groepsmusiceren</w:t>
            </w:r>
            <w:proofErr w:type="spellEnd"/>
            <w:r w:rsidRPr="00833E7C">
              <w:t xml:space="preserve">: opera/muziektheater </w:t>
            </w:r>
          </w:p>
          <w:p w14:paraId="4299A0B6" w14:textId="77777777" w:rsidR="00630310" w:rsidRPr="00833E7C" w:rsidRDefault="00630310" w:rsidP="00630310">
            <w:r w:rsidRPr="00833E7C">
              <w:t xml:space="preserve">KV/PV </w:t>
            </w:r>
            <w:proofErr w:type="spellStart"/>
            <w:r w:rsidRPr="00833E7C">
              <w:t>Groepsmusiceren</w:t>
            </w:r>
            <w:proofErr w:type="spellEnd"/>
            <w:r w:rsidRPr="00833E7C">
              <w:t xml:space="preserve">: vocaal: klassiek </w:t>
            </w:r>
          </w:p>
          <w:p w14:paraId="1AB73864" w14:textId="77777777" w:rsidR="00630310" w:rsidRPr="00833E7C" w:rsidRDefault="00630310" w:rsidP="00630310">
            <w:r w:rsidRPr="00833E7C">
              <w:t>KV/PV Instrument: folk- en wereldmuziek</w:t>
            </w:r>
          </w:p>
          <w:p w14:paraId="01FB18BE" w14:textId="77777777" w:rsidR="00630310" w:rsidRPr="00833E7C" w:rsidRDefault="00630310" w:rsidP="00630310">
            <w:r w:rsidRPr="00833E7C">
              <w:t>KV/PV Instrument: jazz-pop-rock</w:t>
            </w:r>
          </w:p>
          <w:p w14:paraId="18F0DE48" w14:textId="77777777" w:rsidR="00630310" w:rsidRPr="00833E7C" w:rsidRDefault="00630310" w:rsidP="00630310">
            <w:r w:rsidRPr="00833E7C">
              <w:t>KV/PV Instrument: klassiek</w:t>
            </w:r>
          </w:p>
          <w:p w14:paraId="6B8C3EE8" w14:textId="77777777" w:rsidR="00630310" w:rsidRPr="00833E7C" w:rsidRDefault="00630310" w:rsidP="00630310">
            <w:r w:rsidRPr="00833E7C">
              <w:t xml:space="preserve">KV/PV Kunstbeschouwing </w:t>
            </w:r>
          </w:p>
          <w:p w14:paraId="7E563773" w14:textId="77777777" w:rsidR="00630310" w:rsidRPr="00833E7C" w:rsidRDefault="00630310" w:rsidP="00630310">
            <w:r w:rsidRPr="00833E7C">
              <w:t>KV/PV Muziektheorie: folk- en wereldmuziek</w:t>
            </w:r>
          </w:p>
          <w:p w14:paraId="4C9A29A4" w14:textId="77777777" w:rsidR="00630310" w:rsidRPr="00833E7C" w:rsidRDefault="00630310" w:rsidP="00630310">
            <w:r w:rsidRPr="00833E7C">
              <w:t>KV/PV Muziektheorie: jazz-pop-rock</w:t>
            </w:r>
          </w:p>
          <w:p w14:paraId="513C63F3" w14:textId="77777777" w:rsidR="00630310" w:rsidRPr="00833E7C" w:rsidRDefault="00630310" w:rsidP="00630310">
            <w:r w:rsidRPr="00833E7C">
              <w:t>KV/PV Muziektheorie: klassiek</w:t>
            </w:r>
          </w:p>
          <w:p w14:paraId="14D34649" w14:textId="77777777" w:rsidR="00630310" w:rsidRPr="00833E7C" w:rsidRDefault="00630310" w:rsidP="00630310">
            <w:r w:rsidRPr="00833E7C">
              <w:t>KV/PV Praktische harmonie: folk- en wereldmuziek</w:t>
            </w:r>
          </w:p>
          <w:p w14:paraId="083C0C4E" w14:textId="77777777" w:rsidR="00630310" w:rsidRPr="00833E7C" w:rsidRDefault="00630310" w:rsidP="00630310">
            <w:r w:rsidRPr="00833E7C">
              <w:t>KV/PV Praktische harmonie: jazz-pop-rock</w:t>
            </w:r>
          </w:p>
          <w:p w14:paraId="02B0BF24" w14:textId="77777777" w:rsidR="00630310" w:rsidRPr="00833E7C" w:rsidRDefault="00630310" w:rsidP="00630310">
            <w:r w:rsidRPr="00833E7C">
              <w:t>KV/PV Praktische harmonie: klassiek</w:t>
            </w:r>
          </w:p>
          <w:p w14:paraId="29AC0597" w14:textId="6D38FA44" w:rsidR="00630310" w:rsidRPr="00582059" w:rsidRDefault="00630310" w:rsidP="00630310">
            <w:r w:rsidRPr="00833E7C">
              <w:t>KV/PV Zang</w:t>
            </w:r>
          </w:p>
        </w:tc>
      </w:tr>
      <w:tr w:rsidR="0022024E" w:rsidRPr="00582059" w14:paraId="60A9B742" w14:textId="77777777" w:rsidTr="00630310">
        <w:tc>
          <w:tcPr>
            <w:tcW w:w="3822" w:type="dxa"/>
          </w:tcPr>
          <w:p w14:paraId="2C74EE05" w14:textId="77777777" w:rsidR="0022024E" w:rsidRPr="00582059" w:rsidRDefault="0022024E" w:rsidP="00E64087">
            <w:pPr>
              <w:rPr>
                <w:lang w:val="nl-NL"/>
              </w:rPr>
            </w:pPr>
            <w:r w:rsidRPr="00582059">
              <w:rPr>
                <w:lang w:val="nl-NL"/>
              </w:rPr>
              <w:lastRenderedPageBreak/>
              <w:t>Natuurwetenschappen</w:t>
            </w:r>
          </w:p>
        </w:tc>
        <w:tc>
          <w:tcPr>
            <w:tcW w:w="5238" w:type="dxa"/>
          </w:tcPr>
          <w:p w14:paraId="1CDC09BD" w14:textId="77777777" w:rsidR="0022024E" w:rsidRPr="00582059" w:rsidRDefault="0022024E" w:rsidP="00E64087">
            <w:pPr>
              <w:rPr>
                <w:rFonts w:cstheme="minorHAnsi"/>
              </w:rPr>
            </w:pPr>
            <w:r w:rsidRPr="00582059">
              <w:rPr>
                <w:rFonts w:cstheme="minorHAnsi"/>
              </w:rPr>
              <w:t>AV Biochemie</w:t>
            </w:r>
          </w:p>
          <w:p w14:paraId="406E5BEC" w14:textId="77777777" w:rsidR="0022024E" w:rsidRPr="00582059" w:rsidRDefault="0022024E" w:rsidP="00E64087">
            <w:pPr>
              <w:rPr>
                <w:rFonts w:cstheme="minorHAnsi"/>
              </w:rPr>
            </w:pPr>
            <w:r w:rsidRPr="00582059">
              <w:rPr>
                <w:rFonts w:cstheme="minorHAnsi"/>
              </w:rPr>
              <w:t>AV Biologie</w:t>
            </w:r>
          </w:p>
          <w:p w14:paraId="64C9326A" w14:textId="77777777" w:rsidR="0022024E" w:rsidRPr="00582059" w:rsidRDefault="0022024E" w:rsidP="00E64087">
            <w:pPr>
              <w:rPr>
                <w:rFonts w:cstheme="minorHAnsi"/>
              </w:rPr>
            </w:pPr>
            <w:r w:rsidRPr="00582059">
              <w:rPr>
                <w:rFonts w:cstheme="minorHAnsi"/>
              </w:rPr>
              <w:t>AV Chemie</w:t>
            </w:r>
          </w:p>
          <w:p w14:paraId="15A009DE" w14:textId="77777777" w:rsidR="0022024E" w:rsidRPr="00582059" w:rsidRDefault="0022024E" w:rsidP="00E64087">
            <w:pPr>
              <w:rPr>
                <w:rFonts w:cstheme="minorHAnsi"/>
              </w:rPr>
            </w:pPr>
            <w:r w:rsidRPr="00582059">
              <w:rPr>
                <w:rFonts w:cstheme="minorHAnsi"/>
              </w:rPr>
              <w:t>AV Fysica</w:t>
            </w:r>
          </w:p>
          <w:p w14:paraId="37A738B4" w14:textId="77777777" w:rsidR="0022024E" w:rsidRPr="00582059" w:rsidRDefault="0022024E" w:rsidP="00E64087">
            <w:pPr>
              <w:rPr>
                <w:rFonts w:cstheme="minorHAnsi"/>
              </w:rPr>
            </w:pPr>
            <w:r w:rsidRPr="00582059">
              <w:rPr>
                <w:rFonts w:cstheme="minorHAnsi"/>
              </w:rPr>
              <w:t>AV Natuurwetenschappen</w:t>
            </w:r>
          </w:p>
          <w:p w14:paraId="25372DEE" w14:textId="77777777" w:rsidR="0022024E" w:rsidRPr="00582059" w:rsidRDefault="0022024E" w:rsidP="00E64087">
            <w:pPr>
              <w:rPr>
                <w:rFonts w:cstheme="minorHAnsi"/>
              </w:rPr>
            </w:pPr>
            <w:r w:rsidRPr="00582059">
              <w:rPr>
                <w:rFonts w:cstheme="minorHAnsi"/>
              </w:rPr>
              <w:t>TV Toegepaste biochemie</w:t>
            </w:r>
          </w:p>
          <w:p w14:paraId="50E9C373" w14:textId="77777777" w:rsidR="0022024E" w:rsidRPr="00582059" w:rsidRDefault="0022024E" w:rsidP="00E64087">
            <w:pPr>
              <w:rPr>
                <w:rFonts w:cstheme="minorHAnsi"/>
              </w:rPr>
            </w:pPr>
            <w:r w:rsidRPr="00582059">
              <w:rPr>
                <w:rFonts w:cstheme="minorHAnsi"/>
              </w:rPr>
              <w:t>TV Toegepaste biologie</w:t>
            </w:r>
          </w:p>
          <w:p w14:paraId="32FBF143" w14:textId="77777777" w:rsidR="0022024E" w:rsidRPr="00582059" w:rsidRDefault="0022024E" w:rsidP="00E64087">
            <w:pPr>
              <w:rPr>
                <w:rFonts w:cstheme="minorHAnsi"/>
              </w:rPr>
            </w:pPr>
            <w:r w:rsidRPr="00582059">
              <w:rPr>
                <w:rFonts w:cstheme="minorHAnsi"/>
              </w:rPr>
              <w:t>TV Toegepaste chemie</w:t>
            </w:r>
          </w:p>
          <w:p w14:paraId="0663730E" w14:textId="77777777" w:rsidR="0022024E" w:rsidRPr="00582059" w:rsidRDefault="0022024E" w:rsidP="00E64087">
            <w:pPr>
              <w:rPr>
                <w:rFonts w:cstheme="minorHAnsi"/>
              </w:rPr>
            </w:pPr>
            <w:r w:rsidRPr="00582059">
              <w:rPr>
                <w:rFonts w:cstheme="minorHAnsi"/>
              </w:rPr>
              <w:t>TV Toegepaste fysica</w:t>
            </w:r>
          </w:p>
          <w:p w14:paraId="3041A027" w14:textId="77777777" w:rsidR="0022024E" w:rsidRPr="00582059" w:rsidRDefault="0022024E" w:rsidP="00E64087">
            <w:pPr>
              <w:rPr>
                <w:lang w:val="nl-NL"/>
              </w:rPr>
            </w:pPr>
            <w:r w:rsidRPr="00582059">
              <w:rPr>
                <w:rFonts w:cstheme="minorHAnsi"/>
              </w:rPr>
              <w:t>TV Toegepaste natuurwetenschappen</w:t>
            </w:r>
          </w:p>
        </w:tc>
      </w:tr>
      <w:tr w:rsidR="0022024E" w:rsidRPr="00582059" w14:paraId="7BCA0D40" w14:textId="77777777" w:rsidTr="00630310">
        <w:tc>
          <w:tcPr>
            <w:tcW w:w="3822" w:type="dxa"/>
          </w:tcPr>
          <w:p w14:paraId="69E83691" w14:textId="77777777" w:rsidR="0022024E" w:rsidRPr="00582059" w:rsidRDefault="0022024E" w:rsidP="00E64087">
            <w:pPr>
              <w:rPr>
                <w:lang w:val="nl-NL"/>
              </w:rPr>
            </w:pPr>
            <w:r w:rsidRPr="00582059">
              <w:rPr>
                <w:lang w:val="nl-NL"/>
              </w:rPr>
              <w:t>Nederlands</w:t>
            </w:r>
          </w:p>
        </w:tc>
        <w:tc>
          <w:tcPr>
            <w:tcW w:w="5238" w:type="dxa"/>
          </w:tcPr>
          <w:p w14:paraId="0C823F7B" w14:textId="77777777" w:rsidR="0022024E" w:rsidRPr="00582059" w:rsidRDefault="0022024E" w:rsidP="00E64087">
            <w:pPr>
              <w:rPr>
                <w:lang w:val="nl-NL"/>
              </w:rPr>
            </w:pPr>
            <w:r w:rsidRPr="00582059">
              <w:rPr>
                <w:rFonts w:cstheme="minorHAnsi"/>
              </w:rPr>
              <w:t>AV Nederlands</w:t>
            </w:r>
          </w:p>
        </w:tc>
      </w:tr>
      <w:tr w:rsidR="0022024E" w:rsidRPr="00582059" w14:paraId="2629F30B" w14:textId="77777777" w:rsidTr="00630310">
        <w:tc>
          <w:tcPr>
            <w:tcW w:w="3822" w:type="dxa"/>
          </w:tcPr>
          <w:p w14:paraId="116B399A" w14:textId="77777777" w:rsidR="0022024E" w:rsidRPr="00582059" w:rsidRDefault="0022024E" w:rsidP="00E64087">
            <w:pPr>
              <w:rPr>
                <w:lang w:val="nl-NL"/>
              </w:rPr>
            </w:pPr>
            <w:r w:rsidRPr="00582059">
              <w:rPr>
                <w:lang w:val="nl-NL"/>
              </w:rPr>
              <w:t>Wiskunde</w:t>
            </w:r>
          </w:p>
        </w:tc>
        <w:tc>
          <w:tcPr>
            <w:tcW w:w="5238" w:type="dxa"/>
          </w:tcPr>
          <w:p w14:paraId="598D8B68" w14:textId="77777777" w:rsidR="0022024E" w:rsidRPr="00582059" w:rsidRDefault="0022024E" w:rsidP="00E64087">
            <w:pPr>
              <w:rPr>
                <w:lang w:val="nl-NL"/>
              </w:rPr>
            </w:pPr>
            <w:r w:rsidRPr="00582059">
              <w:rPr>
                <w:rFonts w:cstheme="minorHAnsi"/>
              </w:rPr>
              <w:t>AV Wiskunde</w:t>
            </w:r>
          </w:p>
        </w:tc>
      </w:tr>
    </w:tbl>
    <w:p w14:paraId="325DB3CE" w14:textId="77777777" w:rsidR="0022024E" w:rsidRPr="00582059" w:rsidRDefault="0022024E" w:rsidP="0022024E">
      <w:pPr>
        <w:rPr>
          <w:lang w:val="nl-NL"/>
        </w:rPr>
      </w:pPr>
    </w:p>
    <w:p w14:paraId="4FC7B243" w14:textId="77777777" w:rsidR="0022024E" w:rsidRPr="00582059" w:rsidRDefault="0022024E" w:rsidP="0022024E">
      <w:pPr>
        <w:pStyle w:val="Kop2"/>
      </w:pPr>
      <w:bookmarkStart w:id="81" w:name="_Toc126000356"/>
      <w:bookmarkStart w:id="82" w:name="_Toc170903445"/>
      <w:bookmarkStart w:id="83" w:name="_Toc201164309"/>
      <w:bookmarkEnd w:id="80"/>
      <w:r w:rsidRPr="00582059">
        <w:lastRenderedPageBreak/>
        <w:t>Taal en communicatiewetenschappen (DG D)</w:t>
      </w:r>
      <w:bookmarkEnd w:id="81"/>
      <w:bookmarkEnd w:id="82"/>
      <w:bookmarkEnd w:id="8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19037771" w14:textId="77777777" w:rsidTr="00E6408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B0E98A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3A03BA4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C0E0DA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22FCEE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7F20ABE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236FF47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22B145D5"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509F29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9AC115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923622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1D79103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Communicatiewetenschappen en taaltechnologie</w:t>
            </w:r>
          </w:p>
        </w:tc>
        <w:tc>
          <w:tcPr>
            <w:tcW w:w="745" w:type="dxa"/>
            <w:tcBorders>
              <w:top w:val="nil"/>
              <w:left w:val="nil"/>
              <w:bottom w:val="single" w:sz="4" w:space="0" w:color="auto"/>
              <w:right w:val="single" w:sz="8" w:space="0" w:color="000000"/>
            </w:tcBorders>
            <w:shd w:val="clear" w:color="000000" w:fill="FADBC2"/>
            <w:vAlign w:val="center"/>
          </w:tcPr>
          <w:p w14:paraId="486FE19A"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nil"/>
              <w:left w:val="nil"/>
              <w:bottom w:val="single" w:sz="4" w:space="0" w:color="auto"/>
              <w:right w:val="single" w:sz="8" w:space="0" w:color="000000"/>
            </w:tcBorders>
            <w:shd w:val="clear" w:color="000000" w:fill="FADBC2"/>
            <w:vAlign w:val="center"/>
          </w:tcPr>
          <w:p w14:paraId="072E9FB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r>
      <w:tr w:rsidR="0022024E" w:rsidRPr="00582059" w14:paraId="73A9EAC1"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5D0D1E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37103B8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hideMark/>
          </w:tcPr>
          <w:p w14:paraId="04C8193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B7AFEF0" w14:textId="77777777" w:rsidR="0022024E" w:rsidRPr="00582059" w:rsidRDefault="0022024E" w:rsidP="00E64087">
            <w:pPr>
              <w:spacing w:after="0" w:line="240" w:lineRule="auto"/>
              <w:rPr>
                <w:rFonts w:eastAsia="Times New Roman" w:cs="Calibri"/>
                <w:color w:val="000000"/>
                <w:highlight w:val="lightGray"/>
                <w:lang w:eastAsia="nl-BE"/>
              </w:rPr>
            </w:pPr>
            <w:r w:rsidRPr="00582059">
              <w:rPr>
                <w:rFonts w:eastAsia="Times New Roman" w:cs="Calibri"/>
                <w:color w:val="000000"/>
                <w:highlight w:val="lightGray"/>
                <w:lang w:eastAsia="nl-BE"/>
              </w:rPr>
              <w:t>Duits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892EF05"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b/>
                <w:bCs/>
                <w:color w:val="BA5C10" w:themeColor="accent2" w:themeShade="BF"/>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7E83E47" w14:textId="77777777" w:rsidR="0022024E" w:rsidRPr="00582059" w:rsidRDefault="0022024E" w:rsidP="00E64087">
            <w:pPr>
              <w:spacing w:after="0" w:line="240" w:lineRule="auto"/>
              <w:jc w:val="center"/>
              <w:rPr>
                <w:rFonts w:eastAsia="Times New Roman" w:cs="Calibri"/>
                <w:b/>
                <w:bCs/>
                <w:color w:val="BA5C10" w:themeColor="accent2" w:themeShade="BF"/>
                <w:lang w:eastAsia="nl-BE"/>
              </w:rPr>
            </w:pPr>
            <w:r w:rsidRPr="00582059">
              <w:rPr>
                <w:rFonts w:eastAsia="Times New Roman" w:cs="Calibri"/>
                <w:b/>
                <w:bCs/>
                <w:color w:val="BA5C10" w:themeColor="accent2" w:themeShade="BF"/>
                <w:lang w:eastAsia="nl-BE"/>
              </w:rPr>
              <w:t>3</w:t>
            </w:r>
          </w:p>
        </w:tc>
      </w:tr>
      <w:tr w:rsidR="0022024E" w:rsidRPr="00582059" w14:paraId="4979BB0A"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89FDA7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tcPr>
          <w:p w14:paraId="078CAD8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4" w:space="0" w:color="auto"/>
            </w:tcBorders>
            <w:shd w:val="clear" w:color="000000" w:fill="EBEDC5"/>
            <w:vAlign w:val="center"/>
          </w:tcPr>
          <w:p w14:paraId="3AE99A30"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2ECCF93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xml:space="preserve">Engels B+S </w:t>
            </w:r>
          </w:p>
        </w:tc>
        <w:tc>
          <w:tcPr>
            <w:tcW w:w="745" w:type="dxa"/>
            <w:tcBorders>
              <w:top w:val="single" w:sz="4" w:space="0" w:color="auto"/>
              <w:left w:val="single" w:sz="4" w:space="0" w:color="auto"/>
              <w:right w:val="single" w:sz="4" w:space="0" w:color="auto"/>
            </w:tcBorders>
            <w:shd w:val="clear" w:color="000000" w:fill="FADBC2"/>
            <w:vAlign w:val="center"/>
          </w:tcPr>
          <w:p w14:paraId="08822574"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c>
          <w:tcPr>
            <w:tcW w:w="709" w:type="dxa"/>
            <w:tcBorders>
              <w:top w:val="single" w:sz="4" w:space="0" w:color="auto"/>
              <w:left w:val="single" w:sz="4" w:space="0" w:color="auto"/>
              <w:right w:val="single" w:sz="4" w:space="0" w:color="auto"/>
            </w:tcBorders>
            <w:shd w:val="clear" w:color="000000" w:fill="FADBC2"/>
            <w:vAlign w:val="center"/>
          </w:tcPr>
          <w:p w14:paraId="03E37E87"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3</w:t>
            </w:r>
          </w:p>
        </w:tc>
      </w:tr>
      <w:tr w:rsidR="0022024E" w:rsidRPr="00582059" w14:paraId="5E019F68"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E0938B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22D276CA"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2</w:t>
            </w:r>
          </w:p>
        </w:tc>
        <w:tc>
          <w:tcPr>
            <w:tcW w:w="709" w:type="dxa"/>
            <w:tcBorders>
              <w:top w:val="nil"/>
              <w:left w:val="nil"/>
              <w:bottom w:val="single" w:sz="8" w:space="0" w:color="000000"/>
              <w:right w:val="single" w:sz="4" w:space="0" w:color="auto"/>
            </w:tcBorders>
            <w:shd w:val="clear" w:color="000000" w:fill="EBEDC5"/>
            <w:vAlign w:val="center"/>
          </w:tcPr>
          <w:p w14:paraId="7F23EBD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201B636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Literatuurbeleving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55C07D25"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548DC669"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38D4D64E" w14:textId="77777777" w:rsidTr="00E64087">
        <w:trPr>
          <w:trHeight w:val="300"/>
        </w:trPr>
        <w:tc>
          <w:tcPr>
            <w:tcW w:w="3251" w:type="dxa"/>
            <w:tcBorders>
              <w:top w:val="nil"/>
              <w:left w:val="single" w:sz="8" w:space="0" w:color="000000"/>
              <w:bottom w:val="single" w:sz="4" w:space="0" w:color="auto"/>
              <w:right w:val="single" w:sz="8" w:space="0" w:color="000000"/>
            </w:tcBorders>
            <w:shd w:val="clear" w:color="000000" w:fill="EBEDC5"/>
            <w:vAlign w:val="center"/>
          </w:tcPr>
          <w:p w14:paraId="7F4D3CE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nil"/>
              <w:left w:val="nil"/>
              <w:bottom w:val="single" w:sz="4" w:space="0" w:color="auto"/>
              <w:right w:val="single" w:sz="8" w:space="0" w:color="000000"/>
            </w:tcBorders>
            <w:shd w:val="clear" w:color="000000" w:fill="EBEDC5"/>
            <w:vAlign w:val="center"/>
          </w:tcPr>
          <w:p w14:paraId="51259DB7"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2</w:t>
            </w:r>
          </w:p>
        </w:tc>
        <w:tc>
          <w:tcPr>
            <w:tcW w:w="709" w:type="dxa"/>
            <w:tcBorders>
              <w:top w:val="nil"/>
              <w:left w:val="nil"/>
              <w:bottom w:val="single" w:sz="4" w:space="0" w:color="auto"/>
              <w:right w:val="single" w:sz="4" w:space="0" w:color="auto"/>
            </w:tcBorders>
            <w:shd w:val="clear" w:color="000000" w:fill="EBEDC5"/>
            <w:vAlign w:val="center"/>
          </w:tcPr>
          <w:p w14:paraId="2B2059D0"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13223C5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xml:space="preserve">Frans B+S </w:t>
            </w:r>
          </w:p>
        </w:tc>
        <w:tc>
          <w:tcPr>
            <w:tcW w:w="745" w:type="dxa"/>
            <w:tcBorders>
              <w:top w:val="single" w:sz="4" w:space="0" w:color="auto"/>
              <w:left w:val="single" w:sz="4" w:space="0" w:color="auto"/>
              <w:right w:val="single" w:sz="4" w:space="0" w:color="auto"/>
            </w:tcBorders>
            <w:shd w:val="clear" w:color="000000" w:fill="FADBC2"/>
            <w:vAlign w:val="center"/>
          </w:tcPr>
          <w:p w14:paraId="237246F4"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4</w:t>
            </w:r>
          </w:p>
        </w:tc>
        <w:tc>
          <w:tcPr>
            <w:tcW w:w="709" w:type="dxa"/>
            <w:tcBorders>
              <w:top w:val="single" w:sz="4" w:space="0" w:color="auto"/>
              <w:left w:val="single" w:sz="4" w:space="0" w:color="auto"/>
              <w:right w:val="single" w:sz="4" w:space="0" w:color="auto"/>
            </w:tcBorders>
            <w:shd w:val="clear" w:color="000000" w:fill="FADBC2"/>
            <w:vAlign w:val="center"/>
          </w:tcPr>
          <w:p w14:paraId="7218B49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4</w:t>
            </w:r>
          </w:p>
        </w:tc>
      </w:tr>
      <w:tr w:rsidR="0022024E" w:rsidRPr="00582059" w14:paraId="36A4C8FA"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82E32E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F635CB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1E9F84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bottom w:val="single" w:sz="4" w:space="0" w:color="auto"/>
              <w:right w:val="single" w:sz="4" w:space="0" w:color="auto"/>
            </w:tcBorders>
            <w:shd w:val="clear" w:color="000000" w:fill="FADBC2"/>
            <w:vAlign w:val="center"/>
          </w:tcPr>
          <w:p w14:paraId="27E5D2F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Literatuurbeleving en taalkunde</w:t>
            </w:r>
          </w:p>
        </w:tc>
        <w:tc>
          <w:tcPr>
            <w:tcW w:w="745" w:type="dxa"/>
            <w:tcBorders>
              <w:left w:val="single" w:sz="4" w:space="0" w:color="auto"/>
              <w:bottom w:val="single" w:sz="4" w:space="0" w:color="auto"/>
              <w:right w:val="single" w:sz="4" w:space="0" w:color="auto"/>
            </w:tcBorders>
            <w:shd w:val="clear" w:color="000000" w:fill="FADBC2"/>
            <w:vAlign w:val="center"/>
          </w:tcPr>
          <w:p w14:paraId="36DB4983"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15A00321"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6D562A53" w14:textId="77777777" w:rsidTr="00E64087">
        <w:trPr>
          <w:trHeight w:val="300"/>
        </w:trPr>
        <w:tc>
          <w:tcPr>
            <w:tcW w:w="3251" w:type="dxa"/>
            <w:tcBorders>
              <w:top w:val="single" w:sz="4" w:space="0" w:color="auto"/>
              <w:left w:val="single" w:sz="4" w:space="0" w:color="auto"/>
            </w:tcBorders>
            <w:shd w:val="clear" w:color="000000" w:fill="EBEDC5"/>
            <w:vAlign w:val="center"/>
          </w:tcPr>
          <w:p w14:paraId="6ABEFD4D" w14:textId="77777777" w:rsidR="0022024E" w:rsidRPr="00582059" w:rsidRDefault="0022024E" w:rsidP="00E64087">
            <w:pPr>
              <w:spacing w:after="0" w:line="240" w:lineRule="auto"/>
              <w:rPr>
                <w:rFonts w:eastAsia="Times New Roman" w:cs="Calibri"/>
                <w:color w:val="000000"/>
                <w:lang w:eastAsia="nl-BE"/>
              </w:rPr>
            </w:pPr>
          </w:p>
        </w:tc>
        <w:tc>
          <w:tcPr>
            <w:tcW w:w="708" w:type="dxa"/>
            <w:tcBorders>
              <w:top w:val="single" w:sz="4" w:space="0" w:color="auto"/>
            </w:tcBorders>
            <w:shd w:val="clear" w:color="000000" w:fill="EBEDC5"/>
            <w:vAlign w:val="center"/>
          </w:tcPr>
          <w:p w14:paraId="3C08750C"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EBEDC5"/>
            <w:vAlign w:val="center"/>
          </w:tcPr>
          <w:p w14:paraId="2B7F33CA" w14:textId="77777777" w:rsidR="0022024E" w:rsidRPr="00582059" w:rsidRDefault="0022024E" w:rsidP="00E64087">
            <w:pPr>
              <w:spacing w:after="0" w:line="240" w:lineRule="auto"/>
              <w:jc w:val="center"/>
              <w:rPr>
                <w:rFonts w:eastAsia="Times New Roman" w:cs="Calibri"/>
                <w:color w:val="000000"/>
                <w:lang w:eastAsia="nl-BE"/>
              </w:rPr>
            </w:pP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9F28B79"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8DD788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36679A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5</w:t>
            </w:r>
          </w:p>
        </w:tc>
      </w:tr>
      <w:tr w:rsidR="0022024E" w:rsidRPr="00582059" w14:paraId="39541551"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8" w:space="0" w:color="000000"/>
            </w:tcBorders>
            <w:shd w:val="clear" w:color="000000" w:fill="8BD3D9"/>
            <w:vAlign w:val="center"/>
            <w:hideMark/>
          </w:tcPr>
          <w:p w14:paraId="1DA29B8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nil"/>
              <w:left w:val="nil"/>
              <w:bottom w:val="single" w:sz="8" w:space="0" w:color="000000"/>
              <w:right w:val="single" w:sz="8" w:space="0" w:color="000000"/>
            </w:tcBorders>
            <w:shd w:val="clear" w:color="000000" w:fill="8BD3D9"/>
            <w:vAlign w:val="center"/>
            <w:hideMark/>
          </w:tcPr>
          <w:p w14:paraId="0234665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nil"/>
              <w:left w:val="nil"/>
              <w:bottom w:val="single" w:sz="8" w:space="0" w:color="000000"/>
              <w:right w:val="single" w:sz="8" w:space="0" w:color="000000"/>
            </w:tcBorders>
            <w:shd w:val="clear" w:color="000000" w:fill="8BD3D9"/>
            <w:vAlign w:val="center"/>
            <w:hideMark/>
          </w:tcPr>
          <w:p w14:paraId="2F465C6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3AD38CF5"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69C2A7D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6BAE57D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1A6BF64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176C20DD"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60D36F50" w14:textId="77777777" w:rsidR="0022024E" w:rsidRPr="00582059" w:rsidRDefault="0022024E" w:rsidP="00EF4AE2">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2A6247E0" w14:textId="77777777" w:rsidR="0022024E" w:rsidRPr="00582059" w:rsidRDefault="0022024E" w:rsidP="00EF4AE2">
            <w:pPr>
              <w:pStyle w:val="tussentekst"/>
            </w:pPr>
            <w:r w:rsidRPr="00582059">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72CCEE6F"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A357283"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F76D63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D04F8E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r>
      <w:tr w:rsidR="0022024E" w:rsidRPr="00582059" w14:paraId="4E697AEE"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3AE40DBD"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59EFD769"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6127C97C"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6FB54B5"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F9DD0F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46702D4"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EE44A19"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04597FC"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2ED835C"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4CD557EF"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2F9B3AC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712B8F2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F20C735"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786FA8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2F4DBBA"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8E465F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D281F7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74B6881"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3943B90"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69E579E" w14:textId="77777777" w:rsidR="0022024E" w:rsidRPr="00582059" w:rsidRDefault="0022024E" w:rsidP="00EF4AE2">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64872838"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8BDE41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7E546D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1DA735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03407CA9"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01EC9EE" w14:textId="77777777" w:rsidR="0022024E" w:rsidRPr="00582059" w:rsidRDefault="0022024E" w:rsidP="00EF4AE2">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28358448" w14:textId="77777777" w:rsidR="0022024E" w:rsidRPr="00582059" w:rsidRDefault="0022024E" w:rsidP="00EF4AE2">
            <w:pPr>
              <w:pStyle w:val="tussentekst"/>
            </w:pPr>
            <w:r w:rsidRPr="00582059">
              <w:t>- Wanneer eenzelfde leerplan van de specifieke vorming in dezelfde finaliteit voor meerdere studierichtingen geldt, dan wordt het vak in eenzelfde kleur gearceerd (bv. Duits).</w:t>
            </w:r>
          </w:p>
          <w:p w14:paraId="28208950" w14:textId="77777777" w:rsidR="0022024E" w:rsidRPr="00582059" w:rsidRDefault="0022024E" w:rsidP="00EF4AE2">
            <w:pPr>
              <w:pStyle w:val="tussentekst"/>
            </w:pPr>
            <w:r w:rsidRPr="00582059">
              <w:t xml:space="preserve">- In vergelijking met het leerplan Duits in de studierichtingen Economie-moderne talen, Latijn-moderne talen en Moderne talen-wetenschappen het richtcijfer in </w:t>
            </w:r>
            <w:r w:rsidRPr="00582059">
              <w:rPr>
                <w:b/>
                <w:bCs/>
                <w:color w:val="BA5C10" w:themeColor="accent2" w:themeShade="BF"/>
              </w:rPr>
              <w:t>bruin</w:t>
            </w:r>
            <w:r w:rsidRPr="00582059">
              <w:rPr>
                <w:color w:val="BA5C10" w:themeColor="accent2" w:themeShade="BF"/>
              </w:rPr>
              <w:t xml:space="preserve"> </w:t>
            </w:r>
            <w:r w:rsidRPr="00582059">
              <w:t>meer onderwijstijd aan voor hetzelfde leerplan Duits in functie van de studierichting Taal en communicatiewetenschappen.</w:t>
            </w:r>
          </w:p>
        </w:tc>
      </w:tr>
    </w:tbl>
    <w:p w14:paraId="5BFB1484"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16A12EB7" w14:textId="77777777" w:rsidTr="00E64087">
        <w:tc>
          <w:tcPr>
            <w:tcW w:w="3823" w:type="dxa"/>
          </w:tcPr>
          <w:p w14:paraId="4A4F03D7"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5453318F"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2F32D9B4" w14:textId="77777777" w:rsidTr="00E64087">
        <w:tc>
          <w:tcPr>
            <w:tcW w:w="3823" w:type="dxa"/>
          </w:tcPr>
          <w:p w14:paraId="4089EE4F" w14:textId="77777777" w:rsidR="0022024E" w:rsidRPr="00582059" w:rsidRDefault="0022024E" w:rsidP="00E64087">
            <w:pPr>
              <w:rPr>
                <w:lang w:val="nl-NL"/>
              </w:rPr>
            </w:pPr>
            <w:r w:rsidRPr="00582059">
              <w:rPr>
                <w:lang w:val="nl-NL"/>
              </w:rPr>
              <w:t>Godsdienst</w:t>
            </w:r>
          </w:p>
        </w:tc>
        <w:tc>
          <w:tcPr>
            <w:tcW w:w="5239" w:type="dxa"/>
          </w:tcPr>
          <w:p w14:paraId="06881FA6" w14:textId="77777777" w:rsidR="0022024E" w:rsidRPr="00582059" w:rsidRDefault="0022024E" w:rsidP="00E64087">
            <w:pPr>
              <w:rPr>
                <w:lang w:val="nl-NL"/>
              </w:rPr>
            </w:pPr>
            <w:r w:rsidRPr="00582059">
              <w:t>AV Godsdienst</w:t>
            </w:r>
          </w:p>
        </w:tc>
      </w:tr>
      <w:tr w:rsidR="0022024E" w:rsidRPr="00582059" w14:paraId="616FE56A" w14:textId="77777777" w:rsidTr="00E64087">
        <w:tc>
          <w:tcPr>
            <w:tcW w:w="3823" w:type="dxa"/>
          </w:tcPr>
          <w:p w14:paraId="4CD6A349" w14:textId="77777777" w:rsidR="0022024E" w:rsidRPr="00582059" w:rsidRDefault="0022024E" w:rsidP="00E64087">
            <w:pPr>
              <w:rPr>
                <w:lang w:val="nl-NL"/>
              </w:rPr>
            </w:pPr>
            <w:r w:rsidRPr="00582059">
              <w:rPr>
                <w:lang w:val="nl-NL"/>
              </w:rPr>
              <w:t>Aardrijkskunde</w:t>
            </w:r>
          </w:p>
        </w:tc>
        <w:tc>
          <w:tcPr>
            <w:tcW w:w="5239" w:type="dxa"/>
          </w:tcPr>
          <w:p w14:paraId="6142F9A4" w14:textId="77777777" w:rsidR="0022024E" w:rsidRPr="00582059" w:rsidRDefault="0022024E" w:rsidP="00E64087">
            <w:pPr>
              <w:rPr>
                <w:lang w:val="nl-NL"/>
              </w:rPr>
            </w:pPr>
            <w:r w:rsidRPr="00582059">
              <w:t>AV Aardrijkskunde</w:t>
            </w:r>
          </w:p>
        </w:tc>
      </w:tr>
      <w:tr w:rsidR="0022024E" w:rsidRPr="00FB3215" w14:paraId="71EFCA1B" w14:textId="77777777" w:rsidTr="00E64087">
        <w:tc>
          <w:tcPr>
            <w:tcW w:w="3823" w:type="dxa"/>
          </w:tcPr>
          <w:p w14:paraId="1CC0EF5F" w14:textId="77777777" w:rsidR="0022024E" w:rsidRPr="00582059" w:rsidRDefault="0022024E" w:rsidP="00E64087">
            <w:pPr>
              <w:rPr>
                <w:lang w:val="nl-NL"/>
              </w:rPr>
            </w:pPr>
            <w:r w:rsidRPr="00582059">
              <w:rPr>
                <w:lang w:val="nl-NL"/>
              </w:rPr>
              <w:t>Communicatiewetenschappen en taaltechnologie</w:t>
            </w:r>
          </w:p>
        </w:tc>
        <w:tc>
          <w:tcPr>
            <w:tcW w:w="5239" w:type="dxa"/>
          </w:tcPr>
          <w:p w14:paraId="30ABDD83" w14:textId="77777777" w:rsidR="0022024E" w:rsidRPr="00582059" w:rsidRDefault="0022024E" w:rsidP="00E64087">
            <w:pPr>
              <w:rPr>
                <w:lang w:val="nl-NL"/>
              </w:rPr>
            </w:pPr>
            <w:r w:rsidRPr="00582059">
              <w:rPr>
                <w:lang w:val="nl-NL"/>
              </w:rPr>
              <w:t>AV Duits</w:t>
            </w:r>
          </w:p>
          <w:p w14:paraId="4C5DC7CD" w14:textId="77777777" w:rsidR="0022024E" w:rsidRPr="00582059" w:rsidRDefault="0022024E" w:rsidP="00E64087">
            <w:pPr>
              <w:rPr>
                <w:lang w:val="nl-NL"/>
              </w:rPr>
            </w:pPr>
            <w:r w:rsidRPr="00582059">
              <w:rPr>
                <w:lang w:val="nl-NL"/>
              </w:rPr>
              <w:t>AV Engels</w:t>
            </w:r>
          </w:p>
          <w:p w14:paraId="44C6DBD0" w14:textId="77777777" w:rsidR="0022024E" w:rsidRPr="00713AC9" w:rsidRDefault="0022024E" w:rsidP="00E64087">
            <w:r w:rsidRPr="00713AC9">
              <w:t>AV Frans</w:t>
            </w:r>
          </w:p>
          <w:p w14:paraId="1BEB9A53" w14:textId="77777777" w:rsidR="0022024E" w:rsidRPr="00582059" w:rsidRDefault="0022024E" w:rsidP="00E64087">
            <w:pPr>
              <w:rPr>
                <w:lang w:val="en-GB"/>
              </w:rPr>
            </w:pPr>
            <w:r w:rsidRPr="00582059">
              <w:rPr>
                <w:lang w:val="en-GB"/>
              </w:rPr>
              <w:t xml:space="preserve">AV </w:t>
            </w:r>
            <w:proofErr w:type="spellStart"/>
            <w:r w:rsidRPr="00582059">
              <w:rPr>
                <w:lang w:val="en-GB"/>
              </w:rPr>
              <w:t>Nederlands</w:t>
            </w:r>
            <w:proofErr w:type="spellEnd"/>
          </w:p>
          <w:p w14:paraId="388C1AE0" w14:textId="77777777" w:rsidR="0022024E" w:rsidRPr="00582059" w:rsidRDefault="0022024E" w:rsidP="00E64087">
            <w:pPr>
              <w:rPr>
                <w:lang w:val="en-GB"/>
              </w:rPr>
            </w:pPr>
            <w:r w:rsidRPr="00582059">
              <w:rPr>
                <w:lang w:val="en-GB"/>
              </w:rPr>
              <w:t>TV Public relations</w:t>
            </w:r>
          </w:p>
        </w:tc>
      </w:tr>
      <w:tr w:rsidR="0022024E" w:rsidRPr="00582059" w14:paraId="140381D8" w14:textId="77777777" w:rsidTr="00E64087">
        <w:tc>
          <w:tcPr>
            <w:tcW w:w="3823" w:type="dxa"/>
          </w:tcPr>
          <w:p w14:paraId="172959A2" w14:textId="77777777" w:rsidR="0022024E" w:rsidRPr="00582059" w:rsidRDefault="0022024E" w:rsidP="00E64087">
            <w:pPr>
              <w:rPr>
                <w:lang w:val="nl-NL"/>
              </w:rPr>
            </w:pPr>
            <w:r w:rsidRPr="00582059">
              <w:rPr>
                <w:lang w:val="nl-NL"/>
              </w:rPr>
              <w:t>Duits</w:t>
            </w:r>
          </w:p>
        </w:tc>
        <w:tc>
          <w:tcPr>
            <w:tcW w:w="5239" w:type="dxa"/>
          </w:tcPr>
          <w:p w14:paraId="28605E04" w14:textId="77777777" w:rsidR="0022024E" w:rsidRPr="00582059" w:rsidRDefault="0022024E" w:rsidP="00E64087">
            <w:pPr>
              <w:rPr>
                <w:lang w:val="nl-NL"/>
              </w:rPr>
            </w:pPr>
            <w:r w:rsidRPr="00582059">
              <w:rPr>
                <w:lang w:val="nl-NL"/>
              </w:rPr>
              <w:t>AV Duits</w:t>
            </w:r>
          </w:p>
        </w:tc>
      </w:tr>
      <w:tr w:rsidR="0022024E" w:rsidRPr="00582059" w14:paraId="5E84C299" w14:textId="77777777" w:rsidTr="00E64087">
        <w:tc>
          <w:tcPr>
            <w:tcW w:w="3823" w:type="dxa"/>
          </w:tcPr>
          <w:p w14:paraId="6598EC65" w14:textId="77777777" w:rsidR="0022024E" w:rsidRPr="00582059" w:rsidRDefault="0022024E" w:rsidP="00E64087">
            <w:pPr>
              <w:rPr>
                <w:lang w:val="nl-NL"/>
              </w:rPr>
            </w:pPr>
            <w:r w:rsidRPr="00582059">
              <w:rPr>
                <w:lang w:val="nl-NL"/>
              </w:rPr>
              <w:lastRenderedPageBreak/>
              <w:t>Engels</w:t>
            </w:r>
          </w:p>
        </w:tc>
        <w:tc>
          <w:tcPr>
            <w:tcW w:w="5239" w:type="dxa"/>
          </w:tcPr>
          <w:p w14:paraId="36B1CFFC" w14:textId="77777777" w:rsidR="0022024E" w:rsidRPr="00582059" w:rsidRDefault="0022024E" w:rsidP="00E64087">
            <w:pPr>
              <w:rPr>
                <w:lang w:val="nl-NL"/>
              </w:rPr>
            </w:pPr>
            <w:r w:rsidRPr="00582059">
              <w:t>AV Engels</w:t>
            </w:r>
          </w:p>
        </w:tc>
      </w:tr>
      <w:tr w:rsidR="0022024E" w:rsidRPr="00582059" w14:paraId="78520039" w14:textId="77777777" w:rsidTr="00E64087">
        <w:tc>
          <w:tcPr>
            <w:tcW w:w="3823" w:type="dxa"/>
          </w:tcPr>
          <w:p w14:paraId="262A4F6F" w14:textId="77777777" w:rsidR="0022024E" w:rsidRPr="00582059" w:rsidRDefault="0022024E" w:rsidP="00E64087">
            <w:pPr>
              <w:rPr>
                <w:lang w:val="nl-NL"/>
              </w:rPr>
            </w:pPr>
            <w:r w:rsidRPr="00582059">
              <w:rPr>
                <w:lang w:val="nl-NL"/>
              </w:rPr>
              <w:t>Frans</w:t>
            </w:r>
          </w:p>
        </w:tc>
        <w:tc>
          <w:tcPr>
            <w:tcW w:w="5239" w:type="dxa"/>
          </w:tcPr>
          <w:p w14:paraId="403625B9" w14:textId="77777777" w:rsidR="0022024E" w:rsidRPr="00582059" w:rsidRDefault="0022024E" w:rsidP="00E64087">
            <w:pPr>
              <w:rPr>
                <w:lang w:val="nl-NL"/>
              </w:rPr>
            </w:pPr>
            <w:r w:rsidRPr="00582059">
              <w:t>AV Frans</w:t>
            </w:r>
          </w:p>
        </w:tc>
      </w:tr>
      <w:tr w:rsidR="0022024E" w:rsidRPr="00582059" w14:paraId="00A39571" w14:textId="77777777" w:rsidTr="00E64087">
        <w:tc>
          <w:tcPr>
            <w:tcW w:w="3823" w:type="dxa"/>
          </w:tcPr>
          <w:p w14:paraId="7CDF78A0" w14:textId="77777777" w:rsidR="0022024E" w:rsidRPr="00582059" w:rsidRDefault="0022024E" w:rsidP="00E64087">
            <w:pPr>
              <w:rPr>
                <w:lang w:val="nl-NL"/>
              </w:rPr>
            </w:pPr>
            <w:r w:rsidRPr="00582059">
              <w:rPr>
                <w:lang w:val="nl-NL"/>
              </w:rPr>
              <w:t>Gemeenschappelijk funderend leerplan</w:t>
            </w:r>
          </w:p>
        </w:tc>
        <w:tc>
          <w:tcPr>
            <w:tcW w:w="5239" w:type="dxa"/>
          </w:tcPr>
          <w:p w14:paraId="24237DF3"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3E26189D" w14:textId="77777777" w:rsidTr="00E64087">
        <w:tc>
          <w:tcPr>
            <w:tcW w:w="3823" w:type="dxa"/>
          </w:tcPr>
          <w:p w14:paraId="1EA8D271" w14:textId="77777777" w:rsidR="0022024E" w:rsidRPr="00582059" w:rsidRDefault="0022024E" w:rsidP="00E64087">
            <w:pPr>
              <w:rPr>
                <w:lang w:val="nl-NL"/>
              </w:rPr>
            </w:pPr>
            <w:r w:rsidRPr="00582059">
              <w:rPr>
                <w:lang w:val="nl-NL"/>
              </w:rPr>
              <w:t>Geschiedenis</w:t>
            </w:r>
          </w:p>
        </w:tc>
        <w:tc>
          <w:tcPr>
            <w:tcW w:w="5239" w:type="dxa"/>
          </w:tcPr>
          <w:p w14:paraId="4D9DE9FB" w14:textId="77777777" w:rsidR="0022024E" w:rsidRPr="00582059" w:rsidRDefault="0022024E" w:rsidP="00E64087">
            <w:pPr>
              <w:rPr>
                <w:lang w:val="nl-NL"/>
              </w:rPr>
            </w:pPr>
            <w:r w:rsidRPr="00582059">
              <w:t>AV Geschiedenis</w:t>
            </w:r>
          </w:p>
        </w:tc>
      </w:tr>
      <w:tr w:rsidR="0022024E" w:rsidRPr="00582059" w14:paraId="268F018C" w14:textId="77777777" w:rsidTr="00E64087">
        <w:tc>
          <w:tcPr>
            <w:tcW w:w="3823" w:type="dxa"/>
          </w:tcPr>
          <w:p w14:paraId="568B19B3" w14:textId="77777777" w:rsidR="0022024E" w:rsidRPr="00582059" w:rsidRDefault="0022024E" w:rsidP="00E64087">
            <w:pPr>
              <w:rPr>
                <w:lang w:val="nl-NL"/>
              </w:rPr>
            </w:pPr>
            <w:r w:rsidRPr="00582059">
              <w:rPr>
                <w:lang w:val="nl-NL"/>
              </w:rPr>
              <w:t>Leerplan financieel-economische vorming</w:t>
            </w:r>
          </w:p>
        </w:tc>
        <w:tc>
          <w:tcPr>
            <w:tcW w:w="5239" w:type="dxa"/>
          </w:tcPr>
          <w:p w14:paraId="3165B9A0"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69B2C5EF" w14:textId="77777777" w:rsidTr="00E64087">
        <w:tc>
          <w:tcPr>
            <w:tcW w:w="3823" w:type="dxa"/>
          </w:tcPr>
          <w:p w14:paraId="573B2A34" w14:textId="77777777" w:rsidR="0022024E" w:rsidRPr="00582059" w:rsidRDefault="0022024E" w:rsidP="00E64087">
            <w:pPr>
              <w:rPr>
                <w:lang w:val="nl-NL"/>
              </w:rPr>
            </w:pPr>
            <w:r w:rsidRPr="00582059">
              <w:rPr>
                <w:lang w:val="nl-NL"/>
              </w:rPr>
              <w:t>Lichamelijke opvoeding</w:t>
            </w:r>
          </w:p>
        </w:tc>
        <w:tc>
          <w:tcPr>
            <w:tcW w:w="5239" w:type="dxa"/>
          </w:tcPr>
          <w:p w14:paraId="13CEFEA3" w14:textId="77777777" w:rsidR="0022024E" w:rsidRPr="00582059" w:rsidRDefault="0022024E" w:rsidP="00E64087">
            <w:r w:rsidRPr="00582059">
              <w:t>AV Bewegingswetenschappen</w:t>
            </w:r>
          </w:p>
          <w:p w14:paraId="070B5C5B" w14:textId="77777777" w:rsidR="0022024E" w:rsidRPr="00582059" w:rsidRDefault="0022024E" w:rsidP="00E64087">
            <w:r w:rsidRPr="00582059">
              <w:t>AV Lichamelijke opvoeding</w:t>
            </w:r>
          </w:p>
          <w:p w14:paraId="59E2B7D1" w14:textId="77777777" w:rsidR="0022024E" w:rsidRPr="00582059" w:rsidRDefault="0022024E" w:rsidP="00E64087">
            <w:pPr>
              <w:rPr>
                <w:lang w:val="nl-NL"/>
              </w:rPr>
            </w:pPr>
            <w:r w:rsidRPr="00582059">
              <w:t>AV/TV Sport</w:t>
            </w:r>
          </w:p>
        </w:tc>
      </w:tr>
      <w:tr w:rsidR="0022024E" w:rsidRPr="00582059" w14:paraId="18E79102" w14:textId="77777777" w:rsidTr="00E64087">
        <w:tc>
          <w:tcPr>
            <w:tcW w:w="3823" w:type="dxa"/>
          </w:tcPr>
          <w:p w14:paraId="0A604914" w14:textId="77777777" w:rsidR="0022024E" w:rsidRPr="00582059" w:rsidRDefault="0022024E" w:rsidP="00E64087">
            <w:pPr>
              <w:rPr>
                <w:lang w:val="nl-NL"/>
              </w:rPr>
            </w:pPr>
            <w:r w:rsidRPr="00582059">
              <w:rPr>
                <w:lang w:val="nl-NL"/>
              </w:rPr>
              <w:t>Natuurwetenschappen</w:t>
            </w:r>
          </w:p>
        </w:tc>
        <w:tc>
          <w:tcPr>
            <w:tcW w:w="5239" w:type="dxa"/>
          </w:tcPr>
          <w:p w14:paraId="2AE04348" w14:textId="77777777" w:rsidR="0022024E" w:rsidRPr="00582059" w:rsidRDefault="0022024E" w:rsidP="00E64087">
            <w:r w:rsidRPr="00582059">
              <w:t>AV Biochemie</w:t>
            </w:r>
          </w:p>
          <w:p w14:paraId="7881F1C7" w14:textId="77777777" w:rsidR="0022024E" w:rsidRPr="00582059" w:rsidRDefault="0022024E" w:rsidP="00E64087">
            <w:r w:rsidRPr="00582059">
              <w:t>AV Biologie</w:t>
            </w:r>
          </w:p>
          <w:p w14:paraId="2C254A38" w14:textId="77777777" w:rsidR="0022024E" w:rsidRPr="00582059" w:rsidRDefault="0022024E" w:rsidP="00E64087">
            <w:r w:rsidRPr="00582059">
              <w:t>AV Chemie</w:t>
            </w:r>
          </w:p>
          <w:p w14:paraId="2D9D019D" w14:textId="77777777" w:rsidR="0022024E" w:rsidRPr="00582059" w:rsidRDefault="0022024E" w:rsidP="00E64087">
            <w:r w:rsidRPr="00582059">
              <w:t>AV Fysica</w:t>
            </w:r>
          </w:p>
          <w:p w14:paraId="7B53B182" w14:textId="77777777" w:rsidR="0022024E" w:rsidRPr="00582059" w:rsidRDefault="0022024E" w:rsidP="00E64087">
            <w:r w:rsidRPr="00582059">
              <w:t>AV Natuurwetenschappen</w:t>
            </w:r>
          </w:p>
          <w:p w14:paraId="54CDC162" w14:textId="77777777" w:rsidR="0022024E" w:rsidRPr="00582059" w:rsidRDefault="0022024E" w:rsidP="00E64087">
            <w:r w:rsidRPr="00582059">
              <w:t>TV Toegepaste biochemie</w:t>
            </w:r>
          </w:p>
          <w:p w14:paraId="7480C1DD" w14:textId="77777777" w:rsidR="0022024E" w:rsidRPr="00582059" w:rsidRDefault="0022024E" w:rsidP="00E64087">
            <w:r w:rsidRPr="00582059">
              <w:t>TV Toegepaste biologie</w:t>
            </w:r>
          </w:p>
          <w:p w14:paraId="0A9A1F65" w14:textId="77777777" w:rsidR="0022024E" w:rsidRPr="00582059" w:rsidRDefault="0022024E" w:rsidP="00E64087">
            <w:r w:rsidRPr="00582059">
              <w:t>TV Toegepaste chemie</w:t>
            </w:r>
          </w:p>
          <w:p w14:paraId="55B30C94" w14:textId="77777777" w:rsidR="0022024E" w:rsidRPr="00582059" w:rsidRDefault="0022024E" w:rsidP="00E64087">
            <w:r w:rsidRPr="00582059">
              <w:t>TV Toegepaste fysica</w:t>
            </w:r>
          </w:p>
          <w:p w14:paraId="50F66E05" w14:textId="77777777" w:rsidR="0022024E" w:rsidRPr="00582059" w:rsidRDefault="0022024E" w:rsidP="00E64087">
            <w:pPr>
              <w:rPr>
                <w:lang w:val="nl-NL"/>
              </w:rPr>
            </w:pPr>
            <w:r w:rsidRPr="00582059">
              <w:t>TV Toegepaste natuurwetenschappen</w:t>
            </w:r>
          </w:p>
        </w:tc>
      </w:tr>
      <w:tr w:rsidR="0022024E" w:rsidRPr="00582059" w14:paraId="3DC3ED88" w14:textId="77777777" w:rsidTr="00E64087">
        <w:tc>
          <w:tcPr>
            <w:tcW w:w="3823" w:type="dxa"/>
          </w:tcPr>
          <w:p w14:paraId="06B2AF61" w14:textId="77777777" w:rsidR="0022024E" w:rsidRPr="00582059" w:rsidRDefault="0022024E" w:rsidP="00E64087">
            <w:pPr>
              <w:rPr>
                <w:lang w:val="nl-NL"/>
              </w:rPr>
            </w:pPr>
            <w:r w:rsidRPr="00582059">
              <w:rPr>
                <w:lang w:val="nl-NL"/>
              </w:rPr>
              <w:t>Nederlands</w:t>
            </w:r>
          </w:p>
        </w:tc>
        <w:tc>
          <w:tcPr>
            <w:tcW w:w="5239" w:type="dxa"/>
          </w:tcPr>
          <w:p w14:paraId="0FFED1D1" w14:textId="77777777" w:rsidR="0022024E" w:rsidRPr="00582059" w:rsidRDefault="0022024E" w:rsidP="00E64087">
            <w:pPr>
              <w:rPr>
                <w:lang w:val="nl-NL"/>
              </w:rPr>
            </w:pPr>
            <w:r w:rsidRPr="00582059">
              <w:t>AV Nederlands</w:t>
            </w:r>
          </w:p>
        </w:tc>
      </w:tr>
      <w:tr w:rsidR="0022024E" w:rsidRPr="00582059" w14:paraId="68E6126E" w14:textId="77777777" w:rsidTr="00E64087">
        <w:tc>
          <w:tcPr>
            <w:tcW w:w="3823" w:type="dxa"/>
          </w:tcPr>
          <w:p w14:paraId="207C5380" w14:textId="77777777" w:rsidR="0022024E" w:rsidRPr="00582059" w:rsidRDefault="0022024E" w:rsidP="00E64087">
            <w:pPr>
              <w:rPr>
                <w:lang w:val="nl-NL"/>
              </w:rPr>
            </w:pPr>
            <w:r w:rsidRPr="00582059">
              <w:rPr>
                <w:lang w:val="nl-NL"/>
              </w:rPr>
              <w:t>Wiskunde</w:t>
            </w:r>
          </w:p>
        </w:tc>
        <w:tc>
          <w:tcPr>
            <w:tcW w:w="5239" w:type="dxa"/>
          </w:tcPr>
          <w:p w14:paraId="5C9C07DA" w14:textId="77777777" w:rsidR="0022024E" w:rsidRPr="00582059" w:rsidRDefault="0022024E" w:rsidP="00E64087">
            <w:pPr>
              <w:rPr>
                <w:lang w:val="nl-NL"/>
              </w:rPr>
            </w:pPr>
            <w:r w:rsidRPr="00582059">
              <w:t>AV Wiskunde</w:t>
            </w:r>
          </w:p>
        </w:tc>
      </w:tr>
    </w:tbl>
    <w:p w14:paraId="5D5DF6CD" w14:textId="77777777" w:rsidR="0022024E" w:rsidRPr="00582059" w:rsidRDefault="0022024E" w:rsidP="0022024E">
      <w:pPr>
        <w:rPr>
          <w:lang w:val="nl-NL"/>
        </w:rPr>
      </w:pPr>
    </w:p>
    <w:p w14:paraId="78D20570" w14:textId="77777777" w:rsidR="0022024E" w:rsidRPr="00582059" w:rsidRDefault="0022024E" w:rsidP="0022024E">
      <w:pPr>
        <w:pStyle w:val="Kop2"/>
      </w:pPr>
      <w:bookmarkStart w:id="84" w:name="_Toc126336180"/>
      <w:bookmarkStart w:id="85" w:name="_Toc170903446"/>
      <w:bookmarkStart w:id="86" w:name="_Toc201164310"/>
      <w:bookmarkStart w:id="87" w:name="_Toc123891156"/>
      <w:bookmarkStart w:id="88" w:name="_Toc124012787"/>
      <w:r w:rsidRPr="00582059">
        <w:lastRenderedPageBreak/>
        <w:t>Technologische wetenschappen en engineering (DG D)</w:t>
      </w:r>
      <w:bookmarkEnd w:id="84"/>
      <w:bookmarkEnd w:id="85"/>
      <w:bookmarkEnd w:id="8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33961049" w14:textId="77777777" w:rsidTr="00E64087">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C279A44"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655F0D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A05C65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3A96EE1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4B37E2A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3A002B9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659D38F1"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EFB89B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32DF69C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3FEAD76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8" w:space="0" w:color="000000"/>
              <w:left w:val="nil"/>
              <w:right w:val="single" w:sz="8" w:space="0" w:color="000000"/>
            </w:tcBorders>
            <w:shd w:val="clear" w:color="000000" w:fill="FADBC2"/>
            <w:vAlign w:val="center"/>
          </w:tcPr>
          <w:p w14:paraId="2F55926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Technologische wetenschappen en engineering</w:t>
            </w:r>
          </w:p>
        </w:tc>
        <w:tc>
          <w:tcPr>
            <w:tcW w:w="745" w:type="dxa"/>
            <w:tcBorders>
              <w:top w:val="nil"/>
              <w:left w:val="nil"/>
              <w:right w:val="single" w:sz="8" w:space="0" w:color="000000"/>
            </w:tcBorders>
            <w:shd w:val="clear" w:color="000000" w:fill="FADBC2"/>
            <w:vAlign w:val="center"/>
          </w:tcPr>
          <w:p w14:paraId="00DD93E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7</w:t>
            </w:r>
          </w:p>
        </w:tc>
        <w:tc>
          <w:tcPr>
            <w:tcW w:w="709" w:type="dxa"/>
            <w:tcBorders>
              <w:top w:val="nil"/>
              <w:left w:val="nil"/>
              <w:right w:val="single" w:sz="8" w:space="0" w:color="000000"/>
            </w:tcBorders>
            <w:shd w:val="clear" w:color="000000" w:fill="FADBC2"/>
            <w:vAlign w:val="center"/>
          </w:tcPr>
          <w:p w14:paraId="4F7F66F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8</w:t>
            </w:r>
          </w:p>
        </w:tc>
      </w:tr>
      <w:tr w:rsidR="0022024E" w:rsidRPr="00582059" w14:paraId="24030D57"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B9E517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63A8FD6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hideMark/>
          </w:tcPr>
          <w:p w14:paraId="650D4B5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nil"/>
              <w:right w:val="single" w:sz="8" w:space="0" w:color="000000"/>
            </w:tcBorders>
            <w:shd w:val="clear" w:color="000000" w:fill="FADBC2"/>
            <w:vAlign w:val="center"/>
          </w:tcPr>
          <w:p w14:paraId="4A0FAE3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Chemie B+S</w:t>
            </w:r>
          </w:p>
        </w:tc>
        <w:tc>
          <w:tcPr>
            <w:tcW w:w="745" w:type="dxa"/>
            <w:tcBorders>
              <w:left w:val="nil"/>
              <w:right w:val="single" w:sz="4" w:space="0" w:color="auto"/>
            </w:tcBorders>
            <w:shd w:val="clear" w:color="000000" w:fill="FADBC2"/>
            <w:vAlign w:val="center"/>
          </w:tcPr>
          <w:p w14:paraId="569BE9A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left w:val="single" w:sz="4" w:space="0" w:color="auto"/>
              <w:right w:val="single" w:sz="8" w:space="0" w:color="000000"/>
            </w:tcBorders>
            <w:shd w:val="clear" w:color="000000" w:fill="FADBC2"/>
            <w:vAlign w:val="center"/>
          </w:tcPr>
          <w:p w14:paraId="366035F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r>
      <w:tr w:rsidR="0022024E" w:rsidRPr="00582059" w14:paraId="0624017A"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423767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Biologie</w:t>
            </w:r>
          </w:p>
        </w:tc>
        <w:tc>
          <w:tcPr>
            <w:tcW w:w="708" w:type="dxa"/>
            <w:tcBorders>
              <w:top w:val="nil"/>
              <w:left w:val="nil"/>
              <w:bottom w:val="single" w:sz="8" w:space="0" w:color="000000"/>
              <w:right w:val="single" w:sz="8" w:space="0" w:color="000000"/>
            </w:tcBorders>
            <w:shd w:val="clear" w:color="000000" w:fill="EBEDC5"/>
            <w:vAlign w:val="center"/>
          </w:tcPr>
          <w:p w14:paraId="7F8434A7"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1</w:t>
            </w:r>
          </w:p>
        </w:tc>
        <w:tc>
          <w:tcPr>
            <w:tcW w:w="709" w:type="dxa"/>
            <w:tcBorders>
              <w:top w:val="nil"/>
              <w:left w:val="nil"/>
              <w:bottom w:val="single" w:sz="8" w:space="0" w:color="000000"/>
              <w:right w:val="single" w:sz="8" w:space="0" w:color="000000"/>
            </w:tcBorders>
            <w:shd w:val="clear" w:color="000000" w:fill="EBEDC5"/>
            <w:vAlign w:val="center"/>
          </w:tcPr>
          <w:p w14:paraId="0DE4D5D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0</w:t>
            </w:r>
          </w:p>
        </w:tc>
        <w:tc>
          <w:tcPr>
            <w:tcW w:w="3082" w:type="dxa"/>
            <w:tcBorders>
              <w:left w:val="nil"/>
              <w:right w:val="single" w:sz="8" w:space="0" w:color="000000"/>
            </w:tcBorders>
            <w:shd w:val="clear" w:color="000000" w:fill="FADBC2"/>
            <w:vAlign w:val="center"/>
          </w:tcPr>
          <w:p w14:paraId="1EEB832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Fysica B+S</w:t>
            </w:r>
          </w:p>
        </w:tc>
        <w:tc>
          <w:tcPr>
            <w:tcW w:w="745" w:type="dxa"/>
            <w:tcBorders>
              <w:left w:val="nil"/>
              <w:right w:val="single" w:sz="4" w:space="0" w:color="auto"/>
            </w:tcBorders>
            <w:shd w:val="clear" w:color="000000" w:fill="FADBC2"/>
            <w:vAlign w:val="center"/>
          </w:tcPr>
          <w:p w14:paraId="4C141D6E"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5</w:t>
            </w:r>
          </w:p>
        </w:tc>
        <w:tc>
          <w:tcPr>
            <w:tcW w:w="709" w:type="dxa"/>
            <w:tcBorders>
              <w:left w:val="single" w:sz="4" w:space="0" w:color="auto"/>
              <w:right w:val="single" w:sz="8" w:space="0" w:color="000000"/>
            </w:tcBorders>
            <w:shd w:val="clear" w:color="000000" w:fill="FADBC2"/>
            <w:vAlign w:val="center"/>
          </w:tcPr>
          <w:p w14:paraId="3AB9D4C3"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6</w:t>
            </w:r>
          </w:p>
        </w:tc>
      </w:tr>
      <w:tr w:rsidR="0022024E" w:rsidRPr="00582059" w14:paraId="38919271"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E59677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tcPr>
          <w:p w14:paraId="36E3C26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tcPr>
          <w:p w14:paraId="5AA6F39D"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51DCBF5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Informaticawetenschappen</w:t>
            </w:r>
          </w:p>
        </w:tc>
        <w:tc>
          <w:tcPr>
            <w:tcW w:w="745" w:type="dxa"/>
            <w:tcBorders>
              <w:left w:val="single" w:sz="4" w:space="0" w:color="auto"/>
              <w:bottom w:val="single" w:sz="4" w:space="0" w:color="auto"/>
              <w:right w:val="single" w:sz="4" w:space="0" w:color="auto"/>
            </w:tcBorders>
            <w:shd w:val="clear" w:color="000000" w:fill="FADBC2"/>
            <w:vAlign w:val="center"/>
          </w:tcPr>
          <w:p w14:paraId="1CA4C59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0</w:t>
            </w:r>
          </w:p>
        </w:tc>
        <w:tc>
          <w:tcPr>
            <w:tcW w:w="709" w:type="dxa"/>
            <w:tcBorders>
              <w:left w:val="single" w:sz="4" w:space="0" w:color="auto"/>
              <w:bottom w:val="single" w:sz="4" w:space="0" w:color="auto"/>
              <w:right w:val="single" w:sz="4" w:space="0" w:color="auto"/>
            </w:tcBorders>
            <w:shd w:val="clear" w:color="000000" w:fill="FADBC2"/>
            <w:vAlign w:val="center"/>
          </w:tcPr>
          <w:p w14:paraId="783C3386"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1</w:t>
            </w:r>
          </w:p>
        </w:tc>
      </w:tr>
      <w:tr w:rsidR="0022024E" w:rsidRPr="00582059" w14:paraId="195A58CB"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3ABCF2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tcPr>
          <w:p w14:paraId="31368CF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tcPr>
          <w:p w14:paraId="14CAC75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424ECFE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48B266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94C90C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6</w:t>
            </w:r>
          </w:p>
        </w:tc>
      </w:tr>
      <w:tr w:rsidR="0022024E" w:rsidRPr="00582059" w14:paraId="53B8CDD4"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A0D0FF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tcPr>
          <w:p w14:paraId="2229E3E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C19BE3C"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42A3D40C"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20A9871"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0B86F6DA"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E9819A5"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3BD268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3A7C64E2"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137098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775F25C"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12DF9D99"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7ADB8D2"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9733608"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C1CA21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3183FDD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FADE9A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3DE8E576"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2AB7B224"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6439D37C"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46862B10" w14:textId="77777777" w:rsidTr="00E64087">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3EC9FA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7B5C633"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381682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0DE04DAD" w14:textId="77777777" w:rsidTr="00D36B2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242EDEF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352BFDD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73B5508E"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76647752"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7110A383" w14:textId="77777777" w:rsidR="0022024E" w:rsidRPr="00582059" w:rsidRDefault="0022024E" w:rsidP="00EF4AE2">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ICT, Mens &amp; samenleving), of door een combinatie van voorgaande mogelijkheden.</w:t>
            </w:r>
          </w:p>
          <w:p w14:paraId="265DC53D" w14:textId="77777777" w:rsidR="0022024E" w:rsidRPr="00582059" w:rsidRDefault="0022024E" w:rsidP="00EF4AE2">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4BF908E0"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7426D8B"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A711E94"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0AEC64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3E83D4E4"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BD661FA"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Esthetica/Artistieke vorming</w:t>
            </w:r>
          </w:p>
        </w:tc>
        <w:tc>
          <w:tcPr>
            <w:tcW w:w="745" w:type="dxa"/>
            <w:vMerge/>
            <w:tcBorders>
              <w:top w:val="nil"/>
              <w:left w:val="single" w:sz="8" w:space="0" w:color="000000"/>
              <w:bottom w:val="single" w:sz="8" w:space="0" w:color="000000"/>
              <w:right w:val="single" w:sz="8" w:space="0" w:color="000000"/>
            </w:tcBorders>
            <w:vAlign w:val="center"/>
          </w:tcPr>
          <w:p w14:paraId="5A7988A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037BC6BC"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329E366"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28B0A5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B1796F4"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306B3BB"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1D5E71B"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905B16D"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3A744F41"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1B11545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02DD84B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73A3F86"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0A3AAA2"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D3A9E4D"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060FAE56"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29FBD36"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52A9247"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8FC550F"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CD7AC5E" w14:textId="77777777" w:rsidR="0022024E" w:rsidRPr="00582059" w:rsidRDefault="0022024E" w:rsidP="00EF4AE2">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7FB9D455"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3580228"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2578CFA"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3C8217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36BB69B1"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713C0DC" w14:textId="77777777" w:rsidR="0022024E" w:rsidRPr="00582059" w:rsidRDefault="0022024E" w:rsidP="00EF4AE2">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6BDA74B0" w14:textId="77777777" w:rsidR="0022024E" w:rsidRPr="00582059" w:rsidRDefault="0022024E" w:rsidP="00EF4AE2">
            <w:pPr>
              <w:pStyle w:val="tussentekst"/>
            </w:pPr>
            <w:r w:rsidRPr="00582059">
              <w:t>- Wanneer eenzelfde leerplan van de specifieke vorming in dezelfde finaliteit voor meerdere studierichtingen geldt, dan wordt het vak in eenzelfde kleur gearceerd (bv. Wiskunde).</w:t>
            </w:r>
          </w:p>
        </w:tc>
      </w:tr>
    </w:tbl>
    <w:p w14:paraId="4ED2788D"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1AE55351" w14:textId="77777777" w:rsidTr="00E64087">
        <w:tc>
          <w:tcPr>
            <w:tcW w:w="3823" w:type="dxa"/>
          </w:tcPr>
          <w:p w14:paraId="7B679D79"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51112C82"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03F17F05" w14:textId="77777777" w:rsidTr="00E64087">
        <w:tc>
          <w:tcPr>
            <w:tcW w:w="3823" w:type="dxa"/>
          </w:tcPr>
          <w:p w14:paraId="6ABA06F7" w14:textId="77777777" w:rsidR="0022024E" w:rsidRPr="00582059" w:rsidRDefault="0022024E" w:rsidP="00E64087">
            <w:pPr>
              <w:rPr>
                <w:lang w:val="nl-NL"/>
              </w:rPr>
            </w:pPr>
            <w:r w:rsidRPr="00582059">
              <w:rPr>
                <w:lang w:val="nl-NL"/>
              </w:rPr>
              <w:t>Godsdienst</w:t>
            </w:r>
          </w:p>
        </w:tc>
        <w:tc>
          <w:tcPr>
            <w:tcW w:w="5239" w:type="dxa"/>
          </w:tcPr>
          <w:p w14:paraId="7DAA28F0" w14:textId="77777777" w:rsidR="0022024E" w:rsidRPr="00582059" w:rsidRDefault="0022024E" w:rsidP="00E64087">
            <w:pPr>
              <w:rPr>
                <w:lang w:val="nl-NL"/>
              </w:rPr>
            </w:pPr>
            <w:r w:rsidRPr="00582059">
              <w:t>AV Godsdienst</w:t>
            </w:r>
          </w:p>
        </w:tc>
      </w:tr>
      <w:tr w:rsidR="0022024E" w:rsidRPr="00582059" w14:paraId="10E61B53" w14:textId="77777777" w:rsidTr="00E64087">
        <w:tc>
          <w:tcPr>
            <w:tcW w:w="3823" w:type="dxa"/>
          </w:tcPr>
          <w:p w14:paraId="62A291CB" w14:textId="77777777" w:rsidR="0022024E" w:rsidRPr="00582059" w:rsidRDefault="0022024E" w:rsidP="00E64087">
            <w:pPr>
              <w:rPr>
                <w:lang w:val="nl-NL"/>
              </w:rPr>
            </w:pPr>
            <w:r w:rsidRPr="00582059">
              <w:rPr>
                <w:lang w:val="nl-NL"/>
              </w:rPr>
              <w:t>Aardrijkskunde</w:t>
            </w:r>
          </w:p>
        </w:tc>
        <w:tc>
          <w:tcPr>
            <w:tcW w:w="5239" w:type="dxa"/>
          </w:tcPr>
          <w:p w14:paraId="11C014AE" w14:textId="77777777" w:rsidR="0022024E" w:rsidRPr="00582059" w:rsidRDefault="0022024E" w:rsidP="00E64087">
            <w:pPr>
              <w:rPr>
                <w:lang w:val="nl-NL"/>
              </w:rPr>
            </w:pPr>
            <w:r w:rsidRPr="00582059">
              <w:t>AV Aardrijkskunde</w:t>
            </w:r>
          </w:p>
        </w:tc>
      </w:tr>
      <w:tr w:rsidR="0022024E" w:rsidRPr="00582059" w14:paraId="20F48982" w14:textId="77777777" w:rsidTr="00E64087">
        <w:tc>
          <w:tcPr>
            <w:tcW w:w="3823" w:type="dxa"/>
          </w:tcPr>
          <w:p w14:paraId="66B2F6E6" w14:textId="77777777" w:rsidR="0022024E" w:rsidRPr="00582059" w:rsidRDefault="0022024E" w:rsidP="00E64087">
            <w:pPr>
              <w:rPr>
                <w:lang w:val="nl-NL"/>
              </w:rPr>
            </w:pPr>
            <w:r w:rsidRPr="00582059">
              <w:rPr>
                <w:lang w:val="nl-NL"/>
              </w:rPr>
              <w:t>Biologie</w:t>
            </w:r>
          </w:p>
        </w:tc>
        <w:tc>
          <w:tcPr>
            <w:tcW w:w="5239" w:type="dxa"/>
          </w:tcPr>
          <w:p w14:paraId="7AB6B4C9" w14:textId="77777777" w:rsidR="0022024E" w:rsidRPr="00582059" w:rsidRDefault="0022024E" w:rsidP="00E64087">
            <w:r w:rsidRPr="00582059">
              <w:t>AV Biologie</w:t>
            </w:r>
          </w:p>
          <w:p w14:paraId="4E427E0D" w14:textId="77777777" w:rsidR="0022024E" w:rsidRPr="00582059" w:rsidRDefault="0022024E" w:rsidP="00E64087">
            <w:r w:rsidRPr="00582059">
              <w:t>AV Natuurwetenschappen</w:t>
            </w:r>
          </w:p>
          <w:p w14:paraId="67EA9C73" w14:textId="77777777" w:rsidR="0022024E" w:rsidRPr="00582059" w:rsidRDefault="0022024E" w:rsidP="00E64087">
            <w:r w:rsidRPr="00582059">
              <w:t>TV Toegepaste biologie</w:t>
            </w:r>
          </w:p>
          <w:p w14:paraId="2E80DEEA" w14:textId="77777777" w:rsidR="0022024E" w:rsidRPr="00582059" w:rsidRDefault="0022024E" w:rsidP="00E64087">
            <w:pPr>
              <w:rPr>
                <w:lang w:val="nl-NL"/>
              </w:rPr>
            </w:pPr>
            <w:r w:rsidRPr="00582059">
              <w:t>TV Toegepaste natuurwetenschappen</w:t>
            </w:r>
          </w:p>
        </w:tc>
      </w:tr>
      <w:tr w:rsidR="0022024E" w:rsidRPr="00582059" w14:paraId="57C1E3F7" w14:textId="77777777" w:rsidTr="00E64087">
        <w:tc>
          <w:tcPr>
            <w:tcW w:w="3823" w:type="dxa"/>
          </w:tcPr>
          <w:p w14:paraId="604BF32D" w14:textId="77777777" w:rsidR="0022024E" w:rsidRPr="00582059" w:rsidRDefault="0022024E" w:rsidP="00E64087">
            <w:pPr>
              <w:rPr>
                <w:lang w:val="nl-NL"/>
              </w:rPr>
            </w:pPr>
            <w:r w:rsidRPr="00582059">
              <w:rPr>
                <w:lang w:val="nl-NL"/>
              </w:rPr>
              <w:t>Engels</w:t>
            </w:r>
          </w:p>
        </w:tc>
        <w:tc>
          <w:tcPr>
            <w:tcW w:w="5239" w:type="dxa"/>
          </w:tcPr>
          <w:p w14:paraId="5CBCF2F7" w14:textId="77777777" w:rsidR="0022024E" w:rsidRPr="00582059" w:rsidRDefault="0022024E" w:rsidP="00E64087">
            <w:pPr>
              <w:rPr>
                <w:lang w:val="nl-NL"/>
              </w:rPr>
            </w:pPr>
            <w:r w:rsidRPr="00582059">
              <w:t>AV Engels</w:t>
            </w:r>
          </w:p>
        </w:tc>
      </w:tr>
      <w:tr w:rsidR="0022024E" w:rsidRPr="00582059" w14:paraId="2830EE4D" w14:textId="77777777" w:rsidTr="00E64087">
        <w:tc>
          <w:tcPr>
            <w:tcW w:w="3823" w:type="dxa"/>
          </w:tcPr>
          <w:p w14:paraId="44536CB2" w14:textId="77777777" w:rsidR="0022024E" w:rsidRPr="00582059" w:rsidRDefault="0022024E" w:rsidP="00E64087">
            <w:pPr>
              <w:rPr>
                <w:lang w:val="nl-NL"/>
              </w:rPr>
            </w:pPr>
            <w:r w:rsidRPr="00582059">
              <w:rPr>
                <w:lang w:val="nl-NL"/>
              </w:rPr>
              <w:t>Frans</w:t>
            </w:r>
          </w:p>
        </w:tc>
        <w:tc>
          <w:tcPr>
            <w:tcW w:w="5239" w:type="dxa"/>
          </w:tcPr>
          <w:p w14:paraId="4F7DCD11" w14:textId="77777777" w:rsidR="0022024E" w:rsidRPr="00582059" w:rsidRDefault="0022024E" w:rsidP="00E64087">
            <w:pPr>
              <w:rPr>
                <w:lang w:val="nl-NL"/>
              </w:rPr>
            </w:pPr>
            <w:r w:rsidRPr="00582059">
              <w:t>AV Frans</w:t>
            </w:r>
          </w:p>
        </w:tc>
      </w:tr>
      <w:tr w:rsidR="0022024E" w:rsidRPr="00582059" w14:paraId="6E78A01D" w14:textId="77777777" w:rsidTr="00E64087">
        <w:tc>
          <w:tcPr>
            <w:tcW w:w="3823" w:type="dxa"/>
          </w:tcPr>
          <w:p w14:paraId="7832D3BD" w14:textId="77777777" w:rsidR="0022024E" w:rsidRPr="00582059" w:rsidRDefault="0022024E" w:rsidP="00E64087">
            <w:pPr>
              <w:rPr>
                <w:lang w:val="nl-NL"/>
              </w:rPr>
            </w:pPr>
            <w:r w:rsidRPr="00582059">
              <w:rPr>
                <w:lang w:val="nl-NL"/>
              </w:rPr>
              <w:lastRenderedPageBreak/>
              <w:t>Gemeenschappelijk funderend leerplan</w:t>
            </w:r>
          </w:p>
        </w:tc>
        <w:tc>
          <w:tcPr>
            <w:tcW w:w="5239" w:type="dxa"/>
          </w:tcPr>
          <w:p w14:paraId="50F1FCB6"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72B57F58" w14:textId="77777777" w:rsidTr="00E64087">
        <w:tc>
          <w:tcPr>
            <w:tcW w:w="3823" w:type="dxa"/>
          </w:tcPr>
          <w:p w14:paraId="24A37C1C" w14:textId="77777777" w:rsidR="0022024E" w:rsidRPr="00582059" w:rsidRDefault="0022024E" w:rsidP="00E64087">
            <w:pPr>
              <w:rPr>
                <w:lang w:val="nl-NL"/>
              </w:rPr>
            </w:pPr>
            <w:r w:rsidRPr="00582059">
              <w:rPr>
                <w:lang w:val="nl-NL"/>
              </w:rPr>
              <w:t>Geschiedenis</w:t>
            </w:r>
          </w:p>
        </w:tc>
        <w:tc>
          <w:tcPr>
            <w:tcW w:w="5239" w:type="dxa"/>
          </w:tcPr>
          <w:p w14:paraId="2EDD1684" w14:textId="77777777" w:rsidR="0022024E" w:rsidRPr="00582059" w:rsidRDefault="0022024E" w:rsidP="00E64087">
            <w:pPr>
              <w:rPr>
                <w:lang w:val="nl-NL"/>
              </w:rPr>
            </w:pPr>
            <w:r w:rsidRPr="00582059">
              <w:t>AV Geschiedenis</w:t>
            </w:r>
          </w:p>
        </w:tc>
      </w:tr>
      <w:tr w:rsidR="0022024E" w:rsidRPr="00582059" w14:paraId="1CD02AA4" w14:textId="77777777" w:rsidTr="00E64087">
        <w:tc>
          <w:tcPr>
            <w:tcW w:w="3823" w:type="dxa"/>
          </w:tcPr>
          <w:p w14:paraId="37E3586B" w14:textId="77777777" w:rsidR="0022024E" w:rsidRPr="00582059" w:rsidRDefault="0022024E" w:rsidP="00E64087">
            <w:pPr>
              <w:rPr>
                <w:lang w:val="nl-NL"/>
              </w:rPr>
            </w:pPr>
            <w:r w:rsidRPr="00582059">
              <w:rPr>
                <w:lang w:val="nl-NL"/>
              </w:rPr>
              <w:t>Leerplan financieel-economische vorming</w:t>
            </w:r>
          </w:p>
        </w:tc>
        <w:tc>
          <w:tcPr>
            <w:tcW w:w="5239" w:type="dxa"/>
          </w:tcPr>
          <w:p w14:paraId="27C3C7AE"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162B7092" w14:textId="77777777" w:rsidTr="00E64087">
        <w:tc>
          <w:tcPr>
            <w:tcW w:w="3823" w:type="dxa"/>
          </w:tcPr>
          <w:p w14:paraId="7900938A" w14:textId="77777777" w:rsidR="0022024E" w:rsidRPr="00582059" w:rsidRDefault="0022024E" w:rsidP="00E64087">
            <w:pPr>
              <w:rPr>
                <w:lang w:val="nl-NL"/>
              </w:rPr>
            </w:pPr>
            <w:r w:rsidRPr="00582059">
              <w:rPr>
                <w:lang w:val="nl-NL"/>
              </w:rPr>
              <w:t>Lichamelijke opvoeding</w:t>
            </w:r>
          </w:p>
        </w:tc>
        <w:tc>
          <w:tcPr>
            <w:tcW w:w="5239" w:type="dxa"/>
          </w:tcPr>
          <w:p w14:paraId="26291DA7" w14:textId="77777777" w:rsidR="0022024E" w:rsidRPr="00582059" w:rsidRDefault="0022024E" w:rsidP="00E64087">
            <w:r w:rsidRPr="00582059">
              <w:t>AV Bewegingswetenschappen</w:t>
            </w:r>
          </w:p>
          <w:p w14:paraId="126367B6" w14:textId="77777777" w:rsidR="0022024E" w:rsidRPr="00582059" w:rsidRDefault="0022024E" w:rsidP="00E64087">
            <w:r w:rsidRPr="00582059">
              <w:t>AV Lichamelijke opvoeding</w:t>
            </w:r>
          </w:p>
          <w:p w14:paraId="0A8E7501" w14:textId="77777777" w:rsidR="0022024E" w:rsidRPr="00582059" w:rsidRDefault="0022024E" w:rsidP="00E64087">
            <w:pPr>
              <w:rPr>
                <w:lang w:val="nl-NL"/>
              </w:rPr>
            </w:pPr>
            <w:r w:rsidRPr="00582059">
              <w:t>AV/TV Sport</w:t>
            </w:r>
          </w:p>
        </w:tc>
      </w:tr>
      <w:tr w:rsidR="0022024E" w:rsidRPr="00582059" w14:paraId="53A5D49A" w14:textId="77777777" w:rsidTr="00E64087">
        <w:tc>
          <w:tcPr>
            <w:tcW w:w="3823" w:type="dxa"/>
          </w:tcPr>
          <w:p w14:paraId="1B8A5646" w14:textId="77777777" w:rsidR="0022024E" w:rsidRPr="00582059" w:rsidRDefault="0022024E" w:rsidP="00E64087">
            <w:pPr>
              <w:rPr>
                <w:lang w:val="nl-NL"/>
              </w:rPr>
            </w:pPr>
            <w:r w:rsidRPr="00582059">
              <w:rPr>
                <w:lang w:val="nl-NL"/>
              </w:rPr>
              <w:t>Nederlands</w:t>
            </w:r>
          </w:p>
        </w:tc>
        <w:tc>
          <w:tcPr>
            <w:tcW w:w="5239" w:type="dxa"/>
          </w:tcPr>
          <w:p w14:paraId="251C8EFA" w14:textId="77777777" w:rsidR="0022024E" w:rsidRPr="00582059" w:rsidRDefault="0022024E" w:rsidP="00E64087">
            <w:pPr>
              <w:rPr>
                <w:lang w:val="nl-NL"/>
              </w:rPr>
            </w:pPr>
            <w:r w:rsidRPr="00582059">
              <w:t>AV Nederlands</w:t>
            </w:r>
          </w:p>
        </w:tc>
      </w:tr>
      <w:tr w:rsidR="0022024E" w:rsidRPr="00582059" w14:paraId="0EA5F7E0" w14:textId="77777777" w:rsidTr="00E64087">
        <w:tc>
          <w:tcPr>
            <w:tcW w:w="3823" w:type="dxa"/>
          </w:tcPr>
          <w:p w14:paraId="1BD9F23D" w14:textId="77777777" w:rsidR="0022024E" w:rsidRPr="00582059" w:rsidRDefault="0022024E" w:rsidP="00E64087">
            <w:pPr>
              <w:rPr>
                <w:lang w:val="nl-NL"/>
              </w:rPr>
            </w:pPr>
            <w:r w:rsidRPr="00582059">
              <w:rPr>
                <w:lang w:val="nl-NL"/>
              </w:rPr>
              <w:t>Technologische wetenschappen en engineering</w:t>
            </w:r>
          </w:p>
        </w:tc>
        <w:tc>
          <w:tcPr>
            <w:tcW w:w="5239" w:type="dxa"/>
          </w:tcPr>
          <w:p w14:paraId="132EBCEB" w14:textId="77777777" w:rsidR="0022024E" w:rsidRPr="00582059" w:rsidRDefault="0022024E" w:rsidP="00E64087">
            <w:r w:rsidRPr="00582059">
              <w:t>AV Chemie</w:t>
            </w:r>
          </w:p>
          <w:p w14:paraId="6F8C4AE4" w14:textId="77777777" w:rsidR="00EF4AE2" w:rsidRPr="00582059" w:rsidRDefault="00EF4AE2" w:rsidP="00EF4AE2">
            <w:r w:rsidRPr="00582059">
              <w:t>TV Elektriciteit</w:t>
            </w:r>
          </w:p>
          <w:p w14:paraId="7421FE31" w14:textId="77777777" w:rsidR="00EF4AE2" w:rsidRPr="00582059" w:rsidRDefault="00EF4AE2" w:rsidP="00EF4AE2">
            <w:r w:rsidRPr="00582059">
              <w:t>TV Elektromechanica</w:t>
            </w:r>
          </w:p>
          <w:p w14:paraId="57219742" w14:textId="77777777" w:rsidR="00EF4AE2" w:rsidRPr="00582059" w:rsidRDefault="00EF4AE2" w:rsidP="00EF4AE2">
            <w:r w:rsidRPr="00582059">
              <w:t>TV Elektronica</w:t>
            </w:r>
          </w:p>
          <w:p w14:paraId="0312440A" w14:textId="77777777" w:rsidR="0022024E" w:rsidRPr="00582059" w:rsidRDefault="0022024E" w:rsidP="00E64087">
            <w:r w:rsidRPr="00582059">
              <w:t>AV Fysica</w:t>
            </w:r>
          </w:p>
          <w:p w14:paraId="6EC8DDBD" w14:textId="77777777" w:rsidR="0022024E" w:rsidRPr="00582059" w:rsidRDefault="0022024E" w:rsidP="00E64087">
            <w:r w:rsidRPr="00582059">
              <w:t>AV Informaticawetenschappen</w:t>
            </w:r>
          </w:p>
          <w:p w14:paraId="7ABD13DD" w14:textId="77777777" w:rsidR="0022024E" w:rsidRPr="00582059" w:rsidRDefault="0022024E" w:rsidP="00E64087">
            <w:r w:rsidRPr="00582059">
              <w:t>TV Mechanica</w:t>
            </w:r>
          </w:p>
          <w:p w14:paraId="50B94D82" w14:textId="77777777" w:rsidR="00EF4AE2" w:rsidRPr="00582059" w:rsidRDefault="00EF4AE2" w:rsidP="00EF4AE2">
            <w:r w:rsidRPr="00582059">
              <w:t>TV Toegepaste chemie</w:t>
            </w:r>
          </w:p>
          <w:p w14:paraId="5F3FDE2C" w14:textId="77777777" w:rsidR="00EF4AE2" w:rsidRDefault="00EF4AE2" w:rsidP="00EF4AE2">
            <w:r w:rsidRPr="00582059">
              <w:t xml:space="preserve">TV Toegepaste fysica </w:t>
            </w:r>
          </w:p>
          <w:p w14:paraId="25B79398" w14:textId="303B162D" w:rsidR="0022024E" w:rsidRPr="00582059" w:rsidRDefault="0022024E" w:rsidP="00E64087">
            <w:r w:rsidRPr="00582059">
              <w:t>TV Toegepaste informatica</w:t>
            </w:r>
          </w:p>
        </w:tc>
      </w:tr>
      <w:tr w:rsidR="0022024E" w:rsidRPr="00582059" w14:paraId="65B07018" w14:textId="77777777" w:rsidTr="00E64087">
        <w:tc>
          <w:tcPr>
            <w:tcW w:w="3823" w:type="dxa"/>
          </w:tcPr>
          <w:p w14:paraId="1023150F" w14:textId="77777777" w:rsidR="0022024E" w:rsidRPr="00582059" w:rsidRDefault="0022024E" w:rsidP="00E64087">
            <w:pPr>
              <w:rPr>
                <w:lang w:val="nl-NL"/>
              </w:rPr>
            </w:pPr>
            <w:r w:rsidRPr="00582059">
              <w:rPr>
                <w:lang w:val="nl-NL"/>
              </w:rPr>
              <w:t>Wiskunde</w:t>
            </w:r>
          </w:p>
        </w:tc>
        <w:tc>
          <w:tcPr>
            <w:tcW w:w="5239" w:type="dxa"/>
          </w:tcPr>
          <w:p w14:paraId="2CEB9B45" w14:textId="77777777" w:rsidR="0022024E" w:rsidRPr="00582059" w:rsidRDefault="0022024E" w:rsidP="00E64087">
            <w:pPr>
              <w:rPr>
                <w:lang w:val="nl-NL"/>
              </w:rPr>
            </w:pPr>
            <w:r w:rsidRPr="00582059">
              <w:t>AV Wiskunde</w:t>
            </w:r>
          </w:p>
        </w:tc>
      </w:tr>
    </w:tbl>
    <w:p w14:paraId="3CC9343E" w14:textId="77777777" w:rsidR="0022024E" w:rsidRPr="00582059" w:rsidRDefault="0022024E" w:rsidP="0022024E">
      <w:pPr>
        <w:rPr>
          <w:lang w:val="nl-NL"/>
        </w:rPr>
      </w:pPr>
    </w:p>
    <w:p w14:paraId="0DE5FB1B" w14:textId="77777777" w:rsidR="0022024E" w:rsidRPr="00582059" w:rsidRDefault="0022024E" w:rsidP="0022024E">
      <w:pPr>
        <w:pStyle w:val="Kop2"/>
      </w:pPr>
      <w:bookmarkStart w:id="89" w:name="_Toc126042194"/>
      <w:bookmarkStart w:id="90" w:name="_Toc170903447"/>
      <w:bookmarkStart w:id="91" w:name="_Toc201164311"/>
      <w:bookmarkEnd w:id="87"/>
      <w:r w:rsidRPr="00582059">
        <w:lastRenderedPageBreak/>
        <w:t>Welzijnswetenschappen (DG D)</w:t>
      </w:r>
      <w:bookmarkEnd w:id="89"/>
      <w:bookmarkEnd w:id="90"/>
      <w:bookmarkEnd w:id="9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280D00A6" w14:textId="77777777" w:rsidTr="00E64087">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4ADEE059"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6351903F"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4B179987"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8" w:space="0" w:color="000000" w:themeColor="text1"/>
              <w:left w:val="nil"/>
              <w:bottom w:val="single" w:sz="8" w:space="0" w:color="000000" w:themeColor="text1"/>
              <w:right w:val="single" w:sz="8" w:space="0" w:color="000000" w:themeColor="text1"/>
            </w:tcBorders>
            <w:shd w:val="clear" w:color="auto" w:fill="F3AE75"/>
            <w:vAlign w:val="center"/>
            <w:hideMark/>
          </w:tcPr>
          <w:p w14:paraId="6369A54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F3AE75"/>
            <w:vAlign w:val="center"/>
            <w:hideMark/>
          </w:tcPr>
          <w:p w14:paraId="66F7BCA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F3AE75"/>
            <w:vAlign w:val="center"/>
            <w:hideMark/>
          </w:tcPr>
          <w:p w14:paraId="490D8DF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042F4929" w14:textId="77777777" w:rsidTr="00E64087">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hideMark/>
          </w:tcPr>
          <w:p w14:paraId="15DE9CB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themeColor="text1"/>
              <w:right w:val="single" w:sz="8" w:space="0" w:color="000000" w:themeColor="text1"/>
            </w:tcBorders>
            <w:shd w:val="clear" w:color="auto" w:fill="EBEDC5"/>
            <w:vAlign w:val="center"/>
            <w:hideMark/>
          </w:tcPr>
          <w:p w14:paraId="182E41F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8" w:space="0" w:color="000000" w:themeColor="text1"/>
              <w:right w:val="single" w:sz="8" w:space="0" w:color="000000" w:themeColor="text1"/>
            </w:tcBorders>
            <w:shd w:val="clear" w:color="auto" w:fill="EBEDC5"/>
            <w:vAlign w:val="center"/>
            <w:hideMark/>
          </w:tcPr>
          <w:p w14:paraId="41A475E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8" w:space="0" w:color="000000" w:themeColor="text1"/>
              <w:left w:val="nil"/>
              <w:bottom w:val="single" w:sz="4" w:space="0" w:color="auto"/>
              <w:right w:val="single" w:sz="8" w:space="0" w:color="000000" w:themeColor="text1"/>
            </w:tcBorders>
            <w:shd w:val="clear" w:color="auto" w:fill="FADBC2"/>
            <w:vAlign w:val="center"/>
          </w:tcPr>
          <w:p w14:paraId="5D4BA6A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Filosofie</w:t>
            </w:r>
          </w:p>
        </w:tc>
        <w:tc>
          <w:tcPr>
            <w:tcW w:w="745" w:type="dxa"/>
            <w:tcBorders>
              <w:top w:val="nil"/>
              <w:left w:val="nil"/>
              <w:bottom w:val="single" w:sz="8" w:space="0" w:color="000000" w:themeColor="text1"/>
              <w:right w:val="single" w:sz="8" w:space="0" w:color="000000" w:themeColor="text1"/>
            </w:tcBorders>
            <w:shd w:val="clear" w:color="auto" w:fill="FADBC2"/>
            <w:vAlign w:val="center"/>
          </w:tcPr>
          <w:p w14:paraId="3A4489E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nil"/>
              <w:left w:val="nil"/>
              <w:bottom w:val="single" w:sz="8" w:space="0" w:color="000000" w:themeColor="text1"/>
              <w:right w:val="single" w:sz="8" w:space="0" w:color="000000" w:themeColor="text1"/>
            </w:tcBorders>
            <w:shd w:val="clear" w:color="auto" w:fill="FADBC2"/>
            <w:vAlign w:val="center"/>
          </w:tcPr>
          <w:p w14:paraId="726ABF0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r>
      <w:tr w:rsidR="0022024E" w:rsidRPr="00582059" w14:paraId="4B4769AD" w14:textId="77777777" w:rsidTr="00E6408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hideMark/>
          </w:tcPr>
          <w:p w14:paraId="251666A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themeColor="text1"/>
              <w:right w:val="single" w:sz="8" w:space="0" w:color="000000" w:themeColor="text1"/>
            </w:tcBorders>
            <w:shd w:val="clear" w:color="auto" w:fill="EBEDC5"/>
            <w:vAlign w:val="center"/>
            <w:hideMark/>
          </w:tcPr>
          <w:p w14:paraId="676D472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nil"/>
              <w:left w:val="nil"/>
              <w:bottom w:val="single" w:sz="8" w:space="0" w:color="000000" w:themeColor="text1"/>
              <w:right w:val="single" w:sz="8" w:space="0" w:color="000000" w:themeColor="text1"/>
            </w:tcBorders>
            <w:shd w:val="clear" w:color="auto" w:fill="EBEDC5"/>
            <w:vAlign w:val="center"/>
            <w:hideMark/>
          </w:tcPr>
          <w:p w14:paraId="664F49E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nil"/>
              <w:bottom w:val="single" w:sz="4" w:space="0" w:color="auto"/>
              <w:right w:val="single" w:sz="8" w:space="0" w:color="000000" w:themeColor="text1"/>
            </w:tcBorders>
            <w:shd w:val="clear" w:color="auto" w:fill="FADBC2"/>
            <w:vAlign w:val="center"/>
          </w:tcPr>
          <w:p w14:paraId="0AD31F9A"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 B+S</w:t>
            </w:r>
          </w:p>
        </w:tc>
        <w:tc>
          <w:tcPr>
            <w:tcW w:w="745" w:type="dxa"/>
            <w:tcBorders>
              <w:top w:val="single" w:sz="8" w:space="0" w:color="000000" w:themeColor="text1"/>
              <w:left w:val="nil"/>
              <w:bottom w:val="single" w:sz="4" w:space="0" w:color="auto"/>
              <w:right w:val="single" w:sz="4" w:space="0" w:color="auto"/>
            </w:tcBorders>
            <w:shd w:val="clear" w:color="auto" w:fill="FADBC2"/>
            <w:vAlign w:val="center"/>
          </w:tcPr>
          <w:p w14:paraId="60701403" w14:textId="77777777" w:rsidR="0022024E" w:rsidRPr="00582059" w:rsidRDefault="0022024E" w:rsidP="00E64087">
            <w:pPr>
              <w:spacing w:after="0" w:line="240" w:lineRule="auto"/>
              <w:jc w:val="center"/>
              <w:rPr>
                <w:rFonts w:eastAsia="Times New Roman" w:cs="Calibri"/>
                <w:b/>
                <w:bCs/>
                <w:color w:val="7D3D0B" w:themeColor="accent2" w:themeShade="80"/>
                <w:lang w:eastAsia="nl-BE"/>
              </w:rPr>
            </w:pPr>
            <w:r w:rsidRPr="00582059">
              <w:rPr>
                <w:rFonts w:eastAsia="Times New Roman" w:cs="Calibri"/>
                <w:b/>
                <w:bCs/>
                <w:color w:val="7D3D0B" w:themeColor="accent2" w:themeShade="80"/>
                <w:lang w:eastAsia="nl-BE"/>
              </w:rPr>
              <w:t>3</w:t>
            </w:r>
          </w:p>
        </w:tc>
        <w:tc>
          <w:tcPr>
            <w:tcW w:w="709" w:type="dxa"/>
            <w:tcBorders>
              <w:top w:val="single" w:sz="8" w:space="0" w:color="000000" w:themeColor="text1"/>
              <w:left w:val="single" w:sz="4" w:space="0" w:color="auto"/>
              <w:bottom w:val="single" w:sz="4" w:space="0" w:color="auto"/>
              <w:right w:val="single" w:sz="8" w:space="0" w:color="000000" w:themeColor="text1"/>
            </w:tcBorders>
            <w:shd w:val="clear" w:color="auto" w:fill="FADBC2"/>
            <w:vAlign w:val="center"/>
          </w:tcPr>
          <w:p w14:paraId="46BC925A" w14:textId="77777777" w:rsidR="0022024E" w:rsidRPr="00582059" w:rsidRDefault="0022024E" w:rsidP="00E64087">
            <w:pPr>
              <w:spacing w:after="0" w:line="240" w:lineRule="auto"/>
              <w:jc w:val="center"/>
              <w:rPr>
                <w:rFonts w:eastAsia="Times New Roman" w:cs="Calibri"/>
                <w:b/>
                <w:bCs/>
                <w:color w:val="7D3D0B" w:themeColor="accent2" w:themeShade="80"/>
                <w:lang w:eastAsia="nl-BE"/>
              </w:rPr>
            </w:pPr>
            <w:r w:rsidRPr="00582059">
              <w:rPr>
                <w:rFonts w:eastAsia="Times New Roman" w:cs="Calibri"/>
                <w:b/>
                <w:bCs/>
                <w:color w:val="7D3D0B" w:themeColor="accent2" w:themeShade="80"/>
                <w:lang w:val="nl-NL" w:eastAsia="nl-BE"/>
              </w:rPr>
              <w:t>2</w:t>
            </w:r>
          </w:p>
        </w:tc>
      </w:tr>
      <w:tr w:rsidR="0022024E" w:rsidRPr="00582059" w14:paraId="088DC844" w14:textId="77777777" w:rsidTr="00E6408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DADE9A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themeColor="text1"/>
              <w:right w:val="single" w:sz="8" w:space="0" w:color="000000" w:themeColor="text1"/>
            </w:tcBorders>
            <w:shd w:val="clear" w:color="auto" w:fill="EBEDC5"/>
            <w:vAlign w:val="center"/>
          </w:tcPr>
          <w:p w14:paraId="63E9F419"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8" w:space="0" w:color="000000" w:themeColor="text1"/>
              <w:right w:val="single" w:sz="8" w:space="0" w:color="000000" w:themeColor="text1"/>
            </w:tcBorders>
            <w:shd w:val="clear" w:color="auto" w:fill="EBEDC5"/>
            <w:vAlign w:val="center"/>
          </w:tcPr>
          <w:p w14:paraId="21465F04"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nil"/>
              <w:bottom w:val="single" w:sz="4" w:space="0" w:color="auto"/>
              <w:right w:val="single" w:sz="8" w:space="0" w:color="000000" w:themeColor="text1"/>
            </w:tcBorders>
            <w:shd w:val="clear" w:color="auto" w:fill="FADBC2"/>
            <w:vAlign w:val="center"/>
          </w:tcPr>
          <w:p w14:paraId="23B7E09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Statistiek</w:t>
            </w:r>
          </w:p>
        </w:tc>
        <w:tc>
          <w:tcPr>
            <w:tcW w:w="745" w:type="dxa"/>
            <w:tcBorders>
              <w:top w:val="single" w:sz="8" w:space="0" w:color="000000" w:themeColor="text1"/>
              <w:left w:val="nil"/>
              <w:bottom w:val="single" w:sz="4" w:space="0" w:color="auto"/>
              <w:right w:val="single" w:sz="4" w:space="0" w:color="auto"/>
            </w:tcBorders>
            <w:shd w:val="clear" w:color="auto" w:fill="FADBC2"/>
            <w:vAlign w:val="center"/>
          </w:tcPr>
          <w:p w14:paraId="602ED26C" w14:textId="77777777" w:rsidR="0022024E" w:rsidRPr="00582059" w:rsidRDefault="0022024E" w:rsidP="00E64087">
            <w:pPr>
              <w:spacing w:after="0" w:line="240" w:lineRule="auto"/>
              <w:jc w:val="center"/>
              <w:rPr>
                <w:rFonts w:eastAsia="Times New Roman" w:cs="Calibri"/>
                <w:lang w:eastAsia="nl-BE"/>
              </w:rPr>
            </w:pPr>
            <w:r w:rsidRPr="00582059">
              <w:rPr>
                <w:rFonts w:eastAsia="Times New Roman" w:cs="Calibri"/>
                <w:lang w:eastAsia="nl-BE"/>
              </w:rPr>
              <w:t>0</w:t>
            </w:r>
          </w:p>
        </w:tc>
        <w:tc>
          <w:tcPr>
            <w:tcW w:w="709" w:type="dxa"/>
            <w:tcBorders>
              <w:top w:val="single" w:sz="8" w:space="0" w:color="000000" w:themeColor="text1"/>
              <w:left w:val="single" w:sz="4" w:space="0" w:color="auto"/>
              <w:bottom w:val="single" w:sz="4" w:space="0" w:color="auto"/>
              <w:right w:val="single" w:sz="8" w:space="0" w:color="000000" w:themeColor="text1"/>
            </w:tcBorders>
            <w:shd w:val="clear" w:color="auto" w:fill="FADBC2"/>
            <w:vAlign w:val="center"/>
          </w:tcPr>
          <w:p w14:paraId="7F4B5877" w14:textId="77777777" w:rsidR="0022024E" w:rsidRPr="00582059" w:rsidRDefault="0022024E" w:rsidP="00E64087">
            <w:pPr>
              <w:spacing w:after="0" w:line="240" w:lineRule="auto"/>
              <w:jc w:val="center"/>
              <w:rPr>
                <w:rFonts w:eastAsia="Times New Roman" w:cs="Calibri"/>
                <w:lang w:val="nl-NL" w:eastAsia="nl-BE"/>
              </w:rPr>
            </w:pPr>
            <w:r w:rsidRPr="00582059">
              <w:rPr>
                <w:rFonts w:eastAsia="Times New Roman" w:cs="Calibri"/>
                <w:lang w:val="nl-NL" w:eastAsia="nl-BE"/>
              </w:rPr>
              <w:t>1</w:t>
            </w:r>
          </w:p>
        </w:tc>
      </w:tr>
      <w:tr w:rsidR="0022024E" w:rsidRPr="00582059" w14:paraId="0CB37D55" w14:textId="77777777" w:rsidTr="00E64087">
        <w:trPr>
          <w:trHeight w:val="300"/>
        </w:trPr>
        <w:tc>
          <w:tcPr>
            <w:tcW w:w="3251" w:type="dxa"/>
            <w:tcBorders>
              <w:top w:val="nil"/>
              <w:left w:val="single" w:sz="8" w:space="0" w:color="000000" w:themeColor="text1"/>
              <w:bottom w:val="single" w:sz="4" w:space="0" w:color="auto"/>
              <w:right w:val="single" w:sz="8" w:space="0" w:color="000000" w:themeColor="text1"/>
            </w:tcBorders>
            <w:shd w:val="clear" w:color="auto" w:fill="EBEDC5"/>
            <w:vAlign w:val="center"/>
          </w:tcPr>
          <w:p w14:paraId="4248961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4" w:space="0" w:color="auto"/>
              <w:right w:val="single" w:sz="8" w:space="0" w:color="000000" w:themeColor="text1"/>
            </w:tcBorders>
            <w:shd w:val="clear" w:color="auto" w:fill="EBEDC5"/>
            <w:vAlign w:val="center"/>
          </w:tcPr>
          <w:p w14:paraId="75B2014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auto" w:fill="EBEDC5"/>
            <w:vAlign w:val="center"/>
          </w:tcPr>
          <w:p w14:paraId="48E92C8F"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345F435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Toegepaste sociale en gedragswetenschappen</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45A72ED5"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39BC6D2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5</w:t>
            </w:r>
          </w:p>
        </w:tc>
      </w:tr>
      <w:tr w:rsidR="0022024E" w:rsidRPr="00582059" w14:paraId="715D7ABE" w14:textId="77777777" w:rsidTr="00E64087">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EBEDC5"/>
            <w:vAlign w:val="center"/>
          </w:tcPr>
          <w:p w14:paraId="5CDBE06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auto" w:fill="EBEDC5"/>
            <w:vAlign w:val="center"/>
          </w:tcPr>
          <w:p w14:paraId="7A3C7D92"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DAA460B"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tcBorders>
            <w:shd w:val="clear" w:color="auto" w:fill="FADBC2"/>
            <w:vAlign w:val="center"/>
          </w:tcPr>
          <w:p w14:paraId="084E0584"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3436539F"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auto" w:fill="FADBC2"/>
            <w:vAlign w:val="center"/>
          </w:tcPr>
          <w:p w14:paraId="2332DD38"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75A9A406" w14:textId="77777777" w:rsidTr="00E64087">
        <w:trPr>
          <w:trHeight w:val="300"/>
        </w:trPr>
        <w:tc>
          <w:tcPr>
            <w:tcW w:w="325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EBEDC5"/>
            <w:vAlign w:val="center"/>
          </w:tcPr>
          <w:p w14:paraId="2A3ABD37"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single" w:sz="4" w:space="0" w:color="auto"/>
              <w:left w:val="nil"/>
              <w:bottom w:val="single" w:sz="8" w:space="0" w:color="000000" w:themeColor="text1"/>
              <w:right w:val="single" w:sz="4" w:space="0" w:color="auto"/>
            </w:tcBorders>
            <w:shd w:val="clear" w:color="auto" w:fill="EBEDC5"/>
            <w:vAlign w:val="center"/>
          </w:tcPr>
          <w:p w14:paraId="2A79B9E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ADE95D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auto" w:fill="FADBC2"/>
            <w:vAlign w:val="center"/>
          </w:tcPr>
          <w:p w14:paraId="6827EDD0"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auto" w:fill="FADBC2"/>
            <w:vAlign w:val="center"/>
          </w:tcPr>
          <w:p w14:paraId="5EDB3D0C"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1BC1D233"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36664652" w14:textId="77777777" w:rsidTr="00E6408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8066E8C"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 (B+)</w:t>
            </w:r>
          </w:p>
        </w:tc>
        <w:tc>
          <w:tcPr>
            <w:tcW w:w="708" w:type="dxa"/>
            <w:tcBorders>
              <w:top w:val="nil"/>
              <w:left w:val="nil"/>
              <w:bottom w:val="single" w:sz="8" w:space="0" w:color="000000" w:themeColor="text1"/>
              <w:right w:val="single" w:sz="4" w:space="0" w:color="auto"/>
            </w:tcBorders>
            <w:shd w:val="clear" w:color="auto" w:fill="EBEDC5"/>
            <w:vAlign w:val="center"/>
          </w:tcPr>
          <w:p w14:paraId="79CBA7C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4F082F8"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4</w:t>
            </w:r>
          </w:p>
        </w:tc>
        <w:tc>
          <w:tcPr>
            <w:tcW w:w="3082" w:type="dxa"/>
            <w:tcBorders>
              <w:left w:val="single" w:sz="4" w:space="0" w:color="auto"/>
            </w:tcBorders>
            <w:shd w:val="clear" w:color="auto" w:fill="FADBC2"/>
            <w:vAlign w:val="center"/>
          </w:tcPr>
          <w:p w14:paraId="69DD195E"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auto" w:fill="FADBC2"/>
            <w:vAlign w:val="center"/>
          </w:tcPr>
          <w:p w14:paraId="62230A9B"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755AC5E1"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2F34C3BD" w14:textId="77777777" w:rsidTr="00E64087">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CA47BC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1D2C44E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65CF93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auto" w:fill="FADBC2"/>
            <w:vAlign w:val="center"/>
          </w:tcPr>
          <w:p w14:paraId="77D16089"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auto" w:fill="FADBC2"/>
            <w:vAlign w:val="center"/>
          </w:tcPr>
          <w:p w14:paraId="36715265"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3472B273"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2CB95FC" w14:textId="77777777" w:rsidTr="00E64087">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8BD3D9"/>
            <w:vAlign w:val="center"/>
            <w:hideMark/>
          </w:tcPr>
          <w:p w14:paraId="1645FAF6"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auto" w:fill="8BD3D9"/>
            <w:vAlign w:val="center"/>
            <w:hideMark/>
          </w:tcPr>
          <w:p w14:paraId="15B965E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auto" w:fill="8BD3D9"/>
            <w:vAlign w:val="center"/>
            <w:hideMark/>
          </w:tcPr>
          <w:p w14:paraId="0487A4D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1BC7F5AD" w14:textId="77777777" w:rsidTr="00D36B2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3745C222"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hemeColor="text1"/>
            </w:tcBorders>
            <w:shd w:val="clear" w:color="auto" w:fill="CDEDEF"/>
            <w:vAlign w:val="center"/>
            <w:hideMark/>
          </w:tcPr>
          <w:p w14:paraId="0A35672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3DC3CE2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13CF97A4" w14:textId="77777777" w:rsidTr="00D36B2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6128A2F8" w14:textId="77777777" w:rsidR="0022024E" w:rsidRPr="00582059" w:rsidRDefault="0022024E" w:rsidP="00EF4AE2">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vorming/Esthetica, Mens &amp; samenleving), of door een combinatie van voorgaande mogelijkheden.</w:t>
            </w:r>
          </w:p>
          <w:p w14:paraId="6F00FBFA" w14:textId="77777777" w:rsidR="0022024E" w:rsidRPr="00582059" w:rsidRDefault="0022024E" w:rsidP="00EF4AE2">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37120D07" w14:textId="77777777" w:rsidTr="00EF4AE2">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1DF91EC2"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791DCA72" w14:textId="77777777" w:rsidR="0022024E" w:rsidRPr="00582059" w:rsidRDefault="0022024E" w:rsidP="00E64087">
            <w:pPr>
              <w:spacing w:after="0" w:line="240" w:lineRule="auto"/>
              <w:jc w:val="center"/>
              <w:rPr>
                <w:rFonts w:eastAsia="Times New Roman" w:cs="Calibri"/>
                <w:b/>
                <w:bCs/>
                <w:color w:val="000000"/>
                <w:lang w:val="nl-NL" w:eastAsia="nl-BE"/>
              </w:rPr>
            </w:pPr>
            <w:r w:rsidRPr="00582059">
              <w:rPr>
                <w:rFonts w:eastAsia="Times New Roman" w:cs="Calibri"/>
                <w:b/>
                <w:bCs/>
                <w:color w:val="000000"/>
                <w:lang w:val="nl-NL" w:eastAsia="nl-BE"/>
              </w:rPr>
              <w:t>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06EC6CA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15D1694F" w14:textId="77777777" w:rsidTr="00EF4AE2">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tcPr>
          <w:p w14:paraId="4A8A99C3" w14:textId="77777777" w:rsidR="0022024E" w:rsidRPr="00582059" w:rsidRDefault="0022024E" w:rsidP="00E64087">
            <w:pPr>
              <w:spacing w:after="0" w:line="240" w:lineRule="auto"/>
              <w:rPr>
                <w:rFonts w:eastAsia="Times New Roman" w:cs="Calibri"/>
                <w:color w:val="000000" w:themeColor="text1"/>
                <w:lang w:val="nl-NL" w:eastAsia="nl-BE"/>
              </w:rPr>
            </w:pPr>
            <w:r w:rsidRPr="00582059">
              <w:rPr>
                <w:rFonts w:eastAsia="Times New Roman" w:cs="Calibri"/>
                <w:color w:val="000000" w:themeColor="text1"/>
                <w:lang w:val="nl-NL" w:eastAsia="nl-BE"/>
              </w:rPr>
              <w:t>Communicatiewetenschappen</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4239ADF9"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39D40505"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23E6D537" w14:textId="77777777" w:rsidTr="00EF4AE2">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tcPr>
          <w:p w14:paraId="1DC1C309"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Esthetica/Artistieke vorming</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2D63E0C0"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tcPr>
          <w:p w14:paraId="6BB1ED3B"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1E8BFED" w14:textId="77777777" w:rsidTr="00EF4AE2">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98E5E4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5C44FBF"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7340677"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A711ACC" w14:textId="77777777" w:rsidTr="00EF4AE2">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9179F85"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0A4F828B"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themeColor="text1"/>
                <w:lang w:val="nl-NL" w:eastAsia="nl-BE"/>
              </w:rPr>
              <w:t>- Een vak van de algemene vorming van de studierichting</w:t>
            </w:r>
          </w:p>
          <w:p w14:paraId="274FBE1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xml:space="preserve">- Een vak van de specifieke vorming van de studierichting: </w:t>
            </w:r>
            <w:r w:rsidRPr="00582059">
              <w:rPr>
                <w:rFonts w:eastAsia="Times New Roman" w:cs="Calibri"/>
                <w:color w:val="000000" w:themeColor="text1"/>
                <w:lang w:val="nl-NL" w:eastAsia="nl-BE"/>
              </w:rPr>
              <w:t>Natuurwetenschappen …</w:t>
            </w:r>
          </w:p>
          <w:p w14:paraId="393BC5D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5222C10"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B0142EB"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16902C8A" w14:textId="77777777" w:rsidTr="00D36B2A">
        <w:trPr>
          <w:trHeight w:val="340"/>
        </w:trPr>
        <w:tc>
          <w:tcPr>
            <w:tcW w:w="7750" w:type="dxa"/>
            <w:gridSpan w:val="4"/>
            <w:tcBorders>
              <w:top w:val="nil"/>
              <w:left w:val="single" w:sz="8" w:space="0" w:color="000000" w:themeColor="text1"/>
              <w:bottom w:val="single" w:sz="4" w:space="0" w:color="auto"/>
              <w:right w:val="single" w:sz="4" w:space="0" w:color="auto"/>
            </w:tcBorders>
            <w:shd w:val="clear" w:color="auto" w:fill="E7E6E6"/>
            <w:vAlign w:val="center"/>
            <w:hideMark/>
          </w:tcPr>
          <w:p w14:paraId="301DCD6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25D4189"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EA7CDD4"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695598F1" w14:textId="77777777" w:rsidTr="00D36B2A">
        <w:trPr>
          <w:trHeight w:val="300"/>
        </w:trPr>
        <w:tc>
          <w:tcPr>
            <w:tcW w:w="9204" w:type="dxa"/>
            <w:gridSpan w:val="6"/>
            <w:tcBorders>
              <w:top w:val="single" w:sz="4" w:space="0" w:color="auto"/>
              <w:left w:val="single" w:sz="4" w:space="0" w:color="auto"/>
              <w:bottom w:val="single" w:sz="8" w:space="0" w:color="000000" w:themeColor="text1"/>
              <w:right w:val="single" w:sz="4" w:space="0" w:color="auto"/>
            </w:tcBorders>
            <w:shd w:val="clear" w:color="auto" w:fill="auto"/>
            <w:vAlign w:val="center"/>
            <w:hideMark/>
          </w:tcPr>
          <w:p w14:paraId="3409718A" w14:textId="77777777" w:rsidR="0022024E" w:rsidRPr="00582059" w:rsidRDefault="0022024E" w:rsidP="00EF4AE2">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22024E" w:rsidRPr="00582059" w14:paraId="610FB38A" w14:textId="77777777" w:rsidTr="00E64087">
        <w:trPr>
          <w:trHeight w:val="300"/>
        </w:trPr>
        <w:tc>
          <w:tcPr>
            <w:tcW w:w="7750" w:type="dxa"/>
            <w:gridSpan w:val="4"/>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hideMark/>
          </w:tcPr>
          <w:p w14:paraId="13D93F47"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BFBFBF" w:themeFill="background1" w:themeFillShade="BF"/>
            <w:vAlign w:val="center"/>
            <w:hideMark/>
          </w:tcPr>
          <w:p w14:paraId="105D459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BFBFBF" w:themeFill="background1" w:themeFillShade="BF"/>
            <w:vAlign w:val="center"/>
            <w:hideMark/>
          </w:tcPr>
          <w:p w14:paraId="65434735"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4EAD09C1" w14:textId="77777777" w:rsidTr="00E64087">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32679591" w14:textId="77777777" w:rsidR="0022024E" w:rsidRPr="00582059" w:rsidRDefault="0022024E" w:rsidP="00EF4AE2">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p w14:paraId="4AE1ACBF" w14:textId="77777777" w:rsidR="0022024E" w:rsidRPr="00582059" w:rsidRDefault="0022024E" w:rsidP="00EF4AE2">
            <w:pPr>
              <w:pStyle w:val="tussentekst"/>
            </w:pPr>
            <w:r w:rsidRPr="00582059">
              <w:t xml:space="preserve">- In de D-finaliteit geldt voor een aantal vakken bovenop de minimumdoelen basisvorming en ter versterking van de basisvorming een beperkt aantal specifieke minimumdoelen van het zogenaamd ‘doorstroompakket’. In dat geval vind je bij de </w:t>
            </w:r>
            <w:proofErr w:type="spellStart"/>
            <w:r w:rsidRPr="00582059">
              <w:t>vakbenaming</w:t>
            </w:r>
            <w:proofErr w:type="spellEnd"/>
            <w:r w:rsidRPr="00582059">
              <w:t xml:space="preserve"> de toevoeging (B+).</w:t>
            </w:r>
          </w:p>
        </w:tc>
      </w:tr>
    </w:tbl>
    <w:p w14:paraId="5F5C204E"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3E995C4E" w14:textId="77777777" w:rsidTr="00E64087">
        <w:tc>
          <w:tcPr>
            <w:tcW w:w="3823" w:type="dxa"/>
          </w:tcPr>
          <w:p w14:paraId="6C503F74"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9" w:type="dxa"/>
          </w:tcPr>
          <w:p w14:paraId="5D9F2D4A"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722CE67F" w14:textId="77777777" w:rsidTr="00E64087">
        <w:tc>
          <w:tcPr>
            <w:tcW w:w="3823" w:type="dxa"/>
          </w:tcPr>
          <w:p w14:paraId="1C76EFCF" w14:textId="77777777" w:rsidR="0022024E" w:rsidRPr="00582059" w:rsidRDefault="0022024E" w:rsidP="00E64087">
            <w:pPr>
              <w:rPr>
                <w:lang w:val="nl-NL"/>
              </w:rPr>
            </w:pPr>
            <w:r w:rsidRPr="00582059">
              <w:rPr>
                <w:lang w:val="nl-NL"/>
              </w:rPr>
              <w:t>Godsdienst</w:t>
            </w:r>
          </w:p>
        </w:tc>
        <w:tc>
          <w:tcPr>
            <w:tcW w:w="5239" w:type="dxa"/>
          </w:tcPr>
          <w:p w14:paraId="19DA9904" w14:textId="77777777" w:rsidR="0022024E" w:rsidRPr="00582059" w:rsidRDefault="0022024E" w:rsidP="00E64087">
            <w:pPr>
              <w:rPr>
                <w:lang w:val="nl-NL"/>
              </w:rPr>
            </w:pPr>
            <w:r w:rsidRPr="00582059">
              <w:t>AV Godsdienst</w:t>
            </w:r>
          </w:p>
        </w:tc>
      </w:tr>
      <w:tr w:rsidR="0022024E" w:rsidRPr="00582059" w14:paraId="49EB917D" w14:textId="77777777" w:rsidTr="00E64087">
        <w:tc>
          <w:tcPr>
            <w:tcW w:w="3823" w:type="dxa"/>
          </w:tcPr>
          <w:p w14:paraId="3F93913F" w14:textId="77777777" w:rsidR="0022024E" w:rsidRPr="00582059" w:rsidRDefault="0022024E" w:rsidP="00E64087">
            <w:pPr>
              <w:rPr>
                <w:lang w:val="nl-NL"/>
              </w:rPr>
            </w:pPr>
            <w:r w:rsidRPr="00582059">
              <w:rPr>
                <w:lang w:val="nl-NL"/>
              </w:rPr>
              <w:t>Aardrijkskunde</w:t>
            </w:r>
          </w:p>
        </w:tc>
        <w:tc>
          <w:tcPr>
            <w:tcW w:w="5239" w:type="dxa"/>
          </w:tcPr>
          <w:p w14:paraId="1B37E226" w14:textId="77777777" w:rsidR="0022024E" w:rsidRPr="00582059" w:rsidRDefault="0022024E" w:rsidP="00E64087">
            <w:pPr>
              <w:rPr>
                <w:lang w:val="nl-NL"/>
              </w:rPr>
            </w:pPr>
            <w:r w:rsidRPr="00582059">
              <w:t>AV Aardrijkskunde</w:t>
            </w:r>
          </w:p>
        </w:tc>
      </w:tr>
      <w:tr w:rsidR="0022024E" w:rsidRPr="00582059" w14:paraId="2CFF1948" w14:textId="77777777" w:rsidTr="00E64087">
        <w:tc>
          <w:tcPr>
            <w:tcW w:w="3823" w:type="dxa"/>
          </w:tcPr>
          <w:p w14:paraId="6D393F66" w14:textId="77777777" w:rsidR="0022024E" w:rsidRPr="00582059" w:rsidRDefault="0022024E" w:rsidP="00E64087">
            <w:pPr>
              <w:rPr>
                <w:lang w:val="nl-NL"/>
              </w:rPr>
            </w:pPr>
            <w:r w:rsidRPr="00582059">
              <w:rPr>
                <w:lang w:val="nl-NL"/>
              </w:rPr>
              <w:t>Engels</w:t>
            </w:r>
          </w:p>
        </w:tc>
        <w:tc>
          <w:tcPr>
            <w:tcW w:w="5239" w:type="dxa"/>
          </w:tcPr>
          <w:p w14:paraId="484227D6" w14:textId="77777777" w:rsidR="0022024E" w:rsidRPr="00582059" w:rsidRDefault="0022024E" w:rsidP="00E64087">
            <w:pPr>
              <w:rPr>
                <w:lang w:val="nl-NL"/>
              </w:rPr>
            </w:pPr>
            <w:r w:rsidRPr="00582059">
              <w:t>AV Engels</w:t>
            </w:r>
          </w:p>
        </w:tc>
      </w:tr>
      <w:tr w:rsidR="0022024E" w:rsidRPr="00582059" w14:paraId="0269FAA1" w14:textId="77777777" w:rsidTr="00E64087">
        <w:tc>
          <w:tcPr>
            <w:tcW w:w="3823" w:type="dxa"/>
          </w:tcPr>
          <w:p w14:paraId="51799F25" w14:textId="77777777" w:rsidR="0022024E" w:rsidRPr="00582059" w:rsidRDefault="0022024E" w:rsidP="00E64087">
            <w:pPr>
              <w:rPr>
                <w:lang w:val="nl-NL"/>
              </w:rPr>
            </w:pPr>
            <w:r w:rsidRPr="00582059">
              <w:rPr>
                <w:lang w:val="nl-NL"/>
              </w:rPr>
              <w:t>Filosofie</w:t>
            </w:r>
          </w:p>
        </w:tc>
        <w:tc>
          <w:tcPr>
            <w:tcW w:w="5239" w:type="dxa"/>
          </w:tcPr>
          <w:p w14:paraId="41DB2CED" w14:textId="77777777" w:rsidR="0022024E" w:rsidRPr="00582059" w:rsidRDefault="0022024E" w:rsidP="00E64087">
            <w:r w:rsidRPr="00582059">
              <w:t>AV Cultuurwetenschappen</w:t>
            </w:r>
          </w:p>
          <w:p w14:paraId="10575BD0" w14:textId="77777777" w:rsidR="0022024E" w:rsidRPr="00582059" w:rsidRDefault="0022024E" w:rsidP="00E64087">
            <w:r w:rsidRPr="00582059">
              <w:t>AV Filosofie</w:t>
            </w:r>
          </w:p>
        </w:tc>
      </w:tr>
      <w:tr w:rsidR="0022024E" w:rsidRPr="00582059" w14:paraId="78896ADC" w14:textId="77777777" w:rsidTr="00E64087">
        <w:tc>
          <w:tcPr>
            <w:tcW w:w="3823" w:type="dxa"/>
          </w:tcPr>
          <w:p w14:paraId="36C0B194" w14:textId="77777777" w:rsidR="0022024E" w:rsidRPr="00582059" w:rsidRDefault="0022024E" w:rsidP="00E64087">
            <w:pPr>
              <w:rPr>
                <w:lang w:val="nl-NL"/>
              </w:rPr>
            </w:pPr>
            <w:r w:rsidRPr="00582059">
              <w:rPr>
                <w:lang w:val="nl-NL"/>
              </w:rPr>
              <w:t>Frans</w:t>
            </w:r>
          </w:p>
        </w:tc>
        <w:tc>
          <w:tcPr>
            <w:tcW w:w="5239" w:type="dxa"/>
          </w:tcPr>
          <w:p w14:paraId="1969525D" w14:textId="77777777" w:rsidR="0022024E" w:rsidRPr="00582059" w:rsidRDefault="0022024E" w:rsidP="00E64087">
            <w:pPr>
              <w:rPr>
                <w:lang w:val="nl-NL"/>
              </w:rPr>
            </w:pPr>
            <w:r w:rsidRPr="00582059">
              <w:t>AV Frans</w:t>
            </w:r>
          </w:p>
        </w:tc>
      </w:tr>
      <w:tr w:rsidR="0022024E" w:rsidRPr="00582059" w14:paraId="56ED6F29" w14:textId="77777777" w:rsidTr="00E64087">
        <w:tc>
          <w:tcPr>
            <w:tcW w:w="3823" w:type="dxa"/>
          </w:tcPr>
          <w:p w14:paraId="4AD57926" w14:textId="77777777" w:rsidR="0022024E" w:rsidRPr="00582059" w:rsidRDefault="0022024E" w:rsidP="00E64087">
            <w:pPr>
              <w:rPr>
                <w:lang w:val="nl-NL"/>
              </w:rPr>
            </w:pPr>
            <w:r w:rsidRPr="00582059">
              <w:rPr>
                <w:lang w:val="nl-NL"/>
              </w:rPr>
              <w:lastRenderedPageBreak/>
              <w:t>Gemeenschappelijk funderend leerplan</w:t>
            </w:r>
          </w:p>
        </w:tc>
        <w:tc>
          <w:tcPr>
            <w:tcW w:w="5239" w:type="dxa"/>
          </w:tcPr>
          <w:p w14:paraId="7A959120"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490AA184" w14:textId="77777777" w:rsidTr="00E64087">
        <w:tc>
          <w:tcPr>
            <w:tcW w:w="3823" w:type="dxa"/>
          </w:tcPr>
          <w:p w14:paraId="6DCE5F85" w14:textId="77777777" w:rsidR="0022024E" w:rsidRPr="00582059" w:rsidRDefault="0022024E" w:rsidP="00E64087">
            <w:pPr>
              <w:rPr>
                <w:lang w:val="nl-NL"/>
              </w:rPr>
            </w:pPr>
            <w:r w:rsidRPr="00582059">
              <w:rPr>
                <w:lang w:val="nl-NL"/>
              </w:rPr>
              <w:t>Geschiedenis</w:t>
            </w:r>
          </w:p>
        </w:tc>
        <w:tc>
          <w:tcPr>
            <w:tcW w:w="5239" w:type="dxa"/>
          </w:tcPr>
          <w:p w14:paraId="2133532D" w14:textId="77777777" w:rsidR="0022024E" w:rsidRPr="00582059" w:rsidRDefault="0022024E" w:rsidP="00E64087">
            <w:pPr>
              <w:rPr>
                <w:lang w:val="nl-NL"/>
              </w:rPr>
            </w:pPr>
            <w:r w:rsidRPr="00582059">
              <w:t>AV Geschiedenis</w:t>
            </w:r>
          </w:p>
        </w:tc>
      </w:tr>
      <w:tr w:rsidR="0022024E" w:rsidRPr="00582059" w14:paraId="6344673E" w14:textId="77777777" w:rsidTr="00E64087">
        <w:tc>
          <w:tcPr>
            <w:tcW w:w="3823" w:type="dxa"/>
          </w:tcPr>
          <w:p w14:paraId="37E31953" w14:textId="77777777" w:rsidR="0022024E" w:rsidRPr="00582059" w:rsidRDefault="0022024E" w:rsidP="00E64087">
            <w:pPr>
              <w:rPr>
                <w:lang w:val="nl-NL"/>
              </w:rPr>
            </w:pPr>
            <w:r w:rsidRPr="00582059">
              <w:rPr>
                <w:lang w:val="nl-NL"/>
              </w:rPr>
              <w:t>Leerplan financieel-economische vorming</w:t>
            </w:r>
          </w:p>
        </w:tc>
        <w:tc>
          <w:tcPr>
            <w:tcW w:w="5239" w:type="dxa"/>
          </w:tcPr>
          <w:p w14:paraId="1E4F4CDC"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071A09AD" w14:textId="77777777" w:rsidTr="00E64087">
        <w:tc>
          <w:tcPr>
            <w:tcW w:w="3823" w:type="dxa"/>
          </w:tcPr>
          <w:p w14:paraId="52398EC3" w14:textId="77777777" w:rsidR="0022024E" w:rsidRPr="00582059" w:rsidRDefault="0022024E" w:rsidP="00E64087">
            <w:pPr>
              <w:rPr>
                <w:lang w:val="nl-NL"/>
              </w:rPr>
            </w:pPr>
            <w:r w:rsidRPr="00582059">
              <w:rPr>
                <w:lang w:val="nl-NL"/>
              </w:rPr>
              <w:t>Lichamelijke opvoeding</w:t>
            </w:r>
          </w:p>
        </w:tc>
        <w:tc>
          <w:tcPr>
            <w:tcW w:w="5239" w:type="dxa"/>
          </w:tcPr>
          <w:p w14:paraId="0526B57F" w14:textId="77777777" w:rsidR="0022024E" w:rsidRPr="00582059" w:rsidRDefault="0022024E" w:rsidP="00E64087">
            <w:r w:rsidRPr="00582059">
              <w:t>AV Bewegingswetenschappen</w:t>
            </w:r>
          </w:p>
          <w:p w14:paraId="390D76C5" w14:textId="77777777" w:rsidR="0022024E" w:rsidRPr="00582059" w:rsidRDefault="0022024E" w:rsidP="00E64087">
            <w:r w:rsidRPr="00582059">
              <w:t>AV Lichamelijke opvoeding</w:t>
            </w:r>
          </w:p>
          <w:p w14:paraId="54922ECB" w14:textId="77777777" w:rsidR="0022024E" w:rsidRPr="00582059" w:rsidRDefault="0022024E" w:rsidP="00E64087">
            <w:pPr>
              <w:rPr>
                <w:lang w:val="nl-NL"/>
              </w:rPr>
            </w:pPr>
            <w:r w:rsidRPr="00582059">
              <w:t>AV/TV Sport</w:t>
            </w:r>
          </w:p>
        </w:tc>
      </w:tr>
      <w:tr w:rsidR="0022024E" w:rsidRPr="00582059" w14:paraId="54E03A83" w14:textId="77777777" w:rsidTr="00E64087">
        <w:tc>
          <w:tcPr>
            <w:tcW w:w="3823" w:type="dxa"/>
          </w:tcPr>
          <w:p w14:paraId="0CF1E2DB" w14:textId="77777777" w:rsidR="0022024E" w:rsidRPr="00582059" w:rsidRDefault="0022024E" w:rsidP="00E64087">
            <w:pPr>
              <w:rPr>
                <w:lang w:val="nl-NL"/>
              </w:rPr>
            </w:pPr>
            <w:r w:rsidRPr="00582059">
              <w:rPr>
                <w:lang w:val="nl-NL"/>
              </w:rPr>
              <w:t>Natuurwetenschappen</w:t>
            </w:r>
          </w:p>
        </w:tc>
        <w:tc>
          <w:tcPr>
            <w:tcW w:w="5239" w:type="dxa"/>
          </w:tcPr>
          <w:p w14:paraId="695BC41F" w14:textId="0D72423B" w:rsidR="00171F3B" w:rsidRDefault="00171F3B" w:rsidP="00E64087">
            <w:r>
              <w:t>AV Biochemie</w:t>
            </w:r>
          </w:p>
          <w:p w14:paraId="36989718" w14:textId="584BA73D" w:rsidR="0022024E" w:rsidRPr="00582059" w:rsidRDefault="0022024E" w:rsidP="00E64087">
            <w:r w:rsidRPr="00582059">
              <w:t>AV Biologie</w:t>
            </w:r>
          </w:p>
          <w:p w14:paraId="16E93BA7" w14:textId="77777777" w:rsidR="0022024E" w:rsidRPr="00582059" w:rsidRDefault="0022024E" w:rsidP="00E64087">
            <w:r w:rsidRPr="00582059">
              <w:t>AV Chemie</w:t>
            </w:r>
          </w:p>
          <w:p w14:paraId="0CA23789" w14:textId="77777777" w:rsidR="0022024E" w:rsidRPr="00582059" w:rsidRDefault="0022024E" w:rsidP="00E64087">
            <w:r w:rsidRPr="00582059">
              <w:t>AV Fysica</w:t>
            </w:r>
          </w:p>
          <w:p w14:paraId="46392948" w14:textId="77777777" w:rsidR="0022024E" w:rsidRDefault="0022024E" w:rsidP="00E64087">
            <w:r w:rsidRPr="00582059">
              <w:t>AV Natuurwetenschappen</w:t>
            </w:r>
          </w:p>
          <w:p w14:paraId="64D601A3" w14:textId="565F29F9" w:rsidR="00171F3B" w:rsidRPr="00582059" w:rsidRDefault="00171F3B" w:rsidP="00E64087">
            <w:r>
              <w:t>TV Toegepaste biochemie</w:t>
            </w:r>
          </w:p>
          <w:p w14:paraId="19F196EF" w14:textId="77777777" w:rsidR="0022024E" w:rsidRPr="00582059" w:rsidRDefault="0022024E" w:rsidP="00E64087">
            <w:r w:rsidRPr="00582059">
              <w:t>TV Toegepaste biologie</w:t>
            </w:r>
          </w:p>
          <w:p w14:paraId="64381841" w14:textId="77777777" w:rsidR="0022024E" w:rsidRPr="00582059" w:rsidRDefault="0022024E" w:rsidP="00E64087">
            <w:r w:rsidRPr="00582059">
              <w:t>TV Toegepaste chemie</w:t>
            </w:r>
          </w:p>
          <w:p w14:paraId="57074FC0" w14:textId="77777777" w:rsidR="0022024E" w:rsidRPr="00582059" w:rsidRDefault="0022024E" w:rsidP="00E64087">
            <w:r w:rsidRPr="00582059">
              <w:t>TV Toegepaste Fysica</w:t>
            </w:r>
          </w:p>
          <w:p w14:paraId="4E8B664B" w14:textId="77777777" w:rsidR="0022024E" w:rsidRPr="00582059" w:rsidRDefault="0022024E" w:rsidP="00E64087">
            <w:pPr>
              <w:rPr>
                <w:lang w:val="nl-NL"/>
              </w:rPr>
            </w:pPr>
            <w:r w:rsidRPr="00582059">
              <w:t>TV Toegepaste natuurwetenschappen</w:t>
            </w:r>
          </w:p>
        </w:tc>
      </w:tr>
      <w:tr w:rsidR="0022024E" w:rsidRPr="00582059" w14:paraId="63EABF05" w14:textId="77777777" w:rsidTr="00E64087">
        <w:tc>
          <w:tcPr>
            <w:tcW w:w="3823" w:type="dxa"/>
          </w:tcPr>
          <w:p w14:paraId="3931A9AD" w14:textId="77777777" w:rsidR="0022024E" w:rsidRPr="00582059" w:rsidRDefault="0022024E" w:rsidP="00E64087">
            <w:pPr>
              <w:rPr>
                <w:lang w:val="nl-NL"/>
              </w:rPr>
            </w:pPr>
            <w:r w:rsidRPr="00582059">
              <w:rPr>
                <w:lang w:val="nl-NL"/>
              </w:rPr>
              <w:t>Nederlands</w:t>
            </w:r>
          </w:p>
        </w:tc>
        <w:tc>
          <w:tcPr>
            <w:tcW w:w="5239" w:type="dxa"/>
          </w:tcPr>
          <w:p w14:paraId="414735E1" w14:textId="77777777" w:rsidR="0022024E" w:rsidRPr="00582059" w:rsidRDefault="0022024E" w:rsidP="00E64087">
            <w:pPr>
              <w:rPr>
                <w:lang w:val="nl-NL"/>
              </w:rPr>
            </w:pPr>
            <w:r w:rsidRPr="00582059">
              <w:rPr>
                <w:lang w:val="nl-NL"/>
              </w:rPr>
              <w:t>AV Nederlands</w:t>
            </w:r>
          </w:p>
        </w:tc>
      </w:tr>
      <w:tr w:rsidR="0022024E" w:rsidRPr="00582059" w14:paraId="1395F063" w14:textId="77777777" w:rsidTr="00E64087">
        <w:tc>
          <w:tcPr>
            <w:tcW w:w="3823" w:type="dxa"/>
          </w:tcPr>
          <w:p w14:paraId="3FAF0B31" w14:textId="77777777" w:rsidR="0022024E" w:rsidRPr="00582059" w:rsidRDefault="0022024E" w:rsidP="00E64087">
            <w:pPr>
              <w:rPr>
                <w:lang w:val="nl-NL"/>
              </w:rPr>
            </w:pPr>
            <w:r w:rsidRPr="00582059">
              <w:rPr>
                <w:lang w:val="nl-NL"/>
              </w:rPr>
              <w:t>Statistiek</w:t>
            </w:r>
          </w:p>
        </w:tc>
        <w:tc>
          <w:tcPr>
            <w:tcW w:w="5239" w:type="dxa"/>
          </w:tcPr>
          <w:p w14:paraId="394D319D" w14:textId="77777777" w:rsidR="0022024E" w:rsidRPr="00582059" w:rsidRDefault="0022024E" w:rsidP="00E64087">
            <w:r w:rsidRPr="00582059">
              <w:t>AV Pedagogiek</w:t>
            </w:r>
          </w:p>
          <w:p w14:paraId="61753391" w14:textId="77777777" w:rsidR="0022024E" w:rsidRPr="00582059" w:rsidRDefault="0022024E" w:rsidP="00E64087">
            <w:r w:rsidRPr="00582059">
              <w:t>AV Psychologie</w:t>
            </w:r>
          </w:p>
          <w:p w14:paraId="68483237" w14:textId="77777777" w:rsidR="0022024E" w:rsidRPr="00582059" w:rsidRDefault="0022024E" w:rsidP="00E64087">
            <w:r w:rsidRPr="00582059">
              <w:t xml:space="preserve">AV Sociologie </w:t>
            </w:r>
          </w:p>
          <w:p w14:paraId="34BB6171" w14:textId="77777777" w:rsidR="0022024E" w:rsidRPr="00582059" w:rsidRDefault="0022024E" w:rsidP="00E64087">
            <w:pPr>
              <w:rPr>
                <w:lang w:val="nl-NL"/>
              </w:rPr>
            </w:pPr>
            <w:r w:rsidRPr="00582059">
              <w:t>AV Wiskunde</w:t>
            </w:r>
          </w:p>
        </w:tc>
      </w:tr>
      <w:tr w:rsidR="0022024E" w:rsidRPr="00582059" w14:paraId="6BB1B26F" w14:textId="77777777" w:rsidTr="00E64087">
        <w:tc>
          <w:tcPr>
            <w:tcW w:w="3823" w:type="dxa"/>
          </w:tcPr>
          <w:p w14:paraId="7A33D29D" w14:textId="77777777" w:rsidR="0022024E" w:rsidRPr="00582059" w:rsidRDefault="0022024E" w:rsidP="00E64087">
            <w:pPr>
              <w:rPr>
                <w:lang w:val="nl-NL"/>
              </w:rPr>
            </w:pPr>
            <w:r w:rsidRPr="00582059">
              <w:rPr>
                <w:lang w:val="nl-NL"/>
              </w:rPr>
              <w:t>Toegepaste sociale en gedragswetenschappen</w:t>
            </w:r>
          </w:p>
        </w:tc>
        <w:tc>
          <w:tcPr>
            <w:tcW w:w="5239" w:type="dxa"/>
          </w:tcPr>
          <w:p w14:paraId="3123CA45" w14:textId="77777777" w:rsidR="0022024E" w:rsidRPr="00582059" w:rsidRDefault="0022024E" w:rsidP="00E64087">
            <w:r w:rsidRPr="00582059">
              <w:t>AV Cultuurwetenschappen</w:t>
            </w:r>
          </w:p>
          <w:p w14:paraId="45138F02" w14:textId="77777777" w:rsidR="0022024E" w:rsidRPr="00582059" w:rsidRDefault="0022024E" w:rsidP="00E64087">
            <w:r w:rsidRPr="00582059">
              <w:t>AV Gedragswetenschappen</w:t>
            </w:r>
          </w:p>
          <w:p w14:paraId="27E7E360" w14:textId="77777777" w:rsidR="00EF4AE2" w:rsidRPr="00582059" w:rsidRDefault="00EF4AE2" w:rsidP="00EF4AE2">
            <w:r w:rsidRPr="00582059">
              <w:t>TV/PV Opvoedkunde</w:t>
            </w:r>
          </w:p>
          <w:p w14:paraId="1A6226AE" w14:textId="77777777" w:rsidR="0022024E" w:rsidRPr="00582059" w:rsidRDefault="0022024E" w:rsidP="00E64087">
            <w:r w:rsidRPr="00582059">
              <w:t>AV Pedagogiek</w:t>
            </w:r>
          </w:p>
          <w:p w14:paraId="4272AAB7" w14:textId="77777777" w:rsidR="0022024E" w:rsidRPr="00582059" w:rsidRDefault="0022024E" w:rsidP="00E64087">
            <w:r w:rsidRPr="00582059">
              <w:t>AV Psychologie</w:t>
            </w:r>
          </w:p>
          <w:p w14:paraId="5AC5C8EC" w14:textId="77777777" w:rsidR="00EF4AE2" w:rsidRPr="00582059" w:rsidRDefault="00EF4AE2" w:rsidP="00EF4AE2">
            <w:r w:rsidRPr="00582059">
              <w:t>AV/TV Recht</w:t>
            </w:r>
          </w:p>
          <w:p w14:paraId="440C0F96" w14:textId="77777777" w:rsidR="0022024E" w:rsidRPr="00582059" w:rsidRDefault="0022024E" w:rsidP="00E64087">
            <w:r w:rsidRPr="00582059">
              <w:t xml:space="preserve">AV Sociologie </w:t>
            </w:r>
          </w:p>
          <w:p w14:paraId="0469D8E0" w14:textId="4F1138A8" w:rsidR="0022024E" w:rsidRPr="00582059" w:rsidRDefault="0022024E" w:rsidP="00E64087">
            <w:pPr>
              <w:rPr>
                <w:lang w:val="nl-NL"/>
              </w:rPr>
            </w:pPr>
            <w:r w:rsidRPr="00582059">
              <w:t>TV Toegepaste psychologie</w:t>
            </w:r>
          </w:p>
        </w:tc>
      </w:tr>
      <w:tr w:rsidR="0022024E" w:rsidRPr="00582059" w14:paraId="61718F8B" w14:textId="77777777" w:rsidTr="00E64087">
        <w:tc>
          <w:tcPr>
            <w:tcW w:w="3823" w:type="dxa"/>
          </w:tcPr>
          <w:p w14:paraId="1B173AD9" w14:textId="77777777" w:rsidR="0022024E" w:rsidRPr="00582059" w:rsidRDefault="0022024E" w:rsidP="00E64087">
            <w:pPr>
              <w:rPr>
                <w:lang w:val="nl-NL"/>
              </w:rPr>
            </w:pPr>
            <w:r w:rsidRPr="00582059">
              <w:rPr>
                <w:lang w:val="nl-NL"/>
              </w:rPr>
              <w:t>Wiskunde</w:t>
            </w:r>
          </w:p>
        </w:tc>
        <w:tc>
          <w:tcPr>
            <w:tcW w:w="5239" w:type="dxa"/>
          </w:tcPr>
          <w:p w14:paraId="6539474F" w14:textId="77777777" w:rsidR="0022024E" w:rsidRPr="00582059" w:rsidRDefault="0022024E" w:rsidP="00E64087">
            <w:pPr>
              <w:rPr>
                <w:lang w:val="nl-NL"/>
              </w:rPr>
            </w:pPr>
            <w:r w:rsidRPr="00582059">
              <w:t>AV Wiskunde</w:t>
            </w:r>
          </w:p>
        </w:tc>
      </w:tr>
    </w:tbl>
    <w:p w14:paraId="5C9CAC46" w14:textId="77777777" w:rsidR="0022024E" w:rsidRPr="00582059" w:rsidRDefault="0022024E" w:rsidP="0022024E">
      <w:pPr>
        <w:rPr>
          <w:lang w:val="nl-NL"/>
        </w:rPr>
      </w:pPr>
    </w:p>
    <w:p w14:paraId="0189DF09" w14:textId="77777777" w:rsidR="0022024E" w:rsidRPr="00582059" w:rsidRDefault="0022024E" w:rsidP="0022024E">
      <w:pPr>
        <w:pStyle w:val="Kop2"/>
      </w:pPr>
      <w:bookmarkStart w:id="92" w:name="_Toc170903448"/>
      <w:bookmarkStart w:id="93" w:name="_Toc201164312"/>
      <w:bookmarkEnd w:id="88"/>
      <w:r w:rsidRPr="00582059">
        <w:lastRenderedPageBreak/>
        <w:t>Woordkunst-drama (DG D)</w:t>
      </w:r>
      <w:bookmarkEnd w:id="92"/>
      <w:bookmarkEnd w:id="9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22024E" w:rsidRPr="00582059" w14:paraId="75A8051A" w14:textId="77777777" w:rsidTr="00E64087">
        <w:trPr>
          <w:trHeight w:val="592"/>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13E1B7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Algemene vorming</w:t>
            </w:r>
            <w:r w:rsidRPr="00582059">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6AF4FE2"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E987F48"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6B57DE25"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24F22E59"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79E8DE60"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514C6681" w14:textId="77777777" w:rsidTr="00E64087">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9D8BCF1"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1AD54531"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02CC21E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C3D37C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391316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421D74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5</w:t>
            </w:r>
          </w:p>
        </w:tc>
      </w:tr>
      <w:tr w:rsidR="0022024E" w:rsidRPr="00582059" w14:paraId="46C6FA30"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B05473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148904F6"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790030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1AD1A73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Woordkunst-drama</w:t>
            </w:r>
          </w:p>
        </w:tc>
        <w:tc>
          <w:tcPr>
            <w:tcW w:w="745" w:type="dxa"/>
            <w:tcBorders>
              <w:top w:val="single" w:sz="4" w:space="0" w:color="auto"/>
              <w:left w:val="single" w:sz="4" w:space="0" w:color="auto"/>
              <w:right w:val="single" w:sz="4" w:space="0" w:color="auto"/>
            </w:tcBorders>
            <w:shd w:val="clear" w:color="000000" w:fill="FADBC2"/>
            <w:vAlign w:val="center"/>
          </w:tcPr>
          <w:p w14:paraId="7809E517"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8</w:t>
            </w:r>
          </w:p>
        </w:tc>
        <w:tc>
          <w:tcPr>
            <w:tcW w:w="709" w:type="dxa"/>
            <w:tcBorders>
              <w:top w:val="single" w:sz="4" w:space="0" w:color="auto"/>
              <w:left w:val="single" w:sz="4" w:space="0" w:color="auto"/>
              <w:right w:val="single" w:sz="4" w:space="0" w:color="auto"/>
            </w:tcBorders>
            <w:shd w:val="clear" w:color="000000" w:fill="FADBC2"/>
            <w:vAlign w:val="center"/>
          </w:tcPr>
          <w:p w14:paraId="2EA68EF4"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8</w:t>
            </w:r>
          </w:p>
        </w:tc>
      </w:tr>
      <w:tr w:rsidR="0022024E" w:rsidRPr="00582059" w14:paraId="60C46EF4"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A78CB3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6718FDA1"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4C704F8"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2216851F"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54FDC6BC"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26BDF749"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3B2C188E"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AE172C3"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65FC80CC"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2E609EC" w14:textId="77777777" w:rsidR="0022024E" w:rsidRPr="00582059" w:rsidRDefault="0022024E" w:rsidP="00E64087">
            <w:pPr>
              <w:spacing w:after="0" w:line="240" w:lineRule="auto"/>
              <w:jc w:val="center"/>
              <w:rPr>
                <w:rFonts w:eastAsia="Times New Roman" w:cs="Calibri"/>
                <w:color w:val="000000"/>
                <w:lang w:val="nl-NL" w:eastAsia="nl-BE"/>
              </w:rPr>
            </w:pPr>
            <w:r w:rsidRPr="00582059">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E176737" w14:textId="77777777" w:rsidR="0022024E" w:rsidRPr="00582059" w:rsidRDefault="0022024E" w:rsidP="00E64087">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2DFA9EF" w14:textId="77777777" w:rsidR="0022024E" w:rsidRPr="00582059" w:rsidRDefault="0022024E" w:rsidP="00E64087">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29870088" w14:textId="77777777" w:rsidR="0022024E" w:rsidRPr="00582059" w:rsidRDefault="0022024E" w:rsidP="00E64087">
            <w:pPr>
              <w:spacing w:after="0" w:line="240" w:lineRule="auto"/>
              <w:jc w:val="center"/>
              <w:rPr>
                <w:rFonts w:eastAsia="Times New Roman" w:cs="Calibri"/>
                <w:color w:val="000000"/>
                <w:lang w:val="nl-NL" w:eastAsia="nl-BE"/>
              </w:rPr>
            </w:pPr>
          </w:p>
        </w:tc>
      </w:tr>
      <w:tr w:rsidR="0022024E" w:rsidRPr="00582059" w14:paraId="534C0B74"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5B6CD7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70F410F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E3B8DF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DC1825D"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73B2F084"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2C1E3C7"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7F38362"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76049E4"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33FF871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CEF7B30"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A55D2DB"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0986DD20"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5DDC5A2"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626BED72"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40434E5"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406E1D6B"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B6B5EBF"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411EAD2A" w14:textId="77777777" w:rsidR="0022024E" w:rsidRPr="00582059" w:rsidRDefault="0022024E" w:rsidP="00E64087">
            <w:pPr>
              <w:spacing w:after="0" w:line="240" w:lineRule="auto"/>
              <w:rPr>
                <w:rFonts w:eastAsia="Times New Roman" w:cs="Calibri"/>
                <w:color w:val="000000"/>
                <w:lang w:eastAsia="nl-BE"/>
              </w:rPr>
            </w:pPr>
          </w:p>
        </w:tc>
        <w:tc>
          <w:tcPr>
            <w:tcW w:w="745" w:type="dxa"/>
            <w:shd w:val="clear" w:color="000000" w:fill="FADBC2"/>
            <w:vAlign w:val="center"/>
          </w:tcPr>
          <w:p w14:paraId="50E5EDB0"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FDC5314"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1F1552C5" w14:textId="77777777" w:rsidTr="00E64087">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1811DA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15C924D"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76551A3"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14F9C6DD" w14:textId="77777777" w:rsidR="0022024E" w:rsidRPr="00582059" w:rsidRDefault="0022024E" w:rsidP="00E64087">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4D4ECE4C" w14:textId="77777777" w:rsidR="0022024E" w:rsidRPr="00582059" w:rsidRDefault="0022024E" w:rsidP="00E64087">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634D146C" w14:textId="77777777" w:rsidR="0022024E" w:rsidRPr="00582059" w:rsidRDefault="0022024E" w:rsidP="00E64087">
            <w:pPr>
              <w:spacing w:after="0" w:line="240" w:lineRule="auto"/>
              <w:jc w:val="center"/>
              <w:rPr>
                <w:rFonts w:eastAsia="Times New Roman" w:cs="Calibri"/>
                <w:color w:val="000000"/>
                <w:lang w:eastAsia="nl-BE"/>
              </w:rPr>
            </w:pPr>
          </w:p>
        </w:tc>
      </w:tr>
      <w:tr w:rsidR="0022024E" w:rsidRPr="00582059" w14:paraId="7E5AD040" w14:textId="77777777" w:rsidTr="00E64087">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01519C0"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Onderliggend aan algemene en specifieke vorming</w:t>
            </w:r>
            <w:r w:rsidRPr="00582059">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489877C"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III,1</w:t>
            </w:r>
            <w:r w:rsidRPr="00582059">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B1F6461"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III,2</w:t>
            </w:r>
            <w:r w:rsidRPr="00582059">
              <w:rPr>
                <w:rFonts w:eastAsia="Times New Roman" w:cs="Calibri"/>
                <w:color w:val="000000"/>
                <w:lang w:val="nl-NL" w:eastAsia="nl-BE"/>
              </w:rPr>
              <w:t> </w:t>
            </w:r>
          </w:p>
        </w:tc>
      </w:tr>
      <w:tr w:rsidR="0022024E" w:rsidRPr="00582059" w14:paraId="393D17F9" w14:textId="77777777" w:rsidTr="00D36B2A">
        <w:trPr>
          <w:trHeight w:val="576"/>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7CF4208E"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3C91EAC9"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44E8FCF5" w14:textId="77777777" w:rsidR="0022024E" w:rsidRPr="00582059" w:rsidRDefault="0022024E" w:rsidP="00E64087">
            <w:pPr>
              <w:spacing w:after="0" w:line="240" w:lineRule="auto"/>
              <w:jc w:val="center"/>
              <w:rPr>
                <w:rFonts w:eastAsia="Times New Roman" w:cs="Calibri"/>
                <w:color w:val="000000"/>
                <w:lang w:eastAsia="nl-BE"/>
              </w:rPr>
            </w:pPr>
            <w:r w:rsidRPr="00582059">
              <w:rPr>
                <w:rFonts w:eastAsia="Times New Roman" w:cs="Calibri"/>
                <w:color w:val="000000"/>
                <w:lang w:val="nl-NL" w:eastAsia="nl-BE"/>
              </w:rPr>
              <w:t>1* </w:t>
            </w:r>
          </w:p>
        </w:tc>
      </w:tr>
      <w:tr w:rsidR="0022024E" w:rsidRPr="00582059" w14:paraId="428F2EA4" w14:textId="77777777" w:rsidTr="00D36B2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77CD848B" w14:textId="77777777" w:rsidR="0022024E" w:rsidRPr="00582059" w:rsidRDefault="0022024E" w:rsidP="00EF4AE2">
            <w:pPr>
              <w:pStyle w:val="tussentekst"/>
            </w:pPr>
            <w:r w:rsidRPr="00582059">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2262C794" w14:textId="77777777" w:rsidR="0022024E" w:rsidRPr="00582059" w:rsidRDefault="0022024E" w:rsidP="00EF4AE2">
            <w:pPr>
              <w:pStyle w:val="tussentekst"/>
            </w:pPr>
            <w:r w:rsidRPr="00582059">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22024E" w:rsidRPr="00582059" w14:paraId="5CDF4B1F" w14:textId="77777777" w:rsidTr="00E64087">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9FD140F"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CF74C0E"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62D8F4D"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4</w:t>
            </w:r>
          </w:p>
        </w:tc>
      </w:tr>
      <w:tr w:rsidR="0022024E" w:rsidRPr="00582059" w14:paraId="069780D2"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D51CF68"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68EBF3E"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D4B8E1B"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5500D674" w14:textId="77777777" w:rsidTr="00E64087">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D35B80D"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xml:space="preserve">Schooleigen keuzes: </w:t>
            </w:r>
          </w:p>
          <w:p w14:paraId="10E2BAAB" w14:textId="77777777" w:rsidR="0022024E" w:rsidRPr="00582059" w:rsidRDefault="0022024E" w:rsidP="00E64087">
            <w:pPr>
              <w:spacing w:after="0" w:line="240" w:lineRule="auto"/>
              <w:rPr>
                <w:rFonts w:eastAsia="Times New Roman" w:cs="Calibri"/>
                <w:color w:val="000000"/>
                <w:lang w:val="nl-NL" w:eastAsia="nl-BE"/>
              </w:rPr>
            </w:pPr>
            <w:r w:rsidRPr="00582059">
              <w:rPr>
                <w:rFonts w:eastAsia="Times New Roman" w:cs="Calibri"/>
                <w:color w:val="000000"/>
                <w:lang w:val="nl-NL" w:eastAsia="nl-BE"/>
              </w:rPr>
              <w:t>- Een vak van de algemene vorming van de studierichting</w:t>
            </w:r>
          </w:p>
          <w:p w14:paraId="651FF3FB"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Een vak van de specifieke vorming van de studierichting</w:t>
            </w:r>
          </w:p>
          <w:p w14:paraId="15DFD76D"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7583203"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D836686"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0FB09AD5" w14:textId="77777777" w:rsidTr="00D36B2A">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C300DB0" w14:textId="77777777" w:rsidR="0022024E" w:rsidRPr="00582059" w:rsidRDefault="0022024E" w:rsidP="00E64087">
            <w:pPr>
              <w:spacing w:after="0" w:line="240" w:lineRule="auto"/>
              <w:rPr>
                <w:rFonts w:eastAsia="Times New Roman" w:cs="Calibri"/>
                <w:color w:val="000000"/>
                <w:lang w:eastAsia="nl-BE"/>
              </w:rPr>
            </w:pPr>
            <w:r w:rsidRPr="00582059">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A89E1D7" w14:textId="77777777" w:rsidR="0022024E" w:rsidRPr="00582059" w:rsidRDefault="0022024E" w:rsidP="00E64087">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6A9EB32" w14:textId="77777777" w:rsidR="0022024E" w:rsidRPr="00582059" w:rsidRDefault="0022024E" w:rsidP="00E64087">
            <w:pPr>
              <w:spacing w:after="0" w:line="240" w:lineRule="auto"/>
              <w:rPr>
                <w:rFonts w:eastAsia="Times New Roman" w:cs="Calibri"/>
                <w:color w:val="000000"/>
                <w:lang w:eastAsia="nl-BE"/>
              </w:rPr>
            </w:pPr>
          </w:p>
        </w:tc>
      </w:tr>
      <w:tr w:rsidR="0022024E" w:rsidRPr="00582059" w14:paraId="360372C5" w14:textId="77777777" w:rsidTr="00D36B2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530A3AA" w14:textId="77777777" w:rsidR="0022024E" w:rsidRPr="00582059" w:rsidRDefault="0022024E" w:rsidP="00EF4AE2">
            <w:pPr>
              <w:pStyle w:val="tussentekst"/>
            </w:pPr>
            <w:r w:rsidRPr="00582059">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22024E" w:rsidRPr="00582059" w14:paraId="61D07D44" w14:textId="77777777" w:rsidTr="00E64087">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D56CA61" w14:textId="77777777" w:rsidR="0022024E" w:rsidRPr="00582059" w:rsidRDefault="0022024E" w:rsidP="00E64087">
            <w:pPr>
              <w:spacing w:after="0" w:line="240" w:lineRule="auto"/>
              <w:rPr>
                <w:rFonts w:eastAsia="Times New Roman" w:cs="Calibri"/>
                <w:b/>
                <w:bCs/>
                <w:color w:val="000000"/>
                <w:lang w:eastAsia="nl-BE"/>
              </w:rPr>
            </w:pPr>
            <w:r w:rsidRPr="00582059">
              <w:rPr>
                <w:rFonts w:eastAsia="Times New Roman" w:cs="Calibri"/>
                <w:b/>
                <w:bCs/>
                <w:color w:val="000000"/>
                <w:lang w:val="nl-NL" w:eastAsia="nl-BE"/>
              </w:rPr>
              <w:t>Totaal algemene en specifieke vorming</w:t>
            </w:r>
            <w:r w:rsidRPr="00582059">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59ECAC6"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7D5D81B" w14:textId="77777777" w:rsidR="0022024E" w:rsidRPr="00582059" w:rsidRDefault="0022024E" w:rsidP="00E64087">
            <w:pPr>
              <w:spacing w:after="0" w:line="240" w:lineRule="auto"/>
              <w:jc w:val="center"/>
              <w:rPr>
                <w:rFonts w:eastAsia="Times New Roman" w:cs="Calibri"/>
                <w:b/>
                <w:bCs/>
                <w:color w:val="000000"/>
                <w:lang w:eastAsia="nl-BE"/>
              </w:rPr>
            </w:pPr>
            <w:r w:rsidRPr="00582059">
              <w:rPr>
                <w:rFonts w:eastAsia="Times New Roman" w:cs="Calibri"/>
                <w:b/>
                <w:bCs/>
                <w:color w:val="000000"/>
                <w:lang w:val="nl-NL" w:eastAsia="nl-BE"/>
              </w:rPr>
              <w:t>32</w:t>
            </w:r>
            <w:r w:rsidRPr="00582059">
              <w:rPr>
                <w:rFonts w:eastAsia="Times New Roman" w:cs="Calibri"/>
                <w:color w:val="000000"/>
                <w:lang w:val="nl-NL" w:eastAsia="nl-BE"/>
              </w:rPr>
              <w:t> </w:t>
            </w:r>
          </w:p>
        </w:tc>
      </w:tr>
      <w:tr w:rsidR="0022024E" w:rsidRPr="00582059" w14:paraId="5C810FF0" w14:textId="77777777" w:rsidTr="00E64087">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662847B" w14:textId="77777777" w:rsidR="0022024E" w:rsidRPr="00582059" w:rsidRDefault="0022024E" w:rsidP="00EF4AE2">
            <w:pPr>
              <w:pStyle w:val="tussentekst"/>
              <w:rPr>
                <w:lang w:val="nl-NL"/>
              </w:rPr>
            </w:pPr>
            <w:r w:rsidRPr="00582059">
              <w:rPr>
                <w:lang w:val="nl-NL"/>
              </w:rPr>
              <w:t>De modellessentabel geeft door middel van een richtcijfer in zwart aan hoeveel onderwijstijd doorgaans nodig is om de verplichte leerplandoelen met voldoende diepgang te kunnen realiseren.</w:t>
            </w:r>
            <w:r w:rsidRPr="00582059">
              <w:t xml:space="preserve"> </w:t>
            </w:r>
            <w:r w:rsidRPr="00582059">
              <w:rPr>
                <w:lang w:val="nl-NL"/>
              </w:rPr>
              <w:t xml:space="preserve">Afhankelijk van de eigen specifieke context kan de school zelf keuzes maken en meer of minder lesuren aan een bepaald vak spenderen. </w:t>
            </w:r>
          </w:p>
        </w:tc>
      </w:tr>
    </w:tbl>
    <w:p w14:paraId="5E4D5F4D" w14:textId="77777777" w:rsidR="0022024E" w:rsidRPr="00582059" w:rsidRDefault="0022024E" w:rsidP="0022024E">
      <w:pPr>
        <w:rPr>
          <w:lang w:val="nl-NL"/>
        </w:rPr>
      </w:pPr>
    </w:p>
    <w:tbl>
      <w:tblPr>
        <w:tblStyle w:val="Tabelraster"/>
        <w:tblW w:w="0" w:type="auto"/>
        <w:tblLook w:val="04A0" w:firstRow="1" w:lastRow="0" w:firstColumn="1" w:lastColumn="0" w:noHBand="0" w:noVBand="1"/>
      </w:tblPr>
      <w:tblGrid>
        <w:gridCol w:w="3822"/>
        <w:gridCol w:w="5238"/>
      </w:tblGrid>
      <w:tr w:rsidR="0022024E" w:rsidRPr="00582059" w14:paraId="211C118C" w14:textId="77777777" w:rsidTr="00C8797C">
        <w:tc>
          <w:tcPr>
            <w:tcW w:w="3822" w:type="dxa"/>
          </w:tcPr>
          <w:p w14:paraId="594DE324" w14:textId="77777777" w:rsidR="0022024E" w:rsidRPr="00582059" w:rsidRDefault="0022024E" w:rsidP="00E64087">
            <w:pPr>
              <w:rPr>
                <w:lang w:val="nl-NL"/>
              </w:rPr>
            </w:pPr>
            <w:r w:rsidRPr="00582059">
              <w:rPr>
                <w:lang w:val="nl-NL"/>
              </w:rPr>
              <w:t xml:space="preserve">Pedagogische </w:t>
            </w:r>
            <w:proofErr w:type="spellStart"/>
            <w:r w:rsidRPr="00582059">
              <w:rPr>
                <w:lang w:val="nl-NL"/>
              </w:rPr>
              <w:t>vakbenaming</w:t>
            </w:r>
            <w:proofErr w:type="spellEnd"/>
          </w:p>
        </w:tc>
        <w:tc>
          <w:tcPr>
            <w:tcW w:w="5238" w:type="dxa"/>
          </w:tcPr>
          <w:p w14:paraId="1C0FB193" w14:textId="77777777" w:rsidR="0022024E" w:rsidRPr="00582059" w:rsidRDefault="0022024E" w:rsidP="00E64087">
            <w:pPr>
              <w:rPr>
                <w:lang w:val="nl-NL"/>
              </w:rPr>
            </w:pPr>
            <w:r w:rsidRPr="00582059">
              <w:rPr>
                <w:lang w:val="nl-NL"/>
              </w:rPr>
              <w:t xml:space="preserve">Administratieve </w:t>
            </w:r>
            <w:proofErr w:type="spellStart"/>
            <w:r w:rsidRPr="00582059">
              <w:rPr>
                <w:lang w:val="nl-NL"/>
              </w:rPr>
              <w:t>vakbenamingen</w:t>
            </w:r>
            <w:proofErr w:type="spellEnd"/>
          </w:p>
        </w:tc>
      </w:tr>
      <w:tr w:rsidR="0022024E" w:rsidRPr="00582059" w14:paraId="15C89528" w14:textId="77777777" w:rsidTr="00C8797C">
        <w:tc>
          <w:tcPr>
            <w:tcW w:w="3822" w:type="dxa"/>
          </w:tcPr>
          <w:p w14:paraId="4CD9E3BA" w14:textId="77777777" w:rsidR="0022024E" w:rsidRPr="00582059" w:rsidRDefault="0022024E" w:rsidP="00E64087">
            <w:pPr>
              <w:rPr>
                <w:lang w:val="nl-NL"/>
              </w:rPr>
            </w:pPr>
            <w:r w:rsidRPr="00582059">
              <w:rPr>
                <w:lang w:val="nl-NL"/>
              </w:rPr>
              <w:t>Godsdienst</w:t>
            </w:r>
          </w:p>
        </w:tc>
        <w:tc>
          <w:tcPr>
            <w:tcW w:w="5238" w:type="dxa"/>
          </w:tcPr>
          <w:p w14:paraId="5E02356E" w14:textId="77777777" w:rsidR="0022024E" w:rsidRPr="00582059" w:rsidRDefault="0022024E" w:rsidP="00E64087">
            <w:pPr>
              <w:rPr>
                <w:lang w:val="nl-NL"/>
              </w:rPr>
            </w:pPr>
            <w:r w:rsidRPr="00582059">
              <w:rPr>
                <w:rFonts w:cstheme="minorHAnsi"/>
              </w:rPr>
              <w:t>AV Godsdienst</w:t>
            </w:r>
          </w:p>
        </w:tc>
      </w:tr>
      <w:tr w:rsidR="0022024E" w:rsidRPr="00582059" w14:paraId="17507125" w14:textId="77777777" w:rsidTr="00C8797C">
        <w:tc>
          <w:tcPr>
            <w:tcW w:w="3822" w:type="dxa"/>
          </w:tcPr>
          <w:p w14:paraId="4B0ECAFD" w14:textId="77777777" w:rsidR="0022024E" w:rsidRPr="00582059" w:rsidRDefault="0022024E" w:rsidP="00E64087">
            <w:pPr>
              <w:rPr>
                <w:lang w:val="nl-NL"/>
              </w:rPr>
            </w:pPr>
            <w:r w:rsidRPr="00582059">
              <w:rPr>
                <w:lang w:val="nl-NL"/>
              </w:rPr>
              <w:t>Aardrijkskunde</w:t>
            </w:r>
          </w:p>
        </w:tc>
        <w:tc>
          <w:tcPr>
            <w:tcW w:w="5238" w:type="dxa"/>
          </w:tcPr>
          <w:p w14:paraId="118E333D" w14:textId="77777777" w:rsidR="0022024E" w:rsidRPr="00582059" w:rsidRDefault="0022024E" w:rsidP="00E64087">
            <w:pPr>
              <w:rPr>
                <w:lang w:val="nl-NL"/>
              </w:rPr>
            </w:pPr>
            <w:r w:rsidRPr="00582059">
              <w:rPr>
                <w:rFonts w:cstheme="minorHAnsi"/>
              </w:rPr>
              <w:t>AV Aardrijkskunde</w:t>
            </w:r>
          </w:p>
        </w:tc>
      </w:tr>
      <w:tr w:rsidR="0022024E" w:rsidRPr="00582059" w14:paraId="67A8CEDD" w14:textId="77777777" w:rsidTr="00C8797C">
        <w:tc>
          <w:tcPr>
            <w:tcW w:w="3822" w:type="dxa"/>
          </w:tcPr>
          <w:p w14:paraId="041164F2" w14:textId="77777777" w:rsidR="0022024E" w:rsidRPr="00582059" w:rsidRDefault="0022024E" w:rsidP="00E64087">
            <w:pPr>
              <w:rPr>
                <w:lang w:val="nl-NL"/>
              </w:rPr>
            </w:pPr>
            <w:r w:rsidRPr="00582059">
              <w:rPr>
                <w:lang w:val="nl-NL"/>
              </w:rPr>
              <w:t>Engels</w:t>
            </w:r>
          </w:p>
        </w:tc>
        <w:tc>
          <w:tcPr>
            <w:tcW w:w="5238" w:type="dxa"/>
          </w:tcPr>
          <w:p w14:paraId="2A5A5CDA" w14:textId="77777777" w:rsidR="0022024E" w:rsidRPr="00582059" w:rsidRDefault="0022024E" w:rsidP="00E64087">
            <w:pPr>
              <w:rPr>
                <w:lang w:val="nl-NL"/>
              </w:rPr>
            </w:pPr>
            <w:r w:rsidRPr="00582059">
              <w:rPr>
                <w:rFonts w:cstheme="minorHAnsi"/>
              </w:rPr>
              <w:t>AV Engels</w:t>
            </w:r>
          </w:p>
        </w:tc>
      </w:tr>
      <w:tr w:rsidR="0022024E" w:rsidRPr="00582059" w14:paraId="0F451C51" w14:textId="77777777" w:rsidTr="00C8797C">
        <w:tc>
          <w:tcPr>
            <w:tcW w:w="3822" w:type="dxa"/>
          </w:tcPr>
          <w:p w14:paraId="5214F2EA" w14:textId="77777777" w:rsidR="0022024E" w:rsidRPr="00582059" w:rsidRDefault="0022024E" w:rsidP="00E64087">
            <w:pPr>
              <w:rPr>
                <w:lang w:val="nl-NL"/>
              </w:rPr>
            </w:pPr>
            <w:r w:rsidRPr="00582059">
              <w:rPr>
                <w:lang w:val="nl-NL"/>
              </w:rPr>
              <w:t>Frans</w:t>
            </w:r>
          </w:p>
        </w:tc>
        <w:tc>
          <w:tcPr>
            <w:tcW w:w="5238" w:type="dxa"/>
          </w:tcPr>
          <w:p w14:paraId="08B7D3CD" w14:textId="77777777" w:rsidR="0022024E" w:rsidRPr="00582059" w:rsidRDefault="0022024E" w:rsidP="00E64087">
            <w:pPr>
              <w:rPr>
                <w:lang w:val="nl-NL"/>
              </w:rPr>
            </w:pPr>
            <w:r w:rsidRPr="00582059">
              <w:rPr>
                <w:rFonts w:cstheme="minorHAnsi"/>
              </w:rPr>
              <w:t>AV Frans</w:t>
            </w:r>
          </w:p>
        </w:tc>
      </w:tr>
      <w:tr w:rsidR="0022024E" w:rsidRPr="00582059" w14:paraId="37E09BB1" w14:textId="77777777" w:rsidTr="00C8797C">
        <w:tc>
          <w:tcPr>
            <w:tcW w:w="3822" w:type="dxa"/>
          </w:tcPr>
          <w:p w14:paraId="695C15C8" w14:textId="77777777" w:rsidR="0022024E" w:rsidRPr="00582059" w:rsidRDefault="0022024E" w:rsidP="00E64087">
            <w:pPr>
              <w:rPr>
                <w:lang w:val="nl-NL"/>
              </w:rPr>
            </w:pPr>
            <w:r w:rsidRPr="00582059">
              <w:rPr>
                <w:lang w:val="nl-NL"/>
              </w:rPr>
              <w:t>Gemeenschappelijk funderend leerplan</w:t>
            </w:r>
          </w:p>
        </w:tc>
        <w:tc>
          <w:tcPr>
            <w:tcW w:w="5238" w:type="dxa"/>
          </w:tcPr>
          <w:p w14:paraId="0CBC8901"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5E582548" w14:textId="77777777" w:rsidTr="00C8797C">
        <w:tc>
          <w:tcPr>
            <w:tcW w:w="3822" w:type="dxa"/>
          </w:tcPr>
          <w:p w14:paraId="3EC1B536" w14:textId="77777777" w:rsidR="0022024E" w:rsidRPr="00582059" w:rsidRDefault="0022024E" w:rsidP="00E64087">
            <w:pPr>
              <w:rPr>
                <w:lang w:val="nl-NL"/>
              </w:rPr>
            </w:pPr>
            <w:r w:rsidRPr="00582059">
              <w:rPr>
                <w:lang w:val="nl-NL"/>
              </w:rPr>
              <w:t>Geschiedenis</w:t>
            </w:r>
          </w:p>
        </w:tc>
        <w:tc>
          <w:tcPr>
            <w:tcW w:w="5238" w:type="dxa"/>
          </w:tcPr>
          <w:p w14:paraId="28519F47" w14:textId="77777777" w:rsidR="0022024E" w:rsidRPr="00582059" w:rsidRDefault="0022024E" w:rsidP="00E64087">
            <w:pPr>
              <w:rPr>
                <w:lang w:val="nl-NL"/>
              </w:rPr>
            </w:pPr>
            <w:r w:rsidRPr="00582059">
              <w:rPr>
                <w:lang w:val="nl-NL"/>
              </w:rPr>
              <w:t>AV Geschiedenis</w:t>
            </w:r>
          </w:p>
        </w:tc>
      </w:tr>
      <w:tr w:rsidR="0022024E" w:rsidRPr="00582059" w14:paraId="4A1CB4C1" w14:textId="77777777" w:rsidTr="00C8797C">
        <w:tc>
          <w:tcPr>
            <w:tcW w:w="3822" w:type="dxa"/>
          </w:tcPr>
          <w:p w14:paraId="769B27B9" w14:textId="77777777" w:rsidR="0022024E" w:rsidRPr="00582059" w:rsidRDefault="0022024E" w:rsidP="00E64087">
            <w:pPr>
              <w:rPr>
                <w:lang w:val="nl-NL"/>
              </w:rPr>
            </w:pPr>
            <w:r w:rsidRPr="00582059">
              <w:rPr>
                <w:lang w:val="nl-NL"/>
              </w:rPr>
              <w:t>Leerplan financieel-economische vorming</w:t>
            </w:r>
          </w:p>
        </w:tc>
        <w:tc>
          <w:tcPr>
            <w:tcW w:w="5238" w:type="dxa"/>
          </w:tcPr>
          <w:p w14:paraId="394FEBFA" w14:textId="77777777" w:rsidR="0022024E" w:rsidRPr="00582059" w:rsidRDefault="0022024E" w:rsidP="00E64087">
            <w:pPr>
              <w:rPr>
                <w:lang w:val="nl-NL"/>
              </w:rPr>
            </w:pPr>
            <w:r w:rsidRPr="00582059">
              <w:t xml:space="preserve">Alle </w:t>
            </w:r>
            <w:proofErr w:type="spellStart"/>
            <w:r w:rsidRPr="00582059">
              <w:t>vakbenamingen</w:t>
            </w:r>
            <w:proofErr w:type="spellEnd"/>
            <w:r w:rsidRPr="00582059">
              <w:t xml:space="preserve"> algemene en specifieke vorming 2de en 3de graad D-, D/A- en A-finaliteit</w:t>
            </w:r>
          </w:p>
        </w:tc>
      </w:tr>
      <w:tr w:rsidR="0022024E" w:rsidRPr="00582059" w14:paraId="13F2761A" w14:textId="77777777" w:rsidTr="00C8797C">
        <w:tc>
          <w:tcPr>
            <w:tcW w:w="3822" w:type="dxa"/>
          </w:tcPr>
          <w:p w14:paraId="4A4F2F46" w14:textId="77777777" w:rsidR="0022024E" w:rsidRPr="00582059" w:rsidRDefault="0022024E" w:rsidP="00E64087">
            <w:pPr>
              <w:rPr>
                <w:lang w:val="nl-NL"/>
              </w:rPr>
            </w:pPr>
            <w:r w:rsidRPr="00582059">
              <w:rPr>
                <w:lang w:val="nl-NL"/>
              </w:rPr>
              <w:t>Lichamelijke opvoeding</w:t>
            </w:r>
          </w:p>
        </w:tc>
        <w:tc>
          <w:tcPr>
            <w:tcW w:w="5238" w:type="dxa"/>
          </w:tcPr>
          <w:p w14:paraId="5AD55E21" w14:textId="77777777" w:rsidR="0022024E" w:rsidRPr="00582059" w:rsidRDefault="0022024E" w:rsidP="00E64087">
            <w:pPr>
              <w:rPr>
                <w:rFonts w:cstheme="minorHAnsi"/>
              </w:rPr>
            </w:pPr>
            <w:r w:rsidRPr="00582059">
              <w:rPr>
                <w:rFonts w:cstheme="minorHAnsi"/>
              </w:rPr>
              <w:t>AV Bewegingswetenschappen</w:t>
            </w:r>
          </w:p>
          <w:p w14:paraId="4688FFB0" w14:textId="77777777" w:rsidR="0022024E" w:rsidRPr="00582059" w:rsidRDefault="0022024E" w:rsidP="00E64087">
            <w:pPr>
              <w:rPr>
                <w:rFonts w:cstheme="minorHAnsi"/>
              </w:rPr>
            </w:pPr>
            <w:r w:rsidRPr="00582059">
              <w:rPr>
                <w:rFonts w:cstheme="minorHAnsi"/>
              </w:rPr>
              <w:t>AV Lichamelijke opvoeding</w:t>
            </w:r>
          </w:p>
          <w:p w14:paraId="10C5EBC4" w14:textId="77777777" w:rsidR="0022024E" w:rsidRPr="00582059" w:rsidRDefault="0022024E" w:rsidP="00E64087">
            <w:pPr>
              <w:rPr>
                <w:lang w:val="nl-NL"/>
              </w:rPr>
            </w:pPr>
            <w:r w:rsidRPr="00582059">
              <w:rPr>
                <w:rFonts w:cstheme="minorHAnsi"/>
              </w:rPr>
              <w:t>AV/TV Sport</w:t>
            </w:r>
          </w:p>
        </w:tc>
      </w:tr>
      <w:tr w:rsidR="0022024E" w:rsidRPr="00582059" w14:paraId="69A48198" w14:textId="77777777" w:rsidTr="00C8797C">
        <w:tc>
          <w:tcPr>
            <w:tcW w:w="3822" w:type="dxa"/>
          </w:tcPr>
          <w:p w14:paraId="57A98A40" w14:textId="77777777" w:rsidR="0022024E" w:rsidRPr="00582059" w:rsidRDefault="0022024E" w:rsidP="00E64087">
            <w:pPr>
              <w:rPr>
                <w:lang w:val="nl-NL"/>
              </w:rPr>
            </w:pPr>
            <w:r w:rsidRPr="00582059">
              <w:rPr>
                <w:lang w:val="nl-NL"/>
              </w:rPr>
              <w:t>Natuurwetenschappen</w:t>
            </w:r>
          </w:p>
        </w:tc>
        <w:tc>
          <w:tcPr>
            <w:tcW w:w="5238" w:type="dxa"/>
          </w:tcPr>
          <w:p w14:paraId="1E29AC0B" w14:textId="77777777" w:rsidR="0022024E" w:rsidRPr="00582059" w:rsidRDefault="0022024E" w:rsidP="00E64087">
            <w:pPr>
              <w:rPr>
                <w:rFonts w:cstheme="minorHAnsi"/>
              </w:rPr>
            </w:pPr>
            <w:r w:rsidRPr="00582059">
              <w:rPr>
                <w:rFonts w:cstheme="minorHAnsi"/>
              </w:rPr>
              <w:t>AV Biochemie</w:t>
            </w:r>
          </w:p>
          <w:p w14:paraId="3FB9DFF6" w14:textId="77777777" w:rsidR="0022024E" w:rsidRPr="00582059" w:rsidRDefault="0022024E" w:rsidP="00E64087">
            <w:pPr>
              <w:rPr>
                <w:rFonts w:cstheme="minorHAnsi"/>
              </w:rPr>
            </w:pPr>
            <w:r w:rsidRPr="00582059">
              <w:rPr>
                <w:rFonts w:cstheme="minorHAnsi"/>
              </w:rPr>
              <w:t>AV Biologie</w:t>
            </w:r>
          </w:p>
          <w:p w14:paraId="58D1C286" w14:textId="77777777" w:rsidR="0022024E" w:rsidRPr="00582059" w:rsidRDefault="0022024E" w:rsidP="00E64087">
            <w:pPr>
              <w:rPr>
                <w:rFonts w:cstheme="minorHAnsi"/>
              </w:rPr>
            </w:pPr>
            <w:r w:rsidRPr="00582059">
              <w:rPr>
                <w:rFonts w:cstheme="minorHAnsi"/>
              </w:rPr>
              <w:lastRenderedPageBreak/>
              <w:t>AV Chemie</w:t>
            </w:r>
          </w:p>
          <w:p w14:paraId="02206693" w14:textId="77777777" w:rsidR="0022024E" w:rsidRPr="00582059" w:rsidRDefault="0022024E" w:rsidP="00E64087">
            <w:pPr>
              <w:rPr>
                <w:rFonts w:cstheme="minorHAnsi"/>
              </w:rPr>
            </w:pPr>
            <w:r w:rsidRPr="00582059">
              <w:rPr>
                <w:rFonts w:cstheme="minorHAnsi"/>
              </w:rPr>
              <w:t>AV Fysica</w:t>
            </w:r>
          </w:p>
          <w:p w14:paraId="300BCB5A" w14:textId="77777777" w:rsidR="0022024E" w:rsidRPr="00582059" w:rsidRDefault="0022024E" w:rsidP="00E64087">
            <w:pPr>
              <w:rPr>
                <w:rFonts w:cstheme="minorHAnsi"/>
              </w:rPr>
            </w:pPr>
            <w:r w:rsidRPr="00582059">
              <w:rPr>
                <w:rFonts w:cstheme="minorHAnsi"/>
              </w:rPr>
              <w:t>AV Natuurwetenschappen</w:t>
            </w:r>
          </w:p>
          <w:p w14:paraId="4F850D25" w14:textId="77777777" w:rsidR="0022024E" w:rsidRPr="00582059" w:rsidRDefault="0022024E" w:rsidP="00E64087">
            <w:pPr>
              <w:rPr>
                <w:rFonts w:cstheme="minorHAnsi"/>
              </w:rPr>
            </w:pPr>
            <w:r w:rsidRPr="00582059">
              <w:rPr>
                <w:rFonts w:cstheme="minorHAnsi"/>
              </w:rPr>
              <w:t>TV Toegepaste biochemie</w:t>
            </w:r>
          </w:p>
          <w:p w14:paraId="3E561FEE" w14:textId="77777777" w:rsidR="0022024E" w:rsidRPr="00582059" w:rsidRDefault="0022024E" w:rsidP="00E64087">
            <w:pPr>
              <w:rPr>
                <w:rFonts w:cstheme="minorHAnsi"/>
              </w:rPr>
            </w:pPr>
            <w:r w:rsidRPr="00582059">
              <w:rPr>
                <w:rFonts w:cstheme="minorHAnsi"/>
              </w:rPr>
              <w:t>TV Toegepaste biologie</w:t>
            </w:r>
          </w:p>
          <w:p w14:paraId="0913BEFD" w14:textId="77777777" w:rsidR="0022024E" w:rsidRPr="00582059" w:rsidRDefault="0022024E" w:rsidP="00E64087">
            <w:pPr>
              <w:rPr>
                <w:rFonts w:cstheme="minorHAnsi"/>
              </w:rPr>
            </w:pPr>
            <w:r w:rsidRPr="00582059">
              <w:rPr>
                <w:rFonts w:cstheme="minorHAnsi"/>
              </w:rPr>
              <w:t>TV Toegepaste chemie</w:t>
            </w:r>
          </w:p>
          <w:p w14:paraId="55929500" w14:textId="77777777" w:rsidR="0022024E" w:rsidRPr="00582059" w:rsidRDefault="0022024E" w:rsidP="00E64087">
            <w:pPr>
              <w:rPr>
                <w:rFonts w:cstheme="minorHAnsi"/>
              </w:rPr>
            </w:pPr>
            <w:r w:rsidRPr="00582059">
              <w:rPr>
                <w:rFonts w:cstheme="minorHAnsi"/>
              </w:rPr>
              <w:t>TV Toegepaste fysica</w:t>
            </w:r>
          </w:p>
          <w:p w14:paraId="736AF777" w14:textId="77777777" w:rsidR="0022024E" w:rsidRPr="00582059" w:rsidRDefault="0022024E" w:rsidP="00E64087">
            <w:pPr>
              <w:rPr>
                <w:lang w:val="nl-NL"/>
              </w:rPr>
            </w:pPr>
            <w:r w:rsidRPr="00582059">
              <w:rPr>
                <w:rFonts w:cstheme="minorHAnsi"/>
              </w:rPr>
              <w:t>TV Toegepaste natuurwetenschappen</w:t>
            </w:r>
          </w:p>
        </w:tc>
      </w:tr>
      <w:tr w:rsidR="0022024E" w:rsidRPr="00582059" w14:paraId="17F82784" w14:textId="77777777" w:rsidTr="00C8797C">
        <w:tc>
          <w:tcPr>
            <w:tcW w:w="3822" w:type="dxa"/>
          </w:tcPr>
          <w:p w14:paraId="670C9DAD" w14:textId="77777777" w:rsidR="0022024E" w:rsidRPr="00582059" w:rsidRDefault="0022024E" w:rsidP="00E64087">
            <w:pPr>
              <w:rPr>
                <w:lang w:val="nl-NL"/>
              </w:rPr>
            </w:pPr>
            <w:r w:rsidRPr="00582059">
              <w:rPr>
                <w:lang w:val="nl-NL"/>
              </w:rPr>
              <w:lastRenderedPageBreak/>
              <w:t>Nederlands</w:t>
            </w:r>
          </w:p>
        </w:tc>
        <w:tc>
          <w:tcPr>
            <w:tcW w:w="5238" w:type="dxa"/>
          </w:tcPr>
          <w:p w14:paraId="6A09E08B" w14:textId="77777777" w:rsidR="0022024E" w:rsidRPr="00582059" w:rsidRDefault="0022024E" w:rsidP="00E64087">
            <w:pPr>
              <w:rPr>
                <w:lang w:val="nl-NL"/>
              </w:rPr>
            </w:pPr>
            <w:r w:rsidRPr="00582059">
              <w:rPr>
                <w:rFonts w:cstheme="minorHAnsi"/>
              </w:rPr>
              <w:t>AV Nederlands</w:t>
            </w:r>
          </w:p>
        </w:tc>
      </w:tr>
      <w:tr w:rsidR="0022024E" w:rsidRPr="00582059" w14:paraId="4643F769" w14:textId="77777777" w:rsidTr="00C8797C">
        <w:tc>
          <w:tcPr>
            <w:tcW w:w="3822" w:type="dxa"/>
          </w:tcPr>
          <w:p w14:paraId="26109F76" w14:textId="77777777" w:rsidR="0022024E" w:rsidRPr="00582059" w:rsidRDefault="0022024E" w:rsidP="00E64087">
            <w:pPr>
              <w:rPr>
                <w:lang w:val="nl-NL"/>
              </w:rPr>
            </w:pPr>
            <w:r w:rsidRPr="00582059">
              <w:rPr>
                <w:lang w:val="nl-NL"/>
              </w:rPr>
              <w:t>Wiskunde</w:t>
            </w:r>
          </w:p>
        </w:tc>
        <w:tc>
          <w:tcPr>
            <w:tcW w:w="5238" w:type="dxa"/>
          </w:tcPr>
          <w:p w14:paraId="66C247A8" w14:textId="77777777" w:rsidR="0022024E" w:rsidRPr="00582059" w:rsidRDefault="0022024E" w:rsidP="00E64087">
            <w:pPr>
              <w:rPr>
                <w:lang w:val="nl-NL"/>
              </w:rPr>
            </w:pPr>
            <w:r w:rsidRPr="00582059">
              <w:rPr>
                <w:rFonts w:cstheme="minorHAnsi"/>
              </w:rPr>
              <w:t>AV Wiskunde</w:t>
            </w:r>
          </w:p>
        </w:tc>
      </w:tr>
      <w:tr w:rsidR="00C8797C" w:rsidRPr="00582059" w14:paraId="7BBB718A" w14:textId="77777777" w:rsidTr="00C8797C">
        <w:tc>
          <w:tcPr>
            <w:tcW w:w="3822" w:type="dxa"/>
          </w:tcPr>
          <w:p w14:paraId="387748E4" w14:textId="77777777" w:rsidR="00C8797C" w:rsidRPr="00582059" w:rsidRDefault="00C8797C" w:rsidP="00C8797C">
            <w:pPr>
              <w:rPr>
                <w:lang w:val="nl-NL"/>
              </w:rPr>
            </w:pPr>
            <w:r w:rsidRPr="00582059">
              <w:rPr>
                <w:lang w:val="nl-NL"/>
              </w:rPr>
              <w:t>Woordkunst-drama</w:t>
            </w:r>
          </w:p>
        </w:tc>
        <w:tc>
          <w:tcPr>
            <w:tcW w:w="5238" w:type="dxa"/>
          </w:tcPr>
          <w:p w14:paraId="13A964D7" w14:textId="77777777" w:rsidR="00C8797C" w:rsidRPr="00833E7C" w:rsidRDefault="00C8797C" w:rsidP="00C8797C">
            <w:r w:rsidRPr="00833E7C">
              <w:t>KV/PV Algemene muziekleer</w:t>
            </w:r>
          </w:p>
          <w:p w14:paraId="648E536F" w14:textId="77777777" w:rsidR="00C8797C" w:rsidRPr="00833E7C" w:rsidRDefault="00C8797C" w:rsidP="00C8797C">
            <w:r w:rsidRPr="00833E7C">
              <w:t>KV/PV Algemene verbale vorming</w:t>
            </w:r>
          </w:p>
          <w:p w14:paraId="4323C688" w14:textId="77777777" w:rsidR="00C8797C" w:rsidRPr="00833E7C" w:rsidRDefault="00C8797C" w:rsidP="00C8797C">
            <w:r w:rsidRPr="00833E7C">
              <w:t>KV/PV Atelier drama</w:t>
            </w:r>
          </w:p>
          <w:p w14:paraId="4E8416E3" w14:textId="77777777" w:rsidR="00C8797C" w:rsidRPr="00833E7C" w:rsidRDefault="00C8797C" w:rsidP="00C8797C">
            <w:r w:rsidRPr="00833E7C">
              <w:t>KV/PV Atelier woord</w:t>
            </w:r>
          </w:p>
          <w:p w14:paraId="3C6EE73E" w14:textId="77777777" w:rsidR="00C8797C" w:rsidRPr="00F02D20" w:rsidRDefault="00C8797C" w:rsidP="00C8797C">
            <w:pPr>
              <w:rPr>
                <w:lang w:val="en-US"/>
              </w:rPr>
            </w:pPr>
            <w:r w:rsidRPr="00F02D20">
              <w:rPr>
                <w:lang w:val="en-US"/>
              </w:rPr>
              <w:t xml:space="preserve">KV/PV </w:t>
            </w:r>
            <w:proofErr w:type="spellStart"/>
            <w:r w:rsidRPr="00F02D20">
              <w:rPr>
                <w:lang w:val="en-US"/>
              </w:rPr>
              <w:t>Creatief</w:t>
            </w:r>
            <w:proofErr w:type="spellEnd"/>
            <w:r w:rsidRPr="00F02D20">
              <w:rPr>
                <w:lang w:val="en-US"/>
              </w:rPr>
              <w:t xml:space="preserve"> </w:t>
            </w:r>
            <w:proofErr w:type="spellStart"/>
            <w:r w:rsidRPr="00F02D20">
              <w:rPr>
                <w:lang w:val="en-US"/>
              </w:rPr>
              <w:t>musiceren</w:t>
            </w:r>
            <w:proofErr w:type="spellEnd"/>
          </w:p>
          <w:p w14:paraId="05AA1B21" w14:textId="77777777" w:rsidR="00C8797C" w:rsidRPr="00F02D20" w:rsidRDefault="00C8797C" w:rsidP="00C8797C">
            <w:pPr>
              <w:rPr>
                <w:lang w:val="en-US"/>
              </w:rPr>
            </w:pPr>
            <w:r w:rsidRPr="00F02D20">
              <w:rPr>
                <w:lang w:val="en-US"/>
              </w:rPr>
              <w:t xml:space="preserve">AV </w:t>
            </w:r>
            <w:proofErr w:type="spellStart"/>
            <w:r w:rsidRPr="00F02D20">
              <w:rPr>
                <w:lang w:val="en-US"/>
              </w:rPr>
              <w:t>Esthetica</w:t>
            </w:r>
            <w:proofErr w:type="spellEnd"/>
          </w:p>
          <w:p w14:paraId="69DF8027" w14:textId="77777777" w:rsidR="00C8797C" w:rsidRPr="00833E7C" w:rsidRDefault="00C8797C" w:rsidP="00C8797C">
            <w:r w:rsidRPr="00833E7C">
              <w:t xml:space="preserve">KV/PV </w:t>
            </w:r>
            <w:proofErr w:type="spellStart"/>
            <w:r w:rsidRPr="00833E7C">
              <w:t>Groepsmusiceren</w:t>
            </w:r>
            <w:proofErr w:type="spellEnd"/>
            <w:r w:rsidRPr="00833E7C">
              <w:t xml:space="preserve">: folk- en wereldmuziek </w:t>
            </w:r>
          </w:p>
          <w:p w14:paraId="3E4436BA" w14:textId="77777777" w:rsidR="00C8797C" w:rsidRPr="00833E7C" w:rsidRDefault="00C8797C" w:rsidP="00C8797C">
            <w:r w:rsidRPr="00833E7C">
              <w:t xml:space="preserve">KV/PV </w:t>
            </w:r>
            <w:proofErr w:type="spellStart"/>
            <w:r w:rsidRPr="00833E7C">
              <w:t>Groepsmusiceren</w:t>
            </w:r>
            <w:proofErr w:type="spellEnd"/>
            <w:r w:rsidRPr="00833E7C">
              <w:t xml:space="preserve">: instrumentaal: klassiek </w:t>
            </w:r>
          </w:p>
          <w:p w14:paraId="59F46040" w14:textId="77777777" w:rsidR="00C8797C" w:rsidRPr="00833E7C" w:rsidRDefault="00C8797C" w:rsidP="00C8797C">
            <w:r w:rsidRPr="00833E7C">
              <w:t xml:space="preserve">KV/PV </w:t>
            </w:r>
            <w:proofErr w:type="spellStart"/>
            <w:r w:rsidRPr="00833E7C">
              <w:t>Groepsmusiceren</w:t>
            </w:r>
            <w:proofErr w:type="spellEnd"/>
            <w:r w:rsidRPr="00833E7C">
              <w:t xml:space="preserve">: jazz-pop-rock </w:t>
            </w:r>
          </w:p>
          <w:p w14:paraId="0F1D598F" w14:textId="77777777" w:rsidR="00C8797C" w:rsidRPr="00833E7C" w:rsidRDefault="00C8797C" w:rsidP="00C8797C">
            <w:r w:rsidRPr="00833E7C">
              <w:t xml:space="preserve">KV/PV </w:t>
            </w:r>
            <w:proofErr w:type="spellStart"/>
            <w:r w:rsidRPr="00833E7C">
              <w:t>Groepsmusiceren</w:t>
            </w:r>
            <w:proofErr w:type="spellEnd"/>
            <w:r w:rsidRPr="00833E7C">
              <w:t xml:space="preserve">: musical </w:t>
            </w:r>
          </w:p>
          <w:p w14:paraId="74018269" w14:textId="77777777" w:rsidR="00C8797C" w:rsidRPr="00833E7C" w:rsidRDefault="00C8797C" w:rsidP="00C8797C">
            <w:r w:rsidRPr="00833E7C">
              <w:t xml:space="preserve">KV/PV </w:t>
            </w:r>
            <w:proofErr w:type="spellStart"/>
            <w:r w:rsidRPr="00833E7C">
              <w:t>Groepsmusiceren</w:t>
            </w:r>
            <w:proofErr w:type="spellEnd"/>
            <w:r w:rsidRPr="00833E7C">
              <w:t xml:space="preserve">: opera/muziektheater </w:t>
            </w:r>
          </w:p>
          <w:p w14:paraId="78F4F093" w14:textId="77777777" w:rsidR="00C8797C" w:rsidRPr="00833E7C" w:rsidRDefault="00C8797C" w:rsidP="00C8797C">
            <w:r w:rsidRPr="00833E7C">
              <w:t xml:space="preserve">KV/PV </w:t>
            </w:r>
            <w:proofErr w:type="spellStart"/>
            <w:r w:rsidRPr="00833E7C">
              <w:t>Groepsmusiceren</w:t>
            </w:r>
            <w:proofErr w:type="spellEnd"/>
            <w:r w:rsidRPr="00833E7C">
              <w:t xml:space="preserve">: vocaal: klassiek </w:t>
            </w:r>
          </w:p>
          <w:p w14:paraId="67BE301C" w14:textId="77777777" w:rsidR="00C8797C" w:rsidRPr="00833E7C" w:rsidRDefault="00C8797C" w:rsidP="00C8797C">
            <w:r w:rsidRPr="00833E7C">
              <w:t>KV/PV Hedendaagse dans</w:t>
            </w:r>
          </w:p>
          <w:p w14:paraId="064893FE" w14:textId="77777777" w:rsidR="00C8797C" w:rsidRPr="00833E7C" w:rsidRDefault="00C8797C" w:rsidP="00C8797C">
            <w:r w:rsidRPr="00833E7C">
              <w:t>KV/PV Klassieke dans</w:t>
            </w:r>
          </w:p>
          <w:p w14:paraId="29622761" w14:textId="77777777" w:rsidR="00C8797C" w:rsidRPr="00833E7C" w:rsidRDefault="00C8797C" w:rsidP="00C8797C">
            <w:r w:rsidRPr="00833E7C">
              <w:t xml:space="preserve">KV/PV Kunstbeschouwing </w:t>
            </w:r>
          </w:p>
          <w:p w14:paraId="358D7F3E" w14:textId="77777777" w:rsidR="00C8797C" w:rsidRPr="00833E7C" w:rsidRDefault="00C8797C" w:rsidP="00C8797C">
            <w:r w:rsidRPr="00833E7C">
              <w:t xml:space="preserve">KV/PV Zang: folk- en wereldmuziek </w:t>
            </w:r>
          </w:p>
          <w:p w14:paraId="1057408C" w14:textId="77777777" w:rsidR="00C8797C" w:rsidRPr="00833E7C" w:rsidRDefault="00C8797C" w:rsidP="00C8797C">
            <w:r w:rsidRPr="00833E7C">
              <w:t xml:space="preserve">KV/PV Zang: jazz-pop-rock </w:t>
            </w:r>
          </w:p>
          <w:p w14:paraId="7E53F839" w14:textId="77777777" w:rsidR="00C8797C" w:rsidRPr="00833E7C" w:rsidRDefault="00C8797C" w:rsidP="00C8797C">
            <w:r w:rsidRPr="00833E7C">
              <w:t xml:space="preserve">KV/PV Zang: klassiek </w:t>
            </w:r>
          </w:p>
          <w:p w14:paraId="766699D7" w14:textId="77777777" w:rsidR="00C8797C" w:rsidRPr="00833E7C" w:rsidRDefault="00C8797C" w:rsidP="00C8797C">
            <w:r w:rsidRPr="00833E7C">
              <w:t xml:space="preserve">KV/PV Zang: musical </w:t>
            </w:r>
          </w:p>
          <w:p w14:paraId="76F3A2DA" w14:textId="33AFA1D4" w:rsidR="00C8797C" w:rsidRPr="00582059" w:rsidRDefault="00C8797C" w:rsidP="00C8797C">
            <w:r w:rsidRPr="00833E7C">
              <w:t>KV/PV Zang: opera/muziektheater</w:t>
            </w:r>
          </w:p>
        </w:tc>
      </w:tr>
    </w:tbl>
    <w:p w14:paraId="2A8DA9C1" w14:textId="58DCA488" w:rsidR="00637F13" w:rsidRPr="00637F13" w:rsidRDefault="00637F13" w:rsidP="0022024E"/>
    <w:sectPr w:rsidR="00637F13" w:rsidRPr="00637F13"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E0AE" w14:textId="77777777" w:rsidR="00B467FD" w:rsidRDefault="00B467FD" w:rsidP="00542652">
      <w:r>
        <w:separator/>
      </w:r>
    </w:p>
  </w:endnote>
  <w:endnote w:type="continuationSeparator" w:id="0">
    <w:p w14:paraId="24452E65" w14:textId="77777777" w:rsidR="00B467FD" w:rsidRDefault="00B467FD" w:rsidP="00542652">
      <w:r>
        <w:continuationSeparator/>
      </w:r>
    </w:p>
  </w:endnote>
  <w:endnote w:type="continuationNotice" w:id="1">
    <w:p w14:paraId="78433C5F" w14:textId="77777777" w:rsidR="00B467FD" w:rsidRDefault="00B46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F5AA"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22024E" w:rsidRPr="0022024E">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22024E" w:rsidRPr="0022024E">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0B56"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1B48E624" wp14:editId="56B1BFCE">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E401"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7C181BAC" wp14:editId="43EA8D85">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9420" w14:textId="77777777" w:rsidR="00B467FD" w:rsidRDefault="00B467FD" w:rsidP="00542652">
      <w:r>
        <w:separator/>
      </w:r>
    </w:p>
  </w:footnote>
  <w:footnote w:type="continuationSeparator" w:id="0">
    <w:p w14:paraId="614E96F7" w14:textId="77777777" w:rsidR="00B467FD" w:rsidRDefault="00B467FD" w:rsidP="00542652">
      <w:r>
        <w:continuationSeparator/>
      </w:r>
    </w:p>
    <w:p w14:paraId="1F0278CB" w14:textId="77777777" w:rsidR="00B467FD" w:rsidRDefault="00B467FD"/>
    <w:p w14:paraId="3CE0CF46" w14:textId="77777777" w:rsidR="00B467FD" w:rsidRDefault="00B467FD"/>
  </w:footnote>
  <w:footnote w:type="continuationNotice" w:id="1">
    <w:p w14:paraId="205B4488" w14:textId="77777777" w:rsidR="00B467FD" w:rsidRDefault="00B467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B70CE596"/>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10"/>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1"/>
  </w:num>
  <w:num w:numId="13" w16cid:durableId="1497765492">
    <w:abstractNumId w:val="0"/>
  </w:num>
  <w:num w:numId="14" w16cid:durableId="1416636234">
    <w:abstractNumId w:val="3"/>
  </w:num>
  <w:num w:numId="15" w16cid:durableId="1940866144">
    <w:abstractNumId w:val="9"/>
  </w:num>
  <w:num w:numId="16" w16cid:durableId="1754357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4E"/>
    <w:rsid w:val="00001BAE"/>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11808"/>
    <w:rsid w:val="00124E96"/>
    <w:rsid w:val="00125451"/>
    <w:rsid w:val="00127D92"/>
    <w:rsid w:val="001539F1"/>
    <w:rsid w:val="00156BF7"/>
    <w:rsid w:val="0016105D"/>
    <w:rsid w:val="00167FAC"/>
    <w:rsid w:val="00171F3B"/>
    <w:rsid w:val="001755E4"/>
    <w:rsid w:val="00184DC6"/>
    <w:rsid w:val="00184F88"/>
    <w:rsid w:val="00192F4A"/>
    <w:rsid w:val="00195631"/>
    <w:rsid w:val="001A0FF5"/>
    <w:rsid w:val="001A5011"/>
    <w:rsid w:val="001B4CC6"/>
    <w:rsid w:val="001C0C5E"/>
    <w:rsid w:val="001C2532"/>
    <w:rsid w:val="001E28E7"/>
    <w:rsid w:val="001E2B0B"/>
    <w:rsid w:val="001E3F47"/>
    <w:rsid w:val="001E41DD"/>
    <w:rsid w:val="001E7667"/>
    <w:rsid w:val="0020522C"/>
    <w:rsid w:val="0022024E"/>
    <w:rsid w:val="0022385B"/>
    <w:rsid w:val="00225806"/>
    <w:rsid w:val="00234181"/>
    <w:rsid w:val="00237820"/>
    <w:rsid w:val="00244327"/>
    <w:rsid w:val="00247617"/>
    <w:rsid w:val="00250907"/>
    <w:rsid w:val="0025424A"/>
    <w:rsid w:val="0026274E"/>
    <w:rsid w:val="0026610B"/>
    <w:rsid w:val="002714E4"/>
    <w:rsid w:val="00282BB1"/>
    <w:rsid w:val="002862E9"/>
    <w:rsid w:val="00287C15"/>
    <w:rsid w:val="00290079"/>
    <w:rsid w:val="00292038"/>
    <w:rsid w:val="002B62F9"/>
    <w:rsid w:val="002C6FD7"/>
    <w:rsid w:val="002D4DB5"/>
    <w:rsid w:val="002D5628"/>
    <w:rsid w:val="002E25CA"/>
    <w:rsid w:val="00305086"/>
    <w:rsid w:val="003119CD"/>
    <w:rsid w:val="0031624F"/>
    <w:rsid w:val="00317CCF"/>
    <w:rsid w:val="0032251D"/>
    <w:rsid w:val="00323038"/>
    <w:rsid w:val="00342B58"/>
    <w:rsid w:val="0034324A"/>
    <w:rsid w:val="00344488"/>
    <w:rsid w:val="00355407"/>
    <w:rsid w:val="003556C8"/>
    <w:rsid w:val="003569C5"/>
    <w:rsid w:val="00366D4E"/>
    <w:rsid w:val="00374E2A"/>
    <w:rsid w:val="003767D8"/>
    <w:rsid w:val="003770F7"/>
    <w:rsid w:val="00377AFC"/>
    <w:rsid w:val="003A7EB5"/>
    <w:rsid w:val="003C3080"/>
    <w:rsid w:val="003C365A"/>
    <w:rsid w:val="003D02CD"/>
    <w:rsid w:val="003D42FA"/>
    <w:rsid w:val="003E7303"/>
    <w:rsid w:val="003F3B3F"/>
    <w:rsid w:val="003F40CC"/>
    <w:rsid w:val="00405283"/>
    <w:rsid w:val="00424A70"/>
    <w:rsid w:val="004305D4"/>
    <w:rsid w:val="004359EC"/>
    <w:rsid w:val="00437BBA"/>
    <w:rsid w:val="00442F4C"/>
    <w:rsid w:val="00450BE0"/>
    <w:rsid w:val="00456013"/>
    <w:rsid w:val="004563B9"/>
    <w:rsid w:val="00456B7A"/>
    <w:rsid w:val="0046180B"/>
    <w:rsid w:val="004654C4"/>
    <w:rsid w:val="004705A2"/>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A29FC"/>
    <w:rsid w:val="005B6E7C"/>
    <w:rsid w:val="005B732D"/>
    <w:rsid w:val="005C2046"/>
    <w:rsid w:val="005C4006"/>
    <w:rsid w:val="005E1C22"/>
    <w:rsid w:val="005E5A4A"/>
    <w:rsid w:val="005F7D3B"/>
    <w:rsid w:val="0060187B"/>
    <w:rsid w:val="00602896"/>
    <w:rsid w:val="00620A2B"/>
    <w:rsid w:val="00621CBE"/>
    <w:rsid w:val="00630310"/>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271"/>
    <w:rsid w:val="006A5A53"/>
    <w:rsid w:val="006B1A13"/>
    <w:rsid w:val="006B3DD8"/>
    <w:rsid w:val="006C3A2D"/>
    <w:rsid w:val="006D3F09"/>
    <w:rsid w:val="006F5280"/>
    <w:rsid w:val="00701086"/>
    <w:rsid w:val="007115EE"/>
    <w:rsid w:val="00711A8E"/>
    <w:rsid w:val="00713AC9"/>
    <w:rsid w:val="0071469E"/>
    <w:rsid w:val="00716850"/>
    <w:rsid w:val="00727F36"/>
    <w:rsid w:val="00733752"/>
    <w:rsid w:val="00737230"/>
    <w:rsid w:val="00742BE1"/>
    <w:rsid w:val="00744E7D"/>
    <w:rsid w:val="00752236"/>
    <w:rsid w:val="00756DC9"/>
    <w:rsid w:val="00765F33"/>
    <w:rsid w:val="00766DA3"/>
    <w:rsid w:val="007750DC"/>
    <w:rsid w:val="007755A0"/>
    <w:rsid w:val="007755F9"/>
    <w:rsid w:val="00790DA0"/>
    <w:rsid w:val="007913F3"/>
    <w:rsid w:val="00791ABB"/>
    <w:rsid w:val="00794B76"/>
    <w:rsid w:val="00795DCD"/>
    <w:rsid w:val="007A49B8"/>
    <w:rsid w:val="007A538B"/>
    <w:rsid w:val="007A53D4"/>
    <w:rsid w:val="007B4ED4"/>
    <w:rsid w:val="007C1831"/>
    <w:rsid w:val="007C3BD2"/>
    <w:rsid w:val="007C4B11"/>
    <w:rsid w:val="007C6AAD"/>
    <w:rsid w:val="007D5840"/>
    <w:rsid w:val="007D6048"/>
    <w:rsid w:val="007D7685"/>
    <w:rsid w:val="007E5CF1"/>
    <w:rsid w:val="007E6DC0"/>
    <w:rsid w:val="007F00C2"/>
    <w:rsid w:val="007F27A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12BA"/>
    <w:rsid w:val="008E2108"/>
    <w:rsid w:val="008E25AD"/>
    <w:rsid w:val="008E3DF9"/>
    <w:rsid w:val="008E65BF"/>
    <w:rsid w:val="00900DA2"/>
    <w:rsid w:val="0090100B"/>
    <w:rsid w:val="0090340D"/>
    <w:rsid w:val="0090582A"/>
    <w:rsid w:val="009123EA"/>
    <w:rsid w:val="009265A6"/>
    <w:rsid w:val="009327EA"/>
    <w:rsid w:val="00943AF2"/>
    <w:rsid w:val="00946612"/>
    <w:rsid w:val="0094727D"/>
    <w:rsid w:val="00954509"/>
    <w:rsid w:val="00980DCE"/>
    <w:rsid w:val="00982889"/>
    <w:rsid w:val="00983866"/>
    <w:rsid w:val="0099620A"/>
    <w:rsid w:val="009A56A4"/>
    <w:rsid w:val="009A6EA2"/>
    <w:rsid w:val="009B235B"/>
    <w:rsid w:val="009B4946"/>
    <w:rsid w:val="009B63B2"/>
    <w:rsid w:val="009D2405"/>
    <w:rsid w:val="009D610A"/>
    <w:rsid w:val="009E61A9"/>
    <w:rsid w:val="009F000C"/>
    <w:rsid w:val="009F4079"/>
    <w:rsid w:val="00A0066B"/>
    <w:rsid w:val="00A04E1D"/>
    <w:rsid w:val="00A442E2"/>
    <w:rsid w:val="00A44960"/>
    <w:rsid w:val="00A52B82"/>
    <w:rsid w:val="00A6003C"/>
    <w:rsid w:val="00A64B25"/>
    <w:rsid w:val="00A72D9E"/>
    <w:rsid w:val="00A75144"/>
    <w:rsid w:val="00A75F66"/>
    <w:rsid w:val="00A84694"/>
    <w:rsid w:val="00A853B3"/>
    <w:rsid w:val="00A90E5B"/>
    <w:rsid w:val="00A97621"/>
    <w:rsid w:val="00AB68EC"/>
    <w:rsid w:val="00AC43ED"/>
    <w:rsid w:val="00AE042D"/>
    <w:rsid w:val="00AE29B3"/>
    <w:rsid w:val="00AE3D10"/>
    <w:rsid w:val="00AE57DC"/>
    <w:rsid w:val="00AF2EA8"/>
    <w:rsid w:val="00AF75B9"/>
    <w:rsid w:val="00B0652B"/>
    <w:rsid w:val="00B20AAE"/>
    <w:rsid w:val="00B3089F"/>
    <w:rsid w:val="00B333D2"/>
    <w:rsid w:val="00B33B85"/>
    <w:rsid w:val="00B45EA0"/>
    <w:rsid w:val="00B46550"/>
    <w:rsid w:val="00B46776"/>
    <w:rsid w:val="00B467FD"/>
    <w:rsid w:val="00B46939"/>
    <w:rsid w:val="00B51E01"/>
    <w:rsid w:val="00B614E7"/>
    <w:rsid w:val="00B66369"/>
    <w:rsid w:val="00B74B05"/>
    <w:rsid w:val="00B9372F"/>
    <w:rsid w:val="00B965B4"/>
    <w:rsid w:val="00BA06FC"/>
    <w:rsid w:val="00BC3446"/>
    <w:rsid w:val="00BD17BC"/>
    <w:rsid w:val="00BE5126"/>
    <w:rsid w:val="00BE6CA3"/>
    <w:rsid w:val="00BF535C"/>
    <w:rsid w:val="00C02ED3"/>
    <w:rsid w:val="00C06487"/>
    <w:rsid w:val="00C3301F"/>
    <w:rsid w:val="00C34916"/>
    <w:rsid w:val="00C42227"/>
    <w:rsid w:val="00C73101"/>
    <w:rsid w:val="00C8797C"/>
    <w:rsid w:val="00C879EC"/>
    <w:rsid w:val="00C926CA"/>
    <w:rsid w:val="00C93D8E"/>
    <w:rsid w:val="00CA1BF4"/>
    <w:rsid w:val="00CA2ADD"/>
    <w:rsid w:val="00CA33B5"/>
    <w:rsid w:val="00CA70E6"/>
    <w:rsid w:val="00CB1B2C"/>
    <w:rsid w:val="00CB4C3D"/>
    <w:rsid w:val="00CC1472"/>
    <w:rsid w:val="00CC45E2"/>
    <w:rsid w:val="00CC5998"/>
    <w:rsid w:val="00CC608A"/>
    <w:rsid w:val="00CE1797"/>
    <w:rsid w:val="00CF2CFC"/>
    <w:rsid w:val="00D14FE7"/>
    <w:rsid w:val="00D153F1"/>
    <w:rsid w:val="00D2120A"/>
    <w:rsid w:val="00D24E49"/>
    <w:rsid w:val="00D2654B"/>
    <w:rsid w:val="00D27963"/>
    <w:rsid w:val="00D31B90"/>
    <w:rsid w:val="00D32709"/>
    <w:rsid w:val="00D35764"/>
    <w:rsid w:val="00D35E05"/>
    <w:rsid w:val="00D36B2A"/>
    <w:rsid w:val="00D46BAD"/>
    <w:rsid w:val="00D47932"/>
    <w:rsid w:val="00D57927"/>
    <w:rsid w:val="00D62CAD"/>
    <w:rsid w:val="00D71FD9"/>
    <w:rsid w:val="00D91EDD"/>
    <w:rsid w:val="00DA2DE5"/>
    <w:rsid w:val="00DB668E"/>
    <w:rsid w:val="00DC1E08"/>
    <w:rsid w:val="00DF09AC"/>
    <w:rsid w:val="00DF17C0"/>
    <w:rsid w:val="00DF20AB"/>
    <w:rsid w:val="00DF60B0"/>
    <w:rsid w:val="00E02A25"/>
    <w:rsid w:val="00E03F61"/>
    <w:rsid w:val="00E04192"/>
    <w:rsid w:val="00E1246E"/>
    <w:rsid w:val="00E2096D"/>
    <w:rsid w:val="00E27E09"/>
    <w:rsid w:val="00E445BE"/>
    <w:rsid w:val="00E47C80"/>
    <w:rsid w:val="00E50F3A"/>
    <w:rsid w:val="00E53ADC"/>
    <w:rsid w:val="00E557ED"/>
    <w:rsid w:val="00E578D0"/>
    <w:rsid w:val="00E64087"/>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032F"/>
    <w:rsid w:val="00EE1643"/>
    <w:rsid w:val="00EF0587"/>
    <w:rsid w:val="00EF1C47"/>
    <w:rsid w:val="00EF1F98"/>
    <w:rsid w:val="00EF4AE2"/>
    <w:rsid w:val="00F01269"/>
    <w:rsid w:val="00F2108F"/>
    <w:rsid w:val="00F24820"/>
    <w:rsid w:val="00F2707D"/>
    <w:rsid w:val="00F5043B"/>
    <w:rsid w:val="00F62FF5"/>
    <w:rsid w:val="00F70B2F"/>
    <w:rsid w:val="00F75290"/>
    <w:rsid w:val="00F82436"/>
    <w:rsid w:val="00F82561"/>
    <w:rsid w:val="00F8750F"/>
    <w:rsid w:val="00F93C1B"/>
    <w:rsid w:val="00F94F6D"/>
    <w:rsid w:val="00F96046"/>
    <w:rsid w:val="00FA6EC9"/>
    <w:rsid w:val="00FB3215"/>
    <w:rsid w:val="00FF70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1ADB9"/>
  <w15:docId w15:val="{5BA7DD4C-3AD6-43DD-A35C-0BAD153B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22024E"/>
    <w:pPr>
      <w:keepNext/>
      <w:keepLines/>
      <w:pageBreakBefore/>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22024E"/>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Kopvaninhoudsopgave">
    <w:name w:val="TOC Heading"/>
    <w:basedOn w:val="Kop1"/>
    <w:next w:val="Standaard"/>
    <w:uiPriority w:val="39"/>
    <w:unhideWhenUsed/>
    <w:qFormat/>
    <w:rsid w:val="0022024E"/>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22024E"/>
    <w:rPr>
      <w:sz w:val="16"/>
      <w:szCs w:val="16"/>
    </w:rPr>
  </w:style>
  <w:style w:type="paragraph" w:styleId="Tekstopmerking">
    <w:name w:val="annotation text"/>
    <w:basedOn w:val="Standaard"/>
    <w:link w:val="TekstopmerkingChar"/>
    <w:uiPriority w:val="99"/>
    <w:unhideWhenUsed/>
    <w:rsid w:val="0022024E"/>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22024E"/>
    <w:rPr>
      <w:sz w:val="20"/>
      <w:szCs w:val="20"/>
    </w:rPr>
  </w:style>
  <w:style w:type="paragraph" w:styleId="Onderwerpvanopmerking">
    <w:name w:val="annotation subject"/>
    <w:basedOn w:val="Tekstopmerking"/>
    <w:next w:val="Tekstopmerking"/>
    <w:link w:val="OnderwerpvanopmerkingChar"/>
    <w:uiPriority w:val="99"/>
    <w:semiHidden/>
    <w:unhideWhenUsed/>
    <w:rsid w:val="0022024E"/>
    <w:rPr>
      <w:b/>
      <w:bCs/>
    </w:rPr>
  </w:style>
  <w:style w:type="character" w:customStyle="1" w:styleId="OnderwerpvanopmerkingChar">
    <w:name w:val="Onderwerp van opmerking Char"/>
    <w:basedOn w:val="TekstopmerkingChar"/>
    <w:link w:val="Onderwerpvanopmerking"/>
    <w:uiPriority w:val="99"/>
    <w:semiHidden/>
    <w:rsid w:val="0022024E"/>
    <w:rPr>
      <w:b/>
      <w:bCs/>
      <w:sz w:val="20"/>
      <w:szCs w:val="20"/>
    </w:rPr>
  </w:style>
  <w:style w:type="paragraph" w:customStyle="1" w:styleId="TableParagraph">
    <w:name w:val="Table Paragraph"/>
    <w:basedOn w:val="Standaard"/>
    <w:uiPriority w:val="1"/>
    <w:qFormat/>
    <w:rsid w:val="0022024E"/>
    <w:pPr>
      <w:widowControl w:val="0"/>
      <w:suppressAutoHyphens w:val="0"/>
      <w:autoSpaceDE w:val="0"/>
      <w:autoSpaceDN w:val="0"/>
      <w:spacing w:after="0" w:line="240" w:lineRule="auto"/>
    </w:pPr>
    <w:rPr>
      <w:rFonts w:ascii="Calibri" w:eastAsia="Calibri" w:hAnsi="Calibri" w:cs="Calibri"/>
      <w:color w:val="auto"/>
      <w:sz w:val="22"/>
      <w:szCs w:val="22"/>
      <w:lang w:val="en-US"/>
    </w:rPr>
  </w:style>
  <w:style w:type="paragraph" w:customStyle="1" w:styleId="tussentekst">
    <w:name w:val="tussentekst"/>
    <w:basedOn w:val="Standaard"/>
    <w:link w:val="tussentekstChar"/>
    <w:qFormat/>
    <w:rsid w:val="0022024E"/>
    <w:pPr>
      <w:spacing w:after="0" w:line="240" w:lineRule="auto"/>
    </w:pPr>
    <w:rPr>
      <w:rFonts w:eastAsia="Times New Roman" w:cs="Calibri"/>
      <w:color w:val="000000"/>
      <w:sz w:val="18"/>
      <w:szCs w:val="18"/>
      <w:lang w:eastAsia="nl-BE"/>
    </w:rPr>
  </w:style>
  <w:style w:type="character" w:customStyle="1" w:styleId="tussentekstChar">
    <w:name w:val="tussentekst Char"/>
    <w:basedOn w:val="Standaardalinea-lettertype"/>
    <w:link w:val="tussentekst"/>
    <w:rsid w:val="0022024E"/>
    <w:rPr>
      <w:rFonts w:ascii="Trebuchet MS" w:eastAsia="Times New Roman" w:hAnsi="Trebuchet MS" w:cs="Calibri"/>
      <w:color w:val="000000"/>
      <w:sz w:val="18"/>
      <w:szCs w:val="18"/>
      <w:lang w:eastAsia="nl-BE"/>
    </w:rPr>
  </w:style>
  <w:style w:type="paragraph" w:styleId="Revisie">
    <w:name w:val="Revision"/>
    <w:hidden/>
    <w:uiPriority w:val="99"/>
    <w:semiHidden/>
    <w:rsid w:val="00D31B90"/>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7B6FD3813C49FEB902A342FCDBF974"/>
        <w:category>
          <w:name w:val="Algemeen"/>
          <w:gallery w:val="placeholder"/>
        </w:category>
        <w:types>
          <w:type w:val="bbPlcHdr"/>
        </w:types>
        <w:behaviors>
          <w:behavior w:val="content"/>
        </w:behaviors>
        <w:guid w:val="{F7B54B19-62D8-4050-B471-8253E36A7BCE}"/>
      </w:docPartPr>
      <w:docPartBody>
        <w:p w:rsidR="00391DB5" w:rsidRDefault="00391DB5">
          <w:pPr>
            <w:pStyle w:val="7C7B6FD3813C49FEB902A342FCDBF974"/>
          </w:pPr>
          <w:r>
            <w:rPr>
              <w:rStyle w:val="Tekstvantijdelijkeaanduiding"/>
            </w:rPr>
            <w:t>Dienst</w:t>
          </w:r>
        </w:p>
      </w:docPartBody>
    </w:docPart>
    <w:docPart>
      <w:docPartPr>
        <w:name w:val="F00E810DAC6C412AB1B10B45191C177B"/>
        <w:category>
          <w:name w:val="Algemeen"/>
          <w:gallery w:val="placeholder"/>
        </w:category>
        <w:types>
          <w:type w:val="bbPlcHdr"/>
        </w:types>
        <w:behaviors>
          <w:behavior w:val="content"/>
        </w:behaviors>
        <w:guid w:val="{321A10C8-0E21-4D7D-90B1-404600D053D6}"/>
      </w:docPartPr>
      <w:docPartBody>
        <w:p w:rsidR="00391DB5" w:rsidRDefault="00391DB5">
          <w:pPr>
            <w:pStyle w:val="F00E810DAC6C412AB1B10B45191C177B"/>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B5"/>
    <w:rsid w:val="00111808"/>
    <w:rsid w:val="00206EB3"/>
    <w:rsid w:val="00292038"/>
    <w:rsid w:val="00391DB5"/>
    <w:rsid w:val="005E5A4A"/>
    <w:rsid w:val="00744E7D"/>
    <w:rsid w:val="0075502C"/>
    <w:rsid w:val="00795DCD"/>
    <w:rsid w:val="007D6048"/>
    <w:rsid w:val="008E25AD"/>
    <w:rsid w:val="00AE2E5B"/>
    <w:rsid w:val="00C82CFF"/>
    <w:rsid w:val="00CE1797"/>
    <w:rsid w:val="00E578D0"/>
    <w:rsid w:val="00EA45C6"/>
    <w:rsid w:val="00EF1F98"/>
    <w:rsid w:val="00F37B9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7C7B6FD3813C49FEB902A342FCDBF974">
    <w:name w:val="7C7B6FD3813C49FEB902A342FCDBF974"/>
  </w:style>
  <w:style w:type="paragraph" w:customStyle="1" w:styleId="F00E810DAC6C412AB1B10B45191C177B">
    <w:name w:val="F00E810DAC6C412AB1B10B45191C1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75E6091E-4AB6-4677-A5EC-C33E85B226C9}"/>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85</TotalTime>
  <Pages>55</Pages>
  <Words>15151</Words>
  <Characters>83336</Characters>
  <Application>Microsoft Office Word</Application>
  <DocSecurity>0</DocSecurity>
  <Lines>694</Lines>
  <Paragraphs>196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Lammens</dc:creator>
  <cp:keywords/>
  <cp:lastModifiedBy>Cindy Lammens</cp:lastModifiedBy>
  <cp:revision>40</cp:revision>
  <dcterms:created xsi:type="dcterms:W3CDTF">2025-03-17T12:47:00Z</dcterms:created>
  <dcterms:modified xsi:type="dcterms:W3CDTF">2025-06-18T16:44:00Z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