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4BD45CD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4BD45CD4"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034FC0"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4077343A" w:rsidR="00060480" w:rsidRPr="00D83AE8" w:rsidRDefault="00900239" w:rsidP="00555049">
                            <w:pPr>
                              <w:pStyle w:val="Leerplannaam"/>
                            </w:pPr>
                            <w:bookmarkStart w:id="0" w:name="Vaknaam"/>
                            <w:r>
                              <w:t>Techniek A-stroom</w:t>
                            </w:r>
                          </w:p>
                          <w:bookmarkEnd w:id="0"/>
                          <w:p w14:paraId="0050F3A5" w14:textId="0F8351EF"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02BE5043" w:rsidR="00060480" w:rsidRPr="00D83AE8" w:rsidRDefault="0090023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I-Tec-a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4077343A" w:rsidR="00060480" w:rsidRPr="00D83AE8" w:rsidRDefault="00900239" w:rsidP="00555049">
                      <w:pPr>
                        <w:pStyle w:val="Leerplannaam"/>
                      </w:pPr>
                      <w:bookmarkStart w:id="1" w:name="Vaknaam"/>
                      <w:r>
                        <w:t>Techniek A-stroom</w:t>
                      </w:r>
                    </w:p>
                    <w:bookmarkEnd w:id="1"/>
                    <w:p w14:paraId="0050F3A5" w14:textId="0F8351EF"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02BE5043" w:rsidR="00060480" w:rsidRPr="00D83AE8" w:rsidRDefault="00900239"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I-Tec-a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77E210E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00239">
                              <w:rPr>
                                <w:rFonts w:ascii="Trebuchet MS" w:hAnsi="Trebuchet MS"/>
                                <w:color w:val="FFFFFF" w:themeColor="background1"/>
                                <w:sz w:val="32"/>
                                <w:szCs w:val="20"/>
                              </w:rPr>
                              <w:t>015</w:t>
                            </w:r>
                          </w:p>
                          <w:p w14:paraId="5E39E474" w14:textId="158F56A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043D0">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77E210E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00239">
                        <w:rPr>
                          <w:rFonts w:ascii="Trebuchet MS" w:hAnsi="Trebuchet MS"/>
                          <w:color w:val="FFFFFF" w:themeColor="background1"/>
                          <w:sz w:val="32"/>
                          <w:szCs w:val="20"/>
                        </w:rPr>
                        <w:t>015</w:t>
                      </w:r>
                    </w:p>
                    <w:p w14:paraId="5E39E474" w14:textId="158F56AD"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043D0">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95638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57475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67733743"/>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67733744"/>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189FE6F5"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5455E0">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67733745"/>
      <w:r w:rsidRPr="00E37D4A">
        <w:t>De vormingscirkel – de opdracht van secundair onderwijs</w:t>
      </w:r>
      <w:bookmarkEnd w:id="10"/>
      <w:bookmarkEnd w:id="11"/>
      <w:bookmarkEnd w:id="12"/>
      <w:bookmarkEnd w:id="13"/>
    </w:p>
    <w:p w14:paraId="1FCB7B9B" w14:textId="77626D6A"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D16796">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67733746"/>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67733747"/>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67733748"/>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019F9E26"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5455E0">
        <w:rPr>
          <w:rFonts w:ascii="Calibri" w:eastAsia="Calibri" w:hAnsi="Calibri" w:cs="Times New Roman"/>
          <w:color w:val="595959"/>
        </w:rPr>
        <w:t xml:space="preserve"> </w:t>
      </w:r>
    </w:p>
    <w:p w14:paraId="243E6894" w14:textId="63F72859"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A3002D">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67733749"/>
      <w:r>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67733750"/>
      <w:r w:rsidRPr="008016FA">
        <w:t xml:space="preserve">Samenhang met </w:t>
      </w:r>
      <w:r w:rsidR="00505155">
        <w:t>het basisonderwijs</w:t>
      </w:r>
      <w:bookmarkEnd w:id="35"/>
      <w:bookmarkEnd w:id="36"/>
      <w:bookmarkEnd w:id="37"/>
      <w:bookmarkEnd w:id="38"/>
      <w:bookmarkEnd w:id="39"/>
      <w:bookmarkEnd w:id="40"/>
    </w:p>
    <w:p w14:paraId="368D8EFE" w14:textId="39485506" w:rsidR="00EB0037" w:rsidRPr="008924AB" w:rsidRDefault="00EB0037" w:rsidP="00EB0037">
      <w:pPr>
        <w:rPr>
          <w:rStyle w:val="eop"/>
          <w:rFonts w:ascii="Calibri" w:hAnsi="Calibri" w:cs="Calibri"/>
          <w:color w:val="595959"/>
        </w:rPr>
      </w:pPr>
      <w:r w:rsidRPr="0032688B">
        <w:rPr>
          <w:rStyle w:val="normaltextrun"/>
          <w:rFonts w:ascii="Calibri" w:hAnsi="Calibri" w:cs="Calibri"/>
          <w:color w:val="595959"/>
        </w:rPr>
        <w:t xml:space="preserve">Het leerplan Natuurwetenschappen A-stroom sluit aan </w:t>
      </w:r>
      <w:r w:rsidR="002846BD" w:rsidRPr="0032688B">
        <w:rPr>
          <w:rStyle w:val="normaltextrun"/>
          <w:rFonts w:ascii="Calibri" w:hAnsi="Calibri" w:cs="Calibri"/>
          <w:color w:val="595959"/>
        </w:rPr>
        <w:t>bij het ontwikkelveld ‘</w:t>
      </w:r>
      <w:hyperlink r:id="rId20" w:anchor="!/leerinhoud/OW" w:history="1">
        <w:r w:rsidR="002846BD" w:rsidRPr="0032688B">
          <w:rPr>
            <w:rStyle w:val="Hyperlink"/>
            <w:rFonts w:ascii="Calibri" w:hAnsi="Calibri" w:cs="Calibri"/>
          </w:rPr>
          <w:t>oriëntatie op de wereld</w:t>
        </w:r>
      </w:hyperlink>
      <w:r w:rsidR="002846BD" w:rsidRPr="0032688B">
        <w:rPr>
          <w:rStyle w:val="normaltextrun"/>
          <w:rFonts w:ascii="Calibri" w:hAnsi="Calibri" w:cs="Calibri"/>
          <w:color w:val="595959"/>
        </w:rPr>
        <w:t>’</w:t>
      </w:r>
      <w:r w:rsidR="00A22D0B">
        <w:rPr>
          <w:rStyle w:val="normaltextrun"/>
          <w:rFonts w:ascii="Calibri" w:hAnsi="Calibri" w:cs="Calibri"/>
          <w:color w:val="595959"/>
        </w:rPr>
        <w:t xml:space="preserve"> van</w:t>
      </w:r>
      <w:r w:rsidRPr="0032688B">
        <w:rPr>
          <w:rStyle w:val="normaltextrun"/>
          <w:rFonts w:ascii="Calibri" w:hAnsi="Calibri" w:cs="Calibri"/>
          <w:color w:val="595959"/>
        </w:rPr>
        <w:t xml:space="preserve"> het leerplan ‘</w:t>
      </w:r>
      <w:hyperlink r:id="rId21" w:anchor="!/" w:history="1">
        <w:r w:rsidRPr="0032688B">
          <w:rPr>
            <w:rStyle w:val="Hyperlink"/>
            <w:rFonts w:ascii="Calibri" w:hAnsi="Calibri" w:cs="Calibri"/>
          </w:rPr>
          <w:t>Zin in leren! Zin in leven!</w:t>
        </w:r>
      </w:hyperlink>
      <w:r w:rsidRPr="0032688B">
        <w:rPr>
          <w:rStyle w:val="normaltextrun"/>
          <w:rFonts w:ascii="Calibri" w:hAnsi="Calibri" w:cs="Calibri"/>
          <w:color w:val="595959"/>
        </w:rPr>
        <w:t xml:space="preserve">’ </w:t>
      </w:r>
      <w:r w:rsidRPr="0032688B">
        <w:rPr>
          <w:rStyle w:val="contextualspellingandgrammarerror"/>
          <w:rFonts w:ascii="Calibri" w:hAnsi="Calibri" w:cs="Calibri"/>
          <w:color w:val="595959"/>
        </w:rPr>
        <w:t>van</w:t>
      </w:r>
      <w:r w:rsidRPr="0032688B">
        <w:rPr>
          <w:rStyle w:val="normaltextrun"/>
          <w:rFonts w:ascii="Calibri" w:hAnsi="Calibri" w:cs="Calibri"/>
          <w:color w:val="595959"/>
        </w:rPr>
        <w:t xml:space="preserve"> het katholiek basisonderwijs, meer in het bijzonder bij </w:t>
      </w:r>
      <w:r w:rsidR="00633DAD">
        <w:rPr>
          <w:rStyle w:val="normaltextrun"/>
          <w:rFonts w:ascii="Calibri" w:hAnsi="Calibri" w:cs="Calibri"/>
          <w:color w:val="595959"/>
        </w:rPr>
        <w:t>het</w:t>
      </w:r>
      <w:r w:rsidRPr="0032688B">
        <w:rPr>
          <w:rStyle w:val="normaltextrun"/>
          <w:rFonts w:ascii="Calibri" w:hAnsi="Calibri" w:cs="Calibri"/>
          <w:color w:val="595959"/>
        </w:rPr>
        <w:t xml:space="preserve"> </w:t>
      </w:r>
      <w:r w:rsidRPr="0032688B">
        <w:rPr>
          <w:rStyle w:val="normaltextrun"/>
          <w:rFonts w:ascii="Calibri" w:hAnsi="Calibri" w:cs="Calibri"/>
          <w:color w:val="595959"/>
        </w:rPr>
        <w:lastRenderedPageBreak/>
        <w:t xml:space="preserve">ontwikkelthema </w:t>
      </w:r>
      <w:r w:rsidR="00633DAD">
        <w:rPr>
          <w:rStyle w:val="normaltextrun"/>
          <w:rFonts w:ascii="Calibri" w:hAnsi="Calibri" w:cs="Calibri"/>
          <w:color w:val="595959"/>
        </w:rPr>
        <w:t>‘</w:t>
      </w:r>
      <w:hyperlink r:id="rId22" w:anchor="!/leerinhoud/OW/te" w:history="1">
        <w:r w:rsidR="00633DAD" w:rsidRPr="003B66C7">
          <w:rPr>
            <w:rStyle w:val="Hyperlink"/>
            <w:rFonts w:ascii="Calibri" w:hAnsi="Calibri" w:cs="Calibri"/>
          </w:rPr>
          <w:t>oriëntatie op techniek</w:t>
        </w:r>
      </w:hyperlink>
      <w:r w:rsidR="00633DAD">
        <w:rPr>
          <w:rStyle w:val="normaltextrun"/>
          <w:rFonts w:ascii="Calibri" w:hAnsi="Calibri" w:cs="Calibri"/>
          <w:color w:val="595959"/>
        </w:rPr>
        <w:t xml:space="preserve">’ </w:t>
      </w:r>
      <w:r w:rsidRPr="0032688B">
        <w:rPr>
          <w:rStyle w:val="normaltextrun"/>
          <w:rFonts w:ascii="Calibri" w:hAnsi="Calibri" w:cs="Calibri"/>
          <w:color w:val="595959"/>
        </w:rPr>
        <w:t xml:space="preserve">en bij de ontwikkelthema’s </w:t>
      </w:r>
      <w:r w:rsidR="009F6530">
        <w:rPr>
          <w:rStyle w:val="normaltextrun"/>
          <w:rFonts w:ascii="Calibri" w:hAnsi="Calibri" w:cs="Calibri"/>
          <w:color w:val="595959"/>
        </w:rPr>
        <w:t>‘</w:t>
      </w:r>
      <w:hyperlink r:id="rId23" w:anchor="!/leerinhoud/IV/oc" w:history="1">
        <w:r w:rsidRPr="0032688B">
          <w:rPr>
            <w:rStyle w:val="Hyperlink"/>
            <w:rFonts w:ascii="Calibri" w:hAnsi="Calibri" w:cs="Calibri"/>
          </w:rPr>
          <w:t>onderzoekend</w:t>
        </w:r>
      </w:hyperlink>
      <w:r w:rsidR="009F6530">
        <w:rPr>
          <w:rStyle w:val="Hyperlink"/>
          <w:rFonts w:ascii="Calibri" w:hAnsi="Calibri" w:cs="Calibri"/>
        </w:rPr>
        <w:t>’</w:t>
      </w:r>
      <w:r w:rsidRPr="0032688B">
        <w:rPr>
          <w:rStyle w:val="normaltextrun"/>
          <w:rFonts w:ascii="Calibri" w:hAnsi="Calibri" w:cs="Calibri"/>
          <w:color w:val="595959"/>
        </w:rPr>
        <w:t xml:space="preserve"> en </w:t>
      </w:r>
      <w:r w:rsidR="009F6530">
        <w:rPr>
          <w:rStyle w:val="normaltextrun"/>
          <w:rFonts w:ascii="Calibri" w:hAnsi="Calibri" w:cs="Calibri"/>
          <w:color w:val="595959"/>
        </w:rPr>
        <w:t>‘</w:t>
      </w:r>
      <w:hyperlink r:id="rId24" w:anchor="!/leerinhoud/IV/oz/3" w:history="1">
        <w:r w:rsidRPr="0032688B">
          <w:rPr>
            <w:rStyle w:val="Hyperlink"/>
            <w:rFonts w:ascii="Calibri" w:hAnsi="Calibri" w:cs="Calibri"/>
          </w:rPr>
          <w:t>ontwerpend</w:t>
        </w:r>
      </w:hyperlink>
      <w:r w:rsidR="009F6530">
        <w:rPr>
          <w:rStyle w:val="Hyperlink"/>
          <w:rFonts w:ascii="Calibri" w:hAnsi="Calibri" w:cs="Calibri"/>
        </w:rPr>
        <w:t>’</w:t>
      </w:r>
      <w:r w:rsidRPr="0032688B">
        <w:rPr>
          <w:rStyle w:val="normaltextrun"/>
          <w:rFonts w:ascii="Calibri" w:hAnsi="Calibri" w:cs="Calibri"/>
          <w:color w:val="595959"/>
        </w:rPr>
        <w:t xml:space="preserve"> leren van het ontwikkelveld ‘</w:t>
      </w:r>
      <w:hyperlink r:id="rId25" w:anchor="!/leerinhoud/IV" w:history="1">
        <w:r w:rsidRPr="0032688B">
          <w:rPr>
            <w:rStyle w:val="Hyperlink"/>
            <w:rFonts w:ascii="Calibri" w:hAnsi="Calibri" w:cs="Calibri"/>
          </w:rPr>
          <w:t>ontwikkeling van initiatief en verantwoordelijkheid</w:t>
        </w:r>
      </w:hyperlink>
      <w:r w:rsidRPr="0032688B">
        <w:rPr>
          <w:rStyle w:val="normaltextrun"/>
          <w:rFonts w:ascii="Calibri" w:hAnsi="Calibri" w:cs="Calibri"/>
          <w:color w:val="595959"/>
        </w:rPr>
        <w:t>’.</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67733751"/>
      <w:r>
        <w:t xml:space="preserve">Samenhang in de </w:t>
      </w:r>
      <w:r w:rsidR="00505155">
        <w:t>eerste</w:t>
      </w:r>
      <w:r>
        <w:t xml:space="preserve"> graad</w:t>
      </w:r>
      <w:bookmarkEnd w:id="41"/>
      <w:bookmarkEnd w:id="42"/>
      <w:bookmarkEnd w:id="43"/>
      <w:bookmarkEnd w:id="44"/>
      <w:bookmarkEnd w:id="45"/>
      <w:bookmarkEnd w:id="46"/>
    </w:p>
    <w:p w14:paraId="1C8620BB" w14:textId="5FC0124A" w:rsidR="008016FA" w:rsidRP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67733752"/>
      <w:r w:rsidRPr="008016FA">
        <w:t xml:space="preserve">Samenhang met leerplannen </w:t>
      </w:r>
      <w:r w:rsidR="00505155">
        <w:t>van de algemene vorming</w:t>
      </w:r>
      <w:bookmarkEnd w:id="47"/>
      <w:bookmarkEnd w:id="48"/>
      <w:bookmarkEnd w:id="49"/>
      <w:bookmarkEnd w:id="50"/>
      <w:bookmarkEnd w:id="51"/>
      <w:bookmarkEnd w:id="52"/>
    </w:p>
    <w:p w14:paraId="5362D62D" w14:textId="03D0ABE7" w:rsidR="00904E68" w:rsidRDefault="00904E68" w:rsidP="00904E68">
      <w:r>
        <w:t>Betekenisvol STEM-onderwijs doorbreekt de grenzen van traditionele disciplines en leert verbanden leggen tussen concepten, fenomenen en toepassingen, door de leerlingen een aantal vakdiscipline-overschrijdende werkwijzen te laten ervaren. D</w:t>
      </w:r>
      <w:r w:rsidR="0011513B">
        <w:t>a</w:t>
      </w:r>
      <w:r>
        <w:t>t kan je als leraar realiseren door de leer</w:t>
      </w:r>
      <w:r w:rsidR="000938CA">
        <w:t>plan</w:t>
      </w:r>
      <w:r>
        <w:t>doelen van het leerplan Techn</w:t>
      </w:r>
      <w:r w:rsidR="00EC7DB4">
        <w:t>iek</w:t>
      </w:r>
      <w:r>
        <w:t xml:space="preserve"> doelgericht te combineren met inhoudelijke </w:t>
      </w:r>
      <w:r w:rsidR="000938CA">
        <w:t>leerplan</w:t>
      </w:r>
      <w:r>
        <w:t xml:space="preserve">doelen </w:t>
      </w:r>
      <w:r w:rsidR="000938CA">
        <w:t xml:space="preserve">van </w:t>
      </w:r>
      <w:r w:rsidR="00EC7DB4">
        <w:t xml:space="preserve">Natuurwetenschappen en </w:t>
      </w:r>
      <w:r>
        <w:t>Wiskunde.</w:t>
      </w:r>
    </w:p>
    <w:p w14:paraId="268F0B8A" w14:textId="0747939B" w:rsidR="008016FA" w:rsidRDefault="00483294" w:rsidP="008016FA">
      <w:pPr>
        <w:pStyle w:val="Kop3"/>
      </w:pPr>
      <w:bookmarkStart w:id="53" w:name="_Toc121484773"/>
      <w:bookmarkStart w:id="54" w:name="_Toc127295252"/>
      <w:bookmarkStart w:id="55" w:name="_Toc128941176"/>
      <w:bookmarkStart w:id="56" w:name="_Toc129036343"/>
      <w:bookmarkStart w:id="57" w:name="_Toc129199572"/>
      <w:bookmarkStart w:id="58" w:name="_Toc167733753"/>
      <w:r>
        <w:t>S</w:t>
      </w:r>
      <w:r w:rsidR="008016FA">
        <w:t>amenhang</w:t>
      </w:r>
      <w:r>
        <w:t xml:space="preserve"> </w:t>
      </w:r>
      <w:r w:rsidR="00505155">
        <w:t>met de basisopties</w:t>
      </w:r>
      <w:bookmarkEnd w:id="53"/>
      <w:bookmarkEnd w:id="54"/>
      <w:bookmarkEnd w:id="55"/>
      <w:bookmarkEnd w:id="56"/>
      <w:bookmarkEnd w:id="57"/>
      <w:bookmarkEnd w:id="58"/>
    </w:p>
    <w:p w14:paraId="39A093C4" w14:textId="44ACB312" w:rsidR="00322D41" w:rsidRDefault="00567945" w:rsidP="008016FA">
      <w:r>
        <w:t xml:space="preserve">Het leerplan Techniek heeft een samenhang </w:t>
      </w:r>
      <w:r w:rsidR="00322D41">
        <w:t>met de basisopties STEM-w</w:t>
      </w:r>
      <w:r w:rsidR="001F0F92">
        <w:t>e</w:t>
      </w:r>
      <w:r w:rsidR="00322D41">
        <w:t>tenschappen en STEM-technieken. In de basisopties worden aangel</w:t>
      </w:r>
      <w:r w:rsidR="006034D9">
        <w:t>e</w:t>
      </w:r>
      <w:r w:rsidR="00322D41">
        <w:t xml:space="preserve">erde </w:t>
      </w:r>
      <w:r w:rsidR="00BD73E9">
        <w:t xml:space="preserve">inhouden en </w:t>
      </w:r>
      <w:r w:rsidR="006034D9">
        <w:t xml:space="preserve">vaardigheden </w:t>
      </w:r>
      <w:r w:rsidR="00DF5067">
        <w:t>van</w:t>
      </w:r>
      <w:r w:rsidR="006034D9">
        <w:t xml:space="preserve"> het leerplan </w:t>
      </w:r>
      <w:r w:rsidR="006427BF">
        <w:t>Techniek</w:t>
      </w:r>
      <w:r w:rsidR="006034D9">
        <w:t xml:space="preserve"> verder verfijnd, in </w:t>
      </w:r>
      <w:r w:rsidR="00056522">
        <w:t xml:space="preserve">een </w:t>
      </w:r>
      <w:r w:rsidR="006034D9">
        <w:t xml:space="preserve">andere context </w:t>
      </w:r>
      <w:r w:rsidR="00DF5067">
        <w:t>geplaatst</w:t>
      </w:r>
      <w:r w:rsidR="00B573FE">
        <w:t xml:space="preserve"> of</w:t>
      </w:r>
      <w:r w:rsidR="005539CC">
        <w:t xml:space="preserve"> </w:t>
      </w:r>
      <w:r w:rsidR="00B573FE">
        <w:t xml:space="preserve">wordt </w:t>
      </w:r>
      <w:r w:rsidR="00056522">
        <w:t xml:space="preserve">een </w:t>
      </w:r>
      <w:r w:rsidR="005539CC">
        <w:t>complexer syste</w:t>
      </w:r>
      <w:r w:rsidR="00056522">
        <w:t>em</w:t>
      </w:r>
      <w:r w:rsidR="005539CC">
        <w:t xml:space="preserve"> geanalyseerd</w:t>
      </w:r>
      <w:r w:rsidR="007D16F6">
        <w:t>.</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67733754"/>
      <w:r>
        <w:t>Plaats in de lessentabel</w:t>
      </w:r>
      <w:bookmarkEnd w:id="59"/>
      <w:bookmarkEnd w:id="60"/>
      <w:bookmarkEnd w:id="61"/>
      <w:bookmarkEnd w:id="62"/>
      <w:bookmarkEnd w:id="63"/>
      <w:bookmarkEnd w:id="64"/>
    </w:p>
    <w:p w14:paraId="5B3D8152" w14:textId="136C7579" w:rsidR="008016FA" w:rsidRDefault="005A1306" w:rsidP="008016FA">
      <w:bookmarkStart w:id="65" w:name="_Hlk149066131"/>
      <w:r w:rsidRPr="005A1306">
        <w:t>Het leerplan is gebaseerd op minimumdoelen van de basisvorming</w:t>
      </w:r>
      <w:r w:rsidR="00505155">
        <w:t xml:space="preserve"> en </w:t>
      </w:r>
      <w:r w:rsidR="008016FA">
        <w:t xml:space="preserve">is gericht op </w:t>
      </w:r>
      <w:r w:rsidR="00882C47">
        <w:t>drie</w:t>
      </w:r>
      <w:r w:rsidR="008016FA">
        <w:t xml:space="preserve"> graaduren</w:t>
      </w:r>
      <w:r w:rsidR="00505155">
        <w:t>.</w:t>
      </w:r>
      <w:bookmarkEnd w:id="65"/>
      <w:r w:rsidR="00CD3BD3">
        <w:t xml:space="preserve"> Het is bestemd voor de A-stroom van de eerste graad.</w:t>
      </w:r>
    </w:p>
    <w:p w14:paraId="43B38936" w14:textId="77ED6C8D" w:rsidR="00CD3BD3" w:rsidRPr="00966996" w:rsidRDefault="00966996" w:rsidP="00160F0B">
      <w:pPr>
        <w:rPr>
          <w:rFonts w:cstheme="minorHAnsi"/>
        </w:rPr>
      </w:pPr>
      <w:r w:rsidRPr="0019129C">
        <w:rPr>
          <w:rFonts w:eastAsia="Aptos" w:cstheme="minorHAnsi"/>
          <w:color w:val="auto"/>
          <w:kern w:val="2"/>
          <w:lang w:val="nl-NL"/>
          <w14:ligatures w14:val="standardContextual"/>
        </w:rPr>
        <w:t xml:space="preserve">Het geheel van de basisvorming en de basisopties voor de A-stroom van de eerste graad vind je terug op de </w:t>
      </w:r>
      <w:hyperlink r:id="rId26" w:history="1">
        <w:r w:rsidRPr="0019129C">
          <w:rPr>
            <w:rFonts w:eastAsia="Aptos" w:cstheme="minorHAnsi"/>
            <w:color w:val="467886"/>
            <w:kern w:val="2"/>
            <w:u w:val="single"/>
            <w:lang w:val="nl-NL"/>
            <w14:ligatures w14:val="standardContextual"/>
          </w:rPr>
          <w:t>PRO-pagina</w:t>
        </w:r>
      </w:hyperlink>
      <w:r w:rsidRPr="0019129C">
        <w:rPr>
          <w:rFonts w:eastAsia="Aptos" w:cstheme="minorHAnsi"/>
          <w:color w:val="auto"/>
          <w:kern w:val="2"/>
          <w:lang w:val="nl-NL"/>
          <w14:ligatures w14:val="standardContextual"/>
        </w:rPr>
        <w:t>.</w:t>
      </w:r>
    </w:p>
    <w:p w14:paraId="6196FDC7"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67733755"/>
      <w:bookmarkStart w:id="72" w:name="_Hlk128940317"/>
      <w:bookmarkStart w:id="73" w:name="_Hlk149066263"/>
      <w:r>
        <w:t>Pedagogisch</w:t>
      </w:r>
      <w:r w:rsidR="00DA0109">
        <w:t>-</w:t>
      </w:r>
      <w:r>
        <w:t>didactische duiding</w:t>
      </w:r>
      <w:bookmarkEnd w:id="66"/>
      <w:bookmarkEnd w:id="67"/>
      <w:bookmarkEnd w:id="68"/>
      <w:bookmarkEnd w:id="69"/>
      <w:bookmarkEnd w:id="70"/>
      <w:bookmarkEnd w:id="71"/>
    </w:p>
    <w:p w14:paraId="7892B712" w14:textId="623585C5" w:rsidR="0060663D" w:rsidRPr="008016FA" w:rsidRDefault="002240ED" w:rsidP="006F6012">
      <w:pPr>
        <w:pStyle w:val="Kop2"/>
      </w:pPr>
      <w:bookmarkStart w:id="74" w:name="_Toc121484776"/>
      <w:bookmarkStart w:id="75" w:name="_Toc127295255"/>
      <w:bookmarkStart w:id="76" w:name="_Toc128941179"/>
      <w:bookmarkStart w:id="77" w:name="_Toc129036346"/>
      <w:bookmarkStart w:id="78" w:name="_Toc129199575"/>
      <w:bookmarkStart w:id="79" w:name="_Toc167733756"/>
      <w:bookmarkEnd w:id="72"/>
      <w:r>
        <w:t>Techniek</w:t>
      </w:r>
      <w:r w:rsidR="00385689" w:rsidRPr="008016FA">
        <w:t xml:space="preserve"> en het vormingsconcept</w:t>
      </w:r>
      <w:bookmarkEnd w:id="74"/>
      <w:bookmarkEnd w:id="75"/>
      <w:bookmarkEnd w:id="76"/>
      <w:bookmarkEnd w:id="77"/>
      <w:bookmarkEnd w:id="78"/>
      <w:bookmarkEnd w:id="79"/>
    </w:p>
    <w:p w14:paraId="2F863071" w14:textId="24A5F8BD" w:rsidR="008016FA" w:rsidRDefault="008016FA" w:rsidP="008016FA">
      <w:r>
        <w:t xml:space="preserve">Het leerplan </w:t>
      </w:r>
      <w:r w:rsidR="00E65743">
        <w:t>Techniek</w:t>
      </w:r>
      <w:r>
        <w:t xml:space="preserve"> is ingebed in het vormingsconcept van de katholieke dialoogschool. In het leerplan ligt de nadruk op de </w:t>
      </w:r>
      <w:r w:rsidR="00E24757">
        <w:t>technisch-</w:t>
      </w:r>
      <w:r w:rsidR="00210A62">
        <w:t>techn</w:t>
      </w:r>
      <w:r w:rsidR="003567F4">
        <w:t>ologische</w:t>
      </w:r>
      <w:r>
        <w:t xml:space="preserve"> vorming. De wegwijzers </w:t>
      </w:r>
      <w:r w:rsidR="001D7904">
        <w:t>duurzaamheid en verbeelding</w:t>
      </w:r>
      <w:r>
        <w:t xml:space="preserve"> maken er inherent deel van uit. </w:t>
      </w:r>
    </w:p>
    <w:p w14:paraId="7A8D709E" w14:textId="6169EB60" w:rsidR="007D4055" w:rsidRPr="007D4055" w:rsidRDefault="007D4055" w:rsidP="008016FA">
      <w:pPr>
        <w:rPr>
          <w:b/>
          <w:bCs/>
        </w:rPr>
      </w:pPr>
      <w:r w:rsidRPr="007D4055">
        <w:rPr>
          <w:b/>
          <w:bCs/>
        </w:rPr>
        <w:t>Techn</w:t>
      </w:r>
      <w:r w:rsidR="00EE73A7">
        <w:rPr>
          <w:b/>
          <w:bCs/>
        </w:rPr>
        <w:t>ische</w:t>
      </w:r>
      <w:r w:rsidRPr="007D4055">
        <w:rPr>
          <w:b/>
          <w:bCs/>
        </w:rPr>
        <w:t xml:space="preserve"> vorming</w:t>
      </w:r>
    </w:p>
    <w:p w14:paraId="42B66E39" w14:textId="2B82CF0D" w:rsidR="000E16D1" w:rsidRPr="00C53B1A" w:rsidRDefault="00BB6A7A" w:rsidP="008016FA">
      <w:pPr>
        <w:rPr>
          <w:rFonts w:eastAsia="Arial" w:cs="Calibri"/>
          <w:color w:val="595959"/>
        </w:rPr>
      </w:pPr>
      <w:r>
        <w:t>Techn</w:t>
      </w:r>
      <w:r w:rsidR="00EE73A7">
        <w:t>ische</w:t>
      </w:r>
      <w:r w:rsidR="0093764B">
        <w:t xml:space="preserve"> vorming</w:t>
      </w:r>
      <w:r>
        <w:t xml:space="preserve"> stelt jongeren </w:t>
      </w:r>
      <w:r w:rsidR="003874DB">
        <w:t>in staat om op methodische wijze technisch</w:t>
      </w:r>
      <w:r w:rsidR="00EE73A7">
        <w:t>-technologisch</w:t>
      </w:r>
      <w:r w:rsidR="006864F0">
        <w:t>e</w:t>
      </w:r>
      <w:r w:rsidR="003874DB">
        <w:t xml:space="preserve"> en wetenschappelijke kennis over techniek</w:t>
      </w:r>
      <w:r w:rsidR="00FE51DD">
        <w:t xml:space="preserve"> te verwerven. </w:t>
      </w:r>
      <w:r w:rsidR="00DE0B45">
        <w:rPr>
          <w:rStyle w:val="eop"/>
          <w:rFonts w:eastAsia="Arial" w:cs="Calibri"/>
          <w:color w:val="595959"/>
        </w:rPr>
        <w:t xml:space="preserve">Tijdens de lessen Techniek ontwikkelen de leerlingen hun technologisch denken en technisch-operationele vaardigheden, alsook het probleemoplossend leren en het leren ontwerpen. De interactie tussen onderzoeken en ontwerpen </w:t>
      </w:r>
      <w:r w:rsidR="00EE5F40">
        <w:rPr>
          <w:rStyle w:val="eop"/>
          <w:rFonts w:eastAsia="Arial" w:cs="Calibri"/>
          <w:color w:val="595959"/>
        </w:rPr>
        <w:t>maakt deel uit van de</w:t>
      </w:r>
      <w:r w:rsidR="00DE0B45">
        <w:rPr>
          <w:rStyle w:val="eop"/>
          <w:rFonts w:eastAsia="Arial" w:cs="Calibri"/>
          <w:color w:val="595959"/>
        </w:rPr>
        <w:t xml:space="preserve"> ontwikkeling van hun projecten.</w:t>
      </w:r>
    </w:p>
    <w:p w14:paraId="7E436AA9" w14:textId="0F6CFAD3" w:rsidR="00B14D4C" w:rsidRDefault="00FE51DD" w:rsidP="00B14D4C">
      <w:r>
        <w:t xml:space="preserve">Verwondering is een belangrijke </w:t>
      </w:r>
      <w:r w:rsidR="000E16D1">
        <w:t>motor om techn</w:t>
      </w:r>
      <w:r w:rsidR="001F0F92">
        <w:t>is</w:t>
      </w:r>
      <w:r w:rsidR="000E16D1">
        <w:t xml:space="preserve">che systemen en processen te beschrijven en te verklaren. Techniek uit zich als een menselijke </w:t>
      </w:r>
      <w:r w:rsidR="00BB7732">
        <w:t xml:space="preserve">drijfveer om materiële omstandigheden voortdurend aan te passen. </w:t>
      </w:r>
      <w:r w:rsidR="006D6086">
        <w:t xml:space="preserve">In overeenstemming </w:t>
      </w:r>
      <w:r w:rsidR="006E31C4">
        <w:t xml:space="preserve">met maatschappelijke noden en materiële behoeften </w:t>
      </w:r>
      <w:r w:rsidR="00425DBB">
        <w:t>leren leerlingen om technische systemen op e</w:t>
      </w:r>
      <w:r w:rsidR="001F0F92">
        <w:t>en</w:t>
      </w:r>
      <w:r w:rsidR="00425DBB">
        <w:t xml:space="preserve"> verantwoorde </w:t>
      </w:r>
      <w:r w:rsidR="009C23C6">
        <w:t xml:space="preserve">en veilige </w:t>
      </w:r>
      <w:r w:rsidR="00425DBB">
        <w:t xml:space="preserve">manier te hanteren, </w:t>
      </w:r>
      <w:r w:rsidR="009C23C6">
        <w:t>realiseren, modificeren of ontwikkelen.</w:t>
      </w:r>
      <w:r w:rsidR="00B14D4C">
        <w:t xml:space="preserve"> </w:t>
      </w:r>
      <w:r w:rsidR="006F6C47">
        <w:t>Z</w:t>
      </w:r>
      <w:r w:rsidR="00BC5A07" w:rsidRPr="00BC5A07">
        <w:t>o geven leerlingen actief vorm aan de werkelijkheid die ze ervaren en waartoe ze behoren</w:t>
      </w:r>
      <w:r w:rsidR="00B14D4C" w:rsidRPr="00BC5A07">
        <w:t>.</w:t>
      </w:r>
      <w:r w:rsidR="00B14D4C">
        <w:t xml:space="preserve"> Bij het inzetten van technisch-wetenschappelijke vaardigheden krijgen jongeren kansen om te groeien in </w:t>
      </w:r>
      <w:r w:rsidR="00B14D4C">
        <w:lastRenderedPageBreak/>
        <w:t xml:space="preserve">autonomie en verbondenheid. Elk technisch handelen grijpt immers in op een activiteitenketting van mensen en dingen die in lange schakels met elkaar verknoopt zijn. </w:t>
      </w:r>
    </w:p>
    <w:p w14:paraId="1962C677" w14:textId="3990DD04" w:rsidR="00AF00B5" w:rsidRDefault="00AF00B5" w:rsidP="00AF00B5">
      <w:r>
        <w:t>Via de technologische vorming leren jongeren nadenken over technologische evoluties. Via technische keuzes komen leerlingen ook in contact met ethische vragen die te maken hebben met beperkingen, menselijke feilbaarheid en kwetsbaarheid, duurzaamheid en ecologie. Dat laat hen ervaren dat</w:t>
      </w:r>
      <w:r w:rsidR="00CC612B">
        <w:t xml:space="preserve"> </w:t>
      </w:r>
      <w:r>
        <w:t xml:space="preserve">techniek voor morele of zingevingsvragen geen uitsluitsel biedt, maar dat antwoorden vanuit eigen waarden en de kracht van verbeelding </w:t>
      </w:r>
      <w:r w:rsidR="004D03F5">
        <w:t xml:space="preserve">worden </w:t>
      </w:r>
      <w:r>
        <w:t>verantwoord. Op die manier kunnen leerlingen ten volle deelnemen aan een technologisch wetenschappelijk gefundeerde maatschappij en zich aan de evolutie en verandering ervan aanpassen.</w:t>
      </w:r>
    </w:p>
    <w:p w14:paraId="39B34905" w14:textId="1065127B" w:rsidR="00C53B1A" w:rsidRPr="00413330" w:rsidRDefault="001F3E47" w:rsidP="00AF00B5">
      <w:pPr>
        <w:rPr>
          <w:color w:val="595959"/>
        </w:rPr>
      </w:pPr>
      <w:r>
        <w:rPr>
          <w:rStyle w:val="normaltextrun"/>
          <w:rFonts w:ascii="Calibri" w:hAnsi="Calibri" w:cs="Calibri"/>
          <w:color w:val="595959"/>
        </w:rPr>
        <w:t>In het leerplan Techniek</w:t>
      </w:r>
      <w:r w:rsidR="005D589C">
        <w:rPr>
          <w:rStyle w:val="normaltextrun"/>
          <w:rFonts w:ascii="Calibri" w:hAnsi="Calibri" w:cs="Calibri"/>
          <w:color w:val="595959"/>
        </w:rPr>
        <w:t xml:space="preserve"> </w:t>
      </w:r>
      <w:r>
        <w:rPr>
          <w:rStyle w:val="normaltextrun"/>
          <w:rFonts w:ascii="Calibri" w:hAnsi="Calibri" w:cs="Calibri"/>
          <w:color w:val="595959"/>
        </w:rPr>
        <w:t xml:space="preserve">komt </w:t>
      </w:r>
      <w:r w:rsidR="005D589C">
        <w:rPr>
          <w:rStyle w:val="normaltextrun"/>
          <w:rFonts w:ascii="Calibri" w:hAnsi="Calibri" w:cs="Calibri"/>
          <w:color w:val="595959"/>
        </w:rPr>
        <w:t xml:space="preserve">vlot gebruik van informaticatechnologieën </w:t>
      </w:r>
      <w:r w:rsidR="00C9422A">
        <w:rPr>
          <w:rStyle w:val="normaltextrun"/>
          <w:rFonts w:ascii="Calibri" w:hAnsi="Calibri" w:cs="Calibri"/>
          <w:color w:val="595959"/>
        </w:rPr>
        <w:t xml:space="preserve">in technische vorming </w:t>
      </w:r>
      <w:r w:rsidR="005D589C">
        <w:rPr>
          <w:rStyle w:val="normaltextrun"/>
          <w:rFonts w:ascii="Calibri" w:hAnsi="Calibri" w:cs="Calibri"/>
          <w:color w:val="595959"/>
        </w:rPr>
        <w:t>aan bod. Simulatie- en tekensoftware zijn een krachtig hulpmiddel bij conceptvorming en inzicht in abstractere begrippen. Dat geldt zowel voor het bekijken en gebruiken van simulaties, als voor het zelf creëren van schema’s en tekeningen</w:t>
      </w:r>
      <w:r w:rsidR="00C9422A">
        <w:rPr>
          <w:rStyle w:val="normaltextrun"/>
          <w:rFonts w:ascii="Calibri" w:hAnsi="Calibri" w:cs="Calibri"/>
          <w:color w:val="595959"/>
        </w:rPr>
        <w:t>.</w:t>
      </w:r>
    </w:p>
    <w:p w14:paraId="4D5573F5" w14:textId="20776644" w:rsidR="00323D48" w:rsidRDefault="00323D48" w:rsidP="00323D48">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xml:space="preserve"> kleuren het leerplan Techniek. Werken vanuit duurzaamheid legt sterk de nadruk op de intrinsieke verbondenheid van alle dingen en mensen en </w:t>
      </w:r>
      <w:r w:rsidR="00A209EE">
        <w:rPr>
          <w:rStyle w:val="normaltextrun"/>
          <w:rFonts w:ascii="Calibri" w:hAnsi="Calibri" w:cs="Calibri"/>
          <w:color w:val="595959"/>
        </w:rPr>
        <w:t xml:space="preserve">op </w:t>
      </w:r>
      <w:r>
        <w:rPr>
          <w:rStyle w:val="normaltextrun"/>
          <w:rFonts w:ascii="Calibri" w:hAnsi="Calibri" w:cs="Calibri"/>
          <w:color w:val="595959"/>
        </w:rPr>
        <w:t>het behoud en de verbetering van een duurzame wereld. Inhoudelijk gaat het ook om het belang van duurzaam omgaan met materialen en technologie met aandacht voor ecologie.</w:t>
      </w:r>
    </w:p>
    <w:p w14:paraId="624E4DCD" w14:textId="77777777" w:rsidR="00323D48" w:rsidRDefault="00323D48" w:rsidP="00323D48">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Engineeren heeft immers in essentie een creatief karakter.</w:t>
      </w:r>
    </w:p>
    <w:p w14:paraId="710B9C78" w14:textId="77777777" w:rsidR="00323D48" w:rsidRPr="003708C8" w:rsidRDefault="00323D48" w:rsidP="00323D48">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1F1B24D" w14:textId="77777777" w:rsidR="006507E5" w:rsidRPr="006F6012" w:rsidRDefault="006F6012" w:rsidP="006F6012">
      <w:pPr>
        <w:pStyle w:val="Kop2"/>
      </w:pPr>
      <w:bookmarkStart w:id="80" w:name="_Toc121484777"/>
      <w:bookmarkStart w:id="81" w:name="_Toc127295256"/>
      <w:bookmarkStart w:id="82" w:name="_Toc128941180"/>
      <w:bookmarkStart w:id="83" w:name="_Toc129036347"/>
      <w:bookmarkStart w:id="84" w:name="_Toc129199576"/>
      <w:bookmarkStart w:id="85" w:name="_Toc167733757"/>
      <w:r w:rsidRPr="006F6012">
        <w:t>Krachtlijnen</w:t>
      </w:r>
      <w:bookmarkEnd w:id="80"/>
      <w:bookmarkEnd w:id="81"/>
      <w:bookmarkEnd w:id="82"/>
      <w:bookmarkEnd w:id="83"/>
      <w:bookmarkEnd w:id="84"/>
      <w:bookmarkEnd w:id="85"/>
      <w:r w:rsidRPr="006F6012">
        <w:t xml:space="preserve"> </w:t>
      </w:r>
    </w:p>
    <w:p w14:paraId="705215E7" w14:textId="33008A2A" w:rsidR="006F6012" w:rsidRPr="00B07F01" w:rsidRDefault="0091362E" w:rsidP="006F6012">
      <w:pPr>
        <w:rPr>
          <w:rStyle w:val="Nadruk"/>
        </w:rPr>
      </w:pPr>
      <w:r>
        <w:rPr>
          <w:rStyle w:val="Nadruk"/>
        </w:rPr>
        <w:t>Technisch-w</w:t>
      </w:r>
      <w:r w:rsidR="00AC5488">
        <w:rPr>
          <w:rStyle w:val="Nadruk"/>
        </w:rPr>
        <w:t>e</w:t>
      </w:r>
      <w:r>
        <w:rPr>
          <w:rStyle w:val="Nadruk"/>
        </w:rPr>
        <w:t>tenschappelijke kennis verwerven</w:t>
      </w:r>
    </w:p>
    <w:p w14:paraId="7E58A186" w14:textId="49F8C0A8" w:rsidR="006F6012" w:rsidRDefault="00D95B4E" w:rsidP="006F6012">
      <w:r>
        <w:t xml:space="preserve">De leerlingen verwerven kennis </w:t>
      </w:r>
      <w:r w:rsidR="00980E00">
        <w:t>door te onderzoeken volgens een weten</w:t>
      </w:r>
      <w:r w:rsidR="003C2AE5">
        <w:t>s</w:t>
      </w:r>
      <w:r w:rsidR="00980E00">
        <w:t>chappelijke methode, te ervaren, te handelen …</w:t>
      </w:r>
      <w:r w:rsidR="005A11AB">
        <w:t xml:space="preserve"> Ze verwerven inzicht in </w:t>
      </w:r>
      <w:r w:rsidR="00C51851">
        <w:t>energ</w:t>
      </w:r>
      <w:r w:rsidR="005A51C5">
        <w:t>ie- en informatieverwerkende</w:t>
      </w:r>
      <w:r w:rsidR="005A11AB">
        <w:t xml:space="preserve"> systemen en processe</w:t>
      </w:r>
      <w:r w:rsidR="00111AF9">
        <w:t>n</w:t>
      </w:r>
      <w:r w:rsidR="0017283F">
        <w:t>.</w:t>
      </w:r>
      <w:r w:rsidR="00B401FF">
        <w:t xml:space="preserve"> </w:t>
      </w:r>
      <w:r w:rsidR="0017283F">
        <w:t>A</w:t>
      </w:r>
      <w:r w:rsidR="00D77AF9">
        <w:t xml:space="preserve">anvullend </w:t>
      </w:r>
      <w:r w:rsidR="008A2DF5">
        <w:t xml:space="preserve">analyseren ze </w:t>
      </w:r>
      <w:r w:rsidR="0044041F">
        <w:t>een constr</w:t>
      </w:r>
      <w:r w:rsidR="0099397E">
        <w:t>uc</w:t>
      </w:r>
      <w:r w:rsidR="0044041F">
        <w:t xml:space="preserve">tie-, </w:t>
      </w:r>
      <w:r w:rsidR="008A2DF5">
        <w:t>transport</w:t>
      </w:r>
      <w:r w:rsidR="00E05B74">
        <w:t>-</w:t>
      </w:r>
      <w:r w:rsidR="008A2DF5">
        <w:t xml:space="preserve"> of bio</w:t>
      </w:r>
      <w:r w:rsidR="0099397E">
        <w:t>technisch systeem.</w:t>
      </w:r>
    </w:p>
    <w:p w14:paraId="0A60FCC7" w14:textId="77777777" w:rsidR="00857871" w:rsidRPr="00B07F01" w:rsidRDefault="00857871" w:rsidP="00857871">
      <w:pPr>
        <w:rPr>
          <w:rStyle w:val="Nadruk"/>
        </w:rPr>
      </w:pPr>
      <w:r>
        <w:rPr>
          <w:rStyle w:val="Nadruk"/>
        </w:rPr>
        <w:t>T</w:t>
      </w:r>
      <w:r w:rsidRPr="00DE384C">
        <w:rPr>
          <w:rStyle w:val="Nadruk"/>
          <w:lang w:eastAsia="nl-BE"/>
        </w:rPr>
        <w:t>echnisch-</w:t>
      </w:r>
      <w:r w:rsidRPr="00B923AE">
        <w:rPr>
          <w:rStyle w:val="Nadruk"/>
        </w:rPr>
        <w:t>wetenschappelijke</w:t>
      </w:r>
      <w:r w:rsidRPr="00DE384C">
        <w:rPr>
          <w:rStyle w:val="Nadruk"/>
          <w:lang w:eastAsia="nl-BE"/>
        </w:rPr>
        <w:t xml:space="preserve"> vaardigheden, denk- en werkwijzen ontwikkelen</w:t>
      </w:r>
    </w:p>
    <w:p w14:paraId="609A189C" w14:textId="36A12571" w:rsidR="006F6012" w:rsidRDefault="00544E40" w:rsidP="006F6012">
      <w:r>
        <w:rPr>
          <w:shd w:val="clear" w:color="auto" w:fill="FFFFFF"/>
          <w:lang w:eastAsia="nl-NL"/>
        </w:rPr>
        <w:t>De leerlingen doorlopen een techn</w:t>
      </w:r>
      <w:r w:rsidR="005C66EC">
        <w:rPr>
          <w:shd w:val="clear" w:color="auto" w:fill="FFFFFF"/>
          <w:lang w:eastAsia="nl-NL"/>
        </w:rPr>
        <w:t>is</w:t>
      </w:r>
      <w:r>
        <w:rPr>
          <w:shd w:val="clear" w:color="auto" w:fill="FFFFFF"/>
          <w:lang w:eastAsia="nl-NL"/>
        </w:rPr>
        <w:t xml:space="preserve">ch proces </w:t>
      </w:r>
      <w:r w:rsidR="00811B22">
        <w:rPr>
          <w:shd w:val="clear" w:color="auto" w:fill="FFFFFF"/>
          <w:lang w:eastAsia="nl-NL"/>
        </w:rPr>
        <w:t>om een techn</w:t>
      </w:r>
      <w:r w:rsidR="005243AC">
        <w:rPr>
          <w:shd w:val="clear" w:color="auto" w:fill="FFFFFF"/>
          <w:lang w:eastAsia="nl-NL"/>
        </w:rPr>
        <w:t>is</w:t>
      </w:r>
      <w:r w:rsidR="00811B22">
        <w:rPr>
          <w:shd w:val="clear" w:color="auto" w:fill="FFFFFF"/>
          <w:lang w:eastAsia="nl-NL"/>
        </w:rPr>
        <w:t xml:space="preserve">ch systeem te realiseren. </w:t>
      </w:r>
      <w:r w:rsidR="00DB3999" w:rsidRPr="007F44F7">
        <w:rPr>
          <w:shd w:val="clear" w:color="auto" w:fill="FFFFFF"/>
          <w:lang w:eastAsia="nl-NL"/>
        </w:rPr>
        <w:t>Ze leren meetinstrumenten</w:t>
      </w:r>
      <w:r w:rsidR="00C778C7">
        <w:rPr>
          <w:shd w:val="clear" w:color="auto" w:fill="FFFFFF"/>
          <w:lang w:eastAsia="nl-NL"/>
        </w:rPr>
        <w:t xml:space="preserve">, </w:t>
      </w:r>
      <w:r w:rsidR="00DB3999">
        <w:rPr>
          <w:shd w:val="clear" w:color="auto" w:fill="FFFFFF"/>
          <w:lang w:eastAsia="nl-NL"/>
        </w:rPr>
        <w:t xml:space="preserve">meetmethoden en meettechnieken </w:t>
      </w:r>
      <w:r w:rsidR="00C778C7">
        <w:rPr>
          <w:shd w:val="clear" w:color="auto" w:fill="FFFFFF"/>
          <w:lang w:eastAsia="nl-NL"/>
        </w:rPr>
        <w:t>gebruiken</w:t>
      </w:r>
      <w:r w:rsidR="00DB3999">
        <w:rPr>
          <w:shd w:val="clear" w:color="auto" w:fill="FFFFFF"/>
          <w:lang w:eastAsia="nl-NL"/>
        </w:rPr>
        <w:t>,</w:t>
      </w:r>
      <w:r w:rsidR="00DB3999" w:rsidRPr="007F44F7">
        <w:rPr>
          <w:shd w:val="clear" w:color="auto" w:fill="FFFFFF"/>
          <w:lang w:eastAsia="nl-NL"/>
        </w:rPr>
        <w:t xml:space="preserve"> omgaan met grootheden en eenheden</w:t>
      </w:r>
      <w:r w:rsidR="00DB3999">
        <w:rPr>
          <w:shd w:val="clear" w:color="auto" w:fill="FFFFFF"/>
          <w:lang w:eastAsia="nl-NL"/>
        </w:rPr>
        <w:t xml:space="preserve"> en </w:t>
      </w:r>
      <w:r w:rsidR="00DB3999" w:rsidRPr="007F44F7">
        <w:rPr>
          <w:shd w:val="clear" w:color="auto" w:fill="FFFFFF"/>
          <w:lang w:eastAsia="nl-NL"/>
        </w:rPr>
        <w:t xml:space="preserve">geïnformeerd werken met materialen en stoffen. </w:t>
      </w:r>
      <w:r w:rsidR="00DB3999">
        <w:rPr>
          <w:shd w:val="clear" w:color="auto" w:fill="FFFFFF"/>
          <w:lang w:eastAsia="nl-NL"/>
        </w:rPr>
        <w:t>De l</w:t>
      </w:r>
      <w:r w:rsidR="00DB3999" w:rsidRPr="007F44F7">
        <w:rPr>
          <w:shd w:val="clear" w:color="auto" w:fill="FFFFFF"/>
          <w:lang w:eastAsia="nl-NL"/>
        </w:rPr>
        <w:t xml:space="preserve">eerlingen </w:t>
      </w:r>
      <w:r w:rsidR="00DB3999">
        <w:rPr>
          <w:shd w:val="clear" w:color="auto" w:fill="FFFFFF"/>
          <w:lang w:eastAsia="nl-NL"/>
        </w:rPr>
        <w:t xml:space="preserve">gebruiken </w:t>
      </w:r>
      <w:r w:rsidR="00DB3999" w:rsidRPr="007F44F7">
        <w:rPr>
          <w:shd w:val="clear" w:color="auto" w:fill="FFFFFF"/>
          <w:lang w:eastAsia="nl-NL"/>
        </w:rPr>
        <w:t>modellen</w:t>
      </w:r>
      <w:r w:rsidR="002C78EE">
        <w:rPr>
          <w:shd w:val="clear" w:color="auto" w:fill="FFFFFF"/>
          <w:lang w:eastAsia="nl-NL"/>
        </w:rPr>
        <w:t xml:space="preserve">, </w:t>
      </w:r>
      <w:r w:rsidR="00DB3999">
        <w:rPr>
          <w:shd w:val="clear" w:color="auto" w:fill="FFFFFF"/>
          <w:lang w:eastAsia="nl-NL"/>
        </w:rPr>
        <w:t xml:space="preserve">schema’s en tekeningen </w:t>
      </w:r>
      <w:r w:rsidR="00DB3999" w:rsidRPr="007F44F7">
        <w:rPr>
          <w:shd w:val="clear" w:color="auto" w:fill="FFFFFF"/>
          <w:lang w:eastAsia="nl-NL"/>
        </w:rPr>
        <w:t xml:space="preserve">om te verklaren of om geïntegreerde STEM-oplossingen voor problemen te </w:t>
      </w:r>
      <w:r w:rsidR="002C78EE">
        <w:rPr>
          <w:shd w:val="clear" w:color="auto" w:fill="FFFFFF"/>
          <w:lang w:eastAsia="nl-NL"/>
        </w:rPr>
        <w:t>beschrijven</w:t>
      </w:r>
      <w:r w:rsidR="00DB3999">
        <w:t>.</w:t>
      </w:r>
    </w:p>
    <w:p w14:paraId="7ED5D3E4" w14:textId="1DDDD2CF" w:rsidR="00857871" w:rsidRPr="00B07F01" w:rsidRDefault="00093B3C" w:rsidP="00857871">
      <w:pPr>
        <w:rPr>
          <w:rStyle w:val="Nadruk"/>
        </w:rPr>
      </w:pPr>
      <w:r>
        <w:rPr>
          <w:rStyle w:val="Nadruk"/>
        </w:rPr>
        <w:t xml:space="preserve">Inzicht </w:t>
      </w:r>
      <w:r w:rsidRPr="00B923AE">
        <w:rPr>
          <w:rStyle w:val="Nadruk"/>
        </w:rPr>
        <w:t>verwerven in wetenschappelijke methoden om betrouwbare kennis en aangepaste oplossingen en systemen te ontwikkelen</w:t>
      </w:r>
    </w:p>
    <w:p w14:paraId="15391574" w14:textId="40146DD6" w:rsidR="006F6012" w:rsidRDefault="008A6969" w:rsidP="006F6012">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(deel-)</w:t>
      </w:r>
      <w:r w:rsidRPr="007F44F7">
        <w:rPr>
          <w:shd w:val="clear" w:color="auto" w:fill="FFFFFF"/>
          <w:lang w:eastAsia="nl-NL"/>
        </w:rPr>
        <w:t>systemen</w:t>
      </w:r>
      <w:r>
        <w:rPr>
          <w:shd w:val="clear" w:color="auto" w:fill="FFFFFF"/>
          <w:lang w:eastAsia="nl-NL"/>
        </w:rPr>
        <w:t xml:space="preserve">, de principes van bouw en werking en leren een </w:t>
      </w:r>
      <w:r w:rsidRPr="007F44F7">
        <w:rPr>
          <w:shd w:val="clear" w:color="auto" w:fill="FFFFFF"/>
          <w:lang w:eastAsia="nl-NL"/>
        </w:rPr>
        <w:t>wetenschappelijke methode toepassen.</w:t>
      </w:r>
      <w:r w:rsidR="007607B8">
        <w:rPr>
          <w:shd w:val="clear" w:color="auto" w:fill="FFFFFF"/>
          <w:lang w:eastAsia="nl-NL"/>
        </w:rPr>
        <w:t xml:space="preserve"> Er is aandacht voor het ontwerp- en productieproces</w:t>
      </w:r>
      <w:r w:rsidR="002422C3">
        <w:rPr>
          <w:shd w:val="clear" w:color="auto" w:fill="FFFFFF"/>
          <w:lang w:eastAsia="nl-NL"/>
        </w:rPr>
        <w:t xml:space="preserve"> bij het realiseren van een technisch systeem.</w:t>
      </w:r>
    </w:p>
    <w:p w14:paraId="49F8B63E" w14:textId="00D54BC8" w:rsidR="006F6012" w:rsidRPr="00B07F01" w:rsidRDefault="00FD1500" w:rsidP="006F6012">
      <w:pPr>
        <w:rPr>
          <w:rStyle w:val="Nadruk"/>
        </w:rPr>
      </w:pPr>
      <w:r w:rsidRPr="00B923AE">
        <w:rPr>
          <w:rStyle w:val="Nadruk"/>
        </w:rPr>
        <w:t>Interacties duiden tussen Natuurwetenschappen, Techniek, Wiskunde en de samenlevin</w:t>
      </w:r>
      <w:r>
        <w:rPr>
          <w:rStyle w:val="Nadruk"/>
        </w:rPr>
        <w:t>g</w:t>
      </w:r>
    </w:p>
    <w:p w14:paraId="743F0794" w14:textId="0E4D5E6B" w:rsidR="00675136" w:rsidRDefault="00675136" w:rsidP="00675136">
      <w:r>
        <w:t>Projectmatig werken laat toe om de interacties tussen techniek en wetenschap, tussen techniek en wiskunde</w:t>
      </w:r>
      <w:r w:rsidR="00F64589">
        <w:t xml:space="preserve"> en </w:t>
      </w:r>
      <w:r>
        <w:t xml:space="preserve">tussen techniek en de maatschappij te bekrachtigen. De leerlingen onderbouwen hun realisaties door wetenschappelijke en wiskundige kennis toe te passen. Ze gaan ook aan de slag in hun </w:t>
      </w:r>
      <w:r>
        <w:lastRenderedPageBreak/>
        <w:t>realisaties om een antwoord te geven op maatschappelijke uitdagingen zoals klimaat, energietransitie, duurzaamheid, ondersteunende processen bij noden</w:t>
      </w:r>
      <w:r w:rsidR="00636D1D">
        <w:t>.</w:t>
      </w:r>
    </w:p>
    <w:p w14:paraId="5A313CA5"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67733758"/>
      <w:r>
        <w:t>Opbouw</w:t>
      </w:r>
      <w:bookmarkEnd w:id="86"/>
      <w:bookmarkEnd w:id="87"/>
      <w:bookmarkEnd w:id="88"/>
      <w:bookmarkEnd w:id="89"/>
      <w:bookmarkEnd w:id="90"/>
      <w:bookmarkEnd w:id="91"/>
    </w:p>
    <w:p w14:paraId="2DF05D89" w14:textId="37769FFD" w:rsidR="00385689" w:rsidRDefault="00213381" w:rsidP="00385689">
      <w:r>
        <w:t xml:space="preserve">Het leerplan Techniek </w:t>
      </w:r>
      <w:r w:rsidR="00636D1D">
        <w:t>bevat twee</w:t>
      </w:r>
      <w:r>
        <w:t xml:space="preserve"> rubrieken: </w:t>
      </w:r>
    </w:p>
    <w:p w14:paraId="15C25902" w14:textId="46E55102" w:rsidR="00467368" w:rsidRDefault="00636D1D" w:rsidP="007952E9">
      <w:pPr>
        <w:pStyle w:val="Opsomming1"/>
      </w:pPr>
      <w:proofErr w:type="gramStart"/>
      <w:r>
        <w:t>o</w:t>
      </w:r>
      <w:r w:rsidR="00BA1526">
        <w:t>ntwerpen</w:t>
      </w:r>
      <w:proofErr w:type="gramEnd"/>
      <w:r w:rsidR="00BA1526">
        <w:t xml:space="preserve"> en ontwikkelen in STEM</w:t>
      </w:r>
      <w:r>
        <w:t>;</w:t>
      </w:r>
    </w:p>
    <w:p w14:paraId="79411134" w14:textId="5C1FB237" w:rsidR="00855F21" w:rsidRDefault="00636D1D" w:rsidP="00385689">
      <w:pPr>
        <w:pStyle w:val="Opsomming1"/>
      </w:pPr>
      <w:proofErr w:type="gramStart"/>
      <w:r>
        <w:t>t</w:t>
      </w:r>
      <w:r w:rsidR="00BA1526">
        <w:t>echnologie</w:t>
      </w:r>
      <w:proofErr w:type="gramEnd"/>
      <w:r>
        <w:t>.</w:t>
      </w:r>
    </w:p>
    <w:p w14:paraId="2B88F27B" w14:textId="5EB0D4E0" w:rsidR="008F332C" w:rsidRPr="008924AB" w:rsidRDefault="008F332C" w:rsidP="00190768">
      <w:r w:rsidRPr="008924AB">
        <w:t xml:space="preserve">Het is niet de bedoeling om de </w:t>
      </w:r>
      <w:r>
        <w:t>leerplan</w:t>
      </w:r>
      <w:r w:rsidRPr="008924AB">
        <w:t xml:space="preserve">doelen </w:t>
      </w:r>
      <w:r>
        <w:t xml:space="preserve">van de rubriek </w:t>
      </w:r>
      <w:r w:rsidR="00674BA7">
        <w:t xml:space="preserve">‘Ontwerpen en ontwikkelen in STEM’ </w:t>
      </w:r>
      <w:r w:rsidRPr="008924AB">
        <w:t>als een apart gegeven te benaderen</w:t>
      </w:r>
      <w:r w:rsidR="007A0DFB">
        <w:t xml:space="preserve">, maar wel om </w:t>
      </w:r>
      <w:r w:rsidRPr="008924AB">
        <w:t xml:space="preserve">op een doelgerichte manier één of meerdere </w:t>
      </w:r>
      <w:r w:rsidR="0081135C">
        <w:t>leerplandoelen</w:t>
      </w:r>
      <w:r w:rsidR="006F161F">
        <w:t xml:space="preserve"> van de rubriek</w:t>
      </w:r>
      <w:r w:rsidR="0081135C">
        <w:t xml:space="preserve"> ‘</w:t>
      </w:r>
      <w:r w:rsidR="006F161F">
        <w:t>O</w:t>
      </w:r>
      <w:r w:rsidR="0081135C">
        <w:t xml:space="preserve">ntwerpen en ontwikkelen in </w:t>
      </w:r>
      <w:r w:rsidR="0081135C" w:rsidRPr="008924AB">
        <w:t>STEM</w:t>
      </w:r>
      <w:r w:rsidR="0081135C">
        <w:t>’</w:t>
      </w:r>
      <w:r w:rsidR="0081135C" w:rsidRPr="008924AB">
        <w:t xml:space="preserve"> </w:t>
      </w:r>
      <w:r w:rsidRPr="008924AB">
        <w:t>met</w:t>
      </w:r>
      <w:r w:rsidR="006151DA">
        <w:t xml:space="preserve"> </w:t>
      </w:r>
      <w:r w:rsidRPr="008924AB">
        <w:t>leerplandoelen</w:t>
      </w:r>
      <w:r w:rsidR="006151DA">
        <w:t xml:space="preserve"> </w:t>
      </w:r>
      <w:r w:rsidR="007A0DFB">
        <w:t>van de rubriek ‘</w:t>
      </w:r>
      <w:r w:rsidR="006151DA">
        <w:t>Technologie</w:t>
      </w:r>
      <w:r w:rsidR="007A0DFB">
        <w:t>’ te combineren</w:t>
      </w:r>
      <w:r w:rsidRPr="008924AB">
        <w:t xml:space="preserve">. </w:t>
      </w:r>
    </w:p>
    <w:p w14:paraId="3FCB1C45" w14:textId="4CC2758B" w:rsidR="008F332C" w:rsidRPr="008924AB" w:rsidRDefault="006151DA" w:rsidP="00190768">
      <w:r>
        <w:t>De leerplandoelen</w:t>
      </w:r>
      <w:r w:rsidR="00D547E0">
        <w:t xml:space="preserve"> van de rubriek</w:t>
      </w:r>
      <w:r>
        <w:t xml:space="preserve"> </w:t>
      </w:r>
      <w:r w:rsidR="004335F2">
        <w:t>‘</w:t>
      </w:r>
      <w:r w:rsidR="00D547E0">
        <w:t>O</w:t>
      </w:r>
      <w:r w:rsidR="004335F2">
        <w:t xml:space="preserve">ntwerpen en ontwikkelen in </w:t>
      </w:r>
      <w:r w:rsidR="008F332C" w:rsidRPr="008924AB">
        <w:t>STEM</w:t>
      </w:r>
      <w:r w:rsidR="004335F2">
        <w:t>’</w:t>
      </w:r>
      <w:r w:rsidR="008F332C" w:rsidRPr="008924AB">
        <w:t xml:space="preserve"> zijn gerelateerd aan karakteristieke werkwijzen die terug te vinden zijn bij onderzoekers, ingenieurs, technici … </w:t>
      </w:r>
      <w:r w:rsidR="00BE4310">
        <w:t>Door de</w:t>
      </w:r>
      <w:r w:rsidR="008F332C" w:rsidRPr="008924AB">
        <w:t xml:space="preserve"> </w:t>
      </w:r>
      <w:r w:rsidR="004335F2">
        <w:t>leerplan</w:t>
      </w:r>
      <w:r w:rsidR="008F332C" w:rsidRPr="008924AB">
        <w:t>doelen te koppelen aan meerdere inhouden en contexten</w:t>
      </w:r>
      <w:r w:rsidR="00BE4310">
        <w:t>, komen l</w:t>
      </w:r>
      <w:r w:rsidR="008F332C" w:rsidRPr="008924AB">
        <w:t xml:space="preserve">eerlingen vlotter tot transfer. </w:t>
      </w:r>
      <w:r w:rsidR="00152DC1">
        <w:t xml:space="preserve">De rubriek biedt </w:t>
      </w:r>
      <w:r w:rsidR="008F332C" w:rsidRPr="008924AB">
        <w:t xml:space="preserve">ruimte aan de leraar om verbanden tussen kennis en vaardigheden op verschillende manieren te benaderen. </w:t>
      </w:r>
    </w:p>
    <w:p w14:paraId="503E002F" w14:textId="77777777" w:rsidR="00385689" w:rsidRDefault="006F6012" w:rsidP="006F6012">
      <w:pPr>
        <w:pStyle w:val="Kop2"/>
      </w:pPr>
      <w:bookmarkStart w:id="92" w:name="_Toc121484779"/>
      <w:bookmarkStart w:id="93" w:name="_Toc127295258"/>
      <w:bookmarkStart w:id="94" w:name="_Toc128941182"/>
      <w:bookmarkStart w:id="95" w:name="_Toc129036349"/>
      <w:bookmarkStart w:id="96" w:name="_Toc129199578"/>
      <w:bookmarkStart w:id="97" w:name="_Toc167733759"/>
      <w:r>
        <w:t>Leerlijnen</w:t>
      </w:r>
      <w:bookmarkEnd w:id="92"/>
      <w:bookmarkEnd w:id="93"/>
      <w:bookmarkEnd w:id="94"/>
      <w:bookmarkEnd w:id="95"/>
      <w:bookmarkEnd w:id="96"/>
      <w:bookmarkEnd w:id="97"/>
    </w:p>
    <w:p w14:paraId="7599F47F" w14:textId="0C73D117" w:rsidR="006F6012" w:rsidRDefault="006F6012" w:rsidP="006F6012">
      <w:pPr>
        <w:pStyle w:val="Kop3"/>
      </w:pPr>
      <w:bookmarkStart w:id="98" w:name="_Toc121484781"/>
      <w:bookmarkStart w:id="99" w:name="_Toc127295260"/>
      <w:bookmarkStart w:id="100" w:name="_Toc128941183"/>
      <w:bookmarkStart w:id="101" w:name="_Toc129036350"/>
      <w:bookmarkStart w:id="102" w:name="_Toc129199579"/>
      <w:bookmarkStart w:id="103" w:name="_Toc167733760"/>
      <w:r>
        <w:t xml:space="preserve">Samenhang </w:t>
      </w:r>
      <w:r w:rsidR="000A4C40">
        <w:t>met</w:t>
      </w:r>
      <w:r>
        <w:t xml:space="preserve"> </w:t>
      </w:r>
      <w:r w:rsidR="00066954">
        <w:t>het basisonderwijs</w:t>
      </w:r>
      <w:bookmarkEnd w:id="98"/>
      <w:bookmarkEnd w:id="99"/>
      <w:bookmarkEnd w:id="100"/>
      <w:bookmarkEnd w:id="101"/>
      <w:bookmarkEnd w:id="102"/>
      <w:bookmarkEnd w:id="103"/>
    </w:p>
    <w:p w14:paraId="49ACB743" w14:textId="30DE73C6" w:rsidR="003F456F" w:rsidRPr="00D861E5" w:rsidRDefault="003F456F" w:rsidP="003F456F">
      <w:pPr>
        <w:rPr>
          <w:rStyle w:val="eop"/>
          <w:rFonts w:ascii="Calibri" w:hAnsi="Calibri" w:cs="Calibri"/>
          <w:color w:val="595959"/>
        </w:rPr>
      </w:pPr>
      <w:r w:rsidRPr="0032688B">
        <w:rPr>
          <w:rStyle w:val="normaltextrun"/>
          <w:rFonts w:ascii="Calibri" w:hAnsi="Calibri" w:cs="Calibri"/>
          <w:color w:val="595959"/>
        </w:rPr>
        <w:t xml:space="preserve">Het leerplan sluit aan </w:t>
      </w:r>
      <w:r w:rsidR="009F6530">
        <w:rPr>
          <w:rStyle w:val="normaltextrun"/>
          <w:rFonts w:ascii="Calibri" w:hAnsi="Calibri" w:cs="Calibri"/>
          <w:color w:val="595959"/>
        </w:rPr>
        <w:t xml:space="preserve">bij </w:t>
      </w:r>
      <w:r w:rsidR="00AB407A">
        <w:rPr>
          <w:rStyle w:val="normaltextrun"/>
          <w:rFonts w:ascii="Calibri" w:hAnsi="Calibri" w:cs="Calibri"/>
          <w:color w:val="595959"/>
        </w:rPr>
        <w:t>de</w:t>
      </w:r>
      <w:r w:rsidRPr="0032688B">
        <w:rPr>
          <w:rStyle w:val="normaltextrun"/>
          <w:rFonts w:ascii="Calibri" w:hAnsi="Calibri" w:cs="Calibri"/>
          <w:color w:val="595959"/>
        </w:rPr>
        <w:t xml:space="preserve"> ontwikkelthema</w:t>
      </w:r>
      <w:r w:rsidR="00AB407A">
        <w:rPr>
          <w:rStyle w:val="normaltextrun"/>
          <w:rFonts w:ascii="Calibri" w:hAnsi="Calibri" w:cs="Calibri"/>
          <w:color w:val="595959"/>
        </w:rPr>
        <w:t>’s</w:t>
      </w:r>
      <w:r w:rsidRPr="0032688B">
        <w:rPr>
          <w:rStyle w:val="normaltextrun"/>
          <w:rFonts w:ascii="Calibri" w:hAnsi="Calibri" w:cs="Calibri"/>
          <w:color w:val="595959"/>
        </w:rPr>
        <w:t xml:space="preserve"> </w:t>
      </w:r>
      <w:r>
        <w:rPr>
          <w:rStyle w:val="normaltextrun"/>
          <w:rFonts w:ascii="Calibri" w:hAnsi="Calibri" w:cs="Calibri"/>
          <w:color w:val="595959"/>
        </w:rPr>
        <w:t>‘</w:t>
      </w:r>
      <w:hyperlink r:id="rId27" w:anchor="!/leerinhoud/OW/te" w:history="1">
        <w:r w:rsidRPr="003B66C7">
          <w:rPr>
            <w:rStyle w:val="Hyperlink"/>
            <w:rFonts w:ascii="Calibri" w:hAnsi="Calibri" w:cs="Calibri"/>
          </w:rPr>
          <w:t>oriëntatie op techniek</w:t>
        </w:r>
      </w:hyperlink>
      <w:r>
        <w:rPr>
          <w:rStyle w:val="normaltextrun"/>
          <w:rFonts w:ascii="Calibri" w:hAnsi="Calibri" w:cs="Calibri"/>
          <w:color w:val="595959"/>
        </w:rPr>
        <w:t>’</w:t>
      </w:r>
      <w:r w:rsidRPr="0032688B">
        <w:rPr>
          <w:rStyle w:val="normaltextrun"/>
          <w:rFonts w:ascii="Calibri" w:hAnsi="Calibri" w:cs="Calibri"/>
          <w:color w:val="595959"/>
        </w:rPr>
        <w:t xml:space="preserve">, </w:t>
      </w:r>
      <w:r w:rsidR="00AB407A">
        <w:rPr>
          <w:rStyle w:val="normaltextrun"/>
          <w:rFonts w:ascii="Calibri" w:hAnsi="Calibri" w:cs="Calibri"/>
          <w:color w:val="595959"/>
        </w:rPr>
        <w:t>‘</w:t>
      </w:r>
      <w:hyperlink r:id="rId28" w:anchor="!/leerinhoud/IV/oc" w:history="1">
        <w:r w:rsidRPr="0032688B">
          <w:rPr>
            <w:rStyle w:val="Hyperlink"/>
            <w:rFonts w:ascii="Calibri" w:hAnsi="Calibri" w:cs="Calibri"/>
          </w:rPr>
          <w:t>onderzoekend</w:t>
        </w:r>
      </w:hyperlink>
      <w:r w:rsidRPr="0032688B">
        <w:rPr>
          <w:rStyle w:val="normaltextrun"/>
          <w:rFonts w:ascii="Calibri" w:hAnsi="Calibri" w:cs="Calibri"/>
          <w:color w:val="595959"/>
        </w:rPr>
        <w:t xml:space="preserve"> en </w:t>
      </w:r>
      <w:hyperlink r:id="rId29" w:anchor="!/leerinhoud/IV/oz/3" w:history="1">
        <w:r w:rsidRPr="0032688B">
          <w:rPr>
            <w:rStyle w:val="Hyperlink"/>
            <w:rFonts w:ascii="Calibri" w:hAnsi="Calibri" w:cs="Calibri"/>
          </w:rPr>
          <w:t>ontwerpend</w:t>
        </w:r>
      </w:hyperlink>
      <w:r w:rsidRPr="0032688B">
        <w:rPr>
          <w:rStyle w:val="normaltextrun"/>
          <w:rFonts w:ascii="Calibri" w:hAnsi="Calibri" w:cs="Calibri"/>
          <w:color w:val="595959"/>
        </w:rPr>
        <w:t xml:space="preserve"> leren</w:t>
      </w:r>
      <w:r w:rsidR="007374F9">
        <w:rPr>
          <w:rStyle w:val="normaltextrun"/>
          <w:rFonts w:ascii="Calibri" w:hAnsi="Calibri" w:cs="Calibri"/>
          <w:color w:val="595959"/>
        </w:rPr>
        <w:t xml:space="preserve"> van </w:t>
      </w:r>
      <w:r w:rsidR="007374F9" w:rsidRPr="0032688B">
        <w:rPr>
          <w:rStyle w:val="normaltextrun"/>
          <w:rFonts w:ascii="Calibri" w:hAnsi="Calibri" w:cs="Calibri"/>
          <w:color w:val="595959"/>
        </w:rPr>
        <w:t>het leerplan ‘</w:t>
      </w:r>
      <w:hyperlink r:id="rId30" w:anchor="!/" w:history="1">
        <w:r w:rsidR="007374F9" w:rsidRPr="0032688B">
          <w:rPr>
            <w:rStyle w:val="Hyperlink"/>
            <w:rFonts w:ascii="Calibri" w:hAnsi="Calibri" w:cs="Calibri"/>
          </w:rPr>
          <w:t>Zin in leren! Zin in leven!</w:t>
        </w:r>
      </w:hyperlink>
      <w:r w:rsidR="007374F9" w:rsidRPr="0032688B">
        <w:rPr>
          <w:rStyle w:val="normaltextrun"/>
          <w:rFonts w:ascii="Calibri" w:hAnsi="Calibri" w:cs="Calibri"/>
          <w:color w:val="595959"/>
        </w:rPr>
        <w:t>’</w:t>
      </w:r>
      <w:r w:rsidRPr="0032688B">
        <w:rPr>
          <w:rStyle w:val="normaltextrun"/>
          <w:rFonts w:ascii="Calibri" w:hAnsi="Calibri" w:cs="Calibri"/>
          <w:color w:val="595959"/>
        </w:rPr>
        <w:t>.</w:t>
      </w:r>
    </w:p>
    <w:p w14:paraId="2FEA6E17" w14:textId="69A8D669" w:rsidR="006F6012" w:rsidRDefault="006F6012" w:rsidP="006F6012">
      <w:pPr>
        <w:pStyle w:val="Kop3"/>
      </w:pPr>
      <w:bookmarkStart w:id="104" w:name="_Toc121484782"/>
      <w:bookmarkStart w:id="105" w:name="_Toc127295261"/>
      <w:bookmarkStart w:id="106" w:name="_Toc128941184"/>
      <w:bookmarkStart w:id="107" w:name="_Toc129036351"/>
      <w:bookmarkStart w:id="108" w:name="_Toc129199580"/>
      <w:bookmarkStart w:id="109" w:name="_Toc167733761"/>
      <w:r>
        <w:t xml:space="preserve">Samenhang </w:t>
      </w:r>
      <w:r w:rsidR="000A4C40">
        <w:t>in</w:t>
      </w:r>
      <w:r>
        <w:t xml:space="preserve"> de </w:t>
      </w:r>
      <w:r w:rsidR="00066954">
        <w:t>eerste</w:t>
      </w:r>
      <w:r>
        <w:t xml:space="preserve"> graad</w:t>
      </w:r>
      <w:bookmarkEnd w:id="104"/>
      <w:bookmarkEnd w:id="105"/>
      <w:bookmarkEnd w:id="106"/>
      <w:bookmarkEnd w:id="107"/>
      <w:bookmarkEnd w:id="108"/>
      <w:bookmarkEnd w:id="109"/>
    </w:p>
    <w:p w14:paraId="27927A74" w14:textId="751E1098" w:rsidR="00A53C20" w:rsidRDefault="00A53C20" w:rsidP="00A53C20">
      <w:r w:rsidRPr="008924AB">
        <w:t xml:space="preserve">In het leerplan </w:t>
      </w:r>
      <w:r>
        <w:t>Techniek</w:t>
      </w:r>
      <w:r w:rsidRPr="008924AB">
        <w:t xml:space="preserve"> A-stroom vinden we een aantal methodische en inhoudelijke relaties met inhouden uit de leerplannen </w:t>
      </w:r>
      <w:r>
        <w:t>Natuurwetenschappen</w:t>
      </w:r>
      <w:r w:rsidRPr="008924AB">
        <w:t xml:space="preserve"> en Wiskunde.</w:t>
      </w:r>
    </w:p>
    <w:p w14:paraId="3760D878" w14:textId="6C60752F" w:rsidR="00DB6CE6" w:rsidRPr="00BA608B" w:rsidRDefault="00BA608B" w:rsidP="00A53C20">
      <w:pPr>
        <w:rPr>
          <w:b/>
          <w:bCs/>
        </w:rPr>
      </w:pPr>
      <w:r w:rsidRPr="00BA608B">
        <w:rPr>
          <w:b/>
          <w:bCs/>
        </w:rPr>
        <w:t>Methodische relaties</w:t>
      </w:r>
    </w:p>
    <w:tbl>
      <w:tblPr>
        <w:tblStyle w:val="Tabelraster"/>
        <w:tblW w:w="8784" w:type="dxa"/>
        <w:tblLook w:val="04A0" w:firstRow="1" w:lastRow="0" w:firstColumn="1" w:lastColumn="0" w:noHBand="0" w:noVBand="1"/>
      </w:tblPr>
      <w:tblGrid>
        <w:gridCol w:w="2928"/>
        <w:gridCol w:w="2928"/>
        <w:gridCol w:w="2928"/>
      </w:tblGrid>
      <w:tr w:rsidR="00A53C20" w:rsidRPr="008924AB" w14:paraId="1815DF61" w14:textId="77777777" w:rsidTr="0060466F">
        <w:tc>
          <w:tcPr>
            <w:tcW w:w="2928" w:type="dxa"/>
          </w:tcPr>
          <w:p w14:paraId="2B178048" w14:textId="1959CAC2" w:rsidR="00A53C20" w:rsidRPr="008924AB" w:rsidRDefault="00A53C20" w:rsidP="00A53C20">
            <w:pPr>
              <w:rPr>
                <w:b/>
                <w:bCs/>
              </w:rPr>
            </w:pPr>
            <w:r w:rsidRPr="008924AB">
              <w:rPr>
                <w:b/>
                <w:bCs/>
              </w:rPr>
              <w:t>Techniek</w:t>
            </w:r>
          </w:p>
        </w:tc>
        <w:tc>
          <w:tcPr>
            <w:tcW w:w="2928" w:type="dxa"/>
          </w:tcPr>
          <w:p w14:paraId="39707CAC" w14:textId="303ED676" w:rsidR="00A53C20" w:rsidRPr="008924AB" w:rsidRDefault="00A53C20" w:rsidP="00A53C20">
            <w:pPr>
              <w:rPr>
                <w:b/>
                <w:bCs/>
              </w:rPr>
            </w:pPr>
            <w:r w:rsidRPr="008924AB">
              <w:rPr>
                <w:b/>
                <w:bCs/>
              </w:rPr>
              <w:t>Natuurwetenschappen</w:t>
            </w:r>
          </w:p>
        </w:tc>
        <w:tc>
          <w:tcPr>
            <w:tcW w:w="2928" w:type="dxa"/>
          </w:tcPr>
          <w:p w14:paraId="5BC1C934" w14:textId="77777777" w:rsidR="00A53C20" w:rsidRPr="008924AB" w:rsidRDefault="00A53C20" w:rsidP="00A53C20">
            <w:pPr>
              <w:rPr>
                <w:b/>
                <w:bCs/>
              </w:rPr>
            </w:pPr>
            <w:r w:rsidRPr="008924AB">
              <w:rPr>
                <w:b/>
                <w:bCs/>
              </w:rPr>
              <w:t>Wiskunde</w:t>
            </w:r>
          </w:p>
        </w:tc>
      </w:tr>
      <w:tr w:rsidR="00A53C20" w:rsidRPr="008924AB" w14:paraId="2C170E49" w14:textId="77777777" w:rsidTr="0060466F">
        <w:tc>
          <w:tcPr>
            <w:tcW w:w="2928" w:type="dxa"/>
          </w:tcPr>
          <w:p w14:paraId="1DB45D5E" w14:textId="6E1E34D4" w:rsidR="00D47CC9" w:rsidRDefault="00D47CC9" w:rsidP="00A53C20">
            <w:r>
              <w:t>Onderzoek voeren</w:t>
            </w:r>
          </w:p>
          <w:p w14:paraId="6199B485" w14:textId="736FA907" w:rsidR="00A53C20" w:rsidRPr="008924AB" w:rsidRDefault="00A53C20" w:rsidP="00A53C20">
            <w:r w:rsidRPr="008924AB">
              <w:t>Materialen en systemen analyseren</w:t>
            </w:r>
          </w:p>
        </w:tc>
        <w:tc>
          <w:tcPr>
            <w:tcW w:w="2928" w:type="dxa"/>
          </w:tcPr>
          <w:p w14:paraId="1A275AFE" w14:textId="1221D2D1" w:rsidR="00A53C20" w:rsidRPr="008924AB" w:rsidRDefault="00A53C20" w:rsidP="00A53C20">
            <w:r w:rsidRPr="008924AB">
              <w:t>Onderzoek voeren</w:t>
            </w:r>
          </w:p>
        </w:tc>
        <w:tc>
          <w:tcPr>
            <w:tcW w:w="2928" w:type="dxa"/>
          </w:tcPr>
          <w:p w14:paraId="41573EC2" w14:textId="77777777" w:rsidR="00A53C20" w:rsidRPr="008924AB" w:rsidRDefault="00A53C20" w:rsidP="00A53C20"/>
        </w:tc>
      </w:tr>
      <w:tr w:rsidR="00A53C20" w:rsidRPr="008924AB" w14:paraId="7DD5963B" w14:textId="77777777" w:rsidTr="0060466F">
        <w:tc>
          <w:tcPr>
            <w:tcW w:w="2928" w:type="dxa"/>
          </w:tcPr>
          <w:p w14:paraId="1302538E" w14:textId="684E771D" w:rsidR="00A53C20" w:rsidRPr="008924AB" w:rsidRDefault="00A53C20" w:rsidP="00A53C20">
            <w:r w:rsidRPr="008924AB">
              <w:t>Een oplossing ontwerpen</w:t>
            </w:r>
          </w:p>
        </w:tc>
        <w:tc>
          <w:tcPr>
            <w:tcW w:w="2928" w:type="dxa"/>
          </w:tcPr>
          <w:p w14:paraId="0B8BE143" w14:textId="0E59967A" w:rsidR="00A53C20" w:rsidRPr="008924AB" w:rsidRDefault="00A53C20" w:rsidP="00A53C20">
            <w:r w:rsidRPr="008924AB">
              <w:t>Een oplossing ontwerpen</w:t>
            </w:r>
          </w:p>
        </w:tc>
        <w:tc>
          <w:tcPr>
            <w:tcW w:w="2928" w:type="dxa"/>
          </w:tcPr>
          <w:p w14:paraId="073C97CD" w14:textId="77777777" w:rsidR="00A53C20" w:rsidRPr="008924AB" w:rsidRDefault="00A53C20" w:rsidP="00A53C20">
            <w:r w:rsidRPr="008924AB">
              <w:t>Vraagstukken en problemen oplossen</w:t>
            </w:r>
          </w:p>
        </w:tc>
      </w:tr>
      <w:tr w:rsidR="00A53C20" w:rsidRPr="008924AB" w14:paraId="787BB7B4" w14:textId="77777777" w:rsidTr="0060466F">
        <w:tc>
          <w:tcPr>
            <w:tcW w:w="2928" w:type="dxa"/>
          </w:tcPr>
          <w:p w14:paraId="1D23A863" w14:textId="253C92D7" w:rsidR="00A53C20" w:rsidRPr="008924AB" w:rsidRDefault="00A53C20" w:rsidP="00A53C20">
            <w:r w:rsidRPr="008924AB">
              <w:t>Meetinstrumenten en hulpmiddelen</w:t>
            </w:r>
          </w:p>
        </w:tc>
        <w:tc>
          <w:tcPr>
            <w:tcW w:w="2928" w:type="dxa"/>
          </w:tcPr>
          <w:p w14:paraId="05F15D0F" w14:textId="261CB3B4" w:rsidR="00A53C20" w:rsidRPr="008924AB" w:rsidRDefault="00A53C20" w:rsidP="00A53C20">
            <w:r w:rsidRPr="008924AB">
              <w:t>Meetinstrumenten en hulpmiddelen</w:t>
            </w:r>
          </w:p>
        </w:tc>
        <w:tc>
          <w:tcPr>
            <w:tcW w:w="2928" w:type="dxa"/>
          </w:tcPr>
          <w:p w14:paraId="6567D3C5" w14:textId="72DF894D" w:rsidR="00A53C20" w:rsidRPr="008924AB" w:rsidRDefault="006F26C7" w:rsidP="00A53C20">
            <w:r w:rsidRPr="00CB76C4">
              <w:t>Meetinstrumenten en hulpmiddelen</w:t>
            </w:r>
          </w:p>
        </w:tc>
      </w:tr>
      <w:tr w:rsidR="00A53C20" w:rsidRPr="008924AB" w14:paraId="25151C22" w14:textId="77777777" w:rsidTr="0060466F">
        <w:tc>
          <w:tcPr>
            <w:tcW w:w="2928" w:type="dxa"/>
          </w:tcPr>
          <w:p w14:paraId="461ABDA5" w14:textId="1FDA0CE3" w:rsidR="00A53C20" w:rsidRPr="008924AB" w:rsidRDefault="00A53C20" w:rsidP="00A53C20">
            <w:r w:rsidRPr="008924AB">
              <w:t>Grootheden en eenheden</w:t>
            </w:r>
          </w:p>
        </w:tc>
        <w:tc>
          <w:tcPr>
            <w:tcW w:w="2928" w:type="dxa"/>
          </w:tcPr>
          <w:p w14:paraId="3D437F62" w14:textId="6511205F" w:rsidR="00A53C20" w:rsidRPr="008924AB" w:rsidRDefault="00A53C20" w:rsidP="00A53C20">
            <w:r w:rsidRPr="008924AB">
              <w:t>Grootheden en eenheden</w:t>
            </w:r>
          </w:p>
        </w:tc>
        <w:tc>
          <w:tcPr>
            <w:tcW w:w="2928" w:type="dxa"/>
          </w:tcPr>
          <w:p w14:paraId="39E5C058" w14:textId="77777777" w:rsidR="00A53C20" w:rsidRPr="008924AB" w:rsidRDefault="00A53C20" w:rsidP="00A53C20">
            <w:r w:rsidRPr="008924AB">
              <w:t>Grootheden en eenheden</w:t>
            </w:r>
          </w:p>
        </w:tc>
      </w:tr>
      <w:tr w:rsidR="00A53C20" w:rsidRPr="008924AB" w14:paraId="35D06D27" w14:textId="77777777" w:rsidTr="0060466F">
        <w:tc>
          <w:tcPr>
            <w:tcW w:w="2928" w:type="dxa"/>
          </w:tcPr>
          <w:p w14:paraId="50246F99" w14:textId="0B2D1E95" w:rsidR="00A53C20" w:rsidRPr="008924AB" w:rsidRDefault="00A53C20" w:rsidP="00A53C20">
            <w:r w:rsidRPr="008924AB">
              <w:t>Veilig en duurzaam werken</w:t>
            </w:r>
          </w:p>
        </w:tc>
        <w:tc>
          <w:tcPr>
            <w:tcW w:w="2928" w:type="dxa"/>
          </w:tcPr>
          <w:p w14:paraId="35E4FF9F" w14:textId="58F7D146" w:rsidR="00A53C20" w:rsidRPr="008924AB" w:rsidRDefault="00A53C20" w:rsidP="00A53C20">
            <w:r w:rsidRPr="008924AB">
              <w:t>Veilig en duurzaam werken</w:t>
            </w:r>
          </w:p>
        </w:tc>
        <w:tc>
          <w:tcPr>
            <w:tcW w:w="2928" w:type="dxa"/>
          </w:tcPr>
          <w:p w14:paraId="0959AAF6" w14:textId="77777777" w:rsidR="00A53C20" w:rsidRPr="008924AB" w:rsidRDefault="00A53C20" w:rsidP="00A53C20"/>
        </w:tc>
      </w:tr>
      <w:tr w:rsidR="00A53C20" w:rsidRPr="008924AB" w14:paraId="3C7848A2" w14:textId="77777777" w:rsidTr="0060466F">
        <w:tc>
          <w:tcPr>
            <w:tcW w:w="2928" w:type="dxa"/>
          </w:tcPr>
          <w:p w14:paraId="24CF1E34" w14:textId="5CFB03DB" w:rsidR="00A53C20" w:rsidRPr="008924AB" w:rsidRDefault="00A53C20" w:rsidP="00A53C20">
            <w:r w:rsidRPr="008924AB">
              <w:t>De wisselwerking tussen wetenschappen, technologie, wiskunde en de maatschappij</w:t>
            </w:r>
          </w:p>
        </w:tc>
        <w:tc>
          <w:tcPr>
            <w:tcW w:w="2928" w:type="dxa"/>
          </w:tcPr>
          <w:p w14:paraId="17F8428B" w14:textId="0D60155B" w:rsidR="00A53C20" w:rsidRPr="008924AB" w:rsidRDefault="00A53C20" w:rsidP="00A53C20">
            <w:r w:rsidRPr="008924AB">
              <w:t>De wisselwerking tussen wetenschappen, technologie, wiskunde en de maatschappij</w:t>
            </w:r>
          </w:p>
        </w:tc>
        <w:tc>
          <w:tcPr>
            <w:tcW w:w="2928" w:type="dxa"/>
          </w:tcPr>
          <w:p w14:paraId="4A912DCD" w14:textId="77777777" w:rsidR="00A53C20" w:rsidRPr="008924AB" w:rsidRDefault="00A53C20" w:rsidP="00A53C20">
            <w:r w:rsidRPr="008924AB">
              <w:t>Fenomenen beschrijven uit de realiteit aan de hand van wiskundige concepten</w:t>
            </w:r>
          </w:p>
        </w:tc>
      </w:tr>
    </w:tbl>
    <w:p w14:paraId="3FE92060" w14:textId="77777777" w:rsidR="00BA608B" w:rsidRDefault="00BA608B" w:rsidP="00D9506B">
      <w:bookmarkStart w:id="110" w:name="_Toc158197023"/>
    </w:p>
    <w:p w14:paraId="1DC8A8AD" w14:textId="21779AE5" w:rsidR="00D9506B" w:rsidRDefault="00D9506B" w:rsidP="00D9506B">
      <w:pPr>
        <w:rPr>
          <w:b/>
          <w:bCs/>
        </w:rPr>
      </w:pPr>
      <w:r w:rsidRPr="00426530">
        <w:rPr>
          <w:b/>
          <w:bCs/>
        </w:rPr>
        <w:t>Inhoudelijke relaties</w:t>
      </w:r>
    </w:p>
    <w:tbl>
      <w:tblPr>
        <w:tblStyle w:val="Tabelraster"/>
        <w:tblW w:w="0" w:type="auto"/>
        <w:tblLook w:val="04A0" w:firstRow="1" w:lastRow="0" w:firstColumn="1" w:lastColumn="0" w:noHBand="0" w:noVBand="1"/>
      </w:tblPr>
      <w:tblGrid>
        <w:gridCol w:w="4392"/>
        <w:gridCol w:w="4392"/>
      </w:tblGrid>
      <w:tr w:rsidR="00F57354" w14:paraId="7978AC40" w14:textId="77777777" w:rsidTr="009C2ABF">
        <w:tc>
          <w:tcPr>
            <w:tcW w:w="4392" w:type="dxa"/>
          </w:tcPr>
          <w:p w14:paraId="75854E90" w14:textId="051FE8AC" w:rsidR="00F57354" w:rsidRDefault="006D6B17" w:rsidP="00D9506B">
            <w:pPr>
              <w:rPr>
                <w:b/>
                <w:bCs/>
              </w:rPr>
            </w:pPr>
            <w:r>
              <w:rPr>
                <w:b/>
                <w:bCs/>
              </w:rPr>
              <w:t>Leerinhoud Techniek</w:t>
            </w:r>
          </w:p>
        </w:tc>
        <w:tc>
          <w:tcPr>
            <w:tcW w:w="4392" w:type="dxa"/>
          </w:tcPr>
          <w:p w14:paraId="1623E0ED" w14:textId="58C276FC" w:rsidR="00F57354" w:rsidRDefault="006D6B17" w:rsidP="00D9506B">
            <w:pPr>
              <w:rPr>
                <w:b/>
                <w:bCs/>
              </w:rPr>
            </w:pPr>
            <w:r>
              <w:rPr>
                <w:b/>
                <w:bCs/>
              </w:rPr>
              <w:t>Leerinhoud Wiskunde</w:t>
            </w:r>
          </w:p>
        </w:tc>
      </w:tr>
      <w:tr w:rsidR="00F57354" w:rsidRPr="00841DA6" w14:paraId="4C68412D" w14:textId="77777777" w:rsidTr="009C2ABF">
        <w:tc>
          <w:tcPr>
            <w:tcW w:w="4392" w:type="dxa"/>
          </w:tcPr>
          <w:p w14:paraId="25751062" w14:textId="29DFCD06" w:rsidR="00F57354" w:rsidRPr="00841DA6" w:rsidRDefault="006D6B17" w:rsidP="00D9506B">
            <w:r w:rsidRPr="00841DA6">
              <w:lastRenderedPageBreak/>
              <w:t>Constante sne</w:t>
            </w:r>
            <w:r w:rsidR="00841DA6" w:rsidRPr="00841DA6">
              <w:t>lheid als verhouding</w:t>
            </w:r>
          </w:p>
        </w:tc>
        <w:tc>
          <w:tcPr>
            <w:tcW w:w="4392" w:type="dxa"/>
          </w:tcPr>
          <w:p w14:paraId="17024044" w14:textId="31E25396" w:rsidR="00F57354" w:rsidRPr="00841DA6" w:rsidRDefault="00841DA6" w:rsidP="00D9506B">
            <w:r>
              <w:t>Recht</w:t>
            </w:r>
            <w:r w:rsidR="006E5494">
              <w:t>-</w:t>
            </w:r>
            <w:r>
              <w:t xml:space="preserve"> en omgekeerd evenredig</w:t>
            </w:r>
            <w:r w:rsidR="009C2ABF">
              <w:t>e</w:t>
            </w:r>
            <w:r>
              <w:t xml:space="preserve"> verbanden</w:t>
            </w:r>
          </w:p>
        </w:tc>
      </w:tr>
    </w:tbl>
    <w:p w14:paraId="7685E5C4" w14:textId="77777777" w:rsidR="00BA52F8" w:rsidRDefault="00BA52F8" w:rsidP="00D9506B"/>
    <w:tbl>
      <w:tblPr>
        <w:tblStyle w:val="Tabelraster"/>
        <w:tblW w:w="0" w:type="auto"/>
        <w:tblLook w:val="04A0" w:firstRow="1" w:lastRow="0" w:firstColumn="1" w:lastColumn="0" w:noHBand="0" w:noVBand="1"/>
      </w:tblPr>
      <w:tblGrid>
        <w:gridCol w:w="4392"/>
        <w:gridCol w:w="4392"/>
      </w:tblGrid>
      <w:tr w:rsidR="00BA52F8" w14:paraId="02D2B561" w14:textId="77777777" w:rsidTr="007160A9">
        <w:tc>
          <w:tcPr>
            <w:tcW w:w="4392" w:type="dxa"/>
          </w:tcPr>
          <w:p w14:paraId="613D7FCF" w14:textId="4A938085" w:rsidR="00BA52F8" w:rsidRPr="00BA52F8" w:rsidRDefault="00BA52F8" w:rsidP="00D9506B">
            <w:pPr>
              <w:rPr>
                <w:b/>
                <w:bCs/>
              </w:rPr>
            </w:pPr>
            <w:r w:rsidRPr="00BA52F8">
              <w:rPr>
                <w:b/>
                <w:bCs/>
              </w:rPr>
              <w:t>Leerinhoud Techniek</w:t>
            </w:r>
          </w:p>
        </w:tc>
        <w:tc>
          <w:tcPr>
            <w:tcW w:w="4392" w:type="dxa"/>
          </w:tcPr>
          <w:p w14:paraId="0F5D2149" w14:textId="2588E362" w:rsidR="00BA52F8" w:rsidRPr="00BA52F8" w:rsidRDefault="00BA52F8" w:rsidP="00D9506B">
            <w:pPr>
              <w:rPr>
                <w:b/>
                <w:bCs/>
              </w:rPr>
            </w:pPr>
            <w:r w:rsidRPr="00BA52F8">
              <w:rPr>
                <w:b/>
                <w:bCs/>
              </w:rPr>
              <w:t>Leerinhoud Natuurwetenschappen</w:t>
            </w:r>
          </w:p>
        </w:tc>
      </w:tr>
      <w:tr w:rsidR="007160A9" w14:paraId="1953E6BD" w14:textId="77777777" w:rsidTr="007160A9">
        <w:tc>
          <w:tcPr>
            <w:tcW w:w="4392" w:type="dxa"/>
          </w:tcPr>
          <w:p w14:paraId="554349F7" w14:textId="77777777" w:rsidR="007160A9" w:rsidRDefault="007160A9" w:rsidP="0072003A">
            <w:pPr>
              <w:rPr>
                <w:lang w:val="nl-NL"/>
              </w:rPr>
            </w:pPr>
            <w:r>
              <w:rPr>
                <w:lang w:val="nl-NL"/>
              </w:rPr>
              <w:t>Eigenschappen van materialen en grondstoffen</w:t>
            </w:r>
          </w:p>
          <w:p w14:paraId="68850521" w14:textId="77777777" w:rsidR="007160A9" w:rsidRDefault="007160A9" w:rsidP="0072003A"/>
        </w:tc>
        <w:tc>
          <w:tcPr>
            <w:tcW w:w="4392" w:type="dxa"/>
          </w:tcPr>
          <w:p w14:paraId="3010826B" w14:textId="77777777" w:rsidR="007160A9" w:rsidRDefault="007160A9" w:rsidP="0072003A">
            <w:r w:rsidRPr="00D62CEE">
              <w:t>Eigenschappen van st</w:t>
            </w:r>
            <w:r>
              <w:t>o</w:t>
            </w:r>
            <w:r w:rsidRPr="00D62CEE">
              <w:t>ffen: aggregatietoestanden e</w:t>
            </w:r>
            <w:r>
              <w:t>n faseovergangen</w:t>
            </w:r>
          </w:p>
          <w:p w14:paraId="0468179E" w14:textId="77777777" w:rsidR="007160A9" w:rsidRDefault="007160A9" w:rsidP="0072003A">
            <w:r>
              <w:t>Uitzetten en inkrimpen</w:t>
            </w:r>
          </w:p>
          <w:p w14:paraId="285ECC96" w14:textId="77777777" w:rsidR="007160A9" w:rsidRDefault="007160A9" w:rsidP="0072003A">
            <w:r>
              <w:t>Chemisch en fysisch verschijnsel</w:t>
            </w:r>
          </w:p>
          <w:p w14:paraId="5222BA5A" w14:textId="57DB5535" w:rsidR="007160A9" w:rsidRDefault="007160A9" w:rsidP="0072003A">
            <w:r w:rsidRPr="007B1D11">
              <w:rPr>
                <w:lang w:val="en-GB"/>
              </w:rPr>
              <w:t>Mengsels</w:t>
            </w:r>
          </w:p>
        </w:tc>
      </w:tr>
      <w:tr w:rsidR="007160A9" w14:paraId="283F4969" w14:textId="77777777" w:rsidTr="007160A9">
        <w:tc>
          <w:tcPr>
            <w:tcW w:w="4392" w:type="dxa"/>
          </w:tcPr>
          <w:p w14:paraId="11796A11" w14:textId="77777777" w:rsidR="007160A9" w:rsidRDefault="007160A9" w:rsidP="0072003A">
            <w:pPr>
              <w:rPr>
                <w:lang w:val="nl-NL"/>
              </w:rPr>
            </w:pPr>
            <w:r>
              <w:rPr>
                <w:lang w:val="nl-NL"/>
              </w:rPr>
              <w:t>Constante snelheid als verhouding</w:t>
            </w:r>
          </w:p>
          <w:p w14:paraId="42C7A48C" w14:textId="79E6BFC6" w:rsidR="007160A9" w:rsidRDefault="007160A9" w:rsidP="0072003A">
            <w:r>
              <w:rPr>
                <w:lang w:val="nl-NL"/>
              </w:rPr>
              <w:t>Eigenschappen van materialen en grondstoffen</w:t>
            </w:r>
          </w:p>
        </w:tc>
        <w:tc>
          <w:tcPr>
            <w:tcW w:w="4392" w:type="dxa"/>
          </w:tcPr>
          <w:p w14:paraId="1460AD5F" w14:textId="77777777" w:rsidR="007160A9" w:rsidRDefault="007160A9" w:rsidP="0072003A">
            <w:r>
              <w:t>Massadichtheid als verhouding</w:t>
            </w:r>
          </w:p>
          <w:p w14:paraId="00005812" w14:textId="77777777" w:rsidR="007160A9" w:rsidRDefault="007160A9" w:rsidP="0072003A"/>
        </w:tc>
      </w:tr>
      <w:tr w:rsidR="007160A9" w14:paraId="453FF21F" w14:textId="77777777" w:rsidTr="007160A9">
        <w:tc>
          <w:tcPr>
            <w:tcW w:w="4392" w:type="dxa"/>
          </w:tcPr>
          <w:p w14:paraId="1EF014B1" w14:textId="24581893" w:rsidR="007160A9" w:rsidRDefault="007160A9" w:rsidP="0072003A">
            <w:r>
              <w:rPr>
                <w:lang w:val="nl-NL"/>
              </w:rPr>
              <w:t>Biotechnisch systeem</w:t>
            </w:r>
          </w:p>
        </w:tc>
        <w:tc>
          <w:tcPr>
            <w:tcW w:w="4392" w:type="dxa"/>
          </w:tcPr>
          <w:p w14:paraId="5BE7C431" w14:textId="77777777" w:rsidR="007160A9" w:rsidRPr="00D744AB" w:rsidRDefault="007160A9" w:rsidP="0072003A">
            <w:r>
              <w:t>Relaties tussen</w:t>
            </w:r>
            <w:r w:rsidRPr="00D744AB">
              <w:t xml:space="preserve"> organismen</w:t>
            </w:r>
          </w:p>
          <w:p w14:paraId="655E6BDB" w14:textId="77777777" w:rsidR="007160A9" w:rsidRDefault="007160A9" w:rsidP="0072003A">
            <w:pPr>
              <w:rPr>
                <w:lang w:val="nl-NL"/>
              </w:rPr>
            </w:pPr>
            <w:r>
              <w:rPr>
                <w:lang w:val="nl-NL"/>
              </w:rPr>
              <w:t>Biodiversiteit</w:t>
            </w:r>
          </w:p>
          <w:p w14:paraId="7B569FDE" w14:textId="725CAB83" w:rsidR="007160A9" w:rsidRDefault="007160A9" w:rsidP="0072003A">
            <w:r w:rsidRPr="00D744AB">
              <w:t>Kenmerken van organismen</w:t>
            </w:r>
          </w:p>
        </w:tc>
      </w:tr>
      <w:tr w:rsidR="007160A9" w14:paraId="191141F3" w14:textId="77777777" w:rsidTr="007160A9">
        <w:tc>
          <w:tcPr>
            <w:tcW w:w="4392" w:type="dxa"/>
          </w:tcPr>
          <w:p w14:paraId="41386D72" w14:textId="62B38CCD" w:rsidR="007160A9" w:rsidRDefault="007160A9" w:rsidP="0072003A">
            <w:r>
              <w:rPr>
                <w:lang w:val="nl-NL"/>
              </w:rPr>
              <w:t>Energiesysteem</w:t>
            </w:r>
          </w:p>
        </w:tc>
        <w:tc>
          <w:tcPr>
            <w:tcW w:w="4392" w:type="dxa"/>
          </w:tcPr>
          <w:p w14:paraId="2CCB949E" w14:textId="682CC390" w:rsidR="007160A9" w:rsidRDefault="007160A9" w:rsidP="0072003A">
            <w:r>
              <w:rPr>
                <w:lang w:val="nl-NL"/>
              </w:rPr>
              <w:t>Energieomzettingen</w:t>
            </w:r>
          </w:p>
        </w:tc>
      </w:tr>
      <w:tr w:rsidR="007160A9" w14:paraId="1C9B82A7" w14:textId="77777777" w:rsidTr="007160A9">
        <w:tc>
          <w:tcPr>
            <w:tcW w:w="4392" w:type="dxa"/>
          </w:tcPr>
          <w:p w14:paraId="1D2D86AA" w14:textId="77777777" w:rsidR="007160A9" w:rsidRDefault="007160A9" w:rsidP="0072003A">
            <w:pPr>
              <w:rPr>
                <w:lang w:val="nl-NL"/>
              </w:rPr>
            </w:pPr>
            <w:r>
              <w:rPr>
                <w:lang w:val="nl-NL"/>
              </w:rPr>
              <w:t>Constante snelheid</w:t>
            </w:r>
          </w:p>
          <w:p w14:paraId="7693FAB3" w14:textId="77777777" w:rsidR="007160A9" w:rsidRPr="007B1D11" w:rsidRDefault="007160A9" w:rsidP="0072003A">
            <w:r w:rsidRPr="007B1D11">
              <w:t>Transportsysteem of constructiesysteem</w:t>
            </w:r>
          </w:p>
          <w:p w14:paraId="461BC4DE" w14:textId="2605A827" w:rsidR="007160A9" w:rsidRDefault="007160A9" w:rsidP="0072003A">
            <w:r>
              <w:rPr>
                <w:lang w:val="nl-NL"/>
              </w:rPr>
              <w:t>Eigenschappen van materialen en grondstoffen</w:t>
            </w:r>
          </w:p>
        </w:tc>
        <w:tc>
          <w:tcPr>
            <w:tcW w:w="4392" w:type="dxa"/>
          </w:tcPr>
          <w:p w14:paraId="325C5E54" w14:textId="185758A3" w:rsidR="007160A9" w:rsidRDefault="007160A9" w:rsidP="0072003A">
            <w:r>
              <w:rPr>
                <w:lang w:val="nl-NL"/>
              </w:rPr>
              <w:t>Krachten en hun uitwerking</w:t>
            </w:r>
          </w:p>
        </w:tc>
      </w:tr>
    </w:tbl>
    <w:p w14:paraId="68E1F7EF" w14:textId="49904D0F" w:rsidR="00B06546" w:rsidRDefault="00B06546" w:rsidP="00B06546">
      <w:pPr>
        <w:pStyle w:val="Kop2"/>
      </w:pPr>
      <w:bookmarkStart w:id="111" w:name="_Toc167733762"/>
      <w:r>
        <w:t>Techniek in een observerende en oriënterende eerste graad</w:t>
      </w:r>
      <w:bookmarkEnd w:id="110"/>
      <w:bookmarkEnd w:id="111"/>
    </w:p>
    <w:p w14:paraId="3FF186C8" w14:textId="69C8CAB2" w:rsidR="00B06546" w:rsidRDefault="00B06546" w:rsidP="00B06546">
      <w:r>
        <w:t xml:space="preserve">Dit leerplan </w:t>
      </w:r>
      <w:r w:rsidR="009F0040">
        <w:t xml:space="preserve">biedt </w:t>
      </w:r>
      <w:r>
        <w:t xml:space="preserve">mogelijkheden om inzicht te krijgen in interesses en </w:t>
      </w:r>
      <w:r w:rsidR="001D5A2B">
        <w:t>aanleg</w:t>
      </w:r>
      <w:r>
        <w:t xml:space="preserve"> van leerlingen</w:t>
      </w:r>
      <w:r w:rsidR="00EB2B02">
        <w:t xml:space="preserve"> met het oog op de keuze van een studierichting in de tweede graad.</w:t>
      </w:r>
    </w:p>
    <w:p w14:paraId="4BBE0847" w14:textId="3F67BCE4" w:rsidR="00B06546" w:rsidRDefault="00B72AA3" w:rsidP="00B06546">
      <w:r w:rsidRPr="00B72AA3">
        <w:t xml:space="preserve">De leerplandoelen </w:t>
      </w:r>
      <w:r w:rsidR="00BB6FE2">
        <w:t xml:space="preserve">uit de rubriek ‘Technologie’ </w:t>
      </w:r>
      <w:r w:rsidRPr="00B72AA3">
        <w:t>bevatten aanwijzingen die kunnen helpen bij de oriëntering van leerlingen naar een finaliteit</w:t>
      </w:r>
      <w:r w:rsidR="00B06546">
        <w:t>:</w:t>
      </w:r>
    </w:p>
    <w:p w14:paraId="54506927" w14:textId="6C18F9CE" w:rsidR="00B06546" w:rsidRDefault="00B06546" w:rsidP="00B06546">
      <w:pPr>
        <w:pStyle w:val="Opsomming1"/>
      </w:pPr>
      <w:proofErr w:type="gramStart"/>
      <w:r>
        <w:t>de</w:t>
      </w:r>
      <w:proofErr w:type="gramEnd"/>
      <w:r>
        <w:t xml:space="preserve"> mate waarin de leerling in staat is om binnen een gegeven tijdspad een zekere hoeveelheid aangebrachte </w:t>
      </w:r>
      <w:r w:rsidR="001E136A">
        <w:t>technisch-</w:t>
      </w:r>
      <w:r>
        <w:t>wetenschappelijke concepten te verwerken;</w:t>
      </w:r>
    </w:p>
    <w:p w14:paraId="2BDEE372" w14:textId="359582CF" w:rsidR="00B06546" w:rsidRDefault="00B06546" w:rsidP="00B06546">
      <w:pPr>
        <w:pStyle w:val="Opsomming1"/>
      </w:pPr>
      <w:proofErr w:type="gramStart"/>
      <w:r>
        <w:t>de</w:t>
      </w:r>
      <w:proofErr w:type="gramEnd"/>
      <w:r>
        <w:t xml:space="preserve"> mate waarin de leerling </w:t>
      </w:r>
      <w:r w:rsidR="00A65BB7">
        <w:t>technisch-wetenschappelijke</w:t>
      </w:r>
      <w:r>
        <w:t xml:space="preserve"> inzichten beheerst en erin slaagt om deze met elkaar te combineren en te interpreteren;</w:t>
      </w:r>
    </w:p>
    <w:p w14:paraId="20C863EF" w14:textId="7F5C58F6" w:rsidR="00B06546" w:rsidRDefault="00B06546" w:rsidP="00B06546">
      <w:pPr>
        <w:pStyle w:val="Opsomming1"/>
      </w:pPr>
      <w:proofErr w:type="gramStart"/>
      <w:r>
        <w:t>de</w:t>
      </w:r>
      <w:proofErr w:type="gramEnd"/>
      <w:r>
        <w:t xml:space="preserve"> mate waarin een leerling complexere technische systemen kan analyseren aan de hand van modellen en effecten van veranderingen kan voorspellen.</w:t>
      </w:r>
    </w:p>
    <w:p w14:paraId="71CF7BF4" w14:textId="77777777" w:rsidR="00D83C6E" w:rsidRDefault="00D83C6E" w:rsidP="00093E0A">
      <w:pPr>
        <w:pStyle w:val="Opsomming1"/>
        <w:numPr>
          <w:ilvl w:val="0"/>
          <w:numId w:val="0"/>
        </w:numPr>
        <w:ind w:left="397"/>
      </w:pPr>
    </w:p>
    <w:p w14:paraId="42AE814B" w14:textId="287F21AC" w:rsidR="00B06546" w:rsidRDefault="00D83C6E" w:rsidP="00D83C6E">
      <w:pPr>
        <w:pStyle w:val="Opsomming1"/>
        <w:numPr>
          <w:ilvl w:val="0"/>
          <w:numId w:val="0"/>
        </w:numPr>
        <w:ind w:left="397" w:hanging="397"/>
      </w:pPr>
      <w:r w:rsidRPr="00D83C6E">
        <w:t>Ook de STEM-doelen in de eerste graad kunnen helpen bij de oriëntering van de leerling naar een finaliteit:</w:t>
      </w:r>
    </w:p>
    <w:p w14:paraId="573539F7" w14:textId="77777777" w:rsidR="00D83C6E" w:rsidRDefault="00D83C6E" w:rsidP="00093E0A">
      <w:pPr>
        <w:pStyle w:val="Opsomming1"/>
        <w:numPr>
          <w:ilvl w:val="0"/>
          <w:numId w:val="0"/>
        </w:numPr>
        <w:spacing w:after="0"/>
        <w:ind w:left="397" w:hanging="397"/>
      </w:pPr>
    </w:p>
    <w:p w14:paraId="3BA3004D" w14:textId="77777777" w:rsidR="00B06546" w:rsidRDefault="00B06546" w:rsidP="00B06546">
      <w:pPr>
        <w:pStyle w:val="Opsomming1"/>
      </w:pPr>
      <w:proofErr w:type="gramStart"/>
      <w:r>
        <w:t>de</w:t>
      </w:r>
      <w:proofErr w:type="gramEnd"/>
      <w:r>
        <w:t xml:space="preserve"> mate waarin de leerling bij het onderzoeken en ontwerpen gericht is op de praktische, instrumentele vaardigheden;</w:t>
      </w:r>
    </w:p>
    <w:p w14:paraId="774F4C95" w14:textId="77777777" w:rsidR="00B06546" w:rsidRDefault="00B06546" w:rsidP="00B06546">
      <w:pPr>
        <w:pStyle w:val="Opsomming1"/>
      </w:pPr>
      <w:proofErr w:type="gramStart"/>
      <w:r>
        <w:t>de</w:t>
      </w:r>
      <w:proofErr w:type="gramEnd"/>
      <w:r>
        <w:t xml:space="preserve"> mate waarin de leerling bij het onderzoeken en ontwerpen in staat is om op een analytische, methodische manier:</w:t>
      </w:r>
    </w:p>
    <w:p w14:paraId="3839DC53" w14:textId="77777777" w:rsidR="00B06546" w:rsidRDefault="00B06546" w:rsidP="00B06546">
      <w:pPr>
        <w:pStyle w:val="Opsomming2"/>
      </w:pPr>
      <w:proofErr w:type="gramStart"/>
      <w:r>
        <w:t>vragen</w:t>
      </w:r>
      <w:proofErr w:type="gramEnd"/>
      <w:r>
        <w:t xml:space="preserve"> te stellen en problemen te definiëren (van eenvoudig tot complex);</w:t>
      </w:r>
    </w:p>
    <w:p w14:paraId="1EC64115" w14:textId="77777777" w:rsidR="00B06546" w:rsidRDefault="00B06546" w:rsidP="00B06546">
      <w:pPr>
        <w:pStyle w:val="Opsomming2"/>
      </w:pPr>
      <w:proofErr w:type="gramStart"/>
      <w:r>
        <w:t>modellen</w:t>
      </w:r>
      <w:proofErr w:type="gramEnd"/>
      <w:r>
        <w:t xml:space="preserve"> te hanteren (van concreet tot abstract);</w:t>
      </w:r>
    </w:p>
    <w:p w14:paraId="36BB8FCE" w14:textId="77777777" w:rsidR="00B06546" w:rsidRDefault="00B06546" w:rsidP="00B06546">
      <w:pPr>
        <w:pStyle w:val="Opsomming2"/>
      </w:pPr>
      <w:proofErr w:type="gramStart"/>
      <w:r>
        <w:t>data</w:t>
      </w:r>
      <w:proofErr w:type="gramEnd"/>
      <w:r>
        <w:t xml:space="preserve"> te verwerken (van eenduidige interpretatie over eenvoudige tot kritische analyse);</w:t>
      </w:r>
    </w:p>
    <w:p w14:paraId="5488AF1F" w14:textId="77777777" w:rsidR="00B06546" w:rsidRDefault="00B06546" w:rsidP="00B06546">
      <w:pPr>
        <w:pStyle w:val="Opsomming2"/>
      </w:pPr>
      <w:proofErr w:type="gramStart"/>
      <w:r>
        <w:t>verklaringen</w:t>
      </w:r>
      <w:proofErr w:type="gramEnd"/>
      <w:r>
        <w:t xml:space="preserve"> of oplossingen te ontdekken (voor eenvoudige tot complexe problemen of vragen);</w:t>
      </w:r>
    </w:p>
    <w:p w14:paraId="1AB31793" w14:textId="77777777" w:rsidR="00B06546" w:rsidRDefault="00B06546" w:rsidP="00B06546">
      <w:pPr>
        <w:pStyle w:val="Opsomming2"/>
      </w:pPr>
      <w:proofErr w:type="gramStart"/>
      <w:r>
        <w:t>resultaten</w:t>
      </w:r>
      <w:proofErr w:type="gramEnd"/>
      <w:r>
        <w:t xml:space="preserve"> en gevolgde werkwijze te beargumenteren (van sterk geleid tot meer zelfstandig);</w:t>
      </w:r>
    </w:p>
    <w:p w14:paraId="639C17AD" w14:textId="77777777" w:rsidR="00B06546" w:rsidRDefault="00B06546" w:rsidP="00B06546">
      <w:pPr>
        <w:pStyle w:val="Opsomming1"/>
      </w:pPr>
      <w:proofErr w:type="gramStart"/>
      <w:r>
        <w:t>de</w:t>
      </w:r>
      <w:proofErr w:type="gramEnd"/>
      <w:r>
        <w:t xml:space="preserve"> mate waarin de leerling bij het onderzoeken en ontwerpen in staat is om vanuit abstracte instructie (modellen, schema’s, grafieken, tabellen) autonoom te handelen.</w:t>
      </w:r>
    </w:p>
    <w:p w14:paraId="258851F7" w14:textId="77777777" w:rsidR="000773B5" w:rsidRDefault="006F6012" w:rsidP="000773B5">
      <w:pPr>
        <w:pStyle w:val="Kop2"/>
      </w:pPr>
      <w:bookmarkStart w:id="112" w:name="_Toc121484783"/>
      <w:bookmarkStart w:id="113" w:name="_Toc127295262"/>
      <w:bookmarkStart w:id="114" w:name="_Toc128941185"/>
      <w:bookmarkStart w:id="115" w:name="_Toc129036352"/>
      <w:bookmarkStart w:id="116" w:name="_Toc129199581"/>
      <w:bookmarkStart w:id="117" w:name="_Toc167733763"/>
      <w:r>
        <w:lastRenderedPageBreak/>
        <w:t>Aandachtspunten</w:t>
      </w:r>
      <w:bookmarkEnd w:id="112"/>
      <w:bookmarkEnd w:id="113"/>
      <w:bookmarkEnd w:id="114"/>
      <w:bookmarkEnd w:id="115"/>
      <w:bookmarkEnd w:id="116"/>
      <w:bookmarkEnd w:id="117"/>
    </w:p>
    <w:p w14:paraId="1BEDAE02" w14:textId="3CE7705C" w:rsidR="001174CB" w:rsidRDefault="001174CB" w:rsidP="001174CB">
      <w:r w:rsidRPr="00850069">
        <w:t xml:space="preserve">Het leerplan </w:t>
      </w:r>
      <w:r>
        <w:t>Techniek</w:t>
      </w:r>
      <w:r w:rsidRPr="00850069">
        <w:t xml:space="preserve"> is een graadleerplan. </w:t>
      </w:r>
      <w:r w:rsidR="006408E6">
        <w:t>D</w:t>
      </w:r>
      <w:r w:rsidRPr="00850069">
        <w:t xml:space="preserve">e leerplandoelen </w:t>
      </w:r>
      <w:r w:rsidR="006408E6">
        <w:t>kunnen dus gespreid worden o</w:t>
      </w:r>
      <w:r w:rsidR="00D7537C">
        <w:t>ver</w:t>
      </w:r>
      <w:r w:rsidRPr="00850069">
        <w:t xml:space="preserve"> twee leerjaren</w:t>
      </w:r>
      <w:r>
        <w:t>.</w:t>
      </w:r>
      <w:r w:rsidRPr="00850069">
        <w:t xml:space="preserve"> </w:t>
      </w:r>
      <w:r w:rsidRPr="00EB126E">
        <w:t>Overleg en een planmatige aanpak</w:t>
      </w:r>
      <w:r w:rsidRPr="00850069">
        <w:t xml:space="preserve"> </w:t>
      </w:r>
      <w:r>
        <w:t>zijn</w:t>
      </w:r>
      <w:r w:rsidRPr="00850069">
        <w:t xml:space="preserve"> belangrijk. Tijdens de voorbereiding van </w:t>
      </w:r>
      <w:r>
        <w:t>een</w:t>
      </w:r>
      <w:r w:rsidRPr="00850069">
        <w:t xml:space="preserve"> </w:t>
      </w:r>
      <w:r>
        <w:t>project</w:t>
      </w:r>
      <w:r w:rsidRPr="00850069">
        <w:t xml:space="preserve"> word</w:t>
      </w:r>
      <w:r>
        <w:t>en</w:t>
      </w:r>
      <w:r w:rsidRPr="00850069">
        <w:t xml:space="preserve"> (relevante) kennis en inzichten aangeboden om de opdracht voldoende sterk aan te vatten.</w:t>
      </w:r>
      <w:r w:rsidR="00397F6E">
        <w:t xml:space="preserve"> </w:t>
      </w:r>
      <w:r w:rsidR="008866F6">
        <w:t>G</w:t>
      </w:r>
      <w:r w:rsidRPr="00850069">
        <w:t>emaakte keuzes binnen het technisch proces beargumenteren</w:t>
      </w:r>
      <w:r w:rsidR="008866F6">
        <w:t xml:space="preserve"> versterkt het inzicht</w:t>
      </w:r>
      <w:r w:rsidRPr="00850069">
        <w:t xml:space="preserve">. </w:t>
      </w:r>
      <w:r w:rsidRPr="00B15B9D">
        <w:t xml:space="preserve">Vaardigheden en handelingen oefenen de leerlingen in gedurende de uitvoering </w:t>
      </w:r>
      <w:r>
        <w:t>van een project</w:t>
      </w:r>
      <w:r w:rsidRPr="00B15B9D">
        <w:t xml:space="preserve">. </w:t>
      </w:r>
      <w:r>
        <w:t>Z</w:t>
      </w:r>
      <w:r w:rsidRPr="00B15B9D">
        <w:t xml:space="preserve">owel het </w:t>
      </w:r>
      <w:r>
        <w:t>ontwikkelen</w:t>
      </w:r>
      <w:r w:rsidRPr="00B15B9D">
        <w:t xml:space="preserve"> van een product als het proces </w:t>
      </w:r>
      <w:r>
        <w:t xml:space="preserve">worden </w:t>
      </w:r>
      <w:r w:rsidRPr="00B15B9D">
        <w:t>centraal gesteld.</w:t>
      </w:r>
      <w:r w:rsidRPr="00850069">
        <w:t xml:space="preserve"> Reflectie op het doorlopen proces kan een belangrijk leermoment zijn voor de leerlingen en biedt kans</w:t>
      </w:r>
      <w:r>
        <w:t>en</w:t>
      </w:r>
      <w:r w:rsidRPr="00850069">
        <w:t xml:space="preserve"> tot remediëring.</w:t>
      </w:r>
    </w:p>
    <w:p w14:paraId="48666997" w14:textId="7F6D5F06" w:rsidR="001174CB" w:rsidRPr="001174CB" w:rsidRDefault="00DB5DE4" w:rsidP="001174CB">
      <w:r>
        <w:t xml:space="preserve">Het leerplandoel </w:t>
      </w:r>
      <w:r w:rsidR="00964488">
        <w:t>over computationeel denken (LPD 13)</w:t>
      </w:r>
      <w:r>
        <w:t xml:space="preserve"> kan worden gerealiseerd via het leerplan</w:t>
      </w:r>
      <w:r w:rsidR="00573C71">
        <w:t xml:space="preserve"> Techniek of </w:t>
      </w:r>
      <w:r w:rsidR="00D436D9">
        <w:t xml:space="preserve">via </w:t>
      </w:r>
      <w:r w:rsidR="00573C71">
        <w:t xml:space="preserve">het leerplan </w:t>
      </w:r>
      <w:r>
        <w:t>Wiskunde</w:t>
      </w:r>
      <w:r w:rsidR="00964488">
        <w:t xml:space="preserve"> (</w:t>
      </w:r>
      <w:r w:rsidR="00573C71">
        <w:t>I-Wis-a LPD 37)</w:t>
      </w:r>
      <w:r>
        <w:t xml:space="preserve">. Om dat duidelijk te maken wordt LPD </w:t>
      </w:r>
      <w:r w:rsidR="004E2BDB">
        <w:t>13</w:t>
      </w:r>
      <w:r>
        <w:t xml:space="preserve"> over computationeel denken voorafgegaan door een #. </w:t>
      </w:r>
    </w:p>
    <w:p w14:paraId="79BD306B" w14:textId="77777777" w:rsidR="007A2A89" w:rsidRDefault="007A2A89" w:rsidP="007A2A89">
      <w:pPr>
        <w:pStyle w:val="Kop2"/>
      </w:pPr>
      <w:bookmarkStart w:id="118" w:name="_Toc149836998"/>
      <w:bookmarkStart w:id="119" w:name="_Toc167733764"/>
      <w:bookmarkStart w:id="120" w:name="_Toc121484784"/>
      <w:bookmarkStart w:id="121" w:name="_Toc127295263"/>
      <w:bookmarkStart w:id="122" w:name="_Toc128941186"/>
      <w:bookmarkStart w:id="123" w:name="_Toc129036353"/>
      <w:bookmarkStart w:id="124" w:name="_Toc129199582"/>
      <w:bookmarkEnd w:id="73"/>
      <w:r>
        <w:t>Leerplanpagina</w:t>
      </w:r>
      <w:bookmarkEnd w:id="118"/>
      <w:bookmarkEnd w:id="119"/>
    </w:p>
    <w:p w14:paraId="69F761D8" w14:textId="69323833" w:rsidR="007A2A89" w:rsidRPr="002F798A" w:rsidRDefault="007A2A89" w:rsidP="007A2A89">
      <w:r>
        <w:rPr>
          <w:noProof/>
        </w:rPr>
        <w:drawing>
          <wp:anchor distT="0" distB="0" distL="114300" distR="114300" simplePos="0" relativeHeight="251658246" behindDoc="1" locked="0" layoutInCell="1" allowOverlap="1" wp14:anchorId="5D2B10B9" wp14:editId="3AEAA5D1">
            <wp:simplePos x="0" y="0"/>
            <wp:positionH relativeFrom="column">
              <wp:posOffset>3810</wp:posOffset>
            </wp:positionH>
            <wp:positionV relativeFrom="paragraph">
              <wp:posOffset>495935</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5455E0">
        <w:t xml:space="preserve"> </w:t>
      </w:r>
      <w:r>
        <w:t xml:space="preserve">professionaliseringen of lerarennetwerken, surf dan naar de </w:t>
      </w:r>
      <w:hyperlink r:id="rId32" w:history="1">
        <w:r w:rsidRPr="00806688">
          <w:rPr>
            <w:rStyle w:val="Hyperlink"/>
          </w:rPr>
          <w:t>leerplanpagina</w:t>
        </w:r>
      </w:hyperlink>
      <w:r>
        <w:t>.</w:t>
      </w:r>
    </w:p>
    <w:p w14:paraId="527187BD" w14:textId="77777777" w:rsidR="003C20F3" w:rsidRDefault="008E5D4D" w:rsidP="00E42F24">
      <w:pPr>
        <w:pStyle w:val="Kop1"/>
      </w:pPr>
      <w:bookmarkStart w:id="125" w:name="_Toc167733765"/>
      <w:r w:rsidRPr="00731063">
        <w:t>Leerplandoelen</w:t>
      </w:r>
      <w:bookmarkEnd w:id="120"/>
      <w:bookmarkEnd w:id="121"/>
      <w:bookmarkEnd w:id="122"/>
      <w:bookmarkEnd w:id="123"/>
      <w:bookmarkEnd w:id="124"/>
      <w:bookmarkEnd w:id="125"/>
    </w:p>
    <w:p w14:paraId="5D1FBC01" w14:textId="18507DAB" w:rsidR="00DE3CD5" w:rsidRDefault="00976C44" w:rsidP="00AC5339">
      <w:pPr>
        <w:pStyle w:val="Kop2"/>
      </w:pPr>
      <w:bookmarkStart w:id="126" w:name="_Toc167733766"/>
      <w:bookmarkStart w:id="127" w:name="_Hlk121423666"/>
      <w:r>
        <w:t>Ontwerpen en ontwikkelen in STEM</w:t>
      </w:r>
      <w:bookmarkEnd w:id="126"/>
    </w:p>
    <w:bookmarkEnd w:id="127"/>
    <w:p w14:paraId="2D16D1F8" w14:textId="1AB56335" w:rsidR="00A05F3C" w:rsidRDefault="00783B7C" w:rsidP="00093E0A">
      <w:pPr>
        <w:pStyle w:val="Concordantie"/>
      </w:pPr>
      <w:r>
        <w:t>Minimumdoele</w:t>
      </w:r>
      <w:r w:rsidR="00066954">
        <w:t>n</w:t>
      </w:r>
    </w:p>
    <w:p w14:paraId="2C51612A" w14:textId="628BADB2" w:rsidR="00622914" w:rsidRDefault="00171138" w:rsidP="00622914">
      <w:pPr>
        <w:pStyle w:val="MDSMDBK"/>
      </w:pPr>
      <w:bookmarkStart w:id="128" w:name="_Toc121484786"/>
      <w:bookmarkStart w:id="129" w:name="_Toc127295265"/>
      <w:bookmarkStart w:id="130" w:name="_Toc128941188"/>
      <w:bookmarkStart w:id="131" w:name="_Toc129036355"/>
      <w:bookmarkStart w:id="132" w:name="_Toc129199584"/>
      <w:r>
        <w:t>MD 06.39</w:t>
      </w:r>
      <w:r>
        <w:tab/>
      </w:r>
      <w:r w:rsidR="00622914" w:rsidRPr="00E736D7">
        <w:t xml:space="preserve">De </w:t>
      </w:r>
      <w:r w:rsidR="00622914" w:rsidRPr="00963E17">
        <w:t>leerlingen</w:t>
      </w:r>
      <w:r w:rsidR="00622914">
        <w:t xml:space="preserve"> werken op een veilige en duurzame manier met materialen, stoffen, organismen en technische systemen. (LPD 1)</w:t>
      </w:r>
    </w:p>
    <w:p w14:paraId="38D182A6" w14:textId="522A7F57" w:rsidR="00F75BA2" w:rsidRPr="00F75BA2" w:rsidRDefault="006B2D5E" w:rsidP="00F75BA2">
      <w:pPr>
        <w:pStyle w:val="Kennis"/>
        <w:numPr>
          <w:ilvl w:val="0"/>
          <w:numId w:val="0"/>
        </w:numPr>
        <w:ind w:left="340" w:hanging="170"/>
      </w:pPr>
      <w:r>
        <w:t>(</w:t>
      </w:r>
      <w:r w:rsidR="00F75BA2">
        <w:t>Rekening</w:t>
      </w:r>
      <w:r w:rsidR="007836BE">
        <w:t xml:space="preserve"> houdend met de context waarin het minimumdoel aan bod komt.</w:t>
      </w:r>
      <w:r>
        <w:t>)</w:t>
      </w:r>
    </w:p>
    <w:p w14:paraId="49096206" w14:textId="77777777" w:rsidR="00622914" w:rsidRDefault="00622914" w:rsidP="00622914">
      <w:pPr>
        <w:pStyle w:val="MDSMDBK"/>
      </w:pPr>
      <w:r>
        <w:t>MD 06.40</w:t>
      </w:r>
      <w:r>
        <w:tab/>
      </w:r>
      <w:r>
        <w:tab/>
        <w:t>De leerlingen gebruiken met de nodige nauwkeurigheid meetinstrumenten en hulpmiddelen. (LPD 5)</w:t>
      </w:r>
    </w:p>
    <w:p w14:paraId="08024AE3" w14:textId="77777777" w:rsidR="00622914" w:rsidRDefault="00622914" w:rsidP="00622914">
      <w:pPr>
        <w:pStyle w:val="MDSMDBK"/>
      </w:pPr>
      <w:r>
        <w:t>MD 06.41</w:t>
      </w:r>
      <w:r>
        <w:tab/>
        <w:t>De leerlingen gebruiken gepaste grootheden en eenheden in een correcte weergave. (LPD 6)</w:t>
      </w:r>
    </w:p>
    <w:p w14:paraId="5AFF9D9C" w14:textId="16F6666D" w:rsidR="00622914" w:rsidRPr="00AC3ECD" w:rsidRDefault="00622914" w:rsidP="00622914">
      <w:pPr>
        <w:pStyle w:val="Kennis"/>
      </w:pPr>
      <w:r w:rsidRPr="00AC3ECD">
        <w:t>Grootteorde en maatbesef van de grootheden</w:t>
      </w:r>
      <w:r w:rsidR="00B7562B" w:rsidRPr="00AC3ECD">
        <w:t xml:space="preserve"> </w:t>
      </w:r>
      <w:r w:rsidR="00126CFF" w:rsidRPr="0019129C">
        <w:t>tijd</w:t>
      </w:r>
      <w:r w:rsidR="00115E73" w:rsidRPr="0019129C">
        <w:t>, lengte, oppervlakte, inhoud/volume, massa,</w:t>
      </w:r>
      <w:r w:rsidR="00115E73" w:rsidRPr="00AC3ECD">
        <w:t xml:space="preserve"> </w:t>
      </w:r>
      <w:r w:rsidRPr="00AC3ECD">
        <w:t>spanning, kracht en energie</w:t>
      </w:r>
    </w:p>
    <w:p w14:paraId="52311D7B" w14:textId="47BFC08E" w:rsidR="00115E73" w:rsidRPr="0019129C" w:rsidRDefault="003A4E86" w:rsidP="00622914">
      <w:pPr>
        <w:pStyle w:val="Kennis"/>
      </w:pPr>
      <w:r w:rsidRPr="0019129C">
        <w:t>Herleiding van courante eenheden</w:t>
      </w:r>
    </w:p>
    <w:p w14:paraId="68EEF572" w14:textId="50CF01D6" w:rsidR="00FB2FD6" w:rsidRPr="00FB2FD6" w:rsidRDefault="00622914" w:rsidP="00FB2FD6">
      <w:pPr>
        <w:pStyle w:val="MDSMDBK"/>
      </w:pPr>
      <w:r>
        <w:t>MD 06.42</w:t>
      </w:r>
      <w:r>
        <w:tab/>
      </w:r>
      <w:r w:rsidRPr="00FB2FD6">
        <w:t xml:space="preserve">De leerlingen voeren onderzoek aan de hand van een wetenschappelijke methode om kennis te ontwikkelen en om vragen te beantwoorden. </w:t>
      </w:r>
      <w:r w:rsidR="00FB2FD6" w:rsidRPr="00FB2FD6">
        <w:t xml:space="preserve">(LPD 2) </w:t>
      </w:r>
    </w:p>
    <w:p w14:paraId="28749CBE" w14:textId="24D64B0F" w:rsidR="00622914" w:rsidRDefault="00F72E0A" w:rsidP="00BD678B">
      <w:pPr>
        <w:pStyle w:val="Kennis"/>
        <w:numPr>
          <w:ilvl w:val="0"/>
          <w:numId w:val="0"/>
        </w:numPr>
        <w:ind w:left="340" w:hanging="170"/>
      </w:pPr>
      <w:r>
        <w:t>(</w:t>
      </w:r>
      <w:r w:rsidR="00622914">
        <w:t>Rekening houdend met concepten van de eerste graad.</w:t>
      </w:r>
      <w:r>
        <w:t>)</w:t>
      </w:r>
    </w:p>
    <w:p w14:paraId="7D86BFC2" w14:textId="0D49BB80" w:rsidR="00F75BA2" w:rsidRDefault="00622914" w:rsidP="00622914">
      <w:pPr>
        <w:pStyle w:val="MDSMDBK"/>
        <w:rPr>
          <w:b w:val="0"/>
          <w:bCs/>
        </w:rPr>
      </w:pPr>
      <w:r>
        <w:t>MD 06.43</w:t>
      </w:r>
      <w:r>
        <w:tab/>
        <w:t>De leerlingen ontwerpen een oplossing voor een probleem door wetenschappen, technologie of wiskunde geïntegreerd aan te wenden.</w:t>
      </w:r>
      <w:r w:rsidR="00F75BA2">
        <w:t xml:space="preserve"> (LPD 3)</w:t>
      </w:r>
      <w:r>
        <w:rPr>
          <w:b w:val="0"/>
          <w:bCs/>
        </w:rPr>
        <w:t xml:space="preserve"> </w:t>
      </w:r>
    </w:p>
    <w:p w14:paraId="1CADDF3F" w14:textId="35A3F748" w:rsidR="00622914" w:rsidRDefault="00622914" w:rsidP="00622914">
      <w:pPr>
        <w:pStyle w:val="MDSMDBK"/>
      </w:pPr>
      <w:r>
        <w:rPr>
          <w:b w:val="0"/>
          <w:bCs/>
        </w:rPr>
        <w:t>(Rekening houdend met concepten van de eerste graad en de context waarin dit minimumdoel aan bod komt.)</w:t>
      </w:r>
    </w:p>
    <w:p w14:paraId="2342AC3B" w14:textId="0784DA80" w:rsidR="00BD678B" w:rsidRDefault="00622914" w:rsidP="00622914">
      <w:pPr>
        <w:pStyle w:val="MDSMDBK"/>
      </w:pPr>
      <w:r>
        <w:t>MD 06.44</w:t>
      </w:r>
      <w:r>
        <w:tab/>
        <w:t xml:space="preserve">De leerlingen illustreren de wisselwerking tussen wetenschappen, technologie, wiskunde en de maatschappij aan de hand van maatschappelijke uitdagingen. </w:t>
      </w:r>
      <w:r w:rsidR="00BD678B">
        <w:t>(LPD 4)</w:t>
      </w:r>
    </w:p>
    <w:p w14:paraId="555A2C88" w14:textId="4A135D88" w:rsidR="00622914" w:rsidRDefault="000073DA" w:rsidP="00622914">
      <w:pPr>
        <w:pStyle w:val="MDSMDBK"/>
      </w:pPr>
      <w:r>
        <w:rPr>
          <w:b w:val="0"/>
          <w:bCs/>
        </w:rPr>
        <w:t>(</w:t>
      </w:r>
      <w:r w:rsidR="007D541B">
        <w:rPr>
          <w:b w:val="0"/>
          <w:bCs/>
        </w:rPr>
        <w:t>R</w:t>
      </w:r>
      <w:r w:rsidR="00622914">
        <w:rPr>
          <w:b w:val="0"/>
          <w:bCs/>
        </w:rPr>
        <w:t>ekening houdend met de context waarin dit minimumdoel aan bod komt.</w:t>
      </w:r>
      <w:r>
        <w:rPr>
          <w:b w:val="0"/>
          <w:bCs/>
        </w:rPr>
        <w:t>)</w:t>
      </w:r>
    </w:p>
    <w:p w14:paraId="39651810" w14:textId="77777777" w:rsidR="009D1A6C" w:rsidRDefault="009D1A6C" w:rsidP="009D1A6C">
      <w:pPr>
        <w:pStyle w:val="Doel"/>
      </w:pPr>
      <w:r>
        <w:t>De leerlingen werken op een veilige en duurzame manier met materialen, stoffen, organismen en technische systemen.</w:t>
      </w:r>
    </w:p>
    <w:p w14:paraId="1F0E4D37" w14:textId="1B26E928" w:rsidR="00900CBA" w:rsidRPr="00900CBA" w:rsidRDefault="00900CBA" w:rsidP="00D96631">
      <w:pPr>
        <w:ind w:left="283" w:firstLine="709"/>
      </w:pPr>
      <w:r w:rsidRPr="00D663EC">
        <w:rPr>
          <w:b/>
        </w:rPr>
        <w:t xml:space="preserve">Samenhang </w:t>
      </w:r>
      <w:r>
        <w:rPr>
          <w:b/>
        </w:rPr>
        <w:t>eerste graad</w:t>
      </w:r>
      <w:r w:rsidRPr="00D663EC">
        <w:rPr>
          <w:b/>
        </w:rPr>
        <w:t>:</w:t>
      </w:r>
      <w:r w:rsidRPr="00AB388C">
        <w:rPr>
          <w:color w:val="000000" w:themeColor="text1"/>
        </w:rPr>
        <w:t xml:space="preserve"> </w:t>
      </w:r>
      <w:r w:rsidR="00D96631">
        <w:t>Veilig en duurzaam werken (I-Nat-a LPD 4)</w:t>
      </w:r>
    </w:p>
    <w:p w14:paraId="7658E092" w14:textId="54C90305" w:rsidR="009D1A6C" w:rsidRPr="00F50AA0" w:rsidRDefault="009D1A6C" w:rsidP="009D1A6C">
      <w:pPr>
        <w:pStyle w:val="Wenk"/>
      </w:pPr>
      <w:r w:rsidRPr="004B7EBC">
        <w:t xml:space="preserve">Je kan </w:t>
      </w:r>
      <w:r w:rsidR="00244F02">
        <w:t xml:space="preserve">de leerlingen geïnformeerd laten werken door gebruik te maken van informatiebronnen zoals </w:t>
      </w:r>
      <w:r>
        <w:t>veiligheids- en machine-</w:t>
      </w:r>
      <w:r w:rsidRPr="004B7EBC">
        <w:t>instructiekaarten voor technische systemen, pictogrammen, H/P-zinnen, symbolen, onderhoudsvoorschriften, handleidingen</w:t>
      </w:r>
      <w:r>
        <w:t>, schema’s</w:t>
      </w:r>
      <w:r w:rsidRPr="004B7EBC">
        <w:t xml:space="preserve"> en (werk)tekeningen</w:t>
      </w:r>
      <w:r w:rsidR="0011780E">
        <w:t>.</w:t>
      </w:r>
    </w:p>
    <w:p w14:paraId="19C246DA" w14:textId="5FCCC86F" w:rsidR="00DC2955" w:rsidRDefault="00DC2955" w:rsidP="00DC2955">
      <w:pPr>
        <w:pStyle w:val="Wenk"/>
      </w:pPr>
      <w:r>
        <w:t xml:space="preserve">Je kan </w:t>
      </w:r>
      <w:r w:rsidR="008C5138">
        <w:t xml:space="preserve">de </w:t>
      </w:r>
      <w:r>
        <w:t>leerlingen bewust maken van de gevaren bij het gebruik van materialen, stoffen, organismen en technische systemen.</w:t>
      </w:r>
    </w:p>
    <w:p w14:paraId="4D24CB9F" w14:textId="77777777" w:rsidR="00DC2955" w:rsidRDefault="00DC2955" w:rsidP="00DC2955">
      <w:pPr>
        <w:pStyle w:val="Wenkops1"/>
      </w:pPr>
      <w:r>
        <w:t>Relatie gevaar – gebruik PBM</w:t>
      </w:r>
    </w:p>
    <w:p w14:paraId="17A475F8" w14:textId="77777777" w:rsidR="00DC2955" w:rsidRDefault="00DC2955" w:rsidP="00DC2955">
      <w:pPr>
        <w:pStyle w:val="Wenkops1"/>
      </w:pPr>
      <w:r>
        <w:t>Gericht lezen van veiligheids- en machine-instructiekaarten</w:t>
      </w:r>
    </w:p>
    <w:p w14:paraId="1B4E7174" w14:textId="77777777" w:rsidR="00DC2955" w:rsidRDefault="00DC2955" w:rsidP="00DC2955">
      <w:pPr>
        <w:pStyle w:val="Wenkops1"/>
      </w:pPr>
      <w:r>
        <w:t>…</w:t>
      </w:r>
    </w:p>
    <w:p w14:paraId="4AAC3B2C" w14:textId="77777777" w:rsidR="009D1A6C" w:rsidRPr="00F50AA0" w:rsidRDefault="009D1A6C" w:rsidP="009D1A6C">
      <w:pPr>
        <w:pStyle w:val="Wenk"/>
      </w:pPr>
      <w:r>
        <w:t>Je kan aandacht besteden aan bewustwording van duurzaam energiegebruik, circulariteit van materialen, afvalsortering op school …</w:t>
      </w:r>
    </w:p>
    <w:p w14:paraId="4C66E3D2" w14:textId="003F8C09" w:rsidR="009D1A6C" w:rsidRPr="00F50AA0" w:rsidRDefault="009D1A6C" w:rsidP="009D1A6C">
      <w:pPr>
        <w:pStyle w:val="Wenk"/>
      </w:pPr>
      <w:r>
        <w:lastRenderedPageBreak/>
        <w:t xml:space="preserve">Je kan gebruik maken van digitale toepassingen </w:t>
      </w:r>
      <w:r w:rsidR="00E713FF">
        <w:t xml:space="preserve">om veiligheidsinstructies te onderbouwen of aan te leren </w:t>
      </w:r>
      <w:r>
        <w:t xml:space="preserve">zoals QR-codes, XR-toepassingen, instructiefilms … </w:t>
      </w:r>
    </w:p>
    <w:p w14:paraId="223ECB27" w14:textId="4E5ACE51" w:rsidR="009D1A6C" w:rsidRDefault="009D1A6C" w:rsidP="009D1A6C">
      <w:pPr>
        <w:pStyle w:val="Doel"/>
      </w:pPr>
      <w:r>
        <w:t>De leerlingen voeren onderzoek aan de hand van een wetenschappelijke methode om kennis te ontwikkelen en vragen te beantwoorden.</w:t>
      </w:r>
    </w:p>
    <w:p w14:paraId="256F0505" w14:textId="0F7693D5" w:rsidR="00D96631" w:rsidRPr="00D96631" w:rsidRDefault="00F94100" w:rsidP="00F94100">
      <w:pPr>
        <w:ind w:left="283" w:firstLine="709"/>
      </w:pPr>
      <w:r w:rsidRPr="00D663EC">
        <w:rPr>
          <w:b/>
        </w:rPr>
        <w:t xml:space="preserve">Samenhang </w:t>
      </w:r>
      <w:r>
        <w:rPr>
          <w:b/>
        </w:rPr>
        <w:t>eerste graad</w:t>
      </w:r>
      <w:r w:rsidRPr="00D663EC">
        <w:rPr>
          <w:b/>
        </w:rPr>
        <w:t>:</w:t>
      </w:r>
      <w:r w:rsidRPr="00AB388C">
        <w:rPr>
          <w:color w:val="000000" w:themeColor="text1"/>
        </w:rPr>
        <w:t xml:space="preserve"> </w:t>
      </w:r>
      <w:r>
        <w:t>Onderzoek voeren (I-Nat-a LPD 1)</w:t>
      </w:r>
    </w:p>
    <w:p w14:paraId="5E04652B" w14:textId="77777777" w:rsidR="009D1A6C" w:rsidRDefault="009D1A6C" w:rsidP="004C5BAF">
      <w:pPr>
        <w:pStyle w:val="Wenk"/>
        <w:numPr>
          <w:ilvl w:val="0"/>
          <w:numId w:val="10"/>
        </w:numPr>
      </w:pPr>
      <w:r>
        <w:t>Relevante deelvaardigheden die aan bod kunnen komen bij het uitvoeren van onderzoek zijn:</w:t>
      </w:r>
    </w:p>
    <w:p w14:paraId="69A9FFD4" w14:textId="77777777" w:rsidR="009D1A6C" w:rsidRPr="00F50AA0" w:rsidRDefault="009D1A6C" w:rsidP="009D1A6C">
      <w:pPr>
        <w:pStyle w:val="Wenkops1"/>
      </w:pPr>
      <w:proofErr w:type="gramStart"/>
      <w:r w:rsidRPr="00F50AA0">
        <w:t>vanuit</w:t>
      </w:r>
      <w:proofErr w:type="gramEnd"/>
      <w:r w:rsidRPr="00F50AA0">
        <w:t xml:space="preserve"> criteria een onderzoeksvraag formuleren;</w:t>
      </w:r>
    </w:p>
    <w:p w14:paraId="39C866B8" w14:textId="77777777" w:rsidR="009D1A6C" w:rsidRPr="00F50AA0" w:rsidRDefault="009D1A6C" w:rsidP="009D1A6C">
      <w:pPr>
        <w:pStyle w:val="Wenkops1"/>
      </w:pPr>
      <w:proofErr w:type="gramStart"/>
      <w:r w:rsidRPr="00F50AA0">
        <w:t>een</w:t>
      </w:r>
      <w:proofErr w:type="gramEnd"/>
      <w:r w:rsidRPr="00F50AA0">
        <w:t xml:space="preserve"> beredeneerde hypothese formuleren;</w:t>
      </w:r>
    </w:p>
    <w:p w14:paraId="5819809A" w14:textId="77777777" w:rsidR="009D1A6C" w:rsidRPr="00F50AA0" w:rsidRDefault="009D1A6C" w:rsidP="009D1A6C">
      <w:pPr>
        <w:pStyle w:val="Wenkops1"/>
      </w:pPr>
      <w:proofErr w:type="gramStart"/>
      <w:r w:rsidRPr="00F50AA0">
        <w:t>opstellen</w:t>
      </w:r>
      <w:proofErr w:type="gramEnd"/>
      <w:r w:rsidRPr="00F50AA0">
        <w:t xml:space="preserve"> van een onderzoeksplan;</w:t>
      </w:r>
    </w:p>
    <w:p w14:paraId="65677307" w14:textId="77777777" w:rsidR="009D1A6C" w:rsidRPr="00F50AA0" w:rsidRDefault="009D1A6C" w:rsidP="009D1A6C">
      <w:pPr>
        <w:pStyle w:val="Wenkops1"/>
      </w:pPr>
      <w:proofErr w:type="gramStart"/>
      <w:r w:rsidRPr="00F50AA0">
        <w:t>waarnemen</w:t>
      </w:r>
      <w:proofErr w:type="gramEnd"/>
      <w:r w:rsidRPr="00F50AA0">
        <w:t xml:space="preserve"> en verzamelen van data;</w:t>
      </w:r>
    </w:p>
    <w:p w14:paraId="4CB4C0A3" w14:textId="77777777" w:rsidR="009D1A6C" w:rsidRPr="00F50AA0" w:rsidRDefault="009D1A6C" w:rsidP="009D1A6C">
      <w:pPr>
        <w:pStyle w:val="Wenkops1"/>
      </w:pPr>
      <w:proofErr w:type="gramStart"/>
      <w:r w:rsidRPr="00F50AA0">
        <w:t>analyseren</w:t>
      </w:r>
      <w:proofErr w:type="gramEnd"/>
      <w:r w:rsidRPr="00F50AA0">
        <w:t xml:space="preserve"> van data en conclusies trekken;</w:t>
      </w:r>
    </w:p>
    <w:p w14:paraId="4D4F1909" w14:textId="77777777" w:rsidR="009D1A6C" w:rsidRPr="00F50AA0" w:rsidRDefault="009D1A6C" w:rsidP="009D1A6C">
      <w:pPr>
        <w:pStyle w:val="Wenkops1"/>
      </w:pPr>
      <w:proofErr w:type="gramStart"/>
      <w:r w:rsidRPr="00F50AA0">
        <w:t>een</w:t>
      </w:r>
      <w:proofErr w:type="gramEnd"/>
      <w:r w:rsidRPr="00F50AA0">
        <w:t xml:space="preserve"> hypothese aftoetsen en een antwoord formuleren op een onderzoeksvraag;</w:t>
      </w:r>
    </w:p>
    <w:p w14:paraId="6E8056B8" w14:textId="77777777" w:rsidR="009D1A6C" w:rsidRPr="00F50AA0" w:rsidRDefault="009D1A6C" w:rsidP="009D1A6C">
      <w:pPr>
        <w:pStyle w:val="Wenkops1"/>
      </w:pPr>
      <w:proofErr w:type="gramStart"/>
      <w:r w:rsidRPr="00F50AA0">
        <w:t>reflecteren</w:t>
      </w:r>
      <w:proofErr w:type="gramEnd"/>
      <w:r w:rsidRPr="00F50AA0">
        <w:t xml:space="preserve"> en communiceren over de gekozen methodologie en resultaten.</w:t>
      </w:r>
    </w:p>
    <w:p w14:paraId="4C8BB2A0" w14:textId="45BA748C" w:rsidR="009D1A6C" w:rsidRDefault="009D1A6C" w:rsidP="004C5BAF">
      <w:pPr>
        <w:pStyle w:val="Wenk"/>
        <w:numPr>
          <w:ilvl w:val="0"/>
          <w:numId w:val="10"/>
        </w:numPr>
      </w:pPr>
      <w:r w:rsidRPr="006C7B6D">
        <w:t xml:space="preserve">In de realisatie van dit leerplandoel is het </w:t>
      </w:r>
      <w:r>
        <w:t>aangewezen</w:t>
      </w:r>
      <w:r w:rsidRPr="006C7B6D">
        <w:t xml:space="preserve"> dat leerlingen</w:t>
      </w:r>
      <w:r w:rsidR="00996855">
        <w:t xml:space="preserve"> door zelf onderzoeksactiviteiten uit te voeren</w:t>
      </w:r>
      <w:r w:rsidRPr="006C7B6D">
        <w:t xml:space="preserve"> inzicht ontwikkelen in de manier waarop betrouwbare </w:t>
      </w:r>
      <w:r w:rsidRPr="007366AB">
        <w:t>en relevante</w:t>
      </w:r>
      <w:r>
        <w:t xml:space="preserve"> </w:t>
      </w:r>
      <w:r w:rsidRPr="006C7B6D">
        <w:t>kennis ontstaat en hoe wetenschappelijke methoden daar</w:t>
      </w:r>
      <w:r w:rsidR="007225F5" w:rsidRPr="006C7B6D">
        <w:t xml:space="preserve">toe </w:t>
      </w:r>
      <w:r w:rsidRPr="006C7B6D">
        <w:t>kunnen bijdragen</w:t>
      </w:r>
      <w:r w:rsidR="0032491E">
        <w:t>.</w:t>
      </w:r>
      <w:r w:rsidR="009A5EC2">
        <w:t xml:space="preserve"> </w:t>
      </w:r>
      <w:r w:rsidR="007225F5" w:rsidRPr="006C7B6D">
        <w:t>D</w:t>
      </w:r>
      <w:r w:rsidR="007225F5">
        <w:t>i</w:t>
      </w:r>
      <w:r w:rsidR="007225F5" w:rsidRPr="006C7B6D">
        <w:t xml:space="preserve">e </w:t>
      </w:r>
      <w:r w:rsidR="00E33265">
        <w:t xml:space="preserve">activiteiten </w:t>
      </w:r>
      <w:r w:rsidRPr="006C7B6D">
        <w:t xml:space="preserve">kunnen </w:t>
      </w:r>
      <w:r w:rsidR="007225F5" w:rsidRPr="006C7B6D">
        <w:t xml:space="preserve">worden </w:t>
      </w:r>
      <w:r w:rsidRPr="006C7B6D">
        <w:t>beperkt in complexiteit of sterk</w:t>
      </w:r>
      <w:r w:rsidR="00E33265">
        <w:t xml:space="preserve"> worden</w:t>
      </w:r>
      <w:r w:rsidRPr="006C7B6D">
        <w:t xml:space="preserve"> begeleid.</w:t>
      </w:r>
      <w:r>
        <w:br/>
      </w:r>
      <w:r w:rsidRPr="006C7B6D">
        <w:t>Het is niet de bedoeling alle deelvaardigheden in te oefenen bij elk onderzoek. Ze kunnen ook aan bod komen bij demonstratie-experimenten of simulaties</w:t>
      </w:r>
      <w:r w:rsidR="005A1850">
        <w:t xml:space="preserve"> of in een</w:t>
      </w:r>
      <w:r w:rsidR="005455E0">
        <w:t xml:space="preserve"> onderwijsleergesprek</w:t>
      </w:r>
      <w:r w:rsidRPr="006C7B6D">
        <w:t>.</w:t>
      </w:r>
      <w:r>
        <w:br/>
      </w:r>
      <w:r w:rsidRPr="006C7B6D">
        <w:t>Je kan het onderzoek gebruiken om tijdens een ontwerp/proces onderbouwde keuzes te maken (</w:t>
      </w:r>
      <w:r w:rsidRPr="00093E0A">
        <w:rPr>
          <w:i/>
          <w:iCs/>
        </w:rPr>
        <w:t>evidence based</w:t>
      </w:r>
      <w:r w:rsidRPr="006C7B6D">
        <w:t>).</w:t>
      </w:r>
    </w:p>
    <w:p w14:paraId="26507F9D" w14:textId="1D15FDB9" w:rsidR="009D1A6C" w:rsidRPr="006C7B6D" w:rsidRDefault="009D1A6C" w:rsidP="004C5BAF">
      <w:pPr>
        <w:pStyle w:val="Wenk"/>
        <w:numPr>
          <w:ilvl w:val="0"/>
          <w:numId w:val="10"/>
        </w:numPr>
      </w:pPr>
      <w:r w:rsidRPr="006C7B6D">
        <w:t>Goede observaties waarin een aantal variabelen worden onderscheiden</w:t>
      </w:r>
      <w:r w:rsidR="0015223F">
        <w:t>,</w:t>
      </w:r>
      <w:r w:rsidRPr="006C7B6D">
        <w:t xml:space="preserve"> geven vaak spontaan aanleiding tot interessante onderzoeksvragen.</w:t>
      </w:r>
      <w:r w:rsidR="00782C21">
        <w:t xml:space="preserve"> </w:t>
      </w:r>
      <w:r w:rsidRPr="006C7B6D">
        <w:t xml:space="preserve">Je kan gebruik maken van criteria. </w:t>
      </w:r>
      <w:r>
        <w:br/>
      </w:r>
      <w:r w:rsidRPr="006C7B6D">
        <w:t xml:space="preserve">Voorbeelden van criteria voor een onderzoeksvraag en hypothese: onderzoekbaar, ondubbelzinnig, afgebakend, relevant, beknopt. </w:t>
      </w:r>
      <w:r>
        <w:br/>
      </w:r>
      <w:r w:rsidRPr="006C7B6D">
        <w:t>Voorbeelden van criteria voor conclusies: onderzoeksgebaseerd, bondig, relevant, eenduidig, gestructureerd.</w:t>
      </w:r>
    </w:p>
    <w:p w14:paraId="793C7B8E" w14:textId="77777777" w:rsidR="009D1A6C" w:rsidRDefault="009D1A6C" w:rsidP="009D1A6C">
      <w:pPr>
        <w:pStyle w:val="Doel"/>
      </w:pPr>
      <w:r>
        <w:t>De leerlingen ontwerpen een oplossing voor een probleem door wetenschappen, technologie of wiskunde geïntegreerd aan te wenden.</w:t>
      </w:r>
    </w:p>
    <w:p w14:paraId="5907BE60" w14:textId="7BF7436B" w:rsidR="000B55E1" w:rsidRPr="000B55E1" w:rsidRDefault="000B55E1" w:rsidP="00F74B6C">
      <w:pPr>
        <w:ind w:left="283" w:firstLine="709"/>
      </w:pPr>
      <w:r w:rsidRPr="00D663EC">
        <w:rPr>
          <w:b/>
        </w:rPr>
        <w:t xml:space="preserve">Samenhang </w:t>
      </w:r>
      <w:r>
        <w:rPr>
          <w:b/>
        </w:rPr>
        <w:t>eerste graad</w:t>
      </w:r>
      <w:r w:rsidRPr="00D663EC">
        <w:rPr>
          <w:b/>
        </w:rPr>
        <w:t>:</w:t>
      </w:r>
      <w:r w:rsidRPr="00AB388C">
        <w:rPr>
          <w:color w:val="000000" w:themeColor="text1"/>
        </w:rPr>
        <w:t xml:space="preserve"> </w:t>
      </w:r>
      <w:r w:rsidR="008D5E48">
        <w:t>Een oplossing ontwerpen</w:t>
      </w:r>
      <w:r>
        <w:t xml:space="preserve"> (I-Nat-a LPD </w:t>
      </w:r>
      <w:r w:rsidR="008D5E48">
        <w:t xml:space="preserve">5, I-Wis-a LPD </w:t>
      </w:r>
      <w:r w:rsidR="00F74B6C">
        <w:t>2</w:t>
      </w:r>
      <w:r>
        <w:t>)</w:t>
      </w:r>
    </w:p>
    <w:p w14:paraId="205CE867" w14:textId="77777777" w:rsidR="009D1A6C" w:rsidRDefault="009D1A6C" w:rsidP="009D1A6C">
      <w:pPr>
        <w:pStyle w:val="Wenk"/>
      </w:pPr>
      <w:r>
        <w:t>STEM betekent per definitie dat je geïntegreerd denkt. De mate van integratie van wetenschappen, technologie of wiskunde is afhankelijk van het probleem.</w:t>
      </w:r>
    </w:p>
    <w:p w14:paraId="274C8DF6" w14:textId="508B782D" w:rsidR="009D1A6C" w:rsidRDefault="009D1A6C" w:rsidP="009D1A6C">
      <w:pPr>
        <w:pStyle w:val="Wenk"/>
      </w:pPr>
      <w:r>
        <w:t>Je kan</w:t>
      </w:r>
      <w:r w:rsidR="00C17D95">
        <w:t xml:space="preserve"> bij het ontwerpen</w:t>
      </w:r>
      <w:r>
        <w:t xml:space="preserve"> gebruik maken van</w:t>
      </w:r>
      <w:r w:rsidR="00D9250C">
        <w:t>:</w:t>
      </w:r>
    </w:p>
    <w:p w14:paraId="3EEEE857" w14:textId="77777777" w:rsidR="009D1A6C" w:rsidRDefault="009D1A6C" w:rsidP="009D1A6C">
      <w:pPr>
        <w:pStyle w:val="Wenkops1"/>
      </w:pPr>
      <w:proofErr w:type="gramStart"/>
      <w:r>
        <w:t>probleemoplossende</w:t>
      </w:r>
      <w:proofErr w:type="gramEnd"/>
      <w:r>
        <w:t xml:space="preserve"> strategieën:</w:t>
      </w:r>
    </w:p>
    <w:p w14:paraId="6E542081" w14:textId="77777777" w:rsidR="009D1A6C" w:rsidRDefault="009D1A6C" w:rsidP="009D1A6C">
      <w:pPr>
        <w:pStyle w:val="Wenkops2"/>
      </w:pPr>
      <w:proofErr w:type="gramStart"/>
      <w:r>
        <w:t>verkennen</w:t>
      </w:r>
      <w:proofErr w:type="gramEnd"/>
      <w:r>
        <w:t xml:space="preserve"> en verhelderen van het probleem;</w:t>
      </w:r>
    </w:p>
    <w:p w14:paraId="2C6FD8F8" w14:textId="77777777" w:rsidR="009D1A6C" w:rsidRDefault="009D1A6C" w:rsidP="009D1A6C">
      <w:pPr>
        <w:pStyle w:val="Wenkops2"/>
      </w:pPr>
      <w:proofErr w:type="gramStart"/>
      <w:r>
        <w:t>analyseren</w:t>
      </w:r>
      <w:proofErr w:type="gramEnd"/>
      <w:r>
        <w:t xml:space="preserve"> van het probleem;</w:t>
      </w:r>
    </w:p>
    <w:p w14:paraId="59E36F58" w14:textId="77777777" w:rsidR="009D1A6C" w:rsidRDefault="009D1A6C" w:rsidP="009D1A6C">
      <w:pPr>
        <w:pStyle w:val="Wenkops2"/>
      </w:pPr>
      <w:proofErr w:type="gramStart"/>
      <w:r>
        <w:lastRenderedPageBreak/>
        <w:t>mogelijke</w:t>
      </w:r>
      <w:proofErr w:type="gramEnd"/>
      <w:r>
        <w:t xml:space="preserve"> (deel-) oplossingen inventariseren;</w:t>
      </w:r>
    </w:p>
    <w:p w14:paraId="0533673A" w14:textId="77777777" w:rsidR="009D1A6C" w:rsidRDefault="009D1A6C" w:rsidP="009D1A6C">
      <w:pPr>
        <w:pStyle w:val="Wenkops2"/>
      </w:pPr>
      <w:proofErr w:type="gramStart"/>
      <w:r>
        <w:t>afwegen</w:t>
      </w:r>
      <w:proofErr w:type="gramEnd"/>
      <w:r>
        <w:t xml:space="preserve"> van de mogelijke oplossingen;</w:t>
      </w:r>
    </w:p>
    <w:p w14:paraId="200BD0E6" w14:textId="77777777" w:rsidR="009D1A6C" w:rsidRDefault="009D1A6C" w:rsidP="009D1A6C">
      <w:pPr>
        <w:pStyle w:val="Wenkops2"/>
      </w:pPr>
      <w:proofErr w:type="gramStart"/>
      <w:r>
        <w:t>beargumenteren</w:t>
      </w:r>
      <w:proofErr w:type="gramEnd"/>
      <w:r>
        <w:t>, selecteren en toepassen van een oplossing;</w:t>
      </w:r>
    </w:p>
    <w:p w14:paraId="0059BD35" w14:textId="733270D6" w:rsidR="009D1A6C" w:rsidRDefault="009D1A6C" w:rsidP="009D1A6C">
      <w:pPr>
        <w:pStyle w:val="Wenkops2"/>
      </w:pPr>
      <w:proofErr w:type="gramStart"/>
      <w:r>
        <w:t>evalueren</w:t>
      </w:r>
      <w:proofErr w:type="gramEnd"/>
      <w:r>
        <w:t xml:space="preserve"> van de oplossing</w:t>
      </w:r>
      <w:r w:rsidR="009B3368">
        <w:t>;</w:t>
      </w:r>
    </w:p>
    <w:p w14:paraId="0DBC4FD5" w14:textId="77777777" w:rsidR="009D1A6C" w:rsidRDefault="009D1A6C" w:rsidP="009D1A6C">
      <w:pPr>
        <w:pStyle w:val="Wenkops1"/>
      </w:pPr>
      <w:proofErr w:type="gramStart"/>
      <w:r>
        <w:t>modellen</w:t>
      </w:r>
      <w:proofErr w:type="gramEnd"/>
      <w:r>
        <w:t>, algoritmes, schema’s, schetsen, tekeningen …</w:t>
      </w:r>
    </w:p>
    <w:p w14:paraId="0C4F4CFD" w14:textId="77777777" w:rsidR="009D1A6C" w:rsidRDefault="009D1A6C" w:rsidP="009D1A6C">
      <w:pPr>
        <w:pStyle w:val="Wenk"/>
      </w:pPr>
      <w:r w:rsidRPr="00F50AA0">
        <w:t>Je kan een informatierijke omgeving voorzien waarin leerlingen vlot inspiratie kunnen verzamelen</w:t>
      </w:r>
      <w:r>
        <w:t>:</w:t>
      </w:r>
      <w:r w:rsidRPr="00F50AA0">
        <w:t xml:space="preserve"> </w:t>
      </w:r>
    </w:p>
    <w:p w14:paraId="59494701" w14:textId="4DE3BB7D" w:rsidR="009D1A6C" w:rsidRDefault="009D1A6C" w:rsidP="00093E0A">
      <w:pPr>
        <w:pStyle w:val="Wenkops1"/>
      </w:pPr>
      <w:proofErr w:type="gramStart"/>
      <w:r>
        <w:t>h</w:t>
      </w:r>
      <w:r w:rsidRPr="00F50AA0">
        <w:t>et</w:t>
      </w:r>
      <w:proofErr w:type="gramEnd"/>
      <w:r w:rsidRPr="00F50AA0">
        <w:t xml:space="preserve"> is waardevol om tussentijdse resultaten te bespreken</w:t>
      </w:r>
      <w:r>
        <w:t>;</w:t>
      </w:r>
    </w:p>
    <w:p w14:paraId="6B35CD21" w14:textId="77777777" w:rsidR="009D1A6C" w:rsidRDefault="009D1A6C" w:rsidP="00093E0A">
      <w:pPr>
        <w:pStyle w:val="Wenkops1"/>
      </w:pPr>
      <w:proofErr w:type="gramStart"/>
      <w:r>
        <w:t>l</w:t>
      </w:r>
      <w:r w:rsidRPr="00F50AA0">
        <w:t>eerlingen</w:t>
      </w:r>
      <w:proofErr w:type="gramEnd"/>
      <w:r w:rsidRPr="00F50AA0">
        <w:t xml:space="preserve"> kunnen feedback aan elkaar geven</w:t>
      </w:r>
      <w:r>
        <w:t>;</w:t>
      </w:r>
    </w:p>
    <w:p w14:paraId="0A0B6041" w14:textId="77777777" w:rsidR="009D1A6C" w:rsidRDefault="009D1A6C" w:rsidP="00093E0A">
      <w:pPr>
        <w:pStyle w:val="Wenkops1"/>
      </w:pPr>
      <w:proofErr w:type="gramStart"/>
      <w:r>
        <w:t>j</w:t>
      </w:r>
      <w:r w:rsidRPr="00F50AA0">
        <w:t>e</w:t>
      </w:r>
      <w:proofErr w:type="gramEnd"/>
      <w:r w:rsidRPr="00F50AA0">
        <w:t xml:space="preserve"> kan aandacht besteden aan het beargumenteren van keuzes bij het ontwerpen van een oplossing</w:t>
      </w:r>
      <w:r>
        <w:t xml:space="preserve"> en sturen eventueel bij;</w:t>
      </w:r>
      <w:r w:rsidRPr="00F50AA0">
        <w:t xml:space="preserve"> </w:t>
      </w:r>
    </w:p>
    <w:p w14:paraId="71785B6D" w14:textId="77777777" w:rsidR="009D1A6C" w:rsidRDefault="009D1A6C" w:rsidP="00093E0A">
      <w:pPr>
        <w:pStyle w:val="Wenkops1"/>
      </w:pPr>
      <w:proofErr w:type="gramStart"/>
      <w:r>
        <w:t>l</w:t>
      </w:r>
      <w:r w:rsidRPr="00F50AA0">
        <w:t>eerlingen</w:t>
      </w:r>
      <w:proofErr w:type="gramEnd"/>
      <w:r w:rsidRPr="00F50AA0">
        <w:t xml:space="preserve"> kunnen evenwel ook op andere manieren hun denkproces illustreren: door foto’s te nemen van deeloplossingen, documentatie te verzamelen, tekeningen, schema’s, een eenvoudige berekening, een proefmodel samen te stellen</w:t>
      </w:r>
      <w:r>
        <w:t xml:space="preserve"> …;</w:t>
      </w:r>
    </w:p>
    <w:p w14:paraId="31585F2E" w14:textId="77777777" w:rsidR="009D1A6C" w:rsidRPr="002A7C74" w:rsidRDefault="009D1A6C" w:rsidP="00093E0A">
      <w:pPr>
        <w:pStyle w:val="Wenkops1"/>
        <w:rPr>
          <w:lang w:val="nl-NL"/>
        </w:rPr>
      </w:pPr>
      <w:proofErr w:type="gramStart"/>
      <w:r>
        <w:rPr>
          <w:lang w:val="nl-NL"/>
        </w:rPr>
        <w:t>je</w:t>
      </w:r>
      <w:proofErr w:type="gramEnd"/>
      <w:r>
        <w:rPr>
          <w:lang w:val="nl-NL"/>
        </w:rPr>
        <w:t xml:space="preserve"> kan creatieve denktechnieken gebruiken (bv. brainstorm, vergelijkende </w:t>
      </w:r>
      <w:r w:rsidRPr="002A7C74">
        <w:rPr>
          <w:lang w:val="nl-NL"/>
        </w:rPr>
        <w:t xml:space="preserve">technieken, placemat, </w:t>
      </w:r>
      <w:r>
        <w:rPr>
          <w:lang w:val="nl-NL"/>
        </w:rPr>
        <w:t xml:space="preserve">design-thinking, </w:t>
      </w:r>
      <w:r w:rsidRPr="002A7C74">
        <w:rPr>
          <w:lang w:val="nl-NL"/>
        </w:rPr>
        <w:t>out of the box-denken</w:t>
      </w:r>
      <w:r>
        <w:rPr>
          <w:lang w:val="nl-NL"/>
        </w:rPr>
        <w:t xml:space="preserve"> </w:t>
      </w:r>
      <w:r w:rsidRPr="002A7C74">
        <w:rPr>
          <w:lang w:val="nl-NL"/>
        </w:rPr>
        <w:t>…) om de leerlingen ideeën te laten</w:t>
      </w:r>
      <w:r>
        <w:rPr>
          <w:lang w:val="nl-NL"/>
        </w:rPr>
        <w:t xml:space="preserve"> </w:t>
      </w:r>
      <w:r w:rsidRPr="002A7C74">
        <w:rPr>
          <w:lang w:val="nl-NL"/>
        </w:rPr>
        <w:t>bedenken en keuzes te laten maken</w:t>
      </w:r>
      <w:r>
        <w:rPr>
          <w:lang w:val="nl-NL"/>
        </w:rPr>
        <w:t xml:space="preserve"> …</w:t>
      </w:r>
    </w:p>
    <w:p w14:paraId="264847D9" w14:textId="1BA55A30" w:rsidR="009D1A6C" w:rsidRDefault="009D1A6C" w:rsidP="009D1A6C">
      <w:pPr>
        <w:pStyle w:val="Wenk"/>
        <w:rPr>
          <w:lang w:val="nl-NL"/>
        </w:rPr>
      </w:pPr>
      <w:r>
        <w:rPr>
          <w:lang w:val="nl-NL"/>
        </w:rPr>
        <w:t xml:space="preserve">Het ontwerpproces is geen lineair proces. Het biedt een kans om een resultaat verder te verfijnen en te verbeteren. Er is zeker een link met de leerplandoelen van de rubriek </w:t>
      </w:r>
      <w:r w:rsidR="008378B8">
        <w:rPr>
          <w:lang w:val="nl-NL"/>
        </w:rPr>
        <w:t>’T</w:t>
      </w:r>
      <w:r>
        <w:rPr>
          <w:lang w:val="nl-NL"/>
        </w:rPr>
        <w:t>echnologie</w:t>
      </w:r>
      <w:r w:rsidR="008378B8">
        <w:rPr>
          <w:lang w:val="nl-NL"/>
        </w:rPr>
        <w:t>’</w:t>
      </w:r>
      <w:r>
        <w:rPr>
          <w:lang w:val="nl-NL"/>
        </w:rPr>
        <w:t>.</w:t>
      </w:r>
    </w:p>
    <w:p w14:paraId="3DF90508" w14:textId="31819B09" w:rsidR="009D1A6C" w:rsidRDefault="009D1A6C" w:rsidP="009D1A6C">
      <w:pPr>
        <w:pStyle w:val="Wenk"/>
        <w:rPr>
          <w:lang w:val="nl-NL"/>
        </w:rPr>
      </w:pPr>
      <w:r>
        <w:rPr>
          <w:lang w:val="nl-NL"/>
        </w:rPr>
        <w:t xml:space="preserve">Je kan aandacht hebben voor duurzaam ontwerpen en productontwikkeling </w:t>
      </w:r>
      <w:r w:rsidRPr="002A7C74">
        <w:rPr>
          <w:lang w:val="nl-NL"/>
        </w:rPr>
        <w:t>(</w:t>
      </w:r>
      <w:r w:rsidRPr="00093E0A">
        <w:rPr>
          <w:i/>
          <w:iCs/>
          <w:lang w:val="nl-NL"/>
        </w:rPr>
        <w:t>cradle to cradle</w:t>
      </w:r>
      <w:r w:rsidRPr="002A7C74">
        <w:rPr>
          <w:lang w:val="nl-NL"/>
        </w:rPr>
        <w:t>): gebruikte materialen zijn de grondstof van een nieuw product.</w:t>
      </w:r>
    </w:p>
    <w:p w14:paraId="1542DC66" w14:textId="0D6BCAE9" w:rsidR="009D1A6C" w:rsidRPr="002A7C74" w:rsidRDefault="009D1A6C" w:rsidP="009D1A6C">
      <w:pPr>
        <w:pStyle w:val="Wenk"/>
        <w:rPr>
          <w:lang w:val="nl-NL"/>
        </w:rPr>
      </w:pPr>
      <w:r>
        <w:rPr>
          <w:lang w:val="nl-NL"/>
        </w:rPr>
        <w:t xml:space="preserve">Het is belangrijk om aandacht te besteden aan de keuze van </w:t>
      </w:r>
      <w:r w:rsidR="00BE21F6">
        <w:rPr>
          <w:lang w:val="nl-NL"/>
        </w:rPr>
        <w:t xml:space="preserve">de </w:t>
      </w:r>
      <w:r>
        <w:rPr>
          <w:lang w:val="nl-NL"/>
        </w:rPr>
        <w:t xml:space="preserve">oplossingsmethode en </w:t>
      </w:r>
      <w:r w:rsidRPr="002A7C74">
        <w:rPr>
          <w:lang w:val="nl-NL"/>
        </w:rPr>
        <w:t xml:space="preserve">om achteraf methodes te vergelijken. </w:t>
      </w:r>
      <w:r w:rsidR="00BE21F6">
        <w:rPr>
          <w:lang w:val="nl-NL"/>
        </w:rPr>
        <w:t>Z</w:t>
      </w:r>
      <w:r w:rsidRPr="002A7C74">
        <w:rPr>
          <w:lang w:val="nl-NL"/>
        </w:rPr>
        <w:t>oekstrategieën</w:t>
      </w:r>
      <w:r>
        <w:rPr>
          <w:lang w:val="nl-NL"/>
        </w:rPr>
        <w:t xml:space="preserve"> </w:t>
      </w:r>
      <w:r w:rsidRPr="002A7C74">
        <w:rPr>
          <w:lang w:val="nl-NL"/>
        </w:rPr>
        <w:t xml:space="preserve">(heuristieken) en stappenplannen (algoritmen) </w:t>
      </w:r>
      <w:r w:rsidR="00BE21F6">
        <w:rPr>
          <w:lang w:val="nl-NL"/>
        </w:rPr>
        <w:t>kunnen zinvol zijn</w:t>
      </w:r>
      <w:r w:rsidRPr="002A7C74">
        <w:rPr>
          <w:lang w:val="nl-NL"/>
        </w:rPr>
        <w:t xml:space="preserve"> om tot oplossingen te</w:t>
      </w:r>
      <w:r>
        <w:rPr>
          <w:lang w:val="nl-NL"/>
        </w:rPr>
        <w:t xml:space="preserve"> </w:t>
      </w:r>
      <w:r w:rsidRPr="002A7C74">
        <w:rPr>
          <w:lang w:val="nl-NL"/>
        </w:rPr>
        <w:t>komen.</w:t>
      </w:r>
      <w:r>
        <w:rPr>
          <w:lang w:val="nl-NL"/>
        </w:rPr>
        <w:t xml:space="preserve"> </w:t>
      </w:r>
    </w:p>
    <w:p w14:paraId="410DFC63" w14:textId="77777777" w:rsidR="009D1A6C" w:rsidRDefault="009D1A6C" w:rsidP="009D1A6C">
      <w:pPr>
        <w:pStyle w:val="Doel"/>
      </w:pPr>
      <w:r>
        <w:t>De leerlingen illustreren de wisselwerking tussen wetenschappen, technologie, wiskunde en de maatschappij aan de hand van maatschappelijke uitdagingen.</w:t>
      </w:r>
    </w:p>
    <w:p w14:paraId="7EBEAF22" w14:textId="1EEF5151" w:rsidR="00D2253E" w:rsidRPr="00D2253E" w:rsidRDefault="00D2253E" w:rsidP="00F8134A">
      <w:pPr>
        <w:ind w:left="992"/>
      </w:pPr>
      <w:r w:rsidRPr="00D663EC">
        <w:rPr>
          <w:b/>
        </w:rPr>
        <w:t xml:space="preserve">Samenhang </w:t>
      </w:r>
      <w:r>
        <w:rPr>
          <w:b/>
        </w:rPr>
        <w:t>eerste graad</w:t>
      </w:r>
      <w:r w:rsidRPr="00D663EC">
        <w:rPr>
          <w:b/>
        </w:rPr>
        <w:t>:</w:t>
      </w:r>
      <w:r w:rsidRPr="00AB388C">
        <w:rPr>
          <w:color w:val="000000" w:themeColor="text1"/>
        </w:rPr>
        <w:t xml:space="preserve"> </w:t>
      </w:r>
      <w:r w:rsidRPr="008E6275">
        <w:t>Wisselwerking wetenschappen, technologie, wiskunde en maatschappij</w:t>
      </w:r>
      <w:r w:rsidR="00F8134A">
        <w:t xml:space="preserve"> (I-Nat-a LPD 6, I-Wis-a LPD 1)</w:t>
      </w:r>
    </w:p>
    <w:p w14:paraId="509838CE" w14:textId="27A8424D" w:rsidR="009D1A6C" w:rsidRPr="00F50AA0" w:rsidRDefault="009D1A6C" w:rsidP="009D1A6C">
      <w:pPr>
        <w:pStyle w:val="Wenk"/>
      </w:pPr>
      <w:r>
        <w:t>Maatschappelijke uitdagingen</w:t>
      </w:r>
      <w:r w:rsidRPr="00F50AA0">
        <w:t xml:space="preserve"> zijn vaak een drijfveer voor onderzoek en ontwikkeling zoals hernieuwbare energie, </w:t>
      </w:r>
      <w:r>
        <w:t xml:space="preserve">duurzame grondstoffen, </w:t>
      </w:r>
      <w:r w:rsidRPr="00F50AA0">
        <w:t>zorg en gezondheid, watervoorziening, mobiliteit, leefbare en duurzame steden</w:t>
      </w:r>
      <w:r w:rsidR="00E340DC">
        <w:t>.</w:t>
      </w:r>
      <w:r w:rsidRPr="00F50AA0">
        <w:br/>
        <w:t>Analyse van een concrete maatschappelijke uitdaging gebeurt best vanuit meerdere invalshoeken (multiperspectiviteit). Het is zinvol om de link te leggen naar duurzame ontwikkelingsdoelen geformuleerd door de Verenigde Naties (SDG’s- Sustainable Development Goals).</w:t>
      </w:r>
    </w:p>
    <w:p w14:paraId="7AC824AD" w14:textId="7B0AE76E" w:rsidR="009D1A6C" w:rsidRPr="002A7C74" w:rsidRDefault="009D1A6C" w:rsidP="009D1A6C">
      <w:pPr>
        <w:pStyle w:val="Wenk"/>
        <w:rPr>
          <w:lang w:val="nl-NL"/>
        </w:rPr>
      </w:pPr>
      <w:r>
        <w:rPr>
          <w:lang w:val="nl-NL"/>
        </w:rPr>
        <w:t xml:space="preserve">Het is de bedoeling om aan de hand van concrete voorbeelden aan te tonen dat </w:t>
      </w:r>
      <w:r w:rsidRPr="002A7C74">
        <w:rPr>
          <w:lang w:val="nl-NL"/>
        </w:rPr>
        <w:t xml:space="preserve">STEM-disciplines een belangrijke rol spelen bij het zoeken naar een antwoord </w:t>
      </w:r>
      <w:r w:rsidR="00C67E70">
        <w:rPr>
          <w:lang w:val="nl-NL"/>
        </w:rPr>
        <w:t xml:space="preserve">op </w:t>
      </w:r>
      <w:r w:rsidRPr="002A7C74">
        <w:rPr>
          <w:lang w:val="nl-NL"/>
        </w:rPr>
        <w:t>behoefte</w:t>
      </w:r>
      <w:r w:rsidR="00495FC6">
        <w:rPr>
          <w:lang w:val="nl-NL"/>
        </w:rPr>
        <w:t xml:space="preserve">n, </w:t>
      </w:r>
      <w:r w:rsidRPr="002A7C74">
        <w:rPr>
          <w:lang w:val="nl-NL"/>
        </w:rPr>
        <w:t>problemen</w:t>
      </w:r>
      <w:r w:rsidR="00495FC6">
        <w:rPr>
          <w:lang w:val="nl-NL"/>
        </w:rPr>
        <w:t xml:space="preserve"> of </w:t>
      </w:r>
      <w:r w:rsidRPr="002A7C74">
        <w:rPr>
          <w:lang w:val="nl-NL"/>
        </w:rPr>
        <w:t xml:space="preserve">vragen (energie, afval, biodiversiteit, </w:t>
      </w:r>
      <w:r>
        <w:rPr>
          <w:lang w:val="nl-NL"/>
        </w:rPr>
        <w:t xml:space="preserve">transport, </w:t>
      </w:r>
      <w:r w:rsidRPr="002A7C74">
        <w:rPr>
          <w:lang w:val="nl-NL"/>
        </w:rPr>
        <w:t>duurzaamheid</w:t>
      </w:r>
      <w:r>
        <w:rPr>
          <w:lang w:val="nl-NL"/>
        </w:rPr>
        <w:t xml:space="preserve"> </w:t>
      </w:r>
      <w:r w:rsidRPr="002A7C74">
        <w:rPr>
          <w:lang w:val="nl-NL"/>
        </w:rPr>
        <w:t>…).</w:t>
      </w:r>
    </w:p>
    <w:p w14:paraId="6B340BFD" w14:textId="77777777" w:rsidR="009D1A6C" w:rsidRDefault="009D1A6C" w:rsidP="009D1A6C">
      <w:pPr>
        <w:pStyle w:val="Wenk"/>
        <w:rPr>
          <w:lang w:val="nl-NL"/>
        </w:rPr>
      </w:pPr>
      <w:r>
        <w:rPr>
          <w:lang w:val="nl-NL"/>
        </w:rPr>
        <w:t xml:space="preserve">Dit leerplandoel heeft linken met verschillende domeinen. Je kan via voorbeelden </w:t>
      </w:r>
      <w:r w:rsidRPr="002A7C74">
        <w:rPr>
          <w:lang w:val="nl-NL"/>
        </w:rPr>
        <w:lastRenderedPageBreak/>
        <w:t xml:space="preserve">vanuit de domeinen </w:t>
      </w:r>
      <w:r>
        <w:rPr>
          <w:lang w:val="nl-NL"/>
        </w:rPr>
        <w:t xml:space="preserve">STEM, </w:t>
      </w:r>
      <w:r w:rsidRPr="002A7C74">
        <w:rPr>
          <w:lang w:val="nl-NL"/>
        </w:rPr>
        <w:t>Maatschappij en welzijn, Economie en organisatie, Kunst en</w:t>
      </w:r>
      <w:r>
        <w:rPr>
          <w:lang w:val="nl-NL"/>
        </w:rPr>
        <w:t xml:space="preserve"> </w:t>
      </w:r>
      <w:r w:rsidRPr="002A7C74">
        <w:rPr>
          <w:lang w:val="nl-NL"/>
        </w:rPr>
        <w:t>creatie, Land- en tuinbouw, Voeding en horeca meer inzicht krijgen in de interesses</w:t>
      </w:r>
      <w:r>
        <w:rPr>
          <w:lang w:val="nl-NL"/>
        </w:rPr>
        <w:t xml:space="preserve"> </w:t>
      </w:r>
      <w:r w:rsidRPr="002A7C74">
        <w:rPr>
          <w:lang w:val="nl-NL"/>
        </w:rPr>
        <w:t>van de leerling met het oog op de keuze voor een domein in de tweede graad.</w:t>
      </w:r>
    </w:p>
    <w:p w14:paraId="46BCCE96" w14:textId="0285C907" w:rsidR="009D1A6C" w:rsidRPr="00FC40F2" w:rsidRDefault="009D1A6C" w:rsidP="009D1A6C">
      <w:pPr>
        <w:pStyle w:val="Wenk"/>
      </w:pPr>
      <w:r w:rsidRPr="00F50AA0">
        <w:t>Een historische</w:t>
      </w:r>
      <w:r w:rsidR="004A0153">
        <w:t xml:space="preserve"> of </w:t>
      </w:r>
      <w:r w:rsidRPr="00F50AA0">
        <w:t xml:space="preserve">artistieke evolutie als casus </w:t>
      </w:r>
      <w:r w:rsidR="00681FCB">
        <w:t>biedt vaak interessante aanknopingspunten</w:t>
      </w:r>
      <w:r w:rsidRPr="00F50AA0">
        <w:t xml:space="preserve">. Ook een bezoek aan een bedrijf, onderzoeksinstelling of vereniging kan </w:t>
      </w:r>
      <w:r w:rsidR="00F61F1D">
        <w:t>de wisselwerking verhelderen</w:t>
      </w:r>
      <w:r w:rsidRPr="00F50AA0">
        <w:t>.</w:t>
      </w:r>
    </w:p>
    <w:p w14:paraId="544E3D10" w14:textId="77777777" w:rsidR="009D1A6C" w:rsidRPr="002A7C74" w:rsidRDefault="009D1A6C" w:rsidP="009D1A6C">
      <w:pPr>
        <w:pStyle w:val="Wenk"/>
        <w:rPr>
          <w:lang w:val="nl-NL"/>
        </w:rPr>
      </w:pPr>
      <w:r>
        <w:t>Een gastspreker kan inspirerend zijn om verschillende STEM-beroepen en -opleidingen toe te lichten.</w:t>
      </w:r>
    </w:p>
    <w:p w14:paraId="58897038" w14:textId="77777777" w:rsidR="009D1A6C" w:rsidRDefault="009D1A6C" w:rsidP="009D1A6C">
      <w:pPr>
        <w:pStyle w:val="Doel"/>
      </w:pPr>
      <w:r>
        <w:t>De leerlingen gebruiken met de nodige nauwkeurigheid meetinstrumenten en hulpmiddelen.</w:t>
      </w:r>
    </w:p>
    <w:p w14:paraId="1F36D123" w14:textId="5D286DF4" w:rsidR="00F74B6C" w:rsidRPr="00F74B6C" w:rsidRDefault="00F74B6C" w:rsidP="00F74B6C">
      <w:pPr>
        <w:ind w:left="283" w:firstLine="709"/>
      </w:pPr>
      <w:r w:rsidRPr="00D663EC">
        <w:rPr>
          <w:b/>
        </w:rPr>
        <w:t xml:space="preserve">Samenhang </w:t>
      </w:r>
      <w:r>
        <w:rPr>
          <w:b/>
        </w:rPr>
        <w:t>eerste graad</w:t>
      </w:r>
      <w:r w:rsidRPr="00D663EC">
        <w:rPr>
          <w:b/>
        </w:rPr>
        <w:t>:</w:t>
      </w:r>
      <w:r w:rsidRPr="00AB388C">
        <w:rPr>
          <w:color w:val="000000" w:themeColor="text1"/>
        </w:rPr>
        <w:t xml:space="preserve"> </w:t>
      </w:r>
      <w:r w:rsidR="00F12AAB">
        <w:t>Meetinstrumenten en hulpmiddelen</w:t>
      </w:r>
      <w:r>
        <w:t xml:space="preserve"> (I-Nat-a LPD </w:t>
      </w:r>
      <w:r w:rsidR="00F12AAB">
        <w:t>2, I-Wis-a LPD 4</w:t>
      </w:r>
      <w:r>
        <w:t>)</w:t>
      </w:r>
    </w:p>
    <w:p w14:paraId="2BA2F348" w14:textId="77777777" w:rsidR="009D1A6C" w:rsidRPr="00827114" w:rsidRDefault="009D1A6C" w:rsidP="009D1A6C">
      <w:pPr>
        <w:pStyle w:val="Wenk"/>
      </w:pPr>
      <w:r>
        <w:t>Onder ‘meetinstrumenten en hulpmiddelen’ kan je onder meer begrijpen: handgereedschap, meetlat, thermometer, chronometer …</w:t>
      </w:r>
    </w:p>
    <w:p w14:paraId="255BC9F4" w14:textId="77777777" w:rsidR="009D1A6C" w:rsidRDefault="009D1A6C" w:rsidP="009D1A6C">
      <w:pPr>
        <w:pStyle w:val="Wenk"/>
      </w:pPr>
      <w:r>
        <w:t>Je kan aandacht hebben voor de keuze van het meettoestel in functie van de toepassing, meetnauwkeurigheid, meetwaarde …</w:t>
      </w:r>
    </w:p>
    <w:p w14:paraId="4D5F6357" w14:textId="77777777" w:rsidR="009D1A6C" w:rsidRDefault="009D1A6C" w:rsidP="009D1A6C">
      <w:pPr>
        <w:pStyle w:val="Wenk"/>
      </w:pPr>
      <w:r>
        <w:t>Je kan via een informatieverwerkend systeem een meettoestel samenstellen aan de hand van een sensor, verwerkingseenheid en visualisatie van de meetwaarde.</w:t>
      </w:r>
    </w:p>
    <w:p w14:paraId="5F72E84E" w14:textId="77777777" w:rsidR="009D1A6C" w:rsidRPr="00827114" w:rsidRDefault="009D1A6C" w:rsidP="009D1A6C">
      <w:pPr>
        <w:pStyle w:val="Wenk"/>
      </w:pPr>
      <w:r>
        <w:t>Verschillende app’s bieden kansen om grootheden op een vlotte en snelle wijze te meten.</w:t>
      </w:r>
    </w:p>
    <w:p w14:paraId="5646E129" w14:textId="77777777" w:rsidR="009D1A6C" w:rsidRDefault="009D1A6C" w:rsidP="009D1A6C">
      <w:pPr>
        <w:pStyle w:val="Doel"/>
      </w:pPr>
      <w:r>
        <w:t>De leerlingen gebruiken gepaste grootheden en eenheden in een correcte weergave.</w:t>
      </w:r>
    </w:p>
    <w:p w14:paraId="7838C027" w14:textId="77777777" w:rsidR="009D1A6C" w:rsidRDefault="009D1A6C" w:rsidP="009D1A6C">
      <w:pPr>
        <w:pStyle w:val="Afbakeningalleen"/>
      </w:pPr>
      <w:r>
        <w:t>Grootteorde en maatbesef van de grootheden spanning, kracht en energie</w:t>
      </w:r>
    </w:p>
    <w:p w14:paraId="21925C88" w14:textId="682BC9BA" w:rsidR="00F12AAB" w:rsidRPr="00F12AAB" w:rsidRDefault="00F12AAB" w:rsidP="00F12AAB">
      <w:pPr>
        <w:ind w:left="227" w:firstLine="709"/>
      </w:pPr>
      <w:r w:rsidRPr="00D663EC">
        <w:rPr>
          <w:b/>
        </w:rPr>
        <w:t xml:space="preserve">Samenhang </w:t>
      </w:r>
      <w:r>
        <w:rPr>
          <w:b/>
        </w:rPr>
        <w:t>eerste graad</w:t>
      </w:r>
      <w:r w:rsidRPr="00D663EC">
        <w:rPr>
          <w:b/>
        </w:rPr>
        <w:t>:</w:t>
      </w:r>
      <w:r w:rsidRPr="00AB388C">
        <w:rPr>
          <w:color w:val="000000" w:themeColor="text1"/>
        </w:rPr>
        <w:t xml:space="preserve"> </w:t>
      </w:r>
      <w:r w:rsidR="00EA2711">
        <w:t>Grootheden en eenheden</w:t>
      </w:r>
      <w:r>
        <w:t xml:space="preserve"> (I-Nat-a LPD </w:t>
      </w:r>
      <w:r w:rsidR="00EA2711">
        <w:t>3, I-Wis-a LPD 5</w:t>
      </w:r>
      <w:r>
        <w:t>)</w:t>
      </w:r>
    </w:p>
    <w:p w14:paraId="34308557" w14:textId="77777777" w:rsidR="009D1A6C" w:rsidRPr="00F50AA0" w:rsidRDefault="009D1A6C" w:rsidP="009D1A6C">
      <w:pPr>
        <w:pStyle w:val="Wenk"/>
      </w:pPr>
      <w:r w:rsidRPr="00F50AA0">
        <w:t>Het is belangrijk om de juiste symbolen te gebruiken voor de betrokken grootheden</w:t>
      </w:r>
      <w:r>
        <w:t xml:space="preserve"> </w:t>
      </w:r>
      <w:r w:rsidRPr="00F50AA0">
        <w:t>en (SI-)eenheden.</w:t>
      </w:r>
    </w:p>
    <w:p w14:paraId="4478271B" w14:textId="2F4F13A7" w:rsidR="009D1A6C" w:rsidRDefault="009D1A6C" w:rsidP="009D1A6C">
      <w:pPr>
        <w:pStyle w:val="Wenk"/>
      </w:pPr>
      <w:r w:rsidRPr="00B96AD2">
        <w:t>Het gebruik</w:t>
      </w:r>
      <w:r>
        <w:t xml:space="preserve"> van hetzelfde ondersteunend</w:t>
      </w:r>
      <w:r w:rsidR="0028428B">
        <w:t>e</w:t>
      </w:r>
      <w:r>
        <w:t xml:space="preserve"> materiaal (omzettingstabel, afspraken van symbolen …), methodieken en afspraken</w:t>
      </w:r>
      <w:r w:rsidRPr="00B96AD2">
        <w:t xml:space="preserve"> </w:t>
      </w:r>
      <w:r>
        <w:t xml:space="preserve">tussen </w:t>
      </w:r>
      <w:r w:rsidR="00C860C0">
        <w:t>T</w:t>
      </w:r>
      <w:r>
        <w:t xml:space="preserve">echniek, </w:t>
      </w:r>
      <w:r w:rsidR="00C860C0">
        <w:t>W</w:t>
      </w:r>
      <w:r>
        <w:t xml:space="preserve">iskunde en </w:t>
      </w:r>
      <w:r w:rsidR="00C860C0">
        <w:t>Natuur</w:t>
      </w:r>
      <w:r>
        <w:t xml:space="preserve">wetenschappen </w:t>
      </w:r>
      <w:r w:rsidR="00C860C0">
        <w:t xml:space="preserve">kunnen </w:t>
      </w:r>
      <w:r>
        <w:t xml:space="preserve">een </w:t>
      </w:r>
      <w:r w:rsidR="003A53E8">
        <w:t>houvast bieden</w:t>
      </w:r>
      <w:r>
        <w:t xml:space="preserve"> voor de leerlingen.</w:t>
      </w:r>
    </w:p>
    <w:p w14:paraId="66A20A49" w14:textId="427044E6" w:rsidR="004C5BAF" w:rsidRPr="004C5BAF" w:rsidRDefault="004C5BAF" w:rsidP="004C5BAF">
      <w:pPr>
        <w:pStyle w:val="Wenk"/>
        <w:rPr>
          <w:lang w:val="nl-NL"/>
        </w:rPr>
      </w:pPr>
      <w:r>
        <w:rPr>
          <w:lang w:val="nl-NL"/>
        </w:rPr>
        <w:t>Schattend rekenen kan een handig hulpmiddel zijn om realistische waarden van lengtes, volumes, oppervlakte … te bepalen in oefeningen (realisaties).</w:t>
      </w:r>
    </w:p>
    <w:p w14:paraId="51B2BFF0" w14:textId="5E587615" w:rsidR="007836BE" w:rsidRDefault="00CC1A54" w:rsidP="00CC1A54">
      <w:pPr>
        <w:pStyle w:val="Kop2"/>
      </w:pPr>
      <w:bookmarkStart w:id="133" w:name="_Toc167733767"/>
      <w:r>
        <w:t>Technologie</w:t>
      </w:r>
      <w:bookmarkEnd w:id="133"/>
    </w:p>
    <w:p w14:paraId="3F1E3674" w14:textId="563570A2" w:rsidR="00CC1A54" w:rsidRDefault="00CC1A54" w:rsidP="003C7D9A">
      <w:pPr>
        <w:pStyle w:val="Concordantie"/>
      </w:pPr>
      <w:r>
        <w:t>Minimumdoelen</w:t>
      </w:r>
    </w:p>
    <w:p w14:paraId="40A2BDFE" w14:textId="1EEA806D" w:rsidR="0035769D" w:rsidRPr="00A07867" w:rsidRDefault="0035769D" w:rsidP="0035769D">
      <w:pPr>
        <w:pStyle w:val="MDSMDBK"/>
      </w:pPr>
      <w:r w:rsidRPr="00A07867">
        <w:t>MD 04.05</w:t>
      </w:r>
      <w:r w:rsidRPr="00A07867">
        <w:tab/>
        <w:t xml:space="preserve">De leerlingen ontwerpen doelgericht een digitaal en niet-digitaal algoritme volgens de principes van computationeel denken en debuggen het. (LPD </w:t>
      </w:r>
      <w:r w:rsidR="00910DA8">
        <w:t>10</w:t>
      </w:r>
      <w:r w:rsidRPr="00A07867">
        <w:t>, 1</w:t>
      </w:r>
      <w:r w:rsidR="00910DA8">
        <w:t>3</w:t>
      </w:r>
      <w:r w:rsidRPr="00A07867">
        <w:t>)</w:t>
      </w:r>
    </w:p>
    <w:p w14:paraId="3E5F89F9" w14:textId="77777777" w:rsidR="0035769D" w:rsidRPr="00A07867" w:rsidRDefault="0035769D" w:rsidP="0035769D">
      <w:pPr>
        <w:pStyle w:val="Kennis"/>
      </w:pPr>
      <w:r w:rsidRPr="00A07867">
        <w:t>Bouwstenen van digitale systemen</w:t>
      </w:r>
    </w:p>
    <w:p w14:paraId="723CE0FB" w14:textId="77777777" w:rsidR="0035769D" w:rsidRPr="00A07867" w:rsidRDefault="0035769D" w:rsidP="0035769D">
      <w:pPr>
        <w:pStyle w:val="Kennis"/>
      </w:pPr>
      <w:r w:rsidRPr="00A07867">
        <w:t>Principes van computationeel denken: decompositie, patroonherkenning, abstractie, algoritmen</w:t>
      </w:r>
    </w:p>
    <w:p w14:paraId="249000FC" w14:textId="576073C1" w:rsidR="0035769D" w:rsidRPr="0087705E" w:rsidRDefault="0035769D" w:rsidP="0035769D">
      <w:pPr>
        <w:pStyle w:val="MDSMDBK"/>
      </w:pPr>
      <w:r w:rsidRPr="0035769D">
        <w:t>MD 06.35</w:t>
      </w:r>
      <w:r w:rsidRPr="0035769D">
        <w:tab/>
      </w:r>
      <w:r w:rsidRPr="0035769D">
        <w:rPr>
          <w:lang w:val="nl-NL" w:eastAsia="nl-NL"/>
        </w:rPr>
        <w:t>De leerlingen leggen het verband tussen constante snelheid, verplaatsing en tijdsduur.</w:t>
      </w:r>
      <w:r w:rsidR="00D21612">
        <w:rPr>
          <w:rFonts w:ascii="Aptos" w:eastAsia="Times New Roman" w:hAnsi="Aptos" w:cs="Times New Roman"/>
          <w:color w:val="000000"/>
          <w:sz w:val="24"/>
          <w:szCs w:val="24"/>
          <w:lang w:val="nl-NL" w:eastAsia="nl-NL"/>
        </w:rPr>
        <w:t xml:space="preserve"> </w:t>
      </w:r>
      <w:r w:rsidR="00D21612" w:rsidRPr="0087705E">
        <w:t xml:space="preserve">(LPD </w:t>
      </w:r>
      <w:r w:rsidR="0087705E" w:rsidRPr="0087705E">
        <w:t>8)</w:t>
      </w:r>
    </w:p>
    <w:p w14:paraId="43828A81" w14:textId="1DF49CA8" w:rsidR="0035769D" w:rsidRPr="00B94950" w:rsidRDefault="0035769D" w:rsidP="0035769D">
      <w:pPr>
        <w:pStyle w:val="Kennis"/>
        <w:rPr>
          <w:shd w:val="clear" w:color="auto" w:fill="D9D9D9" w:themeFill="background1" w:themeFillShade="D9"/>
          <w:lang w:eastAsia="nl-NL"/>
        </w:rPr>
      </w:pPr>
      <w:r w:rsidRPr="0035769D">
        <w:rPr>
          <w:lang w:val="nl-NL" w:eastAsia="nl-NL"/>
        </w:rPr>
        <w:t>Constante snelheid als verhouding</w:t>
      </w:r>
    </w:p>
    <w:p w14:paraId="24194153" w14:textId="77777777" w:rsidR="0035769D" w:rsidRDefault="0035769D" w:rsidP="0035769D">
      <w:pPr>
        <w:pStyle w:val="MDSMDBK"/>
      </w:pPr>
      <w:r w:rsidRPr="00E736D7">
        <w:t xml:space="preserve">MD </w:t>
      </w:r>
      <w:r>
        <w:t>06</w:t>
      </w:r>
      <w:r w:rsidRPr="00E736D7">
        <w:t>.</w:t>
      </w:r>
      <w:r>
        <w:t>36</w:t>
      </w:r>
      <w:r>
        <w:tab/>
      </w:r>
      <w:r w:rsidRPr="00E736D7">
        <w:t xml:space="preserve">De </w:t>
      </w:r>
      <w:r w:rsidRPr="00963E17">
        <w:t>leerlingen</w:t>
      </w:r>
      <w:r>
        <w:t xml:space="preserve"> analyseren eigenschappen van materialen en grondstoffen in functie van een probleemstelling. (LPD 7)</w:t>
      </w:r>
    </w:p>
    <w:p w14:paraId="0208513B" w14:textId="49FB9EC7" w:rsidR="0035769D" w:rsidRPr="0070798D" w:rsidRDefault="0035769D" w:rsidP="0035769D">
      <w:pPr>
        <w:pStyle w:val="MDSMDBK"/>
        <w:rPr>
          <w:b w:val="0"/>
          <w:bCs/>
        </w:rPr>
      </w:pPr>
      <w:r>
        <w:rPr>
          <w:b w:val="0"/>
          <w:bCs/>
        </w:rPr>
        <w:t>(</w:t>
      </w:r>
      <w:r w:rsidR="008A6C1A">
        <w:rPr>
          <w:b w:val="0"/>
          <w:bCs/>
        </w:rPr>
        <w:t>R</w:t>
      </w:r>
      <w:r>
        <w:rPr>
          <w:b w:val="0"/>
          <w:bCs/>
        </w:rPr>
        <w:t>ekening houdend met de context waarin het minimumdoel aan bod komt</w:t>
      </w:r>
      <w:r w:rsidR="008A6C1A">
        <w:rPr>
          <w:b w:val="0"/>
          <w:bCs/>
        </w:rPr>
        <w:t>.</w:t>
      </w:r>
      <w:r>
        <w:rPr>
          <w:b w:val="0"/>
          <w:bCs/>
        </w:rPr>
        <w:t>)</w:t>
      </w:r>
    </w:p>
    <w:p w14:paraId="1420FA29" w14:textId="1DF38027" w:rsidR="0035769D" w:rsidRDefault="0035769D" w:rsidP="0035769D">
      <w:pPr>
        <w:pStyle w:val="MDSMDBK"/>
      </w:pPr>
      <w:r>
        <w:t>MD 06.37</w:t>
      </w:r>
      <w:r>
        <w:tab/>
        <w:t xml:space="preserve">De leerlingen analyseren principes van de bouw en werking van technische systemen, hun deelsystemen, onderdelen en hun onderlinge samenhang in een energiesysteem en een informatieverwerkend systeem en in minstens 1 van de volgende systemen: </w:t>
      </w:r>
      <w:r w:rsidR="00666C53">
        <w:t xml:space="preserve">een </w:t>
      </w:r>
      <w:r>
        <w:t xml:space="preserve">constructiesysteem, </w:t>
      </w:r>
      <w:r w:rsidR="00666C53">
        <w:t>een</w:t>
      </w:r>
      <w:r>
        <w:t xml:space="preserve"> transportsysteem en </w:t>
      </w:r>
      <w:r w:rsidR="00666C53">
        <w:t xml:space="preserve">een </w:t>
      </w:r>
      <w:r>
        <w:t xml:space="preserve">biotechnisch systeem. (LPD </w:t>
      </w:r>
      <w:r w:rsidR="009556AE">
        <w:t>9</w:t>
      </w:r>
      <w:r>
        <w:t xml:space="preserve">, </w:t>
      </w:r>
      <w:r w:rsidR="009556AE">
        <w:t>10</w:t>
      </w:r>
      <w:r>
        <w:t>, 1</w:t>
      </w:r>
      <w:r w:rsidR="009556AE">
        <w:t>1</w:t>
      </w:r>
      <w:r>
        <w:t>)</w:t>
      </w:r>
    </w:p>
    <w:p w14:paraId="6FF2CE58" w14:textId="6F2F1AD1" w:rsidR="009E22B9" w:rsidRDefault="0035769D" w:rsidP="0035769D">
      <w:pPr>
        <w:pStyle w:val="MDSMDBK"/>
      </w:pPr>
      <w:r>
        <w:t>MD 06.38</w:t>
      </w:r>
      <w:r>
        <w:tab/>
        <w:t>De leerlingen doorlopen een technisch proces om een technisch systeem te realiseren vanuit behoefte(n) en criteria. (LPD 1</w:t>
      </w:r>
      <w:r w:rsidR="009556AE">
        <w:t>2</w:t>
      </w:r>
      <w:r>
        <w:t>)</w:t>
      </w:r>
    </w:p>
    <w:p w14:paraId="5EC5554C" w14:textId="122BF7F8" w:rsidR="009E22B9" w:rsidRPr="009E22B9" w:rsidRDefault="009E22B9" w:rsidP="009E22B9">
      <w:pPr>
        <w:pStyle w:val="Kennis"/>
      </w:pPr>
      <w:r>
        <w:t>Ontwerp</w:t>
      </w:r>
      <w:r w:rsidR="00A16D0E">
        <w:t>-</w:t>
      </w:r>
      <w:r>
        <w:t xml:space="preserve"> en productieproces</w:t>
      </w:r>
    </w:p>
    <w:p w14:paraId="5029B370" w14:textId="55071CEC" w:rsidR="0035769D" w:rsidRPr="004A1C07" w:rsidRDefault="0035769D" w:rsidP="0035769D">
      <w:pPr>
        <w:pStyle w:val="MDSMDBK"/>
        <w:rPr>
          <w:b w:val="0"/>
          <w:bCs/>
        </w:rPr>
      </w:pPr>
      <w:r>
        <w:rPr>
          <w:b w:val="0"/>
          <w:bCs/>
        </w:rPr>
        <w:t>(</w:t>
      </w:r>
      <w:r w:rsidR="00DD7342">
        <w:rPr>
          <w:b w:val="0"/>
          <w:bCs/>
        </w:rPr>
        <w:t>R</w:t>
      </w:r>
      <w:r>
        <w:rPr>
          <w:b w:val="0"/>
          <w:bCs/>
        </w:rPr>
        <w:t>ekening houdend met de context waarin het minimumdoel aan bod komt</w:t>
      </w:r>
      <w:r w:rsidR="00DD7342">
        <w:rPr>
          <w:b w:val="0"/>
          <w:bCs/>
        </w:rPr>
        <w:t>.</w:t>
      </w:r>
      <w:r>
        <w:rPr>
          <w:b w:val="0"/>
          <w:bCs/>
        </w:rPr>
        <w:t>)</w:t>
      </w:r>
    </w:p>
    <w:p w14:paraId="7B33CBB1" w14:textId="77777777" w:rsidR="00B261AD" w:rsidRDefault="00B261AD" w:rsidP="00B261AD">
      <w:pPr>
        <w:pStyle w:val="Doel"/>
      </w:pPr>
      <w:r w:rsidRPr="00E736D7">
        <w:t xml:space="preserve">De </w:t>
      </w:r>
      <w:r w:rsidRPr="00963E17">
        <w:t>leerlingen</w:t>
      </w:r>
      <w:r>
        <w:t xml:space="preserve"> analyseren eigenschappen van materialen en grondstoffen in functie van een probleemstelling.</w:t>
      </w:r>
    </w:p>
    <w:p w14:paraId="6B466D80" w14:textId="2068F51C" w:rsidR="004E28E3" w:rsidRPr="004E28E3" w:rsidRDefault="004E28E3" w:rsidP="00917A79">
      <w:pPr>
        <w:ind w:left="992"/>
      </w:pPr>
      <w:r w:rsidRPr="00D663EC">
        <w:rPr>
          <w:b/>
        </w:rPr>
        <w:t xml:space="preserve">Samenhang </w:t>
      </w:r>
      <w:r>
        <w:rPr>
          <w:b/>
        </w:rPr>
        <w:t>eerste graad</w:t>
      </w:r>
      <w:r w:rsidRPr="00D663EC">
        <w:rPr>
          <w:b/>
        </w:rPr>
        <w:t>:</w:t>
      </w:r>
      <w:r w:rsidRPr="00AB388C">
        <w:rPr>
          <w:color w:val="000000" w:themeColor="text1"/>
        </w:rPr>
        <w:t xml:space="preserve"> </w:t>
      </w:r>
      <w:r w:rsidR="00816770">
        <w:t>A</w:t>
      </w:r>
      <w:r w:rsidR="009B5A0C">
        <w:t>ggregatietoestanden en faseovergangen</w:t>
      </w:r>
      <w:r>
        <w:t xml:space="preserve"> (I-Nat-a LPD </w:t>
      </w:r>
      <w:r w:rsidR="009B5A0C">
        <w:t>10</w:t>
      </w:r>
      <w:r>
        <w:t>)</w:t>
      </w:r>
      <w:r w:rsidR="009B5A0C">
        <w:t xml:space="preserve">, </w:t>
      </w:r>
      <w:r w:rsidR="00232C48">
        <w:t>U</w:t>
      </w:r>
      <w:r w:rsidR="009B5A0C">
        <w:t xml:space="preserve">itzetten en krimpen (I-Nat-a LPD </w:t>
      </w:r>
      <w:r w:rsidR="001006B0">
        <w:t xml:space="preserve">11), Chemisch en fysisch verschijnsel (I-Nat-a LPD 12), </w:t>
      </w:r>
      <w:r w:rsidR="00232C48">
        <w:t xml:space="preserve">Mengsels (I-Nat-a </w:t>
      </w:r>
      <w:r w:rsidR="00232C48">
        <w:lastRenderedPageBreak/>
        <w:t>LPD 14)</w:t>
      </w:r>
      <w:r w:rsidR="00C917C3">
        <w:t xml:space="preserve">, </w:t>
      </w:r>
      <w:r w:rsidR="00D81DBB">
        <w:t>M</w:t>
      </w:r>
      <w:r w:rsidR="00C917C3">
        <w:t xml:space="preserve">assadichtheid </w:t>
      </w:r>
      <w:r w:rsidR="00917A79">
        <w:t>als verhouding (I-Nat-a LPD 15)</w:t>
      </w:r>
      <w:r w:rsidR="00504CF9">
        <w:t>, K</w:t>
      </w:r>
      <w:r w:rsidR="00504CF9" w:rsidRPr="00C50DCC">
        <w:t xml:space="preserve">rachten en hun </w:t>
      </w:r>
      <w:r w:rsidR="00504CF9" w:rsidRPr="005A4BE0">
        <w:t>uitwerking (I-Nat-a LPD 21)</w:t>
      </w:r>
    </w:p>
    <w:p w14:paraId="0D1A49B4" w14:textId="77777777" w:rsidR="00B261AD" w:rsidRDefault="00B261AD" w:rsidP="00B261AD">
      <w:pPr>
        <w:pStyle w:val="Wenk"/>
        <w:rPr>
          <w:lang w:val="nl-NL"/>
        </w:rPr>
      </w:pPr>
      <w:r>
        <w:rPr>
          <w:lang w:val="nl-NL"/>
        </w:rPr>
        <w:t>Onder ‘materialen en grondstoffen’ kan je onder meer begrijpen: metalen, niet-metalen, ferro- en non-ferrometalen, natuurlijke en kunstmatige materialen, voedingstoffen …</w:t>
      </w:r>
    </w:p>
    <w:p w14:paraId="448A305E" w14:textId="77777777" w:rsidR="00B261AD" w:rsidRPr="002A7C74" w:rsidRDefault="00B261AD" w:rsidP="00B261AD">
      <w:pPr>
        <w:pStyle w:val="Wenk"/>
        <w:rPr>
          <w:lang w:val="nl-NL"/>
        </w:rPr>
      </w:pPr>
      <w:r>
        <w:rPr>
          <w:lang w:val="nl-NL"/>
        </w:rPr>
        <w:t xml:space="preserve">Onder ‘eigenschappen’ kan je onder meer begrijpen: treksterkte, hardheid (mechanisch); geleiding </w:t>
      </w:r>
      <w:r w:rsidRPr="002A7C74">
        <w:rPr>
          <w:lang w:val="nl-NL"/>
        </w:rPr>
        <w:t>(elektrisch); dichtheid (fysisch); aantrekking en afstoting van ferromagnetische</w:t>
      </w:r>
      <w:r>
        <w:rPr>
          <w:lang w:val="nl-NL"/>
        </w:rPr>
        <w:t xml:space="preserve"> </w:t>
      </w:r>
      <w:r w:rsidRPr="002A7C74">
        <w:rPr>
          <w:lang w:val="nl-NL"/>
        </w:rPr>
        <w:t>materialen (magnetisch); watervastheid van materia</w:t>
      </w:r>
      <w:r>
        <w:rPr>
          <w:lang w:val="nl-NL"/>
        </w:rPr>
        <w:t>len</w:t>
      </w:r>
      <w:r w:rsidRPr="002A7C74">
        <w:rPr>
          <w:lang w:val="nl-NL"/>
        </w:rPr>
        <w:t xml:space="preserve">, </w:t>
      </w:r>
      <w:r>
        <w:rPr>
          <w:lang w:val="nl-NL"/>
        </w:rPr>
        <w:t>verbindingen</w:t>
      </w:r>
      <w:r w:rsidRPr="002A7C74">
        <w:rPr>
          <w:lang w:val="nl-NL"/>
        </w:rPr>
        <w:t xml:space="preserve">, </w:t>
      </w:r>
      <w:r>
        <w:rPr>
          <w:lang w:val="nl-NL"/>
        </w:rPr>
        <w:t>verwerkingstijd</w:t>
      </w:r>
      <w:r w:rsidRPr="002A7C74">
        <w:rPr>
          <w:lang w:val="nl-NL"/>
        </w:rPr>
        <w:t xml:space="preserve"> bij lijmverbinding</w:t>
      </w:r>
      <w:r>
        <w:rPr>
          <w:lang w:val="nl-NL"/>
        </w:rPr>
        <w:t xml:space="preserve"> </w:t>
      </w:r>
      <w:r w:rsidRPr="002A7C74">
        <w:rPr>
          <w:lang w:val="nl-NL"/>
        </w:rPr>
        <w:t>(technologisch</w:t>
      </w:r>
      <w:r>
        <w:rPr>
          <w:lang w:val="nl-NL"/>
        </w:rPr>
        <w:t>), kleurvastheid …</w:t>
      </w:r>
    </w:p>
    <w:p w14:paraId="046E65E9" w14:textId="77777777" w:rsidR="00B261AD" w:rsidRPr="002A7C74" w:rsidRDefault="00B261AD" w:rsidP="00B261AD">
      <w:pPr>
        <w:pStyle w:val="Wenk"/>
        <w:rPr>
          <w:lang w:val="nl-NL"/>
        </w:rPr>
      </w:pPr>
      <w:r>
        <w:rPr>
          <w:lang w:val="nl-NL"/>
        </w:rPr>
        <w:t xml:space="preserve">Je kan de recyclage van stoffen en materialen toelichten aan de hand van hun </w:t>
      </w:r>
      <w:r w:rsidRPr="002A7C74">
        <w:rPr>
          <w:lang w:val="nl-NL"/>
        </w:rPr>
        <w:t>eigenschappen.</w:t>
      </w:r>
    </w:p>
    <w:p w14:paraId="1A48545E" w14:textId="77777777" w:rsidR="00B261AD" w:rsidRPr="00B261AD" w:rsidRDefault="00B261AD" w:rsidP="00B261AD">
      <w:pPr>
        <w:pStyle w:val="Doel"/>
      </w:pPr>
      <w:r w:rsidRPr="00B261AD">
        <w:t>De leerlingen leggen het verband tussen constante snelheid, verplaatsing en tijdsduur.</w:t>
      </w:r>
    </w:p>
    <w:p w14:paraId="63D960E1" w14:textId="77777777" w:rsidR="00B261AD" w:rsidRDefault="00B261AD" w:rsidP="00B261AD">
      <w:pPr>
        <w:pStyle w:val="Afbakeningalleen"/>
      </w:pPr>
      <w:r w:rsidRPr="00B261AD">
        <w:t>Constante snelheid als verhouding</w:t>
      </w:r>
    </w:p>
    <w:p w14:paraId="32193037" w14:textId="58D87C86" w:rsidR="00BC52DA" w:rsidRPr="00BC52DA" w:rsidRDefault="00BC52DA" w:rsidP="00917A79">
      <w:pPr>
        <w:ind w:left="936"/>
      </w:pPr>
      <w:r w:rsidRPr="00D663EC">
        <w:rPr>
          <w:b/>
        </w:rPr>
        <w:t xml:space="preserve">Samenhang </w:t>
      </w:r>
      <w:r>
        <w:rPr>
          <w:b/>
        </w:rPr>
        <w:t>eerste graad</w:t>
      </w:r>
      <w:r w:rsidRPr="00D663EC">
        <w:rPr>
          <w:b/>
        </w:rPr>
        <w:t>:</w:t>
      </w:r>
      <w:r w:rsidRPr="00AB388C">
        <w:rPr>
          <w:color w:val="000000" w:themeColor="text1"/>
        </w:rPr>
        <w:t xml:space="preserve"> </w:t>
      </w:r>
      <w:r w:rsidR="005E6D46">
        <w:t>Recht en omgekeerd evenredige verbanden</w:t>
      </w:r>
      <w:r>
        <w:t xml:space="preserve"> (I-</w:t>
      </w:r>
      <w:r w:rsidR="005E6D46">
        <w:t>Wis-a LPD 34</w:t>
      </w:r>
      <w:r>
        <w:t>)</w:t>
      </w:r>
      <w:r w:rsidR="00917A79">
        <w:t xml:space="preserve">, </w:t>
      </w:r>
      <w:r w:rsidR="00D81DBB">
        <w:t>M</w:t>
      </w:r>
      <w:r w:rsidR="00917A79">
        <w:t>assadichtheid als verhouding (I-Nat-a LPD 15)</w:t>
      </w:r>
      <w:r w:rsidR="00504CF9">
        <w:t>, K</w:t>
      </w:r>
      <w:r w:rsidR="00504CF9" w:rsidRPr="00C50DCC">
        <w:t xml:space="preserve">rachten en hun </w:t>
      </w:r>
      <w:r w:rsidR="00504CF9" w:rsidRPr="005A4BE0">
        <w:t>uitwerking (I-Nat-a LPD 21)</w:t>
      </w:r>
    </w:p>
    <w:p w14:paraId="25668390" w14:textId="77777777" w:rsidR="00B261AD" w:rsidRDefault="00B261AD" w:rsidP="00B261AD">
      <w:pPr>
        <w:pStyle w:val="Wenk"/>
      </w:pPr>
      <w:r>
        <w:t>Je kan het verband aantonen met behulp van een (elektrisch) wagentje, treintje, robot …</w:t>
      </w:r>
    </w:p>
    <w:p w14:paraId="68D1ED66" w14:textId="77777777" w:rsidR="00B261AD" w:rsidRPr="00B94950" w:rsidRDefault="00B261AD" w:rsidP="00B261AD">
      <w:pPr>
        <w:pStyle w:val="Wenk"/>
      </w:pPr>
      <w:r>
        <w:t xml:space="preserve">Om grootte van de snelheid of de richting van de beweging te veranderen is er steeds een (resulterende) kracht vereist. Bij constante snelheid werkt er geen resulterende kracht in op het bewegend object. </w:t>
      </w:r>
    </w:p>
    <w:p w14:paraId="588D43D6" w14:textId="77777777" w:rsidR="00B261AD" w:rsidRDefault="00B261AD" w:rsidP="00B261AD">
      <w:pPr>
        <w:pStyle w:val="Doel"/>
      </w:pPr>
      <w:r w:rsidRPr="008234F3">
        <w:t xml:space="preserve">De leerlingen analyseren principes van de bouw en werking van </w:t>
      </w:r>
      <w:r>
        <w:t xml:space="preserve">een </w:t>
      </w:r>
      <w:r w:rsidRPr="008234F3">
        <w:t>energiesyste</w:t>
      </w:r>
      <w:r>
        <w:t>em.</w:t>
      </w:r>
      <w:r w:rsidRPr="008234F3">
        <w:t xml:space="preserve"> </w:t>
      </w:r>
    </w:p>
    <w:p w14:paraId="3E704428" w14:textId="21881D2E" w:rsidR="00B261AD" w:rsidRDefault="00B261AD" w:rsidP="00B261AD">
      <w:pPr>
        <w:pStyle w:val="Afbakeningalleen"/>
      </w:pPr>
      <w:r>
        <w:t>D</w:t>
      </w:r>
      <w:r w:rsidRPr="008234F3">
        <w:t>eelsystemen, onderdelen en hun onderlinge samenhang</w:t>
      </w:r>
    </w:p>
    <w:p w14:paraId="38624FA3" w14:textId="4438ED83" w:rsidR="00F27ED7" w:rsidRPr="00F27ED7" w:rsidRDefault="00F27ED7" w:rsidP="00F27ED7">
      <w:pPr>
        <w:ind w:left="936"/>
      </w:pPr>
      <w:r w:rsidRPr="00D663EC">
        <w:rPr>
          <w:b/>
        </w:rPr>
        <w:t xml:space="preserve">Samenhang </w:t>
      </w:r>
      <w:r>
        <w:rPr>
          <w:b/>
        </w:rPr>
        <w:t>eerste graad</w:t>
      </w:r>
      <w:r w:rsidRPr="00D663EC">
        <w:rPr>
          <w:b/>
        </w:rPr>
        <w:t>:</w:t>
      </w:r>
      <w:r w:rsidRPr="00AB388C">
        <w:rPr>
          <w:color w:val="000000" w:themeColor="text1"/>
        </w:rPr>
        <w:t xml:space="preserve"> </w:t>
      </w:r>
      <w:r w:rsidR="00D81DBB">
        <w:t>Energieomzettingen</w:t>
      </w:r>
      <w:r>
        <w:t xml:space="preserve"> (I-</w:t>
      </w:r>
      <w:r w:rsidR="00D81DBB">
        <w:t>Nat</w:t>
      </w:r>
      <w:r>
        <w:t xml:space="preserve">-a LPD </w:t>
      </w:r>
      <w:r w:rsidR="00D81DBB">
        <w:t>16</w:t>
      </w:r>
      <w:r>
        <w:t>)</w:t>
      </w:r>
    </w:p>
    <w:p w14:paraId="73F37D15" w14:textId="3BD35EB8" w:rsidR="00B261AD" w:rsidRDefault="00B261AD" w:rsidP="00B261AD">
      <w:pPr>
        <w:pStyle w:val="Wenk"/>
      </w:pPr>
      <w:r>
        <w:t>Onder een energiesysteem kan je onder meer begrijpen:</w:t>
      </w:r>
    </w:p>
    <w:p w14:paraId="5F128491" w14:textId="77777777" w:rsidR="00B261AD" w:rsidRDefault="00B261AD" w:rsidP="00B261AD">
      <w:pPr>
        <w:pStyle w:val="Wenkops1"/>
      </w:pPr>
      <w:proofErr w:type="gramStart"/>
      <w:r>
        <w:t>energieomzettingen</w:t>
      </w:r>
      <w:proofErr w:type="gramEnd"/>
      <w:r>
        <w:t xml:space="preserve"> in technische systemen;</w:t>
      </w:r>
    </w:p>
    <w:p w14:paraId="647484EB" w14:textId="77777777" w:rsidR="00B261AD" w:rsidRPr="00B261AD" w:rsidRDefault="00B261AD" w:rsidP="00B261AD">
      <w:pPr>
        <w:pStyle w:val="Wenkops1"/>
      </w:pPr>
      <w:proofErr w:type="gramStart"/>
      <w:r w:rsidRPr="00B261AD">
        <w:t>nuttige</w:t>
      </w:r>
      <w:proofErr w:type="gramEnd"/>
      <w:r w:rsidRPr="00B261AD">
        <w:t xml:space="preserve"> en niet-nuttige energie in systemen.</w:t>
      </w:r>
    </w:p>
    <w:p w14:paraId="651C07D5" w14:textId="77777777" w:rsidR="00B261AD" w:rsidRPr="00B261AD" w:rsidRDefault="00B261AD" w:rsidP="00B261AD">
      <w:pPr>
        <w:pStyle w:val="Wenkops1"/>
      </w:pPr>
      <w:r w:rsidRPr="00B261AD">
        <w:t>…</w:t>
      </w:r>
    </w:p>
    <w:p w14:paraId="7F6555C2" w14:textId="2F983522" w:rsidR="00B261AD" w:rsidRPr="008D4966" w:rsidRDefault="00B261AD" w:rsidP="00B261AD">
      <w:pPr>
        <w:pStyle w:val="Wenk"/>
      </w:pPr>
      <w:r w:rsidRPr="008D4966">
        <w:t>Onder toepassingen van principes van energiesysteme</w:t>
      </w:r>
      <w:r w:rsidR="00FF6F2D">
        <w:t>n</w:t>
      </w:r>
      <w:r w:rsidRPr="008D4966">
        <w:t xml:space="preserve"> kan je onder meer begrijpen:</w:t>
      </w:r>
    </w:p>
    <w:p w14:paraId="6D97FC71" w14:textId="7D3B1CA2" w:rsidR="00B261AD" w:rsidRPr="008D4966" w:rsidRDefault="00B261AD" w:rsidP="00B261AD">
      <w:pPr>
        <w:pStyle w:val="Wenkops1"/>
      </w:pPr>
      <w:proofErr w:type="gramStart"/>
      <w:r w:rsidRPr="008D4966">
        <w:t>elektrische</w:t>
      </w:r>
      <w:proofErr w:type="gramEnd"/>
      <w:r w:rsidRPr="008D4966">
        <w:t xml:space="preserve"> stroomkring: componenten van de stroomkring (verbruiker, geleider, schakelaar, bron/generator), schematische voorstelling;</w:t>
      </w:r>
    </w:p>
    <w:p w14:paraId="7ABC7CC0" w14:textId="5FC67766" w:rsidR="00B261AD" w:rsidRPr="008D4966" w:rsidRDefault="00B261AD" w:rsidP="00B261AD">
      <w:pPr>
        <w:pStyle w:val="Wenkops1"/>
      </w:pPr>
      <w:proofErr w:type="gramStart"/>
      <w:r w:rsidRPr="008D4966">
        <w:t>hernieuwbare</w:t>
      </w:r>
      <w:proofErr w:type="gramEnd"/>
      <w:r w:rsidRPr="008D4966">
        <w:t xml:space="preserve"> energie: zonne-energie, warmtepomp, windmolen;</w:t>
      </w:r>
    </w:p>
    <w:p w14:paraId="2C0ABBC6" w14:textId="24FF1666" w:rsidR="00B261AD" w:rsidRPr="008D4966" w:rsidRDefault="00FF6F2D" w:rsidP="00B261AD">
      <w:pPr>
        <w:pStyle w:val="Wenkops1"/>
      </w:pPr>
      <w:proofErr w:type="gramStart"/>
      <w:r>
        <w:t>w</w:t>
      </w:r>
      <w:r w:rsidR="00B261AD" w:rsidRPr="008D4966">
        <w:t>isselwerking</w:t>
      </w:r>
      <w:proofErr w:type="gramEnd"/>
      <w:r w:rsidR="00B261AD" w:rsidRPr="008D4966">
        <w:t xml:space="preserve"> tussen potentiële en kinetische energie</w:t>
      </w:r>
      <w:r w:rsidR="00B261AD">
        <w:t xml:space="preserve"> zoals in een veer (muziekdoos, zelfrijdende auto …), ballon, waterraket</w:t>
      </w:r>
      <w:r w:rsidR="00B261AD" w:rsidRPr="008D4966">
        <w:t>;</w:t>
      </w:r>
    </w:p>
    <w:p w14:paraId="32D275AB" w14:textId="21549178" w:rsidR="00B261AD" w:rsidRPr="008D4966" w:rsidRDefault="00B261AD" w:rsidP="00B261AD">
      <w:pPr>
        <w:pStyle w:val="Wenkops1"/>
      </w:pPr>
      <w:proofErr w:type="gramStart"/>
      <w:r>
        <w:t>energie</w:t>
      </w:r>
      <w:proofErr w:type="gramEnd"/>
      <w:r>
        <w:t xml:space="preserve"> uit hoogte (potentiële energie) zoals in een </w:t>
      </w:r>
      <w:r w:rsidRPr="008D4966">
        <w:t>watertoren</w:t>
      </w:r>
      <w:r>
        <w:t xml:space="preserve"> (</w:t>
      </w:r>
      <w:r w:rsidRPr="008D4966">
        <w:t>watervat, hoogte, kraan</w:t>
      </w:r>
      <w:r w:rsidR="00250FE6">
        <w:t xml:space="preserve"> </w:t>
      </w:r>
      <w:r w:rsidRPr="008D4966">
        <w:t>…</w:t>
      </w:r>
      <w:r>
        <w:t>), een knikkerbaan</w:t>
      </w:r>
      <w:r w:rsidR="00FF6F2D">
        <w:t>;</w:t>
      </w:r>
    </w:p>
    <w:p w14:paraId="4EF8F9B0" w14:textId="29AD16B6" w:rsidR="00B261AD" w:rsidRPr="008D4966" w:rsidRDefault="00B261AD" w:rsidP="00B261AD">
      <w:pPr>
        <w:pStyle w:val="Wenkops1"/>
      </w:pPr>
      <w:proofErr w:type="gramStart"/>
      <w:r>
        <w:t>warmtebatterij</w:t>
      </w:r>
      <w:proofErr w:type="gramEnd"/>
      <w:r>
        <w:t xml:space="preserve">: geothermie </w:t>
      </w:r>
      <w:r w:rsidRPr="008D4966">
        <w:t>…</w:t>
      </w:r>
      <w:r w:rsidR="00250FE6">
        <w:t>;</w:t>
      </w:r>
    </w:p>
    <w:p w14:paraId="408FA33D" w14:textId="77777777" w:rsidR="00B261AD" w:rsidRPr="008D4966" w:rsidRDefault="00B261AD" w:rsidP="00B261AD">
      <w:pPr>
        <w:pStyle w:val="Wenkops1"/>
      </w:pPr>
      <w:r>
        <w:t>…</w:t>
      </w:r>
    </w:p>
    <w:p w14:paraId="61762DE1" w14:textId="4D34899D" w:rsidR="00B261AD" w:rsidRPr="00AE4740" w:rsidRDefault="00B914F9" w:rsidP="00B261AD">
      <w:pPr>
        <w:pStyle w:val="Wenkextra"/>
      </w:pPr>
      <w:r>
        <w:t>Je kan</w:t>
      </w:r>
      <w:r w:rsidR="00B261AD">
        <w:t xml:space="preserve"> de serie- en parallelschakeling van verbruikers of bronnen bespreken.</w:t>
      </w:r>
    </w:p>
    <w:p w14:paraId="0DCAFEF6" w14:textId="7DD42C59" w:rsidR="00B261AD" w:rsidRDefault="00B261AD" w:rsidP="00B261AD">
      <w:pPr>
        <w:pStyle w:val="Doel"/>
      </w:pPr>
      <w:r w:rsidRPr="008234F3">
        <w:lastRenderedPageBreak/>
        <w:t>De leerlingen analyseren principes van de bouw en werking van</w:t>
      </w:r>
      <w:r>
        <w:t xml:space="preserve"> een</w:t>
      </w:r>
      <w:r w:rsidRPr="008234F3">
        <w:t xml:space="preserve"> informatieverwerkend syste</w:t>
      </w:r>
      <w:r>
        <w:t>em.</w:t>
      </w:r>
      <w:r w:rsidRPr="008234F3">
        <w:t xml:space="preserve"> </w:t>
      </w:r>
    </w:p>
    <w:p w14:paraId="3FA3DE43" w14:textId="77777777" w:rsidR="00B261AD" w:rsidRDefault="00B261AD" w:rsidP="00B261AD">
      <w:pPr>
        <w:pStyle w:val="Afbakening"/>
      </w:pPr>
      <w:r>
        <w:t>D</w:t>
      </w:r>
      <w:r w:rsidRPr="008234F3">
        <w:t>eelsystemen, onderdelen en hun onderlinge samenhang.</w:t>
      </w:r>
    </w:p>
    <w:p w14:paraId="0C928157" w14:textId="77777777" w:rsidR="00B261AD" w:rsidRPr="00241A98" w:rsidRDefault="00B261AD" w:rsidP="00B261AD">
      <w:pPr>
        <w:pStyle w:val="Afbitem"/>
      </w:pPr>
      <w:r w:rsidRPr="00982226">
        <w:t>Bouwstenen van digitale systemen</w:t>
      </w:r>
    </w:p>
    <w:p w14:paraId="6B78A7A4" w14:textId="499B2BBB" w:rsidR="00B261AD" w:rsidRDefault="00B261AD" w:rsidP="00B261AD">
      <w:pPr>
        <w:pStyle w:val="Wenk"/>
      </w:pPr>
      <w:r>
        <w:t>Onder principes van een informatieverwerkend systeem kan je onder meer begrijpen: functie van sensoren en actuatoren, logica in een besturing</w:t>
      </w:r>
      <w:r w:rsidR="00B914F9">
        <w:t>.</w:t>
      </w:r>
    </w:p>
    <w:p w14:paraId="0EC431E5" w14:textId="77777777" w:rsidR="00B261AD" w:rsidRDefault="00B261AD" w:rsidP="00B261AD">
      <w:pPr>
        <w:pStyle w:val="Wenk"/>
      </w:pPr>
      <w:r>
        <w:t>Je kan met de leerlingen de keuze van AI in een informatieverwerkend systeem bespreken en het gebruik ervan overwegen.</w:t>
      </w:r>
    </w:p>
    <w:p w14:paraId="17BAE6A6" w14:textId="1FAEAD59" w:rsidR="00B261AD" w:rsidRDefault="00B261AD" w:rsidP="00B261AD">
      <w:pPr>
        <w:pStyle w:val="Doel"/>
      </w:pPr>
      <w:r>
        <w:t xml:space="preserve">De leerlingen analyseren principes van de bouw en werking </w:t>
      </w:r>
      <w:r w:rsidR="00454F2C">
        <w:t xml:space="preserve">van </w:t>
      </w:r>
      <w:r>
        <w:t>minstens 1 van de volgende technische systemen: een constructiesysteem, een transportsysteem en een biotechnisch systeem.</w:t>
      </w:r>
    </w:p>
    <w:p w14:paraId="782F3A94" w14:textId="77777777" w:rsidR="00B261AD" w:rsidRDefault="00B261AD" w:rsidP="00B261AD">
      <w:pPr>
        <w:pStyle w:val="Afbakeningalleen"/>
      </w:pPr>
      <w:r>
        <w:t>D</w:t>
      </w:r>
      <w:r w:rsidRPr="008234F3">
        <w:t>eelsystemen, onderdelen en hun onderlinge samenhang</w:t>
      </w:r>
    </w:p>
    <w:p w14:paraId="4599BDFB" w14:textId="454A4C28" w:rsidR="002A137D" w:rsidRPr="002A137D" w:rsidRDefault="002A137D" w:rsidP="002A137D">
      <w:pPr>
        <w:ind w:left="936"/>
      </w:pPr>
      <w:r w:rsidRPr="00D663EC">
        <w:rPr>
          <w:b/>
        </w:rPr>
        <w:t xml:space="preserve">Samenhang </w:t>
      </w:r>
      <w:r>
        <w:rPr>
          <w:b/>
        </w:rPr>
        <w:t>eerste graad</w:t>
      </w:r>
      <w:r w:rsidRPr="00D663EC">
        <w:rPr>
          <w:b/>
        </w:rPr>
        <w:t>:</w:t>
      </w:r>
      <w:r w:rsidRPr="00AB388C">
        <w:rPr>
          <w:color w:val="000000" w:themeColor="text1"/>
        </w:rPr>
        <w:t xml:space="preserve"> </w:t>
      </w:r>
      <w:r w:rsidR="00C50DCC">
        <w:t>K</w:t>
      </w:r>
      <w:r w:rsidR="00C50DCC" w:rsidRPr="00C50DCC">
        <w:t xml:space="preserve">rachten en hun </w:t>
      </w:r>
      <w:r w:rsidR="00C50DCC" w:rsidRPr="005A4BE0">
        <w:t xml:space="preserve">uitwerking (I-Nat-a LPD </w:t>
      </w:r>
      <w:r w:rsidR="005A4BE0" w:rsidRPr="005A4BE0">
        <w:t xml:space="preserve">21), </w:t>
      </w:r>
      <w:r w:rsidR="00EF1A32" w:rsidRPr="005A4BE0">
        <w:t>Biodiversiteit</w:t>
      </w:r>
      <w:r>
        <w:t xml:space="preserve"> (I-</w:t>
      </w:r>
      <w:r w:rsidR="00EF1A32">
        <w:t>Nat</w:t>
      </w:r>
      <w:r>
        <w:t xml:space="preserve">-a LPD </w:t>
      </w:r>
      <w:r w:rsidR="00EF1A32">
        <w:t>8</w:t>
      </w:r>
      <w:r>
        <w:t>),</w:t>
      </w:r>
      <w:r w:rsidR="00EF1A32">
        <w:t xml:space="preserve"> Kenmerken van organismen</w:t>
      </w:r>
      <w:r>
        <w:t xml:space="preserve"> (I-Nat-a LPD </w:t>
      </w:r>
      <w:r w:rsidR="00EF1A32">
        <w:t>9</w:t>
      </w:r>
      <w:r>
        <w:t>)</w:t>
      </w:r>
    </w:p>
    <w:p w14:paraId="46E73C85" w14:textId="7A21330B" w:rsidR="00B261AD" w:rsidRDefault="00B261AD" w:rsidP="00B261AD">
      <w:pPr>
        <w:pStyle w:val="Wenk"/>
      </w:pPr>
      <w:r>
        <w:t>Onder principes van een constructiesysteem kan je onder meer begrijpen:</w:t>
      </w:r>
    </w:p>
    <w:p w14:paraId="3009A4CA" w14:textId="77777777" w:rsidR="00B261AD" w:rsidRDefault="00B261AD" w:rsidP="00B261AD">
      <w:pPr>
        <w:pStyle w:val="Wenkops1"/>
      </w:pPr>
      <w:proofErr w:type="gramStart"/>
      <w:r>
        <w:t>stabiliteit</w:t>
      </w:r>
      <w:proofErr w:type="gramEnd"/>
      <w:r>
        <w:t>, sterkte en stijfheid;</w:t>
      </w:r>
    </w:p>
    <w:p w14:paraId="7D03B77D" w14:textId="77777777" w:rsidR="00B261AD" w:rsidRDefault="00B261AD" w:rsidP="00B261AD">
      <w:pPr>
        <w:pStyle w:val="Wenkops1"/>
      </w:pPr>
      <w:proofErr w:type="gramStart"/>
      <w:r>
        <w:t>verbindingen</w:t>
      </w:r>
      <w:proofErr w:type="gramEnd"/>
      <w:r>
        <w:t>;</w:t>
      </w:r>
    </w:p>
    <w:p w14:paraId="12A33C03" w14:textId="66B03656" w:rsidR="00B261AD" w:rsidRDefault="00B261AD" w:rsidP="00B261AD">
      <w:pPr>
        <w:pStyle w:val="Wenkops1"/>
      </w:pPr>
      <w:proofErr w:type="gramStart"/>
      <w:r>
        <w:t>krachten</w:t>
      </w:r>
      <w:proofErr w:type="gramEnd"/>
      <w:r>
        <w:t xml:space="preserve"> op een constructie</w:t>
      </w:r>
      <w:r w:rsidR="0054129F">
        <w:t>.</w:t>
      </w:r>
    </w:p>
    <w:p w14:paraId="1B41ED79" w14:textId="4A5550FB" w:rsidR="00B261AD" w:rsidRDefault="00B261AD" w:rsidP="00B261AD">
      <w:pPr>
        <w:pStyle w:val="Wenk"/>
      </w:pPr>
      <w:r>
        <w:t>Onder principes van een transportsysteem kan je onder meer begrijpen: overbrengingen, transportmogelijkheden, energietransport</w:t>
      </w:r>
      <w:r w:rsidR="0054129F">
        <w:t>.</w:t>
      </w:r>
    </w:p>
    <w:p w14:paraId="4B3FFF24" w14:textId="253CC876" w:rsidR="00B261AD" w:rsidRDefault="00B261AD" w:rsidP="00B261AD">
      <w:pPr>
        <w:pStyle w:val="Wenk"/>
      </w:pPr>
      <w:r>
        <w:t>Onder principes van een biotechnisch systeem kan je onder meer begrijpen:</w:t>
      </w:r>
    </w:p>
    <w:p w14:paraId="712BED27" w14:textId="77777777" w:rsidR="00B261AD" w:rsidRDefault="00B261AD" w:rsidP="00B261AD">
      <w:pPr>
        <w:pStyle w:val="Wenkops1"/>
      </w:pPr>
      <w:proofErr w:type="gramStart"/>
      <w:r>
        <w:t>biochemische</w:t>
      </w:r>
      <w:proofErr w:type="gramEnd"/>
      <w:r>
        <w:t xml:space="preserve"> processen in de voedingsindustrie;</w:t>
      </w:r>
    </w:p>
    <w:p w14:paraId="3D35F2A5" w14:textId="77777777" w:rsidR="00B261AD" w:rsidRDefault="00B261AD" w:rsidP="00B261AD">
      <w:pPr>
        <w:pStyle w:val="Wenkops1"/>
      </w:pPr>
      <w:proofErr w:type="gramStart"/>
      <w:r>
        <w:t>conservering</w:t>
      </w:r>
      <w:proofErr w:type="gramEnd"/>
      <w:r>
        <w:t xml:space="preserve"> van voedingsmiddelen;</w:t>
      </w:r>
    </w:p>
    <w:p w14:paraId="59AA78FC" w14:textId="3B22A34C" w:rsidR="00B261AD" w:rsidRDefault="00B261AD" w:rsidP="00B261AD">
      <w:pPr>
        <w:pStyle w:val="Wenkops1"/>
      </w:pPr>
      <w:proofErr w:type="gramStart"/>
      <w:r>
        <w:t>doel</w:t>
      </w:r>
      <w:proofErr w:type="gramEnd"/>
      <w:r>
        <w:t xml:space="preserve"> van verpakkingen</w:t>
      </w:r>
      <w:r w:rsidR="0054129F">
        <w:t>;</w:t>
      </w:r>
    </w:p>
    <w:p w14:paraId="7BF03B9A" w14:textId="27E31775" w:rsidR="00B261AD" w:rsidRDefault="00B261AD" w:rsidP="00B261AD">
      <w:pPr>
        <w:pStyle w:val="Wenkops1"/>
      </w:pPr>
      <w:proofErr w:type="gramStart"/>
      <w:r>
        <w:t>viscositeit</w:t>
      </w:r>
      <w:proofErr w:type="gramEnd"/>
      <w:r>
        <w:t xml:space="preserve"> van een </w:t>
      </w:r>
      <w:r w:rsidR="00AA7982">
        <w:t>handcrème</w:t>
      </w:r>
      <w:r>
        <w:t>, zepen</w:t>
      </w:r>
      <w:r w:rsidR="0054129F">
        <w:t>;</w:t>
      </w:r>
    </w:p>
    <w:p w14:paraId="4A2B7DE7" w14:textId="4E07AD02" w:rsidR="00B261AD" w:rsidRDefault="00B261AD" w:rsidP="00B261AD">
      <w:pPr>
        <w:pStyle w:val="Wenkops1"/>
      </w:pPr>
      <w:proofErr w:type="gramStart"/>
      <w:r>
        <w:t>doel</w:t>
      </w:r>
      <w:proofErr w:type="gramEnd"/>
      <w:r>
        <w:t xml:space="preserve"> van meststoffen</w:t>
      </w:r>
      <w:r w:rsidR="0054129F">
        <w:t>.</w:t>
      </w:r>
    </w:p>
    <w:p w14:paraId="0189E39C" w14:textId="178506D6" w:rsidR="00B261AD" w:rsidRDefault="00B261AD" w:rsidP="00B261AD">
      <w:pPr>
        <w:pStyle w:val="Wenk"/>
      </w:pPr>
      <w:r>
        <w:t>Je kan aandacht hebben voor innovatie in transportsystemen: elektrificatie, drones …</w:t>
      </w:r>
    </w:p>
    <w:p w14:paraId="21ED7F3C" w14:textId="77777777" w:rsidR="00B261AD" w:rsidRPr="008234F3" w:rsidRDefault="00B261AD" w:rsidP="00B261AD">
      <w:pPr>
        <w:pStyle w:val="Doel"/>
      </w:pPr>
      <w:r w:rsidRPr="008234F3">
        <w:t>De leerlingen doorlopen een techn</w:t>
      </w:r>
      <w:r>
        <w:t>is</w:t>
      </w:r>
      <w:r w:rsidRPr="008234F3">
        <w:t>ch proces om een technisch systeem te realiseren vanuit behoefte(n) en criteria.</w:t>
      </w:r>
    </w:p>
    <w:p w14:paraId="2F36F70B" w14:textId="7A45FCBA" w:rsidR="00B261AD" w:rsidRDefault="00B261AD" w:rsidP="00B261AD">
      <w:pPr>
        <w:pStyle w:val="Afbakeningalleen"/>
      </w:pPr>
      <w:r>
        <w:t>Ontwerp</w:t>
      </w:r>
      <w:r w:rsidR="00446226">
        <w:t>-</w:t>
      </w:r>
      <w:r>
        <w:t xml:space="preserve"> en productieproces</w:t>
      </w:r>
    </w:p>
    <w:p w14:paraId="6AB02298" w14:textId="48CC621E" w:rsidR="00B261AD" w:rsidRDefault="00B261AD" w:rsidP="00B261AD">
      <w:pPr>
        <w:pStyle w:val="Wenk"/>
      </w:pPr>
      <w:r>
        <w:t>Onder ontwerpproces kan je onder meer begrijpen: processen om tot een ontwerp, prototype, model … te komen.</w:t>
      </w:r>
    </w:p>
    <w:p w14:paraId="022C0F41" w14:textId="7CA79C62" w:rsidR="00B261AD" w:rsidRDefault="00B261AD" w:rsidP="00B261AD">
      <w:pPr>
        <w:pStyle w:val="Wenk"/>
      </w:pPr>
      <w:r>
        <w:t>Onder productieproces kan je onder meer begrijpen: processen</w:t>
      </w:r>
      <w:r w:rsidR="004C5BAF">
        <w:t xml:space="preserve"> bij</w:t>
      </w:r>
      <w:r>
        <w:t xml:space="preserve"> het produceren van producten </w:t>
      </w:r>
      <w:r w:rsidR="004C5BAF">
        <w:t>(</w:t>
      </w:r>
      <w:r>
        <w:t>te automatiseren</w:t>
      </w:r>
      <w:r w:rsidR="004C5BAF">
        <w:t>)</w:t>
      </w:r>
      <w:r>
        <w:t>, veilig handelen, toestellen afstellen</w:t>
      </w:r>
      <w:r w:rsidR="003D200F">
        <w:t>.</w:t>
      </w:r>
    </w:p>
    <w:p w14:paraId="6F51ED4D" w14:textId="59F90D68" w:rsidR="00B261AD" w:rsidRDefault="00A96D91" w:rsidP="00B261AD">
      <w:pPr>
        <w:pStyle w:val="Wenk"/>
      </w:pPr>
      <w:r w:rsidRPr="00F50AA0">
        <w:t>Criteria ontstaan vanuit beperkingen en mogelijkheden van technische systemen</w:t>
      </w:r>
      <w:r>
        <w:t>,</w:t>
      </w:r>
      <w:r w:rsidRPr="00F50AA0">
        <w:t xml:space="preserve"> </w:t>
      </w:r>
      <w:r w:rsidRPr="00F50AA0">
        <w:lastRenderedPageBreak/>
        <w:t>op basis van gekende natuur- en technisch-wetenschappelijke wetmatigheden en vanuit de maatschappelijke realiteit.</w:t>
      </w:r>
      <w:r w:rsidR="00554546">
        <w:t xml:space="preserve"> </w:t>
      </w:r>
      <w:r w:rsidR="00B261AD">
        <w:t>Je kan met de leerlingen de criteria bepalen waaraan een technisch systeem moet voldoen</w:t>
      </w:r>
      <w:r w:rsidR="006F50AC">
        <w:t>. De leerlingen</w:t>
      </w:r>
      <w:r w:rsidR="00B261AD">
        <w:t xml:space="preserve"> testen nadien of het technisch systeem voldoet.</w:t>
      </w:r>
    </w:p>
    <w:p w14:paraId="3509A820" w14:textId="77777777" w:rsidR="00B261AD" w:rsidRDefault="00B261AD" w:rsidP="00B261AD">
      <w:pPr>
        <w:pStyle w:val="Wenk"/>
        <w:rPr>
          <w:lang w:val="nl-NL"/>
        </w:rPr>
      </w:pPr>
      <w:r>
        <w:rPr>
          <w:lang w:val="nl-NL"/>
        </w:rPr>
        <w:t>De typische fasen van een technisch proces zijn:</w:t>
      </w:r>
    </w:p>
    <w:p w14:paraId="4E83957D" w14:textId="65CECE22" w:rsidR="00B261AD" w:rsidRDefault="003B3F60" w:rsidP="00B261AD">
      <w:pPr>
        <w:pStyle w:val="Wenkops1"/>
        <w:rPr>
          <w:lang w:val="nl-NL"/>
        </w:rPr>
      </w:pPr>
      <w:proofErr w:type="gramStart"/>
      <w:r>
        <w:rPr>
          <w:lang w:val="nl-NL"/>
        </w:rPr>
        <w:t>b</w:t>
      </w:r>
      <w:r w:rsidR="00B261AD">
        <w:rPr>
          <w:lang w:val="nl-NL"/>
        </w:rPr>
        <w:t>ehoefte</w:t>
      </w:r>
      <w:proofErr w:type="gramEnd"/>
      <w:r>
        <w:rPr>
          <w:lang w:val="nl-NL"/>
        </w:rPr>
        <w:t xml:space="preserve"> of </w:t>
      </w:r>
      <w:r w:rsidR="00B261AD">
        <w:rPr>
          <w:lang w:val="nl-NL"/>
        </w:rPr>
        <w:t>probleemstelling;</w:t>
      </w:r>
    </w:p>
    <w:p w14:paraId="290AA94A" w14:textId="49C6EE41" w:rsidR="00B261AD" w:rsidRDefault="00B261AD" w:rsidP="00B261AD">
      <w:pPr>
        <w:pStyle w:val="Wenkops1"/>
        <w:rPr>
          <w:lang w:val="nl-NL"/>
        </w:rPr>
      </w:pPr>
      <w:proofErr w:type="gramStart"/>
      <w:r>
        <w:rPr>
          <w:lang w:val="nl-NL"/>
        </w:rPr>
        <w:t>ontwerpen</w:t>
      </w:r>
      <w:proofErr w:type="gramEnd"/>
      <w:r w:rsidR="003B3F60">
        <w:rPr>
          <w:lang w:val="nl-NL"/>
        </w:rPr>
        <w:t xml:space="preserve">, </w:t>
      </w:r>
      <w:r>
        <w:rPr>
          <w:lang w:val="nl-NL"/>
        </w:rPr>
        <w:t>mogelijke oplossingen bedenken of onderzoeken;</w:t>
      </w:r>
    </w:p>
    <w:p w14:paraId="190D3D4C" w14:textId="77777777" w:rsidR="00B261AD" w:rsidRDefault="00B261AD" w:rsidP="00B261AD">
      <w:pPr>
        <w:pStyle w:val="Wenkops1"/>
        <w:rPr>
          <w:lang w:val="nl-NL"/>
        </w:rPr>
      </w:pPr>
      <w:proofErr w:type="gramStart"/>
      <w:r>
        <w:rPr>
          <w:lang w:val="nl-NL"/>
        </w:rPr>
        <w:t>maken</w:t>
      </w:r>
      <w:proofErr w:type="gramEnd"/>
      <w:r>
        <w:rPr>
          <w:lang w:val="nl-NL"/>
        </w:rPr>
        <w:t>;</w:t>
      </w:r>
    </w:p>
    <w:p w14:paraId="2BF5560A" w14:textId="6FAF0FC6" w:rsidR="00B261AD" w:rsidRDefault="00B261AD" w:rsidP="00B261AD">
      <w:pPr>
        <w:pStyle w:val="Wenkops1"/>
        <w:rPr>
          <w:lang w:val="nl-NL"/>
        </w:rPr>
      </w:pPr>
      <w:proofErr w:type="gramStart"/>
      <w:r>
        <w:rPr>
          <w:color w:val="000000"/>
          <w:lang w:val="nl-NL"/>
        </w:rPr>
        <w:t>i</w:t>
      </w:r>
      <w:r>
        <w:rPr>
          <w:lang w:val="nl-NL"/>
        </w:rPr>
        <w:t>n</w:t>
      </w:r>
      <w:proofErr w:type="gramEnd"/>
      <w:r>
        <w:rPr>
          <w:lang w:val="nl-NL"/>
        </w:rPr>
        <w:t xml:space="preserve"> gebruik nemen</w:t>
      </w:r>
      <w:r w:rsidR="003B3F60">
        <w:rPr>
          <w:lang w:val="nl-NL"/>
        </w:rPr>
        <w:t xml:space="preserve"> of </w:t>
      </w:r>
      <w:r>
        <w:rPr>
          <w:lang w:val="nl-NL"/>
        </w:rPr>
        <w:t>testen;</w:t>
      </w:r>
    </w:p>
    <w:p w14:paraId="5EB54E1C" w14:textId="6C9E81B3" w:rsidR="00B261AD" w:rsidRDefault="00B261AD" w:rsidP="00093E0A">
      <w:pPr>
        <w:pStyle w:val="Wenkops1"/>
      </w:pPr>
      <w:proofErr w:type="gramStart"/>
      <w:r>
        <w:rPr>
          <w:lang w:val="nl-NL"/>
        </w:rPr>
        <w:t>evalueren</w:t>
      </w:r>
      <w:proofErr w:type="gramEnd"/>
      <w:r w:rsidR="003B3F60">
        <w:rPr>
          <w:lang w:val="nl-NL"/>
        </w:rPr>
        <w:t xml:space="preserve"> of </w:t>
      </w:r>
      <w:r>
        <w:rPr>
          <w:lang w:val="nl-NL"/>
        </w:rPr>
        <w:t>bijsturen.</w:t>
      </w:r>
    </w:p>
    <w:p w14:paraId="6C827796" w14:textId="77777777" w:rsidR="00B261AD" w:rsidRPr="00982226" w:rsidRDefault="00B261AD" w:rsidP="00B261AD">
      <w:pPr>
        <w:pStyle w:val="Doel"/>
      </w:pPr>
      <w:r w:rsidRPr="00982226">
        <w:t># De leerlingen ontwerpen doelgericht een digitaal en niet-digitaal algoritme volgens de principes van computationeel denken en debuggen het.</w:t>
      </w:r>
    </w:p>
    <w:p w14:paraId="6432B984" w14:textId="77777777" w:rsidR="00B261AD" w:rsidRDefault="00B261AD" w:rsidP="00B261AD">
      <w:pPr>
        <w:pStyle w:val="Afbakeningalleen"/>
      </w:pPr>
      <w:r w:rsidRPr="00982226">
        <w:t>Principes van computationeel denken: decompositie, p</w:t>
      </w:r>
      <w:r>
        <w:t>a</w:t>
      </w:r>
      <w:r w:rsidRPr="00982226">
        <w:t>troonherkenning, abstractie, algoritmen</w:t>
      </w:r>
    </w:p>
    <w:p w14:paraId="65826504" w14:textId="105D964E" w:rsidR="005E6D46" w:rsidRPr="005E6D46" w:rsidRDefault="005E6D46" w:rsidP="005E6D46">
      <w:pPr>
        <w:ind w:left="227" w:firstLine="709"/>
      </w:pPr>
      <w:r w:rsidRPr="00D663EC">
        <w:rPr>
          <w:b/>
        </w:rPr>
        <w:t xml:space="preserve">Samenhang </w:t>
      </w:r>
      <w:r>
        <w:rPr>
          <w:b/>
        </w:rPr>
        <w:t>eerste graad</w:t>
      </w:r>
      <w:r w:rsidRPr="00D663EC">
        <w:rPr>
          <w:b/>
        </w:rPr>
        <w:t>:</w:t>
      </w:r>
      <w:r w:rsidRPr="00AB388C">
        <w:rPr>
          <w:color w:val="000000" w:themeColor="text1"/>
        </w:rPr>
        <w:t xml:space="preserve"> </w:t>
      </w:r>
      <w:r>
        <w:t xml:space="preserve">Computationeel denken (I-Wis-a LPD </w:t>
      </w:r>
      <w:r w:rsidR="004E28E3">
        <w:t>37</w:t>
      </w:r>
      <w:r>
        <w:t>)</w:t>
      </w:r>
    </w:p>
    <w:p w14:paraId="0903D8E5" w14:textId="58BF7C09" w:rsidR="00B261AD" w:rsidRPr="00D54D24" w:rsidRDefault="004C31ED" w:rsidP="00235859">
      <w:pPr>
        <w:pStyle w:val="Wenk"/>
      </w:pPr>
      <w:r w:rsidRPr="00235859">
        <w:rPr>
          <w:rStyle w:val="cf01"/>
          <w:rFonts w:asciiTheme="minorHAnsi" w:hAnsiTheme="minorHAnsi" w:cstheme="minorHAnsi"/>
          <w:sz w:val="22"/>
          <w:szCs w:val="22"/>
        </w:rPr>
        <w:t>H</w:t>
      </w:r>
      <w:r w:rsidR="00E43464" w:rsidRPr="00235859">
        <w:rPr>
          <w:rStyle w:val="cf01"/>
          <w:rFonts w:asciiTheme="minorHAnsi" w:hAnsiTheme="minorHAnsi" w:cstheme="minorHAnsi"/>
          <w:sz w:val="22"/>
          <w:szCs w:val="22"/>
        </w:rPr>
        <w:t xml:space="preserve">et principe </w:t>
      </w:r>
      <w:r w:rsidR="00857B1B">
        <w:rPr>
          <w:rStyle w:val="cf01"/>
          <w:rFonts w:asciiTheme="minorHAnsi" w:hAnsiTheme="minorHAnsi" w:cstheme="minorHAnsi"/>
          <w:sz w:val="22"/>
          <w:szCs w:val="22"/>
        </w:rPr>
        <w:t>‘</w:t>
      </w:r>
      <w:r w:rsidR="00B261AD" w:rsidRPr="00D54D24">
        <w:t>decompositi</w:t>
      </w:r>
      <w:r w:rsidR="009C3E70" w:rsidRPr="00D54D24">
        <w:t>e</w:t>
      </w:r>
      <w:r w:rsidR="00857B1B">
        <w:t>’</w:t>
      </w:r>
      <w:r w:rsidR="00B261AD" w:rsidRPr="00D54D24">
        <w:t xml:space="preserve"> </w:t>
      </w:r>
      <w:r w:rsidR="00E43464" w:rsidRPr="00D54D24">
        <w:t>ka</w:t>
      </w:r>
      <w:r w:rsidR="004F346B" w:rsidRPr="00D54D24">
        <w:t>n</w:t>
      </w:r>
      <w:r w:rsidR="00E43464" w:rsidRPr="00D54D24">
        <w:t xml:space="preserve"> je begrijpen als </w:t>
      </w:r>
      <w:r w:rsidR="00021193" w:rsidRPr="00D54D24">
        <w:t>het ops</w:t>
      </w:r>
      <w:r w:rsidR="00470994" w:rsidRPr="00D54D24">
        <w:t xml:space="preserve">plitsen van </w:t>
      </w:r>
      <w:r w:rsidR="0075775C" w:rsidRPr="00D54D24">
        <w:t xml:space="preserve">een </w:t>
      </w:r>
      <w:r w:rsidR="00B261AD" w:rsidRPr="00D54D24">
        <w:t>groot of ingewikkeld probleem in kleinere deelproblemen, zodat je elk deel afzonderlijk kan aanpakken. D</w:t>
      </w:r>
      <w:r w:rsidR="0001130C" w:rsidRPr="00D54D24">
        <w:t>a</w:t>
      </w:r>
      <w:r w:rsidR="00B261AD" w:rsidRPr="00D54D24">
        <w:t>t maakt het oplossen van het probleem gemakkelijker en overzichtelijker.</w:t>
      </w:r>
      <w:r w:rsidR="00B261AD" w:rsidRPr="00235859">
        <w:rPr>
          <w:rStyle w:val="cf11"/>
          <w:rFonts w:asciiTheme="minorHAnsi" w:hAnsiTheme="minorHAnsi" w:cstheme="minorHAnsi"/>
          <w:sz w:val="22"/>
          <w:szCs w:val="22"/>
        </w:rPr>
        <w:t xml:space="preserve"> </w:t>
      </w:r>
    </w:p>
    <w:p w14:paraId="73A477CB" w14:textId="437706E2" w:rsidR="00B261AD" w:rsidRPr="009A5EC2" w:rsidRDefault="0001130C" w:rsidP="00F719C1">
      <w:pPr>
        <w:pStyle w:val="Wenk"/>
        <w:rPr>
          <w:rStyle w:val="cf01"/>
          <w:rFonts w:asciiTheme="minorHAnsi" w:hAnsiTheme="minorHAnsi" w:cstheme="minorBidi"/>
          <w:color w:val="595959" w:themeColor="text1" w:themeTint="A6"/>
          <w:sz w:val="22"/>
          <w:szCs w:val="22"/>
        </w:rPr>
      </w:pPr>
      <w:r>
        <w:rPr>
          <w:rStyle w:val="cf01"/>
          <w:rFonts w:asciiTheme="minorHAnsi" w:hAnsiTheme="minorHAnsi" w:cstheme="minorBidi"/>
          <w:color w:val="595959" w:themeColor="text1" w:themeTint="A6"/>
          <w:sz w:val="22"/>
          <w:szCs w:val="22"/>
        </w:rPr>
        <w:t>P</w:t>
      </w:r>
      <w:r w:rsidR="00B261AD" w:rsidRPr="009A5EC2">
        <w:rPr>
          <w:rStyle w:val="cf01"/>
          <w:rFonts w:asciiTheme="minorHAnsi" w:hAnsiTheme="minorHAnsi" w:cstheme="minorBidi"/>
          <w:color w:val="595959" w:themeColor="text1" w:themeTint="A6"/>
          <w:sz w:val="22"/>
          <w:szCs w:val="22"/>
        </w:rPr>
        <w:t>atroonherkenning kan j</w:t>
      </w:r>
      <w:r w:rsidR="004F346B">
        <w:rPr>
          <w:rStyle w:val="cf01"/>
          <w:rFonts w:asciiTheme="minorHAnsi" w:hAnsiTheme="minorHAnsi" w:cstheme="minorBidi"/>
          <w:color w:val="595959" w:themeColor="text1" w:themeTint="A6"/>
          <w:sz w:val="22"/>
          <w:szCs w:val="22"/>
        </w:rPr>
        <w:t xml:space="preserve">e </w:t>
      </w:r>
      <w:r w:rsidR="00B261AD" w:rsidRPr="009A5EC2">
        <w:rPr>
          <w:rStyle w:val="cf01"/>
          <w:rFonts w:asciiTheme="minorHAnsi" w:hAnsiTheme="minorHAnsi" w:cstheme="minorBidi"/>
          <w:color w:val="595959" w:themeColor="text1" w:themeTint="A6"/>
          <w:sz w:val="22"/>
          <w:szCs w:val="22"/>
        </w:rPr>
        <w:t>begrijpen</w:t>
      </w:r>
      <w:r w:rsidR="004F346B">
        <w:rPr>
          <w:rStyle w:val="cf01"/>
          <w:rFonts w:asciiTheme="minorHAnsi" w:hAnsiTheme="minorHAnsi" w:cstheme="minorBidi"/>
          <w:color w:val="595959" w:themeColor="text1" w:themeTint="A6"/>
          <w:sz w:val="22"/>
          <w:szCs w:val="22"/>
        </w:rPr>
        <w:t xml:space="preserve"> als </w:t>
      </w:r>
      <w:r w:rsidR="00E02DE0" w:rsidRPr="009A5EC2">
        <w:rPr>
          <w:rStyle w:val="cf01"/>
          <w:rFonts w:asciiTheme="minorHAnsi" w:hAnsiTheme="minorHAnsi" w:cstheme="minorBidi"/>
          <w:color w:val="595959" w:themeColor="text1" w:themeTint="A6"/>
          <w:sz w:val="22"/>
          <w:szCs w:val="22"/>
        </w:rPr>
        <w:t xml:space="preserve">het ontdekken van </w:t>
      </w:r>
      <w:r w:rsidR="00B261AD" w:rsidRPr="009A5EC2">
        <w:rPr>
          <w:rStyle w:val="cf01"/>
          <w:rFonts w:asciiTheme="minorHAnsi" w:hAnsiTheme="minorHAnsi" w:cstheme="minorBidi"/>
          <w:color w:val="595959" w:themeColor="text1" w:themeTint="A6"/>
          <w:sz w:val="22"/>
          <w:szCs w:val="22"/>
        </w:rPr>
        <w:t>gelijkenissen of overeenkomsten tussen verschillende problemen of situaties</w:t>
      </w:r>
      <w:r w:rsidR="005455E0">
        <w:rPr>
          <w:rStyle w:val="cf01"/>
          <w:rFonts w:asciiTheme="minorHAnsi" w:hAnsiTheme="minorHAnsi" w:cstheme="minorBidi"/>
          <w:color w:val="595959" w:themeColor="text1" w:themeTint="A6"/>
          <w:sz w:val="22"/>
          <w:szCs w:val="22"/>
        </w:rPr>
        <w:t xml:space="preserve"> </w:t>
      </w:r>
      <w:r w:rsidR="00B261AD" w:rsidRPr="009A5EC2">
        <w:rPr>
          <w:rStyle w:val="cf01"/>
          <w:rFonts w:asciiTheme="minorHAnsi" w:hAnsiTheme="minorHAnsi" w:cstheme="minorBidi"/>
          <w:color w:val="595959" w:themeColor="text1" w:themeTint="A6"/>
          <w:sz w:val="22"/>
          <w:szCs w:val="22"/>
        </w:rPr>
        <w:t>zodat je ze kan vereenvoudigen of hergebruiken.</w:t>
      </w:r>
    </w:p>
    <w:p w14:paraId="0794A634" w14:textId="0AC7C3B8" w:rsidR="00B261AD" w:rsidRPr="00F719C1" w:rsidRDefault="004501C5" w:rsidP="00F719C1">
      <w:pPr>
        <w:pStyle w:val="Wenk"/>
      </w:pPr>
      <w:r>
        <w:rPr>
          <w:rStyle w:val="cf01"/>
          <w:rFonts w:asciiTheme="minorHAnsi" w:hAnsiTheme="minorHAnsi" w:cstheme="minorBidi"/>
          <w:color w:val="595959" w:themeColor="text1" w:themeTint="A6"/>
          <w:sz w:val="22"/>
          <w:szCs w:val="22"/>
        </w:rPr>
        <w:t>H</w:t>
      </w:r>
      <w:r w:rsidR="00151EBA">
        <w:rPr>
          <w:rStyle w:val="cf01"/>
          <w:rFonts w:asciiTheme="minorHAnsi" w:hAnsiTheme="minorHAnsi" w:cstheme="minorBidi"/>
          <w:color w:val="595959" w:themeColor="text1" w:themeTint="A6"/>
          <w:sz w:val="22"/>
          <w:szCs w:val="22"/>
        </w:rPr>
        <w:t>et principe</w:t>
      </w:r>
      <w:r w:rsidR="00B261AD" w:rsidRPr="009A5EC2">
        <w:rPr>
          <w:rStyle w:val="cf01"/>
          <w:rFonts w:asciiTheme="minorHAnsi" w:hAnsiTheme="minorHAnsi" w:cstheme="minorBidi"/>
          <w:color w:val="595959" w:themeColor="text1" w:themeTint="A6"/>
          <w:sz w:val="22"/>
          <w:szCs w:val="22"/>
        </w:rPr>
        <w:t xml:space="preserve"> </w:t>
      </w:r>
      <w:r w:rsidR="00857B1B">
        <w:rPr>
          <w:rStyle w:val="cf01"/>
          <w:rFonts w:asciiTheme="minorHAnsi" w:hAnsiTheme="minorHAnsi" w:cstheme="minorBidi"/>
          <w:color w:val="595959" w:themeColor="text1" w:themeTint="A6"/>
          <w:sz w:val="22"/>
          <w:szCs w:val="22"/>
        </w:rPr>
        <w:t>‘</w:t>
      </w:r>
      <w:r w:rsidR="00B261AD" w:rsidRPr="009A5EC2">
        <w:rPr>
          <w:rStyle w:val="cf01"/>
          <w:rFonts w:asciiTheme="minorHAnsi" w:hAnsiTheme="minorHAnsi" w:cstheme="minorBidi"/>
          <w:color w:val="595959" w:themeColor="text1" w:themeTint="A6"/>
          <w:sz w:val="22"/>
          <w:szCs w:val="22"/>
        </w:rPr>
        <w:t>abstractie</w:t>
      </w:r>
      <w:r w:rsidR="00857B1B">
        <w:rPr>
          <w:rStyle w:val="cf01"/>
          <w:rFonts w:asciiTheme="minorHAnsi" w:hAnsiTheme="minorHAnsi" w:cstheme="minorBidi"/>
          <w:color w:val="595959" w:themeColor="text1" w:themeTint="A6"/>
          <w:sz w:val="22"/>
          <w:szCs w:val="22"/>
        </w:rPr>
        <w:t>’</w:t>
      </w:r>
      <w:r w:rsidR="00B261AD" w:rsidRPr="009A5EC2">
        <w:rPr>
          <w:rStyle w:val="cf01"/>
          <w:rFonts w:asciiTheme="minorHAnsi" w:hAnsiTheme="minorHAnsi" w:cstheme="minorBidi"/>
          <w:color w:val="595959" w:themeColor="text1" w:themeTint="A6"/>
          <w:sz w:val="22"/>
          <w:szCs w:val="22"/>
        </w:rPr>
        <w:t xml:space="preserve"> kan </w:t>
      </w:r>
      <w:r w:rsidR="00151EBA">
        <w:rPr>
          <w:rStyle w:val="cf01"/>
          <w:rFonts w:asciiTheme="minorHAnsi" w:hAnsiTheme="minorHAnsi" w:cstheme="minorBidi"/>
          <w:color w:val="595959" w:themeColor="text1" w:themeTint="A6"/>
          <w:sz w:val="22"/>
          <w:szCs w:val="22"/>
        </w:rPr>
        <w:t xml:space="preserve">je </w:t>
      </w:r>
      <w:r w:rsidR="00B261AD" w:rsidRPr="009A5EC2">
        <w:rPr>
          <w:rStyle w:val="cf01"/>
          <w:rFonts w:asciiTheme="minorHAnsi" w:hAnsiTheme="minorHAnsi" w:cstheme="minorBidi"/>
          <w:color w:val="595959" w:themeColor="text1" w:themeTint="A6"/>
          <w:sz w:val="22"/>
          <w:szCs w:val="22"/>
        </w:rPr>
        <w:t>begrijpen</w:t>
      </w:r>
      <w:r w:rsidR="00151EBA">
        <w:rPr>
          <w:rStyle w:val="cf01"/>
          <w:rFonts w:asciiTheme="minorHAnsi" w:hAnsiTheme="minorHAnsi" w:cstheme="minorBidi"/>
          <w:color w:val="595959" w:themeColor="text1" w:themeTint="A6"/>
          <w:sz w:val="22"/>
          <w:szCs w:val="22"/>
        </w:rPr>
        <w:t xml:space="preserve"> als</w:t>
      </w:r>
      <w:r w:rsidR="00B261AD" w:rsidRPr="009A5EC2">
        <w:rPr>
          <w:rStyle w:val="cf01"/>
          <w:rFonts w:asciiTheme="minorHAnsi" w:hAnsiTheme="minorHAnsi" w:cstheme="minorBidi"/>
          <w:color w:val="595959" w:themeColor="text1" w:themeTint="A6"/>
          <w:sz w:val="22"/>
          <w:szCs w:val="22"/>
        </w:rPr>
        <w:t xml:space="preserve"> </w:t>
      </w:r>
      <w:r w:rsidR="00B57C61">
        <w:rPr>
          <w:rStyle w:val="cf01"/>
          <w:rFonts w:asciiTheme="minorHAnsi" w:hAnsiTheme="minorHAnsi" w:cstheme="minorBidi"/>
          <w:color w:val="595959" w:themeColor="text1" w:themeTint="A6"/>
          <w:sz w:val="22"/>
          <w:szCs w:val="22"/>
        </w:rPr>
        <w:t xml:space="preserve">het identificeren van </w:t>
      </w:r>
      <w:r w:rsidR="00B261AD" w:rsidRPr="009A5EC2">
        <w:rPr>
          <w:rStyle w:val="cf01"/>
          <w:rFonts w:asciiTheme="minorHAnsi" w:hAnsiTheme="minorHAnsi" w:cstheme="minorBidi"/>
          <w:color w:val="595959" w:themeColor="text1" w:themeTint="A6"/>
          <w:sz w:val="22"/>
          <w:szCs w:val="22"/>
        </w:rPr>
        <w:t>de belangrijkste kenmerken of eigenschappen van een probleem of een situatie, en de onbelangrijke details negeren of weglaten. D</w:t>
      </w:r>
      <w:r w:rsidR="00493CE7">
        <w:rPr>
          <w:rStyle w:val="cf01"/>
          <w:rFonts w:asciiTheme="minorHAnsi" w:hAnsiTheme="minorHAnsi" w:cstheme="minorBidi"/>
          <w:color w:val="595959" w:themeColor="text1" w:themeTint="A6"/>
          <w:sz w:val="22"/>
          <w:szCs w:val="22"/>
        </w:rPr>
        <w:t>a</w:t>
      </w:r>
      <w:r w:rsidR="00B261AD" w:rsidRPr="009A5EC2">
        <w:rPr>
          <w:rStyle w:val="cf01"/>
          <w:rFonts w:asciiTheme="minorHAnsi" w:hAnsiTheme="minorHAnsi" w:cstheme="minorBidi"/>
          <w:color w:val="595959" w:themeColor="text1" w:themeTint="A6"/>
          <w:sz w:val="22"/>
          <w:szCs w:val="22"/>
        </w:rPr>
        <w:t>t maakt het probleem eenvoudiger en overzichtelijker.</w:t>
      </w:r>
      <w:r w:rsidR="00B261AD" w:rsidRPr="009A5EC2">
        <w:rPr>
          <w:rStyle w:val="cf11"/>
          <w:rFonts w:asciiTheme="minorHAnsi" w:hAnsiTheme="minorHAnsi" w:cstheme="minorBidi"/>
          <w:sz w:val="22"/>
          <w:szCs w:val="22"/>
        </w:rPr>
        <w:t xml:space="preserve"> </w:t>
      </w:r>
    </w:p>
    <w:p w14:paraId="6CB8CB51" w14:textId="0B3CEFA0" w:rsidR="00B261AD" w:rsidRPr="00F719C1" w:rsidRDefault="00B261AD" w:rsidP="00F719C1">
      <w:pPr>
        <w:pStyle w:val="Wenk"/>
      </w:pPr>
      <w:r w:rsidRPr="009A5EC2">
        <w:rPr>
          <w:rStyle w:val="cf01"/>
          <w:rFonts w:asciiTheme="minorHAnsi" w:hAnsiTheme="minorHAnsi" w:cstheme="minorBidi"/>
          <w:color w:val="595959" w:themeColor="text1" w:themeTint="A6"/>
          <w:sz w:val="22"/>
          <w:szCs w:val="22"/>
        </w:rPr>
        <w:t>Een voorbeeld van een niet</w:t>
      </w:r>
      <w:r w:rsidR="0078481A">
        <w:rPr>
          <w:rStyle w:val="cf01"/>
          <w:rFonts w:asciiTheme="minorHAnsi" w:hAnsiTheme="minorHAnsi" w:cstheme="minorBidi"/>
          <w:color w:val="595959" w:themeColor="text1" w:themeTint="A6"/>
          <w:sz w:val="22"/>
          <w:szCs w:val="22"/>
        </w:rPr>
        <w:t>-</w:t>
      </w:r>
      <w:r w:rsidRPr="009A5EC2">
        <w:rPr>
          <w:rStyle w:val="cf01"/>
          <w:rFonts w:asciiTheme="minorHAnsi" w:hAnsiTheme="minorHAnsi" w:cstheme="minorBidi"/>
          <w:color w:val="595959" w:themeColor="text1" w:themeTint="A6"/>
          <w:sz w:val="22"/>
          <w:szCs w:val="22"/>
        </w:rPr>
        <w:t>digitale decompositie kan het maken van een ontbijt zijn. Je kan d</w:t>
      </w:r>
      <w:r w:rsidR="00493CE7">
        <w:rPr>
          <w:rStyle w:val="cf01"/>
          <w:rFonts w:asciiTheme="minorHAnsi" w:hAnsiTheme="minorHAnsi" w:cstheme="minorBidi"/>
          <w:color w:val="595959" w:themeColor="text1" w:themeTint="A6"/>
          <w:sz w:val="22"/>
          <w:szCs w:val="22"/>
        </w:rPr>
        <w:t>a</w:t>
      </w:r>
      <w:r w:rsidRPr="009A5EC2">
        <w:rPr>
          <w:rStyle w:val="cf01"/>
          <w:rFonts w:asciiTheme="minorHAnsi" w:hAnsiTheme="minorHAnsi" w:cstheme="minorBidi"/>
          <w:color w:val="595959" w:themeColor="text1" w:themeTint="A6"/>
          <w:sz w:val="22"/>
          <w:szCs w:val="22"/>
        </w:rPr>
        <w:t xml:space="preserve">t probleem opsplitsen in deelproblemen zoals </w:t>
      </w:r>
      <w:r w:rsidR="00751DF8">
        <w:rPr>
          <w:rStyle w:val="cf01"/>
          <w:rFonts w:asciiTheme="minorHAnsi" w:hAnsiTheme="minorHAnsi" w:cstheme="minorBidi"/>
          <w:color w:val="595959" w:themeColor="text1" w:themeTint="A6"/>
          <w:sz w:val="22"/>
          <w:szCs w:val="22"/>
        </w:rPr>
        <w:t xml:space="preserve">een </w:t>
      </w:r>
      <w:r w:rsidRPr="009A5EC2">
        <w:rPr>
          <w:rStyle w:val="cf01"/>
          <w:rFonts w:asciiTheme="minorHAnsi" w:hAnsiTheme="minorHAnsi" w:cstheme="minorBidi"/>
          <w:color w:val="595959" w:themeColor="text1" w:themeTint="A6"/>
          <w:sz w:val="22"/>
          <w:szCs w:val="22"/>
        </w:rPr>
        <w:t xml:space="preserve">boterham smeren, </w:t>
      </w:r>
      <w:r w:rsidR="00751DF8">
        <w:rPr>
          <w:rStyle w:val="cf01"/>
          <w:rFonts w:asciiTheme="minorHAnsi" w:hAnsiTheme="minorHAnsi" w:cstheme="minorBidi"/>
          <w:color w:val="595959" w:themeColor="text1" w:themeTint="A6"/>
          <w:sz w:val="22"/>
          <w:szCs w:val="22"/>
        </w:rPr>
        <w:t xml:space="preserve">een </w:t>
      </w:r>
      <w:r w:rsidRPr="009A5EC2">
        <w:rPr>
          <w:rStyle w:val="cf01"/>
          <w:rFonts w:asciiTheme="minorHAnsi" w:hAnsiTheme="minorHAnsi" w:cstheme="minorBidi"/>
          <w:color w:val="595959" w:themeColor="text1" w:themeTint="A6"/>
          <w:sz w:val="22"/>
          <w:szCs w:val="22"/>
        </w:rPr>
        <w:t xml:space="preserve">ei koken, </w:t>
      </w:r>
      <w:proofErr w:type="gramStart"/>
      <w:r w:rsidRPr="009A5EC2">
        <w:rPr>
          <w:rStyle w:val="cf01"/>
          <w:rFonts w:asciiTheme="minorHAnsi" w:hAnsiTheme="minorHAnsi" w:cstheme="minorBidi"/>
          <w:color w:val="595959" w:themeColor="text1" w:themeTint="A6"/>
          <w:sz w:val="22"/>
          <w:szCs w:val="22"/>
        </w:rPr>
        <w:t>thee zetten</w:t>
      </w:r>
      <w:proofErr w:type="gramEnd"/>
      <w:r w:rsidRPr="009A5EC2">
        <w:rPr>
          <w:rStyle w:val="cf01"/>
          <w:rFonts w:asciiTheme="minorHAnsi" w:hAnsiTheme="minorHAnsi" w:cstheme="minorBidi"/>
          <w:color w:val="595959" w:themeColor="text1" w:themeTint="A6"/>
          <w:sz w:val="22"/>
          <w:szCs w:val="22"/>
        </w:rPr>
        <w:t>, enz. Voor elk deelprobleem kan je dan een reeks stappen of instructies bedenken die samen een algoritme vormen.</w:t>
      </w:r>
      <w:r w:rsidRPr="009A5EC2">
        <w:rPr>
          <w:rStyle w:val="cf11"/>
          <w:rFonts w:asciiTheme="minorHAnsi" w:hAnsiTheme="minorHAnsi" w:cstheme="minorBidi"/>
          <w:sz w:val="22"/>
          <w:szCs w:val="22"/>
        </w:rPr>
        <w:t xml:space="preserve"> </w:t>
      </w:r>
    </w:p>
    <w:p w14:paraId="085CC5A2" w14:textId="6881E632" w:rsidR="00B261AD" w:rsidRDefault="00B261AD" w:rsidP="00B261AD">
      <w:pPr>
        <w:pStyle w:val="Wenk"/>
      </w:pPr>
      <w:r w:rsidRPr="00EE6548">
        <w:t xml:space="preserve">Door het opgestelde algoritme te testen, kunnen we eventuele fouten opsporen, verfijnen en aanpassen. </w:t>
      </w:r>
    </w:p>
    <w:p w14:paraId="2CB8971B" w14:textId="7F553EAB" w:rsidR="00CC1A54" w:rsidRPr="00CC1A54" w:rsidRDefault="00B261AD" w:rsidP="00CC1A54">
      <w:pPr>
        <w:pStyle w:val="Wenk"/>
      </w:pPr>
      <w:r>
        <w:t xml:space="preserve">Bij doelgericht werken kan je gebruik maken van een </w:t>
      </w:r>
      <w:r w:rsidR="00FC7E42">
        <w:t>flow</w:t>
      </w:r>
      <w:r>
        <w:t>chart om het proces te visualiseren.</w:t>
      </w:r>
    </w:p>
    <w:p w14:paraId="5A755645" w14:textId="77777777" w:rsidR="001173B1" w:rsidRDefault="001332B5" w:rsidP="00E42F24">
      <w:pPr>
        <w:pStyle w:val="Kop1"/>
      </w:pPr>
      <w:bookmarkStart w:id="134" w:name="_Toc121484789"/>
      <w:bookmarkStart w:id="135" w:name="_Toc127295268"/>
      <w:bookmarkStart w:id="136" w:name="_Toc128941190"/>
      <w:bookmarkStart w:id="137" w:name="_Toc129036357"/>
      <w:bookmarkStart w:id="138" w:name="_Toc129199586"/>
      <w:bookmarkStart w:id="139" w:name="_Toc167733768"/>
      <w:bookmarkStart w:id="140" w:name="_Hlk149415669"/>
      <w:bookmarkEnd w:id="128"/>
      <w:bookmarkEnd w:id="129"/>
      <w:bookmarkEnd w:id="130"/>
      <w:bookmarkEnd w:id="131"/>
      <w:bookmarkEnd w:id="132"/>
      <w:r>
        <w:t>Basisuitrusting</w:t>
      </w:r>
      <w:bookmarkEnd w:id="134"/>
      <w:bookmarkEnd w:id="135"/>
      <w:bookmarkEnd w:id="136"/>
      <w:bookmarkEnd w:id="137"/>
      <w:bookmarkEnd w:id="138"/>
      <w:bookmarkEnd w:id="139"/>
    </w:p>
    <w:p w14:paraId="627B6F47" w14:textId="77777777" w:rsidR="00A00764" w:rsidRDefault="00A00764" w:rsidP="00A00764">
      <w:r>
        <w:t>Basisuitrusting verwijst naar de infrastructuur en het (didactisch) materiaal die beschikbaar moeten zijn voor de realisatie van de leerplandoelen.</w:t>
      </w:r>
    </w:p>
    <w:p w14:paraId="2347FE50" w14:textId="77777777" w:rsidR="00EF1D47" w:rsidRDefault="00EF1D47" w:rsidP="00EF1D47">
      <w:r>
        <w:t xml:space="preserve">Om de leerplandoelen te realiseren dient de school minimaal de hierna beschreven infrastructuur en materiële en didactische uitrusting ter beschikking te stellen die beantwoordt aan de reglementaire eisen </w:t>
      </w:r>
      <w:r>
        <w:lastRenderedPageBreak/>
        <w:t>op het vlak van veiligheid, gezondheid, hygiëne, ergonomie en milieu. We adviseren de school om de grootte van de klasgroep en de beschikbare infrastructuur en uitrusting op elkaar af te stemmen.</w:t>
      </w:r>
    </w:p>
    <w:p w14:paraId="0AF13726" w14:textId="77777777" w:rsidR="00A00764" w:rsidRDefault="00A00764" w:rsidP="00A00764">
      <w:pPr>
        <w:pStyle w:val="Kop2"/>
      </w:pPr>
      <w:bookmarkStart w:id="141" w:name="_Toc54974885"/>
      <w:bookmarkStart w:id="142" w:name="_Toc121484790"/>
      <w:bookmarkStart w:id="143" w:name="_Toc127295269"/>
      <w:bookmarkStart w:id="144" w:name="_Toc128941191"/>
      <w:bookmarkStart w:id="145" w:name="_Toc129036358"/>
      <w:bookmarkStart w:id="146" w:name="_Toc129199587"/>
      <w:bookmarkStart w:id="147" w:name="_Toc167733769"/>
      <w:r>
        <w:t>Infrastructuur</w:t>
      </w:r>
      <w:bookmarkEnd w:id="141"/>
      <w:bookmarkEnd w:id="142"/>
      <w:bookmarkEnd w:id="143"/>
      <w:bookmarkEnd w:id="144"/>
      <w:bookmarkEnd w:id="145"/>
      <w:bookmarkEnd w:id="146"/>
      <w:bookmarkEnd w:id="147"/>
    </w:p>
    <w:p w14:paraId="62DD66F2" w14:textId="77777777" w:rsidR="00A00764" w:rsidRDefault="00A00764" w:rsidP="00A00764">
      <w:r>
        <w:t>Een leslokaal</w:t>
      </w:r>
    </w:p>
    <w:p w14:paraId="68BC27BC" w14:textId="54D83896" w:rsidR="00E11501" w:rsidRDefault="00E11501" w:rsidP="00A00764">
      <w:pPr>
        <w:pStyle w:val="Opsomming1"/>
        <w:numPr>
          <w:ilvl w:val="0"/>
          <w:numId w:val="3"/>
        </w:numPr>
      </w:pPr>
      <w:proofErr w:type="gramStart"/>
      <w:r w:rsidRPr="00E11501">
        <w:rPr>
          <w:rFonts w:ascii="Calibri" w:eastAsia="Calibri" w:hAnsi="Calibri" w:cs="Arial"/>
          <w:color w:val="595959"/>
        </w:rPr>
        <w:t>dat</w:t>
      </w:r>
      <w:proofErr w:type="gramEnd"/>
      <w:r w:rsidRPr="00E11501">
        <w:rPr>
          <w:rFonts w:ascii="Calibri" w:eastAsia="Calibri" w:hAnsi="Calibri" w:cs="Arial"/>
          <w:color w:val="595959"/>
        </w:rPr>
        <w:t xml:space="preserve"> qua grootte, akoestiek en inrichting geschikt is om communicatieve werkvormen te organiseren;</w:t>
      </w:r>
    </w:p>
    <w:p w14:paraId="79ED1DAC" w14:textId="73BE5B29"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5B831A34"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4F9126EA" w14:textId="77777777" w:rsidR="00636CF1" w:rsidRPr="00636CF1" w:rsidRDefault="00636CF1" w:rsidP="00A00764">
      <w:r w:rsidRPr="00636CF1">
        <w:t>Toegang tot (mobile) devices voor leerlingen</w:t>
      </w:r>
      <w:r>
        <w:t>.</w:t>
      </w:r>
    </w:p>
    <w:p w14:paraId="17C1C7EB" w14:textId="77777777" w:rsidR="00A00764" w:rsidRDefault="00A00764" w:rsidP="00A00764">
      <w:pPr>
        <w:pStyle w:val="Kop2"/>
      </w:pPr>
      <w:bookmarkStart w:id="148" w:name="_Toc54974886"/>
      <w:bookmarkStart w:id="149" w:name="_Toc121484791"/>
      <w:bookmarkStart w:id="150" w:name="_Toc127295270"/>
      <w:bookmarkStart w:id="151" w:name="_Toc128941192"/>
      <w:bookmarkStart w:id="152" w:name="_Toc129036359"/>
      <w:bookmarkStart w:id="153" w:name="_Toc129199588"/>
      <w:bookmarkStart w:id="154" w:name="_Toc167733770"/>
      <w:r>
        <w:t>Materiaal</w:t>
      </w:r>
      <w:r w:rsidR="0057255D">
        <w:t xml:space="preserve">, </w:t>
      </w:r>
      <w:r w:rsidR="0057255D" w:rsidRPr="0057255D">
        <w:t>toestellen, machines en gereedschappen</w:t>
      </w:r>
      <w:bookmarkEnd w:id="148"/>
      <w:bookmarkEnd w:id="149"/>
      <w:bookmarkEnd w:id="150"/>
      <w:bookmarkEnd w:id="151"/>
      <w:bookmarkEnd w:id="152"/>
      <w:bookmarkEnd w:id="153"/>
      <w:bookmarkEnd w:id="154"/>
    </w:p>
    <w:p w14:paraId="0B4F789D" w14:textId="77777777" w:rsidR="005528D4" w:rsidRDefault="005528D4" w:rsidP="005528D4">
      <w:pPr>
        <w:rPr>
          <w:lang w:val="nl-NL"/>
        </w:rPr>
      </w:pPr>
      <w:bookmarkStart w:id="155" w:name="_Toc148610502"/>
      <w:bookmarkStart w:id="156" w:name="_Toc54974887"/>
      <w:bookmarkStart w:id="157" w:name="_Toc121484792"/>
      <w:bookmarkStart w:id="158" w:name="_Toc127295271"/>
      <w:bookmarkStart w:id="159" w:name="_Toc128941193"/>
      <w:bookmarkStart w:id="160" w:name="_Toc129036360"/>
      <w:bookmarkStart w:id="161" w:name="_Toc129199589"/>
      <w:r>
        <w:rPr>
          <w:lang w:val="nl-NL"/>
        </w:rPr>
        <w:t>Er dient voldoende didactisch materiaal beschikbaar te zijn voor het bereiken van de leerplandoelen bij alle leerlingen. Specifieke uitrusting met betrekking tot onderzoek/ontwerp en realisatie wordt bepaald door de gekozen projecten. Om het innoverend karakter van de studierichting te bevorderen, is het belangrijk dat leerlingen gebruik kunnen maken van recente technologieën, machines, software, databanken …</w:t>
      </w:r>
    </w:p>
    <w:p w14:paraId="02D2E060" w14:textId="2E763BE7" w:rsidR="005528D4" w:rsidRDefault="00D3333C" w:rsidP="005528D4">
      <w:pPr>
        <w:rPr>
          <w:lang w:val="nl-NL"/>
        </w:rPr>
      </w:pPr>
      <w:r>
        <w:rPr>
          <w:lang w:val="nl-NL"/>
        </w:rPr>
        <w:t>M</w:t>
      </w:r>
      <w:r w:rsidR="005528D4">
        <w:rPr>
          <w:lang w:val="nl-NL"/>
        </w:rPr>
        <w:t xml:space="preserve">aterialen en benodigdheden op de school </w:t>
      </w:r>
      <w:r>
        <w:rPr>
          <w:lang w:val="nl-NL"/>
        </w:rPr>
        <w:t>kunnen worden gehuurd of geleend</w:t>
      </w:r>
      <w:r w:rsidR="005528D4">
        <w:rPr>
          <w:lang w:val="nl-NL"/>
        </w:rPr>
        <w:t xml:space="preserve"> of </w:t>
      </w:r>
      <w:r w:rsidR="000A1F5F">
        <w:rPr>
          <w:lang w:val="nl-NL"/>
        </w:rPr>
        <w:t xml:space="preserve">ze kunnen </w:t>
      </w:r>
      <w:r w:rsidR="005528D4">
        <w:rPr>
          <w:lang w:val="nl-NL"/>
        </w:rPr>
        <w:t xml:space="preserve">op externe locaties zoals bedrijven of opleidingscentra </w:t>
      </w:r>
      <w:r w:rsidR="000A1F5F">
        <w:rPr>
          <w:lang w:val="nl-NL"/>
        </w:rPr>
        <w:t xml:space="preserve">worden </w:t>
      </w:r>
      <w:r w:rsidR="005528D4">
        <w:rPr>
          <w:lang w:val="nl-NL"/>
        </w:rPr>
        <w:t>gebruikt</w:t>
      </w:r>
      <w:r w:rsidR="00F1663D">
        <w:rPr>
          <w:lang w:val="nl-NL"/>
        </w:rPr>
        <w:t>:</w:t>
      </w:r>
    </w:p>
    <w:p w14:paraId="533CF4F9" w14:textId="276965A3" w:rsidR="00F43816" w:rsidRDefault="00F1663D" w:rsidP="00F43816">
      <w:pPr>
        <w:pStyle w:val="Opsomming1"/>
        <w:rPr>
          <w:lang w:val="nl-NL"/>
        </w:rPr>
      </w:pPr>
      <w:proofErr w:type="gramStart"/>
      <w:r>
        <w:rPr>
          <w:lang w:val="nl-NL"/>
        </w:rPr>
        <w:t>d</w:t>
      </w:r>
      <w:r w:rsidR="00F43816">
        <w:rPr>
          <w:lang w:val="nl-NL"/>
        </w:rPr>
        <w:t>iverse</w:t>
      </w:r>
      <w:proofErr w:type="gramEnd"/>
      <w:r w:rsidR="00F43816">
        <w:rPr>
          <w:lang w:val="nl-NL"/>
        </w:rPr>
        <w:t xml:space="preserve"> hulpmiddelen voor materiaalonderzoek;</w:t>
      </w:r>
    </w:p>
    <w:p w14:paraId="648EDE67" w14:textId="77777777" w:rsidR="00F43816" w:rsidRDefault="00F43816" w:rsidP="00F43816">
      <w:pPr>
        <w:pStyle w:val="Opsomming1"/>
        <w:rPr>
          <w:lang w:val="nl-NL"/>
        </w:rPr>
      </w:pPr>
      <w:proofErr w:type="gramStart"/>
      <w:r>
        <w:rPr>
          <w:lang w:val="nl-NL"/>
        </w:rPr>
        <w:t>machines</w:t>
      </w:r>
      <w:proofErr w:type="gramEnd"/>
      <w:r>
        <w:rPr>
          <w:lang w:val="nl-NL"/>
        </w:rPr>
        <w:t xml:space="preserve"> en toestellen om het vervaardigen van de vooropgestelde prototypes en realisaties te</w:t>
      </w:r>
    </w:p>
    <w:p w14:paraId="57F70F7A" w14:textId="77777777" w:rsidR="00F43816" w:rsidRDefault="00F43816" w:rsidP="00F43816">
      <w:pPr>
        <w:pStyle w:val="Opsomming1"/>
        <w:numPr>
          <w:ilvl w:val="0"/>
          <w:numId w:val="0"/>
        </w:numPr>
        <w:ind w:left="397"/>
        <w:rPr>
          <w:lang w:val="nl-NL"/>
        </w:rPr>
      </w:pPr>
      <w:proofErr w:type="gramStart"/>
      <w:r>
        <w:rPr>
          <w:lang w:val="nl-NL"/>
        </w:rPr>
        <w:t>faciliteren</w:t>
      </w:r>
      <w:proofErr w:type="gramEnd"/>
      <w:r>
        <w:rPr>
          <w:lang w:val="nl-NL"/>
        </w:rPr>
        <w:t>;</w:t>
      </w:r>
    </w:p>
    <w:p w14:paraId="3C19910A" w14:textId="08E4D155" w:rsidR="00F43816" w:rsidRDefault="00F43816" w:rsidP="00F43816">
      <w:pPr>
        <w:pStyle w:val="Opsomming1"/>
        <w:rPr>
          <w:lang w:val="nl-NL"/>
        </w:rPr>
      </w:pPr>
      <w:proofErr w:type="gramStart"/>
      <w:r>
        <w:rPr>
          <w:lang w:val="nl-NL"/>
        </w:rPr>
        <w:t>een</w:t>
      </w:r>
      <w:proofErr w:type="gramEnd"/>
      <w:r>
        <w:rPr>
          <w:lang w:val="nl-NL"/>
        </w:rPr>
        <w:t xml:space="preserve"> computer voorzien van softwarepakketten voor tekstverwerking,</w:t>
      </w:r>
    </w:p>
    <w:p w14:paraId="3BDDFEAE" w14:textId="77777777" w:rsidR="00F43816" w:rsidRDefault="00F43816" w:rsidP="00F43816">
      <w:pPr>
        <w:pStyle w:val="Opsomming1"/>
        <w:numPr>
          <w:ilvl w:val="0"/>
          <w:numId w:val="0"/>
        </w:numPr>
        <w:ind w:left="397"/>
        <w:rPr>
          <w:lang w:val="nl-NL"/>
        </w:rPr>
      </w:pPr>
      <w:proofErr w:type="gramStart"/>
      <w:r>
        <w:rPr>
          <w:lang w:val="nl-NL"/>
        </w:rPr>
        <w:t>rekenbladen</w:t>
      </w:r>
      <w:proofErr w:type="gramEnd"/>
      <w:r>
        <w:rPr>
          <w:lang w:val="nl-NL"/>
        </w:rPr>
        <w:t>, bestandsbeheer, simulatiepakketten en een 3D-tekenpakket;</w:t>
      </w:r>
    </w:p>
    <w:p w14:paraId="4E802F14" w14:textId="77777777" w:rsidR="00F43816" w:rsidRDefault="00F43816" w:rsidP="00F43816">
      <w:pPr>
        <w:pStyle w:val="Opsomming1"/>
        <w:rPr>
          <w:lang w:val="nl-NL"/>
        </w:rPr>
      </w:pPr>
      <w:proofErr w:type="gramStart"/>
      <w:r>
        <w:rPr>
          <w:lang w:val="nl-NL"/>
        </w:rPr>
        <w:t>meettoestellen</w:t>
      </w:r>
      <w:proofErr w:type="gramEnd"/>
      <w:r>
        <w:rPr>
          <w:lang w:val="nl-NL"/>
        </w:rPr>
        <w:t xml:space="preserve"> in functie van de meetopdrachten;</w:t>
      </w:r>
    </w:p>
    <w:p w14:paraId="269AF240" w14:textId="77777777" w:rsidR="00F43816" w:rsidRDefault="00F43816" w:rsidP="00F43816">
      <w:pPr>
        <w:pStyle w:val="Opsomming1"/>
        <w:rPr>
          <w:lang w:val="nl-NL"/>
        </w:rPr>
      </w:pPr>
      <w:proofErr w:type="gramStart"/>
      <w:r>
        <w:rPr>
          <w:lang w:val="nl-NL"/>
        </w:rPr>
        <w:t>opstellingen</w:t>
      </w:r>
      <w:proofErr w:type="gramEnd"/>
      <w:r>
        <w:rPr>
          <w:lang w:val="nl-NL"/>
        </w:rPr>
        <w:t xml:space="preserve"> en uitrustingen tot het uitvoeren van de experimenten;</w:t>
      </w:r>
    </w:p>
    <w:p w14:paraId="214C4EE1" w14:textId="77777777" w:rsidR="00F43816" w:rsidRDefault="00F43816" w:rsidP="00F43816">
      <w:pPr>
        <w:pStyle w:val="Opsomming1"/>
        <w:rPr>
          <w:lang w:val="nl-NL"/>
        </w:rPr>
      </w:pPr>
      <w:proofErr w:type="gramStart"/>
      <w:r>
        <w:rPr>
          <w:lang w:val="nl-NL"/>
        </w:rPr>
        <w:t>componenten</w:t>
      </w:r>
      <w:proofErr w:type="gramEnd"/>
      <w:r>
        <w:rPr>
          <w:lang w:val="nl-NL"/>
        </w:rPr>
        <w:t xml:space="preserve"> en onderdelen in functie van de gekozen projecten;</w:t>
      </w:r>
    </w:p>
    <w:p w14:paraId="077AC81C" w14:textId="77777777" w:rsidR="00F43816" w:rsidRPr="0008785B" w:rsidRDefault="00F43816" w:rsidP="00F43816">
      <w:pPr>
        <w:pStyle w:val="Opsomming1"/>
        <w:rPr>
          <w:lang w:val="nl-NL"/>
        </w:rPr>
      </w:pPr>
      <w:proofErr w:type="gramStart"/>
      <w:r>
        <w:rPr>
          <w:lang w:val="nl-NL"/>
        </w:rPr>
        <w:t>klein</w:t>
      </w:r>
      <w:proofErr w:type="gramEnd"/>
      <w:r>
        <w:rPr>
          <w:lang w:val="nl-NL"/>
        </w:rPr>
        <w:t xml:space="preserve"> handgereedschap;</w:t>
      </w:r>
    </w:p>
    <w:p w14:paraId="0C5BA0C2" w14:textId="77777777" w:rsidR="00F43816" w:rsidRDefault="00F43816" w:rsidP="00F43816">
      <w:pPr>
        <w:pStyle w:val="Opsomming1"/>
        <w:rPr>
          <w:lang w:val="nl-NL"/>
        </w:rPr>
      </w:pPr>
      <w:proofErr w:type="gramStart"/>
      <w:r>
        <w:rPr>
          <w:lang w:val="nl-NL"/>
        </w:rPr>
        <w:t>eenvoudige</w:t>
      </w:r>
      <w:proofErr w:type="gramEnd"/>
      <w:r>
        <w:rPr>
          <w:lang w:val="nl-NL"/>
        </w:rPr>
        <w:t xml:space="preserve"> besturingen, actuatoren en sensoren.</w:t>
      </w:r>
    </w:p>
    <w:p w14:paraId="7DDCBC5C" w14:textId="77777777" w:rsidR="00A00764" w:rsidRDefault="00A00764" w:rsidP="00A00764">
      <w:pPr>
        <w:pStyle w:val="Kop2"/>
      </w:pPr>
      <w:bookmarkStart w:id="162" w:name="_Toc167733771"/>
      <w:bookmarkEnd w:id="155"/>
      <w:r>
        <w:t>Materiaal</w:t>
      </w:r>
      <w:r w:rsidR="0057255D" w:rsidRPr="0057255D">
        <w:t xml:space="preserve"> en gereedschappen</w:t>
      </w:r>
      <w:r>
        <w:t xml:space="preserve"> waarover elke leerling moet beschikken</w:t>
      </w:r>
      <w:bookmarkEnd w:id="156"/>
      <w:bookmarkEnd w:id="157"/>
      <w:bookmarkEnd w:id="158"/>
      <w:bookmarkEnd w:id="159"/>
      <w:bookmarkEnd w:id="160"/>
      <w:bookmarkEnd w:id="161"/>
      <w:bookmarkEnd w:id="162"/>
    </w:p>
    <w:p w14:paraId="76862BEB" w14:textId="116CF7AF" w:rsidR="00F43816" w:rsidRDefault="00F43816" w:rsidP="00F43816">
      <w:pPr>
        <w:pStyle w:val="Opsomming1"/>
        <w:rPr>
          <w:lang w:val="nl-NL"/>
        </w:rPr>
      </w:pPr>
      <w:bookmarkStart w:id="163" w:name="_Toc130635187"/>
      <w:bookmarkStart w:id="164" w:name="_Toc54974888"/>
      <w:r>
        <w:rPr>
          <w:lang w:val="nl-NL"/>
        </w:rPr>
        <w:t>Persoonlijke en collectieve beschermingsmiddelen</w:t>
      </w:r>
      <w:r w:rsidR="00F1663D">
        <w:rPr>
          <w:lang w:val="nl-NL"/>
        </w:rPr>
        <w:t>.</w:t>
      </w:r>
    </w:p>
    <w:p w14:paraId="793C1F2E" w14:textId="77777777" w:rsidR="00C5324F" w:rsidRPr="00476254" w:rsidRDefault="00C5324F" w:rsidP="00C5324F">
      <w:pPr>
        <w:pStyle w:val="Kop1"/>
      </w:pPr>
      <w:bookmarkStart w:id="165" w:name="_Toc167733772"/>
      <w:r w:rsidRPr="00476254">
        <w:t>Glossarium</w:t>
      </w:r>
      <w:bookmarkEnd w:id="163"/>
      <w:bookmarkEnd w:id="165"/>
    </w:p>
    <w:p w14:paraId="128514A9" w14:textId="77777777" w:rsidR="00C5324F" w:rsidRDefault="00C5324F" w:rsidP="00C5324F">
      <w:bookmarkStart w:id="16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2971D0">
        <w:tc>
          <w:tcPr>
            <w:tcW w:w="2405" w:type="dxa"/>
            <w:shd w:val="clear" w:color="auto" w:fill="E7E6E6"/>
            <w:tcMar>
              <w:top w:w="57" w:type="dxa"/>
              <w:bottom w:w="57" w:type="dxa"/>
            </w:tcMar>
          </w:tcPr>
          <w:p w14:paraId="16764F12" w14:textId="77777777" w:rsidR="00725F0D" w:rsidRPr="00C62228" w:rsidRDefault="00725F0D" w:rsidP="002971D0">
            <w:pPr>
              <w:rPr>
                <w:rFonts w:ascii="Calibri" w:eastAsia="Calibri" w:hAnsi="Calibri" w:cs="Calibri"/>
                <w:b/>
                <w:bCs/>
                <w:color w:val="595959"/>
                <w:sz w:val="20"/>
                <w:szCs w:val="20"/>
                <w:lang w:val="nl-NL"/>
              </w:rPr>
            </w:pPr>
            <w:bookmarkStart w:id="167" w:name="_Hlk128927529"/>
            <w:bookmarkStart w:id="168" w:name="_Toc130635188"/>
            <w:bookmarkEnd w:id="166"/>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2971D0">
        <w:tc>
          <w:tcPr>
            <w:tcW w:w="2405" w:type="dxa"/>
            <w:tcMar>
              <w:top w:w="57" w:type="dxa"/>
              <w:bottom w:w="57" w:type="dxa"/>
            </w:tcMar>
          </w:tcPr>
          <w:p w14:paraId="3596446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tcMar>
              <w:top w:w="57" w:type="dxa"/>
              <w:bottom w:w="57" w:type="dxa"/>
            </w:tcMar>
          </w:tcPr>
          <w:p w14:paraId="60CBAC36"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2971D0">
        <w:tc>
          <w:tcPr>
            <w:tcW w:w="2405" w:type="dxa"/>
            <w:tcMar>
              <w:top w:w="57" w:type="dxa"/>
              <w:bottom w:w="57" w:type="dxa"/>
            </w:tcMar>
          </w:tcPr>
          <w:p w14:paraId="3A75475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2971D0">
        <w:tc>
          <w:tcPr>
            <w:tcW w:w="2405" w:type="dxa"/>
            <w:tcMar>
              <w:top w:w="57" w:type="dxa"/>
              <w:bottom w:w="57" w:type="dxa"/>
            </w:tcMar>
          </w:tcPr>
          <w:p w14:paraId="3E54804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2971D0">
        <w:tc>
          <w:tcPr>
            <w:tcW w:w="2405" w:type="dxa"/>
            <w:tcMar>
              <w:top w:w="57" w:type="dxa"/>
              <w:bottom w:w="57" w:type="dxa"/>
            </w:tcMar>
          </w:tcPr>
          <w:p w14:paraId="26FC00F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C70224A" w14:textId="77777777" w:rsidTr="002971D0">
        <w:tc>
          <w:tcPr>
            <w:tcW w:w="2405" w:type="dxa"/>
            <w:tcMar>
              <w:top w:w="57" w:type="dxa"/>
              <w:bottom w:w="57" w:type="dxa"/>
            </w:tcMar>
          </w:tcPr>
          <w:p w14:paraId="05C4EFF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FFF8B00" w14:textId="77777777" w:rsidTr="002971D0">
        <w:tc>
          <w:tcPr>
            <w:tcW w:w="2405" w:type="dxa"/>
            <w:tcMar>
              <w:top w:w="57" w:type="dxa"/>
              <w:bottom w:w="57" w:type="dxa"/>
            </w:tcMar>
          </w:tcPr>
          <w:p w14:paraId="34E03F8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15293D3" w14:textId="77777777" w:rsidTr="002971D0">
        <w:tc>
          <w:tcPr>
            <w:tcW w:w="2405" w:type="dxa"/>
            <w:tcMar>
              <w:top w:w="57" w:type="dxa"/>
              <w:bottom w:w="57" w:type="dxa"/>
            </w:tcMar>
          </w:tcPr>
          <w:p w14:paraId="398464C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89BB720" w14:textId="77777777" w:rsidTr="002971D0">
        <w:tc>
          <w:tcPr>
            <w:tcW w:w="2405" w:type="dxa"/>
            <w:tcMar>
              <w:top w:w="57" w:type="dxa"/>
              <w:bottom w:w="57" w:type="dxa"/>
            </w:tcMar>
          </w:tcPr>
          <w:p w14:paraId="27FDBB4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2971D0">
        <w:tc>
          <w:tcPr>
            <w:tcW w:w="2405" w:type="dxa"/>
            <w:tcMar>
              <w:top w:w="57" w:type="dxa"/>
              <w:bottom w:w="57" w:type="dxa"/>
            </w:tcMar>
          </w:tcPr>
          <w:p w14:paraId="68CD1F5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2971D0">
        <w:tc>
          <w:tcPr>
            <w:tcW w:w="2405" w:type="dxa"/>
            <w:tcMar>
              <w:top w:w="57" w:type="dxa"/>
              <w:bottom w:w="57" w:type="dxa"/>
            </w:tcMar>
          </w:tcPr>
          <w:p w14:paraId="46CF125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84465CB" w14:textId="77777777" w:rsidTr="002971D0">
        <w:tc>
          <w:tcPr>
            <w:tcW w:w="2405" w:type="dxa"/>
            <w:tcMar>
              <w:top w:w="57" w:type="dxa"/>
              <w:bottom w:w="57" w:type="dxa"/>
            </w:tcMar>
          </w:tcPr>
          <w:p w14:paraId="2F5E204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88414C4" w14:textId="77777777" w:rsidTr="002971D0">
        <w:tc>
          <w:tcPr>
            <w:tcW w:w="2405" w:type="dxa"/>
            <w:tcMar>
              <w:top w:w="57" w:type="dxa"/>
              <w:bottom w:w="57" w:type="dxa"/>
            </w:tcMar>
          </w:tcPr>
          <w:p w14:paraId="1301E1F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35DCFBB" w14:textId="77777777" w:rsidTr="002971D0">
        <w:tc>
          <w:tcPr>
            <w:tcW w:w="2405" w:type="dxa"/>
            <w:tcMar>
              <w:top w:w="57" w:type="dxa"/>
              <w:bottom w:w="57" w:type="dxa"/>
            </w:tcMar>
          </w:tcPr>
          <w:p w14:paraId="7E1D9EA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2971D0">
        <w:tc>
          <w:tcPr>
            <w:tcW w:w="2405" w:type="dxa"/>
            <w:tcMar>
              <w:top w:w="57" w:type="dxa"/>
              <w:bottom w:w="57" w:type="dxa"/>
            </w:tcMar>
          </w:tcPr>
          <w:p w14:paraId="30F6F840" w14:textId="77777777" w:rsidR="00725F0D" w:rsidRPr="00C62228" w:rsidRDefault="00725F0D" w:rsidP="002971D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2971D0">
        <w:tc>
          <w:tcPr>
            <w:tcW w:w="2405" w:type="dxa"/>
            <w:tcMar>
              <w:top w:w="57" w:type="dxa"/>
              <w:bottom w:w="57" w:type="dxa"/>
            </w:tcMar>
          </w:tcPr>
          <w:p w14:paraId="23EE7BB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FB1F527" w14:textId="77777777" w:rsidTr="002971D0">
        <w:tc>
          <w:tcPr>
            <w:tcW w:w="2405" w:type="dxa"/>
            <w:tcMar>
              <w:top w:w="57" w:type="dxa"/>
              <w:bottom w:w="57" w:type="dxa"/>
            </w:tcMar>
          </w:tcPr>
          <w:p w14:paraId="01A4DE8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7317F2F" w14:textId="77777777" w:rsidTr="002971D0">
        <w:tc>
          <w:tcPr>
            <w:tcW w:w="2405" w:type="dxa"/>
            <w:tcMar>
              <w:top w:w="57" w:type="dxa"/>
              <w:bottom w:w="57" w:type="dxa"/>
            </w:tcMar>
          </w:tcPr>
          <w:p w14:paraId="6916DA6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EE15C0E" w14:textId="77777777" w:rsidTr="002971D0">
        <w:tc>
          <w:tcPr>
            <w:tcW w:w="2405" w:type="dxa"/>
            <w:tcMar>
              <w:top w:w="57" w:type="dxa"/>
              <w:bottom w:w="57" w:type="dxa"/>
            </w:tcMar>
          </w:tcPr>
          <w:p w14:paraId="40E915A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3DD26D7" w14:textId="77777777" w:rsidTr="002971D0">
        <w:trPr>
          <w:trHeight w:val="300"/>
        </w:trPr>
        <w:tc>
          <w:tcPr>
            <w:tcW w:w="2405" w:type="dxa"/>
            <w:tcMar>
              <w:top w:w="57" w:type="dxa"/>
              <w:bottom w:w="57" w:type="dxa"/>
            </w:tcMar>
          </w:tcPr>
          <w:p w14:paraId="06957FA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D0A9986" w14:textId="77777777" w:rsidTr="002971D0">
        <w:trPr>
          <w:trHeight w:val="300"/>
        </w:trPr>
        <w:tc>
          <w:tcPr>
            <w:tcW w:w="2405" w:type="dxa"/>
            <w:tcMar>
              <w:top w:w="57" w:type="dxa"/>
              <w:bottom w:w="57" w:type="dxa"/>
            </w:tcMar>
          </w:tcPr>
          <w:p w14:paraId="7627CD8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2971D0">
        <w:tc>
          <w:tcPr>
            <w:tcW w:w="2405" w:type="dxa"/>
            <w:tcMar>
              <w:top w:w="57" w:type="dxa"/>
              <w:bottom w:w="57" w:type="dxa"/>
            </w:tcMar>
          </w:tcPr>
          <w:p w14:paraId="6AB06C5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2971D0">
        <w:tc>
          <w:tcPr>
            <w:tcW w:w="2405" w:type="dxa"/>
            <w:tcMar>
              <w:top w:w="57" w:type="dxa"/>
              <w:bottom w:w="57" w:type="dxa"/>
            </w:tcMar>
          </w:tcPr>
          <w:p w14:paraId="6A563C4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2971D0">
        <w:tc>
          <w:tcPr>
            <w:tcW w:w="2405" w:type="dxa"/>
            <w:tcMar>
              <w:top w:w="57" w:type="dxa"/>
              <w:bottom w:w="57" w:type="dxa"/>
            </w:tcMar>
          </w:tcPr>
          <w:p w14:paraId="68B9F3F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2971D0">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2971D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2971D0">
        <w:trPr>
          <w:trHeight w:val="300"/>
        </w:trPr>
        <w:tc>
          <w:tcPr>
            <w:tcW w:w="2405" w:type="dxa"/>
          </w:tcPr>
          <w:p w14:paraId="72D7BA8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6F0AFE1" w14:textId="77777777" w:rsidTr="002971D0">
        <w:tc>
          <w:tcPr>
            <w:tcW w:w="2405" w:type="dxa"/>
            <w:tcMar>
              <w:top w:w="57" w:type="dxa"/>
              <w:bottom w:w="57" w:type="dxa"/>
            </w:tcMar>
          </w:tcPr>
          <w:p w14:paraId="05A7B67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5FF292A" w14:textId="77777777" w:rsidTr="002971D0">
        <w:tc>
          <w:tcPr>
            <w:tcW w:w="2405" w:type="dxa"/>
            <w:tcMar>
              <w:top w:w="57" w:type="dxa"/>
              <w:bottom w:w="57" w:type="dxa"/>
            </w:tcMar>
          </w:tcPr>
          <w:p w14:paraId="4A98212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CE3C715" w14:textId="77777777" w:rsidTr="002971D0">
        <w:trPr>
          <w:trHeight w:val="300"/>
        </w:trPr>
        <w:tc>
          <w:tcPr>
            <w:tcW w:w="2405" w:type="dxa"/>
            <w:tcMar>
              <w:top w:w="57" w:type="dxa"/>
              <w:bottom w:w="57" w:type="dxa"/>
            </w:tcMar>
          </w:tcPr>
          <w:p w14:paraId="48DB048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54705FC" w14:textId="77777777" w:rsidTr="002971D0">
        <w:tc>
          <w:tcPr>
            <w:tcW w:w="2405" w:type="dxa"/>
            <w:tcMar>
              <w:top w:w="57" w:type="dxa"/>
              <w:bottom w:w="57" w:type="dxa"/>
            </w:tcMar>
          </w:tcPr>
          <w:p w14:paraId="79595AC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5B37875" w14:textId="77777777" w:rsidTr="002971D0">
        <w:tc>
          <w:tcPr>
            <w:tcW w:w="2405" w:type="dxa"/>
            <w:tcMar>
              <w:top w:w="57" w:type="dxa"/>
              <w:bottom w:w="57" w:type="dxa"/>
            </w:tcMar>
          </w:tcPr>
          <w:p w14:paraId="00BD631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2971D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69" w:name="_Toc167733773"/>
      <w:bookmarkEnd w:id="167"/>
      <w:r w:rsidRPr="00D13418">
        <w:lastRenderedPageBreak/>
        <w:t>Concordantie</w:t>
      </w:r>
      <w:bookmarkEnd w:id="164"/>
      <w:bookmarkEnd w:id="168"/>
      <w:bookmarkEnd w:id="169"/>
    </w:p>
    <w:p w14:paraId="762016F2" w14:textId="77777777" w:rsidR="00AD1259" w:rsidRDefault="00AD1259" w:rsidP="00AD1259">
      <w:pPr>
        <w:pStyle w:val="Kop2"/>
      </w:pPr>
      <w:bookmarkStart w:id="170" w:name="_Toc167733774"/>
      <w:bookmarkStart w:id="171" w:name="_Hlk128940695"/>
      <w:bookmarkStart w:id="172" w:name="_Hlk130135874"/>
      <w:r>
        <w:t>Concordantietabel</w:t>
      </w:r>
      <w:bookmarkEnd w:id="170"/>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71"/>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6EF9F3D4" w:rsidR="00A00764" w:rsidRDefault="007279DB" w:rsidP="00D43B72">
            <w:pPr>
              <w:spacing w:before="120" w:after="120"/>
            </w:pPr>
            <w:r>
              <w:t>MD</w:t>
            </w:r>
            <w:r w:rsidR="00AE4081">
              <w:t xml:space="preserve"> 06.39</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62ACB792" w:rsidR="00A00764" w:rsidRDefault="00590B6F" w:rsidP="00D43B72">
            <w:pPr>
              <w:spacing w:before="120" w:after="120"/>
            </w:pPr>
            <w:r>
              <w:t>MD 06.42</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7C0A2443" w:rsidR="00A00764" w:rsidRDefault="00590B6F" w:rsidP="00D43B72">
            <w:pPr>
              <w:spacing w:before="120" w:after="120"/>
            </w:pPr>
            <w:r>
              <w:t>MD 06.43</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7E16F958" w:rsidR="00A00764" w:rsidRDefault="00590B6F" w:rsidP="00D43B72">
            <w:pPr>
              <w:spacing w:before="120" w:after="120"/>
            </w:pPr>
            <w:r>
              <w:t>MD 06.44</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20A7B504" w:rsidR="00A00764" w:rsidRDefault="00AE4081" w:rsidP="00D43B72">
            <w:pPr>
              <w:spacing w:before="120" w:after="120"/>
            </w:pPr>
            <w:r>
              <w:t>MD 06.40</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6DB22C10" w:rsidR="00A00764" w:rsidRDefault="00590B6F" w:rsidP="00D43B72">
            <w:pPr>
              <w:spacing w:before="120" w:after="120"/>
            </w:pPr>
            <w:r>
              <w:t>MD 06.41</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1E96D90C" w:rsidR="00A00764" w:rsidRDefault="0087705E" w:rsidP="00D43B72">
            <w:pPr>
              <w:spacing w:before="120" w:after="120"/>
            </w:pPr>
            <w:r>
              <w:t>MD 06.36</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4FA591DE" w:rsidR="00A00764" w:rsidRDefault="0087705E" w:rsidP="00D43B72">
            <w:pPr>
              <w:spacing w:before="120" w:after="120"/>
            </w:pPr>
            <w:r>
              <w:t>MD 06.35</w:t>
            </w:r>
          </w:p>
        </w:tc>
      </w:tr>
      <w:tr w:rsidR="00A00764" w14:paraId="55A3275F" w14:textId="77777777" w:rsidTr="00751DD9">
        <w:tc>
          <w:tcPr>
            <w:tcW w:w="1555" w:type="dxa"/>
          </w:tcPr>
          <w:p w14:paraId="63B21D46" w14:textId="77777777" w:rsidR="00A00764" w:rsidRDefault="00A00764" w:rsidP="00D43B72">
            <w:pPr>
              <w:numPr>
                <w:ilvl w:val="0"/>
                <w:numId w:val="1"/>
              </w:numPr>
              <w:spacing w:before="120" w:after="120"/>
              <w:ind w:left="567" w:firstLine="0"/>
            </w:pPr>
          </w:p>
        </w:tc>
        <w:tc>
          <w:tcPr>
            <w:tcW w:w="7943" w:type="dxa"/>
          </w:tcPr>
          <w:p w14:paraId="4319F39A" w14:textId="60AD30D8" w:rsidR="00A00764" w:rsidRDefault="003976EA" w:rsidP="00D43B72">
            <w:pPr>
              <w:spacing w:before="120" w:after="120"/>
            </w:pPr>
            <w:r>
              <w:t>MD 06.37</w:t>
            </w:r>
          </w:p>
        </w:tc>
      </w:tr>
      <w:tr w:rsidR="00A00764" w14:paraId="22E93762" w14:textId="77777777" w:rsidTr="00751DD9">
        <w:trPr>
          <w:trHeight w:val="413"/>
        </w:trPr>
        <w:tc>
          <w:tcPr>
            <w:tcW w:w="1555" w:type="dxa"/>
          </w:tcPr>
          <w:p w14:paraId="6F2A4BD7" w14:textId="77777777" w:rsidR="00A00764" w:rsidRDefault="00A00764" w:rsidP="00D43B72">
            <w:pPr>
              <w:numPr>
                <w:ilvl w:val="0"/>
                <w:numId w:val="1"/>
              </w:numPr>
              <w:spacing w:before="120" w:after="120"/>
              <w:ind w:left="567" w:firstLine="0"/>
            </w:pPr>
          </w:p>
        </w:tc>
        <w:tc>
          <w:tcPr>
            <w:tcW w:w="7943" w:type="dxa"/>
          </w:tcPr>
          <w:p w14:paraId="44AC5943" w14:textId="6F37B964" w:rsidR="00A00764" w:rsidRDefault="004D5DB3" w:rsidP="00D43B72">
            <w:pPr>
              <w:spacing w:before="120" w:after="120"/>
            </w:pPr>
            <w:r>
              <w:t xml:space="preserve">MD 04.05; </w:t>
            </w:r>
            <w:r w:rsidR="003976EA">
              <w:t>MD 06.37</w:t>
            </w:r>
          </w:p>
        </w:tc>
      </w:tr>
      <w:tr w:rsidR="00A00764" w14:paraId="3329C4A2" w14:textId="77777777" w:rsidTr="00751DD9">
        <w:tc>
          <w:tcPr>
            <w:tcW w:w="1555" w:type="dxa"/>
          </w:tcPr>
          <w:p w14:paraId="67FE6E7C" w14:textId="77777777" w:rsidR="00A00764" w:rsidRDefault="00A00764" w:rsidP="00D43B72">
            <w:pPr>
              <w:numPr>
                <w:ilvl w:val="0"/>
                <w:numId w:val="1"/>
              </w:numPr>
              <w:spacing w:before="120" w:after="120"/>
              <w:ind w:left="567" w:firstLine="0"/>
            </w:pPr>
          </w:p>
        </w:tc>
        <w:tc>
          <w:tcPr>
            <w:tcW w:w="7943" w:type="dxa"/>
          </w:tcPr>
          <w:p w14:paraId="26E17A9E" w14:textId="76FD33A4" w:rsidR="00A00764" w:rsidRDefault="003976EA" w:rsidP="00D43B72">
            <w:pPr>
              <w:spacing w:before="120" w:after="120"/>
            </w:pPr>
            <w:r>
              <w:t>MD 06.37</w:t>
            </w:r>
          </w:p>
        </w:tc>
      </w:tr>
      <w:tr w:rsidR="00A33E22" w14:paraId="6602FA07" w14:textId="77777777" w:rsidTr="00751DD9">
        <w:tc>
          <w:tcPr>
            <w:tcW w:w="1555" w:type="dxa"/>
          </w:tcPr>
          <w:p w14:paraId="64694E65" w14:textId="77777777" w:rsidR="00A33E22" w:rsidRDefault="00A33E22" w:rsidP="00D43B72">
            <w:pPr>
              <w:numPr>
                <w:ilvl w:val="0"/>
                <w:numId w:val="1"/>
              </w:numPr>
              <w:spacing w:before="120" w:after="120"/>
              <w:ind w:left="567" w:firstLine="0"/>
            </w:pPr>
          </w:p>
        </w:tc>
        <w:tc>
          <w:tcPr>
            <w:tcW w:w="7943" w:type="dxa"/>
          </w:tcPr>
          <w:p w14:paraId="36F166D6" w14:textId="044575FC" w:rsidR="00A33E22" w:rsidRDefault="003976EA" w:rsidP="00D43B72">
            <w:pPr>
              <w:spacing w:before="120" w:after="120"/>
            </w:pPr>
            <w:r>
              <w:t>MD 06.38</w:t>
            </w:r>
          </w:p>
        </w:tc>
      </w:tr>
      <w:tr w:rsidR="00A33E22" w14:paraId="6CD164B9" w14:textId="77777777" w:rsidTr="00751DD9">
        <w:tc>
          <w:tcPr>
            <w:tcW w:w="1555" w:type="dxa"/>
          </w:tcPr>
          <w:p w14:paraId="1B3EDA07" w14:textId="77777777" w:rsidR="00A33E22" w:rsidRDefault="00A33E22" w:rsidP="00D43B72">
            <w:pPr>
              <w:numPr>
                <w:ilvl w:val="0"/>
                <w:numId w:val="1"/>
              </w:numPr>
              <w:spacing w:before="120" w:after="120"/>
              <w:ind w:left="567" w:firstLine="0"/>
            </w:pPr>
          </w:p>
        </w:tc>
        <w:tc>
          <w:tcPr>
            <w:tcW w:w="7943" w:type="dxa"/>
          </w:tcPr>
          <w:p w14:paraId="553EFF35" w14:textId="701332F1" w:rsidR="00A33E22" w:rsidRDefault="00590B6F" w:rsidP="00D43B72">
            <w:pPr>
              <w:spacing w:before="120" w:after="120"/>
            </w:pPr>
            <w:r>
              <w:t>MD 04.05</w:t>
            </w:r>
          </w:p>
        </w:tc>
      </w:tr>
    </w:tbl>
    <w:p w14:paraId="29DB7A62" w14:textId="77777777" w:rsidR="00A00764" w:rsidRDefault="00513892" w:rsidP="00A00764">
      <w:pPr>
        <w:pStyle w:val="Kop2"/>
      </w:pPr>
      <w:bookmarkStart w:id="173" w:name="_Hlk128940760"/>
      <w:bookmarkStart w:id="174" w:name="_Toc128941196"/>
      <w:bookmarkStart w:id="175" w:name="_Toc129036363"/>
      <w:bookmarkStart w:id="176" w:name="_Toc129199592"/>
      <w:bookmarkStart w:id="177" w:name="_Toc167733775"/>
      <w:r>
        <w:t>Minimumdoelen</w:t>
      </w:r>
      <w:bookmarkEnd w:id="173"/>
      <w:bookmarkEnd w:id="174"/>
      <w:bookmarkEnd w:id="175"/>
      <w:bookmarkEnd w:id="176"/>
      <w:r w:rsidR="005A1306">
        <w:t xml:space="preserve"> basisvorming</w:t>
      </w:r>
      <w:bookmarkEnd w:id="177"/>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
        <w:gridCol w:w="8775"/>
      </w:tblGrid>
      <w:tr w:rsidR="00124A22" w:rsidRPr="0013139C" w14:paraId="49B46DB6" w14:textId="77777777" w:rsidTr="00704ED4">
        <w:tc>
          <w:tcPr>
            <w:tcW w:w="718" w:type="dxa"/>
          </w:tcPr>
          <w:p w14:paraId="7F52B4E3" w14:textId="333BD772" w:rsidR="00124A22" w:rsidRPr="00967518" w:rsidRDefault="00124A22" w:rsidP="00124A22">
            <w:pPr>
              <w:rPr>
                <w:lang w:val="nl-NL"/>
              </w:rPr>
            </w:pPr>
            <w:r w:rsidRPr="00967518">
              <w:rPr>
                <w:lang w:val="nl-NL"/>
              </w:rPr>
              <w:t>04.05</w:t>
            </w:r>
          </w:p>
        </w:tc>
        <w:tc>
          <w:tcPr>
            <w:tcW w:w="8775" w:type="dxa"/>
          </w:tcPr>
          <w:p w14:paraId="3355DD42" w14:textId="04C91BE7" w:rsidR="00124A22" w:rsidRPr="00967518" w:rsidRDefault="00124A22" w:rsidP="00124A22">
            <w:pPr>
              <w:rPr>
                <w:lang w:val="nl-NL"/>
              </w:rPr>
            </w:pPr>
            <w:r w:rsidRPr="006B4CC8">
              <w:rPr>
                <w:rFonts w:eastAsia="Times New Roman" w:cstheme="minorHAnsi"/>
                <w:lang w:eastAsia="nl-BE"/>
              </w:rPr>
              <w:t>De leerlingen ontwerpen doelgericht een digitaal en niet-digitaal algoritme volgens de principes van computationeel denken en debuggen het.</w:t>
            </w:r>
            <w:r w:rsidRPr="006B4CC8">
              <w:rPr>
                <w:lang w:val="nl-NL"/>
              </w:rPr>
              <w:t xml:space="preserve"> </w:t>
            </w:r>
          </w:p>
          <w:p w14:paraId="6541B1ED" w14:textId="2176D437" w:rsidR="00124A22" w:rsidRPr="00967518" w:rsidRDefault="00124A22" w:rsidP="00124A22">
            <w:pPr>
              <w:rPr>
                <w:lang w:val="nl-NL"/>
              </w:rPr>
            </w:pPr>
            <w:r w:rsidRPr="00967518">
              <w:rPr>
                <w:lang w:val="nl-NL"/>
              </w:rPr>
              <w:t xml:space="preserve">Onderliggende </w:t>
            </w:r>
            <w:r>
              <w:rPr>
                <w:lang w:val="nl-NL"/>
              </w:rPr>
              <w:t>(</w:t>
            </w:r>
            <w:r w:rsidRPr="00967518">
              <w:rPr>
                <w:lang w:val="nl-NL"/>
              </w:rPr>
              <w:t>kennis</w:t>
            </w:r>
            <w:r>
              <w:rPr>
                <w:lang w:val="nl-NL"/>
              </w:rPr>
              <w:t>)</w:t>
            </w:r>
            <w:r w:rsidRPr="00967518">
              <w:rPr>
                <w:lang w:val="nl-NL"/>
              </w:rPr>
              <w:t>elementen:</w:t>
            </w:r>
          </w:p>
          <w:p w14:paraId="2453CB4F" w14:textId="77777777" w:rsidR="00124A22" w:rsidRDefault="00124A22" w:rsidP="004C5BAF">
            <w:pPr>
              <w:pStyle w:val="Lijstalinea"/>
              <w:numPr>
                <w:ilvl w:val="0"/>
                <w:numId w:val="40"/>
              </w:numPr>
              <w:ind w:left="304" w:hanging="283"/>
              <w:rPr>
                <w:lang w:val="nl-NL"/>
              </w:rPr>
            </w:pPr>
            <w:r w:rsidRPr="00CC6230">
              <w:rPr>
                <w:lang w:val="nl-NL"/>
              </w:rPr>
              <w:t>Bouwstenen van digitale systemen</w:t>
            </w:r>
          </w:p>
          <w:p w14:paraId="22F26FB6" w14:textId="3BC17AC2" w:rsidR="00124A22" w:rsidRPr="00124A22" w:rsidRDefault="00124A22" w:rsidP="00093E0A">
            <w:pPr>
              <w:tabs>
                <w:tab w:val="left" w:pos="307"/>
              </w:tabs>
              <w:rPr>
                <w:lang w:val="nl-NL"/>
              </w:rPr>
            </w:pPr>
            <w:r w:rsidRPr="00124A22">
              <w:rPr>
                <w:lang w:val="nl-NL"/>
              </w:rPr>
              <w:t>-</w:t>
            </w:r>
            <w:r>
              <w:rPr>
                <w:lang w:val="nl-NL"/>
              </w:rPr>
              <w:t xml:space="preserve"> </w:t>
            </w:r>
            <w:r w:rsidR="007F64DC">
              <w:rPr>
                <w:lang w:val="nl-NL"/>
              </w:rPr>
              <w:tab/>
            </w:r>
            <w:r w:rsidRPr="00124A22">
              <w:rPr>
                <w:lang w:val="nl-NL"/>
              </w:rPr>
              <w:t>Principes van computationeel denken: decompositie, patroonherkenning, abstractie, algoritmen</w:t>
            </w:r>
          </w:p>
        </w:tc>
      </w:tr>
      <w:tr w:rsidR="00124A22" w:rsidRPr="0013139C" w14:paraId="1A83FD59" w14:textId="77777777" w:rsidTr="00704ED4">
        <w:tc>
          <w:tcPr>
            <w:tcW w:w="718" w:type="dxa"/>
          </w:tcPr>
          <w:p w14:paraId="577D5D19" w14:textId="77777777" w:rsidR="00124A22" w:rsidRPr="00967518" w:rsidRDefault="00124A22" w:rsidP="00124A22">
            <w:pPr>
              <w:rPr>
                <w:lang w:val="nl-NL"/>
              </w:rPr>
            </w:pPr>
            <w:r w:rsidRPr="00967518">
              <w:rPr>
                <w:lang w:val="nl-NL"/>
              </w:rPr>
              <w:t>06.3</w:t>
            </w:r>
            <w:r>
              <w:rPr>
                <w:lang w:val="nl-NL"/>
              </w:rPr>
              <w:t>5</w:t>
            </w:r>
          </w:p>
        </w:tc>
        <w:tc>
          <w:tcPr>
            <w:tcW w:w="8775" w:type="dxa"/>
          </w:tcPr>
          <w:p w14:paraId="0B680F2F" w14:textId="76D5B737" w:rsidR="00124A22" w:rsidRPr="00967518" w:rsidRDefault="00124A22" w:rsidP="00124A22">
            <w:pPr>
              <w:rPr>
                <w:lang w:val="nl-NL"/>
              </w:rPr>
            </w:pPr>
            <w:r w:rsidRPr="00967518">
              <w:rPr>
                <w:lang w:val="nl-NL"/>
              </w:rPr>
              <w:t>De leerlingen leggen het verband tussen constante snelheid, verplaatsing en tijdsduur.</w:t>
            </w:r>
          </w:p>
          <w:p w14:paraId="569F5309" w14:textId="7297F6B1" w:rsidR="00124A22" w:rsidRPr="00967518" w:rsidRDefault="00124A22" w:rsidP="00124A22">
            <w:pPr>
              <w:rPr>
                <w:lang w:val="nl-NL"/>
              </w:rPr>
            </w:pPr>
            <w:r w:rsidRPr="00967518">
              <w:rPr>
                <w:lang w:val="nl-NL"/>
              </w:rPr>
              <w:t>Onderliggende (kennis)elementen:</w:t>
            </w:r>
          </w:p>
          <w:p w14:paraId="394155C3" w14:textId="77777777" w:rsidR="00124A22" w:rsidRPr="0013139C" w:rsidRDefault="00124A22" w:rsidP="004C5BAF">
            <w:pPr>
              <w:pStyle w:val="Lijstalinea"/>
              <w:numPr>
                <w:ilvl w:val="0"/>
                <w:numId w:val="32"/>
              </w:numPr>
              <w:ind w:left="310" w:hanging="283"/>
              <w:rPr>
                <w:lang w:val="nl-NL"/>
              </w:rPr>
            </w:pPr>
            <w:r w:rsidRPr="00967518">
              <w:rPr>
                <w:lang w:val="nl-NL"/>
              </w:rPr>
              <w:t>Constante snelheid als verhouding</w:t>
            </w:r>
          </w:p>
        </w:tc>
      </w:tr>
      <w:tr w:rsidR="00124A22" w:rsidRPr="00ED3CD4" w14:paraId="33DEE68E" w14:textId="77777777" w:rsidTr="00704ED4">
        <w:tc>
          <w:tcPr>
            <w:tcW w:w="718" w:type="dxa"/>
          </w:tcPr>
          <w:p w14:paraId="1AFF5828" w14:textId="77777777" w:rsidR="00124A22" w:rsidRPr="00967518" w:rsidRDefault="00124A22" w:rsidP="00124A22">
            <w:pPr>
              <w:rPr>
                <w:lang w:val="nl-NL"/>
              </w:rPr>
            </w:pPr>
            <w:r w:rsidRPr="00967518">
              <w:rPr>
                <w:lang w:val="nl-NL"/>
              </w:rPr>
              <w:t>06.3</w:t>
            </w:r>
            <w:r>
              <w:rPr>
                <w:lang w:val="nl-NL"/>
              </w:rPr>
              <w:t>6</w:t>
            </w:r>
          </w:p>
        </w:tc>
        <w:tc>
          <w:tcPr>
            <w:tcW w:w="8775" w:type="dxa"/>
          </w:tcPr>
          <w:p w14:paraId="3F8E082A" w14:textId="4EA16268" w:rsidR="00124A22" w:rsidRPr="0042645D" w:rsidRDefault="00124A22" w:rsidP="00124A22">
            <w:pPr>
              <w:rPr>
                <w:lang w:val="nl-NL"/>
              </w:rPr>
            </w:pPr>
            <w:r w:rsidRPr="00967518">
              <w:rPr>
                <w:lang w:val="nl-NL"/>
              </w:rPr>
              <w:t>De leerlingen analyseren eigenschappen van materialen en grondstoffen in functie van een probleemstelling.</w:t>
            </w:r>
          </w:p>
          <w:p w14:paraId="46DBFFC2" w14:textId="77777777" w:rsidR="00124A22" w:rsidRPr="00C4561B" w:rsidRDefault="00124A22" w:rsidP="00124A22">
            <w:pPr>
              <w:rPr>
                <w:i/>
                <w:iCs/>
                <w:lang w:val="nl-NL"/>
              </w:rPr>
            </w:pPr>
            <w:r w:rsidRPr="00C4561B">
              <w:rPr>
                <w:i/>
                <w:iCs/>
                <w:lang w:val="nl-NL"/>
              </w:rPr>
              <w:t>Voetnoot:</w:t>
            </w:r>
          </w:p>
          <w:p w14:paraId="0DE561A0" w14:textId="681A22B3" w:rsidR="00124A22" w:rsidRPr="00ED3CD4" w:rsidRDefault="00124A22" w:rsidP="00093E0A">
            <w:pPr>
              <w:rPr>
                <w:lang w:val="nl-NL"/>
              </w:rPr>
            </w:pPr>
            <w:r w:rsidRPr="00C4561B">
              <w:rPr>
                <w:lang w:val="nl-NL"/>
              </w:rPr>
              <w:t>Rekening houdend met de context waarin het minimumdoel aan bod komt.</w:t>
            </w:r>
          </w:p>
        </w:tc>
      </w:tr>
      <w:tr w:rsidR="00124A22" w:rsidRPr="004F5691" w14:paraId="3E129F56" w14:textId="77777777" w:rsidTr="00704ED4">
        <w:tc>
          <w:tcPr>
            <w:tcW w:w="718" w:type="dxa"/>
          </w:tcPr>
          <w:p w14:paraId="093FAE9B" w14:textId="77777777" w:rsidR="00124A22" w:rsidRPr="00D74E1A" w:rsidRDefault="00124A22" w:rsidP="00124A22">
            <w:pPr>
              <w:rPr>
                <w:lang w:val="nl-NL"/>
              </w:rPr>
            </w:pPr>
            <w:r w:rsidRPr="00D74E1A">
              <w:rPr>
                <w:lang w:val="nl-NL"/>
              </w:rPr>
              <w:t>06.3</w:t>
            </w:r>
            <w:r>
              <w:rPr>
                <w:lang w:val="nl-NL"/>
              </w:rPr>
              <w:t>7</w:t>
            </w:r>
          </w:p>
        </w:tc>
        <w:tc>
          <w:tcPr>
            <w:tcW w:w="8775" w:type="dxa"/>
          </w:tcPr>
          <w:p w14:paraId="22A20E7D" w14:textId="088F2FB5" w:rsidR="00124A22" w:rsidRPr="004F5691" w:rsidRDefault="00124A22" w:rsidP="00093E0A">
            <w:pPr>
              <w:rPr>
                <w:lang w:val="nl-NL"/>
              </w:rPr>
            </w:pPr>
            <w:r w:rsidRPr="00C51F5C">
              <w:rPr>
                <w:lang w:val="nl-NL"/>
              </w:rPr>
              <w:t xml:space="preserve">De leerlingen analyseren principes van de bouw en werking van technische systemen, hun deelsystemen, onderdelen en hun onderlinge samenhang in een energiesysteem en een </w:t>
            </w:r>
            <w:r w:rsidRPr="00C51F5C">
              <w:rPr>
                <w:lang w:val="nl-NL"/>
              </w:rPr>
              <w:lastRenderedPageBreak/>
              <w:t>informatieverwerkend systeem en in minstens 1 van de volgende systemen: een constructiesysteem, een transportsysteem en een biotechnisch systeem.</w:t>
            </w:r>
          </w:p>
        </w:tc>
      </w:tr>
      <w:tr w:rsidR="00124A22" w:rsidRPr="00E43F90" w14:paraId="1A4690A3" w14:textId="77777777" w:rsidTr="00704ED4">
        <w:tc>
          <w:tcPr>
            <w:tcW w:w="718" w:type="dxa"/>
          </w:tcPr>
          <w:p w14:paraId="6B777C7B" w14:textId="77777777" w:rsidR="00124A22" w:rsidRPr="00967518" w:rsidRDefault="00124A22" w:rsidP="00124A22">
            <w:pPr>
              <w:rPr>
                <w:lang w:val="nl-NL"/>
              </w:rPr>
            </w:pPr>
            <w:r w:rsidRPr="00967518">
              <w:rPr>
                <w:lang w:val="nl-NL"/>
              </w:rPr>
              <w:lastRenderedPageBreak/>
              <w:t>06.3</w:t>
            </w:r>
            <w:r>
              <w:rPr>
                <w:lang w:val="nl-NL"/>
              </w:rPr>
              <w:t>8</w:t>
            </w:r>
          </w:p>
        </w:tc>
        <w:tc>
          <w:tcPr>
            <w:tcW w:w="8775" w:type="dxa"/>
          </w:tcPr>
          <w:p w14:paraId="3BAEC3C3" w14:textId="18570A12" w:rsidR="00124A22" w:rsidRPr="00967518" w:rsidRDefault="00124A22" w:rsidP="00124A22">
            <w:pPr>
              <w:rPr>
                <w:lang w:val="nl-NL"/>
              </w:rPr>
            </w:pPr>
            <w:r w:rsidRPr="00967518">
              <w:rPr>
                <w:lang w:val="nl-NL"/>
              </w:rPr>
              <w:t>De leerlingen doorlopen een technisch proces om een technisch systeem te realiseren vanuit behoefte(n) en criteria.</w:t>
            </w:r>
          </w:p>
          <w:p w14:paraId="14F0C4EA" w14:textId="5F0D1FB7" w:rsidR="00124A22" w:rsidRPr="00967518" w:rsidRDefault="00124A22" w:rsidP="00124A22">
            <w:pPr>
              <w:rPr>
                <w:lang w:val="nl-NL"/>
              </w:rPr>
            </w:pPr>
            <w:r w:rsidRPr="00967518">
              <w:rPr>
                <w:lang w:val="nl-NL"/>
              </w:rPr>
              <w:t>Onderliggende (kennis)elementen:</w:t>
            </w:r>
          </w:p>
          <w:p w14:paraId="02D641A0" w14:textId="24F9B81B" w:rsidR="00124A22" w:rsidRPr="0042645D" w:rsidRDefault="00124A22" w:rsidP="004C5BAF">
            <w:pPr>
              <w:pStyle w:val="Lijstalinea"/>
              <w:numPr>
                <w:ilvl w:val="0"/>
                <w:numId w:val="35"/>
              </w:numPr>
              <w:ind w:left="306" w:hanging="283"/>
              <w:rPr>
                <w:lang w:val="nl-NL"/>
              </w:rPr>
            </w:pPr>
            <w:r w:rsidRPr="007A4E67">
              <w:rPr>
                <w:lang w:val="nl-NL"/>
              </w:rPr>
              <w:t>Ontwerp- en productieproces</w:t>
            </w:r>
          </w:p>
          <w:p w14:paraId="70A043B4" w14:textId="77777777" w:rsidR="00124A22" w:rsidRPr="0018147F" w:rsidRDefault="00124A22" w:rsidP="00124A22">
            <w:pPr>
              <w:rPr>
                <w:i/>
                <w:iCs/>
                <w:lang w:val="nl-NL"/>
              </w:rPr>
            </w:pPr>
            <w:r w:rsidRPr="0018147F">
              <w:rPr>
                <w:i/>
                <w:iCs/>
                <w:lang w:val="nl-NL"/>
              </w:rPr>
              <w:t>Voetnoot:</w:t>
            </w:r>
          </w:p>
          <w:p w14:paraId="6C5F2CCC" w14:textId="031B6055" w:rsidR="00124A22" w:rsidRPr="00E43F90" w:rsidRDefault="00124A22" w:rsidP="00124A22">
            <w:pPr>
              <w:rPr>
                <w:i/>
                <w:iCs/>
                <w:lang w:val="nl-NL"/>
              </w:rPr>
            </w:pPr>
            <w:r w:rsidRPr="0018147F">
              <w:rPr>
                <w:lang w:val="nl-NL"/>
              </w:rPr>
              <w:t xml:space="preserve">Rekening </w:t>
            </w:r>
            <w:r w:rsidR="003C6EF9">
              <w:rPr>
                <w:lang w:val="nl-NL"/>
              </w:rPr>
              <w:t xml:space="preserve">houdend </w:t>
            </w:r>
            <w:r w:rsidRPr="0018147F">
              <w:rPr>
                <w:lang w:val="nl-NL"/>
              </w:rPr>
              <w:t>met de context waarin het minimumdoel aan bod komt.</w:t>
            </w:r>
          </w:p>
        </w:tc>
      </w:tr>
      <w:tr w:rsidR="00124A22" w:rsidRPr="00967518" w14:paraId="5D343DE7" w14:textId="77777777" w:rsidTr="00093E0A">
        <w:trPr>
          <w:trHeight w:val="1078"/>
        </w:trPr>
        <w:tc>
          <w:tcPr>
            <w:tcW w:w="718" w:type="dxa"/>
          </w:tcPr>
          <w:p w14:paraId="47770D3B" w14:textId="77777777" w:rsidR="00124A22" w:rsidRPr="00967518" w:rsidRDefault="00124A22" w:rsidP="00124A22">
            <w:pPr>
              <w:rPr>
                <w:lang w:val="nl-NL"/>
              </w:rPr>
            </w:pPr>
            <w:r w:rsidRPr="00967518">
              <w:rPr>
                <w:lang w:val="nl-NL"/>
              </w:rPr>
              <w:t>06.</w:t>
            </w:r>
            <w:r>
              <w:rPr>
                <w:lang w:val="nl-NL"/>
              </w:rPr>
              <w:t>39</w:t>
            </w:r>
          </w:p>
        </w:tc>
        <w:tc>
          <w:tcPr>
            <w:tcW w:w="8775" w:type="dxa"/>
          </w:tcPr>
          <w:p w14:paraId="3D4362DB" w14:textId="08DB536D" w:rsidR="001D1C7E" w:rsidRPr="009E4958" w:rsidRDefault="00124A22" w:rsidP="00093E0A">
            <w:pPr>
              <w:rPr>
                <w:rFonts w:eastAsia="Calibri" w:cstheme="minorHAnsi"/>
                <w:sz w:val="20"/>
                <w:szCs w:val="20"/>
              </w:rPr>
            </w:pPr>
            <w:r w:rsidRPr="00967518">
              <w:rPr>
                <w:lang w:val="nl-NL"/>
              </w:rPr>
              <w:t>De leerlingen werken op een veilige en duurzame manier met materialen, stoffen, organismen en technische systemen.</w:t>
            </w:r>
            <w:r w:rsidR="002C15D4">
              <w:rPr>
                <w:rFonts w:eastAsia="Calibri" w:cstheme="minorHAnsi"/>
                <w:i/>
                <w:iCs/>
                <w:sz w:val="20"/>
                <w:szCs w:val="20"/>
              </w:rPr>
              <w:br/>
            </w:r>
            <w:r w:rsidR="009F7C3E" w:rsidRPr="000A0759">
              <w:rPr>
                <w:lang w:val="nl-NL"/>
              </w:rPr>
              <w:t>Voetnoot:</w:t>
            </w:r>
            <w:r w:rsidR="00272CCF" w:rsidRPr="000A0759">
              <w:rPr>
                <w:lang w:val="nl-NL"/>
              </w:rPr>
              <w:br/>
              <w:t>Rekening houdend met de context waarin het minimumdoel aan bod komt.</w:t>
            </w:r>
          </w:p>
        </w:tc>
      </w:tr>
      <w:tr w:rsidR="00124A22" w:rsidRPr="00967518" w14:paraId="00339FC4" w14:textId="77777777" w:rsidTr="00704ED4">
        <w:tc>
          <w:tcPr>
            <w:tcW w:w="718" w:type="dxa"/>
          </w:tcPr>
          <w:p w14:paraId="3837B8A9" w14:textId="77777777" w:rsidR="00124A22" w:rsidRPr="00967518" w:rsidRDefault="00124A22" w:rsidP="00124A22">
            <w:pPr>
              <w:rPr>
                <w:lang w:val="nl-NL"/>
              </w:rPr>
            </w:pPr>
            <w:r w:rsidRPr="00967518">
              <w:rPr>
                <w:lang w:val="nl-NL"/>
              </w:rPr>
              <w:t>06.4</w:t>
            </w:r>
            <w:r>
              <w:rPr>
                <w:lang w:val="nl-NL"/>
              </w:rPr>
              <w:t>0</w:t>
            </w:r>
          </w:p>
        </w:tc>
        <w:tc>
          <w:tcPr>
            <w:tcW w:w="8775" w:type="dxa"/>
          </w:tcPr>
          <w:p w14:paraId="5318F9CA" w14:textId="6287C35E" w:rsidR="00124A22" w:rsidRPr="00967518" w:rsidRDefault="00124A22" w:rsidP="00124A22">
            <w:pPr>
              <w:rPr>
                <w:lang w:val="nl-NL"/>
              </w:rPr>
            </w:pPr>
            <w:r w:rsidRPr="00967518">
              <w:rPr>
                <w:lang w:val="nl-NL"/>
              </w:rPr>
              <w:t>De leerlingen gebruiken met de nodige nauwkeurigheid meetinstrumenten</w:t>
            </w:r>
            <w:r>
              <w:rPr>
                <w:lang w:val="nl-NL"/>
              </w:rPr>
              <w:t xml:space="preserve"> en hulpmiddelen</w:t>
            </w:r>
            <w:r w:rsidRPr="00967518">
              <w:rPr>
                <w:lang w:val="nl-NL"/>
              </w:rPr>
              <w:t>.</w:t>
            </w:r>
          </w:p>
        </w:tc>
      </w:tr>
      <w:tr w:rsidR="00124A22" w:rsidRPr="00E007C3" w14:paraId="7A3CCF60" w14:textId="77777777" w:rsidTr="00704ED4">
        <w:tc>
          <w:tcPr>
            <w:tcW w:w="718" w:type="dxa"/>
          </w:tcPr>
          <w:p w14:paraId="5784CC76" w14:textId="77777777" w:rsidR="00124A22" w:rsidRPr="00967518" w:rsidRDefault="00124A22" w:rsidP="00124A22">
            <w:pPr>
              <w:rPr>
                <w:lang w:val="nl-NL"/>
              </w:rPr>
            </w:pPr>
            <w:r w:rsidRPr="00967518">
              <w:rPr>
                <w:lang w:val="nl-NL"/>
              </w:rPr>
              <w:t>06.4</w:t>
            </w:r>
            <w:r>
              <w:rPr>
                <w:lang w:val="nl-NL"/>
              </w:rPr>
              <w:t>1</w:t>
            </w:r>
          </w:p>
        </w:tc>
        <w:tc>
          <w:tcPr>
            <w:tcW w:w="8775" w:type="dxa"/>
          </w:tcPr>
          <w:p w14:paraId="75DEF653" w14:textId="7FC747D6" w:rsidR="00124A22" w:rsidRPr="00967518" w:rsidRDefault="00124A22" w:rsidP="00124A22">
            <w:pPr>
              <w:rPr>
                <w:lang w:val="nl-NL"/>
              </w:rPr>
            </w:pPr>
            <w:r w:rsidRPr="00967518">
              <w:rPr>
                <w:lang w:val="nl-NL"/>
              </w:rPr>
              <w:t>De leerlingen gebruiken gepaste grootheden en eenheden in een correcte weergave.</w:t>
            </w:r>
          </w:p>
          <w:p w14:paraId="6807B472" w14:textId="09F071BE" w:rsidR="00124A22" w:rsidRPr="00967518" w:rsidRDefault="00124A22" w:rsidP="00124A22">
            <w:pPr>
              <w:rPr>
                <w:lang w:val="nl-NL"/>
              </w:rPr>
            </w:pPr>
            <w:r w:rsidRPr="00967518">
              <w:rPr>
                <w:lang w:val="nl-NL"/>
              </w:rPr>
              <w:t>Onderliggende (kennis)elementen:</w:t>
            </w:r>
          </w:p>
          <w:p w14:paraId="0AA27067" w14:textId="77777777" w:rsidR="00124A22" w:rsidRDefault="00124A22" w:rsidP="004C5BAF">
            <w:pPr>
              <w:pStyle w:val="Lijstalinea"/>
              <w:numPr>
                <w:ilvl w:val="0"/>
                <w:numId w:val="35"/>
              </w:numPr>
              <w:ind w:left="306" w:hanging="283"/>
              <w:rPr>
                <w:lang w:val="nl-NL"/>
              </w:rPr>
            </w:pPr>
            <w:r w:rsidRPr="00E007C3">
              <w:rPr>
                <w:lang w:val="nl-NL"/>
              </w:rPr>
              <w:t>Grootteorde en maatbesef van de grootheden tijd, lengte, oppervlakte, inhoud/volume, massa, spanning, kracht, energie.</w:t>
            </w:r>
          </w:p>
          <w:p w14:paraId="14BEE3FB" w14:textId="77777777" w:rsidR="00124A22" w:rsidRPr="00E007C3" w:rsidRDefault="00124A22" w:rsidP="004C5BAF">
            <w:pPr>
              <w:pStyle w:val="Lijstalinea"/>
              <w:numPr>
                <w:ilvl w:val="0"/>
                <w:numId w:val="35"/>
              </w:numPr>
              <w:ind w:left="306" w:hanging="283"/>
              <w:rPr>
                <w:lang w:val="nl-NL"/>
              </w:rPr>
            </w:pPr>
            <w:r w:rsidRPr="00EA5B83">
              <w:rPr>
                <w:lang w:val="nl-NL"/>
              </w:rPr>
              <w:t>Herleiding van courante eenheden.</w:t>
            </w:r>
          </w:p>
        </w:tc>
      </w:tr>
      <w:tr w:rsidR="00124A22" w:rsidRPr="00967518" w14:paraId="0F2365DA" w14:textId="77777777" w:rsidTr="00704ED4">
        <w:tc>
          <w:tcPr>
            <w:tcW w:w="718" w:type="dxa"/>
          </w:tcPr>
          <w:p w14:paraId="09EC82C0" w14:textId="77777777" w:rsidR="00124A22" w:rsidRPr="00967518" w:rsidRDefault="00124A22" w:rsidP="00124A22">
            <w:pPr>
              <w:rPr>
                <w:lang w:val="nl-NL"/>
              </w:rPr>
            </w:pPr>
            <w:r w:rsidRPr="00967518">
              <w:rPr>
                <w:lang w:val="nl-NL"/>
              </w:rPr>
              <w:t>06.4</w:t>
            </w:r>
            <w:r>
              <w:rPr>
                <w:lang w:val="nl-NL"/>
              </w:rPr>
              <w:t>2</w:t>
            </w:r>
          </w:p>
        </w:tc>
        <w:tc>
          <w:tcPr>
            <w:tcW w:w="8775" w:type="dxa"/>
          </w:tcPr>
          <w:p w14:paraId="055B4EA9" w14:textId="1C72D2EA" w:rsidR="00124A22" w:rsidRPr="00967518" w:rsidRDefault="00124A22" w:rsidP="00124A22">
            <w:pPr>
              <w:rPr>
                <w:lang w:val="nl-NL"/>
              </w:rPr>
            </w:pPr>
            <w:r w:rsidRPr="00967518">
              <w:rPr>
                <w:lang w:val="nl-NL"/>
              </w:rPr>
              <w:t>De leerlingen voeren onderzoek aan de hand van een wetenschappelijke methode om kennis te ontwikkelen en om vragen te beantwoorden.</w:t>
            </w:r>
          </w:p>
          <w:p w14:paraId="1AE55F92" w14:textId="77777777" w:rsidR="00124A22" w:rsidRPr="00967518" w:rsidRDefault="00124A22" w:rsidP="00124A22">
            <w:pPr>
              <w:rPr>
                <w:i/>
                <w:iCs/>
                <w:lang w:val="nl-NL"/>
              </w:rPr>
            </w:pPr>
            <w:r w:rsidRPr="00967518">
              <w:rPr>
                <w:i/>
                <w:iCs/>
                <w:lang w:val="nl-NL"/>
              </w:rPr>
              <w:t>Voetnoot:</w:t>
            </w:r>
          </w:p>
          <w:p w14:paraId="3FF402FC" w14:textId="4DAF407F" w:rsidR="00124A22" w:rsidRPr="00967518" w:rsidRDefault="00124A22" w:rsidP="00124A22">
            <w:pPr>
              <w:rPr>
                <w:lang w:val="nl-NL"/>
              </w:rPr>
            </w:pPr>
            <w:r w:rsidRPr="00967518">
              <w:rPr>
                <w:lang w:val="nl-NL"/>
              </w:rPr>
              <w:t>Rekening houdend met concepten van de eerste graad.</w:t>
            </w:r>
          </w:p>
        </w:tc>
      </w:tr>
      <w:tr w:rsidR="00124A22" w:rsidRPr="00967518" w14:paraId="48723FED" w14:textId="77777777" w:rsidTr="00704ED4">
        <w:tc>
          <w:tcPr>
            <w:tcW w:w="718" w:type="dxa"/>
          </w:tcPr>
          <w:p w14:paraId="5C0709AD" w14:textId="77777777" w:rsidR="00124A22" w:rsidRPr="00967518" w:rsidRDefault="00124A22" w:rsidP="00124A22">
            <w:pPr>
              <w:rPr>
                <w:lang w:val="nl-NL"/>
              </w:rPr>
            </w:pPr>
            <w:r w:rsidRPr="00967518">
              <w:rPr>
                <w:lang w:val="nl-NL"/>
              </w:rPr>
              <w:t>06.4</w:t>
            </w:r>
            <w:r>
              <w:rPr>
                <w:lang w:val="nl-NL"/>
              </w:rPr>
              <w:t>3</w:t>
            </w:r>
          </w:p>
        </w:tc>
        <w:tc>
          <w:tcPr>
            <w:tcW w:w="8775" w:type="dxa"/>
          </w:tcPr>
          <w:p w14:paraId="6544BFAA" w14:textId="655F0637" w:rsidR="00124A22" w:rsidRPr="00967518" w:rsidRDefault="00124A22" w:rsidP="00124A22">
            <w:pPr>
              <w:rPr>
                <w:lang w:val="nl-NL"/>
              </w:rPr>
            </w:pPr>
            <w:r w:rsidRPr="00967518">
              <w:rPr>
                <w:lang w:val="nl-NL"/>
              </w:rPr>
              <w:t xml:space="preserve">De leerlingen ontwerpen een oplossing voor een probleem door wetenschappen, technologie of wiskunde geïntegreerd aan te wenden. </w:t>
            </w:r>
          </w:p>
          <w:p w14:paraId="1979D9BE" w14:textId="77777777" w:rsidR="00124A22" w:rsidRPr="00967518" w:rsidRDefault="00124A22" w:rsidP="00124A22">
            <w:pPr>
              <w:rPr>
                <w:i/>
                <w:iCs/>
                <w:lang w:val="nl-NL"/>
              </w:rPr>
            </w:pPr>
            <w:r w:rsidRPr="00967518">
              <w:rPr>
                <w:i/>
                <w:iCs/>
                <w:lang w:val="nl-NL"/>
              </w:rPr>
              <w:t>Voetnoot:</w:t>
            </w:r>
          </w:p>
          <w:p w14:paraId="4A08A36C" w14:textId="70E4A692" w:rsidR="00124A22" w:rsidRPr="00967518" w:rsidRDefault="00124A22" w:rsidP="00124A22">
            <w:pPr>
              <w:rPr>
                <w:lang w:val="nl-NL"/>
              </w:rPr>
            </w:pPr>
            <w:r w:rsidRPr="00967518">
              <w:rPr>
                <w:lang w:val="nl-NL"/>
              </w:rPr>
              <w:t>Rekening houdend met concepten van de eerste graad en de context waarin dit minimumdoel aan bod komt.</w:t>
            </w:r>
          </w:p>
        </w:tc>
      </w:tr>
      <w:tr w:rsidR="00124A22" w:rsidRPr="00967518" w14:paraId="4FDE368D" w14:textId="77777777" w:rsidTr="00704ED4">
        <w:tc>
          <w:tcPr>
            <w:tcW w:w="718" w:type="dxa"/>
          </w:tcPr>
          <w:p w14:paraId="620B364C" w14:textId="77777777" w:rsidR="00124A22" w:rsidRPr="00967518" w:rsidRDefault="00124A22" w:rsidP="00124A22">
            <w:pPr>
              <w:rPr>
                <w:lang w:val="nl-NL"/>
              </w:rPr>
            </w:pPr>
            <w:r w:rsidRPr="00967518">
              <w:rPr>
                <w:lang w:val="nl-NL"/>
              </w:rPr>
              <w:t>06.4</w:t>
            </w:r>
            <w:r>
              <w:rPr>
                <w:lang w:val="nl-NL"/>
              </w:rPr>
              <w:t>4</w:t>
            </w:r>
          </w:p>
        </w:tc>
        <w:tc>
          <w:tcPr>
            <w:tcW w:w="8775" w:type="dxa"/>
          </w:tcPr>
          <w:p w14:paraId="179CFCD7" w14:textId="226F6187" w:rsidR="00124A22" w:rsidRPr="00967518" w:rsidRDefault="00124A22" w:rsidP="00124A22">
            <w:pPr>
              <w:rPr>
                <w:lang w:val="nl-NL"/>
              </w:rPr>
            </w:pPr>
            <w:r w:rsidRPr="00967518">
              <w:rPr>
                <w:lang w:val="nl-NL"/>
              </w:rPr>
              <w:t>De leerlingen illustreren de wisselwerking tussen wetenschappen, technologie, wiskunde en de maatschappij aan de hand van maatschappelijke uitdagingen.</w:t>
            </w:r>
          </w:p>
          <w:p w14:paraId="7C9C837E" w14:textId="77777777" w:rsidR="00124A22" w:rsidRPr="00967518" w:rsidRDefault="00124A22" w:rsidP="00124A22">
            <w:pPr>
              <w:rPr>
                <w:i/>
                <w:iCs/>
                <w:lang w:val="nl-NL"/>
              </w:rPr>
            </w:pPr>
            <w:r w:rsidRPr="00967518">
              <w:rPr>
                <w:i/>
                <w:iCs/>
                <w:lang w:val="nl-NL"/>
              </w:rPr>
              <w:t>Voetnoot:</w:t>
            </w:r>
          </w:p>
          <w:p w14:paraId="1B6D6C3E" w14:textId="77777777" w:rsidR="00124A22" w:rsidRPr="00967518" w:rsidRDefault="00124A22" w:rsidP="00124A22">
            <w:pPr>
              <w:rPr>
                <w:lang w:val="nl-NL"/>
              </w:rPr>
            </w:pPr>
            <w:r w:rsidRPr="00967518">
              <w:rPr>
                <w:lang w:val="nl-NL"/>
              </w:rPr>
              <w:t>Rekening houdend met de context waarin dit minimumdoel aan bod komt.</w:t>
            </w:r>
          </w:p>
        </w:tc>
      </w:tr>
    </w:tbl>
    <w:p w14:paraId="591F3B9C" w14:textId="01D8517D" w:rsidR="00505155" w:rsidRDefault="00505155" w:rsidP="00AB0BAB">
      <w:pPr>
        <w:sectPr w:rsidR="00505155" w:rsidSect="00574756">
          <w:headerReference w:type="even" r:id="rId33"/>
          <w:headerReference w:type="default" r:id="rId34"/>
          <w:footerReference w:type="even" r:id="rId35"/>
          <w:footerReference w:type="default" r:id="rId36"/>
          <w:headerReference w:type="first" r:id="rId37"/>
          <w:type w:val="oddPage"/>
          <w:pgSz w:w="11906" w:h="16838" w:code="9"/>
          <w:pgMar w:top="1134" w:right="1134" w:bottom="1134" w:left="1134" w:header="709" w:footer="397" w:gutter="0"/>
          <w:cols w:space="708"/>
          <w:docGrid w:linePitch="360"/>
        </w:sectPr>
      </w:pPr>
      <w:bookmarkStart w:id="180" w:name="_Hlk149416354"/>
      <w:bookmarkEnd w:id="140"/>
      <w:bookmarkEnd w:id="172"/>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73918CB" w14:textId="7247B91E" w:rsidR="00F27501"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733743" w:history="1">
            <w:r w:rsidR="00F27501" w:rsidRPr="00C73C96">
              <w:rPr>
                <w:rStyle w:val="Hyperlink"/>
                <w:noProof/>
              </w:rPr>
              <w:t>1</w:t>
            </w:r>
            <w:r w:rsidR="00F27501">
              <w:rPr>
                <w:rFonts w:eastAsiaTheme="minorEastAsia"/>
                <w:b w:val="0"/>
                <w:noProof/>
                <w:color w:val="auto"/>
                <w:kern w:val="2"/>
                <w:szCs w:val="24"/>
                <w:lang w:eastAsia="nl-BE"/>
                <w14:ligatures w14:val="standardContextual"/>
              </w:rPr>
              <w:tab/>
            </w:r>
            <w:r w:rsidR="00F27501" w:rsidRPr="00C73C96">
              <w:rPr>
                <w:rStyle w:val="Hyperlink"/>
                <w:noProof/>
              </w:rPr>
              <w:t>Inleiding</w:t>
            </w:r>
            <w:r w:rsidR="00F27501">
              <w:rPr>
                <w:noProof/>
                <w:webHidden/>
              </w:rPr>
              <w:tab/>
            </w:r>
            <w:r w:rsidR="00F27501">
              <w:rPr>
                <w:noProof/>
                <w:webHidden/>
              </w:rPr>
              <w:fldChar w:fldCharType="begin"/>
            </w:r>
            <w:r w:rsidR="00F27501">
              <w:rPr>
                <w:noProof/>
                <w:webHidden/>
              </w:rPr>
              <w:instrText xml:space="preserve"> PAGEREF _Toc167733743 \h </w:instrText>
            </w:r>
            <w:r w:rsidR="00F27501">
              <w:rPr>
                <w:noProof/>
                <w:webHidden/>
              </w:rPr>
            </w:r>
            <w:r w:rsidR="00F27501">
              <w:rPr>
                <w:noProof/>
                <w:webHidden/>
              </w:rPr>
              <w:fldChar w:fldCharType="separate"/>
            </w:r>
            <w:r w:rsidR="0088406E">
              <w:rPr>
                <w:noProof/>
                <w:webHidden/>
              </w:rPr>
              <w:t>3</w:t>
            </w:r>
            <w:r w:rsidR="00F27501">
              <w:rPr>
                <w:noProof/>
                <w:webHidden/>
              </w:rPr>
              <w:fldChar w:fldCharType="end"/>
            </w:r>
          </w:hyperlink>
        </w:p>
        <w:p w14:paraId="7478FB2F" w14:textId="0A15A759" w:rsidR="00F27501" w:rsidRDefault="00F27501">
          <w:pPr>
            <w:pStyle w:val="Inhopg2"/>
            <w:rPr>
              <w:rFonts w:eastAsiaTheme="minorEastAsia"/>
              <w:color w:val="auto"/>
              <w:kern w:val="2"/>
              <w:sz w:val="24"/>
              <w:szCs w:val="24"/>
              <w:lang w:eastAsia="nl-BE"/>
              <w14:ligatures w14:val="standardContextual"/>
            </w:rPr>
          </w:pPr>
          <w:hyperlink w:anchor="_Toc167733744" w:history="1">
            <w:r w:rsidRPr="00C73C96">
              <w:rPr>
                <w:rStyle w:val="Hyperlink"/>
              </w:rPr>
              <w:t>1.1</w:t>
            </w:r>
            <w:r>
              <w:rPr>
                <w:rFonts w:eastAsiaTheme="minorEastAsia"/>
                <w:color w:val="auto"/>
                <w:kern w:val="2"/>
                <w:sz w:val="24"/>
                <w:szCs w:val="24"/>
                <w:lang w:eastAsia="nl-BE"/>
                <w14:ligatures w14:val="standardContextual"/>
              </w:rPr>
              <w:tab/>
            </w:r>
            <w:r w:rsidRPr="00C73C96">
              <w:rPr>
                <w:rStyle w:val="Hyperlink"/>
              </w:rPr>
              <w:t>Het leerplanconcept: vijf uitgangspunten</w:t>
            </w:r>
            <w:r>
              <w:rPr>
                <w:webHidden/>
              </w:rPr>
              <w:tab/>
            </w:r>
            <w:r>
              <w:rPr>
                <w:webHidden/>
              </w:rPr>
              <w:fldChar w:fldCharType="begin"/>
            </w:r>
            <w:r>
              <w:rPr>
                <w:webHidden/>
              </w:rPr>
              <w:instrText xml:space="preserve"> PAGEREF _Toc167733744 \h </w:instrText>
            </w:r>
            <w:r>
              <w:rPr>
                <w:webHidden/>
              </w:rPr>
            </w:r>
            <w:r>
              <w:rPr>
                <w:webHidden/>
              </w:rPr>
              <w:fldChar w:fldCharType="separate"/>
            </w:r>
            <w:r w:rsidR="0088406E">
              <w:rPr>
                <w:webHidden/>
              </w:rPr>
              <w:t>3</w:t>
            </w:r>
            <w:r>
              <w:rPr>
                <w:webHidden/>
              </w:rPr>
              <w:fldChar w:fldCharType="end"/>
            </w:r>
          </w:hyperlink>
        </w:p>
        <w:p w14:paraId="6049394D" w14:textId="688AE4F8" w:rsidR="00F27501" w:rsidRDefault="00F27501">
          <w:pPr>
            <w:pStyle w:val="Inhopg2"/>
            <w:rPr>
              <w:rFonts w:eastAsiaTheme="minorEastAsia"/>
              <w:color w:val="auto"/>
              <w:kern w:val="2"/>
              <w:sz w:val="24"/>
              <w:szCs w:val="24"/>
              <w:lang w:eastAsia="nl-BE"/>
              <w14:ligatures w14:val="standardContextual"/>
            </w:rPr>
          </w:pPr>
          <w:hyperlink w:anchor="_Toc167733745" w:history="1">
            <w:r w:rsidRPr="00C73C96">
              <w:rPr>
                <w:rStyle w:val="Hyperlink"/>
              </w:rPr>
              <w:t>1.2</w:t>
            </w:r>
            <w:r>
              <w:rPr>
                <w:rFonts w:eastAsiaTheme="minorEastAsia"/>
                <w:color w:val="auto"/>
                <w:kern w:val="2"/>
                <w:sz w:val="24"/>
                <w:szCs w:val="24"/>
                <w:lang w:eastAsia="nl-BE"/>
                <w14:ligatures w14:val="standardContextual"/>
              </w:rPr>
              <w:tab/>
            </w:r>
            <w:r w:rsidRPr="00C73C96">
              <w:rPr>
                <w:rStyle w:val="Hyperlink"/>
              </w:rPr>
              <w:t>De vormingscirkel – de opdracht van secundair onderwijs</w:t>
            </w:r>
            <w:r>
              <w:rPr>
                <w:webHidden/>
              </w:rPr>
              <w:tab/>
            </w:r>
            <w:r>
              <w:rPr>
                <w:webHidden/>
              </w:rPr>
              <w:fldChar w:fldCharType="begin"/>
            </w:r>
            <w:r>
              <w:rPr>
                <w:webHidden/>
              </w:rPr>
              <w:instrText xml:space="preserve"> PAGEREF _Toc167733745 \h </w:instrText>
            </w:r>
            <w:r>
              <w:rPr>
                <w:webHidden/>
              </w:rPr>
            </w:r>
            <w:r>
              <w:rPr>
                <w:webHidden/>
              </w:rPr>
              <w:fldChar w:fldCharType="separate"/>
            </w:r>
            <w:r w:rsidR="0088406E">
              <w:rPr>
                <w:webHidden/>
              </w:rPr>
              <w:t>3</w:t>
            </w:r>
            <w:r>
              <w:rPr>
                <w:webHidden/>
              </w:rPr>
              <w:fldChar w:fldCharType="end"/>
            </w:r>
          </w:hyperlink>
        </w:p>
        <w:p w14:paraId="7428294B" w14:textId="52F0F5D9" w:rsidR="00F27501" w:rsidRDefault="00F27501">
          <w:pPr>
            <w:pStyle w:val="Inhopg2"/>
            <w:rPr>
              <w:rFonts w:eastAsiaTheme="minorEastAsia"/>
              <w:color w:val="auto"/>
              <w:kern w:val="2"/>
              <w:sz w:val="24"/>
              <w:szCs w:val="24"/>
              <w:lang w:eastAsia="nl-BE"/>
              <w14:ligatures w14:val="standardContextual"/>
            </w:rPr>
          </w:pPr>
          <w:hyperlink w:anchor="_Toc167733746" w:history="1">
            <w:r w:rsidRPr="00C73C96">
              <w:rPr>
                <w:rStyle w:val="Hyperlink"/>
              </w:rPr>
              <w:t>1.3</w:t>
            </w:r>
            <w:r>
              <w:rPr>
                <w:rFonts w:eastAsiaTheme="minorEastAsia"/>
                <w:color w:val="auto"/>
                <w:kern w:val="2"/>
                <w:sz w:val="24"/>
                <w:szCs w:val="24"/>
                <w:lang w:eastAsia="nl-BE"/>
                <w14:ligatures w14:val="standardContextual"/>
              </w:rPr>
              <w:tab/>
            </w:r>
            <w:r w:rsidRPr="00C73C96">
              <w:rPr>
                <w:rStyle w:val="Hyperlink"/>
              </w:rPr>
              <w:t>Ruimte voor leraren(teams) en scholen</w:t>
            </w:r>
            <w:r>
              <w:rPr>
                <w:webHidden/>
              </w:rPr>
              <w:tab/>
            </w:r>
            <w:r>
              <w:rPr>
                <w:webHidden/>
              </w:rPr>
              <w:fldChar w:fldCharType="begin"/>
            </w:r>
            <w:r>
              <w:rPr>
                <w:webHidden/>
              </w:rPr>
              <w:instrText xml:space="preserve"> PAGEREF _Toc167733746 \h </w:instrText>
            </w:r>
            <w:r>
              <w:rPr>
                <w:webHidden/>
              </w:rPr>
            </w:r>
            <w:r>
              <w:rPr>
                <w:webHidden/>
              </w:rPr>
              <w:fldChar w:fldCharType="separate"/>
            </w:r>
            <w:r w:rsidR="0088406E">
              <w:rPr>
                <w:webHidden/>
              </w:rPr>
              <w:t>4</w:t>
            </w:r>
            <w:r>
              <w:rPr>
                <w:webHidden/>
              </w:rPr>
              <w:fldChar w:fldCharType="end"/>
            </w:r>
          </w:hyperlink>
        </w:p>
        <w:p w14:paraId="43C518C8" w14:textId="09568A5E" w:rsidR="00F27501" w:rsidRDefault="00F27501">
          <w:pPr>
            <w:pStyle w:val="Inhopg2"/>
            <w:rPr>
              <w:rFonts w:eastAsiaTheme="minorEastAsia"/>
              <w:color w:val="auto"/>
              <w:kern w:val="2"/>
              <w:sz w:val="24"/>
              <w:szCs w:val="24"/>
              <w:lang w:eastAsia="nl-BE"/>
              <w14:ligatures w14:val="standardContextual"/>
            </w:rPr>
          </w:pPr>
          <w:hyperlink w:anchor="_Toc167733747" w:history="1">
            <w:r w:rsidRPr="00C73C96">
              <w:rPr>
                <w:rStyle w:val="Hyperlink"/>
              </w:rPr>
              <w:t>1.4</w:t>
            </w:r>
            <w:r>
              <w:rPr>
                <w:rFonts w:eastAsiaTheme="minorEastAsia"/>
                <w:color w:val="auto"/>
                <w:kern w:val="2"/>
                <w:sz w:val="24"/>
                <w:szCs w:val="24"/>
                <w:lang w:eastAsia="nl-BE"/>
                <w14:ligatures w14:val="standardContextual"/>
              </w:rPr>
              <w:tab/>
            </w:r>
            <w:r w:rsidRPr="00C73C96">
              <w:rPr>
                <w:rStyle w:val="Hyperlink"/>
              </w:rPr>
              <w:t>Differentiatie</w:t>
            </w:r>
            <w:r>
              <w:rPr>
                <w:webHidden/>
              </w:rPr>
              <w:tab/>
            </w:r>
            <w:r>
              <w:rPr>
                <w:webHidden/>
              </w:rPr>
              <w:fldChar w:fldCharType="begin"/>
            </w:r>
            <w:r>
              <w:rPr>
                <w:webHidden/>
              </w:rPr>
              <w:instrText xml:space="preserve"> PAGEREF _Toc167733747 \h </w:instrText>
            </w:r>
            <w:r>
              <w:rPr>
                <w:webHidden/>
              </w:rPr>
            </w:r>
            <w:r>
              <w:rPr>
                <w:webHidden/>
              </w:rPr>
              <w:fldChar w:fldCharType="separate"/>
            </w:r>
            <w:r w:rsidR="0088406E">
              <w:rPr>
                <w:webHidden/>
              </w:rPr>
              <w:t>4</w:t>
            </w:r>
            <w:r>
              <w:rPr>
                <w:webHidden/>
              </w:rPr>
              <w:fldChar w:fldCharType="end"/>
            </w:r>
          </w:hyperlink>
        </w:p>
        <w:p w14:paraId="7B549847" w14:textId="31120590" w:rsidR="00F27501" w:rsidRDefault="00F27501">
          <w:pPr>
            <w:pStyle w:val="Inhopg2"/>
            <w:rPr>
              <w:rFonts w:eastAsiaTheme="minorEastAsia"/>
              <w:color w:val="auto"/>
              <w:kern w:val="2"/>
              <w:sz w:val="24"/>
              <w:szCs w:val="24"/>
              <w:lang w:eastAsia="nl-BE"/>
              <w14:ligatures w14:val="standardContextual"/>
            </w:rPr>
          </w:pPr>
          <w:hyperlink w:anchor="_Toc167733748" w:history="1">
            <w:r w:rsidRPr="00C73C96">
              <w:rPr>
                <w:rStyle w:val="Hyperlink"/>
              </w:rPr>
              <w:t>1.5</w:t>
            </w:r>
            <w:r>
              <w:rPr>
                <w:rFonts w:eastAsiaTheme="minorEastAsia"/>
                <w:color w:val="auto"/>
                <w:kern w:val="2"/>
                <w:sz w:val="24"/>
                <w:szCs w:val="24"/>
                <w:lang w:eastAsia="nl-BE"/>
                <w14:ligatures w14:val="standardContextual"/>
              </w:rPr>
              <w:tab/>
            </w:r>
            <w:r w:rsidRPr="00C73C96">
              <w:rPr>
                <w:rStyle w:val="Hyperlink"/>
              </w:rPr>
              <w:t>Opbouw van leerplannen</w:t>
            </w:r>
            <w:r>
              <w:rPr>
                <w:webHidden/>
              </w:rPr>
              <w:tab/>
            </w:r>
            <w:r>
              <w:rPr>
                <w:webHidden/>
              </w:rPr>
              <w:fldChar w:fldCharType="begin"/>
            </w:r>
            <w:r>
              <w:rPr>
                <w:webHidden/>
              </w:rPr>
              <w:instrText xml:space="preserve"> PAGEREF _Toc167733748 \h </w:instrText>
            </w:r>
            <w:r>
              <w:rPr>
                <w:webHidden/>
              </w:rPr>
            </w:r>
            <w:r>
              <w:rPr>
                <w:webHidden/>
              </w:rPr>
              <w:fldChar w:fldCharType="separate"/>
            </w:r>
            <w:r w:rsidR="0088406E">
              <w:rPr>
                <w:webHidden/>
              </w:rPr>
              <w:t>6</w:t>
            </w:r>
            <w:r>
              <w:rPr>
                <w:webHidden/>
              </w:rPr>
              <w:fldChar w:fldCharType="end"/>
            </w:r>
          </w:hyperlink>
        </w:p>
        <w:p w14:paraId="7762E402" w14:textId="2DD4EE76" w:rsidR="00F27501" w:rsidRDefault="00F27501">
          <w:pPr>
            <w:pStyle w:val="Inhopg1"/>
            <w:rPr>
              <w:rFonts w:eastAsiaTheme="minorEastAsia"/>
              <w:b w:val="0"/>
              <w:noProof/>
              <w:color w:val="auto"/>
              <w:kern w:val="2"/>
              <w:szCs w:val="24"/>
              <w:lang w:eastAsia="nl-BE"/>
              <w14:ligatures w14:val="standardContextual"/>
            </w:rPr>
          </w:pPr>
          <w:hyperlink w:anchor="_Toc167733749" w:history="1">
            <w:r w:rsidRPr="00C73C96">
              <w:rPr>
                <w:rStyle w:val="Hyperlink"/>
                <w:noProof/>
              </w:rPr>
              <w:t>2</w:t>
            </w:r>
            <w:r>
              <w:rPr>
                <w:rFonts w:eastAsiaTheme="minorEastAsia"/>
                <w:b w:val="0"/>
                <w:noProof/>
                <w:color w:val="auto"/>
                <w:kern w:val="2"/>
                <w:szCs w:val="24"/>
                <w:lang w:eastAsia="nl-BE"/>
                <w14:ligatures w14:val="standardContextual"/>
              </w:rPr>
              <w:tab/>
            </w:r>
            <w:r w:rsidRPr="00C73C96">
              <w:rPr>
                <w:rStyle w:val="Hyperlink"/>
                <w:noProof/>
              </w:rPr>
              <w:t>Situering</w:t>
            </w:r>
            <w:r>
              <w:rPr>
                <w:noProof/>
                <w:webHidden/>
              </w:rPr>
              <w:tab/>
            </w:r>
            <w:r>
              <w:rPr>
                <w:noProof/>
                <w:webHidden/>
              </w:rPr>
              <w:fldChar w:fldCharType="begin"/>
            </w:r>
            <w:r>
              <w:rPr>
                <w:noProof/>
                <w:webHidden/>
              </w:rPr>
              <w:instrText xml:space="preserve"> PAGEREF _Toc167733749 \h </w:instrText>
            </w:r>
            <w:r>
              <w:rPr>
                <w:noProof/>
                <w:webHidden/>
              </w:rPr>
            </w:r>
            <w:r>
              <w:rPr>
                <w:noProof/>
                <w:webHidden/>
              </w:rPr>
              <w:fldChar w:fldCharType="separate"/>
            </w:r>
            <w:r w:rsidR="0088406E">
              <w:rPr>
                <w:noProof/>
                <w:webHidden/>
              </w:rPr>
              <w:t>6</w:t>
            </w:r>
            <w:r>
              <w:rPr>
                <w:noProof/>
                <w:webHidden/>
              </w:rPr>
              <w:fldChar w:fldCharType="end"/>
            </w:r>
          </w:hyperlink>
        </w:p>
        <w:p w14:paraId="27D2299F" w14:textId="565FE049" w:rsidR="00F27501" w:rsidRDefault="00F27501">
          <w:pPr>
            <w:pStyle w:val="Inhopg2"/>
            <w:rPr>
              <w:rFonts w:eastAsiaTheme="minorEastAsia"/>
              <w:color w:val="auto"/>
              <w:kern w:val="2"/>
              <w:sz w:val="24"/>
              <w:szCs w:val="24"/>
              <w:lang w:eastAsia="nl-BE"/>
              <w14:ligatures w14:val="standardContextual"/>
            </w:rPr>
          </w:pPr>
          <w:hyperlink w:anchor="_Toc167733750" w:history="1">
            <w:r w:rsidRPr="00C73C96">
              <w:rPr>
                <w:rStyle w:val="Hyperlink"/>
              </w:rPr>
              <w:t>2.1</w:t>
            </w:r>
            <w:r>
              <w:rPr>
                <w:rFonts w:eastAsiaTheme="minorEastAsia"/>
                <w:color w:val="auto"/>
                <w:kern w:val="2"/>
                <w:sz w:val="24"/>
                <w:szCs w:val="24"/>
                <w:lang w:eastAsia="nl-BE"/>
                <w14:ligatures w14:val="standardContextual"/>
              </w:rPr>
              <w:tab/>
            </w:r>
            <w:r w:rsidRPr="00C73C96">
              <w:rPr>
                <w:rStyle w:val="Hyperlink"/>
              </w:rPr>
              <w:t>Samenhang met het basisonderwijs</w:t>
            </w:r>
            <w:r>
              <w:rPr>
                <w:webHidden/>
              </w:rPr>
              <w:tab/>
            </w:r>
            <w:r>
              <w:rPr>
                <w:webHidden/>
              </w:rPr>
              <w:fldChar w:fldCharType="begin"/>
            </w:r>
            <w:r>
              <w:rPr>
                <w:webHidden/>
              </w:rPr>
              <w:instrText xml:space="preserve"> PAGEREF _Toc167733750 \h </w:instrText>
            </w:r>
            <w:r>
              <w:rPr>
                <w:webHidden/>
              </w:rPr>
            </w:r>
            <w:r>
              <w:rPr>
                <w:webHidden/>
              </w:rPr>
              <w:fldChar w:fldCharType="separate"/>
            </w:r>
            <w:r w:rsidR="0088406E">
              <w:rPr>
                <w:webHidden/>
              </w:rPr>
              <w:t>6</w:t>
            </w:r>
            <w:r>
              <w:rPr>
                <w:webHidden/>
              </w:rPr>
              <w:fldChar w:fldCharType="end"/>
            </w:r>
          </w:hyperlink>
        </w:p>
        <w:p w14:paraId="44938D35" w14:textId="70A5EB65" w:rsidR="00F27501" w:rsidRDefault="00F27501">
          <w:pPr>
            <w:pStyle w:val="Inhopg2"/>
            <w:rPr>
              <w:rFonts w:eastAsiaTheme="minorEastAsia"/>
              <w:color w:val="auto"/>
              <w:kern w:val="2"/>
              <w:sz w:val="24"/>
              <w:szCs w:val="24"/>
              <w:lang w:eastAsia="nl-BE"/>
              <w14:ligatures w14:val="standardContextual"/>
            </w:rPr>
          </w:pPr>
          <w:hyperlink w:anchor="_Toc167733751" w:history="1">
            <w:r w:rsidRPr="00C73C96">
              <w:rPr>
                <w:rStyle w:val="Hyperlink"/>
              </w:rPr>
              <w:t>2.2</w:t>
            </w:r>
            <w:r>
              <w:rPr>
                <w:rFonts w:eastAsiaTheme="minorEastAsia"/>
                <w:color w:val="auto"/>
                <w:kern w:val="2"/>
                <w:sz w:val="24"/>
                <w:szCs w:val="24"/>
                <w:lang w:eastAsia="nl-BE"/>
                <w14:ligatures w14:val="standardContextual"/>
              </w:rPr>
              <w:tab/>
            </w:r>
            <w:r w:rsidRPr="00C73C96">
              <w:rPr>
                <w:rStyle w:val="Hyperlink"/>
              </w:rPr>
              <w:t>Samenhang in de eerste graad</w:t>
            </w:r>
            <w:r>
              <w:rPr>
                <w:webHidden/>
              </w:rPr>
              <w:tab/>
            </w:r>
            <w:r>
              <w:rPr>
                <w:webHidden/>
              </w:rPr>
              <w:fldChar w:fldCharType="begin"/>
            </w:r>
            <w:r>
              <w:rPr>
                <w:webHidden/>
              </w:rPr>
              <w:instrText xml:space="preserve"> PAGEREF _Toc167733751 \h </w:instrText>
            </w:r>
            <w:r>
              <w:rPr>
                <w:webHidden/>
              </w:rPr>
            </w:r>
            <w:r>
              <w:rPr>
                <w:webHidden/>
              </w:rPr>
              <w:fldChar w:fldCharType="separate"/>
            </w:r>
            <w:r w:rsidR="0088406E">
              <w:rPr>
                <w:webHidden/>
              </w:rPr>
              <w:t>7</w:t>
            </w:r>
            <w:r>
              <w:rPr>
                <w:webHidden/>
              </w:rPr>
              <w:fldChar w:fldCharType="end"/>
            </w:r>
          </w:hyperlink>
        </w:p>
        <w:p w14:paraId="6B9CF8ED" w14:textId="0BEB9F45" w:rsidR="00F27501" w:rsidRDefault="00F27501">
          <w:pPr>
            <w:pStyle w:val="Inhopg3"/>
            <w:rPr>
              <w:rFonts w:eastAsiaTheme="minorEastAsia"/>
              <w:noProof/>
              <w:color w:val="auto"/>
              <w:kern w:val="2"/>
              <w:sz w:val="24"/>
              <w:szCs w:val="24"/>
              <w:lang w:eastAsia="nl-BE"/>
              <w14:ligatures w14:val="standardContextual"/>
            </w:rPr>
          </w:pPr>
          <w:hyperlink w:anchor="_Toc167733752" w:history="1">
            <w:r w:rsidRPr="00C73C96">
              <w:rPr>
                <w:rStyle w:val="Hyperlink"/>
                <w:noProof/>
              </w:rPr>
              <w:t>2.2.1</w:t>
            </w:r>
            <w:r>
              <w:rPr>
                <w:rFonts w:eastAsiaTheme="minorEastAsia"/>
                <w:noProof/>
                <w:color w:val="auto"/>
                <w:kern w:val="2"/>
                <w:sz w:val="24"/>
                <w:szCs w:val="24"/>
                <w:lang w:eastAsia="nl-BE"/>
                <w14:ligatures w14:val="standardContextual"/>
              </w:rPr>
              <w:tab/>
            </w:r>
            <w:r w:rsidRPr="00C73C96">
              <w:rPr>
                <w:rStyle w:val="Hyperlink"/>
                <w:noProof/>
              </w:rPr>
              <w:t>Samenhang met leerplannen van de algemene vorming</w:t>
            </w:r>
            <w:r>
              <w:rPr>
                <w:noProof/>
                <w:webHidden/>
              </w:rPr>
              <w:tab/>
            </w:r>
            <w:r>
              <w:rPr>
                <w:noProof/>
                <w:webHidden/>
              </w:rPr>
              <w:fldChar w:fldCharType="begin"/>
            </w:r>
            <w:r>
              <w:rPr>
                <w:noProof/>
                <w:webHidden/>
              </w:rPr>
              <w:instrText xml:space="preserve"> PAGEREF _Toc167733752 \h </w:instrText>
            </w:r>
            <w:r>
              <w:rPr>
                <w:noProof/>
                <w:webHidden/>
              </w:rPr>
            </w:r>
            <w:r>
              <w:rPr>
                <w:noProof/>
                <w:webHidden/>
              </w:rPr>
              <w:fldChar w:fldCharType="separate"/>
            </w:r>
            <w:r w:rsidR="0088406E">
              <w:rPr>
                <w:noProof/>
                <w:webHidden/>
              </w:rPr>
              <w:t>7</w:t>
            </w:r>
            <w:r>
              <w:rPr>
                <w:noProof/>
                <w:webHidden/>
              </w:rPr>
              <w:fldChar w:fldCharType="end"/>
            </w:r>
          </w:hyperlink>
        </w:p>
        <w:p w14:paraId="000691AA" w14:textId="5124347E" w:rsidR="00F27501" w:rsidRDefault="00F27501">
          <w:pPr>
            <w:pStyle w:val="Inhopg3"/>
            <w:rPr>
              <w:rFonts w:eastAsiaTheme="minorEastAsia"/>
              <w:noProof/>
              <w:color w:val="auto"/>
              <w:kern w:val="2"/>
              <w:sz w:val="24"/>
              <w:szCs w:val="24"/>
              <w:lang w:eastAsia="nl-BE"/>
              <w14:ligatures w14:val="standardContextual"/>
            </w:rPr>
          </w:pPr>
          <w:hyperlink w:anchor="_Toc167733753" w:history="1">
            <w:r w:rsidRPr="00C73C96">
              <w:rPr>
                <w:rStyle w:val="Hyperlink"/>
                <w:noProof/>
              </w:rPr>
              <w:t>2.2.2</w:t>
            </w:r>
            <w:r>
              <w:rPr>
                <w:rFonts w:eastAsiaTheme="minorEastAsia"/>
                <w:noProof/>
                <w:color w:val="auto"/>
                <w:kern w:val="2"/>
                <w:sz w:val="24"/>
                <w:szCs w:val="24"/>
                <w:lang w:eastAsia="nl-BE"/>
                <w14:ligatures w14:val="standardContextual"/>
              </w:rPr>
              <w:tab/>
            </w:r>
            <w:r w:rsidRPr="00C73C96">
              <w:rPr>
                <w:rStyle w:val="Hyperlink"/>
                <w:noProof/>
              </w:rPr>
              <w:t>Samenhang met de basisopties</w:t>
            </w:r>
            <w:r>
              <w:rPr>
                <w:noProof/>
                <w:webHidden/>
              </w:rPr>
              <w:tab/>
            </w:r>
            <w:r>
              <w:rPr>
                <w:noProof/>
                <w:webHidden/>
              </w:rPr>
              <w:fldChar w:fldCharType="begin"/>
            </w:r>
            <w:r>
              <w:rPr>
                <w:noProof/>
                <w:webHidden/>
              </w:rPr>
              <w:instrText xml:space="preserve"> PAGEREF _Toc167733753 \h </w:instrText>
            </w:r>
            <w:r>
              <w:rPr>
                <w:noProof/>
                <w:webHidden/>
              </w:rPr>
            </w:r>
            <w:r>
              <w:rPr>
                <w:noProof/>
                <w:webHidden/>
              </w:rPr>
              <w:fldChar w:fldCharType="separate"/>
            </w:r>
            <w:r w:rsidR="0088406E">
              <w:rPr>
                <w:noProof/>
                <w:webHidden/>
              </w:rPr>
              <w:t>7</w:t>
            </w:r>
            <w:r>
              <w:rPr>
                <w:noProof/>
                <w:webHidden/>
              </w:rPr>
              <w:fldChar w:fldCharType="end"/>
            </w:r>
          </w:hyperlink>
        </w:p>
        <w:p w14:paraId="170EDA16" w14:textId="5AE9B6C1" w:rsidR="00F27501" w:rsidRDefault="00F27501">
          <w:pPr>
            <w:pStyle w:val="Inhopg2"/>
            <w:rPr>
              <w:rFonts w:eastAsiaTheme="minorEastAsia"/>
              <w:color w:val="auto"/>
              <w:kern w:val="2"/>
              <w:sz w:val="24"/>
              <w:szCs w:val="24"/>
              <w:lang w:eastAsia="nl-BE"/>
              <w14:ligatures w14:val="standardContextual"/>
            </w:rPr>
          </w:pPr>
          <w:hyperlink w:anchor="_Toc167733754" w:history="1">
            <w:r w:rsidRPr="00C73C96">
              <w:rPr>
                <w:rStyle w:val="Hyperlink"/>
              </w:rPr>
              <w:t>2.3</w:t>
            </w:r>
            <w:r>
              <w:rPr>
                <w:rFonts w:eastAsiaTheme="minorEastAsia"/>
                <w:color w:val="auto"/>
                <w:kern w:val="2"/>
                <w:sz w:val="24"/>
                <w:szCs w:val="24"/>
                <w:lang w:eastAsia="nl-BE"/>
                <w14:ligatures w14:val="standardContextual"/>
              </w:rPr>
              <w:tab/>
            </w:r>
            <w:r w:rsidRPr="00C73C96">
              <w:rPr>
                <w:rStyle w:val="Hyperlink"/>
              </w:rPr>
              <w:t>Plaats in de lessentabel</w:t>
            </w:r>
            <w:r>
              <w:rPr>
                <w:webHidden/>
              </w:rPr>
              <w:tab/>
            </w:r>
            <w:r>
              <w:rPr>
                <w:webHidden/>
              </w:rPr>
              <w:fldChar w:fldCharType="begin"/>
            </w:r>
            <w:r>
              <w:rPr>
                <w:webHidden/>
              </w:rPr>
              <w:instrText xml:space="preserve"> PAGEREF _Toc167733754 \h </w:instrText>
            </w:r>
            <w:r>
              <w:rPr>
                <w:webHidden/>
              </w:rPr>
            </w:r>
            <w:r>
              <w:rPr>
                <w:webHidden/>
              </w:rPr>
              <w:fldChar w:fldCharType="separate"/>
            </w:r>
            <w:r w:rsidR="0088406E">
              <w:rPr>
                <w:webHidden/>
              </w:rPr>
              <w:t>7</w:t>
            </w:r>
            <w:r>
              <w:rPr>
                <w:webHidden/>
              </w:rPr>
              <w:fldChar w:fldCharType="end"/>
            </w:r>
          </w:hyperlink>
        </w:p>
        <w:p w14:paraId="2FD141BB" w14:textId="447D2957" w:rsidR="00F27501" w:rsidRDefault="00F27501">
          <w:pPr>
            <w:pStyle w:val="Inhopg1"/>
            <w:rPr>
              <w:rFonts w:eastAsiaTheme="minorEastAsia"/>
              <w:b w:val="0"/>
              <w:noProof/>
              <w:color w:val="auto"/>
              <w:kern w:val="2"/>
              <w:szCs w:val="24"/>
              <w:lang w:eastAsia="nl-BE"/>
              <w14:ligatures w14:val="standardContextual"/>
            </w:rPr>
          </w:pPr>
          <w:hyperlink w:anchor="_Toc167733755" w:history="1">
            <w:r w:rsidRPr="00C73C96">
              <w:rPr>
                <w:rStyle w:val="Hyperlink"/>
                <w:noProof/>
              </w:rPr>
              <w:t>3</w:t>
            </w:r>
            <w:r>
              <w:rPr>
                <w:rFonts w:eastAsiaTheme="minorEastAsia"/>
                <w:b w:val="0"/>
                <w:noProof/>
                <w:color w:val="auto"/>
                <w:kern w:val="2"/>
                <w:szCs w:val="24"/>
                <w:lang w:eastAsia="nl-BE"/>
                <w14:ligatures w14:val="standardContextual"/>
              </w:rPr>
              <w:tab/>
            </w:r>
            <w:r w:rsidRPr="00C73C96">
              <w:rPr>
                <w:rStyle w:val="Hyperlink"/>
                <w:noProof/>
              </w:rPr>
              <w:t>Pedagogisch-didactische duiding</w:t>
            </w:r>
            <w:r>
              <w:rPr>
                <w:noProof/>
                <w:webHidden/>
              </w:rPr>
              <w:tab/>
            </w:r>
            <w:r>
              <w:rPr>
                <w:noProof/>
                <w:webHidden/>
              </w:rPr>
              <w:fldChar w:fldCharType="begin"/>
            </w:r>
            <w:r>
              <w:rPr>
                <w:noProof/>
                <w:webHidden/>
              </w:rPr>
              <w:instrText xml:space="preserve"> PAGEREF _Toc167733755 \h </w:instrText>
            </w:r>
            <w:r>
              <w:rPr>
                <w:noProof/>
                <w:webHidden/>
              </w:rPr>
            </w:r>
            <w:r>
              <w:rPr>
                <w:noProof/>
                <w:webHidden/>
              </w:rPr>
              <w:fldChar w:fldCharType="separate"/>
            </w:r>
            <w:r w:rsidR="0088406E">
              <w:rPr>
                <w:noProof/>
                <w:webHidden/>
              </w:rPr>
              <w:t>7</w:t>
            </w:r>
            <w:r>
              <w:rPr>
                <w:noProof/>
                <w:webHidden/>
              </w:rPr>
              <w:fldChar w:fldCharType="end"/>
            </w:r>
          </w:hyperlink>
        </w:p>
        <w:p w14:paraId="09D36BDC" w14:textId="5FF84FB4" w:rsidR="00F27501" w:rsidRDefault="00F27501">
          <w:pPr>
            <w:pStyle w:val="Inhopg2"/>
            <w:rPr>
              <w:rFonts w:eastAsiaTheme="minorEastAsia"/>
              <w:color w:val="auto"/>
              <w:kern w:val="2"/>
              <w:sz w:val="24"/>
              <w:szCs w:val="24"/>
              <w:lang w:eastAsia="nl-BE"/>
              <w14:ligatures w14:val="standardContextual"/>
            </w:rPr>
          </w:pPr>
          <w:hyperlink w:anchor="_Toc167733756" w:history="1">
            <w:r w:rsidRPr="00C73C96">
              <w:rPr>
                <w:rStyle w:val="Hyperlink"/>
              </w:rPr>
              <w:t>3.1</w:t>
            </w:r>
            <w:r>
              <w:rPr>
                <w:rFonts w:eastAsiaTheme="minorEastAsia"/>
                <w:color w:val="auto"/>
                <w:kern w:val="2"/>
                <w:sz w:val="24"/>
                <w:szCs w:val="24"/>
                <w:lang w:eastAsia="nl-BE"/>
                <w14:ligatures w14:val="standardContextual"/>
              </w:rPr>
              <w:tab/>
            </w:r>
            <w:r w:rsidRPr="00C73C96">
              <w:rPr>
                <w:rStyle w:val="Hyperlink"/>
              </w:rPr>
              <w:t>Techniek en het vormingsconcept</w:t>
            </w:r>
            <w:r>
              <w:rPr>
                <w:webHidden/>
              </w:rPr>
              <w:tab/>
            </w:r>
            <w:r>
              <w:rPr>
                <w:webHidden/>
              </w:rPr>
              <w:fldChar w:fldCharType="begin"/>
            </w:r>
            <w:r>
              <w:rPr>
                <w:webHidden/>
              </w:rPr>
              <w:instrText xml:space="preserve"> PAGEREF _Toc167733756 \h </w:instrText>
            </w:r>
            <w:r>
              <w:rPr>
                <w:webHidden/>
              </w:rPr>
            </w:r>
            <w:r>
              <w:rPr>
                <w:webHidden/>
              </w:rPr>
              <w:fldChar w:fldCharType="separate"/>
            </w:r>
            <w:r w:rsidR="0088406E">
              <w:rPr>
                <w:webHidden/>
              </w:rPr>
              <w:t>7</w:t>
            </w:r>
            <w:r>
              <w:rPr>
                <w:webHidden/>
              </w:rPr>
              <w:fldChar w:fldCharType="end"/>
            </w:r>
          </w:hyperlink>
        </w:p>
        <w:p w14:paraId="0EDD9EC8" w14:textId="5A0BCF36" w:rsidR="00F27501" w:rsidRDefault="00F27501">
          <w:pPr>
            <w:pStyle w:val="Inhopg2"/>
            <w:rPr>
              <w:rFonts w:eastAsiaTheme="minorEastAsia"/>
              <w:color w:val="auto"/>
              <w:kern w:val="2"/>
              <w:sz w:val="24"/>
              <w:szCs w:val="24"/>
              <w:lang w:eastAsia="nl-BE"/>
              <w14:ligatures w14:val="standardContextual"/>
            </w:rPr>
          </w:pPr>
          <w:hyperlink w:anchor="_Toc167733757" w:history="1">
            <w:r w:rsidRPr="00C73C96">
              <w:rPr>
                <w:rStyle w:val="Hyperlink"/>
              </w:rPr>
              <w:t>3.2</w:t>
            </w:r>
            <w:r>
              <w:rPr>
                <w:rFonts w:eastAsiaTheme="minorEastAsia"/>
                <w:color w:val="auto"/>
                <w:kern w:val="2"/>
                <w:sz w:val="24"/>
                <w:szCs w:val="24"/>
                <w:lang w:eastAsia="nl-BE"/>
                <w14:ligatures w14:val="standardContextual"/>
              </w:rPr>
              <w:tab/>
            </w:r>
            <w:r w:rsidRPr="00C73C96">
              <w:rPr>
                <w:rStyle w:val="Hyperlink"/>
              </w:rPr>
              <w:t>Krachtlijnen</w:t>
            </w:r>
            <w:r>
              <w:rPr>
                <w:webHidden/>
              </w:rPr>
              <w:tab/>
            </w:r>
            <w:r>
              <w:rPr>
                <w:webHidden/>
              </w:rPr>
              <w:fldChar w:fldCharType="begin"/>
            </w:r>
            <w:r>
              <w:rPr>
                <w:webHidden/>
              </w:rPr>
              <w:instrText xml:space="preserve"> PAGEREF _Toc167733757 \h </w:instrText>
            </w:r>
            <w:r>
              <w:rPr>
                <w:webHidden/>
              </w:rPr>
            </w:r>
            <w:r>
              <w:rPr>
                <w:webHidden/>
              </w:rPr>
              <w:fldChar w:fldCharType="separate"/>
            </w:r>
            <w:r w:rsidR="0088406E">
              <w:rPr>
                <w:webHidden/>
              </w:rPr>
              <w:t>8</w:t>
            </w:r>
            <w:r>
              <w:rPr>
                <w:webHidden/>
              </w:rPr>
              <w:fldChar w:fldCharType="end"/>
            </w:r>
          </w:hyperlink>
        </w:p>
        <w:p w14:paraId="6721198C" w14:textId="77A16A41" w:rsidR="00F27501" w:rsidRDefault="00F27501">
          <w:pPr>
            <w:pStyle w:val="Inhopg2"/>
            <w:rPr>
              <w:rFonts w:eastAsiaTheme="minorEastAsia"/>
              <w:color w:val="auto"/>
              <w:kern w:val="2"/>
              <w:sz w:val="24"/>
              <w:szCs w:val="24"/>
              <w:lang w:eastAsia="nl-BE"/>
              <w14:ligatures w14:val="standardContextual"/>
            </w:rPr>
          </w:pPr>
          <w:hyperlink w:anchor="_Toc167733758" w:history="1">
            <w:r w:rsidRPr="00C73C96">
              <w:rPr>
                <w:rStyle w:val="Hyperlink"/>
              </w:rPr>
              <w:t>3.3</w:t>
            </w:r>
            <w:r>
              <w:rPr>
                <w:rFonts w:eastAsiaTheme="minorEastAsia"/>
                <w:color w:val="auto"/>
                <w:kern w:val="2"/>
                <w:sz w:val="24"/>
                <w:szCs w:val="24"/>
                <w:lang w:eastAsia="nl-BE"/>
                <w14:ligatures w14:val="standardContextual"/>
              </w:rPr>
              <w:tab/>
            </w:r>
            <w:r w:rsidRPr="00C73C96">
              <w:rPr>
                <w:rStyle w:val="Hyperlink"/>
              </w:rPr>
              <w:t>Opbouw</w:t>
            </w:r>
            <w:r>
              <w:rPr>
                <w:webHidden/>
              </w:rPr>
              <w:tab/>
            </w:r>
            <w:r>
              <w:rPr>
                <w:webHidden/>
              </w:rPr>
              <w:fldChar w:fldCharType="begin"/>
            </w:r>
            <w:r>
              <w:rPr>
                <w:webHidden/>
              </w:rPr>
              <w:instrText xml:space="preserve"> PAGEREF _Toc167733758 \h </w:instrText>
            </w:r>
            <w:r>
              <w:rPr>
                <w:webHidden/>
              </w:rPr>
            </w:r>
            <w:r>
              <w:rPr>
                <w:webHidden/>
              </w:rPr>
              <w:fldChar w:fldCharType="separate"/>
            </w:r>
            <w:r w:rsidR="0088406E">
              <w:rPr>
                <w:webHidden/>
              </w:rPr>
              <w:t>9</w:t>
            </w:r>
            <w:r>
              <w:rPr>
                <w:webHidden/>
              </w:rPr>
              <w:fldChar w:fldCharType="end"/>
            </w:r>
          </w:hyperlink>
        </w:p>
        <w:p w14:paraId="7BDE0738" w14:textId="32A09B13" w:rsidR="00F27501" w:rsidRDefault="00F27501">
          <w:pPr>
            <w:pStyle w:val="Inhopg2"/>
            <w:rPr>
              <w:rFonts w:eastAsiaTheme="minorEastAsia"/>
              <w:color w:val="auto"/>
              <w:kern w:val="2"/>
              <w:sz w:val="24"/>
              <w:szCs w:val="24"/>
              <w:lang w:eastAsia="nl-BE"/>
              <w14:ligatures w14:val="standardContextual"/>
            </w:rPr>
          </w:pPr>
          <w:hyperlink w:anchor="_Toc167733759" w:history="1">
            <w:r w:rsidRPr="00C73C96">
              <w:rPr>
                <w:rStyle w:val="Hyperlink"/>
              </w:rPr>
              <w:t>3.4</w:t>
            </w:r>
            <w:r>
              <w:rPr>
                <w:rFonts w:eastAsiaTheme="minorEastAsia"/>
                <w:color w:val="auto"/>
                <w:kern w:val="2"/>
                <w:sz w:val="24"/>
                <w:szCs w:val="24"/>
                <w:lang w:eastAsia="nl-BE"/>
                <w14:ligatures w14:val="standardContextual"/>
              </w:rPr>
              <w:tab/>
            </w:r>
            <w:r w:rsidRPr="00C73C96">
              <w:rPr>
                <w:rStyle w:val="Hyperlink"/>
              </w:rPr>
              <w:t>Leerlijnen</w:t>
            </w:r>
            <w:r>
              <w:rPr>
                <w:webHidden/>
              </w:rPr>
              <w:tab/>
            </w:r>
            <w:r>
              <w:rPr>
                <w:webHidden/>
              </w:rPr>
              <w:fldChar w:fldCharType="begin"/>
            </w:r>
            <w:r>
              <w:rPr>
                <w:webHidden/>
              </w:rPr>
              <w:instrText xml:space="preserve"> PAGEREF _Toc167733759 \h </w:instrText>
            </w:r>
            <w:r>
              <w:rPr>
                <w:webHidden/>
              </w:rPr>
            </w:r>
            <w:r>
              <w:rPr>
                <w:webHidden/>
              </w:rPr>
              <w:fldChar w:fldCharType="separate"/>
            </w:r>
            <w:r w:rsidR="0088406E">
              <w:rPr>
                <w:webHidden/>
              </w:rPr>
              <w:t>9</w:t>
            </w:r>
            <w:r>
              <w:rPr>
                <w:webHidden/>
              </w:rPr>
              <w:fldChar w:fldCharType="end"/>
            </w:r>
          </w:hyperlink>
        </w:p>
        <w:p w14:paraId="0FC7D6C0" w14:textId="2F8C25A4" w:rsidR="00F27501" w:rsidRDefault="00F27501">
          <w:pPr>
            <w:pStyle w:val="Inhopg3"/>
            <w:rPr>
              <w:rFonts w:eastAsiaTheme="minorEastAsia"/>
              <w:noProof/>
              <w:color w:val="auto"/>
              <w:kern w:val="2"/>
              <w:sz w:val="24"/>
              <w:szCs w:val="24"/>
              <w:lang w:eastAsia="nl-BE"/>
              <w14:ligatures w14:val="standardContextual"/>
            </w:rPr>
          </w:pPr>
          <w:hyperlink w:anchor="_Toc167733760" w:history="1">
            <w:r w:rsidRPr="00C73C96">
              <w:rPr>
                <w:rStyle w:val="Hyperlink"/>
                <w:noProof/>
              </w:rPr>
              <w:t>3.4.1</w:t>
            </w:r>
            <w:r>
              <w:rPr>
                <w:rFonts w:eastAsiaTheme="minorEastAsia"/>
                <w:noProof/>
                <w:color w:val="auto"/>
                <w:kern w:val="2"/>
                <w:sz w:val="24"/>
                <w:szCs w:val="24"/>
                <w:lang w:eastAsia="nl-BE"/>
                <w14:ligatures w14:val="standardContextual"/>
              </w:rPr>
              <w:tab/>
            </w:r>
            <w:r w:rsidRPr="00C73C96">
              <w:rPr>
                <w:rStyle w:val="Hyperlink"/>
                <w:noProof/>
              </w:rPr>
              <w:t>Samenhang met het basisonderwijs</w:t>
            </w:r>
            <w:r>
              <w:rPr>
                <w:noProof/>
                <w:webHidden/>
              </w:rPr>
              <w:tab/>
            </w:r>
            <w:r>
              <w:rPr>
                <w:noProof/>
                <w:webHidden/>
              </w:rPr>
              <w:fldChar w:fldCharType="begin"/>
            </w:r>
            <w:r>
              <w:rPr>
                <w:noProof/>
                <w:webHidden/>
              </w:rPr>
              <w:instrText xml:space="preserve"> PAGEREF _Toc167733760 \h </w:instrText>
            </w:r>
            <w:r>
              <w:rPr>
                <w:noProof/>
                <w:webHidden/>
              </w:rPr>
            </w:r>
            <w:r>
              <w:rPr>
                <w:noProof/>
                <w:webHidden/>
              </w:rPr>
              <w:fldChar w:fldCharType="separate"/>
            </w:r>
            <w:r w:rsidR="0088406E">
              <w:rPr>
                <w:noProof/>
                <w:webHidden/>
              </w:rPr>
              <w:t>9</w:t>
            </w:r>
            <w:r>
              <w:rPr>
                <w:noProof/>
                <w:webHidden/>
              </w:rPr>
              <w:fldChar w:fldCharType="end"/>
            </w:r>
          </w:hyperlink>
        </w:p>
        <w:p w14:paraId="00862A58" w14:textId="3069DDD4" w:rsidR="00F27501" w:rsidRDefault="00F27501">
          <w:pPr>
            <w:pStyle w:val="Inhopg3"/>
            <w:rPr>
              <w:rFonts w:eastAsiaTheme="minorEastAsia"/>
              <w:noProof/>
              <w:color w:val="auto"/>
              <w:kern w:val="2"/>
              <w:sz w:val="24"/>
              <w:szCs w:val="24"/>
              <w:lang w:eastAsia="nl-BE"/>
              <w14:ligatures w14:val="standardContextual"/>
            </w:rPr>
          </w:pPr>
          <w:hyperlink w:anchor="_Toc167733761" w:history="1">
            <w:r w:rsidRPr="00C73C96">
              <w:rPr>
                <w:rStyle w:val="Hyperlink"/>
                <w:noProof/>
              </w:rPr>
              <w:t>3.4.2</w:t>
            </w:r>
            <w:r>
              <w:rPr>
                <w:rFonts w:eastAsiaTheme="minorEastAsia"/>
                <w:noProof/>
                <w:color w:val="auto"/>
                <w:kern w:val="2"/>
                <w:sz w:val="24"/>
                <w:szCs w:val="24"/>
                <w:lang w:eastAsia="nl-BE"/>
                <w14:ligatures w14:val="standardContextual"/>
              </w:rPr>
              <w:tab/>
            </w:r>
            <w:r w:rsidRPr="00C73C96">
              <w:rPr>
                <w:rStyle w:val="Hyperlink"/>
                <w:noProof/>
              </w:rPr>
              <w:t>Samenhang in de eerste graad</w:t>
            </w:r>
            <w:r>
              <w:rPr>
                <w:noProof/>
                <w:webHidden/>
              </w:rPr>
              <w:tab/>
            </w:r>
            <w:r>
              <w:rPr>
                <w:noProof/>
                <w:webHidden/>
              </w:rPr>
              <w:fldChar w:fldCharType="begin"/>
            </w:r>
            <w:r>
              <w:rPr>
                <w:noProof/>
                <w:webHidden/>
              </w:rPr>
              <w:instrText xml:space="preserve"> PAGEREF _Toc167733761 \h </w:instrText>
            </w:r>
            <w:r>
              <w:rPr>
                <w:noProof/>
                <w:webHidden/>
              </w:rPr>
            </w:r>
            <w:r>
              <w:rPr>
                <w:noProof/>
                <w:webHidden/>
              </w:rPr>
              <w:fldChar w:fldCharType="separate"/>
            </w:r>
            <w:r w:rsidR="0088406E">
              <w:rPr>
                <w:noProof/>
                <w:webHidden/>
              </w:rPr>
              <w:t>9</w:t>
            </w:r>
            <w:r>
              <w:rPr>
                <w:noProof/>
                <w:webHidden/>
              </w:rPr>
              <w:fldChar w:fldCharType="end"/>
            </w:r>
          </w:hyperlink>
        </w:p>
        <w:p w14:paraId="361313FD" w14:textId="238F0B26" w:rsidR="00F27501" w:rsidRDefault="00F27501">
          <w:pPr>
            <w:pStyle w:val="Inhopg2"/>
            <w:rPr>
              <w:rFonts w:eastAsiaTheme="minorEastAsia"/>
              <w:color w:val="auto"/>
              <w:kern w:val="2"/>
              <w:sz w:val="24"/>
              <w:szCs w:val="24"/>
              <w:lang w:eastAsia="nl-BE"/>
              <w14:ligatures w14:val="standardContextual"/>
            </w:rPr>
          </w:pPr>
          <w:hyperlink w:anchor="_Toc167733762" w:history="1">
            <w:r w:rsidRPr="00C73C96">
              <w:rPr>
                <w:rStyle w:val="Hyperlink"/>
              </w:rPr>
              <w:t>3.5</w:t>
            </w:r>
            <w:r>
              <w:rPr>
                <w:rFonts w:eastAsiaTheme="minorEastAsia"/>
                <w:color w:val="auto"/>
                <w:kern w:val="2"/>
                <w:sz w:val="24"/>
                <w:szCs w:val="24"/>
                <w:lang w:eastAsia="nl-BE"/>
                <w14:ligatures w14:val="standardContextual"/>
              </w:rPr>
              <w:tab/>
            </w:r>
            <w:r w:rsidRPr="00C73C96">
              <w:rPr>
                <w:rStyle w:val="Hyperlink"/>
              </w:rPr>
              <w:t>Techniek in een observerende en oriënterende eerste graad</w:t>
            </w:r>
            <w:r>
              <w:rPr>
                <w:webHidden/>
              </w:rPr>
              <w:tab/>
            </w:r>
            <w:r>
              <w:rPr>
                <w:webHidden/>
              </w:rPr>
              <w:fldChar w:fldCharType="begin"/>
            </w:r>
            <w:r>
              <w:rPr>
                <w:webHidden/>
              </w:rPr>
              <w:instrText xml:space="preserve"> PAGEREF _Toc167733762 \h </w:instrText>
            </w:r>
            <w:r>
              <w:rPr>
                <w:webHidden/>
              </w:rPr>
            </w:r>
            <w:r>
              <w:rPr>
                <w:webHidden/>
              </w:rPr>
              <w:fldChar w:fldCharType="separate"/>
            </w:r>
            <w:r w:rsidR="0088406E">
              <w:rPr>
                <w:webHidden/>
              </w:rPr>
              <w:t>10</w:t>
            </w:r>
            <w:r>
              <w:rPr>
                <w:webHidden/>
              </w:rPr>
              <w:fldChar w:fldCharType="end"/>
            </w:r>
          </w:hyperlink>
        </w:p>
        <w:p w14:paraId="14F29639" w14:textId="7660AF66" w:rsidR="00F27501" w:rsidRDefault="00F27501">
          <w:pPr>
            <w:pStyle w:val="Inhopg2"/>
            <w:rPr>
              <w:rFonts w:eastAsiaTheme="minorEastAsia"/>
              <w:color w:val="auto"/>
              <w:kern w:val="2"/>
              <w:sz w:val="24"/>
              <w:szCs w:val="24"/>
              <w:lang w:eastAsia="nl-BE"/>
              <w14:ligatures w14:val="standardContextual"/>
            </w:rPr>
          </w:pPr>
          <w:hyperlink w:anchor="_Toc167733763" w:history="1">
            <w:r w:rsidRPr="00C73C96">
              <w:rPr>
                <w:rStyle w:val="Hyperlink"/>
              </w:rPr>
              <w:t>3.6</w:t>
            </w:r>
            <w:r>
              <w:rPr>
                <w:rFonts w:eastAsiaTheme="minorEastAsia"/>
                <w:color w:val="auto"/>
                <w:kern w:val="2"/>
                <w:sz w:val="24"/>
                <w:szCs w:val="24"/>
                <w:lang w:eastAsia="nl-BE"/>
                <w14:ligatures w14:val="standardContextual"/>
              </w:rPr>
              <w:tab/>
            </w:r>
            <w:r w:rsidRPr="00C73C96">
              <w:rPr>
                <w:rStyle w:val="Hyperlink"/>
              </w:rPr>
              <w:t>Aandachtspunten</w:t>
            </w:r>
            <w:r>
              <w:rPr>
                <w:webHidden/>
              </w:rPr>
              <w:tab/>
            </w:r>
            <w:r>
              <w:rPr>
                <w:webHidden/>
              </w:rPr>
              <w:fldChar w:fldCharType="begin"/>
            </w:r>
            <w:r>
              <w:rPr>
                <w:webHidden/>
              </w:rPr>
              <w:instrText xml:space="preserve"> PAGEREF _Toc167733763 \h </w:instrText>
            </w:r>
            <w:r>
              <w:rPr>
                <w:webHidden/>
              </w:rPr>
            </w:r>
            <w:r>
              <w:rPr>
                <w:webHidden/>
              </w:rPr>
              <w:fldChar w:fldCharType="separate"/>
            </w:r>
            <w:r w:rsidR="0088406E">
              <w:rPr>
                <w:webHidden/>
              </w:rPr>
              <w:t>11</w:t>
            </w:r>
            <w:r>
              <w:rPr>
                <w:webHidden/>
              </w:rPr>
              <w:fldChar w:fldCharType="end"/>
            </w:r>
          </w:hyperlink>
        </w:p>
        <w:p w14:paraId="3979C852" w14:textId="7ADA4880" w:rsidR="00F27501" w:rsidRDefault="00F27501">
          <w:pPr>
            <w:pStyle w:val="Inhopg2"/>
            <w:rPr>
              <w:rFonts w:eastAsiaTheme="minorEastAsia"/>
              <w:color w:val="auto"/>
              <w:kern w:val="2"/>
              <w:sz w:val="24"/>
              <w:szCs w:val="24"/>
              <w:lang w:eastAsia="nl-BE"/>
              <w14:ligatures w14:val="standardContextual"/>
            </w:rPr>
          </w:pPr>
          <w:hyperlink w:anchor="_Toc167733764" w:history="1">
            <w:r w:rsidRPr="00C73C96">
              <w:rPr>
                <w:rStyle w:val="Hyperlink"/>
              </w:rPr>
              <w:t>3.7</w:t>
            </w:r>
            <w:r>
              <w:rPr>
                <w:rFonts w:eastAsiaTheme="minorEastAsia"/>
                <w:color w:val="auto"/>
                <w:kern w:val="2"/>
                <w:sz w:val="24"/>
                <w:szCs w:val="24"/>
                <w:lang w:eastAsia="nl-BE"/>
                <w14:ligatures w14:val="standardContextual"/>
              </w:rPr>
              <w:tab/>
            </w:r>
            <w:r w:rsidRPr="00C73C96">
              <w:rPr>
                <w:rStyle w:val="Hyperlink"/>
              </w:rPr>
              <w:t>Leerplanpagina</w:t>
            </w:r>
            <w:r>
              <w:rPr>
                <w:webHidden/>
              </w:rPr>
              <w:tab/>
            </w:r>
            <w:r>
              <w:rPr>
                <w:webHidden/>
              </w:rPr>
              <w:fldChar w:fldCharType="begin"/>
            </w:r>
            <w:r>
              <w:rPr>
                <w:webHidden/>
              </w:rPr>
              <w:instrText xml:space="preserve"> PAGEREF _Toc167733764 \h </w:instrText>
            </w:r>
            <w:r>
              <w:rPr>
                <w:webHidden/>
              </w:rPr>
            </w:r>
            <w:r>
              <w:rPr>
                <w:webHidden/>
              </w:rPr>
              <w:fldChar w:fldCharType="separate"/>
            </w:r>
            <w:r w:rsidR="0088406E">
              <w:rPr>
                <w:webHidden/>
              </w:rPr>
              <w:t>11</w:t>
            </w:r>
            <w:r>
              <w:rPr>
                <w:webHidden/>
              </w:rPr>
              <w:fldChar w:fldCharType="end"/>
            </w:r>
          </w:hyperlink>
        </w:p>
        <w:p w14:paraId="1006D3CC" w14:textId="5E5F44CB" w:rsidR="00F27501" w:rsidRDefault="00F27501">
          <w:pPr>
            <w:pStyle w:val="Inhopg1"/>
            <w:rPr>
              <w:rFonts w:eastAsiaTheme="minorEastAsia"/>
              <w:b w:val="0"/>
              <w:noProof/>
              <w:color w:val="auto"/>
              <w:kern w:val="2"/>
              <w:szCs w:val="24"/>
              <w:lang w:eastAsia="nl-BE"/>
              <w14:ligatures w14:val="standardContextual"/>
            </w:rPr>
          </w:pPr>
          <w:hyperlink w:anchor="_Toc167733765" w:history="1">
            <w:r w:rsidRPr="00C73C96">
              <w:rPr>
                <w:rStyle w:val="Hyperlink"/>
                <w:noProof/>
              </w:rPr>
              <w:t>4</w:t>
            </w:r>
            <w:r>
              <w:rPr>
                <w:rFonts w:eastAsiaTheme="minorEastAsia"/>
                <w:b w:val="0"/>
                <w:noProof/>
                <w:color w:val="auto"/>
                <w:kern w:val="2"/>
                <w:szCs w:val="24"/>
                <w:lang w:eastAsia="nl-BE"/>
                <w14:ligatures w14:val="standardContextual"/>
              </w:rPr>
              <w:tab/>
            </w:r>
            <w:r w:rsidRPr="00C73C96">
              <w:rPr>
                <w:rStyle w:val="Hyperlink"/>
                <w:noProof/>
              </w:rPr>
              <w:t>Leerplandoelen</w:t>
            </w:r>
            <w:r>
              <w:rPr>
                <w:noProof/>
                <w:webHidden/>
              </w:rPr>
              <w:tab/>
            </w:r>
            <w:r>
              <w:rPr>
                <w:noProof/>
                <w:webHidden/>
              </w:rPr>
              <w:fldChar w:fldCharType="begin"/>
            </w:r>
            <w:r>
              <w:rPr>
                <w:noProof/>
                <w:webHidden/>
              </w:rPr>
              <w:instrText xml:space="preserve"> PAGEREF _Toc167733765 \h </w:instrText>
            </w:r>
            <w:r>
              <w:rPr>
                <w:noProof/>
                <w:webHidden/>
              </w:rPr>
            </w:r>
            <w:r>
              <w:rPr>
                <w:noProof/>
                <w:webHidden/>
              </w:rPr>
              <w:fldChar w:fldCharType="separate"/>
            </w:r>
            <w:r w:rsidR="0088406E">
              <w:rPr>
                <w:noProof/>
                <w:webHidden/>
              </w:rPr>
              <w:t>11</w:t>
            </w:r>
            <w:r>
              <w:rPr>
                <w:noProof/>
                <w:webHidden/>
              </w:rPr>
              <w:fldChar w:fldCharType="end"/>
            </w:r>
          </w:hyperlink>
        </w:p>
        <w:p w14:paraId="70F80310" w14:textId="1343851A" w:rsidR="00F27501" w:rsidRDefault="00F27501">
          <w:pPr>
            <w:pStyle w:val="Inhopg2"/>
            <w:rPr>
              <w:rFonts w:eastAsiaTheme="minorEastAsia"/>
              <w:color w:val="auto"/>
              <w:kern w:val="2"/>
              <w:sz w:val="24"/>
              <w:szCs w:val="24"/>
              <w:lang w:eastAsia="nl-BE"/>
              <w14:ligatures w14:val="standardContextual"/>
            </w:rPr>
          </w:pPr>
          <w:hyperlink w:anchor="_Toc167733766" w:history="1">
            <w:r w:rsidRPr="00C73C96">
              <w:rPr>
                <w:rStyle w:val="Hyperlink"/>
              </w:rPr>
              <w:t>4.1</w:t>
            </w:r>
            <w:r>
              <w:rPr>
                <w:rFonts w:eastAsiaTheme="minorEastAsia"/>
                <w:color w:val="auto"/>
                <w:kern w:val="2"/>
                <w:sz w:val="24"/>
                <w:szCs w:val="24"/>
                <w:lang w:eastAsia="nl-BE"/>
                <w14:ligatures w14:val="standardContextual"/>
              </w:rPr>
              <w:tab/>
            </w:r>
            <w:r w:rsidRPr="00C73C96">
              <w:rPr>
                <w:rStyle w:val="Hyperlink"/>
              </w:rPr>
              <w:t>Ontwerpen en ontwikkelen in STEM</w:t>
            </w:r>
            <w:r>
              <w:rPr>
                <w:webHidden/>
              </w:rPr>
              <w:tab/>
            </w:r>
            <w:r>
              <w:rPr>
                <w:webHidden/>
              </w:rPr>
              <w:fldChar w:fldCharType="begin"/>
            </w:r>
            <w:r>
              <w:rPr>
                <w:webHidden/>
              </w:rPr>
              <w:instrText xml:space="preserve"> PAGEREF _Toc167733766 \h </w:instrText>
            </w:r>
            <w:r>
              <w:rPr>
                <w:webHidden/>
              </w:rPr>
            </w:r>
            <w:r>
              <w:rPr>
                <w:webHidden/>
              </w:rPr>
              <w:fldChar w:fldCharType="separate"/>
            </w:r>
            <w:r w:rsidR="0088406E">
              <w:rPr>
                <w:webHidden/>
              </w:rPr>
              <w:t>11</w:t>
            </w:r>
            <w:r>
              <w:rPr>
                <w:webHidden/>
              </w:rPr>
              <w:fldChar w:fldCharType="end"/>
            </w:r>
          </w:hyperlink>
        </w:p>
        <w:p w14:paraId="759A615D" w14:textId="3ACD69F3" w:rsidR="00F27501" w:rsidRDefault="00F27501">
          <w:pPr>
            <w:pStyle w:val="Inhopg2"/>
            <w:rPr>
              <w:rFonts w:eastAsiaTheme="minorEastAsia"/>
              <w:color w:val="auto"/>
              <w:kern w:val="2"/>
              <w:sz w:val="24"/>
              <w:szCs w:val="24"/>
              <w:lang w:eastAsia="nl-BE"/>
              <w14:ligatures w14:val="standardContextual"/>
            </w:rPr>
          </w:pPr>
          <w:hyperlink w:anchor="_Toc167733767" w:history="1">
            <w:r w:rsidRPr="00C73C96">
              <w:rPr>
                <w:rStyle w:val="Hyperlink"/>
              </w:rPr>
              <w:t>4.2</w:t>
            </w:r>
            <w:r>
              <w:rPr>
                <w:rFonts w:eastAsiaTheme="minorEastAsia"/>
                <w:color w:val="auto"/>
                <w:kern w:val="2"/>
                <w:sz w:val="24"/>
                <w:szCs w:val="24"/>
                <w:lang w:eastAsia="nl-BE"/>
                <w14:ligatures w14:val="standardContextual"/>
              </w:rPr>
              <w:tab/>
            </w:r>
            <w:r w:rsidRPr="00C73C96">
              <w:rPr>
                <w:rStyle w:val="Hyperlink"/>
              </w:rPr>
              <w:t>Technologie</w:t>
            </w:r>
            <w:r>
              <w:rPr>
                <w:webHidden/>
              </w:rPr>
              <w:tab/>
            </w:r>
            <w:r>
              <w:rPr>
                <w:webHidden/>
              </w:rPr>
              <w:fldChar w:fldCharType="begin"/>
            </w:r>
            <w:r>
              <w:rPr>
                <w:webHidden/>
              </w:rPr>
              <w:instrText xml:space="preserve"> PAGEREF _Toc167733767 \h </w:instrText>
            </w:r>
            <w:r>
              <w:rPr>
                <w:webHidden/>
              </w:rPr>
            </w:r>
            <w:r>
              <w:rPr>
                <w:webHidden/>
              </w:rPr>
              <w:fldChar w:fldCharType="separate"/>
            </w:r>
            <w:r w:rsidR="0088406E">
              <w:rPr>
                <w:webHidden/>
              </w:rPr>
              <w:t>14</w:t>
            </w:r>
            <w:r>
              <w:rPr>
                <w:webHidden/>
              </w:rPr>
              <w:fldChar w:fldCharType="end"/>
            </w:r>
          </w:hyperlink>
        </w:p>
        <w:p w14:paraId="3E9623FF" w14:textId="6B5DE604" w:rsidR="00F27501" w:rsidRDefault="00F27501">
          <w:pPr>
            <w:pStyle w:val="Inhopg1"/>
            <w:rPr>
              <w:rFonts w:eastAsiaTheme="minorEastAsia"/>
              <w:b w:val="0"/>
              <w:noProof/>
              <w:color w:val="auto"/>
              <w:kern w:val="2"/>
              <w:szCs w:val="24"/>
              <w:lang w:eastAsia="nl-BE"/>
              <w14:ligatures w14:val="standardContextual"/>
            </w:rPr>
          </w:pPr>
          <w:hyperlink w:anchor="_Toc167733768" w:history="1">
            <w:r w:rsidRPr="00C73C96">
              <w:rPr>
                <w:rStyle w:val="Hyperlink"/>
                <w:noProof/>
              </w:rPr>
              <w:t>5</w:t>
            </w:r>
            <w:r>
              <w:rPr>
                <w:rFonts w:eastAsiaTheme="minorEastAsia"/>
                <w:b w:val="0"/>
                <w:noProof/>
                <w:color w:val="auto"/>
                <w:kern w:val="2"/>
                <w:szCs w:val="24"/>
                <w:lang w:eastAsia="nl-BE"/>
                <w14:ligatures w14:val="standardContextual"/>
              </w:rPr>
              <w:tab/>
            </w:r>
            <w:r w:rsidRPr="00C73C96">
              <w:rPr>
                <w:rStyle w:val="Hyperlink"/>
                <w:noProof/>
              </w:rPr>
              <w:t>Basisuitrusting</w:t>
            </w:r>
            <w:r>
              <w:rPr>
                <w:noProof/>
                <w:webHidden/>
              </w:rPr>
              <w:tab/>
            </w:r>
            <w:r>
              <w:rPr>
                <w:noProof/>
                <w:webHidden/>
              </w:rPr>
              <w:fldChar w:fldCharType="begin"/>
            </w:r>
            <w:r>
              <w:rPr>
                <w:noProof/>
                <w:webHidden/>
              </w:rPr>
              <w:instrText xml:space="preserve"> PAGEREF _Toc167733768 \h </w:instrText>
            </w:r>
            <w:r>
              <w:rPr>
                <w:noProof/>
                <w:webHidden/>
              </w:rPr>
            </w:r>
            <w:r>
              <w:rPr>
                <w:noProof/>
                <w:webHidden/>
              </w:rPr>
              <w:fldChar w:fldCharType="separate"/>
            </w:r>
            <w:r w:rsidR="0088406E">
              <w:rPr>
                <w:noProof/>
                <w:webHidden/>
              </w:rPr>
              <w:t>17</w:t>
            </w:r>
            <w:r>
              <w:rPr>
                <w:noProof/>
                <w:webHidden/>
              </w:rPr>
              <w:fldChar w:fldCharType="end"/>
            </w:r>
          </w:hyperlink>
        </w:p>
        <w:p w14:paraId="20EFC72E" w14:textId="11166761" w:rsidR="00F27501" w:rsidRDefault="00F27501">
          <w:pPr>
            <w:pStyle w:val="Inhopg2"/>
            <w:rPr>
              <w:rFonts w:eastAsiaTheme="minorEastAsia"/>
              <w:color w:val="auto"/>
              <w:kern w:val="2"/>
              <w:sz w:val="24"/>
              <w:szCs w:val="24"/>
              <w:lang w:eastAsia="nl-BE"/>
              <w14:ligatures w14:val="standardContextual"/>
            </w:rPr>
          </w:pPr>
          <w:hyperlink w:anchor="_Toc167733769" w:history="1">
            <w:r w:rsidRPr="00C73C96">
              <w:rPr>
                <w:rStyle w:val="Hyperlink"/>
              </w:rPr>
              <w:t>5.1</w:t>
            </w:r>
            <w:r>
              <w:rPr>
                <w:rFonts w:eastAsiaTheme="minorEastAsia"/>
                <w:color w:val="auto"/>
                <w:kern w:val="2"/>
                <w:sz w:val="24"/>
                <w:szCs w:val="24"/>
                <w:lang w:eastAsia="nl-BE"/>
                <w14:ligatures w14:val="standardContextual"/>
              </w:rPr>
              <w:tab/>
            </w:r>
            <w:r w:rsidRPr="00C73C96">
              <w:rPr>
                <w:rStyle w:val="Hyperlink"/>
              </w:rPr>
              <w:t>Infrastructuur</w:t>
            </w:r>
            <w:r>
              <w:rPr>
                <w:webHidden/>
              </w:rPr>
              <w:tab/>
            </w:r>
            <w:r>
              <w:rPr>
                <w:webHidden/>
              </w:rPr>
              <w:fldChar w:fldCharType="begin"/>
            </w:r>
            <w:r>
              <w:rPr>
                <w:webHidden/>
              </w:rPr>
              <w:instrText xml:space="preserve"> PAGEREF _Toc167733769 \h </w:instrText>
            </w:r>
            <w:r>
              <w:rPr>
                <w:webHidden/>
              </w:rPr>
            </w:r>
            <w:r>
              <w:rPr>
                <w:webHidden/>
              </w:rPr>
              <w:fldChar w:fldCharType="separate"/>
            </w:r>
            <w:r w:rsidR="0088406E">
              <w:rPr>
                <w:webHidden/>
              </w:rPr>
              <w:t>18</w:t>
            </w:r>
            <w:r>
              <w:rPr>
                <w:webHidden/>
              </w:rPr>
              <w:fldChar w:fldCharType="end"/>
            </w:r>
          </w:hyperlink>
        </w:p>
        <w:p w14:paraId="29B8E583" w14:textId="5546AD41" w:rsidR="00F27501" w:rsidRDefault="00F27501">
          <w:pPr>
            <w:pStyle w:val="Inhopg2"/>
            <w:rPr>
              <w:rFonts w:eastAsiaTheme="minorEastAsia"/>
              <w:color w:val="auto"/>
              <w:kern w:val="2"/>
              <w:sz w:val="24"/>
              <w:szCs w:val="24"/>
              <w:lang w:eastAsia="nl-BE"/>
              <w14:ligatures w14:val="standardContextual"/>
            </w:rPr>
          </w:pPr>
          <w:hyperlink w:anchor="_Toc167733770" w:history="1">
            <w:r w:rsidRPr="00C73C96">
              <w:rPr>
                <w:rStyle w:val="Hyperlink"/>
              </w:rPr>
              <w:t>5.2</w:t>
            </w:r>
            <w:r>
              <w:rPr>
                <w:rFonts w:eastAsiaTheme="minorEastAsia"/>
                <w:color w:val="auto"/>
                <w:kern w:val="2"/>
                <w:sz w:val="24"/>
                <w:szCs w:val="24"/>
                <w:lang w:eastAsia="nl-BE"/>
                <w14:ligatures w14:val="standardContextual"/>
              </w:rPr>
              <w:tab/>
            </w:r>
            <w:r w:rsidRPr="00C73C96">
              <w:rPr>
                <w:rStyle w:val="Hyperlink"/>
              </w:rPr>
              <w:t>Materiaal, toestellen, machines en gereedschappen</w:t>
            </w:r>
            <w:r>
              <w:rPr>
                <w:webHidden/>
              </w:rPr>
              <w:tab/>
            </w:r>
            <w:r>
              <w:rPr>
                <w:webHidden/>
              </w:rPr>
              <w:fldChar w:fldCharType="begin"/>
            </w:r>
            <w:r>
              <w:rPr>
                <w:webHidden/>
              </w:rPr>
              <w:instrText xml:space="preserve"> PAGEREF _Toc167733770 \h </w:instrText>
            </w:r>
            <w:r>
              <w:rPr>
                <w:webHidden/>
              </w:rPr>
            </w:r>
            <w:r>
              <w:rPr>
                <w:webHidden/>
              </w:rPr>
              <w:fldChar w:fldCharType="separate"/>
            </w:r>
            <w:r w:rsidR="0088406E">
              <w:rPr>
                <w:webHidden/>
              </w:rPr>
              <w:t>18</w:t>
            </w:r>
            <w:r>
              <w:rPr>
                <w:webHidden/>
              </w:rPr>
              <w:fldChar w:fldCharType="end"/>
            </w:r>
          </w:hyperlink>
        </w:p>
        <w:p w14:paraId="3549961A" w14:textId="53FF441D" w:rsidR="00F27501" w:rsidRDefault="00F27501">
          <w:pPr>
            <w:pStyle w:val="Inhopg2"/>
            <w:rPr>
              <w:rFonts w:eastAsiaTheme="minorEastAsia"/>
              <w:color w:val="auto"/>
              <w:kern w:val="2"/>
              <w:sz w:val="24"/>
              <w:szCs w:val="24"/>
              <w:lang w:eastAsia="nl-BE"/>
              <w14:ligatures w14:val="standardContextual"/>
            </w:rPr>
          </w:pPr>
          <w:hyperlink w:anchor="_Toc167733771" w:history="1">
            <w:r w:rsidRPr="00C73C96">
              <w:rPr>
                <w:rStyle w:val="Hyperlink"/>
              </w:rPr>
              <w:t>5.3</w:t>
            </w:r>
            <w:r>
              <w:rPr>
                <w:rFonts w:eastAsiaTheme="minorEastAsia"/>
                <w:color w:val="auto"/>
                <w:kern w:val="2"/>
                <w:sz w:val="24"/>
                <w:szCs w:val="24"/>
                <w:lang w:eastAsia="nl-BE"/>
                <w14:ligatures w14:val="standardContextual"/>
              </w:rPr>
              <w:tab/>
            </w:r>
            <w:r w:rsidRPr="00C73C96">
              <w:rPr>
                <w:rStyle w:val="Hyperlink"/>
              </w:rPr>
              <w:t>Materiaal en gereedschappen waarover elke leerling moet beschikken</w:t>
            </w:r>
            <w:r>
              <w:rPr>
                <w:webHidden/>
              </w:rPr>
              <w:tab/>
            </w:r>
            <w:r>
              <w:rPr>
                <w:webHidden/>
              </w:rPr>
              <w:fldChar w:fldCharType="begin"/>
            </w:r>
            <w:r>
              <w:rPr>
                <w:webHidden/>
              </w:rPr>
              <w:instrText xml:space="preserve"> PAGEREF _Toc167733771 \h </w:instrText>
            </w:r>
            <w:r>
              <w:rPr>
                <w:webHidden/>
              </w:rPr>
            </w:r>
            <w:r>
              <w:rPr>
                <w:webHidden/>
              </w:rPr>
              <w:fldChar w:fldCharType="separate"/>
            </w:r>
            <w:r w:rsidR="0088406E">
              <w:rPr>
                <w:webHidden/>
              </w:rPr>
              <w:t>18</w:t>
            </w:r>
            <w:r>
              <w:rPr>
                <w:webHidden/>
              </w:rPr>
              <w:fldChar w:fldCharType="end"/>
            </w:r>
          </w:hyperlink>
        </w:p>
        <w:p w14:paraId="6310302C" w14:textId="7DC76FB6" w:rsidR="00F27501" w:rsidRDefault="00F27501">
          <w:pPr>
            <w:pStyle w:val="Inhopg1"/>
            <w:rPr>
              <w:rFonts w:eastAsiaTheme="minorEastAsia"/>
              <w:b w:val="0"/>
              <w:noProof/>
              <w:color w:val="auto"/>
              <w:kern w:val="2"/>
              <w:szCs w:val="24"/>
              <w:lang w:eastAsia="nl-BE"/>
              <w14:ligatures w14:val="standardContextual"/>
            </w:rPr>
          </w:pPr>
          <w:hyperlink w:anchor="_Toc167733772" w:history="1">
            <w:r w:rsidRPr="00C73C96">
              <w:rPr>
                <w:rStyle w:val="Hyperlink"/>
                <w:noProof/>
              </w:rPr>
              <w:t>6</w:t>
            </w:r>
            <w:r>
              <w:rPr>
                <w:rFonts w:eastAsiaTheme="minorEastAsia"/>
                <w:b w:val="0"/>
                <w:noProof/>
                <w:color w:val="auto"/>
                <w:kern w:val="2"/>
                <w:szCs w:val="24"/>
                <w:lang w:eastAsia="nl-BE"/>
                <w14:ligatures w14:val="standardContextual"/>
              </w:rPr>
              <w:tab/>
            </w:r>
            <w:r w:rsidRPr="00C73C96">
              <w:rPr>
                <w:rStyle w:val="Hyperlink"/>
                <w:noProof/>
              </w:rPr>
              <w:t>Glossarium</w:t>
            </w:r>
            <w:r>
              <w:rPr>
                <w:noProof/>
                <w:webHidden/>
              </w:rPr>
              <w:tab/>
            </w:r>
            <w:r>
              <w:rPr>
                <w:noProof/>
                <w:webHidden/>
              </w:rPr>
              <w:fldChar w:fldCharType="begin"/>
            </w:r>
            <w:r>
              <w:rPr>
                <w:noProof/>
                <w:webHidden/>
              </w:rPr>
              <w:instrText xml:space="preserve"> PAGEREF _Toc167733772 \h </w:instrText>
            </w:r>
            <w:r>
              <w:rPr>
                <w:noProof/>
                <w:webHidden/>
              </w:rPr>
            </w:r>
            <w:r>
              <w:rPr>
                <w:noProof/>
                <w:webHidden/>
              </w:rPr>
              <w:fldChar w:fldCharType="separate"/>
            </w:r>
            <w:r w:rsidR="0088406E">
              <w:rPr>
                <w:noProof/>
                <w:webHidden/>
              </w:rPr>
              <w:t>18</w:t>
            </w:r>
            <w:r>
              <w:rPr>
                <w:noProof/>
                <w:webHidden/>
              </w:rPr>
              <w:fldChar w:fldCharType="end"/>
            </w:r>
          </w:hyperlink>
        </w:p>
        <w:p w14:paraId="7F14E1D2" w14:textId="3AC1B26F" w:rsidR="00F27501" w:rsidRDefault="00F27501">
          <w:pPr>
            <w:pStyle w:val="Inhopg1"/>
            <w:rPr>
              <w:rFonts w:eastAsiaTheme="minorEastAsia"/>
              <w:b w:val="0"/>
              <w:noProof/>
              <w:color w:val="auto"/>
              <w:kern w:val="2"/>
              <w:szCs w:val="24"/>
              <w:lang w:eastAsia="nl-BE"/>
              <w14:ligatures w14:val="standardContextual"/>
            </w:rPr>
          </w:pPr>
          <w:hyperlink w:anchor="_Toc167733773" w:history="1">
            <w:r w:rsidRPr="00C73C96">
              <w:rPr>
                <w:rStyle w:val="Hyperlink"/>
                <w:noProof/>
              </w:rPr>
              <w:t>7</w:t>
            </w:r>
            <w:r>
              <w:rPr>
                <w:rFonts w:eastAsiaTheme="minorEastAsia"/>
                <w:b w:val="0"/>
                <w:noProof/>
                <w:color w:val="auto"/>
                <w:kern w:val="2"/>
                <w:szCs w:val="24"/>
                <w:lang w:eastAsia="nl-BE"/>
                <w14:ligatures w14:val="standardContextual"/>
              </w:rPr>
              <w:tab/>
            </w:r>
            <w:r w:rsidRPr="00C73C96">
              <w:rPr>
                <w:rStyle w:val="Hyperlink"/>
                <w:noProof/>
              </w:rPr>
              <w:t>Concordantie</w:t>
            </w:r>
            <w:r>
              <w:rPr>
                <w:noProof/>
                <w:webHidden/>
              </w:rPr>
              <w:tab/>
            </w:r>
            <w:r>
              <w:rPr>
                <w:noProof/>
                <w:webHidden/>
              </w:rPr>
              <w:fldChar w:fldCharType="begin"/>
            </w:r>
            <w:r>
              <w:rPr>
                <w:noProof/>
                <w:webHidden/>
              </w:rPr>
              <w:instrText xml:space="preserve"> PAGEREF _Toc167733773 \h </w:instrText>
            </w:r>
            <w:r>
              <w:rPr>
                <w:noProof/>
                <w:webHidden/>
              </w:rPr>
            </w:r>
            <w:r>
              <w:rPr>
                <w:noProof/>
                <w:webHidden/>
              </w:rPr>
              <w:fldChar w:fldCharType="separate"/>
            </w:r>
            <w:r w:rsidR="0088406E">
              <w:rPr>
                <w:noProof/>
                <w:webHidden/>
              </w:rPr>
              <w:t>20</w:t>
            </w:r>
            <w:r>
              <w:rPr>
                <w:noProof/>
                <w:webHidden/>
              </w:rPr>
              <w:fldChar w:fldCharType="end"/>
            </w:r>
          </w:hyperlink>
        </w:p>
        <w:p w14:paraId="5F282D53" w14:textId="12F0AE0E" w:rsidR="00F27501" w:rsidRDefault="00F27501">
          <w:pPr>
            <w:pStyle w:val="Inhopg2"/>
            <w:rPr>
              <w:rFonts w:eastAsiaTheme="minorEastAsia"/>
              <w:color w:val="auto"/>
              <w:kern w:val="2"/>
              <w:sz w:val="24"/>
              <w:szCs w:val="24"/>
              <w:lang w:eastAsia="nl-BE"/>
              <w14:ligatures w14:val="standardContextual"/>
            </w:rPr>
          </w:pPr>
          <w:hyperlink w:anchor="_Toc167733774" w:history="1">
            <w:r w:rsidRPr="00C73C96">
              <w:rPr>
                <w:rStyle w:val="Hyperlink"/>
              </w:rPr>
              <w:t>7.1</w:t>
            </w:r>
            <w:r>
              <w:rPr>
                <w:rFonts w:eastAsiaTheme="minorEastAsia"/>
                <w:color w:val="auto"/>
                <w:kern w:val="2"/>
                <w:sz w:val="24"/>
                <w:szCs w:val="24"/>
                <w:lang w:eastAsia="nl-BE"/>
                <w14:ligatures w14:val="standardContextual"/>
              </w:rPr>
              <w:tab/>
            </w:r>
            <w:r w:rsidRPr="00C73C96">
              <w:rPr>
                <w:rStyle w:val="Hyperlink"/>
              </w:rPr>
              <w:t>Concordantietabel</w:t>
            </w:r>
            <w:r>
              <w:rPr>
                <w:webHidden/>
              </w:rPr>
              <w:tab/>
            </w:r>
            <w:r>
              <w:rPr>
                <w:webHidden/>
              </w:rPr>
              <w:fldChar w:fldCharType="begin"/>
            </w:r>
            <w:r>
              <w:rPr>
                <w:webHidden/>
              </w:rPr>
              <w:instrText xml:space="preserve"> PAGEREF _Toc167733774 \h </w:instrText>
            </w:r>
            <w:r>
              <w:rPr>
                <w:webHidden/>
              </w:rPr>
            </w:r>
            <w:r>
              <w:rPr>
                <w:webHidden/>
              </w:rPr>
              <w:fldChar w:fldCharType="separate"/>
            </w:r>
            <w:r w:rsidR="0088406E">
              <w:rPr>
                <w:webHidden/>
              </w:rPr>
              <w:t>20</w:t>
            </w:r>
            <w:r>
              <w:rPr>
                <w:webHidden/>
              </w:rPr>
              <w:fldChar w:fldCharType="end"/>
            </w:r>
          </w:hyperlink>
        </w:p>
        <w:p w14:paraId="235FA2B2" w14:textId="5CF1108A" w:rsidR="00F27501" w:rsidRDefault="00F27501">
          <w:pPr>
            <w:pStyle w:val="Inhopg2"/>
            <w:rPr>
              <w:rFonts w:eastAsiaTheme="minorEastAsia"/>
              <w:color w:val="auto"/>
              <w:kern w:val="2"/>
              <w:sz w:val="24"/>
              <w:szCs w:val="24"/>
              <w:lang w:eastAsia="nl-BE"/>
              <w14:ligatures w14:val="standardContextual"/>
            </w:rPr>
          </w:pPr>
          <w:hyperlink w:anchor="_Toc167733775" w:history="1">
            <w:r w:rsidRPr="00C73C96">
              <w:rPr>
                <w:rStyle w:val="Hyperlink"/>
              </w:rPr>
              <w:t>7.2</w:t>
            </w:r>
            <w:r>
              <w:rPr>
                <w:rFonts w:eastAsiaTheme="minorEastAsia"/>
                <w:color w:val="auto"/>
                <w:kern w:val="2"/>
                <w:sz w:val="24"/>
                <w:szCs w:val="24"/>
                <w:lang w:eastAsia="nl-BE"/>
                <w14:ligatures w14:val="standardContextual"/>
              </w:rPr>
              <w:tab/>
            </w:r>
            <w:r w:rsidRPr="00C73C96">
              <w:rPr>
                <w:rStyle w:val="Hyperlink"/>
              </w:rPr>
              <w:t>Minimumdoelen basisvorming</w:t>
            </w:r>
            <w:r>
              <w:rPr>
                <w:webHidden/>
              </w:rPr>
              <w:tab/>
            </w:r>
            <w:r>
              <w:rPr>
                <w:webHidden/>
              </w:rPr>
              <w:fldChar w:fldCharType="begin"/>
            </w:r>
            <w:r>
              <w:rPr>
                <w:webHidden/>
              </w:rPr>
              <w:instrText xml:space="preserve"> PAGEREF _Toc167733775 \h </w:instrText>
            </w:r>
            <w:r>
              <w:rPr>
                <w:webHidden/>
              </w:rPr>
            </w:r>
            <w:r>
              <w:rPr>
                <w:webHidden/>
              </w:rPr>
              <w:fldChar w:fldCharType="separate"/>
            </w:r>
            <w:r w:rsidR="0088406E">
              <w:rPr>
                <w:webHidden/>
              </w:rPr>
              <w:t>20</w:t>
            </w:r>
            <w:r>
              <w:rPr>
                <w:webHidden/>
              </w:rPr>
              <w:fldChar w:fldCharType="end"/>
            </w:r>
          </w:hyperlink>
        </w:p>
        <w:p w14:paraId="2054712D" w14:textId="26F13C77" w:rsidR="006D3E59" w:rsidRDefault="00F138DE" w:rsidP="0095638F">
          <w:pPr>
            <w:pStyle w:val="Inhopg1"/>
          </w:pPr>
          <w:r>
            <w:rPr>
              <w:bCs/>
              <w:lang w:val="nl-NL"/>
            </w:rPr>
            <w:fldChar w:fldCharType="end"/>
          </w:r>
        </w:p>
      </w:sdtContent>
    </w:sdt>
    <w:bookmarkEnd w:id="180"/>
    <w:p w14:paraId="62868FAE" w14:textId="6069E2E2" w:rsidR="006D3E59" w:rsidRDefault="006D3E59" w:rsidP="009D7B9E"/>
    <w:sectPr w:rsidR="006D3E59" w:rsidSect="00574756">
      <w:headerReference w:type="even" r:id="rId38"/>
      <w:headerReference w:type="default" r:id="rId39"/>
      <w:footerReference w:type="default" r:id="rId40"/>
      <w:headerReference w:type="first" r:id="rId4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94F3" w14:textId="77777777" w:rsidR="00351880" w:rsidRDefault="00351880" w:rsidP="00467BFD">
      <w:r>
        <w:separator/>
      </w:r>
    </w:p>
  </w:endnote>
  <w:endnote w:type="continuationSeparator" w:id="0">
    <w:p w14:paraId="40BABF8A" w14:textId="77777777" w:rsidR="00351880" w:rsidRDefault="00351880" w:rsidP="00467BFD">
      <w:r>
        <w:continuationSeparator/>
      </w:r>
    </w:p>
  </w:endnote>
  <w:endnote w:type="continuationNotice" w:id="1">
    <w:p w14:paraId="1FC8A9C4" w14:textId="77777777" w:rsidR="00351880" w:rsidRDefault="00351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2D512D5D"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E822B7">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8316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012742C5" w:rsidR="00060480" w:rsidRDefault="00060480" w:rsidP="00467BFD">
    <w:r>
      <w:rPr>
        <w:noProof/>
      </w:rPr>
      <w:fldChar w:fldCharType="begin"/>
    </w:r>
    <w:r>
      <w:rPr>
        <w:noProof/>
      </w:rPr>
      <w:instrText xml:space="preserve"> STYLEREF  Titel  \* MERGEFORMAT </w:instrText>
    </w:r>
    <w:r>
      <w:rPr>
        <w:noProof/>
      </w:rPr>
      <w:fldChar w:fldCharType="separate"/>
    </w:r>
    <w:r w:rsidR="0028316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822B7">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20D26655"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47009">
      <w:rPr>
        <w:sz w:val="20"/>
        <w:szCs w:val="20"/>
      </w:rPr>
      <w:t>Techniek A-stroom</w:t>
    </w:r>
    <w:r>
      <w:rPr>
        <w:sz w:val="20"/>
        <w:szCs w:val="20"/>
      </w:rPr>
      <w:t xml:space="preserve"> (versie </w:t>
    </w:r>
    <w:r w:rsidR="00D043D0">
      <w:rPr>
        <w:sz w:val="20"/>
        <w:szCs w:val="20"/>
      </w:rPr>
      <w:t>oktober 2024</w:t>
    </w:r>
    <w:r>
      <w:rPr>
        <w:sz w:val="20"/>
        <w:szCs w:val="20"/>
      </w:rPr>
      <w:t>)</w:t>
    </w:r>
  </w:p>
  <w:p w14:paraId="45CEED2A" w14:textId="303E1AE8" w:rsidR="00AB0BAB" w:rsidRPr="00DF29FA" w:rsidRDefault="00547009" w:rsidP="000C67EC">
    <w:pPr>
      <w:tabs>
        <w:tab w:val="right" w:pos="9638"/>
      </w:tabs>
      <w:spacing w:after="0"/>
      <w:rPr>
        <w:sz w:val="20"/>
        <w:szCs w:val="20"/>
      </w:rPr>
    </w:pPr>
    <w:r>
      <w:rPr>
        <w:sz w:val="20"/>
        <w:szCs w:val="20"/>
      </w:rPr>
      <w:t>I-</w:t>
    </w:r>
    <w:proofErr w:type="spellStart"/>
    <w:r>
      <w:rPr>
        <w:sz w:val="20"/>
        <w:szCs w:val="20"/>
      </w:rPr>
      <w:t>Tec</w:t>
    </w:r>
    <w:proofErr w:type="spellEnd"/>
    <w:r>
      <w:rPr>
        <w:sz w:val="20"/>
        <w:szCs w:val="20"/>
      </w:rPr>
      <w:t>-a</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6F6C8FBC" w:rsidR="00AB0BAB" w:rsidRPr="00DF29FA" w:rsidRDefault="00AB0BAB" w:rsidP="00533E04">
    <w:pPr>
      <w:tabs>
        <w:tab w:val="right" w:pos="9639"/>
      </w:tabs>
      <w:spacing w:after="0"/>
      <w:rPr>
        <w:sz w:val="20"/>
        <w:szCs w:val="20"/>
      </w:rPr>
    </w:pPr>
    <w:bookmarkStart w:id="178" w:name="_Hlk58583203"/>
    <w:bookmarkStart w:id="179"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771404714" name="Afbeelding 771404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009">
      <w:rPr>
        <w:sz w:val="20"/>
        <w:szCs w:val="20"/>
      </w:rPr>
      <w:t>Techniek A-stroom</w:t>
    </w:r>
    <w:r>
      <w:rPr>
        <w:sz w:val="20"/>
        <w:szCs w:val="20"/>
      </w:rPr>
      <w:t xml:space="preserve"> (versie </w:t>
    </w:r>
    <w:r w:rsidR="00D043D0">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79DE09B2"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547009">
      <w:rPr>
        <w:sz w:val="20"/>
        <w:szCs w:val="20"/>
      </w:rPr>
      <w:t>015</w:t>
    </w:r>
    <w:r>
      <w:rPr>
        <w:sz w:val="20"/>
        <w:szCs w:val="20"/>
      </w:rPr>
      <w:tab/>
    </w:r>
    <w:bookmarkEnd w:id="178"/>
    <w:bookmarkEnd w:id="179"/>
    <w:r w:rsidR="00547009">
      <w:rPr>
        <w:sz w:val="20"/>
        <w:szCs w:val="20"/>
      </w:rPr>
      <w:t>I-</w:t>
    </w:r>
    <w:proofErr w:type="spellStart"/>
    <w:r w:rsidR="00547009">
      <w:rPr>
        <w:sz w:val="20"/>
        <w:szCs w:val="20"/>
      </w:rPr>
      <w:t>Tec</w:t>
    </w:r>
    <w:proofErr w:type="spellEnd"/>
    <w:r w:rsidR="00547009">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C436" w14:textId="77777777" w:rsidR="00351880" w:rsidRDefault="00351880" w:rsidP="00467BFD">
      <w:r>
        <w:separator/>
      </w:r>
    </w:p>
  </w:footnote>
  <w:footnote w:type="continuationSeparator" w:id="0">
    <w:p w14:paraId="27F732C0" w14:textId="77777777" w:rsidR="00351880" w:rsidRDefault="00351880" w:rsidP="00467BFD">
      <w:r>
        <w:continuationSeparator/>
      </w:r>
    </w:p>
  </w:footnote>
  <w:footnote w:type="continuationNotice" w:id="1">
    <w:p w14:paraId="550D80D6" w14:textId="77777777" w:rsidR="00351880" w:rsidRDefault="00351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68B2713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20AE079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557E488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23272E66"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312BD4A0"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4F665066"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0E9055E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523C8484"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7988C23B"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18059A"/>
    <w:multiLevelType w:val="hybridMultilevel"/>
    <w:tmpl w:val="1348242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939661C"/>
    <w:multiLevelType w:val="hybridMultilevel"/>
    <w:tmpl w:val="2C52B5C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F03CDB"/>
    <w:multiLevelType w:val="hybridMultilevel"/>
    <w:tmpl w:val="D7A459B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31073C"/>
    <w:multiLevelType w:val="hybridMultilevel"/>
    <w:tmpl w:val="50145F54"/>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011634C"/>
    <w:multiLevelType w:val="hybridMultilevel"/>
    <w:tmpl w:val="A5FC3E4A"/>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1"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4D4E42"/>
    <w:multiLevelType w:val="hybridMultilevel"/>
    <w:tmpl w:val="DB26C50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26F15F3"/>
    <w:multiLevelType w:val="hybridMultilevel"/>
    <w:tmpl w:val="8A881D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7"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8"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0"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62F34D7D"/>
    <w:multiLevelType w:val="hybridMultilevel"/>
    <w:tmpl w:val="B952F992"/>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4962A1"/>
    <w:multiLevelType w:val="multilevel"/>
    <w:tmpl w:val="5DAAB736"/>
    <w:numStyleLink w:val="Stijl1"/>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BB948A5"/>
    <w:multiLevelType w:val="hybridMultilevel"/>
    <w:tmpl w:val="FEF248B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7"/>
  </w:num>
  <w:num w:numId="2" w16cid:durableId="971440533">
    <w:abstractNumId w:val="22"/>
  </w:num>
  <w:num w:numId="3" w16cid:durableId="391275458">
    <w:abstractNumId w:val="10"/>
  </w:num>
  <w:num w:numId="4" w16cid:durableId="1446386784">
    <w:abstractNumId w:val="10"/>
  </w:num>
  <w:num w:numId="5" w16cid:durableId="1433085344">
    <w:abstractNumId w:val="24"/>
  </w:num>
  <w:num w:numId="6" w16cid:durableId="67851318">
    <w:abstractNumId w:val="3"/>
  </w:num>
  <w:num w:numId="7" w16cid:durableId="1875732664">
    <w:abstractNumId w:val="33"/>
  </w:num>
  <w:num w:numId="8" w16cid:durableId="1785073827">
    <w:abstractNumId w:val="2"/>
  </w:num>
  <w:num w:numId="9" w16cid:durableId="2112436338">
    <w:abstractNumId w:val="19"/>
  </w:num>
  <w:num w:numId="10" w16cid:durableId="1396507776">
    <w:abstractNumId w:val="21"/>
  </w:num>
  <w:num w:numId="11" w16cid:durableId="940528299">
    <w:abstractNumId w:val="14"/>
  </w:num>
  <w:num w:numId="12" w16cid:durableId="1342463960">
    <w:abstractNumId w:val="25"/>
  </w:num>
  <w:num w:numId="13" w16cid:durableId="1814903111">
    <w:abstractNumId w:val="26"/>
  </w:num>
  <w:num w:numId="14" w16cid:durableId="538667980">
    <w:abstractNumId w:val="12"/>
  </w:num>
  <w:num w:numId="15" w16cid:durableId="1044866913">
    <w:abstractNumId w:val="20"/>
  </w:num>
  <w:num w:numId="16" w16cid:durableId="251015268">
    <w:abstractNumId w:val="21"/>
  </w:num>
  <w:num w:numId="17" w16cid:durableId="1030306022">
    <w:abstractNumId w:val="11"/>
  </w:num>
  <w:num w:numId="18" w16cid:durableId="962687266">
    <w:abstractNumId w:val="36"/>
  </w:num>
  <w:num w:numId="19" w16cid:durableId="1982226520">
    <w:abstractNumId w:val="23"/>
  </w:num>
  <w:num w:numId="20" w16cid:durableId="1963412399">
    <w:abstractNumId w:val="13"/>
  </w:num>
  <w:num w:numId="21" w16cid:durableId="57099532">
    <w:abstractNumId w:val="5"/>
  </w:num>
  <w:num w:numId="22" w16cid:durableId="2021198824">
    <w:abstractNumId w:val="29"/>
  </w:num>
  <w:num w:numId="23" w16cid:durableId="338889396">
    <w:abstractNumId w:val="28"/>
  </w:num>
  <w:num w:numId="24" w16cid:durableId="54553459">
    <w:abstractNumId w:val="34"/>
  </w:num>
  <w:num w:numId="25" w16cid:durableId="227959220">
    <w:abstractNumId w:val="0"/>
  </w:num>
  <w:num w:numId="26" w16cid:durableId="1909227237">
    <w:abstractNumId w:val="27"/>
  </w:num>
  <w:num w:numId="27" w16cid:durableId="672532848">
    <w:abstractNumId w:val="18"/>
  </w:num>
  <w:num w:numId="28" w16cid:durableId="2112772671">
    <w:abstractNumId w:val="35"/>
  </w:num>
  <w:num w:numId="29" w16cid:durableId="995497690">
    <w:abstractNumId w:val="1"/>
  </w:num>
  <w:num w:numId="30" w16cid:durableId="892617103">
    <w:abstractNumId w:val="30"/>
  </w:num>
  <w:num w:numId="31" w16cid:durableId="977223719">
    <w:abstractNumId w:val="32"/>
  </w:num>
  <w:num w:numId="32" w16cid:durableId="1802074357">
    <w:abstractNumId w:val="6"/>
  </w:num>
  <w:num w:numId="33" w16cid:durableId="1348219397">
    <w:abstractNumId w:val="9"/>
  </w:num>
  <w:num w:numId="34" w16cid:durableId="1633437973">
    <w:abstractNumId w:val="31"/>
  </w:num>
  <w:num w:numId="35" w16cid:durableId="2065760291">
    <w:abstractNumId w:val="37"/>
  </w:num>
  <w:num w:numId="36" w16cid:durableId="817185336">
    <w:abstractNumId w:val="8"/>
  </w:num>
  <w:num w:numId="37" w16cid:durableId="1286814310">
    <w:abstractNumId w:val="7"/>
  </w:num>
  <w:num w:numId="38" w16cid:durableId="1257906408">
    <w:abstractNumId w:val="15"/>
  </w:num>
  <w:num w:numId="39" w16cid:durableId="612175683">
    <w:abstractNumId w:val="16"/>
  </w:num>
  <w:num w:numId="40" w16cid:durableId="1155802854">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GfFJJwp1MKrNj9dyxJoXCeXpfrWgesVRJVROcpqBzRMCn/Zj43HFwzSicCAsrXcy1wXH2bSqaxMsaqV0D+iyg==" w:salt="Goi1T/p7VA4GYknV66EqP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0EF"/>
    <w:rsid w:val="000044B3"/>
    <w:rsid w:val="0000561E"/>
    <w:rsid w:val="00006620"/>
    <w:rsid w:val="000073DA"/>
    <w:rsid w:val="0001130C"/>
    <w:rsid w:val="000126B1"/>
    <w:rsid w:val="00012937"/>
    <w:rsid w:val="00015483"/>
    <w:rsid w:val="00017648"/>
    <w:rsid w:val="00020AE5"/>
    <w:rsid w:val="00020BFF"/>
    <w:rsid w:val="00021193"/>
    <w:rsid w:val="00022034"/>
    <w:rsid w:val="00026C19"/>
    <w:rsid w:val="00031B2F"/>
    <w:rsid w:val="00034B3A"/>
    <w:rsid w:val="00045509"/>
    <w:rsid w:val="00050241"/>
    <w:rsid w:val="00050AE8"/>
    <w:rsid w:val="00052E8B"/>
    <w:rsid w:val="00055657"/>
    <w:rsid w:val="00056522"/>
    <w:rsid w:val="00057359"/>
    <w:rsid w:val="000600BF"/>
    <w:rsid w:val="00060257"/>
    <w:rsid w:val="00060480"/>
    <w:rsid w:val="00062EED"/>
    <w:rsid w:val="00063ACF"/>
    <w:rsid w:val="00066954"/>
    <w:rsid w:val="00070793"/>
    <w:rsid w:val="00070A93"/>
    <w:rsid w:val="000773B5"/>
    <w:rsid w:val="00080975"/>
    <w:rsid w:val="00083E07"/>
    <w:rsid w:val="000850FA"/>
    <w:rsid w:val="000938CA"/>
    <w:rsid w:val="00093B3C"/>
    <w:rsid w:val="00093E0A"/>
    <w:rsid w:val="000965D8"/>
    <w:rsid w:val="000A03D8"/>
    <w:rsid w:val="000A0759"/>
    <w:rsid w:val="000A1F5F"/>
    <w:rsid w:val="000A2292"/>
    <w:rsid w:val="000A3B0B"/>
    <w:rsid w:val="000A4B0F"/>
    <w:rsid w:val="000A4C40"/>
    <w:rsid w:val="000A50E2"/>
    <w:rsid w:val="000A63DD"/>
    <w:rsid w:val="000A7E45"/>
    <w:rsid w:val="000B1717"/>
    <w:rsid w:val="000B338C"/>
    <w:rsid w:val="000B55E1"/>
    <w:rsid w:val="000C4A1F"/>
    <w:rsid w:val="000C4E35"/>
    <w:rsid w:val="000C562E"/>
    <w:rsid w:val="000C67EC"/>
    <w:rsid w:val="000C6968"/>
    <w:rsid w:val="000D0FEF"/>
    <w:rsid w:val="000D3642"/>
    <w:rsid w:val="000D52A2"/>
    <w:rsid w:val="000D7A8A"/>
    <w:rsid w:val="000E16D1"/>
    <w:rsid w:val="000E6455"/>
    <w:rsid w:val="001006B0"/>
    <w:rsid w:val="00103252"/>
    <w:rsid w:val="00111583"/>
    <w:rsid w:val="00111AF9"/>
    <w:rsid w:val="0011513B"/>
    <w:rsid w:val="00115985"/>
    <w:rsid w:val="00115E73"/>
    <w:rsid w:val="001173B1"/>
    <w:rsid w:val="001174CB"/>
    <w:rsid w:val="0011780E"/>
    <w:rsid w:val="001179CB"/>
    <w:rsid w:val="00122431"/>
    <w:rsid w:val="00122960"/>
    <w:rsid w:val="00122B38"/>
    <w:rsid w:val="0012392B"/>
    <w:rsid w:val="00124A22"/>
    <w:rsid w:val="00125592"/>
    <w:rsid w:val="00125938"/>
    <w:rsid w:val="00126CFF"/>
    <w:rsid w:val="0013275E"/>
    <w:rsid w:val="001332B5"/>
    <w:rsid w:val="001377CB"/>
    <w:rsid w:val="0013797E"/>
    <w:rsid w:val="00140EB7"/>
    <w:rsid w:val="001513A1"/>
    <w:rsid w:val="00151EBA"/>
    <w:rsid w:val="0015223F"/>
    <w:rsid w:val="00152DC1"/>
    <w:rsid w:val="001543A2"/>
    <w:rsid w:val="00160F0B"/>
    <w:rsid w:val="00163C01"/>
    <w:rsid w:val="00170B60"/>
    <w:rsid w:val="00171138"/>
    <w:rsid w:val="0017283F"/>
    <w:rsid w:val="0017684E"/>
    <w:rsid w:val="0018140C"/>
    <w:rsid w:val="00184095"/>
    <w:rsid w:val="00190768"/>
    <w:rsid w:val="0019129C"/>
    <w:rsid w:val="001919AE"/>
    <w:rsid w:val="00192618"/>
    <w:rsid w:val="001961FF"/>
    <w:rsid w:val="001979DA"/>
    <w:rsid w:val="00197FB7"/>
    <w:rsid w:val="001A0D10"/>
    <w:rsid w:val="001A2038"/>
    <w:rsid w:val="001A2D93"/>
    <w:rsid w:val="001A3B0D"/>
    <w:rsid w:val="001A7DB4"/>
    <w:rsid w:val="001B0B4A"/>
    <w:rsid w:val="001B194D"/>
    <w:rsid w:val="001B2C2B"/>
    <w:rsid w:val="001B6212"/>
    <w:rsid w:val="001B78B2"/>
    <w:rsid w:val="001C118A"/>
    <w:rsid w:val="001C19D1"/>
    <w:rsid w:val="001C4439"/>
    <w:rsid w:val="001C4BA8"/>
    <w:rsid w:val="001D1C7E"/>
    <w:rsid w:val="001D5A2B"/>
    <w:rsid w:val="001D7904"/>
    <w:rsid w:val="001E136A"/>
    <w:rsid w:val="001F0F92"/>
    <w:rsid w:val="001F3E47"/>
    <w:rsid w:val="001F7DE0"/>
    <w:rsid w:val="0020024A"/>
    <w:rsid w:val="00201872"/>
    <w:rsid w:val="002050D0"/>
    <w:rsid w:val="00210A62"/>
    <w:rsid w:val="002120E2"/>
    <w:rsid w:val="00213325"/>
    <w:rsid w:val="00213381"/>
    <w:rsid w:val="002134F0"/>
    <w:rsid w:val="002140A3"/>
    <w:rsid w:val="00222209"/>
    <w:rsid w:val="002240ED"/>
    <w:rsid w:val="0023244B"/>
    <w:rsid w:val="00232C48"/>
    <w:rsid w:val="00235859"/>
    <w:rsid w:val="00236FB1"/>
    <w:rsid w:val="00237543"/>
    <w:rsid w:val="002422C3"/>
    <w:rsid w:val="00244A1A"/>
    <w:rsid w:val="00244F02"/>
    <w:rsid w:val="00250FE6"/>
    <w:rsid w:val="00254EB9"/>
    <w:rsid w:val="0026320A"/>
    <w:rsid w:val="00272CCF"/>
    <w:rsid w:val="0027444F"/>
    <w:rsid w:val="00275641"/>
    <w:rsid w:val="00283168"/>
    <w:rsid w:val="0028428B"/>
    <w:rsid w:val="002846BD"/>
    <w:rsid w:val="002A137D"/>
    <w:rsid w:val="002A3E07"/>
    <w:rsid w:val="002B732B"/>
    <w:rsid w:val="002C15D4"/>
    <w:rsid w:val="002C2CDE"/>
    <w:rsid w:val="002C7274"/>
    <w:rsid w:val="002C78EE"/>
    <w:rsid w:val="002D1A29"/>
    <w:rsid w:val="002E08C9"/>
    <w:rsid w:val="002E793E"/>
    <w:rsid w:val="002E7DB6"/>
    <w:rsid w:val="002E7E0C"/>
    <w:rsid w:val="002F195A"/>
    <w:rsid w:val="002F774C"/>
    <w:rsid w:val="0030333E"/>
    <w:rsid w:val="003079DB"/>
    <w:rsid w:val="003153CF"/>
    <w:rsid w:val="00316719"/>
    <w:rsid w:val="003202E4"/>
    <w:rsid w:val="00322D41"/>
    <w:rsid w:val="00323D48"/>
    <w:rsid w:val="0032491E"/>
    <w:rsid w:val="0032762C"/>
    <w:rsid w:val="00331E8A"/>
    <w:rsid w:val="0034069C"/>
    <w:rsid w:val="0034253A"/>
    <w:rsid w:val="00350589"/>
    <w:rsid w:val="00351880"/>
    <w:rsid w:val="003567F4"/>
    <w:rsid w:val="0035769D"/>
    <w:rsid w:val="00361170"/>
    <w:rsid w:val="00361633"/>
    <w:rsid w:val="0036189F"/>
    <w:rsid w:val="00366A5B"/>
    <w:rsid w:val="00371DF9"/>
    <w:rsid w:val="00376372"/>
    <w:rsid w:val="00376921"/>
    <w:rsid w:val="00384B2C"/>
    <w:rsid w:val="00385689"/>
    <w:rsid w:val="003874D8"/>
    <w:rsid w:val="003874DB"/>
    <w:rsid w:val="00390885"/>
    <w:rsid w:val="00392F56"/>
    <w:rsid w:val="00396B86"/>
    <w:rsid w:val="003976EA"/>
    <w:rsid w:val="00397F6E"/>
    <w:rsid w:val="003A3C50"/>
    <w:rsid w:val="003A4482"/>
    <w:rsid w:val="003A4E86"/>
    <w:rsid w:val="003A53E8"/>
    <w:rsid w:val="003B11F9"/>
    <w:rsid w:val="003B2336"/>
    <w:rsid w:val="003B3F60"/>
    <w:rsid w:val="003B655E"/>
    <w:rsid w:val="003B66C7"/>
    <w:rsid w:val="003C1C1B"/>
    <w:rsid w:val="003C20F3"/>
    <w:rsid w:val="003C2AE5"/>
    <w:rsid w:val="003C3091"/>
    <w:rsid w:val="003C6EF9"/>
    <w:rsid w:val="003C7D9A"/>
    <w:rsid w:val="003D200F"/>
    <w:rsid w:val="003D2054"/>
    <w:rsid w:val="003D29DB"/>
    <w:rsid w:val="003D4E9D"/>
    <w:rsid w:val="003D6F7C"/>
    <w:rsid w:val="003E11FD"/>
    <w:rsid w:val="003E6484"/>
    <w:rsid w:val="003F149F"/>
    <w:rsid w:val="003F456F"/>
    <w:rsid w:val="003F58AC"/>
    <w:rsid w:val="003F65BB"/>
    <w:rsid w:val="004027A9"/>
    <w:rsid w:val="004043CD"/>
    <w:rsid w:val="00410790"/>
    <w:rsid w:val="00413330"/>
    <w:rsid w:val="00421604"/>
    <w:rsid w:val="00423465"/>
    <w:rsid w:val="00425DBB"/>
    <w:rsid w:val="0042645D"/>
    <w:rsid w:val="00426530"/>
    <w:rsid w:val="00426B73"/>
    <w:rsid w:val="004335F2"/>
    <w:rsid w:val="00440105"/>
    <w:rsid w:val="0044041F"/>
    <w:rsid w:val="00441EAC"/>
    <w:rsid w:val="00446226"/>
    <w:rsid w:val="004479CA"/>
    <w:rsid w:val="004501C5"/>
    <w:rsid w:val="00450FD1"/>
    <w:rsid w:val="00454F2C"/>
    <w:rsid w:val="0046364D"/>
    <w:rsid w:val="00463754"/>
    <w:rsid w:val="00466555"/>
    <w:rsid w:val="00467368"/>
    <w:rsid w:val="00467BFD"/>
    <w:rsid w:val="00470994"/>
    <w:rsid w:val="00474BA0"/>
    <w:rsid w:val="00476254"/>
    <w:rsid w:val="00483294"/>
    <w:rsid w:val="004902C3"/>
    <w:rsid w:val="00493CE7"/>
    <w:rsid w:val="00495FC6"/>
    <w:rsid w:val="004A0153"/>
    <w:rsid w:val="004A2E2C"/>
    <w:rsid w:val="004A5A49"/>
    <w:rsid w:val="004A74C8"/>
    <w:rsid w:val="004B4591"/>
    <w:rsid w:val="004B4775"/>
    <w:rsid w:val="004C1EC1"/>
    <w:rsid w:val="004C31AD"/>
    <w:rsid w:val="004C31ED"/>
    <w:rsid w:val="004C3327"/>
    <w:rsid w:val="004C437F"/>
    <w:rsid w:val="004C5BAF"/>
    <w:rsid w:val="004D03F5"/>
    <w:rsid w:val="004D1666"/>
    <w:rsid w:val="004D423C"/>
    <w:rsid w:val="004D5DB3"/>
    <w:rsid w:val="004E28E3"/>
    <w:rsid w:val="004E2BDB"/>
    <w:rsid w:val="004E329A"/>
    <w:rsid w:val="004E694B"/>
    <w:rsid w:val="004F2B65"/>
    <w:rsid w:val="004F32CA"/>
    <w:rsid w:val="004F346B"/>
    <w:rsid w:val="004F67D2"/>
    <w:rsid w:val="004F72C0"/>
    <w:rsid w:val="00504CF9"/>
    <w:rsid w:val="00505155"/>
    <w:rsid w:val="00511213"/>
    <w:rsid w:val="00513892"/>
    <w:rsid w:val="0052042F"/>
    <w:rsid w:val="0052075B"/>
    <w:rsid w:val="00523043"/>
    <w:rsid w:val="00523C23"/>
    <w:rsid w:val="00523C37"/>
    <w:rsid w:val="005243AC"/>
    <w:rsid w:val="005254EA"/>
    <w:rsid w:val="00525D2C"/>
    <w:rsid w:val="00533E04"/>
    <w:rsid w:val="00533E62"/>
    <w:rsid w:val="00534C54"/>
    <w:rsid w:val="0054129F"/>
    <w:rsid w:val="00544E40"/>
    <w:rsid w:val="005455E0"/>
    <w:rsid w:val="00546066"/>
    <w:rsid w:val="00547009"/>
    <w:rsid w:val="00547751"/>
    <w:rsid w:val="005528D4"/>
    <w:rsid w:val="00552FBF"/>
    <w:rsid w:val="005539CC"/>
    <w:rsid w:val="00554546"/>
    <w:rsid w:val="00555049"/>
    <w:rsid w:val="005610FB"/>
    <w:rsid w:val="0056245F"/>
    <w:rsid w:val="00567945"/>
    <w:rsid w:val="0057255D"/>
    <w:rsid w:val="00573C71"/>
    <w:rsid w:val="00574756"/>
    <w:rsid w:val="00577A6F"/>
    <w:rsid w:val="00581A79"/>
    <w:rsid w:val="00590B6F"/>
    <w:rsid w:val="00593D57"/>
    <w:rsid w:val="00593F90"/>
    <w:rsid w:val="00595B1E"/>
    <w:rsid w:val="005A11AB"/>
    <w:rsid w:val="005A1306"/>
    <w:rsid w:val="005A1850"/>
    <w:rsid w:val="005A3A95"/>
    <w:rsid w:val="005A3F47"/>
    <w:rsid w:val="005A4BE0"/>
    <w:rsid w:val="005A51C5"/>
    <w:rsid w:val="005A6DBB"/>
    <w:rsid w:val="005A742D"/>
    <w:rsid w:val="005B09B5"/>
    <w:rsid w:val="005B1E02"/>
    <w:rsid w:val="005B3CAC"/>
    <w:rsid w:val="005B5EE8"/>
    <w:rsid w:val="005B6B0B"/>
    <w:rsid w:val="005C0BE5"/>
    <w:rsid w:val="005C1E00"/>
    <w:rsid w:val="005C6623"/>
    <w:rsid w:val="005C66EC"/>
    <w:rsid w:val="005C6B49"/>
    <w:rsid w:val="005C7E99"/>
    <w:rsid w:val="005D589C"/>
    <w:rsid w:val="005D71C5"/>
    <w:rsid w:val="005D7E3C"/>
    <w:rsid w:val="005E6D46"/>
    <w:rsid w:val="005E70B0"/>
    <w:rsid w:val="00602577"/>
    <w:rsid w:val="006034D9"/>
    <w:rsid w:val="0060466F"/>
    <w:rsid w:val="0060513B"/>
    <w:rsid w:val="0060663D"/>
    <w:rsid w:val="00612430"/>
    <w:rsid w:val="006151DA"/>
    <w:rsid w:val="00616444"/>
    <w:rsid w:val="00617501"/>
    <w:rsid w:val="0061757C"/>
    <w:rsid w:val="00622914"/>
    <w:rsid w:val="0062682C"/>
    <w:rsid w:val="00633DAD"/>
    <w:rsid w:val="00633F67"/>
    <w:rsid w:val="00636CF1"/>
    <w:rsid w:val="00636D1D"/>
    <w:rsid w:val="006408E6"/>
    <w:rsid w:val="006427BF"/>
    <w:rsid w:val="00644128"/>
    <w:rsid w:val="006507E5"/>
    <w:rsid w:val="0065166E"/>
    <w:rsid w:val="006636B3"/>
    <w:rsid w:val="00666C53"/>
    <w:rsid w:val="00674737"/>
    <w:rsid w:val="00674BA7"/>
    <w:rsid w:val="00675136"/>
    <w:rsid w:val="00676DB6"/>
    <w:rsid w:val="00681FCB"/>
    <w:rsid w:val="006864F0"/>
    <w:rsid w:val="00690949"/>
    <w:rsid w:val="00691295"/>
    <w:rsid w:val="00691B22"/>
    <w:rsid w:val="006933CC"/>
    <w:rsid w:val="00693F83"/>
    <w:rsid w:val="00695F4F"/>
    <w:rsid w:val="006972A2"/>
    <w:rsid w:val="006979CC"/>
    <w:rsid w:val="006A14B0"/>
    <w:rsid w:val="006A49BB"/>
    <w:rsid w:val="006A70CF"/>
    <w:rsid w:val="006B156B"/>
    <w:rsid w:val="006B2D5E"/>
    <w:rsid w:val="006B5085"/>
    <w:rsid w:val="006C352C"/>
    <w:rsid w:val="006D3E59"/>
    <w:rsid w:val="006D6086"/>
    <w:rsid w:val="006D60F1"/>
    <w:rsid w:val="006D6B17"/>
    <w:rsid w:val="006E1F5A"/>
    <w:rsid w:val="006E31C4"/>
    <w:rsid w:val="006E5494"/>
    <w:rsid w:val="006F161F"/>
    <w:rsid w:val="006F26C7"/>
    <w:rsid w:val="006F50AC"/>
    <w:rsid w:val="006F5548"/>
    <w:rsid w:val="006F561D"/>
    <w:rsid w:val="006F6012"/>
    <w:rsid w:val="006F6C47"/>
    <w:rsid w:val="006F75BB"/>
    <w:rsid w:val="00702402"/>
    <w:rsid w:val="00704ED4"/>
    <w:rsid w:val="00704F7A"/>
    <w:rsid w:val="0070586D"/>
    <w:rsid w:val="007076BF"/>
    <w:rsid w:val="007160A9"/>
    <w:rsid w:val="0072003A"/>
    <w:rsid w:val="007225F5"/>
    <w:rsid w:val="00725269"/>
    <w:rsid w:val="00725AB6"/>
    <w:rsid w:val="00725F0D"/>
    <w:rsid w:val="007279DB"/>
    <w:rsid w:val="00731063"/>
    <w:rsid w:val="007331D1"/>
    <w:rsid w:val="007332BE"/>
    <w:rsid w:val="007374F9"/>
    <w:rsid w:val="0074486B"/>
    <w:rsid w:val="00746AC8"/>
    <w:rsid w:val="00751DD9"/>
    <w:rsid w:val="00751DF8"/>
    <w:rsid w:val="007559E2"/>
    <w:rsid w:val="0075775C"/>
    <w:rsid w:val="007607B8"/>
    <w:rsid w:val="00761191"/>
    <w:rsid w:val="00765DC4"/>
    <w:rsid w:val="007679B9"/>
    <w:rsid w:val="00776EA2"/>
    <w:rsid w:val="00777D65"/>
    <w:rsid w:val="00782C21"/>
    <w:rsid w:val="007836BE"/>
    <w:rsid w:val="00783B7C"/>
    <w:rsid w:val="007843F3"/>
    <w:rsid w:val="0078446E"/>
    <w:rsid w:val="0078481A"/>
    <w:rsid w:val="00784E0C"/>
    <w:rsid w:val="00785E67"/>
    <w:rsid w:val="00791E3C"/>
    <w:rsid w:val="007938A8"/>
    <w:rsid w:val="00794A92"/>
    <w:rsid w:val="007952E9"/>
    <w:rsid w:val="0079585A"/>
    <w:rsid w:val="007A0DFB"/>
    <w:rsid w:val="007A1DE6"/>
    <w:rsid w:val="007A2A89"/>
    <w:rsid w:val="007B29A9"/>
    <w:rsid w:val="007B4307"/>
    <w:rsid w:val="007B4675"/>
    <w:rsid w:val="007C2B3E"/>
    <w:rsid w:val="007C368E"/>
    <w:rsid w:val="007D0777"/>
    <w:rsid w:val="007D16F6"/>
    <w:rsid w:val="007D1E3A"/>
    <w:rsid w:val="007D3298"/>
    <w:rsid w:val="007D4055"/>
    <w:rsid w:val="007D492A"/>
    <w:rsid w:val="007D541B"/>
    <w:rsid w:val="007F34A3"/>
    <w:rsid w:val="007F5753"/>
    <w:rsid w:val="007F5AE2"/>
    <w:rsid w:val="007F64DC"/>
    <w:rsid w:val="007F6A5E"/>
    <w:rsid w:val="008016FA"/>
    <w:rsid w:val="00804E05"/>
    <w:rsid w:val="0080628A"/>
    <w:rsid w:val="0080688A"/>
    <w:rsid w:val="0081135C"/>
    <w:rsid w:val="00811B22"/>
    <w:rsid w:val="00814A46"/>
    <w:rsid w:val="00816770"/>
    <w:rsid w:val="008235FC"/>
    <w:rsid w:val="00825A9E"/>
    <w:rsid w:val="008315A6"/>
    <w:rsid w:val="0083233B"/>
    <w:rsid w:val="00835613"/>
    <w:rsid w:val="00836A25"/>
    <w:rsid w:val="00836A64"/>
    <w:rsid w:val="008378B8"/>
    <w:rsid w:val="00841257"/>
    <w:rsid w:val="008419D6"/>
    <w:rsid w:val="00841DA6"/>
    <w:rsid w:val="00855F21"/>
    <w:rsid w:val="00857871"/>
    <w:rsid w:val="00857B1B"/>
    <w:rsid w:val="00857CC5"/>
    <w:rsid w:val="00857F42"/>
    <w:rsid w:val="00860624"/>
    <w:rsid w:val="00862ACC"/>
    <w:rsid w:val="00870BDE"/>
    <w:rsid w:val="0087705E"/>
    <w:rsid w:val="0087715B"/>
    <w:rsid w:val="00880CE6"/>
    <w:rsid w:val="00882C47"/>
    <w:rsid w:val="0088406E"/>
    <w:rsid w:val="008866F6"/>
    <w:rsid w:val="00892496"/>
    <w:rsid w:val="008927D1"/>
    <w:rsid w:val="008A011A"/>
    <w:rsid w:val="008A24DF"/>
    <w:rsid w:val="008A2DF5"/>
    <w:rsid w:val="008A6969"/>
    <w:rsid w:val="008A6C1A"/>
    <w:rsid w:val="008B0F35"/>
    <w:rsid w:val="008B205D"/>
    <w:rsid w:val="008C5000"/>
    <w:rsid w:val="008C5138"/>
    <w:rsid w:val="008D5E48"/>
    <w:rsid w:val="008E5D4D"/>
    <w:rsid w:val="008E6DF2"/>
    <w:rsid w:val="008F05CA"/>
    <w:rsid w:val="008F332C"/>
    <w:rsid w:val="00900239"/>
    <w:rsid w:val="00900CBA"/>
    <w:rsid w:val="00904E68"/>
    <w:rsid w:val="00904FF1"/>
    <w:rsid w:val="00906502"/>
    <w:rsid w:val="00910DA8"/>
    <w:rsid w:val="00911697"/>
    <w:rsid w:val="0091362E"/>
    <w:rsid w:val="0091421B"/>
    <w:rsid w:val="00914996"/>
    <w:rsid w:val="0091531B"/>
    <w:rsid w:val="009158B3"/>
    <w:rsid w:val="00916672"/>
    <w:rsid w:val="00916C1E"/>
    <w:rsid w:val="00917A79"/>
    <w:rsid w:val="00922312"/>
    <w:rsid w:val="0092522B"/>
    <w:rsid w:val="009263B1"/>
    <w:rsid w:val="009273DD"/>
    <w:rsid w:val="00927E26"/>
    <w:rsid w:val="0093292E"/>
    <w:rsid w:val="00934F44"/>
    <w:rsid w:val="0093764B"/>
    <w:rsid w:val="00943213"/>
    <w:rsid w:val="00944097"/>
    <w:rsid w:val="00951E22"/>
    <w:rsid w:val="00952DCA"/>
    <w:rsid w:val="0095329A"/>
    <w:rsid w:val="0095381D"/>
    <w:rsid w:val="009556AE"/>
    <w:rsid w:val="0095638F"/>
    <w:rsid w:val="00962AC3"/>
    <w:rsid w:val="00963E17"/>
    <w:rsid w:val="00964488"/>
    <w:rsid w:val="00966996"/>
    <w:rsid w:val="00976C44"/>
    <w:rsid w:val="009805C6"/>
    <w:rsid w:val="00980AA3"/>
    <w:rsid w:val="00980E00"/>
    <w:rsid w:val="009815D3"/>
    <w:rsid w:val="00983CFE"/>
    <w:rsid w:val="00990F40"/>
    <w:rsid w:val="0099397E"/>
    <w:rsid w:val="009950A7"/>
    <w:rsid w:val="00995BF6"/>
    <w:rsid w:val="00995DA3"/>
    <w:rsid w:val="009964A9"/>
    <w:rsid w:val="00996855"/>
    <w:rsid w:val="009A4D47"/>
    <w:rsid w:val="009A5EC2"/>
    <w:rsid w:val="009B3368"/>
    <w:rsid w:val="009B5A0C"/>
    <w:rsid w:val="009B7AF3"/>
    <w:rsid w:val="009C23C6"/>
    <w:rsid w:val="009C2ABF"/>
    <w:rsid w:val="009C3E70"/>
    <w:rsid w:val="009D1A6C"/>
    <w:rsid w:val="009D5E8F"/>
    <w:rsid w:val="009D7B9E"/>
    <w:rsid w:val="009D7E85"/>
    <w:rsid w:val="009E22B9"/>
    <w:rsid w:val="009E2795"/>
    <w:rsid w:val="009E2A21"/>
    <w:rsid w:val="009E44C4"/>
    <w:rsid w:val="009E4958"/>
    <w:rsid w:val="009E6A46"/>
    <w:rsid w:val="009E7290"/>
    <w:rsid w:val="009F0040"/>
    <w:rsid w:val="009F6530"/>
    <w:rsid w:val="009F7C3E"/>
    <w:rsid w:val="00A00764"/>
    <w:rsid w:val="00A05F3C"/>
    <w:rsid w:val="00A07416"/>
    <w:rsid w:val="00A10FF9"/>
    <w:rsid w:val="00A16D0E"/>
    <w:rsid w:val="00A16EB1"/>
    <w:rsid w:val="00A20921"/>
    <w:rsid w:val="00A209EE"/>
    <w:rsid w:val="00A22D0B"/>
    <w:rsid w:val="00A2697B"/>
    <w:rsid w:val="00A3000A"/>
    <w:rsid w:val="00A3002D"/>
    <w:rsid w:val="00A32C14"/>
    <w:rsid w:val="00A33E22"/>
    <w:rsid w:val="00A3649F"/>
    <w:rsid w:val="00A37FDD"/>
    <w:rsid w:val="00A42C58"/>
    <w:rsid w:val="00A53C20"/>
    <w:rsid w:val="00A608EB"/>
    <w:rsid w:val="00A624EC"/>
    <w:rsid w:val="00A65BB7"/>
    <w:rsid w:val="00A67623"/>
    <w:rsid w:val="00A67905"/>
    <w:rsid w:val="00A918E7"/>
    <w:rsid w:val="00A96D91"/>
    <w:rsid w:val="00AA1AA7"/>
    <w:rsid w:val="00AA5612"/>
    <w:rsid w:val="00AA7982"/>
    <w:rsid w:val="00AB0760"/>
    <w:rsid w:val="00AB0BAB"/>
    <w:rsid w:val="00AB0D26"/>
    <w:rsid w:val="00AB1543"/>
    <w:rsid w:val="00AB1F6E"/>
    <w:rsid w:val="00AB2BF8"/>
    <w:rsid w:val="00AB388C"/>
    <w:rsid w:val="00AB407A"/>
    <w:rsid w:val="00AC3ECD"/>
    <w:rsid w:val="00AC5339"/>
    <w:rsid w:val="00AC5488"/>
    <w:rsid w:val="00AD1259"/>
    <w:rsid w:val="00AD3693"/>
    <w:rsid w:val="00AD6632"/>
    <w:rsid w:val="00AE2A9D"/>
    <w:rsid w:val="00AE4081"/>
    <w:rsid w:val="00AE40D0"/>
    <w:rsid w:val="00AE7B7F"/>
    <w:rsid w:val="00AF00B5"/>
    <w:rsid w:val="00AF1582"/>
    <w:rsid w:val="00AF2821"/>
    <w:rsid w:val="00AF3F38"/>
    <w:rsid w:val="00AF5426"/>
    <w:rsid w:val="00AF74F5"/>
    <w:rsid w:val="00B06546"/>
    <w:rsid w:val="00B07F01"/>
    <w:rsid w:val="00B10424"/>
    <w:rsid w:val="00B14D4C"/>
    <w:rsid w:val="00B152D2"/>
    <w:rsid w:val="00B15D5F"/>
    <w:rsid w:val="00B22D66"/>
    <w:rsid w:val="00B261AD"/>
    <w:rsid w:val="00B307DB"/>
    <w:rsid w:val="00B36901"/>
    <w:rsid w:val="00B401FF"/>
    <w:rsid w:val="00B40D6E"/>
    <w:rsid w:val="00B553D2"/>
    <w:rsid w:val="00B570AF"/>
    <w:rsid w:val="00B57128"/>
    <w:rsid w:val="00B573FE"/>
    <w:rsid w:val="00B57C61"/>
    <w:rsid w:val="00B70352"/>
    <w:rsid w:val="00B709EF"/>
    <w:rsid w:val="00B72AA3"/>
    <w:rsid w:val="00B7533A"/>
    <w:rsid w:val="00B7562B"/>
    <w:rsid w:val="00B82F55"/>
    <w:rsid w:val="00B85894"/>
    <w:rsid w:val="00B914F9"/>
    <w:rsid w:val="00B9410C"/>
    <w:rsid w:val="00BA1526"/>
    <w:rsid w:val="00BA52F8"/>
    <w:rsid w:val="00BA608B"/>
    <w:rsid w:val="00BA7636"/>
    <w:rsid w:val="00BB2C40"/>
    <w:rsid w:val="00BB57A0"/>
    <w:rsid w:val="00BB6A7A"/>
    <w:rsid w:val="00BB6FE2"/>
    <w:rsid w:val="00BB7732"/>
    <w:rsid w:val="00BC0F65"/>
    <w:rsid w:val="00BC1599"/>
    <w:rsid w:val="00BC2D98"/>
    <w:rsid w:val="00BC52DA"/>
    <w:rsid w:val="00BC544A"/>
    <w:rsid w:val="00BC5A07"/>
    <w:rsid w:val="00BD6496"/>
    <w:rsid w:val="00BD64B2"/>
    <w:rsid w:val="00BD678B"/>
    <w:rsid w:val="00BD73E9"/>
    <w:rsid w:val="00BE0162"/>
    <w:rsid w:val="00BE1FD2"/>
    <w:rsid w:val="00BE21F6"/>
    <w:rsid w:val="00BE3327"/>
    <w:rsid w:val="00BE4310"/>
    <w:rsid w:val="00BE48AF"/>
    <w:rsid w:val="00BE5B51"/>
    <w:rsid w:val="00BE601C"/>
    <w:rsid w:val="00BF0DA5"/>
    <w:rsid w:val="00BF2696"/>
    <w:rsid w:val="00BF49F8"/>
    <w:rsid w:val="00C02934"/>
    <w:rsid w:val="00C02FD0"/>
    <w:rsid w:val="00C03A62"/>
    <w:rsid w:val="00C10894"/>
    <w:rsid w:val="00C12BA5"/>
    <w:rsid w:val="00C12CD1"/>
    <w:rsid w:val="00C168F7"/>
    <w:rsid w:val="00C17D95"/>
    <w:rsid w:val="00C22835"/>
    <w:rsid w:val="00C353B4"/>
    <w:rsid w:val="00C40D4F"/>
    <w:rsid w:val="00C44994"/>
    <w:rsid w:val="00C45BDD"/>
    <w:rsid w:val="00C50DCC"/>
    <w:rsid w:val="00C51851"/>
    <w:rsid w:val="00C528FE"/>
    <w:rsid w:val="00C5324F"/>
    <w:rsid w:val="00C53B1A"/>
    <w:rsid w:val="00C57A2C"/>
    <w:rsid w:val="00C601D5"/>
    <w:rsid w:val="00C634A4"/>
    <w:rsid w:val="00C65D11"/>
    <w:rsid w:val="00C67E70"/>
    <w:rsid w:val="00C709B1"/>
    <w:rsid w:val="00C778C7"/>
    <w:rsid w:val="00C806A9"/>
    <w:rsid w:val="00C83A41"/>
    <w:rsid w:val="00C860C0"/>
    <w:rsid w:val="00C86843"/>
    <w:rsid w:val="00C917C3"/>
    <w:rsid w:val="00C929EE"/>
    <w:rsid w:val="00C9422A"/>
    <w:rsid w:val="00C96934"/>
    <w:rsid w:val="00CA29AD"/>
    <w:rsid w:val="00CA7124"/>
    <w:rsid w:val="00CA7B66"/>
    <w:rsid w:val="00CB00FE"/>
    <w:rsid w:val="00CB2DBE"/>
    <w:rsid w:val="00CB397C"/>
    <w:rsid w:val="00CC1939"/>
    <w:rsid w:val="00CC1A54"/>
    <w:rsid w:val="00CC35DA"/>
    <w:rsid w:val="00CC4AF3"/>
    <w:rsid w:val="00CC612B"/>
    <w:rsid w:val="00CD3BD3"/>
    <w:rsid w:val="00CE2B45"/>
    <w:rsid w:val="00CE469E"/>
    <w:rsid w:val="00CE55FF"/>
    <w:rsid w:val="00CE5D5B"/>
    <w:rsid w:val="00CE7CAE"/>
    <w:rsid w:val="00CF0503"/>
    <w:rsid w:val="00CF152B"/>
    <w:rsid w:val="00CF67E8"/>
    <w:rsid w:val="00D038C7"/>
    <w:rsid w:val="00D042E5"/>
    <w:rsid w:val="00D043D0"/>
    <w:rsid w:val="00D13FB5"/>
    <w:rsid w:val="00D159E2"/>
    <w:rsid w:val="00D16796"/>
    <w:rsid w:val="00D175AA"/>
    <w:rsid w:val="00D21612"/>
    <w:rsid w:val="00D2253E"/>
    <w:rsid w:val="00D23205"/>
    <w:rsid w:val="00D25E9F"/>
    <w:rsid w:val="00D3272F"/>
    <w:rsid w:val="00D3333C"/>
    <w:rsid w:val="00D338B9"/>
    <w:rsid w:val="00D436D9"/>
    <w:rsid w:val="00D43B72"/>
    <w:rsid w:val="00D4681E"/>
    <w:rsid w:val="00D475C0"/>
    <w:rsid w:val="00D47CC9"/>
    <w:rsid w:val="00D52235"/>
    <w:rsid w:val="00D535C7"/>
    <w:rsid w:val="00D547E0"/>
    <w:rsid w:val="00D54D24"/>
    <w:rsid w:val="00D56C9F"/>
    <w:rsid w:val="00D654C4"/>
    <w:rsid w:val="00D663EC"/>
    <w:rsid w:val="00D70510"/>
    <w:rsid w:val="00D73D22"/>
    <w:rsid w:val="00D74F69"/>
    <w:rsid w:val="00D7537C"/>
    <w:rsid w:val="00D77AF9"/>
    <w:rsid w:val="00D8148A"/>
    <w:rsid w:val="00D81DBB"/>
    <w:rsid w:val="00D830F8"/>
    <w:rsid w:val="00D83AE8"/>
    <w:rsid w:val="00D83C6E"/>
    <w:rsid w:val="00D84E37"/>
    <w:rsid w:val="00D86BC6"/>
    <w:rsid w:val="00D9250C"/>
    <w:rsid w:val="00D9506B"/>
    <w:rsid w:val="00D95B4E"/>
    <w:rsid w:val="00D96631"/>
    <w:rsid w:val="00DA0109"/>
    <w:rsid w:val="00DA078A"/>
    <w:rsid w:val="00DA3442"/>
    <w:rsid w:val="00DA5692"/>
    <w:rsid w:val="00DB3999"/>
    <w:rsid w:val="00DB5DE4"/>
    <w:rsid w:val="00DB6CE6"/>
    <w:rsid w:val="00DC1B55"/>
    <w:rsid w:val="00DC2955"/>
    <w:rsid w:val="00DD7342"/>
    <w:rsid w:val="00DE0B45"/>
    <w:rsid w:val="00DE3CD5"/>
    <w:rsid w:val="00DE4E71"/>
    <w:rsid w:val="00DF13D5"/>
    <w:rsid w:val="00DF29FA"/>
    <w:rsid w:val="00DF5067"/>
    <w:rsid w:val="00E0000D"/>
    <w:rsid w:val="00E02DE0"/>
    <w:rsid w:val="00E030AC"/>
    <w:rsid w:val="00E05B74"/>
    <w:rsid w:val="00E079A4"/>
    <w:rsid w:val="00E10375"/>
    <w:rsid w:val="00E11501"/>
    <w:rsid w:val="00E11C63"/>
    <w:rsid w:val="00E24757"/>
    <w:rsid w:val="00E3161E"/>
    <w:rsid w:val="00E33265"/>
    <w:rsid w:val="00E340DC"/>
    <w:rsid w:val="00E42F24"/>
    <w:rsid w:val="00E43464"/>
    <w:rsid w:val="00E464BE"/>
    <w:rsid w:val="00E558DC"/>
    <w:rsid w:val="00E559D1"/>
    <w:rsid w:val="00E55BDA"/>
    <w:rsid w:val="00E64222"/>
    <w:rsid w:val="00E65743"/>
    <w:rsid w:val="00E7125C"/>
    <w:rsid w:val="00E713FF"/>
    <w:rsid w:val="00E72789"/>
    <w:rsid w:val="00E736D7"/>
    <w:rsid w:val="00E75F77"/>
    <w:rsid w:val="00E822B7"/>
    <w:rsid w:val="00E839F8"/>
    <w:rsid w:val="00E8440C"/>
    <w:rsid w:val="00E84B6A"/>
    <w:rsid w:val="00E919E5"/>
    <w:rsid w:val="00E95E4E"/>
    <w:rsid w:val="00EA0616"/>
    <w:rsid w:val="00EA1C54"/>
    <w:rsid w:val="00EA2711"/>
    <w:rsid w:val="00EA5B4F"/>
    <w:rsid w:val="00EA65BC"/>
    <w:rsid w:val="00EA7523"/>
    <w:rsid w:val="00EB0037"/>
    <w:rsid w:val="00EB2240"/>
    <w:rsid w:val="00EB2B02"/>
    <w:rsid w:val="00EB531E"/>
    <w:rsid w:val="00EC30F1"/>
    <w:rsid w:val="00EC3938"/>
    <w:rsid w:val="00EC5AE1"/>
    <w:rsid w:val="00EC7DB4"/>
    <w:rsid w:val="00ED1D12"/>
    <w:rsid w:val="00ED2224"/>
    <w:rsid w:val="00ED2DB3"/>
    <w:rsid w:val="00ED7A46"/>
    <w:rsid w:val="00EE1BE7"/>
    <w:rsid w:val="00EE5F40"/>
    <w:rsid w:val="00EE73A7"/>
    <w:rsid w:val="00EF0E67"/>
    <w:rsid w:val="00EF1A32"/>
    <w:rsid w:val="00EF1D3D"/>
    <w:rsid w:val="00EF1D47"/>
    <w:rsid w:val="00EF5AA6"/>
    <w:rsid w:val="00EF5EE7"/>
    <w:rsid w:val="00F0104D"/>
    <w:rsid w:val="00F11233"/>
    <w:rsid w:val="00F12AAB"/>
    <w:rsid w:val="00F138DE"/>
    <w:rsid w:val="00F14A11"/>
    <w:rsid w:val="00F152AD"/>
    <w:rsid w:val="00F1663D"/>
    <w:rsid w:val="00F21638"/>
    <w:rsid w:val="00F27501"/>
    <w:rsid w:val="00F27D2C"/>
    <w:rsid w:val="00F27ED7"/>
    <w:rsid w:val="00F32D44"/>
    <w:rsid w:val="00F34DCE"/>
    <w:rsid w:val="00F351EA"/>
    <w:rsid w:val="00F40B45"/>
    <w:rsid w:val="00F43816"/>
    <w:rsid w:val="00F508D2"/>
    <w:rsid w:val="00F518DC"/>
    <w:rsid w:val="00F57354"/>
    <w:rsid w:val="00F5754F"/>
    <w:rsid w:val="00F61F1D"/>
    <w:rsid w:val="00F64589"/>
    <w:rsid w:val="00F719C1"/>
    <w:rsid w:val="00F72E0A"/>
    <w:rsid w:val="00F74B6C"/>
    <w:rsid w:val="00F74CF0"/>
    <w:rsid w:val="00F75BA2"/>
    <w:rsid w:val="00F75E26"/>
    <w:rsid w:val="00F8134A"/>
    <w:rsid w:val="00F85FA4"/>
    <w:rsid w:val="00F909F1"/>
    <w:rsid w:val="00F91861"/>
    <w:rsid w:val="00F92DC0"/>
    <w:rsid w:val="00F9375D"/>
    <w:rsid w:val="00F94100"/>
    <w:rsid w:val="00F95A52"/>
    <w:rsid w:val="00FB2FD6"/>
    <w:rsid w:val="00FC59BA"/>
    <w:rsid w:val="00FC5B8B"/>
    <w:rsid w:val="00FC7E42"/>
    <w:rsid w:val="00FD1500"/>
    <w:rsid w:val="00FD1F85"/>
    <w:rsid w:val="00FE4E01"/>
    <w:rsid w:val="00FE51DD"/>
    <w:rsid w:val="00FF6F2D"/>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81F13FC1-5485-4498-BE70-26A85F97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5638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52DC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character" w:customStyle="1" w:styleId="cf01">
    <w:name w:val="cf01"/>
    <w:basedOn w:val="Standaardalinea-lettertype"/>
    <w:rsid w:val="00B261AD"/>
    <w:rPr>
      <w:rFonts w:ascii="Segoe UI" w:hAnsi="Segoe UI" w:cs="Segoe UI" w:hint="default"/>
      <w:color w:val="111111"/>
      <w:sz w:val="18"/>
      <w:szCs w:val="18"/>
    </w:rPr>
  </w:style>
  <w:style w:type="character" w:customStyle="1" w:styleId="cf11">
    <w:name w:val="cf11"/>
    <w:basedOn w:val="Standaardalinea-lettertype"/>
    <w:rsid w:val="00B261AD"/>
    <w:rPr>
      <w:rFonts w:ascii="Segoe UI" w:hAnsi="Segoe UI" w:cs="Segoe UI" w:hint="default"/>
      <w:sz w:val="18"/>
      <w:szCs w:val="18"/>
    </w:rPr>
  </w:style>
  <w:style w:type="paragraph" w:styleId="Revisie">
    <w:name w:val="Revision"/>
    <w:hidden/>
    <w:uiPriority w:val="99"/>
    <w:semiHidden/>
    <w:rsid w:val="003C2AE5"/>
    <w:pPr>
      <w:spacing w:after="0" w:line="240" w:lineRule="auto"/>
    </w:pPr>
    <w:rPr>
      <w:color w:val="595959" w:themeColor="text1" w:themeTint="A6"/>
    </w:rPr>
  </w:style>
  <w:style w:type="character" w:customStyle="1" w:styleId="contextualspellingandgrammarerror">
    <w:name w:val="contextualspellingandgrammarerror"/>
    <w:basedOn w:val="Standaardalinea-lettertype"/>
    <w:rsid w:val="00EB0037"/>
  </w:style>
  <w:style w:type="character" w:styleId="Onopgelostemelding">
    <w:name w:val="Unresolved Mention"/>
    <w:basedOn w:val="Standaardalinea-lettertype"/>
    <w:uiPriority w:val="99"/>
    <w:semiHidden/>
    <w:unhideWhenUsed/>
    <w:rsid w:val="003B6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akken-en-leerplannen?tab=eerstegraad" TargetMode="External"/><Relationship Id="rId39" Type="http://schemas.openxmlformats.org/officeDocument/2006/relationships/header" Target="header8.xml"/><Relationship Id="rId21" Type="http://schemas.openxmlformats.org/officeDocument/2006/relationships/hyperlink" Target="https://zill.katholiekonderwijs.vlaanderen/" TargetMode="Externa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yperlink" Target="https://zill.katholiekonderwijs.vlaanderen/" TargetMode="Externa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yperlink" Target="https://pro.katholiekonderwijs.vlaanderen/I-Tec-a" TargetMode="Externa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yperlink" Target="https://zill.katholiekonderwijs.vlaanderen/"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zill.katholiekonderwijs.vlaanderen/" TargetMode="External"/><Relationship Id="rId30" Type="http://schemas.openxmlformats.org/officeDocument/2006/relationships/hyperlink" Target="https://zill.katholiekonderwijs.vlaanderen/" TargetMode="Externa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eader" Target="header4.xml"/><Relationship Id="rId38" Type="http://schemas.openxmlformats.org/officeDocument/2006/relationships/header" Target="header7.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F07B695D-9698-48E4-BC6A-D0FC73312034}"/>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327</TotalTime>
  <Pages>24</Pages>
  <Words>8150</Words>
  <Characters>44827</Characters>
  <Application>Microsoft Office Word</Application>
  <DocSecurity>8</DocSecurity>
  <Lines>373</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291</cp:revision>
  <cp:lastPrinted>2024-08-27T12:06:00Z</cp:lastPrinted>
  <dcterms:created xsi:type="dcterms:W3CDTF">2024-01-29T13:58:00Z</dcterms:created>
  <dcterms:modified xsi:type="dcterms:W3CDTF">2026-02-28T16:00:00Z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